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115C8" w14:textId="1EBDD674" w:rsidR="00041919" w:rsidRPr="00D266D5" w:rsidRDefault="00041919" w:rsidP="00041919">
      <w:pPr>
        <w:pStyle w:val="Ttulo2"/>
        <w:spacing w:before="0" w:line="276" w:lineRule="auto"/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bookmarkStart w:id="0" w:name="_Toc126219454"/>
      <w:r w:rsidRPr="00D266D5">
        <w:rPr>
          <w:rFonts w:ascii="Arial" w:eastAsia="Arial" w:hAnsi="Arial" w:cs="Arial"/>
          <w:b/>
          <w:bCs/>
          <w:color w:val="auto"/>
          <w:sz w:val="22"/>
          <w:szCs w:val="22"/>
          <w:highlight w:val="lightGray"/>
        </w:rPr>
        <w:t>Annex 1. Compliment de les condicions per a poder contractar amb Dipsalut</w:t>
      </w:r>
      <w:bookmarkEnd w:id="0"/>
    </w:p>
    <w:p w14:paraId="372C0323" w14:textId="43F1BBEB" w:rsidR="00041919" w:rsidRPr="00D266D5" w:rsidRDefault="00041919" w:rsidP="00941020">
      <w:pPr>
        <w:spacing w:line="276" w:lineRule="auto"/>
        <w:jc w:val="both"/>
        <w:rPr>
          <w:rFonts w:eastAsia="Times New Roman"/>
        </w:rPr>
      </w:pPr>
    </w:p>
    <w:p w14:paraId="71F1D48A" w14:textId="77777777" w:rsidR="0016785C" w:rsidRPr="00D266D5" w:rsidRDefault="0016785C" w:rsidP="0016785C">
      <w:pPr>
        <w:pStyle w:val="Textoindependiente"/>
        <w:spacing w:line="276" w:lineRule="auto"/>
        <w:jc w:val="both"/>
      </w:pPr>
      <w:r w:rsidRPr="00D266D5">
        <w:t xml:space="preserve">Qui signa el/la senyor/a ............................................................................................., amb DNI/NIE núm..................................., en nom propi/en qualitat de representant legal de la persona </w:t>
      </w:r>
      <w:r w:rsidRPr="00D266D5">
        <w:rPr>
          <w:spacing w:val="-2"/>
        </w:rPr>
        <w:t xml:space="preserve">física/jurídica.............................................................................................................., </w:t>
      </w:r>
      <w:r w:rsidRPr="00D266D5">
        <w:t>amb</w:t>
      </w:r>
      <w:r w:rsidRPr="00D266D5">
        <w:tab/>
        <w:t>NIF</w:t>
      </w:r>
      <w:r w:rsidRPr="00D266D5">
        <w:tab/>
      </w:r>
      <w:r w:rsidRPr="00D266D5">
        <w:rPr>
          <w:spacing w:val="-6"/>
        </w:rPr>
        <w:t xml:space="preserve">núm. </w:t>
      </w:r>
      <w:r w:rsidRPr="00D266D5">
        <w:t>.............................. i als efectes de licitar en la present contractació,</w:t>
      </w:r>
    </w:p>
    <w:p w14:paraId="657398C8" w14:textId="77777777" w:rsidR="0016785C" w:rsidRPr="00D266D5" w:rsidRDefault="0016785C" w:rsidP="0016785C">
      <w:pPr>
        <w:pStyle w:val="Textoindependiente"/>
        <w:spacing w:line="276" w:lineRule="auto"/>
        <w:jc w:val="both"/>
      </w:pPr>
    </w:p>
    <w:p w14:paraId="1EB92B2B" w14:textId="77777777" w:rsidR="0016785C" w:rsidRPr="00D266D5" w:rsidRDefault="0016785C" w:rsidP="0016785C">
      <w:pPr>
        <w:pStyle w:val="Textoindependiente"/>
        <w:spacing w:line="276" w:lineRule="auto"/>
        <w:jc w:val="both"/>
      </w:pPr>
    </w:p>
    <w:p w14:paraId="40B9C36C" w14:textId="77777777" w:rsidR="0016785C" w:rsidRPr="00D266D5" w:rsidRDefault="0016785C" w:rsidP="0016785C">
      <w:pPr>
        <w:pStyle w:val="Ttulo11"/>
        <w:spacing w:line="276" w:lineRule="auto"/>
        <w:ind w:left="0"/>
        <w:jc w:val="both"/>
        <w:rPr>
          <w:u w:val="single"/>
        </w:rPr>
      </w:pPr>
      <w:bookmarkStart w:id="1" w:name="_Toc93410722"/>
      <w:bookmarkStart w:id="2" w:name="_Toc114554551"/>
      <w:bookmarkStart w:id="3" w:name="_Toc114555799"/>
      <w:bookmarkStart w:id="4" w:name="_Toc124841054"/>
      <w:bookmarkStart w:id="5" w:name="_Toc126219079"/>
      <w:bookmarkStart w:id="6" w:name="_Toc126219455"/>
      <w:r w:rsidRPr="00D266D5">
        <w:rPr>
          <w:u w:val="single"/>
        </w:rPr>
        <w:t>DECLARA SOTA LA SEVA RESPONSABILITAT</w:t>
      </w:r>
      <w:bookmarkEnd w:id="1"/>
      <w:bookmarkEnd w:id="2"/>
      <w:bookmarkEnd w:id="3"/>
      <w:bookmarkEnd w:id="4"/>
      <w:bookmarkEnd w:id="5"/>
      <w:bookmarkEnd w:id="6"/>
    </w:p>
    <w:p w14:paraId="318AE5EB" w14:textId="77777777" w:rsidR="0016785C" w:rsidRPr="00D266D5" w:rsidRDefault="0016785C" w:rsidP="0016785C">
      <w:pPr>
        <w:pStyle w:val="Textoindependiente"/>
        <w:spacing w:line="276" w:lineRule="auto"/>
        <w:jc w:val="both"/>
        <w:rPr>
          <w:b/>
        </w:rPr>
      </w:pPr>
    </w:p>
    <w:p w14:paraId="38A3407D" w14:textId="77777777" w:rsidR="0016785C" w:rsidRPr="00D266D5" w:rsidRDefault="0016785C" w:rsidP="0016785C">
      <w:pPr>
        <w:pStyle w:val="Prrafodelista"/>
        <w:numPr>
          <w:ilvl w:val="0"/>
          <w:numId w:val="24"/>
        </w:numPr>
        <w:tabs>
          <w:tab w:val="left" w:pos="709"/>
        </w:tabs>
        <w:spacing w:line="276" w:lineRule="auto"/>
      </w:pPr>
      <w:r w:rsidRPr="00D266D5">
        <w:t>Que l’entitat que presenta té la capacitat jurídica i d’obrar suficient, segons s’acredita en el RELI (Registre electrònic d’empreses licitadores de la Generalitat de Catalunya) / ROLECE (Registre oficial de licitadors i empreses classificades de l’Estat) / Registre equivalent dels estats membres de la Unió</w:t>
      </w:r>
      <w:r w:rsidRPr="00D266D5">
        <w:rPr>
          <w:spacing w:val="-12"/>
        </w:rPr>
        <w:t xml:space="preserve"> </w:t>
      </w:r>
      <w:r w:rsidRPr="00D266D5">
        <w:t>Europea.</w:t>
      </w:r>
    </w:p>
    <w:p w14:paraId="69EDC643" w14:textId="77777777" w:rsidR="0016785C" w:rsidRPr="00D266D5" w:rsidRDefault="0016785C" w:rsidP="0016785C">
      <w:pPr>
        <w:pStyle w:val="Textoindependiente"/>
        <w:tabs>
          <w:tab w:val="left" w:pos="709"/>
        </w:tabs>
        <w:spacing w:line="276" w:lineRule="auto"/>
        <w:jc w:val="both"/>
      </w:pPr>
    </w:p>
    <w:p w14:paraId="61DBE3C9" w14:textId="77777777" w:rsidR="0016785C" w:rsidRPr="00D266D5" w:rsidRDefault="0016785C" w:rsidP="0016785C">
      <w:pPr>
        <w:pStyle w:val="Prrafodelista"/>
        <w:numPr>
          <w:ilvl w:val="0"/>
          <w:numId w:val="24"/>
        </w:numPr>
        <w:tabs>
          <w:tab w:val="left" w:pos="709"/>
        </w:tabs>
        <w:spacing w:line="276" w:lineRule="auto"/>
        <w:rPr>
          <w:i/>
        </w:rPr>
      </w:pPr>
      <w:r w:rsidRPr="00D266D5">
        <w:t xml:space="preserve">Que compleix amb la solvència requerida i que no es troba compresa en cap de </w:t>
      </w:r>
      <w:r w:rsidRPr="00D266D5">
        <w:rPr>
          <w:spacing w:val="-4"/>
        </w:rPr>
        <w:t xml:space="preserve">les </w:t>
      </w:r>
      <w:r w:rsidRPr="00D266D5">
        <w:t xml:space="preserve">circumstàncies de prohibició per contractar establertes en l’article 71 de la </w:t>
      </w:r>
      <w:r w:rsidRPr="00D266D5">
        <w:rPr>
          <w:i/>
        </w:rPr>
        <w:t>Llei 9/2017, de 8 de novembre, de contractes del Sector</w:t>
      </w:r>
      <w:r w:rsidRPr="00D266D5">
        <w:rPr>
          <w:i/>
          <w:spacing w:val="-8"/>
        </w:rPr>
        <w:t xml:space="preserve"> </w:t>
      </w:r>
      <w:r w:rsidRPr="00D266D5">
        <w:rPr>
          <w:i/>
        </w:rPr>
        <w:t>Públic.</w:t>
      </w:r>
    </w:p>
    <w:p w14:paraId="4BBE81FE" w14:textId="77777777" w:rsidR="0016785C" w:rsidRPr="00D266D5" w:rsidRDefault="0016785C" w:rsidP="0016785C">
      <w:pPr>
        <w:pStyle w:val="Textoindependiente"/>
        <w:tabs>
          <w:tab w:val="left" w:pos="709"/>
        </w:tabs>
        <w:spacing w:line="276" w:lineRule="auto"/>
        <w:jc w:val="both"/>
        <w:rPr>
          <w:i/>
        </w:rPr>
      </w:pPr>
    </w:p>
    <w:p w14:paraId="668DBD4B" w14:textId="77777777" w:rsidR="0016785C" w:rsidRPr="00D266D5" w:rsidRDefault="0016785C" w:rsidP="0016785C">
      <w:pPr>
        <w:pStyle w:val="Prrafodelista"/>
        <w:numPr>
          <w:ilvl w:val="0"/>
          <w:numId w:val="24"/>
        </w:numPr>
        <w:tabs>
          <w:tab w:val="left" w:pos="709"/>
        </w:tabs>
        <w:spacing w:line="276" w:lineRule="auto"/>
      </w:pPr>
      <w:r w:rsidRPr="00D266D5">
        <w:t>Que l’empresa compleix tots els requisits i obligacions exigides per la normativa vigent per a la seva obertura, instal·lació i funcionament legal; i que compleix amb les obligacions legals en matèria de prevenció de riscos</w:t>
      </w:r>
      <w:r w:rsidRPr="00D266D5">
        <w:rPr>
          <w:spacing w:val="-13"/>
        </w:rPr>
        <w:t xml:space="preserve"> </w:t>
      </w:r>
      <w:r w:rsidRPr="00D266D5">
        <w:t>laborals.</w:t>
      </w:r>
    </w:p>
    <w:p w14:paraId="66A3E626" w14:textId="77777777" w:rsidR="0016785C" w:rsidRPr="00D266D5" w:rsidRDefault="0016785C" w:rsidP="0016785C">
      <w:pPr>
        <w:pStyle w:val="Textoindependiente"/>
        <w:tabs>
          <w:tab w:val="left" w:pos="709"/>
        </w:tabs>
        <w:spacing w:line="276" w:lineRule="auto"/>
        <w:jc w:val="both"/>
      </w:pPr>
    </w:p>
    <w:p w14:paraId="38C11BF8" w14:textId="77777777" w:rsidR="0016785C" w:rsidRPr="00D266D5" w:rsidRDefault="0016785C" w:rsidP="0016785C">
      <w:pPr>
        <w:pStyle w:val="Prrafodelista"/>
        <w:numPr>
          <w:ilvl w:val="0"/>
          <w:numId w:val="24"/>
        </w:numPr>
        <w:tabs>
          <w:tab w:val="left" w:pos="709"/>
        </w:tabs>
        <w:spacing w:line="276" w:lineRule="auto"/>
        <w:rPr>
          <w:i/>
        </w:rPr>
      </w:pPr>
      <w:r w:rsidRPr="00D266D5">
        <w:t xml:space="preserve">Que la plantilla de l’empresa, estant-hi obligada, està integrada per un nombre de persones treballadores amb discapacitat no inferior al 2%, o que s’ha adoptat alguna de les mesures alternatives previstes en l’article 2 del </w:t>
      </w:r>
      <w:r w:rsidRPr="00D266D5">
        <w:rPr>
          <w:i/>
        </w:rPr>
        <w:t>Reial decret 364/2005, de 8</w:t>
      </w:r>
      <w:r w:rsidRPr="00D266D5">
        <w:rPr>
          <w:i/>
          <w:spacing w:val="-23"/>
        </w:rPr>
        <w:t xml:space="preserve"> </w:t>
      </w:r>
      <w:r w:rsidRPr="00D266D5">
        <w:rPr>
          <w:i/>
        </w:rPr>
        <w:t>d’abril.</w:t>
      </w:r>
    </w:p>
    <w:p w14:paraId="635ABC9A" w14:textId="77777777" w:rsidR="0016785C" w:rsidRPr="00D266D5" w:rsidRDefault="0016785C" w:rsidP="0016785C">
      <w:pPr>
        <w:pStyle w:val="Textoindependiente"/>
        <w:tabs>
          <w:tab w:val="left" w:pos="709"/>
        </w:tabs>
        <w:spacing w:line="276" w:lineRule="auto"/>
        <w:jc w:val="both"/>
        <w:rPr>
          <w:i/>
        </w:rPr>
      </w:pPr>
    </w:p>
    <w:p w14:paraId="2B025309" w14:textId="77777777" w:rsidR="0016785C" w:rsidRPr="00D266D5" w:rsidRDefault="0016785C" w:rsidP="0016785C">
      <w:pPr>
        <w:pStyle w:val="Prrafodelista"/>
        <w:numPr>
          <w:ilvl w:val="0"/>
          <w:numId w:val="24"/>
        </w:numPr>
        <w:tabs>
          <w:tab w:val="left" w:pos="709"/>
        </w:tabs>
        <w:spacing w:line="276" w:lineRule="auto"/>
      </w:pPr>
      <w:r w:rsidRPr="00D266D5">
        <w:t>Que l’empresa, llurs empreses filials o vinculades es comprometen a complir rigorosament la legislació tributària, laboral i de seguretat social, i, específicament, a no fer operacions financeres contràries a la normativa tributària en països que no tinguin normes sobre control de capitals i siguin considerats paradisos fiscals per la Unió</w:t>
      </w:r>
      <w:r w:rsidRPr="00D266D5">
        <w:rPr>
          <w:spacing w:val="-25"/>
        </w:rPr>
        <w:t xml:space="preserve"> </w:t>
      </w:r>
      <w:r w:rsidRPr="00D266D5">
        <w:t>Europea.</w:t>
      </w:r>
    </w:p>
    <w:p w14:paraId="13385A1D" w14:textId="77777777" w:rsidR="0016785C" w:rsidRPr="00D266D5" w:rsidRDefault="0016785C" w:rsidP="0016785C">
      <w:pPr>
        <w:pStyle w:val="Textoindependiente"/>
        <w:tabs>
          <w:tab w:val="left" w:pos="709"/>
        </w:tabs>
        <w:spacing w:line="276" w:lineRule="auto"/>
        <w:jc w:val="both"/>
      </w:pPr>
    </w:p>
    <w:p w14:paraId="73E5B5D7" w14:textId="77777777" w:rsidR="0016785C" w:rsidRPr="00D266D5" w:rsidRDefault="0016785C" w:rsidP="0016785C">
      <w:pPr>
        <w:pStyle w:val="Prrafodelista"/>
        <w:numPr>
          <w:ilvl w:val="0"/>
          <w:numId w:val="24"/>
        </w:numPr>
        <w:tabs>
          <w:tab w:val="left" w:pos="426"/>
          <w:tab w:val="left" w:pos="709"/>
        </w:tabs>
        <w:spacing w:line="276" w:lineRule="auto"/>
      </w:pPr>
      <w:r w:rsidRPr="00D266D5">
        <w:t>Que la informació i documents aportats en tots els sobres són de contingut absolutament cert.</w:t>
      </w:r>
    </w:p>
    <w:p w14:paraId="4E7DF8DC" w14:textId="77777777" w:rsidR="0016785C" w:rsidRPr="00D266D5" w:rsidRDefault="0016785C" w:rsidP="0016785C">
      <w:pPr>
        <w:pStyle w:val="Textoindependiente"/>
        <w:tabs>
          <w:tab w:val="left" w:pos="709"/>
        </w:tabs>
        <w:spacing w:line="276" w:lineRule="auto"/>
        <w:jc w:val="both"/>
      </w:pPr>
    </w:p>
    <w:p w14:paraId="51C0DE39" w14:textId="77777777" w:rsidR="0016785C" w:rsidRPr="00D266D5" w:rsidRDefault="0016785C" w:rsidP="0016785C">
      <w:pPr>
        <w:pStyle w:val="Prrafodelista"/>
        <w:numPr>
          <w:ilvl w:val="0"/>
          <w:numId w:val="24"/>
        </w:numPr>
        <w:tabs>
          <w:tab w:val="left" w:pos="426"/>
          <w:tab w:val="left" w:pos="709"/>
        </w:tabs>
        <w:spacing w:line="276" w:lineRule="auto"/>
      </w:pPr>
      <w:r w:rsidRPr="00D266D5">
        <w:t>Que, en cas que es tracti d’una empresa estrangera i que el contracte s’executi en territori espanyol, es sotmet a la jurisdicció dels Jutjats i Tribunals espanyols de qualsevol ordre, per a totes les incidències que de manera directa o indirecta puguin sorgir del contracte, amb renúncia, si escau, al fur jurisdiccional estranger que pugui correspondre al</w:t>
      </w:r>
      <w:r w:rsidRPr="00D266D5">
        <w:rPr>
          <w:spacing w:val="-36"/>
        </w:rPr>
        <w:t xml:space="preserve"> </w:t>
      </w:r>
      <w:r w:rsidRPr="00D266D5">
        <w:t>licitador.</w:t>
      </w:r>
    </w:p>
    <w:p w14:paraId="6F1A036D" w14:textId="2686E54A" w:rsidR="0016785C" w:rsidRPr="00D266D5" w:rsidRDefault="0016785C" w:rsidP="0016785C">
      <w:pPr>
        <w:pStyle w:val="Textoindependiente"/>
        <w:tabs>
          <w:tab w:val="left" w:pos="709"/>
        </w:tabs>
        <w:spacing w:line="276" w:lineRule="auto"/>
        <w:jc w:val="both"/>
      </w:pPr>
    </w:p>
    <w:p w14:paraId="20171C8E" w14:textId="139108AC" w:rsidR="0016785C" w:rsidRPr="00D266D5" w:rsidRDefault="0016785C" w:rsidP="0016785C">
      <w:pPr>
        <w:pStyle w:val="Textoindependiente"/>
        <w:tabs>
          <w:tab w:val="left" w:pos="709"/>
        </w:tabs>
        <w:spacing w:line="276" w:lineRule="auto"/>
        <w:jc w:val="both"/>
      </w:pPr>
    </w:p>
    <w:p w14:paraId="3E0660FD" w14:textId="77777777" w:rsidR="0016785C" w:rsidRPr="00D266D5" w:rsidRDefault="0016785C" w:rsidP="0016785C">
      <w:pPr>
        <w:pStyle w:val="Textoindependiente"/>
        <w:tabs>
          <w:tab w:val="left" w:pos="709"/>
        </w:tabs>
        <w:spacing w:line="276" w:lineRule="auto"/>
        <w:jc w:val="both"/>
      </w:pPr>
    </w:p>
    <w:p w14:paraId="606FD5BA" w14:textId="77777777" w:rsidR="0016785C" w:rsidRPr="00D266D5" w:rsidRDefault="0016785C" w:rsidP="0016785C">
      <w:pPr>
        <w:pStyle w:val="Textoindependiente"/>
        <w:spacing w:line="276" w:lineRule="auto"/>
        <w:jc w:val="both"/>
      </w:pP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418"/>
        <w:gridCol w:w="2268"/>
        <w:gridCol w:w="1843"/>
      </w:tblGrid>
      <w:tr w:rsidR="0016785C" w:rsidRPr="00D266D5" w14:paraId="00F2886C" w14:textId="77777777" w:rsidTr="008D7F55">
        <w:trPr>
          <w:trHeight w:val="258"/>
        </w:trPr>
        <w:tc>
          <w:tcPr>
            <w:tcW w:w="3402" w:type="dxa"/>
            <w:shd w:val="clear" w:color="auto" w:fill="F0F0F0"/>
            <w:vAlign w:val="center"/>
          </w:tcPr>
          <w:p w14:paraId="3D6732C3" w14:textId="77777777" w:rsidR="0016785C" w:rsidRPr="00D266D5" w:rsidRDefault="0016785C" w:rsidP="008D7F55">
            <w:pPr>
              <w:pStyle w:val="TableParagraph"/>
              <w:spacing w:line="276" w:lineRule="auto"/>
              <w:ind w:left="284"/>
              <w:jc w:val="both"/>
              <w:rPr>
                <w:b/>
                <w:sz w:val="18"/>
                <w:szCs w:val="18"/>
              </w:rPr>
            </w:pPr>
            <w:r w:rsidRPr="00D266D5">
              <w:rPr>
                <w:b/>
                <w:sz w:val="18"/>
                <w:szCs w:val="18"/>
              </w:rPr>
              <w:t>Persona autoritzada</w:t>
            </w:r>
          </w:p>
        </w:tc>
        <w:tc>
          <w:tcPr>
            <w:tcW w:w="1418" w:type="dxa"/>
            <w:shd w:val="clear" w:color="auto" w:fill="F0F0F0"/>
            <w:vAlign w:val="center"/>
          </w:tcPr>
          <w:p w14:paraId="3B1335C9" w14:textId="77777777" w:rsidR="0016785C" w:rsidRPr="00D266D5" w:rsidRDefault="0016785C" w:rsidP="008D7F55">
            <w:pPr>
              <w:pStyle w:val="TableParagraph"/>
              <w:spacing w:line="276" w:lineRule="auto"/>
              <w:ind w:left="138"/>
              <w:jc w:val="both"/>
              <w:rPr>
                <w:b/>
                <w:sz w:val="18"/>
                <w:szCs w:val="18"/>
              </w:rPr>
            </w:pPr>
            <w:r w:rsidRPr="00D266D5">
              <w:rPr>
                <w:b/>
                <w:sz w:val="18"/>
                <w:szCs w:val="18"/>
              </w:rPr>
              <w:t>NIF empresa</w:t>
            </w:r>
          </w:p>
        </w:tc>
        <w:tc>
          <w:tcPr>
            <w:tcW w:w="2268" w:type="dxa"/>
            <w:shd w:val="clear" w:color="auto" w:fill="F0F0F0"/>
            <w:vAlign w:val="center"/>
          </w:tcPr>
          <w:p w14:paraId="6B033CC7" w14:textId="77777777" w:rsidR="0016785C" w:rsidRPr="00D266D5" w:rsidRDefault="0016785C" w:rsidP="008D7F55">
            <w:pPr>
              <w:pStyle w:val="TableParagraph"/>
              <w:tabs>
                <w:tab w:val="left" w:pos="1013"/>
                <w:tab w:val="left" w:pos="1956"/>
              </w:tabs>
              <w:spacing w:line="276" w:lineRule="auto"/>
              <w:ind w:left="143" w:right="136"/>
              <w:jc w:val="both"/>
              <w:rPr>
                <w:b/>
                <w:sz w:val="18"/>
                <w:szCs w:val="18"/>
              </w:rPr>
            </w:pPr>
            <w:r w:rsidRPr="00D266D5">
              <w:rPr>
                <w:b/>
                <w:sz w:val="18"/>
                <w:szCs w:val="18"/>
              </w:rPr>
              <w:t>email</w:t>
            </w:r>
          </w:p>
        </w:tc>
        <w:tc>
          <w:tcPr>
            <w:tcW w:w="1843" w:type="dxa"/>
            <w:shd w:val="clear" w:color="auto" w:fill="F0F0F0"/>
            <w:vAlign w:val="center"/>
          </w:tcPr>
          <w:p w14:paraId="763F998C" w14:textId="77777777" w:rsidR="0016785C" w:rsidRPr="00D266D5" w:rsidRDefault="0016785C" w:rsidP="008D7F55">
            <w:pPr>
              <w:pStyle w:val="TableParagraph"/>
              <w:spacing w:line="276" w:lineRule="auto"/>
              <w:ind w:left="138" w:right="142"/>
              <w:jc w:val="both"/>
              <w:rPr>
                <w:b/>
                <w:sz w:val="18"/>
                <w:szCs w:val="18"/>
              </w:rPr>
            </w:pPr>
            <w:r w:rsidRPr="00D266D5">
              <w:rPr>
                <w:b/>
                <w:sz w:val="18"/>
                <w:szCs w:val="18"/>
              </w:rPr>
              <w:t>Telèfon (opcional)</w:t>
            </w:r>
          </w:p>
        </w:tc>
      </w:tr>
      <w:tr w:rsidR="0016785C" w:rsidRPr="00D266D5" w14:paraId="5ED4F5E4" w14:textId="77777777" w:rsidTr="008D7F55">
        <w:trPr>
          <w:trHeight w:val="275"/>
        </w:trPr>
        <w:tc>
          <w:tcPr>
            <w:tcW w:w="3402" w:type="dxa"/>
            <w:vAlign w:val="center"/>
          </w:tcPr>
          <w:p w14:paraId="736854BF" w14:textId="77777777" w:rsidR="0016785C" w:rsidRPr="00D266D5" w:rsidRDefault="0016785C" w:rsidP="008D7F55">
            <w:pPr>
              <w:pStyle w:val="TableParagraph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4882877" w14:textId="77777777" w:rsidR="0016785C" w:rsidRPr="00D266D5" w:rsidRDefault="0016785C" w:rsidP="008D7F55">
            <w:pPr>
              <w:pStyle w:val="TableParagraph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6850CA8" w14:textId="77777777" w:rsidR="0016785C" w:rsidRPr="00D266D5" w:rsidRDefault="0016785C" w:rsidP="008D7F55">
            <w:pPr>
              <w:pStyle w:val="TableParagraph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9438868" w14:textId="77777777" w:rsidR="0016785C" w:rsidRPr="00D266D5" w:rsidRDefault="0016785C" w:rsidP="008D7F55">
            <w:pPr>
              <w:pStyle w:val="TableParagraph"/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</w:tbl>
    <w:p w14:paraId="2AEA0C30" w14:textId="77777777" w:rsidR="0016785C" w:rsidRPr="00D266D5" w:rsidRDefault="0016785C" w:rsidP="0016785C">
      <w:pPr>
        <w:spacing w:line="276" w:lineRule="auto"/>
        <w:jc w:val="both"/>
        <w:rPr>
          <w:i/>
          <w:sz w:val="16"/>
          <w:szCs w:val="16"/>
        </w:rPr>
      </w:pPr>
      <w:r w:rsidRPr="00D266D5">
        <w:rPr>
          <w:sz w:val="16"/>
          <w:szCs w:val="16"/>
        </w:rPr>
        <w:t xml:space="preserve">*D’acord amb el previst als articles 40 i següents de la </w:t>
      </w:r>
      <w:r w:rsidRPr="00D266D5">
        <w:rPr>
          <w:i/>
          <w:sz w:val="16"/>
          <w:szCs w:val="16"/>
        </w:rPr>
        <w:t>Llei 39/2015, d’1 d’octubre, del procediment administratiu comú de les administracions públiques, en relació amb la disposició addicional quinzena de  la Llei 9/2017, de 8 de novembre, de contractes del Sector</w:t>
      </w:r>
      <w:r w:rsidRPr="00D266D5">
        <w:rPr>
          <w:i/>
          <w:spacing w:val="-9"/>
          <w:sz w:val="16"/>
          <w:szCs w:val="16"/>
        </w:rPr>
        <w:t xml:space="preserve"> </w:t>
      </w:r>
      <w:r w:rsidRPr="00D266D5">
        <w:rPr>
          <w:i/>
          <w:sz w:val="16"/>
          <w:szCs w:val="16"/>
        </w:rPr>
        <w:t>Públic.</w:t>
      </w:r>
    </w:p>
    <w:p w14:paraId="440E3946" w14:textId="77777777" w:rsidR="0016785C" w:rsidRPr="00D266D5" w:rsidRDefault="0016785C" w:rsidP="0016785C">
      <w:pPr>
        <w:pStyle w:val="Textoindependiente"/>
        <w:tabs>
          <w:tab w:val="left" w:pos="426"/>
        </w:tabs>
        <w:spacing w:line="276" w:lineRule="auto"/>
        <w:jc w:val="both"/>
        <w:rPr>
          <w:b/>
          <w:bCs/>
        </w:rPr>
      </w:pPr>
    </w:p>
    <w:p w14:paraId="305221B9" w14:textId="77777777" w:rsidR="0016785C" w:rsidRPr="00D266D5" w:rsidRDefault="0016785C" w:rsidP="0016785C">
      <w:pPr>
        <w:pStyle w:val="Textoindependiente"/>
        <w:tabs>
          <w:tab w:val="left" w:pos="426"/>
        </w:tabs>
        <w:spacing w:line="276" w:lineRule="auto"/>
        <w:jc w:val="both"/>
        <w:rPr>
          <w:b/>
          <w:bCs/>
        </w:rPr>
      </w:pPr>
    </w:p>
    <w:p w14:paraId="54025AD1" w14:textId="61846CE3" w:rsidR="0016785C" w:rsidRPr="00D266D5" w:rsidRDefault="0016785C" w:rsidP="0016785C">
      <w:pPr>
        <w:pStyle w:val="Textoindependiente"/>
        <w:tabs>
          <w:tab w:val="left" w:pos="426"/>
        </w:tabs>
        <w:spacing w:line="276" w:lineRule="auto"/>
        <w:jc w:val="both"/>
      </w:pPr>
      <w:r w:rsidRPr="00D266D5">
        <w:rPr>
          <w:b/>
          <w:bCs/>
        </w:rPr>
        <w:t>Només per a empreses</w:t>
      </w:r>
      <w:r w:rsidRPr="00D266D5">
        <w:rPr>
          <w:b/>
          <w:bCs/>
        </w:rPr>
        <w:tab/>
        <w:t>que</w:t>
      </w:r>
      <w:r w:rsidRPr="00D266D5">
        <w:rPr>
          <w:b/>
          <w:bCs/>
        </w:rPr>
        <w:tab/>
        <w:t>conformen grup empresarial</w:t>
      </w:r>
      <w:r w:rsidRPr="00D266D5">
        <w:t>, que l’empresa ....................................................................................................forma</w:t>
      </w:r>
      <w:r w:rsidRPr="00D266D5">
        <w:tab/>
        <w:t xml:space="preserve">part del grup empresarial i que l’empresa/les empreses del mateix  grup </w:t>
      </w:r>
      <w:r w:rsidRPr="00D266D5">
        <w:rPr>
          <w:i/>
        </w:rPr>
        <w:tab/>
        <w:t>(nom de les empreses)</w:t>
      </w:r>
      <w:r w:rsidRPr="00D266D5">
        <w:t>...............................................................................................................no es presenta/en també a la present licitació.</w:t>
      </w:r>
    </w:p>
    <w:p w14:paraId="7962E541" w14:textId="77777777" w:rsidR="0016785C" w:rsidRPr="00D266D5" w:rsidRDefault="0016785C" w:rsidP="0016785C">
      <w:pPr>
        <w:pStyle w:val="Textoindependiente"/>
        <w:tabs>
          <w:tab w:val="left" w:pos="426"/>
        </w:tabs>
        <w:spacing w:line="276" w:lineRule="auto"/>
        <w:jc w:val="both"/>
      </w:pPr>
    </w:p>
    <w:p w14:paraId="6201ECF1" w14:textId="77777777" w:rsidR="0016785C" w:rsidRPr="00D266D5" w:rsidRDefault="0016785C" w:rsidP="0016785C">
      <w:pPr>
        <w:pStyle w:val="Prrafodelista"/>
        <w:numPr>
          <w:ilvl w:val="0"/>
          <w:numId w:val="25"/>
        </w:numPr>
        <w:tabs>
          <w:tab w:val="left" w:pos="709"/>
        </w:tabs>
        <w:spacing w:line="276" w:lineRule="auto"/>
      </w:pPr>
      <w:r w:rsidRPr="00D266D5">
        <w:t>Que com a signant d’aquesta declaració tinc capacitat suficient, en la representació amb la qual actuo, per comparèixer i signar aquesta declaració i la resta de documentació requerida per contractar, inclosa l’oferta</w:t>
      </w:r>
      <w:r w:rsidRPr="00D266D5">
        <w:rPr>
          <w:spacing w:val="-1"/>
        </w:rPr>
        <w:t xml:space="preserve"> </w:t>
      </w:r>
      <w:r w:rsidRPr="00D266D5">
        <w:t>econòmica.</w:t>
      </w:r>
    </w:p>
    <w:p w14:paraId="7EEBBCFA" w14:textId="77777777" w:rsidR="0016785C" w:rsidRPr="00D266D5" w:rsidRDefault="0016785C" w:rsidP="0016785C">
      <w:pPr>
        <w:tabs>
          <w:tab w:val="left" w:pos="709"/>
        </w:tabs>
        <w:spacing w:line="276" w:lineRule="auto"/>
        <w:jc w:val="both"/>
      </w:pPr>
    </w:p>
    <w:p w14:paraId="34BDC473" w14:textId="77777777" w:rsidR="0016785C" w:rsidRPr="00D266D5" w:rsidRDefault="0016785C" w:rsidP="0016785C">
      <w:pPr>
        <w:pStyle w:val="Prrafodelista"/>
        <w:numPr>
          <w:ilvl w:val="0"/>
          <w:numId w:val="25"/>
        </w:numPr>
        <w:tabs>
          <w:tab w:val="left" w:pos="709"/>
          <w:tab w:val="left" w:pos="746"/>
        </w:tabs>
        <w:spacing w:line="276" w:lineRule="auto"/>
      </w:pPr>
      <w:r w:rsidRPr="00D266D5">
        <w:t>Que autoritzo l’òrgan de contractació per tal que dugui a terme les notificacions en el procés de licitació i, si s’escau, els posteriors tràmits d’adjudicació, formalització,  modificació, negociació, execució i extinció normal o anormal del contracte de l’expedient de contractació de manera electrònica, mitjançant el servei e-NOTUM, i designo com a persona autoritzada per a rebre les notificacions corresponents</w:t>
      </w:r>
      <w:r w:rsidRPr="00D266D5">
        <w:rPr>
          <w:spacing w:val="-7"/>
        </w:rPr>
        <w:t xml:space="preserve"> </w:t>
      </w:r>
      <w:r w:rsidRPr="00D266D5">
        <w:rPr>
          <w:spacing w:val="-3"/>
        </w:rPr>
        <w:t>a:</w:t>
      </w:r>
    </w:p>
    <w:p w14:paraId="674C3EDE" w14:textId="6FE2578A" w:rsidR="0016785C" w:rsidRPr="00D266D5" w:rsidRDefault="0016785C" w:rsidP="0016785C">
      <w:pPr>
        <w:spacing w:line="276" w:lineRule="auto"/>
        <w:jc w:val="both"/>
        <w:rPr>
          <w:i/>
        </w:rPr>
      </w:pPr>
    </w:p>
    <w:p w14:paraId="59453B9F" w14:textId="77777777" w:rsidR="0016785C" w:rsidRPr="00D266D5" w:rsidRDefault="0016785C" w:rsidP="0016785C">
      <w:pPr>
        <w:spacing w:line="276" w:lineRule="auto"/>
        <w:jc w:val="both"/>
        <w:rPr>
          <w:i/>
        </w:rPr>
      </w:pPr>
    </w:p>
    <w:p w14:paraId="7314C2C1" w14:textId="77777777" w:rsidR="0016785C" w:rsidRPr="00D266D5" w:rsidRDefault="0016785C" w:rsidP="0016785C">
      <w:pPr>
        <w:pStyle w:val="Prrafodelista"/>
        <w:numPr>
          <w:ilvl w:val="0"/>
          <w:numId w:val="6"/>
        </w:numPr>
        <w:tabs>
          <w:tab w:val="left" w:pos="284"/>
        </w:tabs>
        <w:spacing w:line="276" w:lineRule="auto"/>
        <w:ind w:hanging="578"/>
        <w:rPr>
          <w:i/>
        </w:rPr>
      </w:pPr>
      <w:r w:rsidRPr="00D266D5">
        <w:t>Que declaro que</w:t>
      </w:r>
      <w:bookmarkStart w:id="7" w:name="_Toc34141791"/>
      <w:bookmarkStart w:id="8" w:name="_Toc48894833"/>
      <w:bookmarkStart w:id="9" w:name="_Toc51666175"/>
      <w:bookmarkStart w:id="10" w:name="_Toc51673569"/>
      <w:bookmarkStart w:id="11" w:name="_Toc51759570"/>
      <w:bookmarkStart w:id="12" w:name="_Toc56670138"/>
      <w:r w:rsidRPr="00D266D5">
        <w:t xml:space="preserve">: (escollir </w:t>
      </w:r>
      <w:r w:rsidRPr="00D266D5">
        <w:rPr>
          <w:b/>
          <w:u w:val="single"/>
        </w:rPr>
        <w:t>una</w:t>
      </w:r>
      <w:r w:rsidRPr="00D266D5">
        <w:t xml:space="preserve"> opció):</w:t>
      </w:r>
      <w:bookmarkEnd w:id="7"/>
      <w:bookmarkEnd w:id="8"/>
      <w:bookmarkEnd w:id="9"/>
      <w:bookmarkEnd w:id="10"/>
      <w:bookmarkEnd w:id="11"/>
      <w:bookmarkEnd w:id="12"/>
    </w:p>
    <w:p w14:paraId="7E806CD5" w14:textId="77777777" w:rsidR="0016785C" w:rsidRPr="00D266D5" w:rsidRDefault="0016785C" w:rsidP="0016785C">
      <w:pPr>
        <w:pStyle w:val="Textoindependiente"/>
        <w:spacing w:line="276" w:lineRule="auto"/>
        <w:jc w:val="both"/>
        <w:rPr>
          <w:b/>
        </w:rPr>
      </w:pPr>
    </w:p>
    <w:p w14:paraId="1FDC1800" w14:textId="77777777" w:rsidR="0016785C" w:rsidRPr="00D266D5" w:rsidRDefault="0016785C" w:rsidP="0016785C">
      <w:pPr>
        <w:pStyle w:val="Textoindependiente"/>
        <w:tabs>
          <w:tab w:val="left" w:pos="1276"/>
        </w:tabs>
        <w:spacing w:line="276" w:lineRule="auto"/>
        <w:ind w:left="851"/>
        <w:jc w:val="both"/>
      </w:pPr>
      <w:r w:rsidRPr="00D266D5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1908D0A" wp14:editId="017FA0DD">
                <wp:simplePos x="0" y="0"/>
                <wp:positionH relativeFrom="margin">
                  <wp:posOffset>209550</wp:posOffset>
                </wp:positionH>
                <wp:positionV relativeFrom="paragraph">
                  <wp:posOffset>94615</wp:posOffset>
                </wp:positionV>
                <wp:extent cx="160020" cy="205740"/>
                <wp:effectExtent l="0" t="0" r="11430" b="22860"/>
                <wp:wrapNone/>
                <wp:docPr id="35" name="Grup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" cy="205740"/>
                          <a:chOff x="1589" y="394"/>
                          <a:chExt cx="252" cy="324"/>
                        </a:xfrm>
                      </wpg:grpSpPr>
                      <wps:wsp>
                        <wps:cNvPr id="3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599" y="398"/>
                            <a:ext cx="23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594" y="394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599" y="713"/>
                            <a:ext cx="23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836" y="394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2356273" id="Grupo 35" o:spid="_x0000_s1026" style="position:absolute;margin-left:16.5pt;margin-top:7.45pt;width:12.6pt;height:16.2pt;z-index:251660288;mso-position-horizontal-relative:margin" coordorigin="1589,394" coordsize="25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">
                <v:line id="Line 17" o:spid="_x0000_s1027" style="position:absolute;visibility:visible;mso-wrap-style:square" from="1599,398" to="1832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18" o:spid="_x0000_s1028" style="position:absolute;visibility:visible;mso-wrap-style:square" from="1594,394" to="159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19" o:spid="_x0000_s1029" style="position:absolute;visibility:visible;mso-wrap-style:square" from="1599,713" to="1832,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20" o:spid="_x0000_s1030" style="position:absolute;visibility:visible;mso-wrap-style:square" from="1836,394" to="1836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w10:wrap anchorx="margin"/>
              </v:group>
            </w:pict>
          </mc:Fallback>
        </mc:AlternateContent>
      </w:r>
      <w:r w:rsidRPr="00D266D5">
        <w:t xml:space="preserve">L’empresa </w:t>
      </w:r>
      <w:r w:rsidRPr="00D266D5">
        <w:rPr>
          <w:b/>
        </w:rPr>
        <w:t xml:space="preserve">NO </w:t>
      </w:r>
      <w:r w:rsidRPr="00D266D5">
        <w:t>realitza operacions financeres en paradisos fiscals considerades delictives, -segons la llista de països elaborada per les Institucions Europees o avalada per aquestes, o , en el seu defecte, per l’Estat Espanyol-, o fora d’ells i que siguin considerades delictives, en els termes legalment establerts com ara delictes de blanqueig de capitals, frau fiscal o contra la Hisenda</w:t>
      </w:r>
      <w:r w:rsidRPr="00D266D5">
        <w:rPr>
          <w:spacing w:val="-8"/>
        </w:rPr>
        <w:t xml:space="preserve"> </w:t>
      </w:r>
      <w:r w:rsidRPr="00D266D5">
        <w:t>Pública.</w:t>
      </w:r>
    </w:p>
    <w:p w14:paraId="59916BC6" w14:textId="77777777" w:rsidR="0016785C" w:rsidRPr="00D266D5" w:rsidRDefault="0016785C" w:rsidP="0016785C">
      <w:pPr>
        <w:pStyle w:val="Textoindependiente"/>
        <w:tabs>
          <w:tab w:val="left" w:pos="1276"/>
        </w:tabs>
        <w:spacing w:line="276" w:lineRule="auto"/>
        <w:jc w:val="both"/>
      </w:pPr>
    </w:p>
    <w:p w14:paraId="3AE0787A" w14:textId="77777777" w:rsidR="0016785C" w:rsidRPr="00D266D5" w:rsidRDefault="0016785C" w:rsidP="0016785C">
      <w:pPr>
        <w:pStyle w:val="Textoindependiente"/>
        <w:tabs>
          <w:tab w:val="left" w:pos="1276"/>
        </w:tabs>
        <w:spacing w:line="276" w:lineRule="auto"/>
        <w:jc w:val="both"/>
      </w:pPr>
    </w:p>
    <w:p w14:paraId="507AA93A" w14:textId="77777777" w:rsidR="0016785C" w:rsidRPr="00D266D5" w:rsidRDefault="0016785C" w:rsidP="0016785C">
      <w:pPr>
        <w:pStyle w:val="Textoindependiente"/>
        <w:tabs>
          <w:tab w:val="left" w:pos="1276"/>
        </w:tabs>
        <w:spacing w:line="276" w:lineRule="auto"/>
        <w:ind w:left="851"/>
        <w:jc w:val="both"/>
      </w:pPr>
      <w:r w:rsidRPr="00D266D5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84AE4CD" wp14:editId="0C384DE4">
                <wp:simplePos x="0" y="0"/>
                <wp:positionH relativeFrom="margin">
                  <wp:posOffset>215900</wp:posOffset>
                </wp:positionH>
                <wp:positionV relativeFrom="paragraph">
                  <wp:posOffset>63500</wp:posOffset>
                </wp:positionV>
                <wp:extent cx="160020" cy="205105"/>
                <wp:effectExtent l="0" t="0" r="11430" b="23495"/>
                <wp:wrapNone/>
                <wp:docPr id="28" name="Gru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" cy="205105"/>
                          <a:chOff x="1589" y="396"/>
                          <a:chExt cx="252" cy="323"/>
                        </a:xfrm>
                      </wpg:grpSpPr>
                      <wps:wsp>
                        <wps:cNvPr id="2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599" y="401"/>
                            <a:ext cx="23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594" y="396"/>
                            <a:ext cx="0" cy="31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89" y="7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599" y="713"/>
                            <a:ext cx="23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836" y="396"/>
                            <a:ext cx="0" cy="31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831" y="7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7BF119A" id="Grupo 28" o:spid="_x0000_s1026" style="position:absolute;margin-left:17pt;margin-top:5pt;width:12.6pt;height:16.15pt;z-index:251661312;mso-position-horizontal-relative:margin" coordorigin="1589,396" coordsize="252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">
                <v:line id="Line 22" o:spid="_x0000_s1027" style="position:absolute;visibility:visible;mso-wrap-style:square" from="1599,401" to="1832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23" o:spid="_x0000_s1028" style="position:absolute;visibility:visible;mso-wrap-style:square" from="1594,396" to="1594,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rect id="Rectangle 24" o:spid="_x0000_s1029" style="position:absolute;left:1589;top:70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line id="Line 25" o:spid="_x0000_s1030" style="position:absolute;visibility:visible;mso-wrap-style:square" from="1599,713" to="1832,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26" o:spid="_x0000_s1031" style="position:absolute;visibility:visible;mso-wrap-style:square" from="1836,396" to="1836,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rect id="Rectangle 27" o:spid="_x0000_s1032" style="position:absolute;left:1831;top:70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w10:wrap anchorx="margin"/>
              </v:group>
            </w:pict>
          </mc:Fallback>
        </mc:AlternateContent>
      </w:r>
      <w:r w:rsidRPr="00D266D5">
        <w:t xml:space="preserve">L’empresa </w:t>
      </w:r>
      <w:r w:rsidRPr="00D266D5">
        <w:rPr>
          <w:b/>
        </w:rPr>
        <w:t xml:space="preserve">SÍ* </w:t>
      </w:r>
      <w:r w:rsidRPr="00D266D5">
        <w:t>realitza operacions financeres en paradisos fiscals considerades delictives, -segons la llista de països elaborada per les Institucions Europees o avalada per aquestes, o , en el seu defecte, per l’Estat Espanyol-, o fora d’ells i que siguin considerades delictives, en els termes legalment establerts com ara delictes de blanqueig de capitals, frau fiscal o contra la Hisenda</w:t>
      </w:r>
      <w:r w:rsidRPr="00D266D5">
        <w:rPr>
          <w:spacing w:val="-10"/>
        </w:rPr>
        <w:t xml:space="preserve"> </w:t>
      </w:r>
      <w:r w:rsidRPr="00D266D5">
        <w:t>Pública.</w:t>
      </w:r>
    </w:p>
    <w:p w14:paraId="0CBAE5CC" w14:textId="77777777" w:rsidR="0016785C" w:rsidRPr="00D266D5" w:rsidRDefault="0016785C" w:rsidP="0016785C">
      <w:pPr>
        <w:pStyle w:val="Textoindependiente"/>
        <w:spacing w:line="276" w:lineRule="auto"/>
        <w:jc w:val="both"/>
        <w:rPr>
          <w:i/>
          <w:iCs/>
          <w:sz w:val="16"/>
          <w:szCs w:val="16"/>
        </w:rPr>
      </w:pPr>
    </w:p>
    <w:p w14:paraId="790E80C6" w14:textId="77777777" w:rsidR="0016785C" w:rsidRPr="00D266D5" w:rsidRDefault="0016785C" w:rsidP="0016785C">
      <w:pPr>
        <w:pStyle w:val="Textoindependiente"/>
        <w:spacing w:line="276" w:lineRule="auto"/>
        <w:jc w:val="both"/>
        <w:rPr>
          <w:i/>
          <w:iCs/>
          <w:sz w:val="16"/>
          <w:szCs w:val="16"/>
        </w:rPr>
      </w:pPr>
      <w:r w:rsidRPr="00D266D5">
        <w:rPr>
          <w:i/>
          <w:iCs/>
          <w:sz w:val="16"/>
          <w:szCs w:val="16"/>
        </w:rPr>
        <w:t xml:space="preserve">*En aquest cas, </w:t>
      </w:r>
      <w:r w:rsidRPr="00D266D5">
        <w:rPr>
          <w:b/>
          <w:bCs/>
          <w:i/>
          <w:iCs/>
          <w:spacing w:val="-3"/>
          <w:sz w:val="16"/>
          <w:szCs w:val="16"/>
        </w:rPr>
        <w:t xml:space="preserve">haurà </w:t>
      </w:r>
      <w:r w:rsidRPr="00D266D5">
        <w:rPr>
          <w:b/>
          <w:bCs/>
          <w:i/>
          <w:iCs/>
          <w:sz w:val="16"/>
          <w:szCs w:val="16"/>
        </w:rPr>
        <w:t xml:space="preserve">de </w:t>
      </w:r>
      <w:r w:rsidRPr="00D266D5">
        <w:rPr>
          <w:b/>
          <w:bCs/>
          <w:i/>
          <w:iCs/>
          <w:spacing w:val="-4"/>
          <w:sz w:val="16"/>
          <w:szCs w:val="16"/>
        </w:rPr>
        <w:t xml:space="preserve">presentar </w:t>
      </w:r>
      <w:r w:rsidRPr="00D266D5">
        <w:rPr>
          <w:b/>
          <w:bCs/>
          <w:i/>
          <w:iCs/>
          <w:sz w:val="16"/>
          <w:szCs w:val="16"/>
        </w:rPr>
        <w:t xml:space="preserve">la </w:t>
      </w:r>
      <w:r w:rsidRPr="00D266D5">
        <w:rPr>
          <w:b/>
          <w:bCs/>
          <w:i/>
          <w:iCs/>
          <w:spacing w:val="-4"/>
          <w:sz w:val="16"/>
          <w:szCs w:val="16"/>
        </w:rPr>
        <w:t>documentació</w:t>
      </w:r>
      <w:r w:rsidRPr="00D266D5">
        <w:rPr>
          <w:i/>
          <w:iCs/>
          <w:spacing w:val="-4"/>
          <w:sz w:val="16"/>
          <w:szCs w:val="16"/>
        </w:rPr>
        <w:t xml:space="preserve"> descriptiva </w:t>
      </w:r>
      <w:r w:rsidRPr="00D266D5">
        <w:rPr>
          <w:i/>
          <w:iCs/>
          <w:spacing w:val="-3"/>
          <w:sz w:val="16"/>
          <w:szCs w:val="16"/>
        </w:rPr>
        <w:t xml:space="preserve">dels </w:t>
      </w:r>
      <w:r w:rsidRPr="00D266D5">
        <w:rPr>
          <w:i/>
          <w:iCs/>
          <w:spacing w:val="-4"/>
          <w:sz w:val="16"/>
          <w:szCs w:val="16"/>
        </w:rPr>
        <w:t xml:space="preserve">moviments </w:t>
      </w:r>
      <w:r w:rsidRPr="00D266D5">
        <w:rPr>
          <w:i/>
          <w:iCs/>
          <w:spacing w:val="-3"/>
          <w:sz w:val="16"/>
          <w:szCs w:val="16"/>
        </w:rPr>
        <w:t xml:space="preserve">financers </w:t>
      </w:r>
      <w:r w:rsidRPr="00D266D5">
        <w:rPr>
          <w:i/>
          <w:iCs/>
          <w:sz w:val="16"/>
          <w:szCs w:val="16"/>
        </w:rPr>
        <w:t xml:space="preserve">concrets i tota la informació relativa a aquestes actuacions. S’informa que es donarà publicitat en el </w:t>
      </w:r>
      <w:hyperlink r:id="rId8">
        <w:r w:rsidRPr="00D266D5">
          <w:rPr>
            <w:i/>
            <w:iCs/>
            <w:sz w:val="16"/>
            <w:szCs w:val="16"/>
          </w:rPr>
          <w:t xml:space="preserve">perfil de contractant </w:t>
        </w:r>
      </w:hyperlink>
      <w:r w:rsidRPr="00D266D5">
        <w:rPr>
          <w:i/>
          <w:iCs/>
          <w:sz w:val="16"/>
          <w:szCs w:val="16"/>
        </w:rPr>
        <w:t>del fet que l’empresa hagi declarat tenir relacions amb paradisos fiscals.</w:t>
      </w:r>
    </w:p>
    <w:p w14:paraId="3C6F1894" w14:textId="500D3194" w:rsidR="0016785C" w:rsidRPr="00D266D5" w:rsidRDefault="0016785C" w:rsidP="0016785C">
      <w:pPr>
        <w:spacing w:line="276" w:lineRule="auto"/>
        <w:jc w:val="both"/>
        <w:rPr>
          <w:i/>
        </w:rPr>
      </w:pPr>
    </w:p>
    <w:p w14:paraId="2533ED68" w14:textId="5427852C" w:rsidR="0016785C" w:rsidRPr="00D266D5" w:rsidRDefault="0016785C" w:rsidP="0016785C">
      <w:pPr>
        <w:spacing w:line="276" w:lineRule="auto"/>
        <w:jc w:val="both"/>
        <w:rPr>
          <w:i/>
        </w:rPr>
      </w:pPr>
    </w:p>
    <w:p w14:paraId="0B2CD363" w14:textId="51B62DBE" w:rsidR="0016785C" w:rsidRPr="00D266D5" w:rsidRDefault="0016785C" w:rsidP="0016785C">
      <w:pPr>
        <w:spacing w:line="276" w:lineRule="auto"/>
        <w:jc w:val="both"/>
        <w:rPr>
          <w:i/>
        </w:rPr>
      </w:pPr>
    </w:p>
    <w:p w14:paraId="5505B561" w14:textId="570C1E88" w:rsidR="0016785C" w:rsidRPr="00D266D5" w:rsidRDefault="0016785C" w:rsidP="0016785C">
      <w:pPr>
        <w:spacing w:line="276" w:lineRule="auto"/>
        <w:jc w:val="both"/>
        <w:rPr>
          <w:i/>
        </w:rPr>
      </w:pPr>
    </w:p>
    <w:p w14:paraId="06FC2E83" w14:textId="77777777" w:rsidR="0016785C" w:rsidRPr="00D266D5" w:rsidRDefault="0016785C" w:rsidP="0016785C">
      <w:pPr>
        <w:spacing w:line="276" w:lineRule="auto"/>
        <w:jc w:val="both"/>
        <w:rPr>
          <w:i/>
        </w:rPr>
      </w:pPr>
    </w:p>
    <w:p w14:paraId="0D0EA7EE" w14:textId="77777777" w:rsidR="0016785C" w:rsidRPr="00D266D5" w:rsidRDefault="0016785C" w:rsidP="0016785C">
      <w:pPr>
        <w:widowControl/>
        <w:autoSpaceDE/>
        <w:autoSpaceDN/>
        <w:spacing w:line="276" w:lineRule="auto"/>
        <w:jc w:val="both"/>
        <w:rPr>
          <w:rFonts w:eastAsia="Times New Roman"/>
          <w:color w:val="000000"/>
          <w:lang w:eastAsia="es-ES" w:bidi="ar-SA"/>
        </w:rPr>
      </w:pPr>
      <w:r w:rsidRPr="00D266D5">
        <w:rPr>
          <w:rFonts w:eastAsia="Times New Roman"/>
          <w:color w:val="000000"/>
          <w:bdr w:val="none" w:sz="0" w:space="0" w:color="auto" w:frame="1"/>
          <w:lang w:eastAsia="es-ES" w:bidi="ar-SA"/>
        </w:rPr>
        <w:t>D’acord amb la Llei 14/2022, de 8 de juliol, de modificació de la Llei 19/2013, de 9 de desembre, de transparència, accés a la informació pública i bon govern, pel que fa a l’article 8, s’estableix que: </w:t>
      </w:r>
    </w:p>
    <w:p w14:paraId="064D17DA" w14:textId="77777777" w:rsidR="0016785C" w:rsidRPr="00D266D5" w:rsidRDefault="0016785C" w:rsidP="0016785C">
      <w:pPr>
        <w:widowControl/>
        <w:autoSpaceDE/>
        <w:autoSpaceDN/>
        <w:spacing w:line="276" w:lineRule="auto"/>
        <w:jc w:val="both"/>
        <w:rPr>
          <w:rFonts w:eastAsia="Times New Roman"/>
          <w:color w:val="000000"/>
          <w:lang w:eastAsia="es-ES" w:bidi="ar-SA"/>
        </w:rPr>
      </w:pPr>
      <w:r w:rsidRPr="00D266D5">
        <w:rPr>
          <w:rFonts w:eastAsia="Times New Roman"/>
          <w:i/>
          <w:iCs/>
          <w:color w:val="000000"/>
          <w:bdr w:val="none" w:sz="0" w:space="0" w:color="auto" w:frame="1"/>
          <w:lang w:eastAsia="es-ES" w:bidi="ar-SA"/>
        </w:rPr>
        <w:t> </w:t>
      </w:r>
    </w:p>
    <w:p w14:paraId="5698B71F" w14:textId="77777777" w:rsidR="0016785C" w:rsidRPr="00D266D5" w:rsidRDefault="0016785C" w:rsidP="0016785C">
      <w:pPr>
        <w:widowControl/>
        <w:autoSpaceDE/>
        <w:autoSpaceDN/>
        <w:spacing w:line="276" w:lineRule="auto"/>
        <w:jc w:val="both"/>
        <w:rPr>
          <w:rFonts w:eastAsia="Times New Roman"/>
          <w:color w:val="000000"/>
          <w:sz w:val="18"/>
          <w:szCs w:val="18"/>
          <w:lang w:eastAsia="es-ES" w:bidi="ar-SA"/>
        </w:rPr>
      </w:pPr>
      <w:r w:rsidRPr="00D266D5">
        <w:rPr>
          <w:rFonts w:eastAsia="Times New Roman"/>
          <w:i/>
          <w:iCs/>
          <w:color w:val="000000"/>
          <w:sz w:val="18"/>
          <w:szCs w:val="18"/>
          <w:bdr w:val="none" w:sz="0" w:space="0" w:color="auto" w:frame="1"/>
          <w:lang w:eastAsia="es-ES" w:bidi="ar-SA"/>
        </w:rPr>
        <w:t>“A més, es publicarà informació estadística sobre el percentatge de participació en contractes adjudicats, tant pel que fa al seu nombre com pel que fa al seu valor, de la categoria de microempreses, </w:t>
      </w:r>
      <w:r w:rsidRPr="00D266D5">
        <w:rPr>
          <w:rFonts w:eastAsia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es-ES" w:bidi="ar-SA"/>
        </w:rPr>
        <w:t>petites i mitjanes empreses (pimes),</w:t>
      </w:r>
      <w:r w:rsidRPr="00D266D5">
        <w:rPr>
          <w:rFonts w:eastAsia="Times New Roman"/>
          <w:i/>
          <w:iCs/>
          <w:color w:val="000000"/>
          <w:sz w:val="18"/>
          <w:szCs w:val="18"/>
          <w:bdr w:val="none" w:sz="0" w:space="0" w:color="auto" w:frame="1"/>
          <w:lang w:eastAsia="es-ES" w:bidi="ar-SA"/>
        </w:rPr>
        <w:t> enteses com a tal segons l'annex I del Reglament (UE) núm. 651/2014 de la Comissió, de 17 de juny de 2014, per a cadascun dels procediments i tipologies previstes a la legislació de contractes del sector públic. La publicació d’aquesta informació es realitzarà semestralment, a partir d’un any de la publicació de la norma.” </w:t>
      </w:r>
    </w:p>
    <w:p w14:paraId="3BB6118E" w14:textId="77777777" w:rsidR="0016785C" w:rsidRPr="00D266D5" w:rsidRDefault="0016785C" w:rsidP="0016785C">
      <w:pPr>
        <w:widowControl/>
        <w:autoSpaceDE/>
        <w:autoSpaceDN/>
        <w:spacing w:line="276" w:lineRule="auto"/>
        <w:jc w:val="both"/>
        <w:rPr>
          <w:rFonts w:eastAsia="Times New Roman"/>
          <w:color w:val="000000"/>
          <w:lang w:eastAsia="es-ES" w:bidi="ar-SA"/>
        </w:rPr>
      </w:pPr>
      <w:r w:rsidRPr="00D266D5">
        <w:rPr>
          <w:rFonts w:eastAsia="Times New Roman"/>
          <w:i/>
          <w:iCs/>
          <w:color w:val="000000"/>
          <w:bdr w:val="none" w:sz="0" w:space="0" w:color="auto" w:frame="1"/>
          <w:lang w:eastAsia="es-ES" w:bidi="ar-SA"/>
        </w:rPr>
        <w:t> </w:t>
      </w:r>
    </w:p>
    <w:p w14:paraId="52CC40A3" w14:textId="77777777" w:rsidR="0016785C" w:rsidRPr="00D266D5" w:rsidRDefault="0016785C" w:rsidP="0016785C">
      <w:pPr>
        <w:widowControl/>
        <w:numPr>
          <w:ilvl w:val="0"/>
          <w:numId w:val="7"/>
        </w:numPr>
        <w:tabs>
          <w:tab w:val="clear" w:pos="720"/>
          <w:tab w:val="num" w:pos="993"/>
        </w:tabs>
        <w:autoSpaceDE/>
        <w:autoSpaceDN/>
        <w:spacing w:line="276" w:lineRule="auto"/>
        <w:ind w:left="426"/>
        <w:jc w:val="both"/>
        <w:rPr>
          <w:rFonts w:eastAsia="Times New Roman"/>
          <w:color w:val="000000"/>
          <w:lang w:eastAsia="es-ES" w:bidi="ar-SA"/>
        </w:rPr>
      </w:pPr>
      <w:r w:rsidRPr="00D266D5">
        <w:rPr>
          <w:rFonts w:eastAsia="Times New Roman"/>
          <w:color w:val="000000"/>
          <w:bdr w:val="none" w:sz="0" w:space="0" w:color="auto" w:frame="1"/>
          <w:lang w:eastAsia="es-ES" w:bidi="ar-SA"/>
        </w:rPr>
        <w:t>La vostra empresa es considera una </w:t>
      </w:r>
      <w:r w:rsidRPr="00D266D5">
        <w:rPr>
          <w:rFonts w:eastAsia="Times New Roman"/>
          <w:b/>
          <w:bCs/>
          <w:color w:val="000000"/>
          <w:bdr w:val="none" w:sz="0" w:space="0" w:color="auto" w:frame="1"/>
          <w:lang w:eastAsia="es-ES" w:bidi="ar-SA"/>
        </w:rPr>
        <w:t>pime</w:t>
      </w:r>
      <w:r w:rsidRPr="00D266D5">
        <w:rPr>
          <w:rFonts w:eastAsia="Times New Roman"/>
          <w:color w:val="000000"/>
          <w:bdr w:val="none" w:sz="0" w:space="0" w:color="auto" w:frame="1"/>
          <w:lang w:eastAsia="es-ES" w:bidi="ar-SA"/>
        </w:rPr>
        <w:t>, d’acord amb els paràmetres exposats?  </w:t>
      </w:r>
    </w:p>
    <w:p w14:paraId="00D89512" w14:textId="77777777" w:rsidR="0016785C" w:rsidRPr="00D266D5" w:rsidRDefault="0016785C" w:rsidP="0016785C">
      <w:pPr>
        <w:widowControl/>
        <w:autoSpaceDE/>
        <w:autoSpaceDN/>
        <w:spacing w:before="80" w:line="360" w:lineRule="auto"/>
        <w:ind w:left="709"/>
        <w:jc w:val="both"/>
        <w:rPr>
          <w:rFonts w:eastAsia="Times New Roman"/>
          <w:color w:val="000000"/>
          <w:lang w:eastAsia="es-ES" w:bidi="ar-SA"/>
        </w:rPr>
      </w:pPr>
      <w:r w:rsidRPr="00D266D5">
        <w:rPr>
          <w:rFonts w:eastAsia="Times New Roman"/>
          <w:color w:val="000000"/>
          <w:sz w:val="28"/>
          <w:szCs w:val="28"/>
          <w:bdr w:val="none" w:sz="0" w:space="0" w:color="auto" w:frame="1"/>
          <w:lang w:eastAsia="es-ES" w:bidi="ar-SA"/>
        </w:rPr>
        <w:sym w:font="Wingdings" w:char="F0A8"/>
      </w:r>
      <w:r w:rsidRPr="00D266D5">
        <w:rPr>
          <w:rFonts w:eastAsia="Times New Roman"/>
          <w:color w:val="000000"/>
          <w:bdr w:val="none" w:sz="0" w:space="0" w:color="auto" w:frame="1"/>
          <w:lang w:eastAsia="es-ES" w:bidi="ar-SA"/>
        </w:rPr>
        <w:t xml:space="preserve"> Sí </w:t>
      </w:r>
    </w:p>
    <w:p w14:paraId="0FDB7D94" w14:textId="77777777" w:rsidR="0016785C" w:rsidRPr="00D266D5" w:rsidRDefault="0016785C" w:rsidP="0016785C">
      <w:pPr>
        <w:widowControl/>
        <w:autoSpaceDE/>
        <w:autoSpaceDN/>
        <w:spacing w:line="360" w:lineRule="auto"/>
        <w:ind w:left="709"/>
        <w:jc w:val="both"/>
        <w:rPr>
          <w:rFonts w:eastAsia="Times New Roman"/>
          <w:color w:val="000000"/>
          <w:lang w:eastAsia="es-ES" w:bidi="ar-SA"/>
        </w:rPr>
      </w:pPr>
      <w:r w:rsidRPr="00D266D5">
        <w:rPr>
          <w:rFonts w:eastAsia="Times New Roman"/>
          <w:color w:val="000000"/>
          <w:sz w:val="28"/>
          <w:szCs w:val="28"/>
          <w:bdr w:val="none" w:sz="0" w:space="0" w:color="auto" w:frame="1"/>
          <w:lang w:eastAsia="es-ES" w:bidi="ar-SA"/>
        </w:rPr>
        <w:sym w:font="Wingdings" w:char="F0A8"/>
      </w:r>
      <w:r w:rsidRPr="00D266D5">
        <w:rPr>
          <w:rFonts w:eastAsia="Times New Roman"/>
          <w:color w:val="000000"/>
          <w:bdr w:val="none" w:sz="0" w:space="0" w:color="auto" w:frame="1"/>
          <w:lang w:eastAsia="es-ES" w:bidi="ar-SA"/>
        </w:rPr>
        <w:t xml:space="preserve"> No </w:t>
      </w:r>
    </w:p>
    <w:p w14:paraId="726D466B" w14:textId="77777777" w:rsidR="0016785C" w:rsidRPr="00D266D5" w:rsidRDefault="0016785C" w:rsidP="0016785C">
      <w:pPr>
        <w:widowControl/>
        <w:autoSpaceDE/>
        <w:autoSpaceDN/>
        <w:spacing w:line="276" w:lineRule="auto"/>
        <w:jc w:val="both"/>
        <w:rPr>
          <w:rFonts w:eastAsia="Times New Roman"/>
          <w:color w:val="000000"/>
          <w:lang w:eastAsia="es-ES" w:bidi="ar-SA"/>
        </w:rPr>
      </w:pPr>
      <w:r w:rsidRPr="00D266D5">
        <w:rPr>
          <w:rFonts w:eastAsia="Times New Roman"/>
          <w:color w:val="000000"/>
          <w:bdr w:val="none" w:sz="0" w:space="0" w:color="auto" w:frame="1"/>
          <w:lang w:eastAsia="es-ES" w:bidi="ar-SA"/>
        </w:rPr>
        <w:t> </w:t>
      </w:r>
    </w:p>
    <w:p w14:paraId="6533704A" w14:textId="77777777" w:rsidR="0016785C" w:rsidRPr="00D266D5" w:rsidRDefault="0016785C" w:rsidP="0016785C">
      <w:pPr>
        <w:widowControl/>
        <w:autoSpaceDE/>
        <w:autoSpaceDN/>
        <w:spacing w:line="276" w:lineRule="auto"/>
        <w:jc w:val="both"/>
        <w:rPr>
          <w:rFonts w:eastAsia="Times New Roman"/>
          <w:color w:val="000000"/>
          <w:lang w:eastAsia="es-ES" w:bidi="ar-SA"/>
        </w:rPr>
      </w:pPr>
      <w:r w:rsidRPr="00D266D5">
        <w:rPr>
          <w:rFonts w:eastAsia="Times New Roman"/>
          <w:color w:val="000000"/>
          <w:bdr w:val="none" w:sz="0" w:space="0" w:color="auto" w:frame="1"/>
          <w:lang w:eastAsia="es-ES" w:bidi="ar-SA"/>
        </w:rPr>
        <w:t>Com a signant d’aquesta declaració tinc capacitat suficient, en la representació amb la qual actuo, per comparèixer i signar aquesta declaració i la resta de documentació requerida per contractar, inclosa l’oferta econòmica.  </w:t>
      </w:r>
    </w:p>
    <w:p w14:paraId="0167C165" w14:textId="77777777" w:rsidR="0016785C" w:rsidRPr="00D266D5" w:rsidRDefault="0016785C" w:rsidP="0016785C">
      <w:pPr>
        <w:widowControl/>
        <w:autoSpaceDE/>
        <w:autoSpaceDN/>
        <w:spacing w:line="276" w:lineRule="auto"/>
        <w:jc w:val="both"/>
        <w:rPr>
          <w:rFonts w:eastAsia="Times New Roman"/>
          <w:color w:val="000000"/>
          <w:bdr w:val="none" w:sz="0" w:space="0" w:color="auto" w:frame="1"/>
          <w:lang w:eastAsia="es-ES" w:bidi="ar-SA"/>
        </w:rPr>
      </w:pPr>
      <w:r w:rsidRPr="00D266D5">
        <w:rPr>
          <w:rFonts w:eastAsia="Times New Roman"/>
          <w:color w:val="000000"/>
          <w:bdr w:val="none" w:sz="0" w:space="0" w:color="auto" w:frame="1"/>
          <w:lang w:eastAsia="es-ES" w:bidi="ar-SA"/>
        </w:rPr>
        <w:t> </w:t>
      </w:r>
    </w:p>
    <w:p w14:paraId="0472F27F" w14:textId="77777777" w:rsidR="0016785C" w:rsidRPr="00D266D5" w:rsidRDefault="0016785C" w:rsidP="0016785C">
      <w:pPr>
        <w:widowControl/>
        <w:autoSpaceDE/>
        <w:autoSpaceDN/>
        <w:spacing w:line="276" w:lineRule="auto"/>
        <w:jc w:val="both"/>
        <w:rPr>
          <w:rFonts w:eastAsia="Times New Roman"/>
          <w:color w:val="000000"/>
          <w:bdr w:val="none" w:sz="0" w:space="0" w:color="auto" w:frame="1"/>
          <w:lang w:eastAsia="es-ES" w:bidi="ar-SA"/>
        </w:rPr>
      </w:pPr>
    </w:p>
    <w:p w14:paraId="48CDAB75" w14:textId="77777777" w:rsidR="0016785C" w:rsidRPr="00D266D5" w:rsidRDefault="0016785C" w:rsidP="0016785C">
      <w:pPr>
        <w:spacing w:line="276" w:lineRule="auto"/>
        <w:jc w:val="both"/>
      </w:pPr>
      <w:r w:rsidRPr="00D266D5">
        <w:t>I per què consti, signo aquesta declaració.</w:t>
      </w:r>
    </w:p>
    <w:p w14:paraId="15378B1F" w14:textId="77777777" w:rsidR="0016785C" w:rsidRPr="00D266D5" w:rsidRDefault="0016785C" w:rsidP="0016785C">
      <w:pPr>
        <w:spacing w:line="276" w:lineRule="auto"/>
        <w:jc w:val="both"/>
      </w:pPr>
    </w:p>
    <w:p w14:paraId="0EE0CFCC" w14:textId="16A83C81" w:rsidR="0016785C" w:rsidRPr="00D266D5" w:rsidRDefault="0016785C" w:rsidP="0016785C">
      <w:pPr>
        <w:spacing w:line="276" w:lineRule="auto"/>
        <w:jc w:val="both"/>
        <w:rPr>
          <w:i/>
          <w:iCs/>
          <w:sz w:val="20"/>
          <w:szCs w:val="20"/>
        </w:rPr>
      </w:pPr>
      <w:r w:rsidRPr="00D266D5">
        <w:rPr>
          <w:i/>
          <w:iCs/>
          <w:sz w:val="20"/>
          <w:szCs w:val="20"/>
        </w:rPr>
        <w:t>(Signatura electrònica)</w:t>
      </w:r>
    </w:p>
    <w:p w14:paraId="4F25EBCA" w14:textId="7CD396CC" w:rsidR="0016785C" w:rsidRPr="00D266D5" w:rsidRDefault="0016785C" w:rsidP="0016785C">
      <w:pPr>
        <w:spacing w:line="276" w:lineRule="auto"/>
        <w:jc w:val="both"/>
        <w:rPr>
          <w:i/>
          <w:iCs/>
          <w:sz w:val="20"/>
          <w:szCs w:val="20"/>
        </w:rPr>
      </w:pPr>
    </w:p>
    <w:p w14:paraId="5C4CF7F5" w14:textId="0FD168EB" w:rsidR="0016785C" w:rsidRPr="00D266D5" w:rsidRDefault="0016785C" w:rsidP="0016785C">
      <w:pPr>
        <w:spacing w:line="276" w:lineRule="auto"/>
        <w:jc w:val="both"/>
        <w:rPr>
          <w:i/>
          <w:iCs/>
          <w:sz w:val="20"/>
          <w:szCs w:val="20"/>
        </w:rPr>
      </w:pPr>
    </w:p>
    <w:p w14:paraId="6FB2BCF6" w14:textId="37080F0C" w:rsidR="0016785C" w:rsidRPr="00D266D5" w:rsidRDefault="0016785C" w:rsidP="0016785C">
      <w:pPr>
        <w:spacing w:line="276" w:lineRule="auto"/>
        <w:jc w:val="both"/>
        <w:rPr>
          <w:i/>
          <w:iCs/>
          <w:sz w:val="20"/>
          <w:szCs w:val="20"/>
        </w:rPr>
      </w:pPr>
    </w:p>
    <w:p w14:paraId="4B360591" w14:textId="72806D14" w:rsidR="0016785C" w:rsidRPr="00D266D5" w:rsidRDefault="0016785C" w:rsidP="0016785C">
      <w:pPr>
        <w:spacing w:line="276" w:lineRule="auto"/>
        <w:jc w:val="both"/>
        <w:rPr>
          <w:i/>
          <w:iCs/>
          <w:sz w:val="20"/>
          <w:szCs w:val="20"/>
        </w:rPr>
      </w:pPr>
    </w:p>
    <w:p w14:paraId="43E59D90" w14:textId="5ADA7C8C" w:rsidR="0016785C" w:rsidRPr="00D266D5" w:rsidRDefault="0016785C" w:rsidP="0016785C">
      <w:pPr>
        <w:spacing w:line="276" w:lineRule="auto"/>
        <w:jc w:val="both"/>
        <w:rPr>
          <w:i/>
          <w:iCs/>
          <w:sz w:val="20"/>
          <w:szCs w:val="20"/>
        </w:rPr>
      </w:pPr>
    </w:p>
    <w:p w14:paraId="0AE8DB88" w14:textId="223AADA0" w:rsidR="0016785C" w:rsidRPr="00D266D5" w:rsidRDefault="0016785C" w:rsidP="0016785C">
      <w:pPr>
        <w:spacing w:line="276" w:lineRule="auto"/>
        <w:jc w:val="both"/>
        <w:rPr>
          <w:i/>
          <w:iCs/>
          <w:sz w:val="20"/>
          <w:szCs w:val="20"/>
        </w:rPr>
      </w:pPr>
    </w:p>
    <w:p w14:paraId="402395F6" w14:textId="303CD91B" w:rsidR="0016785C" w:rsidRPr="00D266D5" w:rsidRDefault="0016785C" w:rsidP="0016785C">
      <w:pPr>
        <w:spacing w:line="276" w:lineRule="auto"/>
        <w:jc w:val="both"/>
        <w:rPr>
          <w:i/>
          <w:iCs/>
          <w:sz w:val="20"/>
          <w:szCs w:val="20"/>
        </w:rPr>
      </w:pPr>
    </w:p>
    <w:p w14:paraId="2961B960" w14:textId="2511662D" w:rsidR="0016785C" w:rsidRPr="00D266D5" w:rsidRDefault="0016785C" w:rsidP="0016785C">
      <w:pPr>
        <w:spacing w:line="276" w:lineRule="auto"/>
        <w:jc w:val="both"/>
        <w:rPr>
          <w:i/>
          <w:iCs/>
          <w:sz w:val="20"/>
          <w:szCs w:val="20"/>
        </w:rPr>
      </w:pPr>
    </w:p>
    <w:p w14:paraId="27899F12" w14:textId="65A83D65" w:rsidR="0016785C" w:rsidRPr="00D266D5" w:rsidRDefault="0016785C" w:rsidP="0016785C">
      <w:pPr>
        <w:spacing w:line="276" w:lineRule="auto"/>
        <w:jc w:val="both"/>
        <w:rPr>
          <w:i/>
          <w:iCs/>
          <w:sz w:val="20"/>
          <w:szCs w:val="20"/>
        </w:rPr>
      </w:pPr>
    </w:p>
    <w:p w14:paraId="02482CF4" w14:textId="25F13747" w:rsidR="0016785C" w:rsidRPr="00D266D5" w:rsidRDefault="0016785C" w:rsidP="0016785C">
      <w:pPr>
        <w:spacing w:line="276" w:lineRule="auto"/>
        <w:jc w:val="both"/>
        <w:rPr>
          <w:i/>
          <w:iCs/>
          <w:sz w:val="20"/>
          <w:szCs w:val="20"/>
        </w:rPr>
      </w:pPr>
    </w:p>
    <w:p w14:paraId="31E25FD6" w14:textId="54835255" w:rsidR="0016785C" w:rsidRPr="00D266D5" w:rsidRDefault="0016785C" w:rsidP="0016785C">
      <w:pPr>
        <w:spacing w:line="276" w:lineRule="auto"/>
        <w:jc w:val="both"/>
        <w:rPr>
          <w:i/>
          <w:iCs/>
          <w:sz w:val="20"/>
          <w:szCs w:val="20"/>
        </w:rPr>
      </w:pPr>
    </w:p>
    <w:p w14:paraId="4CFA6C8E" w14:textId="3E237015" w:rsidR="0016785C" w:rsidRPr="00D266D5" w:rsidRDefault="0016785C" w:rsidP="0016785C">
      <w:pPr>
        <w:spacing w:line="276" w:lineRule="auto"/>
        <w:jc w:val="both"/>
        <w:rPr>
          <w:i/>
          <w:iCs/>
          <w:sz w:val="20"/>
          <w:szCs w:val="20"/>
        </w:rPr>
      </w:pPr>
    </w:p>
    <w:p w14:paraId="708FB011" w14:textId="53625F3B" w:rsidR="0016785C" w:rsidRPr="00D266D5" w:rsidRDefault="0016785C" w:rsidP="0016785C">
      <w:pPr>
        <w:spacing w:line="276" w:lineRule="auto"/>
        <w:jc w:val="both"/>
        <w:rPr>
          <w:i/>
          <w:iCs/>
          <w:sz w:val="20"/>
          <w:szCs w:val="20"/>
        </w:rPr>
      </w:pPr>
    </w:p>
    <w:p w14:paraId="7FEC395D" w14:textId="2461AA4F" w:rsidR="0016785C" w:rsidRPr="00D266D5" w:rsidRDefault="0016785C" w:rsidP="0016785C">
      <w:pPr>
        <w:spacing w:line="276" w:lineRule="auto"/>
        <w:jc w:val="both"/>
        <w:rPr>
          <w:i/>
          <w:iCs/>
          <w:sz w:val="20"/>
          <w:szCs w:val="20"/>
        </w:rPr>
      </w:pPr>
    </w:p>
    <w:p w14:paraId="51CF668D" w14:textId="1C9DFE80" w:rsidR="0016785C" w:rsidRPr="00D266D5" w:rsidRDefault="0016785C" w:rsidP="0016785C">
      <w:pPr>
        <w:spacing w:line="276" w:lineRule="auto"/>
        <w:jc w:val="both"/>
        <w:rPr>
          <w:i/>
          <w:iCs/>
          <w:sz w:val="20"/>
          <w:szCs w:val="20"/>
        </w:rPr>
      </w:pPr>
    </w:p>
    <w:p w14:paraId="74392EB7" w14:textId="50C227DA" w:rsidR="0016785C" w:rsidRPr="00D266D5" w:rsidRDefault="0016785C" w:rsidP="0016785C">
      <w:pPr>
        <w:spacing w:line="276" w:lineRule="auto"/>
        <w:jc w:val="both"/>
        <w:rPr>
          <w:i/>
          <w:iCs/>
          <w:sz w:val="20"/>
          <w:szCs w:val="20"/>
        </w:rPr>
      </w:pPr>
    </w:p>
    <w:p w14:paraId="437FBC53" w14:textId="166885BC" w:rsidR="0016785C" w:rsidRPr="00D266D5" w:rsidRDefault="0016785C" w:rsidP="0016785C">
      <w:pPr>
        <w:spacing w:line="276" w:lineRule="auto"/>
        <w:jc w:val="both"/>
        <w:rPr>
          <w:i/>
          <w:iCs/>
          <w:sz w:val="20"/>
          <w:szCs w:val="20"/>
        </w:rPr>
      </w:pPr>
    </w:p>
    <w:p w14:paraId="42DF3F02" w14:textId="09811509" w:rsidR="0016785C" w:rsidRPr="00D266D5" w:rsidRDefault="0016785C" w:rsidP="0016785C">
      <w:pPr>
        <w:spacing w:line="276" w:lineRule="auto"/>
        <w:jc w:val="both"/>
        <w:rPr>
          <w:i/>
          <w:iCs/>
          <w:sz w:val="20"/>
          <w:szCs w:val="20"/>
        </w:rPr>
      </w:pPr>
    </w:p>
    <w:p w14:paraId="38109D90" w14:textId="707965FE" w:rsidR="0016785C" w:rsidRPr="00D266D5" w:rsidRDefault="0016785C" w:rsidP="0016785C">
      <w:pPr>
        <w:spacing w:line="276" w:lineRule="auto"/>
        <w:jc w:val="both"/>
        <w:rPr>
          <w:i/>
          <w:iCs/>
          <w:sz w:val="20"/>
          <w:szCs w:val="20"/>
        </w:rPr>
      </w:pPr>
    </w:p>
    <w:p w14:paraId="7C4AA274" w14:textId="56472C9B" w:rsidR="0016785C" w:rsidRPr="00D266D5" w:rsidRDefault="0016785C" w:rsidP="0016785C">
      <w:pPr>
        <w:spacing w:line="276" w:lineRule="auto"/>
        <w:jc w:val="both"/>
        <w:rPr>
          <w:i/>
          <w:iCs/>
          <w:sz w:val="20"/>
          <w:szCs w:val="20"/>
        </w:rPr>
      </w:pPr>
    </w:p>
    <w:p w14:paraId="038728E1" w14:textId="7337E8CC" w:rsidR="0016785C" w:rsidRPr="00D266D5" w:rsidRDefault="0016785C" w:rsidP="0016785C">
      <w:pPr>
        <w:spacing w:line="276" w:lineRule="auto"/>
        <w:jc w:val="both"/>
        <w:rPr>
          <w:i/>
          <w:iCs/>
          <w:sz w:val="20"/>
          <w:szCs w:val="20"/>
        </w:rPr>
      </w:pPr>
    </w:p>
    <w:p w14:paraId="42EAC8A1" w14:textId="441F9F55" w:rsidR="0016785C" w:rsidRPr="00D266D5" w:rsidRDefault="0016785C" w:rsidP="0016785C">
      <w:pPr>
        <w:spacing w:line="276" w:lineRule="auto"/>
        <w:jc w:val="both"/>
        <w:rPr>
          <w:i/>
          <w:iCs/>
          <w:sz w:val="20"/>
          <w:szCs w:val="20"/>
        </w:rPr>
      </w:pPr>
    </w:p>
    <w:p w14:paraId="0C30475D" w14:textId="332E7934" w:rsidR="0016785C" w:rsidRPr="00D266D5" w:rsidRDefault="0016785C" w:rsidP="0016785C">
      <w:pPr>
        <w:spacing w:line="276" w:lineRule="auto"/>
        <w:jc w:val="both"/>
        <w:rPr>
          <w:i/>
          <w:iCs/>
          <w:sz w:val="20"/>
          <w:szCs w:val="20"/>
        </w:rPr>
      </w:pPr>
    </w:p>
    <w:p w14:paraId="02F87884" w14:textId="046EE3D4" w:rsidR="0016785C" w:rsidRPr="00D266D5" w:rsidRDefault="0016785C" w:rsidP="00FD04FF">
      <w:pPr>
        <w:pStyle w:val="Ttulo2"/>
        <w:spacing w:before="0" w:line="276" w:lineRule="auto"/>
        <w:jc w:val="both"/>
        <w:rPr>
          <w:rFonts w:ascii="Arial" w:eastAsia="Arial" w:hAnsi="Arial" w:cs="Arial"/>
          <w:b/>
          <w:bCs/>
          <w:color w:val="auto"/>
          <w:sz w:val="22"/>
          <w:szCs w:val="22"/>
          <w:highlight w:val="lightGray"/>
        </w:rPr>
      </w:pPr>
      <w:bookmarkStart w:id="13" w:name="_Toc126219456"/>
      <w:r w:rsidRPr="00D266D5">
        <w:rPr>
          <w:rFonts w:ascii="Arial" w:eastAsia="Arial" w:hAnsi="Arial" w:cs="Arial"/>
          <w:b/>
          <w:bCs/>
          <w:color w:val="auto"/>
          <w:sz w:val="22"/>
          <w:szCs w:val="22"/>
          <w:highlight w:val="lightGray"/>
        </w:rPr>
        <w:lastRenderedPageBreak/>
        <w:t>Annex 2. Model de compromís per a la integració de la solvència amb mitjans externs</w:t>
      </w:r>
      <w:bookmarkEnd w:id="13"/>
    </w:p>
    <w:p w14:paraId="172D6561" w14:textId="4396EA58" w:rsidR="0016785C" w:rsidRPr="00D266D5" w:rsidRDefault="0016785C" w:rsidP="0016785C">
      <w:pPr>
        <w:spacing w:line="276" w:lineRule="auto"/>
        <w:jc w:val="both"/>
        <w:rPr>
          <w:i/>
          <w:iCs/>
          <w:sz w:val="20"/>
          <w:szCs w:val="20"/>
        </w:rPr>
      </w:pPr>
    </w:p>
    <w:p w14:paraId="0FA8FCFA" w14:textId="60FDAF7A" w:rsidR="0016785C" w:rsidRPr="00D266D5" w:rsidRDefault="0016785C" w:rsidP="0016785C">
      <w:pPr>
        <w:spacing w:line="276" w:lineRule="auto"/>
        <w:jc w:val="both"/>
        <w:rPr>
          <w:i/>
          <w:iCs/>
          <w:sz w:val="20"/>
          <w:szCs w:val="20"/>
        </w:rPr>
      </w:pPr>
    </w:p>
    <w:p w14:paraId="72539CAC" w14:textId="77777777" w:rsidR="0016785C" w:rsidRPr="00D266D5" w:rsidRDefault="0016785C" w:rsidP="0016785C">
      <w:pPr>
        <w:pStyle w:val="Textoindependiente"/>
        <w:spacing w:line="276" w:lineRule="auto"/>
        <w:jc w:val="both"/>
      </w:pPr>
      <w:r w:rsidRPr="00D266D5">
        <w:t xml:space="preserve">El/la Sr./Sra.........................................................................................., amb domicili a la localitat de........................................., carrer..................................................................., número..........., amb NIF..............................., en nom i representació de l’empresa.................................................................................................................,  amb CIF.............................., </w:t>
      </w:r>
    </w:p>
    <w:p w14:paraId="0CAE6F2B" w14:textId="77777777" w:rsidR="0016785C" w:rsidRPr="00D266D5" w:rsidRDefault="0016785C" w:rsidP="0016785C">
      <w:pPr>
        <w:spacing w:line="276" w:lineRule="auto"/>
        <w:jc w:val="both"/>
      </w:pPr>
    </w:p>
    <w:p w14:paraId="1AEB81B1" w14:textId="77777777" w:rsidR="0016785C" w:rsidRPr="00D266D5" w:rsidRDefault="0016785C" w:rsidP="0016785C">
      <w:pPr>
        <w:spacing w:line="276" w:lineRule="auto"/>
        <w:jc w:val="both"/>
      </w:pPr>
    </w:p>
    <w:p w14:paraId="57DB1833" w14:textId="77777777" w:rsidR="0016785C" w:rsidRPr="00D266D5" w:rsidRDefault="0016785C" w:rsidP="0016785C">
      <w:pPr>
        <w:spacing w:line="276" w:lineRule="auto"/>
        <w:jc w:val="both"/>
        <w:rPr>
          <w:b/>
        </w:rPr>
      </w:pPr>
      <w:r w:rsidRPr="00D266D5">
        <w:rPr>
          <w:b/>
        </w:rPr>
        <w:t>ES COMPROMET:</w:t>
      </w:r>
    </w:p>
    <w:p w14:paraId="0B3C3F83" w14:textId="77777777" w:rsidR="0016785C" w:rsidRPr="00D266D5" w:rsidRDefault="0016785C" w:rsidP="0016785C">
      <w:pPr>
        <w:spacing w:line="276" w:lineRule="auto"/>
        <w:jc w:val="both"/>
        <w:rPr>
          <w:b/>
        </w:rPr>
      </w:pPr>
    </w:p>
    <w:p w14:paraId="215D360B" w14:textId="77777777" w:rsidR="0016785C" w:rsidRPr="00D266D5" w:rsidRDefault="0016785C" w:rsidP="0016785C">
      <w:pPr>
        <w:spacing w:line="276" w:lineRule="auto"/>
        <w:jc w:val="both"/>
      </w:pPr>
      <w:r w:rsidRPr="00D266D5">
        <w:t>D’acord amb l’article 75 de la Llei 9/2017, de 8 de novembre de contractes del Sector Públic a:</w:t>
      </w:r>
    </w:p>
    <w:p w14:paraId="0FEF1958" w14:textId="77777777" w:rsidR="0016785C" w:rsidRPr="00D266D5" w:rsidRDefault="0016785C" w:rsidP="0016785C">
      <w:pPr>
        <w:spacing w:line="276" w:lineRule="auto"/>
        <w:jc w:val="both"/>
      </w:pPr>
    </w:p>
    <w:p w14:paraId="62ABF42C" w14:textId="77777777" w:rsidR="0016785C" w:rsidRPr="00D266D5" w:rsidRDefault="0016785C" w:rsidP="0016785C">
      <w:pPr>
        <w:pStyle w:val="Prrafodelista"/>
        <w:widowControl/>
        <w:numPr>
          <w:ilvl w:val="0"/>
          <w:numId w:val="5"/>
        </w:numPr>
        <w:autoSpaceDE/>
        <w:autoSpaceDN/>
        <w:spacing w:line="276" w:lineRule="auto"/>
        <w:ind w:left="567"/>
      </w:pPr>
      <w:r w:rsidRPr="00D266D5">
        <w:t>Que la solvència o mitjans que posem a disposició l’empresa ..........................................................., amb CIF ......................... a favor de l’empresa.............................................................................................. amb CIF ..........................................., són els següents:</w:t>
      </w:r>
    </w:p>
    <w:p w14:paraId="79C32674" w14:textId="77777777" w:rsidR="0016785C" w:rsidRPr="00D266D5" w:rsidRDefault="0016785C" w:rsidP="0016785C">
      <w:pPr>
        <w:pStyle w:val="Prrafodelista"/>
        <w:widowControl/>
        <w:numPr>
          <w:ilvl w:val="1"/>
          <w:numId w:val="5"/>
        </w:numPr>
        <w:autoSpaceDE/>
        <w:autoSpaceDN/>
        <w:spacing w:line="276" w:lineRule="auto"/>
        <w:ind w:left="1418"/>
      </w:pPr>
      <w:r w:rsidRPr="00D266D5">
        <w:t xml:space="preserve">  </w:t>
      </w:r>
    </w:p>
    <w:p w14:paraId="4EA7349D" w14:textId="77777777" w:rsidR="0016785C" w:rsidRPr="00D266D5" w:rsidRDefault="0016785C" w:rsidP="0016785C">
      <w:pPr>
        <w:pStyle w:val="Prrafodelista"/>
        <w:widowControl/>
        <w:numPr>
          <w:ilvl w:val="1"/>
          <w:numId w:val="5"/>
        </w:numPr>
        <w:autoSpaceDE/>
        <w:autoSpaceDN/>
        <w:spacing w:line="276" w:lineRule="auto"/>
        <w:ind w:left="1418"/>
      </w:pPr>
      <w:r w:rsidRPr="00D266D5">
        <w:t xml:space="preserve">  </w:t>
      </w:r>
    </w:p>
    <w:p w14:paraId="7F9A4A44" w14:textId="77777777" w:rsidR="0016785C" w:rsidRPr="00D266D5" w:rsidRDefault="0016785C" w:rsidP="0016785C">
      <w:pPr>
        <w:pStyle w:val="Prrafodelista"/>
        <w:widowControl/>
        <w:numPr>
          <w:ilvl w:val="1"/>
          <w:numId w:val="5"/>
        </w:numPr>
        <w:autoSpaceDE/>
        <w:autoSpaceDN/>
        <w:spacing w:line="276" w:lineRule="auto"/>
        <w:ind w:left="1418"/>
      </w:pPr>
      <w:r w:rsidRPr="00D266D5">
        <w:t xml:space="preserve">  </w:t>
      </w:r>
    </w:p>
    <w:p w14:paraId="5D200DBC" w14:textId="77777777" w:rsidR="0016785C" w:rsidRPr="00D266D5" w:rsidRDefault="0016785C" w:rsidP="0016785C">
      <w:pPr>
        <w:pStyle w:val="Prrafodelista"/>
        <w:widowControl/>
        <w:numPr>
          <w:ilvl w:val="1"/>
          <w:numId w:val="5"/>
        </w:numPr>
        <w:autoSpaceDE/>
        <w:autoSpaceDN/>
        <w:spacing w:line="276" w:lineRule="auto"/>
        <w:ind w:left="1418"/>
      </w:pPr>
      <w:r w:rsidRPr="00D266D5">
        <w:t xml:space="preserve">  </w:t>
      </w:r>
    </w:p>
    <w:p w14:paraId="31BBC907" w14:textId="77777777" w:rsidR="0016785C" w:rsidRPr="00D266D5" w:rsidRDefault="0016785C" w:rsidP="0016785C">
      <w:pPr>
        <w:pStyle w:val="Prrafodelista"/>
        <w:widowControl/>
        <w:numPr>
          <w:ilvl w:val="1"/>
          <w:numId w:val="5"/>
        </w:numPr>
        <w:autoSpaceDE/>
        <w:autoSpaceDN/>
        <w:spacing w:line="276" w:lineRule="auto"/>
        <w:ind w:left="1418"/>
      </w:pPr>
      <w:r w:rsidRPr="00D266D5">
        <w:t xml:space="preserve"> </w:t>
      </w:r>
    </w:p>
    <w:p w14:paraId="0C1BE252" w14:textId="77777777" w:rsidR="0016785C" w:rsidRPr="00D266D5" w:rsidRDefault="0016785C" w:rsidP="0016785C">
      <w:pPr>
        <w:pStyle w:val="Prrafodelista"/>
        <w:widowControl/>
        <w:numPr>
          <w:ilvl w:val="1"/>
          <w:numId w:val="5"/>
        </w:numPr>
        <w:autoSpaceDE/>
        <w:autoSpaceDN/>
        <w:spacing w:line="276" w:lineRule="auto"/>
        <w:ind w:left="1418"/>
      </w:pPr>
    </w:p>
    <w:p w14:paraId="24C60FEC" w14:textId="77777777" w:rsidR="0016785C" w:rsidRPr="00D266D5" w:rsidRDefault="0016785C" w:rsidP="0016785C">
      <w:pPr>
        <w:widowControl/>
        <w:autoSpaceDE/>
        <w:autoSpaceDN/>
        <w:spacing w:line="276" w:lineRule="auto"/>
        <w:ind w:left="1418"/>
        <w:jc w:val="both"/>
      </w:pPr>
    </w:p>
    <w:p w14:paraId="5D5DAA0C" w14:textId="77777777" w:rsidR="0016785C" w:rsidRPr="00D266D5" w:rsidRDefault="0016785C" w:rsidP="0016785C">
      <w:pPr>
        <w:pStyle w:val="Prrafodelista"/>
        <w:widowControl/>
        <w:numPr>
          <w:ilvl w:val="0"/>
          <w:numId w:val="5"/>
        </w:numPr>
        <w:autoSpaceDE/>
        <w:autoSpaceDN/>
        <w:spacing w:line="276" w:lineRule="auto"/>
        <w:ind w:left="567"/>
      </w:pPr>
      <w:r w:rsidRPr="00D266D5">
        <w:t>Que durant la vigència del contracte disposaran efectivament de la solvència o mitjans que es descriuen en aquest compromís.</w:t>
      </w:r>
    </w:p>
    <w:p w14:paraId="6D517BFA" w14:textId="77777777" w:rsidR="0016785C" w:rsidRPr="00D266D5" w:rsidRDefault="0016785C" w:rsidP="0016785C">
      <w:pPr>
        <w:widowControl/>
        <w:autoSpaceDE/>
        <w:autoSpaceDN/>
        <w:spacing w:line="276" w:lineRule="auto"/>
        <w:ind w:left="567"/>
        <w:jc w:val="both"/>
      </w:pPr>
    </w:p>
    <w:p w14:paraId="6A0E1C0E" w14:textId="77777777" w:rsidR="0016785C" w:rsidRPr="00D266D5" w:rsidRDefault="0016785C" w:rsidP="0016785C">
      <w:pPr>
        <w:pStyle w:val="Prrafodelista"/>
        <w:widowControl/>
        <w:numPr>
          <w:ilvl w:val="0"/>
          <w:numId w:val="5"/>
        </w:numPr>
        <w:autoSpaceDE/>
        <w:autoSpaceDN/>
        <w:spacing w:line="276" w:lineRule="auto"/>
        <w:ind w:left="567"/>
      </w:pPr>
      <w:r w:rsidRPr="00D266D5">
        <w:t>Que l’empresa.............................................................no té cap prohibició de contractar amb l’administració pública.</w:t>
      </w:r>
    </w:p>
    <w:p w14:paraId="3A573734" w14:textId="77777777" w:rsidR="0016785C" w:rsidRPr="00D266D5" w:rsidRDefault="0016785C" w:rsidP="0016785C">
      <w:pPr>
        <w:widowControl/>
        <w:autoSpaceDE/>
        <w:autoSpaceDN/>
        <w:spacing w:line="276" w:lineRule="auto"/>
        <w:ind w:left="567"/>
        <w:jc w:val="both"/>
      </w:pPr>
    </w:p>
    <w:p w14:paraId="3EED91DE" w14:textId="77777777" w:rsidR="0016785C" w:rsidRPr="00D266D5" w:rsidRDefault="0016785C" w:rsidP="0016785C">
      <w:pPr>
        <w:pStyle w:val="Prrafodelista"/>
        <w:widowControl/>
        <w:numPr>
          <w:ilvl w:val="0"/>
          <w:numId w:val="5"/>
        </w:numPr>
        <w:autoSpaceDE/>
        <w:autoSpaceDN/>
        <w:spacing w:line="276" w:lineRule="auto"/>
        <w:ind w:left="567"/>
      </w:pPr>
      <w:r w:rsidRPr="00D266D5">
        <w:t>Que la disposició efectiva de la solvència o mitjans descrits no està sotmesa a cap condició ni cap limitació.</w:t>
      </w:r>
    </w:p>
    <w:p w14:paraId="3B01D288" w14:textId="77777777" w:rsidR="0016785C" w:rsidRPr="00D266D5" w:rsidRDefault="0016785C" w:rsidP="0016785C">
      <w:pPr>
        <w:pStyle w:val="Prrafodelista"/>
        <w:spacing w:line="276" w:lineRule="auto"/>
        <w:ind w:left="567" w:firstLine="0"/>
      </w:pPr>
    </w:p>
    <w:p w14:paraId="4FF67FED" w14:textId="77777777" w:rsidR="0016785C" w:rsidRPr="00D266D5" w:rsidRDefault="0016785C" w:rsidP="0016785C">
      <w:pPr>
        <w:pStyle w:val="Prrafodelista"/>
        <w:spacing w:line="276" w:lineRule="auto"/>
        <w:ind w:left="0" w:firstLine="0"/>
      </w:pPr>
    </w:p>
    <w:p w14:paraId="3E967CBE" w14:textId="77777777" w:rsidR="0016785C" w:rsidRPr="00D266D5" w:rsidRDefault="0016785C" w:rsidP="0016785C">
      <w:pPr>
        <w:spacing w:line="276" w:lineRule="auto"/>
        <w:jc w:val="both"/>
      </w:pPr>
      <w:r w:rsidRPr="00D266D5">
        <w:t>I, perquè consti en el corresponent expedient de contractació, signo la present declaració sota la meva responsabilitat.</w:t>
      </w:r>
    </w:p>
    <w:p w14:paraId="2E3C501A" w14:textId="77777777" w:rsidR="0016785C" w:rsidRPr="00D266D5" w:rsidRDefault="0016785C" w:rsidP="0016785C">
      <w:pPr>
        <w:spacing w:line="276" w:lineRule="auto"/>
        <w:jc w:val="both"/>
      </w:pPr>
    </w:p>
    <w:p w14:paraId="5AD9CF6F" w14:textId="77777777" w:rsidR="0016785C" w:rsidRPr="00D266D5" w:rsidRDefault="0016785C" w:rsidP="0016785C">
      <w:pPr>
        <w:spacing w:line="276" w:lineRule="auto"/>
        <w:jc w:val="both"/>
      </w:pPr>
    </w:p>
    <w:p w14:paraId="70F7B4EE" w14:textId="60E4C1AB" w:rsidR="0016785C" w:rsidRPr="00D266D5" w:rsidRDefault="0016785C" w:rsidP="0016785C">
      <w:pPr>
        <w:suppressAutoHyphens/>
        <w:spacing w:line="276" w:lineRule="auto"/>
        <w:contextualSpacing/>
        <w:jc w:val="both"/>
      </w:pPr>
      <w:r w:rsidRPr="00D266D5">
        <w:t xml:space="preserve">Signatura electrònica </w:t>
      </w:r>
      <w:r w:rsidRPr="00D266D5">
        <w:rPr>
          <w:b/>
          <w:bCs/>
        </w:rPr>
        <w:t>d’ambdues empreses</w:t>
      </w:r>
      <w:r w:rsidRPr="00D266D5">
        <w:t xml:space="preserve"> (licitador i empresa que disposa de la solvència)</w:t>
      </w:r>
    </w:p>
    <w:p w14:paraId="4726E906" w14:textId="3AC6598E" w:rsidR="0016785C" w:rsidRPr="00D266D5" w:rsidRDefault="0016785C" w:rsidP="0016785C">
      <w:pPr>
        <w:suppressAutoHyphens/>
        <w:spacing w:line="276" w:lineRule="auto"/>
        <w:contextualSpacing/>
        <w:jc w:val="both"/>
      </w:pPr>
    </w:p>
    <w:p w14:paraId="66667646" w14:textId="03D44588" w:rsidR="0016785C" w:rsidRPr="00D266D5" w:rsidRDefault="0016785C" w:rsidP="0016785C">
      <w:pPr>
        <w:suppressAutoHyphens/>
        <w:spacing w:line="276" w:lineRule="auto"/>
        <w:contextualSpacing/>
        <w:jc w:val="both"/>
      </w:pPr>
    </w:p>
    <w:p w14:paraId="017C2DAE" w14:textId="13F11354" w:rsidR="0016785C" w:rsidRPr="00D266D5" w:rsidRDefault="0016785C" w:rsidP="0016785C">
      <w:pPr>
        <w:suppressAutoHyphens/>
        <w:spacing w:line="276" w:lineRule="auto"/>
        <w:contextualSpacing/>
        <w:jc w:val="both"/>
      </w:pPr>
    </w:p>
    <w:p w14:paraId="227F29F4" w14:textId="0379299B" w:rsidR="0016785C" w:rsidRPr="00D266D5" w:rsidRDefault="0016785C" w:rsidP="0016785C">
      <w:pPr>
        <w:suppressAutoHyphens/>
        <w:spacing w:line="276" w:lineRule="auto"/>
        <w:contextualSpacing/>
        <w:jc w:val="both"/>
      </w:pPr>
    </w:p>
    <w:p w14:paraId="05425375" w14:textId="77777777" w:rsidR="00AA0DFD" w:rsidRPr="00D266D5" w:rsidRDefault="00AA0DFD" w:rsidP="00FD04FF">
      <w:pPr>
        <w:pStyle w:val="Ttulo2"/>
        <w:spacing w:before="0" w:line="276" w:lineRule="auto"/>
        <w:jc w:val="both"/>
        <w:rPr>
          <w:rFonts w:ascii="Arial" w:eastAsia="Arial" w:hAnsi="Arial" w:cs="Arial"/>
          <w:b/>
          <w:bCs/>
          <w:color w:val="auto"/>
          <w:sz w:val="22"/>
          <w:szCs w:val="22"/>
          <w:highlight w:val="lightGray"/>
        </w:rPr>
      </w:pPr>
      <w:bookmarkStart w:id="14" w:name="_Toc126219457"/>
      <w:r w:rsidRPr="00D266D5">
        <w:rPr>
          <w:rFonts w:ascii="Arial" w:eastAsia="Arial" w:hAnsi="Arial" w:cs="Arial"/>
          <w:b/>
          <w:bCs/>
          <w:color w:val="auto"/>
          <w:sz w:val="22"/>
          <w:szCs w:val="22"/>
          <w:highlight w:val="lightGray"/>
        </w:rPr>
        <w:lastRenderedPageBreak/>
        <w:t>Annex 3.a. Declaració responsable de la intenció o possibilitat de subcontractar l’execució d’aquest contracte</w:t>
      </w:r>
      <w:bookmarkEnd w:id="14"/>
    </w:p>
    <w:p w14:paraId="78A5D934" w14:textId="77777777" w:rsidR="00AA0DFD" w:rsidRPr="00D266D5" w:rsidRDefault="00AA0DFD" w:rsidP="00AA0DFD">
      <w:pPr>
        <w:spacing w:line="276" w:lineRule="auto"/>
        <w:jc w:val="both"/>
        <w:rPr>
          <w:b/>
          <w:bCs/>
          <w:highlight w:val="lightGray"/>
        </w:rPr>
      </w:pPr>
    </w:p>
    <w:p w14:paraId="1A1E2B31" w14:textId="77777777" w:rsidR="00AA0DFD" w:rsidRPr="00D266D5" w:rsidRDefault="00AA0DFD" w:rsidP="00AA0DFD">
      <w:pPr>
        <w:spacing w:line="276" w:lineRule="auto"/>
        <w:jc w:val="both"/>
        <w:rPr>
          <w:b/>
          <w:bCs/>
          <w:highlight w:val="lightGray"/>
        </w:rPr>
      </w:pPr>
    </w:p>
    <w:p w14:paraId="2B352208" w14:textId="77777777" w:rsidR="00AA0DFD" w:rsidRPr="00D266D5" w:rsidRDefault="00AA0DFD" w:rsidP="00AA0DFD">
      <w:pPr>
        <w:spacing w:line="276" w:lineRule="auto"/>
        <w:jc w:val="both"/>
        <w:rPr>
          <w:color w:val="000000"/>
        </w:rPr>
      </w:pPr>
      <w:r w:rsidRPr="00D266D5">
        <w:rPr>
          <w:b/>
          <w:bCs/>
          <w:color w:val="000000"/>
          <w:u w:val="single"/>
        </w:rPr>
        <w:t>SUBCONTRACTACIO</w:t>
      </w:r>
      <w:r w:rsidRPr="00D266D5">
        <w:rPr>
          <w:color w:val="000000"/>
        </w:rPr>
        <w:t xml:space="preserve"> (si escau)</w:t>
      </w:r>
    </w:p>
    <w:p w14:paraId="306745A1" w14:textId="77777777" w:rsidR="00AA0DFD" w:rsidRPr="00D266D5" w:rsidRDefault="00AA0DFD" w:rsidP="00AA0DFD">
      <w:pPr>
        <w:spacing w:line="276" w:lineRule="auto"/>
        <w:jc w:val="both"/>
        <w:rPr>
          <w:color w:val="000000"/>
        </w:rPr>
      </w:pPr>
    </w:p>
    <w:p w14:paraId="04E6F839" w14:textId="77777777" w:rsidR="00AA0DFD" w:rsidRPr="00D266D5" w:rsidRDefault="00AA0DFD" w:rsidP="00AA0DFD">
      <w:pPr>
        <w:suppressAutoHyphens/>
        <w:spacing w:line="276" w:lineRule="auto"/>
        <w:jc w:val="both"/>
      </w:pPr>
      <w:r w:rsidRPr="00D266D5">
        <w:t xml:space="preserve">D’acord amb l’article 215 de la LCSP, l’adjudicatari podrà concertar amb tercers la realització parcial de l’execució del contracte, </w:t>
      </w:r>
      <w:r w:rsidRPr="00D266D5">
        <w:rPr>
          <w:b/>
          <w:bCs/>
          <w:u w:val="single"/>
        </w:rPr>
        <w:t>sempre i quan, ho hagi comunicat prèviament a Dipsalut,</w:t>
      </w:r>
      <w:r w:rsidRPr="00D266D5">
        <w:t xml:space="preserve"> ja sigui en el moment de presentar l’oferta o en el moment de l’inici de l’execució del contracte.</w:t>
      </w:r>
    </w:p>
    <w:p w14:paraId="2BCD682B" w14:textId="77777777" w:rsidR="00AA0DFD" w:rsidRPr="00D266D5" w:rsidRDefault="00AA0DFD" w:rsidP="00AA0DFD">
      <w:pPr>
        <w:spacing w:line="276" w:lineRule="auto"/>
        <w:jc w:val="both"/>
        <w:rPr>
          <w:color w:val="000000"/>
        </w:rPr>
      </w:pPr>
    </w:p>
    <w:p w14:paraId="0221FBB6" w14:textId="77777777" w:rsidR="00AA0DFD" w:rsidRPr="00D266D5" w:rsidRDefault="00AA0DFD" w:rsidP="00AA0DFD">
      <w:pPr>
        <w:spacing w:line="276" w:lineRule="auto"/>
        <w:ind w:right="-141"/>
        <w:jc w:val="both"/>
        <w:rPr>
          <w:color w:val="000000"/>
        </w:rPr>
      </w:pPr>
      <w:r w:rsidRPr="00D266D5">
        <w:rPr>
          <w:color w:val="000000"/>
        </w:rPr>
        <w:t xml:space="preserve">Així doncs, en cas de tenir </w:t>
      </w:r>
      <w:r w:rsidRPr="00D266D5">
        <w:rPr>
          <w:color w:val="000000"/>
          <w:u w:val="single"/>
        </w:rPr>
        <w:t>la intenció de subcontractar</w:t>
      </w:r>
      <w:r w:rsidRPr="00D266D5">
        <w:rPr>
          <w:color w:val="000000"/>
        </w:rPr>
        <w:t xml:space="preserve"> la realització parcial de la prestació d’aquest contracte, caldrà indicar la informació següent:</w:t>
      </w:r>
    </w:p>
    <w:p w14:paraId="6CC23088" w14:textId="77777777" w:rsidR="00AA0DFD" w:rsidRPr="00D266D5" w:rsidRDefault="00AA0DFD" w:rsidP="00AA0DFD">
      <w:pPr>
        <w:spacing w:line="276" w:lineRule="auto"/>
        <w:jc w:val="both"/>
        <w:rPr>
          <w:b/>
          <w:bCs/>
          <w:color w:val="000000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A0DFD" w:rsidRPr="00D266D5" w14:paraId="7CCE93B4" w14:textId="77777777" w:rsidTr="008D7F55">
        <w:trPr>
          <w:trHeight w:val="25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CCD32F" w14:textId="77777777" w:rsidR="00AA0DFD" w:rsidRPr="00D266D5" w:rsidRDefault="00AA0DFD" w:rsidP="008D7F55">
            <w:pP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266D5">
              <w:rPr>
                <w:b/>
                <w:bCs/>
                <w:color w:val="000000"/>
                <w:sz w:val="20"/>
                <w:szCs w:val="20"/>
              </w:rPr>
              <w:t>Quina part del contracte es pretén subcontractar ?</w:t>
            </w:r>
          </w:p>
        </w:tc>
      </w:tr>
      <w:tr w:rsidR="00AA0DFD" w:rsidRPr="00D266D5" w14:paraId="13800E2E" w14:textId="77777777" w:rsidTr="008D7F55">
        <w:trPr>
          <w:trHeight w:val="129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5544F" w14:textId="77777777" w:rsidR="00AA0DFD" w:rsidRPr="00D266D5" w:rsidRDefault="00AA0DFD" w:rsidP="008D7F55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D266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A0DFD" w:rsidRPr="00D266D5" w14:paraId="2469E735" w14:textId="77777777" w:rsidTr="008D7F55">
        <w:trPr>
          <w:trHeight w:val="481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ACA605" w14:textId="77777777" w:rsidR="00AA0DFD" w:rsidRPr="00D266D5" w:rsidRDefault="00AA0DFD" w:rsidP="008D7F55">
            <w:pP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266D5">
              <w:rPr>
                <w:b/>
                <w:bCs/>
                <w:color w:val="000000"/>
                <w:sz w:val="20"/>
                <w:szCs w:val="20"/>
              </w:rPr>
              <w:t>Per quin import ?</w:t>
            </w:r>
          </w:p>
        </w:tc>
      </w:tr>
      <w:tr w:rsidR="00AA0DFD" w:rsidRPr="00D266D5" w14:paraId="25B3FC70" w14:textId="77777777" w:rsidTr="008D7F55">
        <w:trPr>
          <w:trHeight w:val="609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7AA7C" w14:textId="77777777" w:rsidR="00AA0DFD" w:rsidRPr="00D266D5" w:rsidRDefault="00AA0DFD" w:rsidP="008D7F55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D266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A0DFD" w:rsidRPr="00D266D5" w14:paraId="5839FAA4" w14:textId="77777777" w:rsidTr="008D7F55">
        <w:trPr>
          <w:trHeight w:val="453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E820AB" w14:textId="77777777" w:rsidR="00AA0DFD" w:rsidRPr="00D266D5" w:rsidRDefault="00AA0DFD" w:rsidP="008D7F55">
            <w:pP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266D5">
              <w:rPr>
                <w:b/>
                <w:bCs/>
                <w:color w:val="000000"/>
                <w:sz w:val="20"/>
                <w:szCs w:val="20"/>
              </w:rPr>
              <w:t>Nom o perfil empresarial (definit en referència a la solvència tècnica o professional)</w:t>
            </w:r>
          </w:p>
        </w:tc>
      </w:tr>
      <w:tr w:rsidR="00AA0DFD" w:rsidRPr="00D266D5" w14:paraId="1E2EA6BA" w14:textId="77777777" w:rsidTr="008D7F55">
        <w:trPr>
          <w:trHeight w:val="2084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13A19" w14:textId="77777777" w:rsidR="00AA0DFD" w:rsidRPr="00D266D5" w:rsidRDefault="00AA0DFD" w:rsidP="008D7F55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D266D5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7EBEF8A5" w14:textId="77777777" w:rsidR="00AA0DFD" w:rsidRPr="00D266D5" w:rsidRDefault="00AA0DFD" w:rsidP="00AA0DFD">
      <w:pPr>
        <w:spacing w:line="276" w:lineRule="auto"/>
        <w:jc w:val="both"/>
        <w:rPr>
          <w:color w:val="000000"/>
        </w:rPr>
      </w:pPr>
    </w:p>
    <w:p w14:paraId="7F55D24A" w14:textId="77777777" w:rsidR="00AA0DFD" w:rsidRPr="00D266D5" w:rsidRDefault="00AA0DFD" w:rsidP="00AA0DFD">
      <w:pPr>
        <w:spacing w:line="276" w:lineRule="auto"/>
        <w:jc w:val="both"/>
        <w:rPr>
          <w:color w:val="000000"/>
        </w:rPr>
      </w:pPr>
    </w:p>
    <w:p w14:paraId="1A7166EF" w14:textId="77777777" w:rsidR="00AA0DFD" w:rsidRPr="00D266D5" w:rsidRDefault="00AA0DFD" w:rsidP="00AA0DFD">
      <w:pPr>
        <w:spacing w:line="276" w:lineRule="auto"/>
        <w:jc w:val="both"/>
      </w:pPr>
      <w:r w:rsidRPr="00D266D5">
        <w:t>I per què consti, signo aquesta declaració.</w:t>
      </w:r>
    </w:p>
    <w:p w14:paraId="0B8690A8" w14:textId="77777777" w:rsidR="00AA0DFD" w:rsidRPr="00D266D5" w:rsidRDefault="00AA0DFD" w:rsidP="00AA0DFD">
      <w:pPr>
        <w:spacing w:line="276" w:lineRule="auto"/>
        <w:jc w:val="both"/>
      </w:pPr>
    </w:p>
    <w:p w14:paraId="4468287D" w14:textId="77777777" w:rsidR="00AA0DFD" w:rsidRPr="00D266D5" w:rsidRDefault="00AA0DFD" w:rsidP="00AA0DFD">
      <w:pPr>
        <w:spacing w:line="276" w:lineRule="auto"/>
        <w:jc w:val="both"/>
        <w:rPr>
          <w:i/>
          <w:iCs/>
          <w:sz w:val="20"/>
          <w:szCs w:val="20"/>
        </w:rPr>
      </w:pPr>
      <w:r w:rsidRPr="00D266D5">
        <w:rPr>
          <w:i/>
          <w:iCs/>
          <w:sz w:val="20"/>
          <w:szCs w:val="20"/>
        </w:rPr>
        <w:t>(Signatura electrònica)</w:t>
      </w:r>
    </w:p>
    <w:p w14:paraId="6AE62ABC" w14:textId="77777777" w:rsidR="00AA0DFD" w:rsidRPr="00D266D5" w:rsidRDefault="00AA0DFD" w:rsidP="00AA0DFD">
      <w:pPr>
        <w:tabs>
          <w:tab w:val="left" w:pos="284"/>
        </w:tabs>
        <w:spacing w:line="276" w:lineRule="auto"/>
        <w:jc w:val="both"/>
      </w:pPr>
    </w:p>
    <w:p w14:paraId="1B025AA5" w14:textId="77777777" w:rsidR="00AA0DFD" w:rsidRPr="00D266D5" w:rsidRDefault="00AA0DFD" w:rsidP="00AA0DFD">
      <w:pPr>
        <w:tabs>
          <w:tab w:val="left" w:pos="284"/>
        </w:tabs>
        <w:spacing w:line="276" w:lineRule="auto"/>
        <w:jc w:val="both"/>
      </w:pPr>
    </w:p>
    <w:p w14:paraId="30D48278" w14:textId="74F17B7E" w:rsidR="0016785C" w:rsidRPr="00D266D5" w:rsidRDefault="0016785C" w:rsidP="0016785C">
      <w:pPr>
        <w:suppressAutoHyphens/>
        <w:spacing w:line="276" w:lineRule="auto"/>
        <w:contextualSpacing/>
        <w:jc w:val="both"/>
      </w:pPr>
    </w:p>
    <w:p w14:paraId="6F1B843C" w14:textId="0DACEE8E" w:rsidR="008C5F58" w:rsidRPr="00D266D5" w:rsidRDefault="008C5F58" w:rsidP="0016785C">
      <w:pPr>
        <w:suppressAutoHyphens/>
        <w:spacing w:line="276" w:lineRule="auto"/>
        <w:contextualSpacing/>
        <w:jc w:val="both"/>
      </w:pPr>
    </w:p>
    <w:p w14:paraId="3E4881B2" w14:textId="7EA467C5" w:rsidR="008C5F58" w:rsidRPr="00D266D5" w:rsidRDefault="008C5F58" w:rsidP="0016785C">
      <w:pPr>
        <w:suppressAutoHyphens/>
        <w:spacing w:line="276" w:lineRule="auto"/>
        <w:contextualSpacing/>
        <w:jc w:val="both"/>
      </w:pPr>
    </w:p>
    <w:p w14:paraId="042DF62B" w14:textId="72497E00" w:rsidR="008C5F58" w:rsidRPr="00D266D5" w:rsidRDefault="008C5F58" w:rsidP="0016785C">
      <w:pPr>
        <w:suppressAutoHyphens/>
        <w:spacing w:line="276" w:lineRule="auto"/>
        <w:contextualSpacing/>
        <w:jc w:val="both"/>
      </w:pPr>
    </w:p>
    <w:p w14:paraId="0873B08D" w14:textId="5948D016" w:rsidR="008C5F58" w:rsidRPr="00D266D5" w:rsidRDefault="008C5F58" w:rsidP="0016785C">
      <w:pPr>
        <w:suppressAutoHyphens/>
        <w:spacing w:line="276" w:lineRule="auto"/>
        <w:contextualSpacing/>
        <w:jc w:val="both"/>
      </w:pPr>
    </w:p>
    <w:p w14:paraId="5963C50A" w14:textId="638B03CC" w:rsidR="008C5F58" w:rsidRPr="00D266D5" w:rsidRDefault="008C5F58" w:rsidP="0016785C">
      <w:pPr>
        <w:suppressAutoHyphens/>
        <w:spacing w:line="276" w:lineRule="auto"/>
        <w:contextualSpacing/>
        <w:jc w:val="both"/>
      </w:pPr>
    </w:p>
    <w:p w14:paraId="671D89EA" w14:textId="77777777" w:rsidR="008C5F58" w:rsidRPr="00D266D5" w:rsidRDefault="008C5F58" w:rsidP="0016785C">
      <w:pPr>
        <w:suppressAutoHyphens/>
        <w:spacing w:line="276" w:lineRule="auto"/>
        <w:contextualSpacing/>
        <w:jc w:val="both"/>
      </w:pPr>
    </w:p>
    <w:p w14:paraId="2DA8F497" w14:textId="45BBFEA0" w:rsidR="00AA0DFD" w:rsidRPr="00D266D5" w:rsidRDefault="00AA0DFD" w:rsidP="00FD04FF">
      <w:pPr>
        <w:pStyle w:val="Ttulo2"/>
        <w:spacing w:before="0" w:line="276" w:lineRule="auto"/>
        <w:jc w:val="both"/>
        <w:rPr>
          <w:rFonts w:ascii="Arial" w:eastAsia="Arial" w:hAnsi="Arial" w:cs="Arial"/>
          <w:b/>
          <w:bCs/>
          <w:color w:val="auto"/>
          <w:sz w:val="22"/>
          <w:szCs w:val="22"/>
          <w:highlight w:val="lightGray"/>
        </w:rPr>
      </w:pPr>
    </w:p>
    <w:p w14:paraId="0D536096" w14:textId="77777777" w:rsidR="008C5F58" w:rsidRPr="00D266D5" w:rsidRDefault="008C5F58" w:rsidP="00FD04FF">
      <w:pPr>
        <w:pStyle w:val="Ttulo2"/>
        <w:spacing w:before="0" w:line="276" w:lineRule="auto"/>
        <w:jc w:val="both"/>
        <w:rPr>
          <w:rFonts w:ascii="Arial" w:eastAsia="Arial" w:hAnsi="Arial" w:cs="Arial"/>
          <w:b/>
          <w:bCs/>
          <w:color w:val="auto"/>
          <w:sz w:val="22"/>
          <w:szCs w:val="22"/>
          <w:highlight w:val="lightGray"/>
        </w:rPr>
        <w:sectPr w:rsidR="008C5F58" w:rsidRPr="00D266D5" w:rsidSect="004D7988">
          <w:headerReference w:type="default" r:id="rId9"/>
          <w:footerReference w:type="default" r:id="rId10"/>
          <w:type w:val="continuous"/>
          <w:pgSz w:w="11920" w:h="16850"/>
          <w:pgMar w:top="1560" w:right="1288" w:bottom="1418" w:left="1701" w:header="1865" w:footer="0" w:gutter="0"/>
          <w:cols w:space="708"/>
          <w:docGrid w:linePitch="299"/>
        </w:sectPr>
      </w:pPr>
    </w:p>
    <w:p w14:paraId="1B300AA8" w14:textId="7A4F632B" w:rsidR="008C5F58" w:rsidRPr="00D266D5" w:rsidRDefault="008C5F58" w:rsidP="00FD04FF">
      <w:pPr>
        <w:pStyle w:val="Ttulo2"/>
        <w:spacing w:before="0" w:line="276" w:lineRule="auto"/>
        <w:jc w:val="both"/>
        <w:rPr>
          <w:rFonts w:ascii="Arial" w:eastAsia="Arial" w:hAnsi="Arial" w:cs="Arial"/>
          <w:b/>
          <w:bCs/>
          <w:color w:val="auto"/>
          <w:sz w:val="22"/>
          <w:szCs w:val="22"/>
          <w:highlight w:val="lightGray"/>
        </w:rPr>
      </w:pPr>
      <w:bookmarkStart w:id="15" w:name="_Toc126219458"/>
      <w:r w:rsidRPr="00D266D5">
        <w:rPr>
          <w:rFonts w:ascii="Arial" w:eastAsia="Arial" w:hAnsi="Arial" w:cs="Arial"/>
          <w:b/>
          <w:bCs/>
          <w:color w:val="auto"/>
          <w:sz w:val="22"/>
          <w:szCs w:val="22"/>
          <w:highlight w:val="lightGray"/>
        </w:rPr>
        <w:t>Annex 3.b. Proposta econòmica</w:t>
      </w:r>
      <w:bookmarkEnd w:id="15"/>
    </w:p>
    <w:p w14:paraId="0CCACD4F" w14:textId="77777777" w:rsidR="00D11101" w:rsidRPr="00D266D5" w:rsidRDefault="00D11101" w:rsidP="0016785C">
      <w:pPr>
        <w:suppressAutoHyphens/>
        <w:spacing w:line="276" w:lineRule="auto"/>
        <w:contextualSpacing/>
        <w:jc w:val="both"/>
      </w:pPr>
    </w:p>
    <w:p w14:paraId="36900593" w14:textId="77777777" w:rsidR="008C5F58" w:rsidRPr="00D266D5" w:rsidRDefault="008C5F58" w:rsidP="008C5F58">
      <w:pPr>
        <w:spacing w:line="276" w:lineRule="auto"/>
        <w:jc w:val="both"/>
        <w:rPr>
          <w:b/>
        </w:rPr>
      </w:pPr>
    </w:p>
    <w:p w14:paraId="4E329ADD" w14:textId="77777777" w:rsidR="008C5F58" w:rsidRPr="00D266D5" w:rsidRDefault="008C5F58" w:rsidP="008C5F58">
      <w:pPr>
        <w:pStyle w:val="Textoindependiente"/>
        <w:spacing w:line="276" w:lineRule="auto"/>
        <w:jc w:val="both"/>
      </w:pPr>
      <w:r w:rsidRPr="00D266D5">
        <w:t>.................................................................................................. (nom  i  cognoms),  amb NIF.............................,en nom propi / en nom i representació de. ................................................................................, amb NIF ...........................,   de    la    qual   actuo    en   qualitat  de ..............................................................................., declaro sota la meva responsabilitat que, assabentat/ada dels requisits que s’exigeixen per a poder ser l’empresa adjudicatària de l’esmentat contracte, em comprometo a executar-lo amb estricta subjecció als requisits i condicions estipulats conforme a la proposta següent:</w:t>
      </w:r>
    </w:p>
    <w:p w14:paraId="066BEE8C" w14:textId="77777777" w:rsidR="008C5F58" w:rsidRPr="00D266D5" w:rsidRDefault="008C5F58" w:rsidP="008C5F58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</w:p>
    <w:p w14:paraId="75AB37AA" w14:textId="77777777" w:rsidR="008C5F58" w:rsidRPr="00D266D5" w:rsidRDefault="008C5F58" w:rsidP="008C5F58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</w:p>
    <w:p w14:paraId="4483678C" w14:textId="31089DA7" w:rsidR="008C5F58" w:rsidRPr="00D266D5" w:rsidRDefault="008C5F58" w:rsidP="008C5F58">
      <w:pPr>
        <w:spacing w:line="276" w:lineRule="auto"/>
        <w:jc w:val="both"/>
      </w:pPr>
      <w:r w:rsidRPr="00D266D5">
        <w:t xml:space="preserve">En relació amb el </w:t>
      </w:r>
      <w:r w:rsidR="00EF7E99">
        <w:t>submnistrament</w:t>
      </w:r>
      <w:r w:rsidRPr="00D266D5">
        <w:t>:</w:t>
      </w:r>
    </w:p>
    <w:p w14:paraId="00284A31" w14:textId="77777777" w:rsidR="008C5F58" w:rsidRPr="00D266D5" w:rsidRDefault="008C5F58" w:rsidP="008C5F58">
      <w:pPr>
        <w:spacing w:line="276" w:lineRule="auto"/>
        <w:jc w:val="both"/>
      </w:pPr>
    </w:p>
    <w:p w14:paraId="24B2F598" w14:textId="159E5E26" w:rsidR="008C5F58" w:rsidRPr="00D266D5" w:rsidRDefault="008C5F58" w:rsidP="008C5F58">
      <w:pPr>
        <w:pStyle w:val="Prrafodelista"/>
        <w:numPr>
          <w:ilvl w:val="0"/>
          <w:numId w:val="26"/>
        </w:numPr>
        <w:spacing w:line="276" w:lineRule="auto"/>
        <w:rPr>
          <w:b/>
          <w:bCs/>
        </w:rPr>
      </w:pPr>
      <w:r w:rsidRPr="00D266D5">
        <w:rPr>
          <w:b/>
          <w:bCs/>
        </w:rPr>
        <w:t xml:space="preserve">Oferta econòmica </w:t>
      </w:r>
      <w:r w:rsidRPr="00D266D5">
        <w:t>(màxim 6.000,00 € IVA no inclòs).</w:t>
      </w:r>
      <w:r w:rsidRPr="00D266D5">
        <w:rPr>
          <w:b/>
          <w:bCs/>
        </w:rPr>
        <w:t xml:space="preserve"> </w:t>
      </w:r>
      <w:r w:rsidRPr="00D266D5">
        <w:t>D’acord amb els preus proposats en l’arxiu .</w:t>
      </w:r>
      <w:r w:rsidRPr="00D266D5">
        <w:rPr>
          <w:i/>
          <w:iCs/>
        </w:rPr>
        <w:t>excel</w:t>
      </w:r>
      <w:r w:rsidRPr="00D266D5">
        <w:t xml:space="preserve"> adjunt (l’annex 3.c.)</w:t>
      </w:r>
    </w:p>
    <w:p w14:paraId="0084A01E" w14:textId="77777777" w:rsidR="008C5F58" w:rsidRPr="00D266D5" w:rsidRDefault="008C5F58" w:rsidP="008C5F58">
      <w:pPr>
        <w:spacing w:line="276" w:lineRule="auto"/>
        <w:jc w:val="both"/>
        <w:rPr>
          <w:b/>
        </w:rPr>
      </w:pPr>
    </w:p>
    <w:p w14:paraId="7AFF3CDE" w14:textId="77777777" w:rsidR="008C5F58" w:rsidRPr="00D266D5" w:rsidRDefault="008C5F58" w:rsidP="008C5F58">
      <w:pPr>
        <w:spacing w:line="276" w:lineRule="auto"/>
        <w:jc w:val="both"/>
        <w:rPr>
          <w:b/>
        </w:rPr>
      </w:pPr>
    </w:p>
    <w:p w14:paraId="2CCF03AB" w14:textId="77777777" w:rsidR="008C5F58" w:rsidRPr="00D266D5" w:rsidRDefault="008C5F58" w:rsidP="008C5F58">
      <w:pPr>
        <w:pStyle w:val="Prrafodelista"/>
        <w:numPr>
          <w:ilvl w:val="0"/>
          <w:numId w:val="26"/>
        </w:numPr>
        <w:spacing w:line="276" w:lineRule="auto"/>
        <w:rPr>
          <w:bCs/>
        </w:rPr>
      </w:pPr>
      <w:bookmarkStart w:id="16" w:name="_Hlk114475070"/>
      <w:r w:rsidRPr="00D266D5">
        <w:rPr>
          <w:b/>
        </w:rPr>
        <w:t xml:space="preserve">Percentatge de descompte </w:t>
      </w:r>
      <w:r w:rsidRPr="00D266D5">
        <w:rPr>
          <w:bCs/>
        </w:rPr>
        <w:t>sobre la resta de productes no inclosos en aquesta licitació</w:t>
      </w:r>
      <w:bookmarkEnd w:id="16"/>
      <w:r w:rsidRPr="00D266D5">
        <w:rPr>
          <w:bCs/>
        </w:rPr>
        <w:t>.</w:t>
      </w:r>
    </w:p>
    <w:p w14:paraId="1CCC6F3F" w14:textId="77777777" w:rsidR="008C5F58" w:rsidRPr="00D266D5" w:rsidRDefault="008C5F58" w:rsidP="008C5F58">
      <w:pPr>
        <w:spacing w:line="276" w:lineRule="auto"/>
        <w:jc w:val="both"/>
      </w:pPr>
    </w:p>
    <w:tbl>
      <w:tblPr>
        <w:tblW w:w="898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0"/>
        <w:gridCol w:w="1259"/>
      </w:tblGrid>
      <w:tr w:rsidR="008C5F58" w:rsidRPr="00D266D5" w14:paraId="6E094528" w14:textId="77777777" w:rsidTr="00FD04FF">
        <w:trPr>
          <w:trHeight w:val="1"/>
        </w:trPr>
        <w:tc>
          <w:tcPr>
            <w:tcW w:w="7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9D4793C" w14:textId="77777777" w:rsidR="008C5F58" w:rsidRPr="00D266D5" w:rsidRDefault="008C5F58" w:rsidP="008D7F55">
            <w:pPr>
              <w:suppressAutoHyphens/>
              <w:spacing w:line="276" w:lineRule="auto"/>
              <w:jc w:val="both"/>
              <w:rPr>
                <w:sz w:val="18"/>
                <w:szCs w:val="18"/>
              </w:rPr>
            </w:pPr>
            <w:r w:rsidRPr="00D266D5">
              <w:rPr>
                <w:b/>
                <w:sz w:val="18"/>
                <w:szCs w:val="18"/>
              </w:rPr>
              <w:t>Percentatge de descompte sobre la resta de productes no inclosos en aquesta licitació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73BD93A" w14:textId="77777777" w:rsidR="008C5F58" w:rsidRPr="00D266D5" w:rsidRDefault="008C5F58" w:rsidP="008D7F55">
            <w:pPr>
              <w:suppressAutoHyphens/>
              <w:spacing w:line="276" w:lineRule="auto"/>
              <w:jc w:val="both"/>
              <w:rPr>
                <w:sz w:val="18"/>
                <w:szCs w:val="18"/>
              </w:rPr>
            </w:pPr>
            <w:r w:rsidRPr="00D266D5">
              <w:rPr>
                <w:b/>
                <w:sz w:val="18"/>
                <w:szCs w:val="18"/>
              </w:rPr>
              <w:t>% proposat</w:t>
            </w:r>
          </w:p>
        </w:tc>
      </w:tr>
      <w:tr w:rsidR="008C5F58" w:rsidRPr="00D266D5" w14:paraId="2EEC2AB6" w14:textId="77777777" w:rsidTr="008C5F58">
        <w:trPr>
          <w:trHeight w:val="1"/>
        </w:trPr>
        <w:tc>
          <w:tcPr>
            <w:tcW w:w="7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AF0D7C" w14:textId="77777777" w:rsidR="008C5F58" w:rsidRPr="00D266D5" w:rsidRDefault="008C5F58" w:rsidP="008D7F55">
            <w:pPr>
              <w:suppressAutoHyphens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A534EC" w14:textId="77777777" w:rsidR="008C5F58" w:rsidRPr="00D266D5" w:rsidRDefault="008C5F58" w:rsidP="008D7F55">
            <w:pPr>
              <w:suppressAutoHyphens/>
              <w:spacing w:line="276" w:lineRule="auto"/>
              <w:ind w:right="598"/>
              <w:jc w:val="both"/>
              <w:rPr>
                <w:sz w:val="18"/>
                <w:szCs w:val="18"/>
              </w:rPr>
            </w:pPr>
          </w:p>
        </w:tc>
      </w:tr>
    </w:tbl>
    <w:p w14:paraId="352F4E07" w14:textId="77777777" w:rsidR="008C5F58" w:rsidRPr="00D266D5" w:rsidRDefault="008C5F58" w:rsidP="008C5F58">
      <w:pPr>
        <w:spacing w:line="276" w:lineRule="auto"/>
        <w:jc w:val="both"/>
      </w:pPr>
    </w:p>
    <w:p w14:paraId="72D12813" w14:textId="77777777" w:rsidR="008C5F58" w:rsidRPr="00D266D5" w:rsidRDefault="008C5F58" w:rsidP="008C5F58">
      <w:pPr>
        <w:spacing w:line="276" w:lineRule="auto"/>
        <w:jc w:val="both"/>
      </w:pPr>
    </w:p>
    <w:p w14:paraId="5CFB5052" w14:textId="77777777" w:rsidR="008C5F58" w:rsidRPr="00D266D5" w:rsidRDefault="008C5F58" w:rsidP="008C5F58">
      <w:pPr>
        <w:spacing w:line="276" w:lineRule="auto"/>
        <w:jc w:val="both"/>
      </w:pPr>
      <w:r w:rsidRPr="00D266D5">
        <w:t>I per què consti, signo aquesta proposta</w:t>
      </w:r>
    </w:p>
    <w:p w14:paraId="30453787" w14:textId="77777777" w:rsidR="008C5F58" w:rsidRPr="00D266D5" w:rsidRDefault="008C5F58" w:rsidP="008C5F58">
      <w:pPr>
        <w:spacing w:line="276" w:lineRule="auto"/>
        <w:jc w:val="both"/>
      </w:pPr>
    </w:p>
    <w:p w14:paraId="6A6FF26F" w14:textId="77777777" w:rsidR="008C5F58" w:rsidRPr="00D266D5" w:rsidRDefault="008C5F58" w:rsidP="008C5F58">
      <w:pPr>
        <w:spacing w:line="276" w:lineRule="auto"/>
        <w:jc w:val="both"/>
        <w:rPr>
          <w:i/>
          <w:iCs/>
          <w:sz w:val="20"/>
          <w:szCs w:val="20"/>
        </w:rPr>
      </w:pPr>
      <w:r w:rsidRPr="00D266D5">
        <w:rPr>
          <w:i/>
          <w:iCs/>
          <w:sz w:val="20"/>
          <w:szCs w:val="20"/>
        </w:rPr>
        <w:t>(Signatura electrònica)</w:t>
      </w:r>
    </w:p>
    <w:p w14:paraId="63B47599" w14:textId="3F520C6E" w:rsidR="008C5F58" w:rsidRPr="00D266D5" w:rsidRDefault="008C5F58" w:rsidP="008C5F58">
      <w:pPr>
        <w:spacing w:line="276" w:lineRule="auto"/>
        <w:jc w:val="both"/>
      </w:pPr>
    </w:p>
    <w:p w14:paraId="49B3B9BE" w14:textId="0EE98970" w:rsidR="00D266D5" w:rsidRPr="00D266D5" w:rsidRDefault="00D266D5" w:rsidP="008C5F58">
      <w:pPr>
        <w:spacing w:line="276" w:lineRule="auto"/>
        <w:jc w:val="both"/>
      </w:pPr>
    </w:p>
    <w:p w14:paraId="304A583E" w14:textId="2F281219" w:rsidR="00D266D5" w:rsidRPr="00D266D5" w:rsidRDefault="00D266D5" w:rsidP="008C5F58">
      <w:pPr>
        <w:spacing w:line="276" w:lineRule="auto"/>
        <w:jc w:val="both"/>
      </w:pPr>
    </w:p>
    <w:p w14:paraId="2F4B1F2D" w14:textId="6FF7CFDF" w:rsidR="00D266D5" w:rsidRPr="00D266D5" w:rsidRDefault="00D266D5" w:rsidP="008C5F58">
      <w:pPr>
        <w:spacing w:line="276" w:lineRule="auto"/>
        <w:jc w:val="both"/>
      </w:pPr>
      <w:bookmarkStart w:id="17" w:name="_GoBack"/>
      <w:bookmarkEnd w:id="17"/>
    </w:p>
    <w:sectPr w:rsidR="00D266D5" w:rsidRPr="00D266D5" w:rsidSect="004D7988">
      <w:type w:val="continuous"/>
      <w:pgSz w:w="11920" w:h="16850"/>
      <w:pgMar w:top="1843" w:right="1287" w:bottom="1418" w:left="1701" w:header="1865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1284F" w14:textId="77777777" w:rsidR="00CF570B" w:rsidRDefault="00CF570B">
      <w:r>
        <w:separator/>
      </w:r>
    </w:p>
  </w:endnote>
  <w:endnote w:type="continuationSeparator" w:id="0">
    <w:p w14:paraId="505A798B" w14:textId="77777777" w:rsidR="00CF570B" w:rsidRDefault="00CF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122684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AA6C44C" w14:textId="337DB28B" w:rsidR="003440E3" w:rsidRPr="003440E3" w:rsidRDefault="003440E3">
        <w:pPr>
          <w:pStyle w:val="Piedepgina"/>
          <w:jc w:val="center"/>
          <w:rPr>
            <w:sz w:val="16"/>
            <w:szCs w:val="16"/>
          </w:rPr>
        </w:pPr>
        <w:r w:rsidRPr="003440E3">
          <w:rPr>
            <w:sz w:val="16"/>
            <w:szCs w:val="16"/>
          </w:rPr>
          <w:fldChar w:fldCharType="begin"/>
        </w:r>
        <w:r w:rsidRPr="003440E3">
          <w:rPr>
            <w:sz w:val="16"/>
            <w:szCs w:val="16"/>
          </w:rPr>
          <w:instrText>PAGE   \* MERGEFORMAT</w:instrText>
        </w:r>
        <w:r w:rsidRPr="003440E3">
          <w:rPr>
            <w:sz w:val="16"/>
            <w:szCs w:val="16"/>
          </w:rPr>
          <w:fldChar w:fldCharType="separate"/>
        </w:r>
        <w:r w:rsidR="004D7988" w:rsidRPr="004D7988">
          <w:rPr>
            <w:noProof/>
            <w:sz w:val="16"/>
            <w:szCs w:val="16"/>
            <w:lang w:val="es-ES"/>
          </w:rPr>
          <w:t>6</w:t>
        </w:r>
        <w:r w:rsidRPr="003440E3">
          <w:rPr>
            <w:sz w:val="16"/>
            <w:szCs w:val="16"/>
          </w:rPr>
          <w:fldChar w:fldCharType="end"/>
        </w:r>
      </w:p>
    </w:sdtContent>
  </w:sdt>
  <w:p w14:paraId="65F76B37" w14:textId="77777777" w:rsidR="003440E3" w:rsidRDefault="003440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839CE" w14:textId="77777777" w:rsidR="00CF570B" w:rsidRDefault="00CF570B">
      <w:r>
        <w:separator/>
      </w:r>
    </w:p>
  </w:footnote>
  <w:footnote w:type="continuationSeparator" w:id="0">
    <w:p w14:paraId="2FFBC021" w14:textId="77777777" w:rsidR="00CF570B" w:rsidRDefault="00CF5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8152B" w14:textId="6FFC0A0A" w:rsidR="00941020" w:rsidRDefault="00941020">
    <w:pPr>
      <w:pStyle w:val="Encabezado"/>
    </w:pPr>
    <w:r w:rsidRPr="008F2EFF">
      <w:rPr>
        <w:noProof/>
        <w:sz w:val="20"/>
        <w:lang w:bidi="ar-SA"/>
      </w:rPr>
      <w:drawing>
        <wp:anchor distT="0" distB="0" distL="114300" distR="114300" simplePos="0" relativeHeight="251659264" behindDoc="1" locked="0" layoutInCell="1" allowOverlap="1" wp14:anchorId="331A0D75" wp14:editId="624B34D0">
          <wp:simplePos x="0" y="0"/>
          <wp:positionH relativeFrom="column">
            <wp:posOffset>-1228954</wp:posOffset>
          </wp:positionH>
          <wp:positionV relativeFrom="paragraph">
            <wp:posOffset>-1470990</wp:posOffset>
          </wp:positionV>
          <wp:extent cx="2790476" cy="129523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0476" cy="1295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Symbol"/>
        <w:lang w:val="es-E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518119A"/>
    <w:multiLevelType w:val="multilevel"/>
    <w:tmpl w:val="01D6E2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D26689"/>
    <w:multiLevelType w:val="hybridMultilevel"/>
    <w:tmpl w:val="B74A0230"/>
    <w:lvl w:ilvl="0" w:tplc="131A09F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42E68"/>
    <w:multiLevelType w:val="hybridMultilevel"/>
    <w:tmpl w:val="0B40DAF0"/>
    <w:lvl w:ilvl="0" w:tplc="DB9EFC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D4AEA"/>
    <w:multiLevelType w:val="hybridMultilevel"/>
    <w:tmpl w:val="8CB8F9E8"/>
    <w:lvl w:ilvl="0" w:tplc="DB9EFC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B174A"/>
    <w:multiLevelType w:val="hybridMultilevel"/>
    <w:tmpl w:val="64FA528C"/>
    <w:lvl w:ilvl="0" w:tplc="131A09F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842E2"/>
    <w:multiLevelType w:val="hybridMultilevel"/>
    <w:tmpl w:val="2064F974"/>
    <w:lvl w:ilvl="0" w:tplc="3C8A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D485F"/>
    <w:multiLevelType w:val="hybridMultilevel"/>
    <w:tmpl w:val="499090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E21D0"/>
    <w:multiLevelType w:val="multilevel"/>
    <w:tmpl w:val="CF6628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29806E2"/>
    <w:multiLevelType w:val="hybridMultilevel"/>
    <w:tmpl w:val="8CF07298"/>
    <w:lvl w:ilvl="0" w:tplc="131A09F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584798"/>
    <w:multiLevelType w:val="hybridMultilevel"/>
    <w:tmpl w:val="978C4ABC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504661C"/>
    <w:multiLevelType w:val="multilevel"/>
    <w:tmpl w:val="373206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5A8039A"/>
    <w:multiLevelType w:val="hybridMultilevel"/>
    <w:tmpl w:val="C0F027F2"/>
    <w:lvl w:ilvl="0" w:tplc="DB9EFC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0A1E91"/>
    <w:multiLevelType w:val="multilevel"/>
    <w:tmpl w:val="BC382D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C1210E4"/>
    <w:multiLevelType w:val="hybridMultilevel"/>
    <w:tmpl w:val="46C2F8CC"/>
    <w:lvl w:ilvl="0" w:tplc="131A09F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CB739E"/>
    <w:multiLevelType w:val="multilevel"/>
    <w:tmpl w:val="659A60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01E668D"/>
    <w:multiLevelType w:val="hybridMultilevel"/>
    <w:tmpl w:val="70422C94"/>
    <w:lvl w:ilvl="0" w:tplc="C2C0C44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ca-ES" w:eastAsia="ca-ES" w:bidi="ca-E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71A9F"/>
    <w:multiLevelType w:val="hybridMultilevel"/>
    <w:tmpl w:val="03C60C72"/>
    <w:lvl w:ilvl="0" w:tplc="131A09F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D4688A"/>
    <w:multiLevelType w:val="multilevel"/>
    <w:tmpl w:val="A9E06E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B910851"/>
    <w:multiLevelType w:val="hybridMultilevel"/>
    <w:tmpl w:val="915882E8"/>
    <w:lvl w:ilvl="0" w:tplc="131A09F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392662"/>
    <w:multiLevelType w:val="hybridMultilevel"/>
    <w:tmpl w:val="84D69C4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E374A"/>
    <w:multiLevelType w:val="hybridMultilevel"/>
    <w:tmpl w:val="9F1C642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461A5"/>
    <w:multiLevelType w:val="hybridMultilevel"/>
    <w:tmpl w:val="3662D77A"/>
    <w:lvl w:ilvl="0" w:tplc="131A09F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1D01F6"/>
    <w:multiLevelType w:val="multilevel"/>
    <w:tmpl w:val="F84E6A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3E67F9F"/>
    <w:multiLevelType w:val="hybridMultilevel"/>
    <w:tmpl w:val="8F1A3D62"/>
    <w:lvl w:ilvl="0" w:tplc="DB9EFC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FB2C59"/>
    <w:multiLevelType w:val="multilevel"/>
    <w:tmpl w:val="07AE0E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67665F2"/>
    <w:multiLevelType w:val="hybridMultilevel"/>
    <w:tmpl w:val="94FC1042"/>
    <w:lvl w:ilvl="0" w:tplc="131A09F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955339"/>
    <w:multiLevelType w:val="hybridMultilevel"/>
    <w:tmpl w:val="0C4E72E4"/>
    <w:lvl w:ilvl="0" w:tplc="131A09F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A19D2"/>
    <w:multiLevelType w:val="hybridMultilevel"/>
    <w:tmpl w:val="A0FC6FB0"/>
    <w:lvl w:ilvl="0" w:tplc="131A09F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351010"/>
    <w:multiLevelType w:val="hybridMultilevel"/>
    <w:tmpl w:val="3556AF6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D663E1"/>
    <w:multiLevelType w:val="hybridMultilevel"/>
    <w:tmpl w:val="E6DAD370"/>
    <w:lvl w:ilvl="0" w:tplc="131A09F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113FC"/>
    <w:multiLevelType w:val="hybridMultilevel"/>
    <w:tmpl w:val="70169C3A"/>
    <w:lvl w:ilvl="0" w:tplc="62A002D6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18"/>
        <w:szCs w:val="18"/>
        <w:lang w:val="ca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E93482"/>
    <w:multiLevelType w:val="hybridMultilevel"/>
    <w:tmpl w:val="4C304E5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1A6AC8"/>
    <w:multiLevelType w:val="hybridMultilevel"/>
    <w:tmpl w:val="785A8586"/>
    <w:lvl w:ilvl="0" w:tplc="76369B6E">
      <w:numFmt w:val="bullet"/>
      <w:lvlText w:val="•"/>
      <w:lvlJc w:val="left"/>
      <w:pPr>
        <w:ind w:left="720" w:hanging="360"/>
      </w:pPr>
      <w:rPr>
        <w:rFonts w:hint="default"/>
        <w:lang w:val="ca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715C60"/>
    <w:multiLevelType w:val="hybridMultilevel"/>
    <w:tmpl w:val="419C4E46"/>
    <w:lvl w:ilvl="0" w:tplc="56E60BFA">
      <w:numFmt w:val="bullet"/>
      <w:lvlText w:val="&gt;"/>
      <w:lvlJc w:val="left"/>
      <w:pPr>
        <w:ind w:left="453" w:hanging="192"/>
      </w:pPr>
      <w:rPr>
        <w:rFonts w:ascii="Arial" w:eastAsia="Arial" w:hAnsi="Arial" w:cs="Arial" w:hint="default"/>
        <w:b/>
        <w:bCs/>
        <w:w w:val="100"/>
        <w:sz w:val="22"/>
        <w:szCs w:val="22"/>
        <w:lang w:val="ca-ES" w:eastAsia="ca-ES" w:bidi="ca-ES"/>
      </w:rPr>
    </w:lvl>
    <w:lvl w:ilvl="1" w:tplc="DA44E5B8">
      <w:numFmt w:val="bullet"/>
      <w:lvlText w:val="-"/>
      <w:lvlJc w:val="left"/>
      <w:pPr>
        <w:ind w:left="828" w:hanging="360"/>
      </w:pPr>
      <w:rPr>
        <w:rFonts w:ascii="Arial" w:eastAsia="Arial" w:hAnsi="Arial" w:cs="Arial" w:hint="default"/>
        <w:w w:val="100"/>
        <w:sz w:val="22"/>
        <w:szCs w:val="22"/>
        <w:lang w:val="ca-ES" w:eastAsia="ca-ES" w:bidi="ca-ES"/>
      </w:rPr>
    </w:lvl>
    <w:lvl w:ilvl="2" w:tplc="5C046A3A">
      <w:numFmt w:val="bullet"/>
      <w:lvlText w:val="•"/>
      <w:lvlJc w:val="left"/>
      <w:pPr>
        <w:ind w:left="1776" w:hanging="360"/>
      </w:pPr>
      <w:rPr>
        <w:rFonts w:hint="default"/>
        <w:lang w:val="ca-ES" w:eastAsia="ca-ES" w:bidi="ca-ES"/>
      </w:rPr>
    </w:lvl>
    <w:lvl w:ilvl="3" w:tplc="9A9274F6">
      <w:numFmt w:val="bullet"/>
      <w:lvlText w:val="•"/>
      <w:lvlJc w:val="left"/>
      <w:pPr>
        <w:ind w:left="2733" w:hanging="360"/>
      </w:pPr>
      <w:rPr>
        <w:rFonts w:hint="default"/>
        <w:lang w:val="ca-ES" w:eastAsia="ca-ES" w:bidi="ca-ES"/>
      </w:rPr>
    </w:lvl>
    <w:lvl w:ilvl="4" w:tplc="9E90A9CC">
      <w:numFmt w:val="bullet"/>
      <w:lvlText w:val="•"/>
      <w:lvlJc w:val="left"/>
      <w:pPr>
        <w:ind w:left="3690" w:hanging="360"/>
      </w:pPr>
      <w:rPr>
        <w:rFonts w:hint="default"/>
        <w:lang w:val="ca-ES" w:eastAsia="ca-ES" w:bidi="ca-ES"/>
      </w:rPr>
    </w:lvl>
    <w:lvl w:ilvl="5" w:tplc="7BB2BC92">
      <w:numFmt w:val="bullet"/>
      <w:lvlText w:val="•"/>
      <w:lvlJc w:val="left"/>
      <w:pPr>
        <w:ind w:left="4647" w:hanging="360"/>
      </w:pPr>
      <w:rPr>
        <w:rFonts w:hint="default"/>
        <w:lang w:val="ca-ES" w:eastAsia="ca-ES" w:bidi="ca-ES"/>
      </w:rPr>
    </w:lvl>
    <w:lvl w:ilvl="6" w:tplc="D0865B30">
      <w:numFmt w:val="bullet"/>
      <w:lvlText w:val="•"/>
      <w:lvlJc w:val="left"/>
      <w:pPr>
        <w:ind w:left="5604" w:hanging="360"/>
      </w:pPr>
      <w:rPr>
        <w:rFonts w:hint="default"/>
        <w:lang w:val="ca-ES" w:eastAsia="ca-ES" w:bidi="ca-ES"/>
      </w:rPr>
    </w:lvl>
    <w:lvl w:ilvl="7" w:tplc="BE8EF958">
      <w:numFmt w:val="bullet"/>
      <w:lvlText w:val="•"/>
      <w:lvlJc w:val="left"/>
      <w:pPr>
        <w:ind w:left="6560" w:hanging="360"/>
      </w:pPr>
      <w:rPr>
        <w:rFonts w:hint="default"/>
        <w:lang w:val="ca-ES" w:eastAsia="ca-ES" w:bidi="ca-ES"/>
      </w:rPr>
    </w:lvl>
    <w:lvl w:ilvl="8" w:tplc="43E292C0">
      <w:numFmt w:val="bullet"/>
      <w:lvlText w:val="•"/>
      <w:lvlJc w:val="left"/>
      <w:pPr>
        <w:ind w:left="7517" w:hanging="360"/>
      </w:pPr>
      <w:rPr>
        <w:rFonts w:hint="default"/>
        <w:lang w:val="ca-ES" w:eastAsia="ca-ES" w:bidi="ca-ES"/>
      </w:rPr>
    </w:lvl>
  </w:abstractNum>
  <w:abstractNum w:abstractNumId="37" w15:restartNumberingAfterBreak="0">
    <w:nsid w:val="5B633A98"/>
    <w:multiLevelType w:val="hybridMultilevel"/>
    <w:tmpl w:val="CF103330"/>
    <w:lvl w:ilvl="0" w:tplc="0B203FA0">
      <w:start w:val="1"/>
      <w:numFmt w:val="decimal"/>
      <w:lvlText w:val="%1)"/>
      <w:lvlJc w:val="left"/>
      <w:pPr>
        <w:ind w:left="720" w:hanging="360"/>
      </w:pPr>
      <w:rPr>
        <w:b/>
        <w:bCs/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C26675"/>
    <w:multiLevelType w:val="hybridMultilevel"/>
    <w:tmpl w:val="C52E1AE4"/>
    <w:lvl w:ilvl="0" w:tplc="DB9EFC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CC37C5"/>
    <w:multiLevelType w:val="hybridMultilevel"/>
    <w:tmpl w:val="75FCD266"/>
    <w:lvl w:ilvl="0" w:tplc="DB9EFC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EA666E"/>
    <w:multiLevelType w:val="multilevel"/>
    <w:tmpl w:val="B938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00C7DDC"/>
    <w:multiLevelType w:val="hybridMultilevel"/>
    <w:tmpl w:val="508A485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9B5B1F"/>
    <w:multiLevelType w:val="hybridMultilevel"/>
    <w:tmpl w:val="9C74796E"/>
    <w:lvl w:ilvl="0" w:tplc="078CCE7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2C232B"/>
    <w:multiLevelType w:val="multilevel"/>
    <w:tmpl w:val="AF8AF0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C356ADB"/>
    <w:multiLevelType w:val="hybridMultilevel"/>
    <w:tmpl w:val="D0E464FA"/>
    <w:lvl w:ilvl="0" w:tplc="62A002D6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18"/>
        <w:szCs w:val="18"/>
        <w:lang w:val="ca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7724BD"/>
    <w:multiLevelType w:val="hybridMultilevel"/>
    <w:tmpl w:val="1CE6EDB2"/>
    <w:lvl w:ilvl="0" w:tplc="131A09F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8B4A74"/>
    <w:multiLevelType w:val="hybridMultilevel"/>
    <w:tmpl w:val="2CF05C04"/>
    <w:lvl w:ilvl="0" w:tplc="131A09F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F916AB"/>
    <w:multiLevelType w:val="multilevel"/>
    <w:tmpl w:val="B7585F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9620321"/>
    <w:multiLevelType w:val="hybridMultilevel"/>
    <w:tmpl w:val="8C2ABC5C"/>
    <w:lvl w:ilvl="0" w:tplc="131A09F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7"/>
  </w:num>
  <w:num w:numId="3">
    <w:abstractNumId w:val="8"/>
  </w:num>
  <w:num w:numId="4">
    <w:abstractNumId w:val="44"/>
  </w:num>
  <w:num w:numId="5">
    <w:abstractNumId w:val="28"/>
  </w:num>
  <w:num w:numId="6">
    <w:abstractNumId w:val="7"/>
  </w:num>
  <w:num w:numId="7">
    <w:abstractNumId w:val="40"/>
  </w:num>
  <w:num w:numId="8">
    <w:abstractNumId w:val="21"/>
  </w:num>
  <w:num w:numId="9">
    <w:abstractNumId w:val="32"/>
  </w:num>
  <w:num w:numId="10">
    <w:abstractNumId w:val="9"/>
  </w:num>
  <w:num w:numId="11">
    <w:abstractNumId w:val="34"/>
  </w:num>
  <w:num w:numId="12">
    <w:abstractNumId w:val="37"/>
  </w:num>
  <w:num w:numId="13">
    <w:abstractNumId w:val="22"/>
  </w:num>
  <w:num w:numId="14">
    <w:abstractNumId w:val="29"/>
  </w:num>
  <w:num w:numId="15">
    <w:abstractNumId w:val="11"/>
  </w:num>
  <w:num w:numId="16">
    <w:abstractNumId w:val="31"/>
  </w:num>
  <w:num w:numId="17">
    <w:abstractNumId w:val="24"/>
  </w:num>
  <w:num w:numId="18">
    <w:abstractNumId w:val="23"/>
  </w:num>
  <w:num w:numId="19">
    <w:abstractNumId w:val="30"/>
  </w:num>
  <w:num w:numId="20">
    <w:abstractNumId w:val="48"/>
  </w:num>
  <w:num w:numId="21">
    <w:abstractNumId w:val="4"/>
  </w:num>
  <w:num w:numId="22">
    <w:abstractNumId w:val="19"/>
  </w:num>
  <w:num w:numId="23">
    <w:abstractNumId w:val="16"/>
  </w:num>
  <w:num w:numId="24">
    <w:abstractNumId w:val="45"/>
  </w:num>
  <w:num w:numId="25">
    <w:abstractNumId w:val="46"/>
  </w:num>
  <w:num w:numId="26">
    <w:abstractNumId w:val="42"/>
  </w:num>
  <w:num w:numId="27">
    <w:abstractNumId w:val="33"/>
  </w:num>
  <w:num w:numId="28">
    <w:abstractNumId w:val="12"/>
  </w:num>
  <w:num w:numId="29">
    <w:abstractNumId w:val="13"/>
  </w:num>
  <w:num w:numId="30">
    <w:abstractNumId w:val="15"/>
  </w:num>
  <w:num w:numId="31">
    <w:abstractNumId w:val="25"/>
  </w:num>
  <w:num w:numId="32">
    <w:abstractNumId w:val="17"/>
  </w:num>
  <w:num w:numId="33">
    <w:abstractNumId w:val="20"/>
  </w:num>
  <w:num w:numId="34">
    <w:abstractNumId w:val="27"/>
  </w:num>
  <w:num w:numId="35">
    <w:abstractNumId w:val="3"/>
  </w:num>
  <w:num w:numId="36">
    <w:abstractNumId w:val="43"/>
  </w:num>
  <w:num w:numId="37">
    <w:abstractNumId w:val="10"/>
  </w:num>
  <w:num w:numId="38">
    <w:abstractNumId w:val="39"/>
  </w:num>
  <w:num w:numId="39">
    <w:abstractNumId w:val="35"/>
  </w:num>
  <w:num w:numId="40">
    <w:abstractNumId w:val="18"/>
  </w:num>
  <w:num w:numId="41">
    <w:abstractNumId w:val="26"/>
  </w:num>
  <w:num w:numId="42">
    <w:abstractNumId w:val="14"/>
  </w:num>
  <w:num w:numId="43">
    <w:abstractNumId w:val="41"/>
  </w:num>
  <w:num w:numId="44">
    <w:abstractNumId w:val="6"/>
  </w:num>
  <w:num w:numId="45">
    <w:abstractNumId w:val="38"/>
  </w:num>
  <w:num w:numId="46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1F"/>
    <w:rsid w:val="00000136"/>
    <w:rsid w:val="00004691"/>
    <w:rsid w:val="000102FA"/>
    <w:rsid w:val="00020431"/>
    <w:rsid w:val="00020760"/>
    <w:rsid w:val="000222EB"/>
    <w:rsid w:val="000324B0"/>
    <w:rsid w:val="0003440E"/>
    <w:rsid w:val="00036A9D"/>
    <w:rsid w:val="00041919"/>
    <w:rsid w:val="0004206D"/>
    <w:rsid w:val="000503AB"/>
    <w:rsid w:val="00050A5E"/>
    <w:rsid w:val="000535BC"/>
    <w:rsid w:val="00053A74"/>
    <w:rsid w:val="000571B8"/>
    <w:rsid w:val="000652ED"/>
    <w:rsid w:val="00066C3A"/>
    <w:rsid w:val="0006721E"/>
    <w:rsid w:val="00075A3A"/>
    <w:rsid w:val="00075DC2"/>
    <w:rsid w:val="00087210"/>
    <w:rsid w:val="000931A9"/>
    <w:rsid w:val="00096063"/>
    <w:rsid w:val="000971B2"/>
    <w:rsid w:val="000A1A6A"/>
    <w:rsid w:val="000A1E83"/>
    <w:rsid w:val="000A5E17"/>
    <w:rsid w:val="000B63C0"/>
    <w:rsid w:val="000C545A"/>
    <w:rsid w:val="000D247C"/>
    <w:rsid w:val="000D655E"/>
    <w:rsid w:val="000E2DE5"/>
    <w:rsid w:val="000F7840"/>
    <w:rsid w:val="00100683"/>
    <w:rsid w:val="00102D55"/>
    <w:rsid w:val="001224B7"/>
    <w:rsid w:val="00124B86"/>
    <w:rsid w:val="00127051"/>
    <w:rsid w:val="00130FCE"/>
    <w:rsid w:val="001431EA"/>
    <w:rsid w:val="001443D0"/>
    <w:rsid w:val="00155E99"/>
    <w:rsid w:val="001639CB"/>
    <w:rsid w:val="0016785C"/>
    <w:rsid w:val="00181D63"/>
    <w:rsid w:val="00192BF5"/>
    <w:rsid w:val="0019475A"/>
    <w:rsid w:val="00197BE3"/>
    <w:rsid w:val="001A3848"/>
    <w:rsid w:val="001A70AA"/>
    <w:rsid w:val="001B21FB"/>
    <w:rsid w:val="001B28A7"/>
    <w:rsid w:val="001B2D5D"/>
    <w:rsid w:val="001E5ADC"/>
    <w:rsid w:val="001E603F"/>
    <w:rsid w:val="001E62E1"/>
    <w:rsid w:val="002001D1"/>
    <w:rsid w:val="00206E1E"/>
    <w:rsid w:val="00206E9A"/>
    <w:rsid w:val="00215412"/>
    <w:rsid w:val="0021752C"/>
    <w:rsid w:val="0022388A"/>
    <w:rsid w:val="002259CF"/>
    <w:rsid w:val="0022796B"/>
    <w:rsid w:val="0024724D"/>
    <w:rsid w:val="00252D93"/>
    <w:rsid w:val="0027168D"/>
    <w:rsid w:val="002775CF"/>
    <w:rsid w:val="002830D8"/>
    <w:rsid w:val="00284C26"/>
    <w:rsid w:val="00285471"/>
    <w:rsid w:val="002855F9"/>
    <w:rsid w:val="00295D87"/>
    <w:rsid w:val="002A0BCE"/>
    <w:rsid w:val="002A48AD"/>
    <w:rsid w:val="002B010D"/>
    <w:rsid w:val="002B18A4"/>
    <w:rsid w:val="002B283A"/>
    <w:rsid w:val="002C0426"/>
    <w:rsid w:val="002D23E1"/>
    <w:rsid w:val="002D2D22"/>
    <w:rsid w:val="002E6E57"/>
    <w:rsid w:val="002F793A"/>
    <w:rsid w:val="003011F0"/>
    <w:rsid w:val="0033058C"/>
    <w:rsid w:val="00340EF5"/>
    <w:rsid w:val="003440E3"/>
    <w:rsid w:val="0034494A"/>
    <w:rsid w:val="00345E56"/>
    <w:rsid w:val="0035476B"/>
    <w:rsid w:val="00357772"/>
    <w:rsid w:val="00360AF5"/>
    <w:rsid w:val="0036114C"/>
    <w:rsid w:val="00363029"/>
    <w:rsid w:val="003757D1"/>
    <w:rsid w:val="00376A08"/>
    <w:rsid w:val="00386CF6"/>
    <w:rsid w:val="00396531"/>
    <w:rsid w:val="00396B32"/>
    <w:rsid w:val="0039797E"/>
    <w:rsid w:val="003A78E2"/>
    <w:rsid w:val="003B0AA5"/>
    <w:rsid w:val="003B402A"/>
    <w:rsid w:val="003B5E56"/>
    <w:rsid w:val="003C7D55"/>
    <w:rsid w:val="003D06C1"/>
    <w:rsid w:val="003D06EA"/>
    <w:rsid w:val="003D14FC"/>
    <w:rsid w:val="003F0084"/>
    <w:rsid w:val="003F7C84"/>
    <w:rsid w:val="00402CF5"/>
    <w:rsid w:val="00405761"/>
    <w:rsid w:val="0041140F"/>
    <w:rsid w:val="0042534E"/>
    <w:rsid w:val="004301D9"/>
    <w:rsid w:val="00445620"/>
    <w:rsid w:val="00455CBE"/>
    <w:rsid w:val="00470BC4"/>
    <w:rsid w:val="0047262D"/>
    <w:rsid w:val="004727B6"/>
    <w:rsid w:val="00481A53"/>
    <w:rsid w:val="0048555F"/>
    <w:rsid w:val="004A34C7"/>
    <w:rsid w:val="004A7FDE"/>
    <w:rsid w:val="004B25A6"/>
    <w:rsid w:val="004B3FE0"/>
    <w:rsid w:val="004B4C55"/>
    <w:rsid w:val="004B69AE"/>
    <w:rsid w:val="004D0E76"/>
    <w:rsid w:val="004D5306"/>
    <w:rsid w:val="004D7988"/>
    <w:rsid w:val="004E23A3"/>
    <w:rsid w:val="004E2872"/>
    <w:rsid w:val="004E4986"/>
    <w:rsid w:val="004E73C7"/>
    <w:rsid w:val="004F0AC6"/>
    <w:rsid w:val="004F360C"/>
    <w:rsid w:val="005002FA"/>
    <w:rsid w:val="00517B90"/>
    <w:rsid w:val="00517CDB"/>
    <w:rsid w:val="005219BA"/>
    <w:rsid w:val="0052391E"/>
    <w:rsid w:val="00524782"/>
    <w:rsid w:val="005320B3"/>
    <w:rsid w:val="005403F7"/>
    <w:rsid w:val="005408F9"/>
    <w:rsid w:val="00541EA5"/>
    <w:rsid w:val="00550039"/>
    <w:rsid w:val="00550E3F"/>
    <w:rsid w:val="00552ED0"/>
    <w:rsid w:val="00562059"/>
    <w:rsid w:val="00571884"/>
    <w:rsid w:val="00593A27"/>
    <w:rsid w:val="005A3836"/>
    <w:rsid w:val="005B13E5"/>
    <w:rsid w:val="005B2078"/>
    <w:rsid w:val="005B48C4"/>
    <w:rsid w:val="005E650D"/>
    <w:rsid w:val="005F1942"/>
    <w:rsid w:val="005F309F"/>
    <w:rsid w:val="005F5A0A"/>
    <w:rsid w:val="00602D18"/>
    <w:rsid w:val="00605512"/>
    <w:rsid w:val="0061602E"/>
    <w:rsid w:val="00622915"/>
    <w:rsid w:val="00625298"/>
    <w:rsid w:val="0062597E"/>
    <w:rsid w:val="00627D5A"/>
    <w:rsid w:val="006376A0"/>
    <w:rsid w:val="00645BB7"/>
    <w:rsid w:val="006648C7"/>
    <w:rsid w:val="0068393C"/>
    <w:rsid w:val="00684387"/>
    <w:rsid w:val="00684636"/>
    <w:rsid w:val="006D5CE5"/>
    <w:rsid w:val="006E0343"/>
    <w:rsid w:val="006E29D2"/>
    <w:rsid w:val="006E358E"/>
    <w:rsid w:val="006E368D"/>
    <w:rsid w:val="006F027B"/>
    <w:rsid w:val="006F174C"/>
    <w:rsid w:val="006F2AF5"/>
    <w:rsid w:val="006F40B1"/>
    <w:rsid w:val="006F549B"/>
    <w:rsid w:val="00723BE7"/>
    <w:rsid w:val="00736B69"/>
    <w:rsid w:val="00753145"/>
    <w:rsid w:val="0077473B"/>
    <w:rsid w:val="0078271B"/>
    <w:rsid w:val="0078600B"/>
    <w:rsid w:val="0079265D"/>
    <w:rsid w:val="007A1C76"/>
    <w:rsid w:val="007C18FF"/>
    <w:rsid w:val="007C1EE2"/>
    <w:rsid w:val="007D3D7C"/>
    <w:rsid w:val="007D6B21"/>
    <w:rsid w:val="007F7DCB"/>
    <w:rsid w:val="00806FCE"/>
    <w:rsid w:val="00807018"/>
    <w:rsid w:val="00824573"/>
    <w:rsid w:val="00826F25"/>
    <w:rsid w:val="0083267A"/>
    <w:rsid w:val="00841277"/>
    <w:rsid w:val="008433F2"/>
    <w:rsid w:val="00844827"/>
    <w:rsid w:val="00862437"/>
    <w:rsid w:val="00872B25"/>
    <w:rsid w:val="008752E8"/>
    <w:rsid w:val="00881943"/>
    <w:rsid w:val="008848E0"/>
    <w:rsid w:val="008A6437"/>
    <w:rsid w:val="008B377A"/>
    <w:rsid w:val="008B5606"/>
    <w:rsid w:val="008B6BBA"/>
    <w:rsid w:val="008B7902"/>
    <w:rsid w:val="008B7CCF"/>
    <w:rsid w:val="008C5F58"/>
    <w:rsid w:val="008D5AD1"/>
    <w:rsid w:val="008D7B16"/>
    <w:rsid w:val="008E0389"/>
    <w:rsid w:val="008E0B86"/>
    <w:rsid w:val="008F20B4"/>
    <w:rsid w:val="0090715A"/>
    <w:rsid w:val="009076EB"/>
    <w:rsid w:val="009175B3"/>
    <w:rsid w:val="0092745A"/>
    <w:rsid w:val="009306E9"/>
    <w:rsid w:val="00933378"/>
    <w:rsid w:val="00933D2E"/>
    <w:rsid w:val="00933DD4"/>
    <w:rsid w:val="00941020"/>
    <w:rsid w:val="009424D7"/>
    <w:rsid w:val="0094397B"/>
    <w:rsid w:val="0094729B"/>
    <w:rsid w:val="00947385"/>
    <w:rsid w:val="00951279"/>
    <w:rsid w:val="00951E26"/>
    <w:rsid w:val="00955B1A"/>
    <w:rsid w:val="00963B4E"/>
    <w:rsid w:val="00964EB3"/>
    <w:rsid w:val="00967935"/>
    <w:rsid w:val="00967EEE"/>
    <w:rsid w:val="009774A3"/>
    <w:rsid w:val="009A6DAF"/>
    <w:rsid w:val="009C1EDA"/>
    <w:rsid w:val="009D3191"/>
    <w:rsid w:val="009E42AE"/>
    <w:rsid w:val="009E4F3F"/>
    <w:rsid w:val="009F7F5B"/>
    <w:rsid w:val="00A01AF6"/>
    <w:rsid w:val="00A03BE1"/>
    <w:rsid w:val="00A075CB"/>
    <w:rsid w:val="00A134F2"/>
    <w:rsid w:val="00A17E5A"/>
    <w:rsid w:val="00A227B7"/>
    <w:rsid w:val="00A2309E"/>
    <w:rsid w:val="00A43F22"/>
    <w:rsid w:val="00A444C9"/>
    <w:rsid w:val="00A44E46"/>
    <w:rsid w:val="00A50FC4"/>
    <w:rsid w:val="00A5322C"/>
    <w:rsid w:val="00A53E56"/>
    <w:rsid w:val="00A54238"/>
    <w:rsid w:val="00A577C0"/>
    <w:rsid w:val="00A6553C"/>
    <w:rsid w:val="00A72618"/>
    <w:rsid w:val="00A74F31"/>
    <w:rsid w:val="00A7629C"/>
    <w:rsid w:val="00A80063"/>
    <w:rsid w:val="00A803DD"/>
    <w:rsid w:val="00A91526"/>
    <w:rsid w:val="00A949CB"/>
    <w:rsid w:val="00A96693"/>
    <w:rsid w:val="00A97293"/>
    <w:rsid w:val="00A9779B"/>
    <w:rsid w:val="00AA0DFD"/>
    <w:rsid w:val="00AA4902"/>
    <w:rsid w:val="00AA7C7D"/>
    <w:rsid w:val="00AB2181"/>
    <w:rsid w:val="00AB22E5"/>
    <w:rsid w:val="00AD300E"/>
    <w:rsid w:val="00AD4105"/>
    <w:rsid w:val="00AD647E"/>
    <w:rsid w:val="00AE34BC"/>
    <w:rsid w:val="00AE4C3A"/>
    <w:rsid w:val="00AE5956"/>
    <w:rsid w:val="00AF036A"/>
    <w:rsid w:val="00AF100D"/>
    <w:rsid w:val="00AF2C1F"/>
    <w:rsid w:val="00AF2E42"/>
    <w:rsid w:val="00AF6AC2"/>
    <w:rsid w:val="00B052C9"/>
    <w:rsid w:val="00B070FE"/>
    <w:rsid w:val="00B1063A"/>
    <w:rsid w:val="00B11663"/>
    <w:rsid w:val="00B208D2"/>
    <w:rsid w:val="00B273EB"/>
    <w:rsid w:val="00B3754C"/>
    <w:rsid w:val="00B37D71"/>
    <w:rsid w:val="00B42F69"/>
    <w:rsid w:val="00B43622"/>
    <w:rsid w:val="00B46F8E"/>
    <w:rsid w:val="00B50152"/>
    <w:rsid w:val="00B53D15"/>
    <w:rsid w:val="00B56F14"/>
    <w:rsid w:val="00B6558F"/>
    <w:rsid w:val="00B664F0"/>
    <w:rsid w:val="00B67103"/>
    <w:rsid w:val="00B73F4F"/>
    <w:rsid w:val="00B87A0A"/>
    <w:rsid w:val="00B87E83"/>
    <w:rsid w:val="00B94F8E"/>
    <w:rsid w:val="00BA6C4C"/>
    <w:rsid w:val="00BB7EEF"/>
    <w:rsid w:val="00BD5EE5"/>
    <w:rsid w:val="00BE046C"/>
    <w:rsid w:val="00BE372C"/>
    <w:rsid w:val="00BE74E2"/>
    <w:rsid w:val="00C05CCB"/>
    <w:rsid w:val="00C07356"/>
    <w:rsid w:val="00C143B8"/>
    <w:rsid w:val="00C1568B"/>
    <w:rsid w:val="00C177A3"/>
    <w:rsid w:val="00C25B8B"/>
    <w:rsid w:val="00C434A9"/>
    <w:rsid w:val="00C63242"/>
    <w:rsid w:val="00C70105"/>
    <w:rsid w:val="00C74882"/>
    <w:rsid w:val="00C876D8"/>
    <w:rsid w:val="00C8788F"/>
    <w:rsid w:val="00CA12CA"/>
    <w:rsid w:val="00CA6AB0"/>
    <w:rsid w:val="00CB4EBB"/>
    <w:rsid w:val="00CF2EB2"/>
    <w:rsid w:val="00CF570B"/>
    <w:rsid w:val="00CF5BE5"/>
    <w:rsid w:val="00D11101"/>
    <w:rsid w:val="00D15819"/>
    <w:rsid w:val="00D266D5"/>
    <w:rsid w:val="00D32967"/>
    <w:rsid w:val="00D36E8C"/>
    <w:rsid w:val="00D4308B"/>
    <w:rsid w:val="00D63AA6"/>
    <w:rsid w:val="00D7229F"/>
    <w:rsid w:val="00D758C7"/>
    <w:rsid w:val="00D82D0B"/>
    <w:rsid w:val="00D867B0"/>
    <w:rsid w:val="00D86878"/>
    <w:rsid w:val="00D926AF"/>
    <w:rsid w:val="00D94B68"/>
    <w:rsid w:val="00DA24B7"/>
    <w:rsid w:val="00DA2CE8"/>
    <w:rsid w:val="00DA5484"/>
    <w:rsid w:val="00DC28AF"/>
    <w:rsid w:val="00DD532E"/>
    <w:rsid w:val="00DE404A"/>
    <w:rsid w:val="00DE7960"/>
    <w:rsid w:val="00DF69F5"/>
    <w:rsid w:val="00DF76B1"/>
    <w:rsid w:val="00DF7C60"/>
    <w:rsid w:val="00E175BA"/>
    <w:rsid w:val="00E20FD4"/>
    <w:rsid w:val="00E24841"/>
    <w:rsid w:val="00E26EF7"/>
    <w:rsid w:val="00E30A76"/>
    <w:rsid w:val="00E413B7"/>
    <w:rsid w:val="00E43AA9"/>
    <w:rsid w:val="00E47777"/>
    <w:rsid w:val="00E524AD"/>
    <w:rsid w:val="00E5308F"/>
    <w:rsid w:val="00E5781A"/>
    <w:rsid w:val="00E609EA"/>
    <w:rsid w:val="00E60FEB"/>
    <w:rsid w:val="00E67FE8"/>
    <w:rsid w:val="00E701B8"/>
    <w:rsid w:val="00E72282"/>
    <w:rsid w:val="00E723DA"/>
    <w:rsid w:val="00E76734"/>
    <w:rsid w:val="00E77FAF"/>
    <w:rsid w:val="00E8080F"/>
    <w:rsid w:val="00E82A94"/>
    <w:rsid w:val="00E87975"/>
    <w:rsid w:val="00E97088"/>
    <w:rsid w:val="00EA1AA2"/>
    <w:rsid w:val="00EA2BE5"/>
    <w:rsid w:val="00EB6165"/>
    <w:rsid w:val="00ED0FF2"/>
    <w:rsid w:val="00EE416E"/>
    <w:rsid w:val="00EF0835"/>
    <w:rsid w:val="00EF7E99"/>
    <w:rsid w:val="00F05BA2"/>
    <w:rsid w:val="00F069E7"/>
    <w:rsid w:val="00F13672"/>
    <w:rsid w:val="00F20FDD"/>
    <w:rsid w:val="00F22323"/>
    <w:rsid w:val="00F235A5"/>
    <w:rsid w:val="00F23C75"/>
    <w:rsid w:val="00F26741"/>
    <w:rsid w:val="00F34A74"/>
    <w:rsid w:val="00F42BE3"/>
    <w:rsid w:val="00F457CF"/>
    <w:rsid w:val="00F66CE5"/>
    <w:rsid w:val="00F776EC"/>
    <w:rsid w:val="00F80189"/>
    <w:rsid w:val="00F81DCD"/>
    <w:rsid w:val="00F83E1D"/>
    <w:rsid w:val="00F91840"/>
    <w:rsid w:val="00F92620"/>
    <w:rsid w:val="00F92FC2"/>
    <w:rsid w:val="00F970B1"/>
    <w:rsid w:val="00FA38FC"/>
    <w:rsid w:val="00FA4AB1"/>
    <w:rsid w:val="00FA5365"/>
    <w:rsid w:val="00FB4A90"/>
    <w:rsid w:val="00FB7996"/>
    <w:rsid w:val="00FD04FF"/>
    <w:rsid w:val="00FD10F8"/>
    <w:rsid w:val="00FD3B20"/>
    <w:rsid w:val="00FD54EB"/>
    <w:rsid w:val="00FE1A95"/>
    <w:rsid w:val="00FE3BD0"/>
    <w:rsid w:val="00FE60FA"/>
    <w:rsid w:val="00FF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5D4C18"/>
  <w15:docId w15:val="{8D21ADDC-03E1-4DC5-9FAA-4AFB8091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spacing w:before="94"/>
      <w:ind w:left="26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35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E5A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35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F784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93"/>
      <w:ind w:left="428" w:right="265" w:hanging="429"/>
      <w:jc w:val="right"/>
    </w:pPr>
    <w:rPr>
      <w:b/>
      <w:bCs/>
      <w:sz w:val="20"/>
      <w:szCs w:val="20"/>
    </w:rPr>
  </w:style>
  <w:style w:type="paragraph" w:styleId="TDC2">
    <w:name w:val="toc 2"/>
    <w:basedOn w:val="Normal"/>
    <w:uiPriority w:val="39"/>
    <w:qFormat/>
    <w:pPr>
      <w:spacing w:before="38"/>
      <w:ind w:right="234"/>
      <w:jc w:val="right"/>
    </w:pPr>
    <w:rPr>
      <w:sz w:val="20"/>
      <w:szCs w:val="20"/>
    </w:rPr>
  </w:style>
  <w:style w:type="paragraph" w:styleId="TDC3">
    <w:name w:val="toc 3"/>
    <w:basedOn w:val="Normal"/>
    <w:uiPriority w:val="1"/>
    <w:qFormat/>
    <w:pPr>
      <w:spacing w:before="325"/>
      <w:ind w:left="560" w:hanging="299"/>
    </w:pPr>
    <w:rPr>
      <w:b/>
      <w:bCs/>
      <w:sz w:val="20"/>
      <w:szCs w:val="20"/>
    </w:rPr>
  </w:style>
  <w:style w:type="paragraph" w:styleId="TDC4">
    <w:name w:val="toc 4"/>
    <w:basedOn w:val="Normal"/>
    <w:uiPriority w:val="1"/>
    <w:qFormat/>
    <w:pPr>
      <w:spacing w:before="37"/>
      <w:ind w:left="403"/>
    </w:pPr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link w:val="PrrafodelistaCar"/>
    <w:uiPriority w:val="34"/>
    <w:qFormat/>
    <w:pPr>
      <w:ind w:left="82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A70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70AA"/>
    <w:rPr>
      <w:rFonts w:ascii="Arial" w:eastAsia="Arial" w:hAnsi="Arial" w:cs="Arial"/>
      <w:lang w:val="ca-ES" w:eastAsia="ca-ES" w:bidi="ca-ES"/>
    </w:rPr>
  </w:style>
  <w:style w:type="paragraph" w:styleId="Piedepgina">
    <w:name w:val="footer"/>
    <w:basedOn w:val="Normal"/>
    <w:link w:val="PiedepginaCar"/>
    <w:uiPriority w:val="99"/>
    <w:unhideWhenUsed/>
    <w:rsid w:val="001A70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0AA"/>
    <w:rPr>
      <w:rFonts w:ascii="Arial" w:eastAsia="Arial" w:hAnsi="Arial" w:cs="Arial"/>
      <w:lang w:val="ca-ES" w:eastAsia="ca-ES" w:bidi="ca-ES"/>
    </w:rPr>
  </w:style>
  <w:style w:type="paragraph" w:customStyle="1" w:styleId="Standard">
    <w:name w:val="Standard"/>
    <w:rsid w:val="002B283A"/>
    <w:pPr>
      <w:widowControl/>
      <w:suppressAutoHyphens/>
      <w:autoSpaceDE/>
      <w:autoSpaceDN/>
      <w:spacing w:after="200" w:line="360" w:lineRule="auto"/>
      <w:jc w:val="both"/>
      <w:textAlignment w:val="baseline"/>
    </w:pPr>
    <w:rPr>
      <w:rFonts w:ascii="Arial" w:eastAsia="Arial" w:hAnsi="Arial" w:cs="Arial"/>
      <w:lang w:val="ca-ES" w:eastAsia="ar-SA"/>
    </w:rPr>
  </w:style>
  <w:style w:type="table" w:styleId="Tablaconcuadrcula">
    <w:name w:val="Table Grid"/>
    <w:basedOn w:val="Tablanormal"/>
    <w:uiPriority w:val="39"/>
    <w:rsid w:val="00B4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A227B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ES" w:eastAsia="es-ES" w:bidi="ar-SA"/>
    </w:rPr>
  </w:style>
  <w:style w:type="character" w:styleId="Hipervnculo">
    <w:name w:val="Hyperlink"/>
    <w:basedOn w:val="Fuentedeprrafopredeter"/>
    <w:uiPriority w:val="99"/>
    <w:unhideWhenUsed/>
    <w:rsid w:val="00A227B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5A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5AD1"/>
    <w:rPr>
      <w:rFonts w:ascii="Tahoma" w:eastAsia="Arial" w:hAnsi="Tahoma" w:cs="Tahoma"/>
      <w:sz w:val="16"/>
      <w:szCs w:val="16"/>
      <w:lang w:val="ca-ES" w:eastAsia="ca-ES" w:bidi="ca-ES"/>
    </w:rPr>
  </w:style>
  <w:style w:type="character" w:customStyle="1" w:styleId="Ttulo2Car">
    <w:name w:val="Título 2 Car"/>
    <w:basedOn w:val="Fuentedeprrafopredeter"/>
    <w:link w:val="Ttulo2"/>
    <w:uiPriority w:val="9"/>
    <w:rsid w:val="00F235A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 w:eastAsia="ca-ES" w:bidi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35A5"/>
    <w:rPr>
      <w:rFonts w:asciiTheme="majorHAnsi" w:eastAsiaTheme="majorEastAsia" w:hAnsiTheme="majorHAnsi" w:cstheme="majorBidi"/>
      <w:i/>
      <w:iCs/>
      <w:color w:val="365F91" w:themeColor="accent1" w:themeShade="BF"/>
      <w:lang w:val="ca-ES" w:eastAsia="ca-ES" w:bidi="ca-ES"/>
    </w:rPr>
  </w:style>
  <w:style w:type="paragraph" w:customStyle="1" w:styleId="Default">
    <w:name w:val="Default"/>
    <w:rsid w:val="00020431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ca-ES" w:eastAsia="ca-ES"/>
    </w:rPr>
  </w:style>
  <w:style w:type="paragraph" w:customStyle="1" w:styleId="Ttulo11">
    <w:name w:val="Título 11"/>
    <w:basedOn w:val="Normal"/>
    <w:uiPriority w:val="1"/>
    <w:qFormat/>
    <w:rsid w:val="00020431"/>
    <w:pPr>
      <w:ind w:left="262"/>
      <w:outlineLvl w:val="1"/>
    </w:pPr>
    <w:rPr>
      <w:b/>
      <w:bCs/>
    </w:rPr>
  </w:style>
  <w:style w:type="character" w:customStyle="1" w:styleId="Ttulo7Car">
    <w:name w:val="Título 7 Car"/>
    <w:basedOn w:val="Fuentedeprrafopredeter"/>
    <w:link w:val="Ttulo7"/>
    <w:uiPriority w:val="99"/>
    <w:semiHidden/>
    <w:rsid w:val="000F7840"/>
    <w:rPr>
      <w:rFonts w:asciiTheme="majorHAnsi" w:eastAsiaTheme="majorEastAsia" w:hAnsiTheme="majorHAnsi" w:cstheme="majorBidi"/>
      <w:i/>
      <w:iCs/>
      <w:color w:val="243F60" w:themeColor="accent1" w:themeShade="7F"/>
      <w:lang w:val="ca-ES" w:eastAsia="ca-ES" w:bidi="ca-ES"/>
    </w:rPr>
  </w:style>
  <w:style w:type="character" w:customStyle="1" w:styleId="PrrafodelistaCar">
    <w:name w:val="Párrafo de lista Car"/>
    <w:link w:val="Prrafodelista"/>
    <w:uiPriority w:val="34"/>
    <w:locked/>
    <w:rsid w:val="000F7840"/>
    <w:rPr>
      <w:rFonts w:ascii="Arial" w:eastAsia="Arial" w:hAnsi="Arial" w:cs="Arial"/>
      <w:lang w:val="ca-ES" w:eastAsia="ca-ES" w:bidi="ca-ES"/>
    </w:rPr>
  </w:style>
  <w:style w:type="paragraph" w:styleId="NormalWeb">
    <w:name w:val="Normal (Web)"/>
    <w:basedOn w:val="Normal"/>
    <w:uiPriority w:val="99"/>
    <w:unhideWhenUsed/>
    <w:rsid w:val="00B87E8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inespaciado">
    <w:name w:val="No Spacing"/>
    <w:uiPriority w:val="1"/>
    <w:qFormat/>
    <w:rsid w:val="00B87E83"/>
    <w:pPr>
      <w:widowControl/>
      <w:autoSpaceDE/>
      <w:autoSpaceDN/>
    </w:pPr>
    <w:rPr>
      <w:rFonts w:eastAsia="Times New Roman" w:cs="Times New Roman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E5A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a-ES" w:eastAsia="ca-ES" w:bidi="ca-ES"/>
    </w:rPr>
  </w:style>
  <w:style w:type="paragraph" w:customStyle="1" w:styleId="NormalTAB">
    <w:name w:val="Normal TAB"/>
    <w:basedOn w:val="Normal"/>
    <w:uiPriority w:val="99"/>
    <w:qFormat/>
    <w:rsid w:val="001E5ADC"/>
    <w:pPr>
      <w:widowControl/>
      <w:suppressAutoHyphens/>
      <w:autoSpaceDE/>
      <w:autoSpaceDN/>
      <w:spacing w:before="40" w:after="40"/>
      <w:ind w:left="34"/>
      <w:jc w:val="both"/>
    </w:pPr>
    <w:rPr>
      <w:rFonts w:eastAsia="Times New Roman"/>
      <w:szCs w:val="20"/>
      <w:lang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6165"/>
    <w:rPr>
      <w:rFonts w:ascii="Arial" w:eastAsia="Arial" w:hAnsi="Arial" w:cs="Arial"/>
      <w:lang w:val="ca-ES" w:eastAsia="ca-ES" w:bidi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177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77A3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77A3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3672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  <w:lang w:eastAsia="ca-ES" w:bidi="ca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3672"/>
    <w:rPr>
      <w:rFonts w:ascii="Arial" w:eastAsia="Arial" w:hAnsi="Arial" w:cs="Arial"/>
      <w:b/>
      <w:bCs/>
      <w:sz w:val="20"/>
      <w:szCs w:val="20"/>
      <w:lang w:val="ca-ES" w:eastAsia="ca-ES" w:bidi="ca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F5BE5"/>
    <w:rPr>
      <w:color w:val="954F72"/>
      <w:u w:val="single"/>
    </w:rPr>
  </w:style>
  <w:style w:type="paragraph" w:customStyle="1" w:styleId="msonormal0">
    <w:name w:val="msonormal"/>
    <w:basedOn w:val="Normal"/>
    <w:rsid w:val="00CF5BE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 w:bidi="ar-SA"/>
    </w:rPr>
  </w:style>
  <w:style w:type="paragraph" w:customStyle="1" w:styleId="xl64">
    <w:name w:val="xl64"/>
    <w:basedOn w:val="Normal"/>
    <w:rsid w:val="00CF5BE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es-ES" w:eastAsia="es-ES" w:bidi="ar-SA"/>
    </w:rPr>
  </w:style>
  <w:style w:type="paragraph" w:customStyle="1" w:styleId="xl65">
    <w:name w:val="xl65"/>
    <w:basedOn w:val="Normal"/>
    <w:rsid w:val="00CF5BE5"/>
    <w:pPr>
      <w:widowControl/>
      <w:pBdr>
        <w:top w:val="single" w:sz="8" w:space="0" w:color="auto"/>
        <w:bottom w:val="single" w:sz="8" w:space="0" w:color="auto"/>
      </w:pBdr>
      <w:shd w:val="clear" w:color="000000" w:fill="DDEBF7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val="es-ES" w:eastAsia="es-ES" w:bidi="ar-SA"/>
    </w:rPr>
  </w:style>
  <w:style w:type="paragraph" w:customStyle="1" w:styleId="xl66">
    <w:name w:val="xl66"/>
    <w:basedOn w:val="Normal"/>
    <w:rsid w:val="00CF5BE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  <w:lang w:val="es-ES" w:eastAsia="es-ES" w:bidi="ar-SA"/>
    </w:rPr>
  </w:style>
  <w:style w:type="paragraph" w:customStyle="1" w:styleId="xl67">
    <w:name w:val="xl67"/>
    <w:basedOn w:val="Normal"/>
    <w:rsid w:val="00CF5B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6"/>
      <w:szCs w:val="16"/>
      <w:lang w:val="es-ES" w:eastAsia="es-ES" w:bidi="ar-SA"/>
    </w:rPr>
  </w:style>
  <w:style w:type="paragraph" w:customStyle="1" w:styleId="xl68">
    <w:name w:val="xl68"/>
    <w:basedOn w:val="Normal"/>
    <w:rsid w:val="00CF5B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16"/>
      <w:szCs w:val="16"/>
      <w:lang w:val="es-ES" w:eastAsia="es-ES" w:bidi="ar-SA"/>
    </w:rPr>
  </w:style>
  <w:style w:type="paragraph" w:customStyle="1" w:styleId="xl69">
    <w:name w:val="xl69"/>
    <w:basedOn w:val="Normal"/>
    <w:rsid w:val="00CF5B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16"/>
      <w:szCs w:val="16"/>
      <w:lang w:val="es-ES" w:eastAsia="es-ES" w:bidi="ar-SA"/>
    </w:rPr>
  </w:style>
  <w:style w:type="paragraph" w:customStyle="1" w:styleId="xl70">
    <w:name w:val="xl70"/>
    <w:basedOn w:val="Normal"/>
    <w:rsid w:val="00CF5B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  <w:lang w:val="es-ES" w:eastAsia="es-ES" w:bidi="ar-SA"/>
    </w:rPr>
  </w:style>
  <w:style w:type="paragraph" w:customStyle="1" w:styleId="xl71">
    <w:name w:val="xl71"/>
    <w:basedOn w:val="Normal"/>
    <w:rsid w:val="00CF5B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16"/>
      <w:szCs w:val="16"/>
      <w:lang w:val="es-ES" w:eastAsia="es-ES" w:bidi="ar-SA"/>
    </w:rPr>
  </w:style>
  <w:style w:type="paragraph" w:customStyle="1" w:styleId="xl72">
    <w:name w:val="xl72"/>
    <w:basedOn w:val="Normal"/>
    <w:rsid w:val="00CF5B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  <w:lang w:val="es-ES" w:eastAsia="es-ES" w:bidi="ar-SA"/>
    </w:rPr>
  </w:style>
  <w:style w:type="paragraph" w:customStyle="1" w:styleId="xl73">
    <w:name w:val="xl73"/>
    <w:basedOn w:val="Normal"/>
    <w:rsid w:val="00CF5B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16"/>
      <w:szCs w:val="16"/>
      <w:lang w:val="es-ES" w:eastAsia="es-ES" w:bidi="ar-SA"/>
    </w:rPr>
  </w:style>
  <w:style w:type="paragraph" w:customStyle="1" w:styleId="xl74">
    <w:name w:val="xl74"/>
    <w:basedOn w:val="Normal"/>
    <w:rsid w:val="00CF5B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16"/>
      <w:szCs w:val="16"/>
      <w:lang w:val="es-ES" w:eastAsia="es-ES" w:bidi="ar-SA"/>
    </w:rPr>
  </w:style>
  <w:style w:type="paragraph" w:customStyle="1" w:styleId="xl75">
    <w:name w:val="xl75"/>
    <w:basedOn w:val="Normal"/>
    <w:rsid w:val="00CF5B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es-ES" w:eastAsia="es-ES" w:bidi="ar-SA"/>
    </w:rPr>
  </w:style>
  <w:style w:type="paragraph" w:customStyle="1" w:styleId="xl76">
    <w:name w:val="xl76"/>
    <w:basedOn w:val="Normal"/>
    <w:rsid w:val="00CF5B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6"/>
      <w:szCs w:val="16"/>
      <w:lang w:val="es-ES" w:eastAsia="es-ES" w:bidi="ar-SA"/>
    </w:rPr>
  </w:style>
  <w:style w:type="paragraph" w:customStyle="1" w:styleId="xl77">
    <w:name w:val="xl77"/>
    <w:basedOn w:val="Normal"/>
    <w:rsid w:val="00CF5B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  <w:lang w:val="es-ES" w:eastAsia="es-ES" w:bidi="ar-SA"/>
    </w:rPr>
  </w:style>
  <w:style w:type="paragraph" w:customStyle="1" w:styleId="xl78">
    <w:name w:val="xl78"/>
    <w:basedOn w:val="Normal"/>
    <w:rsid w:val="00CF5BE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es-ES" w:eastAsia="es-ES" w:bidi="ar-SA"/>
    </w:rPr>
  </w:style>
  <w:style w:type="paragraph" w:customStyle="1" w:styleId="xl79">
    <w:name w:val="xl79"/>
    <w:basedOn w:val="Normal"/>
    <w:rsid w:val="00CF5B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16"/>
      <w:szCs w:val="16"/>
      <w:lang w:val="es-ES" w:eastAsia="es-ES" w:bidi="ar-SA"/>
    </w:rPr>
  </w:style>
  <w:style w:type="paragraph" w:customStyle="1" w:styleId="xl80">
    <w:name w:val="xl80"/>
    <w:basedOn w:val="Normal"/>
    <w:rsid w:val="00CF5B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val="es-ES" w:eastAsia="es-ES" w:bidi="ar-SA"/>
    </w:rPr>
  </w:style>
  <w:style w:type="paragraph" w:customStyle="1" w:styleId="xl81">
    <w:name w:val="xl81"/>
    <w:basedOn w:val="Normal"/>
    <w:rsid w:val="00CF5BE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es-ES" w:eastAsia="es-ES" w:bidi="ar-SA"/>
    </w:rPr>
  </w:style>
  <w:style w:type="paragraph" w:customStyle="1" w:styleId="xl82">
    <w:name w:val="xl82"/>
    <w:basedOn w:val="Normal"/>
    <w:rsid w:val="00CF5BE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16"/>
      <w:szCs w:val="16"/>
      <w:lang w:val="es-ES" w:eastAsia="es-ES" w:bidi="ar-SA"/>
    </w:rPr>
  </w:style>
  <w:style w:type="paragraph" w:customStyle="1" w:styleId="xl83">
    <w:name w:val="xl83"/>
    <w:basedOn w:val="Normal"/>
    <w:rsid w:val="00CF5BE5"/>
    <w:pPr>
      <w:widowControl/>
      <w:pBdr>
        <w:top w:val="single" w:sz="8" w:space="0" w:color="auto"/>
        <w:bottom w:val="single" w:sz="8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  <w:lang w:val="es-ES" w:eastAsia="es-ES" w:bidi="ar-SA"/>
    </w:rPr>
  </w:style>
  <w:style w:type="paragraph" w:customStyle="1" w:styleId="xl84">
    <w:name w:val="xl84"/>
    <w:basedOn w:val="Normal"/>
    <w:rsid w:val="00CF5BE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16"/>
      <w:szCs w:val="16"/>
      <w:lang w:val="es-ES" w:eastAsia="es-ES" w:bidi="ar-SA"/>
    </w:rPr>
  </w:style>
  <w:style w:type="paragraph" w:customStyle="1" w:styleId="xl85">
    <w:name w:val="xl85"/>
    <w:basedOn w:val="Normal"/>
    <w:rsid w:val="00CF5BE5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es-ES" w:eastAsia="es-ES" w:bidi="ar-SA"/>
    </w:rPr>
  </w:style>
  <w:style w:type="paragraph" w:customStyle="1" w:styleId="xl86">
    <w:name w:val="xl86"/>
    <w:basedOn w:val="Normal"/>
    <w:rsid w:val="00CF5B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16"/>
      <w:szCs w:val="16"/>
      <w:lang w:val="es-ES" w:eastAsia="es-ES" w:bidi="ar-SA"/>
    </w:rPr>
  </w:style>
  <w:style w:type="paragraph" w:customStyle="1" w:styleId="xl87">
    <w:name w:val="xl87"/>
    <w:basedOn w:val="Normal"/>
    <w:rsid w:val="00CF5B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16"/>
      <w:szCs w:val="16"/>
      <w:lang w:val="es-ES" w:eastAsia="es-ES" w:bidi="ar-SA"/>
    </w:rPr>
  </w:style>
  <w:style w:type="paragraph" w:customStyle="1" w:styleId="xl88">
    <w:name w:val="xl88"/>
    <w:basedOn w:val="Normal"/>
    <w:rsid w:val="00CF5B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  <w:lang w:val="es-ES" w:eastAsia="es-ES" w:bidi="ar-SA"/>
    </w:rPr>
  </w:style>
  <w:style w:type="paragraph" w:customStyle="1" w:styleId="xl89">
    <w:name w:val="xl89"/>
    <w:basedOn w:val="Normal"/>
    <w:rsid w:val="00CF5BE5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val="es-ES" w:eastAsia="es-ES" w:bidi="ar-SA"/>
    </w:rPr>
  </w:style>
  <w:style w:type="paragraph" w:customStyle="1" w:styleId="xl90">
    <w:name w:val="xl90"/>
    <w:basedOn w:val="Normal"/>
    <w:rsid w:val="00CF5BE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val="es-ES" w:eastAsia="es-ES" w:bidi="ar-SA"/>
    </w:rPr>
  </w:style>
  <w:style w:type="paragraph" w:customStyle="1" w:styleId="xl91">
    <w:name w:val="xl91"/>
    <w:basedOn w:val="Normal"/>
    <w:rsid w:val="00CF5BE5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16"/>
      <w:szCs w:val="16"/>
      <w:lang w:val="es-ES" w:eastAsia="es-ES" w:bidi="ar-SA"/>
    </w:rPr>
  </w:style>
  <w:style w:type="paragraph" w:customStyle="1" w:styleId="xl92">
    <w:name w:val="xl92"/>
    <w:basedOn w:val="Normal"/>
    <w:rsid w:val="00CF5BE5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16"/>
      <w:szCs w:val="16"/>
      <w:lang w:val="es-ES" w:eastAsia="es-ES" w:bidi="ar-SA"/>
    </w:rPr>
  </w:style>
  <w:style w:type="paragraph" w:customStyle="1" w:styleId="xl93">
    <w:name w:val="xl93"/>
    <w:basedOn w:val="Normal"/>
    <w:rsid w:val="00CF5BE5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16"/>
      <w:szCs w:val="16"/>
      <w:lang w:val="es-ES" w:eastAsia="es-ES" w:bidi="ar-SA"/>
    </w:rPr>
  </w:style>
  <w:style w:type="paragraph" w:customStyle="1" w:styleId="xl94">
    <w:name w:val="xl94"/>
    <w:basedOn w:val="Normal"/>
    <w:rsid w:val="00CF5BE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16"/>
      <w:szCs w:val="16"/>
      <w:lang w:val="es-ES" w:eastAsia="es-ES" w:bidi="ar-SA"/>
    </w:rPr>
  </w:style>
  <w:style w:type="paragraph" w:customStyle="1" w:styleId="xl95">
    <w:name w:val="xl95"/>
    <w:basedOn w:val="Normal"/>
    <w:rsid w:val="00CF5BE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autoSpaceDE/>
      <w:autoSpaceDN/>
      <w:spacing w:before="100" w:beforeAutospacing="1" w:after="100" w:afterAutospacing="1"/>
      <w:textAlignment w:val="center"/>
    </w:pPr>
    <w:rPr>
      <w:rFonts w:eastAsia="Times New Roman"/>
      <w:sz w:val="16"/>
      <w:szCs w:val="16"/>
      <w:lang w:val="es-ES" w:eastAsia="es-ES" w:bidi="ar-SA"/>
    </w:rPr>
  </w:style>
  <w:style w:type="paragraph" w:customStyle="1" w:styleId="xl96">
    <w:name w:val="xl96"/>
    <w:basedOn w:val="Normal"/>
    <w:rsid w:val="00CF5BE5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2F2F2"/>
      <w:autoSpaceDE/>
      <w:autoSpaceDN/>
      <w:spacing w:before="100" w:beforeAutospacing="1" w:after="100" w:afterAutospacing="1"/>
      <w:textAlignment w:val="center"/>
    </w:pPr>
    <w:rPr>
      <w:rFonts w:eastAsia="Times New Roman"/>
      <w:sz w:val="16"/>
      <w:szCs w:val="16"/>
      <w:lang w:val="es-ES" w:eastAsia="es-ES" w:bidi="ar-SA"/>
    </w:rPr>
  </w:style>
  <w:style w:type="paragraph" w:customStyle="1" w:styleId="xl97">
    <w:name w:val="xl97"/>
    <w:basedOn w:val="Normal"/>
    <w:rsid w:val="00CF5BE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autoSpaceDE/>
      <w:autoSpaceDN/>
      <w:spacing w:before="100" w:beforeAutospacing="1" w:after="100" w:afterAutospacing="1"/>
      <w:textAlignment w:val="center"/>
    </w:pPr>
    <w:rPr>
      <w:rFonts w:eastAsia="Times New Roman"/>
      <w:sz w:val="16"/>
      <w:szCs w:val="16"/>
      <w:lang w:val="es-ES" w:eastAsia="es-ES" w:bidi="ar-SA"/>
    </w:rPr>
  </w:style>
  <w:style w:type="paragraph" w:customStyle="1" w:styleId="xl98">
    <w:name w:val="xl98"/>
    <w:basedOn w:val="Normal"/>
    <w:rsid w:val="00CF5BE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  <w:lang w:val="es-ES" w:eastAsia="es-ES" w:bidi="ar-SA"/>
    </w:rPr>
  </w:style>
  <w:style w:type="paragraph" w:customStyle="1" w:styleId="xl99">
    <w:name w:val="xl99"/>
    <w:basedOn w:val="Normal"/>
    <w:rsid w:val="00CF5BE5"/>
    <w:pPr>
      <w:widowControl/>
      <w:pBdr>
        <w:top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  <w:lang w:val="es-ES" w:eastAsia="es-ES" w:bidi="ar-SA"/>
    </w:rPr>
  </w:style>
  <w:style w:type="paragraph" w:customStyle="1" w:styleId="xl100">
    <w:name w:val="xl100"/>
    <w:basedOn w:val="Normal"/>
    <w:rsid w:val="00CF5BE5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  <w:lang w:val="es-ES" w:eastAsia="es-ES" w:bidi="ar-SA"/>
    </w:rPr>
  </w:style>
  <w:style w:type="paragraph" w:customStyle="1" w:styleId="xmsonormal">
    <w:name w:val="x_msonormal"/>
    <w:basedOn w:val="Normal"/>
    <w:rsid w:val="00FE3BD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 w:bidi="ar-SA"/>
    </w:rPr>
  </w:style>
  <w:style w:type="character" w:customStyle="1" w:styleId="xcontentpasted0">
    <w:name w:val="x_contentpasted0"/>
    <w:basedOn w:val="Fuentedeprrafopredeter"/>
    <w:rsid w:val="00FE3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ractaciopublica.gencat.cat/ecofin_pscp/AppJava/perfil/BCNAjt/customPro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A8971-1A2F-4920-9E1C-E9ED331E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27622D0A</Template>
  <TotalTime>2</TotalTime>
  <Pages>6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Joan Rosa Castro</cp:lastModifiedBy>
  <cp:revision>3</cp:revision>
  <cp:lastPrinted>2022-09-20T06:50:00Z</cp:lastPrinted>
  <dcterms:created xsi:type="dcterms:W3CDTF">2023-02-02T13:52:00Z</dcterms:created>
  <dcterms:modified xsi:type="dcterms:W3CDTF">2023-02-02T13:53:00Z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2020-08-11T00:00:00Z</vt:filetime>
  </property>
</Properties>
</file>