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95300" w14:textId="72E81E6E" w:rsidR="000304E0" w:rsidRDefault="000304E0" w:rsidP="000304E0">
      <w:pPr>
        <w:autoSpaceDE w:val="0"/>
        <w:autoSpaceDN w:val="0"/>
        <w:adjustRightInd w:val="0"/>
        <w:ind w:left="0" w:firstLine="0"/>
        <w:rPr>
          <w:rFonts w:cs="Arial"/>
          <w:sz w:val="22"/>
          <w:szCs w:val="22"/>
        </w:rPr>
      </w:pPr>
      <w:bookmarkStart w:id="0" w:name="iiiEXECUCIO"/>
      <w:bookmarkStart w:id="1" w:name="_Toc511652461"/>
      <w:bookmarkStart w:id="2" w:name="_GoBack"/>
      <w:bookmarkEnd w:id="2"/>
    </w:p>
    <w:p w14:paraId="421FE877" w14:textId="5A36FA6C" w:rsidR="000958EC" w:rsidRPr="00351E01" w:rsidRDefault="000958EC" w:rsidP="00351E01">
      <w:pPr>
        <w:pStyle w:val="Ttol1"/>
      </w:pPr>
      <w:bookmarkStart w:id="3" w:name="_Toc511652462"/>
      <w:bookmarkStart w:id="4" w:name="_Toc118882540"/>
      <w:bookmarkEnd w:id="0"/>
      <w:bookmarkEnd w:id="1"/>
      <w:r>
        <w:t>ANNEX NÚM. 2</w:t>
      </w:r>
      <w:bookmarkEnd w:id="3"/>
      <w:bookmarkEnd w:id="4"/>
    </w:p>
    <w:p w14:paraId="5D25F053" w14:textId="24B4A024" w:rsidR="000958EC" w:rsidRDefault="000958EC" w:rsidP="000958EC">
      <w:pPr>
        <w:autoSpaceDE w:val="0"/>
        <w:autoSpaceDN w:val="0"/>
        <w:adjustRightInd w:val="0"/>
        <w:ind w:left="0" w:firstLine="0"/>
        <w:rPr>
          <w:rFonts w:cs="Arial"/>
          <w:b/>
          <w:bCs/>
          <w:sz w:val="22"/>
          <w:szCs w:val="22"/>
        </w:rPr>
      </w:pPr>
    </w:p>
    <w:p w14:paraId="4070412C" w14:textId="77777777" w:rsidR="00A653BF" w:rsidRDefault="00A653BF" w:rsidP="000958EC">
      <w:pPr>
        <w:autoSpaceDE w:val="0"/>
        <w:autoSpaceDN w:val="0"/>
        <w:adjustRightInd w:val="0"/>
        <w:ind w:left="0" w:firstLine="0"/>
        <w:rPr>
          <w:rFonts w:cs="Arial"/>
          <w:b/>
          <w:bCs/>
          <w:sz w:val="22"/>
          <w:szCs w:val="22"/>
        </w:rPr>
      </w:pPr>
    </w:p>
    <w:p w14:paraId="13818ADA" w14:textId="321E9413" w:rsidR="000958EC" w:rsidRDefault="004232DF" w:rsidP="00BD20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0" w:firstLine="0"/>
        <w:rPr>
          <w:rFonts w:cs="Arial"/>
          <w:b/>
          <w:snapToGrid w:val="0"/>
          <w:sz w:val="22"/>
          <w:szCs w:val="22"/>
          <w:lang w:eastAsia="es-ES"/>
        </w:rPr>
      </w:pPr>
      <w:r w:rsidRPr="004232DF">
        <w:rPr>
          <w:rFonts w:cs="Arial"/>
          <w:b/>
          <w:snapToGrid w:val="0"/>
          <w:sz w:val="22"/>
          <w:szCs w:val="22"/>
          <w:lang w:eastAsia="es-ES"/>
        </w:rPr>
        <w:t>MODEL D’OFERTA EN RELACIÓ ALS CRITERIS QUANTIFICABLES MITJANÇANT L’APLICACIÓ DE FÓRMULES</w:t>
      </w:r>
    </w:p>
    <w:p w14:paraId="6BB899D8" w14:textId="77777777" w:rsidR="00BD2050" w:rsidRPr="00C81674" w:rsidRDefault="00BD2050" w:rsidP="00BD2050">
      <w:pPr>
        <w:autoSpaceDE w:val="0"/>
        <w:autoSpaceDN w:val="0"/>
        <w:adjustRightInd w:val="0"/>
        <w:spacing w:before="120"/>
        <w:ind w:left="0" w:firstLine="0"/>
        <w:rPr>
          <w:rFonts w:cs="Arial"/>
          <w:sz w:val="22"/>
          <w:szCs w:val="22"/>
        </w:rPr>
      </w:pPr>
      <w:r w:rsidRPr="4A717B0A">
        <w:rPr>
          <w:rFonts w:cs="Arial"/>
          <w:sz w:val="22"/>
          <w:szCs w:val="22"/>
        </w:rPr>
        <w:t>&lt;Nom i cognoms del licitador/a&gt;, amb NIF &lt;núm. NIF&gt;, que actua &lt;en nom propi / en representació&gt; de l’empresa &lt;nom de l’empresa&gt;, amb NIF &lt;núm. NIF&gt;, declaro que estic assabentat/ada de les condicions i els requisits que s’exigeixen per poder ser adjudicatari/ària del contracte &lt;descripció del contracte&gt;, amb expedient número &lt;número&gt;.</w:t>
      </w:r>
    </w:p>
    <w:p w14:paraId="23F2ECB4" w14:textId="77777777" w:rsidR="00BD2050" w:rsidRDefault="00BD2050" w:rsidP="00BD2050">
      <w:pPr>
        <w:spacing w:before="120"/>
        <w:rPr>
          <w:rFonts w:cs="Arial"/>
          <w:b/>
          <w:snapToGrid w:val="0"/>
          <w:sz w:val="22"/>
          <w:szCs w:val="22"/>
          <w:lang w:eastAsia="es-ES"/>
        </w:rPr>
      </w:pPr>
    </w:p>
    <w:p w14:paraId="396F8B56" w14:textId="77777777" w:rsidR="00BD2050" w:rsidRPr="00C81674" w:rsidRDefault="00BD2050" w:rsidP="00BD2050">
      <w:pPr>
        <w:spacing w:before="120"/>
        <w:rPr>
          <w:rFonts w:cs="Arial"/>
          <w:b/>
          <w:snapToGrid w:val="0"/>
          <w:sz w:val="22"/>
          <w:szCs w:val="22"/>
          <w:lang w:eastAsia="es-ES"/>
        </w:rPr>
      </w:pPr>
      <w:r>
        <w:rPr>
          <w:rFonts w:cs="Arial"/>
          <w:b/>
          <w:snapToGrid w:val="0"/>
          <w:sz w:val="22"/>
          <w:szCs w:val="22"/>
          <w:lang w:eastAsia="es-ES"/>
        </w:rPr>
        <w:t>2.1</w:t>
      </w:r>
      <w:r w:rsidRPr="00C81674">
        <w:rPr>
          <w:rFonts w:cs="Arial"/>
          <w:b/>
          <w:snapToGrid w:val="0"/>
          <w:sz w:val="22"/>
          <w:szCs w:val="22"/>
          <w:lang w:eastAsia="es-ES"/>
        </w:rPr>
        <w:t xml:space="preserve"> </w:t>
      </w:r>
      <w:r>
        <w:rPr>
          <w:rFonts w:cs="Arial"/>
          <w:b/>
          <w:snapToGrid w:val="0"/>
          <w:sz w:val="22"/>
          <w:szCs w:val="22"/>
          <w:lang w:eastAsia="es-ES"/>
        </w:rPr>
        <w:t>O</w:t>
      </w:r>
      <w:r w:rsidRPr="00E81C12">
        <w:rPr>
          <w:rFonts w:cs="Arial"/>
          <w:b/>
          <w:snapToGrid w:val="0"/>
          <w:sz w:val="22"/>
          <w:szCs w:val="22"/>
          <w:lang w:eastAsia="es-ES"/>
        </w:rPr>
        <w:t>ferta relativa al criteri d’adjudicació preu</w:t>
      </w:r>
      <w:r w:rsidRPr="00C81674">
        <w:rPr>
          <w:rFonts w:cs="Arial"/>
          <w:b/>
          <w:snapToGrid w:val="0"/>
          <w:sz w:val="22"/>
          <w:szCs w:val="22"/>
          <w:lang w:eastAsia="es-ES"/>
        </w:rPr>
        <w:t xml:space="preserve">: </w:t>
      </w:r>
    </w:p>
    <w:p w14:paraId="074122D6" w14:textId="77777777" w:rsidR="00BD2050" w:rsidRDefault="00BD2050" w:rsidP="00BD2050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14:paraId="68E20EE2" w14:textId="77777777" w:rsidR="00BD2050" w:rsidRPr="00C81674" w:rsidRDefault="00BD2050" w:rsidP="00BD2050">
      <w:pPr>
        <w:autoSpaceDE w:val="0"/>
        <w:autoSpaceDN w:val="0"/>
        <w:adjustRightInd w:val="0"/>
        <w:spacing w:before="120"/>
        <w:ind w:left="0" w:firstLine="0"/>
        <w:rPr>
          <w:rFonts w:cs="Arial"/>
          <w:snapToGrid w:val="0"/>
          <w:sz w:val="22"/>
          <w:szCs w:val="22"/>
        </w:rPr>
      </w:pPr>
      <w:r w:rsidRPr="00C81674">
        <w:rPr>
          <w:rFonts w:cs="Arial"/>
          <w:snapToGrid w:val="0"/>
          <w:sz w:val="22"/>
          <w:szCs w:val="22"/>
        </w:rPr>
        <w:t>Que em comprometo, &lt;en nom propi / en nom i representació de l’empresa&gt;, a executar-lo amb estricta subjecció als requisits i condicions estipulats, per la quantitat total de &lt;import en lletres i en números &gt; euros, dels quals &lt;import&gt; euros es corresponen al preu del contracte i &lt;import&gt; euros, a l'impost sobre el valor afegit (IVA).</w:t>
      </w:r>
    </w:p>
    <w:p w14:paraId="4361D535" w14:textId="77777777" w:rsidR="00BD2050" w:rsidRPr="00C81674" w:rsidRDefault="00BD2050" w:rsidP="00BD2050">
      <w:pPr>
        <w:pStyle w:val="Pargrafdellista"/>
        <w:spacing w:before="120"/>
        <w:rPr>
          <w:rFonts w:cs="Arial"/>
        </w:rPr>
      </w:pPr>
    </w:p>
    <w:p w14:paraId="1B3D3BAE" w14:textId="77777777" w:rsidR="00BD2050" w:rsidRDefault="00BD2050" w:rsidP="00BD2050">
      <w:pPr>
        <w:pStyle w:val="Pargrafdellista"/>
        <w:tabs>
          <w:tab w:val="left" w:pos="284"/>
        </w:tabs>
        <w:autoSpaceDE w:val="0"/>
        <w:autoSpaceDN w:val="0"/>
        <w:adjustRightInd w:val="0"/>
        <w:spacing w:before="120"/>
        <w:ind w:left="360"/>
        <w:rPr>
          <w:rFonts w:cs="Arial"/>
          <w:b/>
        </w:rPr>
      </w:pPr>
      <w:r w:rsidRPr="00C81674">
        <w:rPr>
          <w:rFonts w:cs="Arial"/>
          <w:b/>
        </w:rPr>
        <w:t>Oferta econòmica</w:t>
      </w:r>
    </w:p>
    <w:p w14:paraId="17274B7E" w14:textId="77777777" w:rsidR="00BD2050" w:rsidRPr="00C81674" w:rsidRDefault="00BD2050" w:rsidP="00BD2050">
      <w:pPr>
        <w:pStyle w:val="Pargrafdellista"/>
        <w:tabs>
          <w:tab w:val="left" w:pos="284"/>
        </w:tabs>
        <w:autoSpaceDE w:val="0"/>
        <w:autoSpaceDN w:val="0"/>
        <w:adjustRightInd w:val="0"/>
        <w:spacing w:before="120"/>
        <w:ind w:left="360"/>
        <w:rPr>
          <w:rFonts w:cs="Arial"/>
          <w:b/>
        </w:rPr>
      </w:pPr>
    </w:p>
    <w:tbl>
      <w:tblPr>
        <w:tblW w:w="0" w:type="auto"/>
        <w:tblInd w:w="600" w:type="dxa"/>
        <w:tblLook w:val="04A0" w:firstRow="1" w:lastRow="0" w:firstColumn="1" w:lastColumn="0" w:noHBand="0" w:noVBand="1"/>
      </w:tblPr>
      <w:tblGrid>
        <w:gridCol w:w="1276"/>
        <w:gridCol w:w="1984"/>
      </w:tblGrid>
      <w:tr w:rsidR="00BD2050" w:rsidRPr="00280F2B" w14:paraId="2BB1F30B" w14:textId="77777777" w:rsidTr="00061805">
        <w:tc>
          <w:tcPr>
            <w:tcW w:w="1276" w:type="dxa"/>
            <w:shd w:val="clear" w:color="auto" w:fill="auto"/>
          </w:tcPr>
          <w:p w14:paraId="5987ECF9" w14:textId="77777777" w:rsidR="00BD2050" w:rsidRPr="00280F2B" w:rsidRDefault="00BD2050" w:rsidP="00061805">
            <w:pPr>
              <w:spacing w:before="120"/>
              <w:rPr>
                <w:rFonts w:cs="Arial"/>
                <w:snapToGrid w:val="0"/>
                <w:sz w:val="22"/>
                <w:szCs w:val="22"/>
              </w:rPr>
            </w:pPr>
            <w:r w:rsidRPr="00280F2B">
              <w:rPr>
                <w:rFonts w:cs="Arial"/>
                <w:snapToGrid w:val="0"/>
                <w:sz w:val="22"/>
                <w:szCs w:val="22"/>
              </w:rPr>
              <w:t>Preu total:</w:t>
            </w:r>
          </w:p>
        </w:tc>
        <w:tc>
          <w:tcPr>
            <w:tcW w:w="1984" w:type="dxa"/>
            <w:shd w:val="clear" w:color="auto" w:fill="auto"/>
          </w:tcPr>
          <w:p w14:paraId="4E9B023E" w14:textId="77777777" w:rsidR="00BD2050" w:rsidRPr="00280F2B" w:rsidRDefault="00BD2050" w:rsidP="00061805">
            <w:pPr>
              <w:spacing w:before="120"/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BD2050" w:rsidRPr="00280F2B" w14:paraId="574CB361" w14:textId="77777777" w:rsidTr="00061805">
        <w:tc>
          <w:tcPr>
            <w:tcW w:w="1276" w:type="dxa"/>
            <w:shd w:val="clear" w:color="auto" w:fill="auto"/>
          </w:tcPr>
          <w:p w14:paraId="64C5C3C3" w14:textId="77777777" w:rsidR="00BD2050" w:rsidRPr="00280F2B" w:rsidRDefault="00BD2050" w:rsidP="00061805">
            <w:pPr>
              <w:spacing w:before="120"/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280F2B">
              <w:rPr>
                <w:rFonts w:cs="Arial"/>
                <w:snapToGrid w:val="0"/>
                <w:sz w:val="22"/>
                <w:szCs w:val="22"/>
              </w:rPr>
              <w:t xml:space="preserve">... </w:t>
            </w:r>
          </w:p>
        </w:tc>
        <w:tc>
          <w:tcPr>
            <w:tcW w:w="1984" w:type="dxa"/>
            <w:shd w:val="clear" w:color="auto" w:fill="auto"/>
          </w:tcPr>
          <w:p w14:paraId="11F3F6B8" w14:textId="77777777" w:rsidR="00BD2050" w:rsidRPr="00280F2B" w:rsidRDefault="00BD2050" w:rsidP="00061805">
            <w:pPr>
              <w:spacing w:before="120"/>
              <w:rPr>
                <w:rFonts w:cs="Arial"/>
                <w:snapToGrid w:val="0"/>
                <w:sz w:val="22"/>
                <w:szCs w:val="22"/>
              </w:rPr>
            </w:pPr>
            <w:r w:rsidRPr="00280F2B">
              <w:rPr>
                <w:rFonts w:cs="Arial"/>
                <w:snapToGrid w:val="0"/>
                <w:sz w:val="22"/>
                <w:szCs w:val="22"/>
              </w:rPr>
              <w:t>€, IVA exclòs</w:t>
            </w:r>
          </w:p>
        </w:tc>
      </w:tr>
      <w:tr w:rsidR="00BD2050" w:rsidRPr="00280F2B" w14:paraId="498D79F5" w14:textId="77777777" w:rsidTr="00061805">
        <w:tc>
          <w:tcPr>
            <w:tcW w:w="1276" w:type="dxa"/>
            <w:shd w:val="clear" w:color="auto" w:fill="auto"/>
          </w:tcPr>
          <w:p w14:paraId="348A7578" w14:textId="77777777" w:rsidR="00BD2050" w:rsidRPr="00280F2B" w:rsidRDefault="00BD2050" w:rsidP="00061805">
            <w:pPr>
              <w:spacing w:before="120"/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280F2B">
              <w:rPr>
                <w:rFonts w:cs="Arial"/>
                <w:snapToGrid w:val="0"/>
                <w:sz w:val="22"/>
                <w:szCs w:val="22"/>
              </w:rPr>
              <w:t>...</w:t>
            </w:r>
          </w:p>
        </w:tc>
        <w:tc>
          <w:tcPr>
            <w:tcW w:w="1984" w:type="dxa"/>
            <w:shd w:val="clear" w:color="auto" w:fill="auto"/>
          </w:tcPr>
          <w:p w14:paraId="3EC93F48" w14:textId="77777777" w:rsidR="00BD2050" w:rsidRPr="00280F2B" w:rsidRDefault="00BD2050" w:rsidP="00061805">
            <w:pPr>
              <w:spacing w:before="120"/>
              <w:rPr>
                <w:rFonts w:cs="Arial"/>
                <w:snapToGrid w:val="0"/>
                <w:sz w:val="22"/>
                <w:szCs w:val="22"/>
              </w:rPr>
            </w:pPr>
            <w:r w:rsidRPr="00280F2B">
              <w:rPr>
                <w:rFonts w:cs="Arial"/>
                <w:snapToGrid w:val="0"/>
                <w:sz w:val="22"/>
                <w:szCs w:val="22"/>
              </w:rPr>
              <w:t>% d’IVA</w:t>
            </w:r>
          </w:p>
        </w:tc>
      </w:tr>
      <w:tr w:rsidR="00BD2050" w:rsidRPr="00280F2B" w14:paraId="51B6934C" w14:textId="77777777" w:rsidTr="00061805">
        <w:tc>
          <w:tcPr>
            <w:tcW w:w="1276" w:type="dxa"/>
            <w:shd w:val="clear" w:color="auto" w:fill="auto"/>
          </w:tcPr>
          <w:p w14:paraId="538C8CCF" w14:textId="77777777" w:rsidR="00BD2050" w:rsidRPr="00280F2B" w:rsidRDefault="00BD2050" w:rsidP="00061805">
            <w:pPr>
              <w:spacing w:before="120"/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280F2B">
              <w:rPr>
                <w:rFonts w:cs="Arial"/>
                <w:snapToGrid w:val="0"/>
                <w:sz w:val="22"/>
                <w:szCs w:val="22"/>
              </w:rPr>
              <w:t>...</w:t>
            </w:r>
          </w:p>
        </w:tc>
        <w:tc>
          <w:tcPr>
            <w:tcW w:w="1984" w:type="dxa"/>
            <w:shd w:val="clear" w:color="auto" w:fill="auto"/>
          </w:tcPr>
          <w:p w14:paraId="5202D51D" w14:textId="77777777" w:rsidR="00BD2050" w:rsidRPr="00280F2B" w:rsidRDefault="00BD2050" w:rsidP="00061805">
            <w:pPr>
              <w:spacing w:before="120"/>
              <w:rPr>
                <w:rFonts w:cs="Arial"/>
                <w:snapToGrid w:val="0"/>
                <w:sz w:val="22"/>
                <w:szCs w:val="22"/>
              </w:rPr>
            </w:pPr>
            <w:r w:rsidRPr="00280F2B">
              <w:rPr>
                <w:rFonts w:cs="Arial"/>
                <w:snapToGrid w:val="0"/>
                <w:sz w:val="22"/>
                <w:szCs w:val="22"/>
              </w:rPr>
              <w:t>€, IVA inclòs</w:t>
            </w:r>
          </w:p>
        </w:tc>
      </w:tr>
    </w:tbl>
    <w:p w14:paraId="643DBBAD" w14:textId="77777777" w:rsidR="00BD2050" w:rsidRDefault="00BD2050" w:rsidP="00BD2050">
      <w:pPr>
        <w:autoSpaceDE w:val="0"/>
        <w:autoSpaceDN w:val="0"/>
        <w:adjustRightInd w:val="0"/>
        <w:spacing w:before="120"/>
        <w:rPr>
          <w:rFonts w:cs="Arial"/>
          <w:snapToGrid w:val="0"/>
          <w:sz w:val="22"/>
          <w:szCs w:val="22"/>
        </w:rPr>
      </w:pPr>
    </w:p>
    <w:p w14:paraId="2F55B95C" w14:textId="77777777" w:rsidR="00BD2050" w:rsidRPr="00F936F1" w:rsidRDefault="00BD2050" w:rsidP="00BD2050">
      <w:pPr>
        <w:autoSpaceDE w:val="0"/>
        <w:autoSpaceDN w:val="0"/>
        <w:adjustRightInd w:val="0"/>
        <w:spacing w:before="120"/>
        <w:rPr>
          <w:rFonts w:cs="Arial"/>
          <w:b/>
          <w:bCs/>
          <w:i/>
          <w:iCs/>
          <w:snapToGrid w:val="0"/>
          <w:color w:val="4F81BD"/>
          <w:sz w:val="22"/>
          <w:szCs w:val="22"/>
        </w:rPr>
      </w:pPr>
      <w:r w:rsidRPr="00B250CA">
        <w:rPr>
          <w:rFonts w:cs="Arial"/>
          <w:snapToGrid w:val="0"/>
          <w:sz w:val="22"/>
          <w:szCs w:val="22"/>
        </w:rPr>
        <w:t>L’oferta econòmica</w:t>
      </w:r>
      <w:r w:rsidRPr="4A717B0A">
        <w:rPr>
          <w:rFonts w:cs="Arial"/>
          <w:b/>
          <w:bCs/>
          <w:snapToGrid w:val="0"/>
          <w:sz w:val="22"/>
          <w:szCs w:val="22"/>
        </w:rPr>
        <w:t xml:space="preserve"> </w:t>
      </w:r>
      <w:r w:rsidRPr="00B250CA">
        <w:rPr>
          <w:rFonts w:cs="Arial"/>
          <w:snapToGrid w:val="0"/>
          <w:sz w:val="22"/>
          <w:szCs w:val="22"/>
        </w:rPr>
        <w:t>s’ha d’emplenar</w:t>
      </w:r>
      <w:r w:rsidRPr="4A717B0A">
        <w:rPr>
          <w:rFonts w:cs="Arial"/>
          <w:sz w:val="22"/>
          <w:szCs w:val="22"/>
        </w:rPr>
        <w:t xml:space="preserve"> seguint les indicacions següents: </w:t>
      </w:r>
    </w:p>
    <w:p w14:paraId="06B4CC47" w14:textId="77777777" w:rsidR="00BD2050" w:rsidRPr="006B7146" w:rsidRDefault="00BD2050" w:rsidP="00BD2050">
      <w:pPr>
        <w:autoSpaceDE w:val="0"/>
        <w:autoSpaceDN w:val="0"/>
        <w:adjustRightInd w:val="0"/>
        <w:spacing w:before="120"/>
        <w:rPr>
          <w:rFonts w:cs="Arial"/>
          <w:sz w:val="10"/>
          <w:szCs w:val="10"/>
        </w:rPr>
      </w:pPr>
    </w:p>
    <w:p w14:paraId="610D68B4" w14:textId="77777777" w:rsidR="00FF7AE6" w:rsidRPr="006B7146" w:rsidRDefault="00FF7AE6" w:rsidP="00FF7AE6">
      <w:pPr>
        <w:numPr>
          <w:ilvl w:val="0"/>
          <w:numId w:val="31"/>
        </w:numPr>
        <w:autoSpaceDE w:val="0"/>
        <w:autoSpaceDN w:val="0"/>
        <w:adjustRightInd w:val="0"/>
        <w:spacing w:before="120"/>
        <w:rPr>
          <w:rFonts w:cs="Arial"/>
          <w:snapToGrid w:val="0"/>
          <w:sz w:val="22"/>
          <w:szCs w:val="22"/>
        </w:rPr>
      </w:pPr>
      <w:r w:rsidRPr="006B7146">
        <w:rPr>
          <w:rFonts w:cs="Arial"/>
          <w:snapToGrid w:val="0"/>
          <w:sz w:val="22"/>
          <w:szCs w:val="22"/>
        </w:rPr>
        <w:t>En quedaran excloses les empreses que, en la seva oferta econòmica, superin el pressupost de licitació, i les empreses que no presentin una oferta econòmica.</w:t>
      </w:r>
    </w:p>
    <w:p w14:paraId="5A76A1F9" w14:textId="77777777" w:rsidR="00FF7AE6" w:rsidRDefault="00FF7AE6" w:rsidP="00FF7AE6">
      <w:pPr>
        <w:numPr>
          <w:ilvl w:val="0"/>
          <w:numId w:val="31"/>
        </w:numPr>
        <w:autoSpaceDE w:val="0"/>
        <w:autoSpaceDN w:val="0"/>
        <w:adjustRightInd w:val="0"/>
        <w:spacing w:before="120"/>
        <w:rPr>
          <w:rFonts w:cs="Arial"/>
          <w:snapToGrid w:val="0"/>
          <w:sz w:val="22"/>
          <w:szCs w:val="22"/>
        </w:rPr>
      </w:pPr>
      <w:r w:rsidRPr="006B7146">
        <w:rPr>
          <w:rFonts w:cs="Arial"/>
          <w:snapToGrid w:val="0"/>
          <w:sz w:val="22"/>
          <w:szCs w:val="22"/>
        </w:rPr>
        <w:t xml:space="preserve">Tots els imports s’han d’expressar amb dos decimals. </w:t>
      </w:r>
    </w:p>
    <w:p w14:paraId="1430AC78" w14:textId="77777777" w:rsidR="00FF7AE6" w:rsidRPr="008044CF" w:rsidRDefault="00FF7AE6" w:rsidP="00FF7AE6">
      <w:pPr>
        <w:numPr>
          <w:ilvl w:val="0"/>
          <w:numId w:val="31"/>
        </w:numPr>
        <w:autoSpaceDE w:val="0"/>
        <w:autoSpaceDN w:val="0"/>
        <w:adjustRightInd w:val="0"/>
        <w:spacing w:before="120"/>
        <w:rPr>
          <w:rFonts w:cs="Arial"/>
          <w:snapToGrid w:val="0"/>
          <w:sz w:val="22"/>
          <w:szCs w:val="22"/>
        </w:rPr>
      </w:pPr>
      <w:r w:rsidRPr="008044CF">
        <w:rPr>
          <w:rFonts w:cs="Arial"/>
          <w:snapToGrid w:val="0"/>
          <w:sz w:val="22"/>
          <w:szCs w:val="22"/>
        </w:rPr>
        <w:t>En cas d'unió temporal d'empreses s'han de fer constar les dades de cadascun dels representants de les empreses que la formen.</w:t>
      </w:r>
    </w:p>
    <w:p w14:paraId="2A55375C" w14:textId="77777777" w:rsidR="00BD2050" w:rsidRPr="006B7146" w:rsidRDefault="00BD2050" w:rsidP="00BD2050">
      <w:pPr>
        <w:autoSpaceDE w:val="0"/>
        <w:autoSpaceDN w:val="0"/>
        <w:adjustRightInd w:val="0"/>
        <w:spacing w:before="120"/>
        <w:rPr>
          <w:rFonts w:cs="Arial"/>
          <w:snapToGrid w:val="0"/>
          <w:sz w:val="22"/>
          <w:szCs w:val="22"/>
        </w:rPr>
      </w:pPr>
      <w:r w:rsidRPr="006B7146">
        <w:rPr>
          <w:rFonts w:cs="Arial"/>
          <w:i/>
          <w:snapToGrid w:val="0"/>
          <w:color w:val="4F81BD"/>
          <w:sz w:val="22"/>
          <w:szCs w:val="22"/>
        </w:rPr>
        <w:t xml:space="preserve"> </w:t>
      </w:r>
    </w:p>
    <w:p w14:paraId="22398E01" w14:textId="77777777" w:rsidR="00BD2050" w:rsidRPr="00B23BDE" w:rsidRDefault="00B23BDE" w:rsidP="00B23BDE">
      <w:pPr>
        <w:spacing w:before="120"/>
        <w:rPr>
          <w:rFonts w:cs="Arial"/>
          <w:b/>
          <w:snapToGrid w:val="0"/>
          <w:sz w:val="22"/>
          <w:szCs w:val="22"/>
          <w:lang w:eastAsia="es-ES"/>
        </w:rPr>
      </w:pPr>
      <w:r>
        <w:rPr>
          <w:rFonts w:cs="Arial"/>
          <w:b/>
          <w:snapToGrid w:val="0"/>
          <w:sz w:val="22"/>
          <w:szCs w:val="22"/>
          <w:lang w:eastAsia="es-ES"/>
        </w:rPr>
        <w:t xml:space="preserve">2.2 </w:t>
      </w:r>
      <w:r w:rsidR="00BD2050" w:rsidRPr="00B23BDE">
        <w:rPr>
          <w:rFonts w:cs="Arial"/>
          <w:b/>
          <w:snapToGrid w:val="0"/>
          <w:sz w:val="22"/>
          <w:szCs w:val="22"/>
          <w:lang w:eastAsia="es-ES"/>
        </w:rPr>
        <w:t>Oferta relativa a la resta de criteris d’adjudicació quantificables mitjançant la mera aplicació de fórmules:</w:t>
      </w:r>
    </w:p>
    <w:p w14:paraId="15097E14" w14:textId="77777777" w:rsidR="00BD2050" w:rsidRDefault="00BD2050" w:rsidP="00BD2050">
      <w:pPr>
        <w:pStyle w:val="Pargrafdellista"/>
        <w:spacing w:before="120"/>
        <w:ind w:left="400"/>
        <w:rPr>
          <w:rFonts w:cs="Arial"/>
          <w:b/>
        </w:rPr>
      </w:pPr>
    </w:p>
    <w:p w14:paraId="28368435" w14:textId="77777777" w:rsidR="00BD2050" w:rsidRPr="008B541F" w:rsidRDefault="00BD2050" w:rsidP="00BD2050">
      <w:pPr>
        <w:pStyle w:val="Pargrafdellista"/>
        <w:spacing w:before="120"/>
        <w:ind w:left="0" w:firstLine="0"/>
        <w:rPr>
          <w:rFonts w:cs="Arial"/>
        </w:rPr>
      </w:pPr>
      <w:r w:rsidRPr="4A717B0A">
        <w:rPr>
          <w:rFonts w:cs="Arial"/>
        </w:rPr>
        <w:t>Emplenar aquells apartats on hi ha característiques de l’empresa licitadora o de l’oferta que es valorin amb punts.</w:t>
      </w:r>
    </w:p>
    <w:p w14:paraId="4E7AAEE8" w14:textId="77777777" w:rsidR="00BD2050" w:rsidRPr="008B541F" w:rsidRDefault="00BD2050" w:rsidP="00BD2050">
      <w:pPr>
        <w:pStyle w:val="Pargrafdellista"/>
        <w:spacing w:before="120"/>
        <w:ind w:left="400"/>
        <w:rPr>
          <w:rFonts w:cs="Arial"/>
        </w:rPr>
      </w:pPr>
    </w:p>
    <w:p w14:paraId="5394E953" w14:textId="77777777" w:rsidR="00BD2050" w:rsidRPr="008B541F" w:rsidRDefault="00BD2050" w:rsidP="00BD2050">
      <w:pPr>
        <w:pStyle w:val="Pargrafdellista"/>
        <w:spacing w:before="120"/>
        <w:ind w:left="0" w:firstLine="0"/>
        <w:rPr>
          <w:rFonts w:cs="Arial"/>
        </w:rPr>
      </w:pPr>
      <w:r w:rsidRPr="4A717B0A">
        <w:rPr>
          <w:rFonts w:cs="Arial"/>
        </w:rPr>
        <w:t>Les diferents files plantejades en les taules següents es poden afegir o eliminar segons les necessitats.</w:t>
      </w:r>
    </w:p>
    <w:p w14:paraId="12C7F656" w14:textId="77777777" w:rsidR="00BD2050" w:rsidRPr="00B82F4B" w:rsidRDefault="00BD2050" w:rsidP="00BD2050">
      <w:pPr>
        <w:pStyle w:val="Pargrafdellista"/>
        <w:spacing w:before="120"/>
        <w:ind w:left="400"/>
        <w:rPr>
          <w:rFonts w:cs="Arial"/>
        </w:rPr>
      </w:pPr>
    </w:p>
    <w:p w14:paraId="1C420B46" w14:textId="77777777" w:rsidR="00BD2050" w:rsidRPr="00B82F4B" w:rsidRDefault="00BD2050" w:rsidP="00BD2050">
      <w:pPr>
        <w:pStyle w:val="Pargrafdellista"/>
        <w:spacing w:before="120"/>
        <w:ind w:left="0" w:firstLine="0"/>
        <w:rPr>
          <w:rFonts w:cs="Arial"/>
        </w:rPr>
      </w:pPr>
      <w:r w:rsidRPr="4A717B0A">
        <w:rPr>
          <w:rFonts w:cs="Arial"/>
        </w:rPr>
        <w:t>La documentació acreditativa dels mateixos es demanarà només a l’empresa proposada adjudicatària i en cas que no sigui verificable directament per l’òrgan de contractació, per exemple, per la no inclusió en el RELI.</w:t>
      </w:r>
    </w:p>
    <w:p w14:paraId="2CB74197" w14:textId="77777777" w:rsidR="00BD2050" w:rsidRDefault="00BD2050" w:rsidP="00BD2050">
      <w:pPr>
        <w:pStyle w:val="Pargrafdellista"/>
        <w:spacing w:before="120"/>
        <w:ind w:left="400"/>
        <w:rPr>
          <w:rFonts w:cs="Arial"/>
          <w:b/>
        </w:rPr>
      </w:pPr>
    </w:p>
    <w:p w14:paraId="0D5C0A70" w14:textId="77777777" w:rsidR="00753E6F" w:rsidRDefault="00753E6F" w:rsidP="00BD2050">
      <w:pPr>
        <w:pStyle w:val="Pargrafdellista"/>
        <w:spacing w:before="120"/>
        <w:ind w:left="400"/>
        <w:rPr>
          <w:rFonts w:cs="Arial"/>
          <w:b/>
        </w:rPr>
      </w:pPr>
    </w:p>
    <w:p w14:paraId="1F09103B" w14:textId="74D4F91E" w:rsidR="00BD2050" w:rsidRDefault="00BD2050" w:rsidP="00BD2050">
      <w:pPr>
        <w:pStyle w:val="Pargrafdellista"/>
        <w:spacing w:before="120"/>
        <w:ind w:left="400"/>
        <w:rPr>
          <w:rFonts w:cs="Arial"/>
          <w:b/>
        </w:rPr>
      </w:pPr>
      <w:r w:rsidRPr="00EC21F4">
        <w:rPr>
          <w:rFonts w:cs="Arial"/>
          <w:b/>
        </w:rPr>
        <w:t>Certificació de gestió de seguretat en el treball</w:t>
      </w:r>
      <w:r>
        <w:rPr>
          <w:rFonts w:cs="Arial"/>
          <w:b/>
        </w:rPr>
        <w:t xml:space="preserve">   </w:t>
      </w:r>
    </w:p>
    <w:p w14:paraId="2965DDD9" w14:textId="77777777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8"/>
        <w:gridCol w:w="2715"/>
        <w:gridCol w:w="1701"/>
        <w:gridCol w:w="1289"/>
        <w:gridCol w:w="1404"/>
        <w:gridCol w:w="850"/>
        <w:gridCol w:w="24"/>
      </w:tblGrid>
      <w:tr w:rsidR="00A81D66" w:rsidRPr="00061805" w14:paraId="7DA6219D" w14:textId="77777777" w:rsidTr="00061805">
        <w:trPr>
          <w:gridAfter w:val="1"/>
          <w:wAfter w:w="24" w:type="dxa"/>
        </w:trPr>
        <w:tc>
          <w:tcPr>
            <w:tcW w:w="1538" w:type="dxa"/>
            <w:shd w:val="clear" w:color="auto" w:fill="D9D9D9"/>
            <w:vAlign w:val="center"/>
          </w:tcPr>
          <w:p w14:paraId="39C05AFC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Norma per la qual se certifica</w:t>
            </w:r>
            <w:r w:rsidRPr="00A81D66">
              <w:rPr>
                <w:rFonts w:eastAsia="Calibri" w:cs="Arial"/>
                <w:b/>
                <w:vertAlign w:val="superscript"/>
                <w:lang w:eastAsia="en-US"/>
              </w:rPr>
              <w:t>1</w:t>
            </w:r>
          </w:p>
        </w:tc>
        <w:tc>
          <w:tcPr>
            <w:tcW w:w="2715" w:type="dxa"/>
            <w:shd w:val="clear" w:color="auto" w:fill="D9D9D9"/>
            <w:vAlign w:val="center"/>
          </w:tcPr>
          <w:p w14:paraId="236F4E30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Activitat certificada</w:t>
            </w:r>
            <w:r w:rsidRPr="00A81D66">
              <w:rPr>
                <w:rFonts w:eastAsia="Calibri" w:cs="Arial"/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0175CB6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Entitat de certificació</w:t>
            </w:r>
          </w:p>
        </w:tc>
        <w:tc>
          <w:tcPr>
            <w:tcW w:w="1289" w:type="dxa"/>
            <w:shd w:val="clear" w:color="auto" w:fill="D9D9D9"/>
            <w:vAlign w:val="center"/>
          </w:tcPr>
          <w:p w14:paraId="1B4C5A5B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Número de certificat</w:t>
            </w:r>
          </w:p>
        </w:tc>
        <w:tc>
          <w:tcPr>
            <w:tcW w:w="1404" w:type="dxa"/>
            <w:shd w:val="clear" w:color="auto" w:fill="D9D9D9"/>
            <w:vAlign w:val="center"/>
          </w:tcPr>
          <w:p w14:paraId="5B331D4A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Data caducitat certificat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2F78B41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Alta al RELI</w:t>
            </w:r>
          </w:p>
        </w:tc>
      </w:tr>
      <w:tr w:rsidR="00A81D66" w:rsidRPr="00A81D66" w14:paraId="3003B95F" w14:textId="77777777" w:rsidTr="00061805">
        <w:trPr>
          <w:gridAfter w:val="1"/>
          <w:wAfter w:w="24" w:type="dxa"/>
        </w:trPr>
        <w:tc>
          <w:tcPr>
            <w:tcW w:w="1538" w:type="dxa"/>
            <w:shd w:val="clear" w:color="auto" w:fill="auto"/>
            <w:vAlign w:val="center"/>
          </w:tcPr>
          <w:p w14:paraId="69647E8A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F5773BC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FD9F2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A591346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6452FA9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4227F5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ascii="Segoe UI Symbol" w:eastAsia="MS Gothic" w:hAnsi="Segoe UI Symbol" w:cs="Segoe UI Symbol"/>
                <w:color w:val="2B579A"/>
                <w:shd w:val="clear" w:color="auto" w:fill="E6E6E6"/>
                <w:lang w:eastAsia="en-US"/>
              </w:rPr>
              <w:t>☐</w:t>
            </w:r>
          </w:p>
        </w:tc>
      </w:tr>
      <w:tr w:rsidR="00A81D66" w:rsidRPr="00A81D66" w14:paraId="37325021" w14:textId="77777777" w:rsidTr="00061805">
        <w:tc>
          <w:tcPr>
            <w:tcW w:w="9521" w:type="dxa"/>
            <w:gridSpan w:val="7"/>
            <w:shd w:val="clear" w:color="auto" w:fill="auto"/>
            <w:vAlign w:val="center"/>
          </w:tcPr>
          <w:p w14:paraId="19EB4369" w14:textId="77777777" w:rsidR="00A81D66" w:rsidRPr="00A81D66" w:rsidRDefault="00A81D66" w:rsidP="00FE2684">
            <w:pPr>
              <w:numPr>
                <w:ilvl w:val="0"/>
                <w:numId w:val="32"/>
              </w:numPr>
              <w:spacing w:before="120"/>
              <w:contextualSpacing/>
              <w:jc w:val="left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ISO 45001 o equivalent</w:t>
            </w:r>
          </w:p>
          <w:p w14:paraId="7185DB13" w14:textId="77777777" w:rsidR="00A81D66" w:rsidRPr="00A81D66" w:rsidRDefault="00A81D66" w:rsidP="00FE2684">
            <w:pPr>
              <w:numPr>
                <w:ilvl w:val="0"/>
                <w:numId w:val="32"/>
              </w:numPr>
              <w:spacing w:before="120"/>
              <w:contextualSpacing/>
              <w:jc w:val="left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L’activitat ha d’estar relacionada amb l’objecte del contracte que se licita</w:t>
            </w:r>
          </w:p>
        </w:tc>
      </w:tr>
    </w:tbl>
    <w:p w14:paraId="2038CEF1" w14:textId="08315203" w:rsidR="00A81D66" w:rsidRDefault="00A81D66" w:rsidP="00BD2050">
      <w:pPr>
        <w:pStyle w:val="Pargrafdellista"/>
        <w:spacing w:before="120"/>
        <w:ind w:left="1108" w:firstLine="308"/>
        <w:rPr>
          <w:rFonts w:cs="Arial"/>
          <w:b/>
        </w:rPr>
      </w:pPr>
    </w:p>
    <w:p w14:paraId="6723E22D" w14:textId="77777777" w:rsidR="00A653BF" w:rsidRPr="00B82B9C" w:rsidRDefault="00A653BF" w:rsidP="00BD2050">
      <w:pPr>
        <w:pStyle w:val="Pargrafdellista"/>
        <w:spacing w:before="120"/>
        <w:ind w:left="1108" w:firstLine="308"/>
        <w:rPr>
          <w:rFonts w:cs="Arial"/>
          <w:b/>
        </w:rPr>
      </w:pPr>
    </w:p>
    <w:p w14:paraId="3E67BBEF" w14:textId="5925E81C" w:rsidR="00BD2050" w:rsidRDefault="00BD2050" w:rsidP="00BD2050">
      <w:pPr>
        <w:pStyle w:val="Pargrafdellista"/>
        <w:spacing w:before="120"/>
        <w:ind w:left="400"/>
        <w:rPr>
          <w:rFonts w:cs="Arial"/>
          <w:b/>
        </w:rPr>
      </w:pPr>
      <w:r w:rsidRPr="0070063C">
        <w:rPr>
          <w:rFonts w:cs="Arial"/>
          <w:b/>
        </w:rPr>
        <w:t>Contractació de treballs a centre especial de treball (CET) o empresa d'inserció (EI)</w:t>
      </w:r>
    </w:p>
    <w:p w14:paraId="1E465D61" w14:textId="77777777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tbl>
      <w:tblPr>
        <w:tblW w:w="95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6"/>
        <w:gridCol w:w="567"/>
        <w:gridCol w:w="567"/>
        <w:gridCol w:w="2956"/>
        <w:gridCol w:w="1163"/>
        <w:gridCol w:w="1414"/>
        <w:gridCol w:w="15"/>
      </w:tblGrid>
      <w:tr w:rsidR="00A81D66" w:rsidRPr="00061805" w14:paraId="79E87305" w14:textId="77777777" w:rsidTr="00061805">
        <w:trPr>
          <w:gridAfter w:val="1"/>
          <w:wAfter w:w="15" w:type="dxa"/>
          <w:trHeight w:val="210"/>
        </w:trPr>
        <w:tc>
          <w:tcPr>
            <w:tcW w:w="2856" w:type="dxa"/>
            <w:vMerge w:val="restart"/>
            <w:shd w:val="clear" w:color="auto" w:fill="D9D9D9"/>
            <w:vAlign w:val="center"/>
          </w:tcPr>
          <w:p w14:paraId="2CA18522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Nom de l’empresa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B7D43DD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Tipologia</w:t>
            </w:r>
          </w:p>
        </w:tc>
        <w:tc>
          <w:tcPr>
            <w:tcW w:w="2956" w:type="dxa"/>
            <w:vMerge w:val="restart"/>
            <w:shd w:val="clear" w:color="auto" w:fill="D9D9D9"/>
            <w:vAlign w:val="center"/>
          </w:tcPr>
          <w:p w14:paraId="1FA15F50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Tipologia de treballs contractat</w:t>
            </w:r>
          </w:p>
        </w:tc>
        <w:tc>
          <w:tcPr>
            <w:tcW w:w="1163" w:type="dxa"/>
            <w:vMerge w:val="restart"/>
            <w:shd w:val="clear" w:color="auto" w:fill="D9D9D9"/>
            <w:vAlign w:val="center"/>
          </w:tcPr>
          <w:p w14:paraId="0CD2345E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Import total</w:t>
            </w:r>
            <w:r w:rsidRPr="00A81D66">
              <w:rPr>
                <w:rFonts w:eastAsia="Calibri" w:cs="Arial"/>
                <w:b/>
                <w:vertAlign w:val="superscript"/>
                <w:lang w:eastAsia="en-US"/>
              </w:rPr>
              <w:t>1</w:t>
            </w:r>
          </w:p>
        </w:tc>
        <w:tc>
          <w:tcPr>
            <w:tcW w:w="1414" w:type="dxa"/>
            <w:vMerge w:val="restart"/>
            <w:shd w:val="clear" w:color="auto" w:fill="D9D9D9"/>
            <w:vAlign w:val="center"/>
          </w:tcPr>
          <w:p w14:paraId="772FA561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Data/Període</w:t>
            </w:r>
            <w:r w:rsidRPr="00A81D66">
              <w:rPr>
                <w:rFonts w:eastAsia="Calibri" w:cs="Arial"/>
                <w:b/>
                <w:vertAlign w:val="superscript"/>
                <w:lang w:eastAsia="en-US"/>
              </w:rPr>
              <w:t>2</w:t>
            </w:r>
          </w:p>
        </w:tc>
      </w:tr>
      <w:tr w:rsidR="00A81D66" w:rsidRPr="00061805" w14:paraId="2AA17B32" w14:textId="77777777" w:rsidTr="00061805">
        <w:trPr>
          <w:gridAfter w:val="1"/>
          <w:wAfter w:w="15" w:type="dxa"/>
          <w:trHeight w:val="209"/>
        </w:trPr>
        <w:tc>
          <w:tcPr>
            <w:tcW w:w="2856" w:type="dxa"/>
            <w:vMerge/>
            <w:shd w:val="clear" w:color="auto" w:fill="D9D9D9"/>
            <w:vAlign w:val="center"/>
          </w:tcPr>
          <w:p w14:paraId="65917F86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9D62980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sz w:val="22"/>
                <w:szCs w:val="22"/>
                <w:lang w:eastAsia="en-US"/>
              </w:rPr>
              <w:t>CET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802C39B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sz w:val="22"/>
                <w:szCs w:val="22"/>
                <w:lang w:eastAsia="en-US"/>
              </w:rPr>
              <w:t>EI</w:t>
            </w:r>
          </w:p>
        </w:tc>
        <w:tc>
          <w:tcPr>
            <w:tcW w:w="2956" w:type="dxa"/>
            <w:vMerge/>
            <w:shd w:val="clear" w:color="auto" w:fill="D9D9D9"/>
            <w:vAlign w:val="center"/>
          </w:tcPr>
          <w:p w14:paraId="2D16DC50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163" w:type="dxa"/>
            <w:vMerge/>
            <w:shd w:val="clear" w:color="auto" w:fill="D9D9D9"/>
            <w:vAlign w:val="center"/>
          </w:tcPr>
          <w:p w14:paraId="610EBC15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414" w:type="dxa"/>
            <w:vMerge/>
            <w:shd w:val="clear" w:color="auto" w:fill="D9D9D9"/>
            <w:vAlign w:val="center"/>
          </w:tcPr>
          <w:p w14:paraId="0D52555D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</w:p>
        </w:tc>
      </w:tr>
      <w:tr w:rsidR="00A81D66" w:rsidRPr="00A81D66" w14:paraId="04AAB24E" w14:textId="77777777" w:rsidTr="00061805">
        <w:trPr>
          <w:gridAfter w:val="1"/>
          <w:wAfter w:w="15" w:type="dxa"/>
        </w:trPr>
        <w:tc>
          <w:tcPr>
            <w:tcW w:w="2856" w:type="dxa"/>
            <w:shd w:val="clear" w:color="auto" w:fill="auto"/>
            <w:vAlign w:val="center"/>
          </w:tcPr>
          <w:p w14:paraId="0FFFFFAA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FFCFB5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lang w:eastAsia="en-US"/>
              </w:rPr>
            </w:pPr>
            <w:r w:rsidRPr="00A81D66">
              <w:rPr>
                <w:rFonts w:eastAsia="MS Gothic" w:cs="Arial" w:hint="eastAsia"/>
                <w:color w:val="2B579A"/>
                <w:sz w:val="22"/>
                <w:szCs w:val="22"/>
                <w:shd w:val="clear" w:color="auto" w:fill="E6E6E6"/>
                <w:lang w:eastAsia="en-US"/>
              </w:rPr>
              <w:t>☐</w:t>
            </w:r>
            <w:r w:rsidRPr="00A81D66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72D0405F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ascii="Segoe UI Symbol" w:eastAsia="MS Gothic" w:hAnsi="Segoe UI Symbol" w:cs="Segoe UI Symbol"/>
                <w:color w:val="2B579A"/>
                <w:sz w:val="22"/>
                <w:szCs w:val="22"/>
                <w:shd w:val="clear" w:color="auto" w:fill="E6E6E6"/>
                <w:lang w:eastAsia="en-US"/>
              </w:rPr>
              <w:t>☐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3A4272D3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23BDB4D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 €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D58D9DC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</w:tr>
      <w:tr w:rsidR="00A81D66" w:rsidRPr="00A81D66" w14:paraId="2468CEB7" w14:textId="77777777" w:rsidTr="00061805">
        <w:trPr>
          <w:gridAfter w:val="1"/>
          <w:wAfter w:w="15" w:type="dxa"/>
        </w:trPr>
        <w:tc>
          <w:tcPr>
            <w:tcW w:w="2856" w:type="dxa"/>
            <w:shd w:val="clear" w:color="auto" w:fill="auto"/>
            <w:vAlign w:val="center"/>
          </w:tcPr>
          <w:p w14:paraId="238704AC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B0604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sz w:val="22"/>
                <w:szCs w:val="22"/>
                <w:lang w:eastAsia="en-US"/>
              </w:rPr>
            </w:pPr>
            <w:r w:rsidRPr="00A81D66">
              <w:rPr>
                <w:rFonts w:eastAsia="MS Gothic" w:cs="Arial" w:hint="eastAsia"/>
                <w:color w:val="2B579A"/>
                <w:sz w:val="22"/>
                <w:szCs w:val="22"/>
                <w:shd w:val="clear" w:color="auto" w:fill="E6E6E6"/>
                <w:lang w:eastAsia="en-US"/>
              </w:rPr>
              <w:t>☐</w:t>
            </w:r>
            <w:r w:rsidRPr="00A81D66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0B27E87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ascii="Segoe UI Symbol" w:eastAsia="MS Gothic" w:hAnsi="Segoe UI Symbol" w:cs="Segoe UI Symbol"/>
                <w:color w:val="2B579A"/>
                <w:sz w:val="22"/>
                <w:szCs w:val="22"/>
                <w:shd w:val="clear" w:color="auto" w:fill="E6E6E6"/>
                <w:lang w:eastAsia="en-US"/>
              </w:rPr>
              <w:t>☐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1AACC7EE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17EA27D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 €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22C9BFC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</w:tr>
      <w:tr w:rsidR="00A81D66" w:rsidRPr="00A81D66" w14:paraId="27BEA10E" w14:textId="77777777" w:rsidTr="00061805">
        <w:trPr>
          <w:gridAfter w:val="1"/>
          <w:wAfter w:w="15" w:type="dxa"/>
        </w:trPr>
        <w:tc>
          <w:tcPr>
            <w:tcW w:w="2856" w:type="dxa"/>
            <w:shd w:val="clear" w:color="auto" w:fill="auto"/>
            <w:vAlign w:val="center"/>
          </w:tcPr>
          <w:p w14:paraId="63CF16D9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C70E7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sz w:val="22"/>
                <w:szCs w:val="22"/>
                <w:lang w:eastAsia="en-US"/>
              </w:rPr>
            </w:pPr>
            <w:r w:rsidRPr="00A81D66">
              <w:rPr>
                <w:rFonts w:eastAsia="MS Gothic" w:cs="Arial" w:hint="eastAsia"/>
                <w:color w:val="2B579A"/>
                <w:sz w:val="22"/>
                <w:szCs w:val="22"/>
                <w:shd w:val="clear" w:color="auto" w:fill="E6E6E6"/>
                <w:lang w:eastAsia="en-US"/>
              </w:rPr>
              <w:t>☐</w:t>
            </w:r>
            <w:r w:rsidRPr="00A81D66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474213D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ascii="Segoe UI Symbol" w:eastAsia="MS Gothic" w:hAnsi="Segoe UI Symbol" w:cs="Segoe UI Symbol"/>
                <w:color w:val="2B579A"/>
                <w:sz w:val="22"/>
                <w:szCs w:val="22"/>
                <w:shd w:val="clear" w:color="auto" w:fill="E6E6E6"/>
                <w:lang w:eastAsia="en-US"/>
              </w:rPr>
              <w:t>☐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562BFA66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03201B4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 €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7850C0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</w:tr>
      <w:tr w:rsidR="00A81D66" w:rsidRPr="00A81D66" w14:paraId="0D6322B7" w14:textId="77777777" w:rsidTr="00061805">
        <w:trPr>
          <w:gridAfter w:val="1"/>
          <w:wAfter w:w="15" w:type="dxa"/>
        </w:trPr>
        <w:tc>
          <w:tcPr>
            <w:tcW w:w="2856" w:type="dxa"/>
            <w:shd w:val="clear" w:color="auto" w:fill="auto"/>
            <w:vAlign w:val="center"/>
          </w:tcPr>
          <w:p w14:paraId="57355E9E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BA6A5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sz w:val="22"/>
                <w:szCs w:val="22"/>
                <w:lang w:eastAsia="en-US"/>
              </w:rPr>
            </w:pPr>
            <w:r w:rsidRPr="00A81D66">
              <w:rPr>
                <w:rFonts w:eastAsia="MS Gothic" w:cs="Arial" w:hint="eastAsia"/>
                <w:color w:val="2B579A"/>
                <w:sz w:val="22"/>
                <w:szCs w:val="22"/>
                <w:shd w:val="clear" w:color="auto" w:fill="E6E6E6"/>
                <w:lang w:eastAsia="en-US"/>
              </w:rPr>
              <w:t>☐</w:t>
            </w:r>
            <w:r w:rsidRPr="00A81D66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3B4DA36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ascii="Segoe UI Symbol" w:eastAsia="MS Gothic" w:hAnsi="Segoe UI Symbol" w:cs="Segoe UI Symbol"/>
                <w:color w:val="2B579A"/>
                <w:sz w:val="22"/>
                <w:szCs w:val="22"/>
                <w:shd w:val="clear" w:color="auto" w:fill="E6E6E6"/>
                <w:lang w:eastAsia="en-US"/>
              </w:rPr>
              <w:t>☐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2C243464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FAB3F4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 €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3D64007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</w:tr>
      <w:tr w:rsidR="00A81D66" w:rsidRPr="00A81D66" w14:paraId="1436C86B" w14:textId="77777777" w:rsidTr="00061805">
        <w:trPr>
          <w:gridAfter w:val="1"/>
          <w:wAfter w:w="15" w:type="dxa"/>
        </w:trPr>
        <w:tc>
          <w:tcPr>
            <w:tcW w:w="2856" w:type="dxa"/>
            <w:shd w:val="clear" w:color="auto" w:fill="auto"/>
            <w:vAlign w:val="center"/>
          </w:tcPr>
          <w:p w14:paraId="2F37759D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A7C52C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sz w:val="22"/>
                <w:szCs w:val="22"/>
                <w:lang w:eastAsia="en-US"/>
              </w:rPr>
            </w:pPr>
            <w:r w:rsidRPr="00A81D66">
              <w:rPr>
                <w:rFonts w:eastAsia="MS Gothic" w:cs="Arial" w:hint="eastAsia"/>
                <w:color w:val="2B579A"/>
                <w:sz w:val="22"/>
                <w:szCs w:val="22"/>
                <w:shd w:val="clear" w:color="auto" w:fill="E6E6E6"/>
                <w:lang w:eastAsia="en-US"/>
              </w:rPr>
              <w:t>☐</w:t>
            </w:r>
            <w:r w:rsidRPr="00A81D66">
              <w:rPr>
                <w:rFonts w:eastAsia="Calibr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8443195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ascii="Segoe UI Symbol" w:eastAsia="MS Gothic" w:hAnsi="Segoe UI Symbol" w:cs="Segoe UI Symbol"/>
                <w:color w:val="2B579A"/>
                <w:sz w:val="22"/>
                <w:szCs w:val="22"/>
                <w:shd w:val="clear" w:color="auto" w:fill="E6E6E6"/>
                <w:lang w:eastAsia="en-US"/>
              </w:rPr>
              <w:t>☐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5B2ED9B3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F628730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 €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1E90A23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</w:tr>
      <w:tr w:rsidR="00A81D66" w:rsidRPr="00A81D66" w14:paraId="4A2DC5E3" w14:textId="77777777" w:rsidTr="00061805">
        <w:tc>
          <w:tcPr>
            <w:tcW w:w="9538" w:type="dxa"/>
            <w:gridSpan w:val="7"/>
            <w:shd w:val="clear" w:color="auto" w:fill="auto"/>
          </w:tcPr>
          <w:p w14:paraId="14B37356" w14:textId="77777777" w:rsidR="00A81D66" w:rsidRPr="00A81D66" w:rsidRDefault="00A81D66" w:rsidP="00FE2684">
            <w:pPr>
              <w:numPr>
                <w:ilvl w:val="0"/>
                <w:numId w:val="33"/>
              </w:numPr>
              <w:spacing w:before="120"/>
              <w:contextualSpacing/>
              <w:jc w:val="left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Import amb IVA</w:t>
            </w:r>
          </w:p>
          <w:p w14:paraId="435C6224" w14:textId="77777777" w:rsidR="00A81D66" w:rsidRPr="00A81D66" w:rsidRDefault="00A81D66" w:rsidP="00FE2684">
            <w:pPr>
              <w:numPr>
                <w:ilvl w:val="0"/>
                <w:numId w:val="33"/>
              </w:numPr>
              <w:spacing w:before="120"/>
              <w:contextualSpacing/>
              <w:jc w:val="left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En el cas de disposar de factures puntuals per acreditar l’import posar la data. En el cas de factures recurrents o disponibilitat d’acreditació amb certificats posar el període al que correspon</w:t>
            </w:r>
          </w:p>
        </w:tc>
      </w:tr>
    </w:tbl>
    <w:p w14:paraId="590D61E4" w14:textId="02B11CB5" w:rsidR="00A81D66" w:rsidRDefault="00A81D66" w:rsidP="00BD2050">
      <w:pPr>
        <w:spacing w:before="120"/>
        <w:rPr>
          <w:rFonts w:cs="Arial"/>
        </w:rPr>
      </w:pPr>
    </w:p>
    <w:p w14:paraId="5FA6F842" w14:textId="77777777" w:rsidR="00A653BF" w:rsidRDefault="00A653BF" w:rsidP="00BD2050">
      <w:pPr>
        <w:spacing w:before="120"/>
        <w:rPr>
          <w:rFonts w:cs="Arial"/>
        </w:rPr>
      </w:pPr>
    </w:p>
    <w:p w14:paraId="71714C28" w14:textId="66200D5D" w:rsidR="00BD2050" w:rsidRDefault="00BD2050" w:rsidP="00BD2050">
      <w:pPr>
        <w:pStyle w:val="Pargrafdellista"/>
        <w:spacing w:before="120"/>
        <w:ind w:left="400"/>
        <w:rPr>
          <w:rFonts w:cs="Arial"/>
          <w:b/>
        </w:rPr>
      </w:pPr>
      <w:r w:rsidRPr="00E735F6">
        <w:rPr>
          <w:rFonts w:cs="Arial"/>
          <w:b/>
        </w:rPr>
        <w:t>Millora del termini de garantia de les obres</w:t>
      </w:r>
    </w:p>
    <w:p w14:paraId="76AD8E03" w14:textId="77777777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1555"/>
      </w:tblGrid>
      <w:tr w:rsidR="00A81D66" w:rsidRPr="00A81D66" w14:paraId="7A63B811" w14:textId="77777777" w:rsidTr="00815275">
        <w:trPr>
          <w:trHeight w:val="402"/>
        </w:trPr>
        <w:tc>
          <w:tcPr>
            <w:tcW w:w="4929" w:type="dxa"/>
            <w:shd w:val="clear" w:color="auto" w:fill="D9D9D9"/>
          </w:tcPr>
          <w:p w14:paraId="22837CB0" w14:textId="77777777" w:rsidR="00A81D66" w:rsidRPr="00A81D66" w:rsidRDefault="00A81D66" w:rsidP="00061805">
            <w:pPr>
              <w:spacing w:before="120"/>
              <w:ind w:left="0" w:firstLine="0"/>
              <w:contextualSpacing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A81D66">
              <w:rPr>
                <w:rFonts w:eastAsia="Calibri" w:cs="Arial"/>
                <w:b/>
                <w:sz w:val="22"/>
                <w:szCs w:val="22"/>
                <w:lang w:eastAsia="en-US"/>
              </w:rPr>
              <w:t>Anys totals de garantia de les obres</w:t>
            </w:r>
          </w:p>
        </w:tc>
        <w:tc>
          <w:tcPr>
            <w:tcW w:w="1555" w:type="dxa"/>
            <w:shd w:val="clear" w:color="auto" w:fill="auto"/>
          </w:tcPr>
          <w:p w14:paraId="295343FB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A81D66">
              <w:rPr>
                <w:rFonts w:eastAsia="Calibri" w:cs="Arial"/>
                <w:b/>
                <w:sz w:val="22"/>
                <w:szCs w:val="22"/>
                <w:lang w:eastAsia="en-US"/>
              </w:rPr>
              <w:t>...</w:t>
            </w:r>
          </w:p>
        </w:tc>
      </w:tr>
      <w:tr w:rsidR="00A81D66" w:rsidRPr="00A81D66" w14:paraId="3B2E8BB2" w14:textId="77777777" w:rsidTr="00815275">
        <w:trPr>
          <w:trHeight w:val="685"/>
        </w:trPr>
        <w:tc>
          <w:tcPr>
            <w:tcW w:w="6484" w:type="dxa"/>
            <w:gridSpan w:val="2"/>
            <w:shd w:val="clear" w:color="auto" w:fill="auto"/>
          </w:tcPr>
          <w:p w14:paraId="5E9953BE" w14:textId="77777777" w:rsidR="00A81D66" w:rsidRPr="00A81D66" w:rsidRDefault="00A81D66" w:rsidP="00061805">
            <w:pPr>
              <w:spacing w:before="120"/>
              <w:ind w:left="0" w:firstLine="0"/>
              <w:contextualSpacing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A81D66">
              <w:rPr>
                <w:rFonts w:eastAsia="Calibri" w:cs="Arial"/>
                <w:sz w:val="22"/>
                <w:szCs w:val="22"/>
                <w:lang w:eastAsia="en-US"/>
              </w:rPr>
              <w:t>Es puntuarà a partir de 2 anys, atès que 1 any és l’exigit. L’increment de la garantia són els anys marcats menys un.</w:t>
            </w:r>
          </w:p>
        </w:tc>
      </w:tr>
    </w:tbl>
    <w:p w14:paraId="03B2062E" w14:textId="32390604" w:rsidR="00A81D66" w:rsidRDefault="00A81D66" w:rsidP="00BD2050">
      <w:pPr>
        <w:pStyle w:val="Pargrafdellista"/>
        <w:spacing w:before="120"/>
        <w:ind w:left="400"/>
        <w:rPr>
          <w:rFonts w:cs="Arial"/>
          <w:b/>
        </w:rPr>
      </w:pPr>
    </w:p>
    <w:p w14:paraId="50A88485" w14:textId="77777777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p w14:paraId="5FA3D65F" w14:textId="57533E26" w:rsidR="00BD2050" w:rsidRDefault="00BD2050" w:rsidP="00BD2050">
      <w:pPr>
        <w:pStyle w:val="Pargrafdellista"/>
        <w:spacing w:before="120"/>
        <w:ind w:left="400"/>
        <w:rPr>
          <w:rFonts w:cs="Arial"/>
          <w:b/>
        </w:rPr>
      </w:pPr>
      <w:r w:rsidRPr="00EC21F4">
        <w:rPr>
          <w:rFonts w:cs="Arial"/>
          <w:b/>
        </w:rPr>
        <w:t xml:space="preserve">Certificació de gestió </w:t>
      </w:r>
      <w:r>
        <w:rPr>
          <w:rFonts w:cs="Arial"/>
          <w:b/>
        </w:rPr>
        <w:t xml:space="preserve">ambiental   </w:t>
      </w:r>
    </w:p>
    <w:p w14:paraId="2F842760" w14:textId="77777777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8"/>
        <w:gridCol w:w="2368"/>
        <w:gridCol w:w="1672"/>
        <w:gridCol w:w="1737"/>
        <w:gridCol w:w="1737"/>
        <w:gridCol w:w="744"/>
      </w:tblGrid>
      <w:tr w:rsidR="00A81D66" w:rsidRPr="00061805" w14:paraId="59C226BB" w14:textId="77777777" w:rsidTr="00815275">
        <w:tc>
          <w:tcPr>
            <w:tcW w:w="1318" w:type="dxa"/>
            <w:shd w:val="clear" w:color="auto" w:fill="D9D9D9"/>
            <w:vAlign w:val="center"/>
          </w:tcPr>
          <w:p w14:paraId="2B63D52D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Norma per la qual se certifica</w:t>
            </w:r>
            <w:r w:rsidRPr="00A81D66">
              <w:rPr>
                <w:rFonts w:eastAsia="Calibri" w:cs="Arial"/>
                <w:b/>
                <w:vertAlign w:val="superscript"/>
                <w:lang w:eastAsia="en-US"/>
              </w:rPr>
              <w:t>1</w:t>
            </w:r>
          </w:p>
        </w:tc>
        <w:tc>
          <w:tcPr>
            <w:tcW w:w="2368" w:type="dxa"/>
            <w:shd w:val="clear" w:color="auto" w:fill="D9D9D9"/>
            <w:vAlign w:val="center"/>
          </w:tcPr>
          <w:p w14:paraId="2FF5F0F2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Activitat certificada</w:t>
            </w:r>
            <w:r w:rsidRPr="00A81D66">
              <w:rPr>
                <w:rFonts w:eastAsia="Calibri" w:cs="Arial"/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D9D9D9"/>
            <w:vAlign w:val="center"/>
          </w:tcPr>
          <w:p w14:paraId="09294657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Entitat/Autoritat de certificació</w:t>
            </w:r>
          </w:p>
        </w:tc>
        <w:tc>
          <w:tcPr>
            <w:tcW w:w="1737" w:type="dxa"/>
            <w:shd w:val="clear" w:color="auto" w:fill="D9D9D9"/>
            <w:vAlign w:val="center"/>
          </w:tcPr>
          <w:p w14:paraId="0F7C2397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Número de certificat/registre</w:t>
            </w:r>
          </w:p>
        </w:tc>
        <w:tc>
          <w:tcPr>
            <w:tcW w:w="1737" w:type="dxa"/>
            <w:shd w:val="clear" w:color="auto" w:fill="D9D9D9"/>
            <w:vAlign w:val="center"/>
          </w:tcPr>
          <w:p w14:paraId="286E233C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Data caducitat certificat/registre</w:t>
            </w:r>
          </w:p>
        </w:tc>
        <w:tc>
          <w:tcPr>
            <w:tcW w:w="744" w:type="dxa"/>
            <w:shd w:val="clear" w:color="auto" w:fill="D9D9D9"/>
            <w:vAlign w:val="center"/>
          </w:tcPr>
          <w:p w14:paraId="244A844C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Alta al RELI</w:t>
            </w:r>
          </w:p>
        </w:tc>
      </w:tr>
      <w:tr w:rsidR="00A81D66" w:rsidRPr="00A81D66" w14:paraId="5ADF20FC" w14:textId="77777777" w:rsidTr="00815275">
        <w:tc>
          <w:tcPr>
            <w:tcW w:w="1318" w:type="dxa"/>
            <w:shd w:val="clear" w:color="auto" w:fill="D9D9D9"/>
            <w:vAlign w:val="center"/>
          </w:tcPr>
          <w:p w14:paraId="0854CCF2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EMAS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384720CE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BC23DDA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5CBA4D2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07ED0D9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C1EF663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MS Gothic" w:cs="Arial" w:hint="eastAsia"/>
                <w:color w:val="2B579A"/>
                <w:shd w:val="clear" w:color="auto" w:fill="E6E6E6"/>
                <w:lang w:eastAsia="en-US"/>
              </w:rPr>
              <w:t>☐</w:t>
            </w:r>
          </w:p>
        </w:tc>
      </w:tr>
      <w:tr w:rsidR="00A81D66" w:rsidRPr="00A81D66" w14:paraId="182BCD9F" w14:textId="77777777" w:rsidTr="00815275">
        <w:tc>
          <w:tcPr>
            <w:tcW w:w="1318" w:type="dxa"/>
            <w:shd w:val="clear" w:color="auto" w:fill="D9D9D9"/>
            <w:vAlign w:val="center"/>
          </w:tcPr>
          <w:p w14:paraId="3D014867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ISO 14000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75435D9F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46BA488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093D458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245ECC3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F98E8E8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lang w:eastAsia="en-US"/>
              </w:rPr>
            </w:pPr>
            <w:r w:rsidRPr="00A81D66">
              <w:rPr>
                <w:rFonts w:eastAsia="MS Gothic" w:cs="Arial" w:hint="eastAsia"/>
                <w:color w:val="2B579A"/>
                <w:shd w:val="clear" w:color="auto" w:fill="E6E6E6"/>
                <w:lang w:eastAsia="en-US"/>
              </w:rPr>
              <w:t>☐</w:t>
            </w:r>
          </w:p>
        </w:tc>
      </w:tr>
      <w:tr w:rsidR="00A81D66" w:rsidRPr="00A81D66" w14:paraId="0707BD19" w14:textId="77777777" w:rsidTr="00815275">
        <w:tc>
          <w:tcPr>
            <w:tcW w:w="1318" w:type="dxa"/>
            <w:shd w:val="clear" w:color="auto" w:fill="auto"/>
          </w:tcPr>
          <w:p w14:paraId="637C0F39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2368" w:type="dxa"/>
            <w:shd w:val="clear" w:color="auto" w:fill="auto"/>
          </w:tcPr>
          <w:p w14:paraId="2960DBF8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672" w:type="dxa"/>
            <w:shd w:val="clear" w:color="auto" w:fill="auto"/>
          </w:tcPr>
          <w:p w14:paraId="03E37FE8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737" w:type="dxa"/>
            <w:shd w:val="clear" w:color="auto" w:fill="auto"/>
          </w:tcPr>
          <w:p w14:paraId="49AE8D58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737" w:type="dxa"/>
            <w:shd w:val="clear" w:color="auto" w:fill="auto"/>
          </w:tcPr>
          <w:p w14:paraId="48714D4C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DAF3EC4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lang w:eastAsia="en-US"/>
              </w:rPr>
            </w:pPr>
            <w:r w:rsidRPr="00A81D66">
              <w:rPr>
                <w:rFonts w:eastAsia="MS Gothic" w:cs="Arial" w:hint="eastAsia"/>
                <w:color w:val="2B579A"/>
                <w:shd w:val="clear" w:color="auto" w:fill="E6E6E6"/>
                <w:lang w:eastAsia="en-US"/>
              </w:rPr>
              <w:t>☐</w:t>
            </w:r>
          </w:p>
        </w:tc>
      </w:tr>
      <w:tr w:rsidR="00A81D66" w:rsidRPr="00A81D66" w14:paraId="2AE5698B" w14:textId="77777777" w:rsidTr="00815275">
        <w:tc>
          <w:tcPr>
            <w:tcW w:w="9576" w:type="dxa"/>
            <w:gridSpan w:val="6"/>
            <w:shd w:val="clear" w:color="auto" w:fill="auto"/>
            <w:vAlign w:val="center"/>
          </w:tcPr>
          <w:p w14:paraId="4EEE1E08" w14:textId="77777777" w:rsidR="00A81D66" w:rsidRPr="00A81D66" w:rsidRDefault="00A81D66" w:rsidP="00FE2684">
            <w:pPr>
              <w:numPr>
                <w:ilvl w:val="0"/>
                <w:numId w:val="34"/>
              </w:numPr>
              <w:spacing w:before="120"/>
              <w:contextualSpacing/>
              <w:jc w:val="left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A emplenar la casella buida en el cas que es tracti d’una norma o certificat equivalent a ISO 14001</w:t>
            </w:r>
          </w:p>
          <w:p w14:paraId="2002EA5B" w14:textId="77777777" w:rsidR="00A81D66" w:rsidRPr="00A81D66" w:rsidRDefault="00A81D66" w:rsidP="00FE2684">
            <w:pPr>
              <w:numPr>
                <w:ilvl w:val="0"/>
                <w:numId w:val="34"/>
              </w:numPr>
              <w:spacing w:before="120"/>
              <w:contextualSpacing/>
              <w:jc w:val="left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L’activitat ha d’estar relacionada amb l’objecte del contracte que se licita</w:t>
            </w:r>
          </w:p>
        </w:tc>
      </w:tr>
    </w:tbl>
    <w:p w14:paraId="3E0ED416" w14:textId="2146CE90" w:rsidR="00815275" w:rsidRDefault="00815275" w:rsidP="00BD2050">
      <w:pPr>
        <w:pStyle w:val="Pargrafdellista"/>
        <w:spacing w:before="120"/>
        <w:ind w:left="400"/>
        <w:rPr>
          <w:rFonts w:cs="Arial"/>
          <w:b/>
        </w:rPr>
      </w:pPr>
    </w:p>
    <w:p w14:paraId="346F2A14" w14:textId="77777777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p w14:paraId="1BFD78F8" w14:textId="77777777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p w14:paraId="1C34EA40" w14:textId="77777777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p w14:paraId="525FA2FD" w14:textId="77777777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p w14:paraId="61FC1BA0" w14:textId="77777777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p w14:paraId="59EB1A9F" w14:textId="465C6784" w:rsidR="00BD2050" w:rsidRDefault="00BD2050" w:rsidP="00BD2050">
      <w:pPr>
        <w:pStyle w:val="Pargrafdellista"/>
        <w:spacing w:before="120"/>
        <w:ind w:left="400"/>
        <w:rPr>
          <w:rFonts w:cs="Arial"/>
          <w:b/>
        </w:rPr>
      </w:pPr>
      <w:r w:rsidRPr="00EC21F4">
        <w:rPr>
          <w:rFonts w:cs="Arial"/>
          <w:b/>
        </w:rPr>
        <w:t xml:space="preserve">Certificació de gestió de </w:t>
      </w:r>
      <w:r>
        <w:rPr>
          <w:rFonts w:cs="Arial"/>
          <w:b/>
        </w:rPr>
        <w:t xml:space="preserve">la qualitat   </w:t>
      </w:r>
    </w:p>
    <w:p w14:paraId="357E0048" w14:textId="77777777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tbl>
      <w:tblPr>
        <w:tblW w:w="95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8"/>
        <w:gridCol w:w="2998"/>
        <w:gridCol w:w="1559"/>
        <w:gridCol w:w="1289"/>
        <w:gridCol w:w="1404"/>
        <w:gridCol w:w="772"/>
      </w:tblGrid>
      <w:tr w:rsidR="00A81D66" w:rsidRPr="00061805" w14:paraId="51819EB2" w14:textId="77777777" w:rsidTr="00815275">
        <w:tc>
          <w:tcPr>
            <w:tcW w:w="1538" w:type="dxa"/>
            <w:shd w:val="clear" w:color="auto" w:fill="D9D9D9"/>
            <w:vAlign w:val="center"/>
          </w:tcPr>
          <w:p w14:paraId="2B691C4E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Norma per la qual se certifica</w:t>
            </w:r>
            <w:r w:rsidRPr="00A81D66">
              <w:rPr>
                <w:rFonts w:eastAsia="Calibri" w:cs="Arial"/>
                <w:b/>
                <w:vertAlign w:val="superscript"/>
                <w:lang w:eastAsia="en-US"/>
              </w:rPr>
              <w:t>1</w:t>
            </w:r>
          </w:p>
        </w:tc>
        <w:tc>
          <w:tcPr>
            <w:tcW w:w="2998" w:type="dxa"/>
            <w:shd w:val="clear" w:color="auto" w:fill="D9D9D9"/>
            <w:vAlign w:val="center"/>
          </w:tcPr>
          <w:p w14:paraId="7A6FAE4E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Activitat certificada</w:t>
            </w:r>
            <w:r w:rsidRPr="00A81D66">
              <w:rPr>
                <w:rFonts w:eastAsia="Calibri" w:cs="Arial"/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97EDB9A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Entitat de certificació</w:t>
            </w:r>
          </w:p>
        </w:tc>
        <w:tc>
          <w:tcPr>
            <w:tcW w:w="1289" w:type="dxa"/>
            <w:shd w:val="clear" w:color="auto" w:fill="D9D9D9"/>
            <w:vAlign w:val="center"/>
          </w:tcPr>
          <w:p w14:paraId="02BB60C4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Número de certificat</w:t>
            </w:r>
          </w:p>
        </w:tc>
        <w:tc>
          <w:tcPr>
            <w:tcW w:w="1404" w:type="dxa"/>
            <w:shd w:val="clear" w:color="auto" w:fill="D9D9D9"/>
            <w:vAlign w:val="center"/>
          </w:tcPr>
          <w:p w14:paraId="697BED0F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Data caducitat certificat</w:t>
            </w:r>
          </w:p>
        </w:tc>
        <w:tc>
          <w:tcPr>
            <w:tcW w:w="772" w:type="dxa"/>
            <w:shd w:val="clear" w:color="auto" w:fill="D9D9D9"/>
            <w:vAlign w:val="center"/>
          </w:tcPr>
          <w:p w14:paraId="52423895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A81D66">
              <w:rPr>
                <w:rFonts w:eastAsia="Calibri" w:cs="Arial"/>
                <w:b/>
                <w:lang w:eastAsia="en-US"/>
              </w:rPr>
              <w:t>Alta al RELI</w:t>
            </w:r>
          </w:p>
        </w:tc>
      </w:tr>
      <w:tr w:rsidR="00A81D66" w:rsidRPr="00A81D66" w14:paraId="7EBD72BD" w14:textId="77777777" w:rsidTr="00815275">
        <w:tc>
          <w:tcPr>
            <w:tcW w:w="1538" w:type="dxa"/>
            <w:shd w:val="clear" w:color="auto" w:fill="auto"/>
            <w:vAlign w:val="center"/>
          </w:tcPr>
          <w:p w14:paraId="74B1E216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73B5482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5FC6E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E51F5CE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4FC49D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4436A0A3" w14:textId="77777777" w:rsidR="00A81D66" w:rsidRPr="00A81D66" w:rsidRDefault="00A81D66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A81D66">
              <w:rPr>
                <w:rFonts w:ascii="Segoe UI Symbol" w:eastAsia="MS Gothic" w:hAnsi="Segoe UI Symbol" w:cs="Segoe UI Symbol"/>
                <w:color w:val="2B579A"/>
                <w:shd w:val="clear" w:color="auto" w:fill="E6E6E6"/>
                <w:lang w:eastAsia="en-US"/>
              </w:rPr>
              <w:t>☐</w:t>
            </w:r>
          </w:p>
        </w:tc>
      </w:tr>
      <w:tr w:rsidR="00A81D66" w:rsidRPr="00A81D66" w14:paraId="6373CE3F" w14:textId="77777777" w:rsidTr="00815275">
        <w:tc>
          <w:tcPr>
            <w:tcW w:w="9560" w:type="dxa"/>
            <w:gridSpan w:val="6"/>
            <w:shd w:val="clear" w:color="auto" w:fill="auto"/>
            <w:vAlign w:val="center"/>
          </w:tcPr>
          <w:p w14:paraId="44E7C195" w14:textId="77777777" w:rsidR="00A81D66" w:rsidRPr="00A81D66" w:rsidRDefault="00A81D66" w:rsidP="00FE2684">
            <w:pPr>
              <w:numPr>
                <w:ilvl w:val="0"/>
                <w:numId w:val="35"/>
              </w:numPr>
              <w:spacing w:before="120"/>
              <w:contextualSpacing/>
              <w:jc w:val="left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ISO 9001, EFQM o equivalent</w:t>
            </w:r>
          </w:p>
          <w:p w14:paraId="09FA53F7" w14:textId="77777777" w:rsidR="00A81D66" w:rsidRPr="00A81D66" w:rsidRDefault="00A81D66" w:rsidP="00FE2684">
            <w:pPr>
              <w:numPr>
                <w:ilvl w:val="0"/>
                <w:numId w:val="35"/>
              </w:numPr>
              <w:spacing w:before="120"/>
              <w:contextualSpacing/>
              <w:jc w:val="left"/>
              <w:rPr>
                <w:rFonts w:eastAsia="Calibri" w:cs="Arial"/>
                <w:lang w:eastAsia="en-US"/>
              </w:rPr>
            </w:pPr>
            <w:r w:rsidRPr="00A81D66">
              <w:rPr>
                <w:rFonts w:eastAsia="Calibri" w:cs="Arial"/>
                <w:lang w:eastAsia="en-US"/>
              </w:rPr>
              <w:t>L’activitat ha d’estar relacionada amb l’objecte del contracte que se licita</w:t>
            </w:r>
          </w:p>
        </w:tc>
      </w:tr>
    </w:tbl>
    <w:p w14:paraId="6CBC2478" w14:textId="05DC1870" w:rsidR="00A81D66" w:rsidRDefault="00A81D66" w:rsidP="00BD2050">
      <w:pPr>
        <w:autoSpaceDE w:val="0"/>
        <w:autoSpaceDN w:val="0"/>
        <w:adjustRightInd w:val="0"/>
        <w:spacing w:before="120"/>
        <w:rPr>
          <w:rFonts w:eastAsia="Calibri" w:cs="Arial"/>
          <w:sz w:val="22"/>
          <w:szCs w:val="22"/>
          <w:lang w:eastAsia="en-US"/>
        </w:rPr>
      </w:pPr>
    </w:p>
    <w:p w14:paraId="08D00AC8" w14:textId="1701DD21" w:rsidR="00BD2050" w:rsidRDefault="00BD2050" w:rsidP="00BD2050">
      <w:pPr>
        <w:pStyle w:val="Pargrafdellista"/>
        <w:spacing w:before="120"/>
        <w:ind w:left="400"/>
        <w:rPr>
          <w:rFonts w:cs="Arial"/>
          <w:b/>
        </w:rPr>
      </w:pPr>
      <w:r w:rsidRPr="006D17DC">
        <w:rPr>
          <w:rFonts w:cs="Arial"/>
          <w:b/>
        </w:rPr>
        <w:t>Pla voluntari d’igualtat de gènere</w:t>
      </w:r>
    </w:p>
    <w:p w14:paraId="3D8CEC11" w14:textId="77777777" w:rsidR="00A653BF" w:rsidRPr="006D17DC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tbl>
      <w:tblPr>
        <w:tblW w:w="95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3969"/>
        <w:gridCol w:w="992"/>
        <w:gridCol w:w="1418"/>
        <w:gridCol w:w="1338"/>
      </w:tblGrid>
      <w:tr w:rsidR="00675910" w:rsidRPr="00061805" w14:paraId="4BF3EA86" w14:textId="77777777" w:rsidTr="00815275">
        <w:trPr>
          <w:trHeight w:val="210"/>
        </w:trPr>
        <w:tc>
          <w:tcPr>
            <w:tcW w:w="5812" w:type="dxa"/>
            <w:gridSpan w:val="2"/>
            <w:vMerge w:val="restart"/>
            <w:shd w:val="clear" w:color="auto" w:fill="D9D9D9"/>
            <w:vAlign w:val="center"/>
          </w:tcPr>
          <w:p w14:paraId="303A3F73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675910">
              <w:rPr>
                <w:rFonts w:eastAsia="Calibri" w:cs="Arial"/>
                <w:b/>
                <w:lang w:eastAsia="en-US"/>
              </w:rPr>
              <w:t>Registre públic on està donat d’alta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45A0D95F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675910">
              <w:rPr>
                <w:rFonts w:eastAsia="Calibri" w:cs="Arial"/>
                <w:b/>
                <w:lang w:eastAsia="en-US"/>
              </w:rPr>
              <w:t>Pla voluntari</w:t>
            </w:r>
          </w:p>
        </w:tc>
        <w:tc>
          <w:tcPr>
            <w:tcW w:w="2756" w:type="dxa"/>
            <w:gridSpan w:val="2"/>
            <w:shd w:val="clear" w:color="auto" w:fill="D9D9D9"/>
            <w:vAlign w:val="center"/>
          </w:tcPr>
          <w:p w14:paraId="46BFED00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675910">
              <w:rPr>
                <w:rFonts w:eastAsia="Calibri" w:cs="Arial"/>
                <w:b/>
                <w:lang w:eastAsia="en-US"/>
              </w:rPr>
              <w:t>Vigència</w:t>
            </w:r>
          </w:p>
        </w:tc>
      </w:tr>
      <w:tr w:rsidR="00675910" w:rsidRPr="00061805" w14:paraId="1554A770" w14:textId="77777777" w:rsidTr="00815275">
        <w:trPr>
          <w:trHeight w:val="209"/>
        </w:trPr>
        <w:tc>
          <w:tcPr>
            <w:tcW w:w="5812" w:type="dxa"/>
            <w:gridSpan w:val="2"/>
            <w:vMerge/>
            <w:shd w:val="clear" w:color="auto" w:fill="D9D9D9"/>
            <w:vAlign w:val="center"/>
          </w:tcPr>
          <w:p w14:paraId="6778E221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14:paraId="238808D2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4C72B4B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675910">
              <w:rPr>
                <w:rFonts w:eastAsia="Calibri" w:cs="Arial"/>
                <w:b/>
                <w:sz w:val="22"/>
                <w:szCs w:val="22"/>
                <w:lang w:eastAsia="en-US"/>
              </w:rPr>
              <w:t>Data inicial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57D4AF44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675910">
              <w:rPr>
                <w:rFonts w:eastAsia="Calibri" w:cs="Arial"/>
                <w:b/>
                <w:sz w:val="22"/>
                <w:szCs w:val="22"/>
                <w:lang w:eastAsia="en-US"/>
              </w:rPr>
              <w:t>Data final</w:t>
            </w:r>
          </w:p>
        </w:tc>
      </w:tr>
      <w:tr w:rsidR="00675910" w:rsidRPr="00675910" w14:paraId="62DECC3A" w14:textId="77777777" w:rsidTr="00815275">
        <w:tc>
          <w:tcPr>
            <w:tcW w:w="5812" w:type="dxa"/>
            <w:gridSpan w:val="2"/>
            <w:shd w:val="clear" w:color="auto" w:fill="D9D9D9"/>
            <w:vAlign w:val="center"/>
          </w:tcPr>
          <w:p w14:paraId="6BA81E18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left"/>
              <w:rPr>
                <w:rFonts w:eastAsia="Calibri" w:cs="Arial"/>
                <w:lang w:eastAsia="en-US"/>
              </w:rPr>
            </w:pPr>
            <w:r w:rsidRPr="00675910">
              <w:rPr>
                <w:rFonts w:eastAsia="Calibri" w:cs="Arial"/>
                <w:lang w:eastAsia="en-US"/>
              </w:rPr>
              <w:t>Registre i dipòsit de convenis col·lectius, acords col·lectius de treball i plans d’igualtat (REGCON)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77794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lang w:eastAsia="en-US"/>
              </w:rPr>
            </w:pPr>
            <w:r w:rsidRPr="00675910">
              <w:rPr>
                <w:rFonts w:eastAsia="MS Gothic" w:cs="Arial" w:hint="eastAsia"/>
                <w:color w:val="2B579A"/>
                <w:shd w:val="clear" w:color="auto" w:fill="E6E6E6"/>
                <w:lang w:eastAsia="en-US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D34227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lang w:eastAsia="en-US"/>
              </w:rPr>
            </w:pPr>
            <w:r w:rsidRPr="00675910">
              <w:rPr>
                <w:rFonts w:eastAsia="MS Gothic" w:cs="Arial"/>
                <w:lang w:eastAsia="en-US"/>
              </w:rPr>
              <w:t>...</w:t>
            </w:r>
          </w:p>
        </w:tc>
        <w:tc>
          <w:tcPr>
            <w:tcW w:w="1338" w:type="dxa"/>
            <w:shd w:val="clear" w:color="auto" w:fill="auto"/>
          </w:tcPr>
          <w:p w14:paraId="7F9DC6C1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675910">
              <w:rPr>
                <w:rFonts w:eastAsia="MS Gothic" w:cs="Arial"/>
                <w:lang w:eastAsia="en-US"/>
              </w:rPr>
              <w:t>...</w:t>
            </w:r>
          </w:p>
        </w:tc>
      </w:tr>
      <w:tr w:rsidR="00675910" w:rsidRPr="00675910" w14:paraId="5D9822D2" w14:textId="77777777" w:rsidTr="00815275">
        <w:tc>
          <w:tcPr>
            <w:tcW w:w="5812" w:type="dxa"/>
            <w:gridSpan w:val="2"/>
            <w:shd w:val="clear" w:color="auto" w:fill="D9D9D9"/>
            <w:vAlign w:val="center"/>
          </w:tcPr>
          <w:p w14:paraId="184DBF7D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left"/>
              <w:rPr>
                <w:rFonts w:eastAsia="Calibri" w:cs="Arial"/>
                <w:lang w:eastAsia="en-US"/>
              </w:rPr>
            </w:pPr>
            <w:r w:rsidRPr="00675910">
              <w:rPr>
                <w:rFonts w:eastAsia="Calibri" w:cs="Arial"/>
                <w:lang w:eastAsia="en-US"/>
              </w:rPr>
              <w:t>Repositori públic de plans d’igualtat (Gencat)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7DFE5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lang w:eastAsia="en-US"/>
              </w:rPr>
            </w:pPr>
            <w:r w:rsidRPr="00675910">
              <w:rPr>
                <w:rFonts w:eastAsia="MS Gothic" w:cs="Arial" w:hint="eastAsia"/>
                <w:color w:val="2B579A"/>
                <w:shd w:val="clear" w:color="auto" w:fill="E6E6E6"/>
                <w:lang w:eastAsia="en-US"/>
              </w:rPr>
              <w:t>☐</w:t>
            </w:r>
          </w:p>
        </w:tc>
        <w:tc>
          <w:tcPr>
            <w:tcW w:w="1418" w:type="dxa"/>
            <w:shd w:val="clear" w:color="auto" w:fill="auto"/>
          </w:tcPr>
          <w:p w14:paraId="1E154AF5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sz w:val="22"/>
                <w:szCs w:val="22"/>
                <w:lang w:eastAsia="en-US"/>
              </w:rPr>
            </w:pPr>
            <w:r w:rsidRPr="00675910">
              <w:rPr>
                <w:rFonts w:eastAsia="MS Gothic" w:cs="Arial"/>
                <w:lang w:eastAsia="en-US"/>
              </w:rPr>
              <w:t>...</w:t>
            </w:r>
          </w:p>
        </w:tc>
        <w:tc>
          <w:tcPr>
            <w:tcW w:w="1338" w:type="dxa"/>
            <w:shd w:val="clear" w:color="auto" w:fill="auto"/>
          </w:tcPr>
          <w:p w14:paraId="31E948BC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center"/>
              <w:rPr>
                <w:rFonts w:eastAsia="Calibri" w:cs="Arial"/>
                <w:lang w:eastAsia="en-US"/>
              </w:rPr>
            </w:pPr>
            <w:r w:rsidRPr="00675910">
              <w:rPr>
                <w:rFonts w:eastAsia="MS Gothic" w:cs="Arial"/>
                <w:lang w:eastAsia="en-US"/>
              </w:rPr>
              <w:t>...</w:t>
            </w:r>
          </w:p>
        </w:tc>
      </w:tr>
      <w:tr w:rsidR="00675910" w:rsidRPr="00675910" w14:paraId="381DA26B" w14:textId="77777777" w:rsidTr="00815275">
        <w:tc>
          <w:tcPr>
            <w:tcW w:w="1843" w:type="dxa"/>
            <w:shd w:val="clear" w:color="auto" w:fill="D9D9D9"/>
            <w:vAlign w:val="center"/>
          </w:tcPr>
          <w:p w14:paraId="307CB9EB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left"/>
              <w:rPr>
                <w:rFonts w:eastAsia="Calibri" w:cs="Arial"/>
                <w:lang w:eastAsia="en-US"/>
              </w:rPr>
            </w:pPr>
            <w:r w:rsidRPr="00675910">
              <w:rPr>
                <w:rFonts w:eastAsia="Calibri" w:cs="Arial"/>
                <w:lang w:eastAsia="en-US"/>
              </w:rPr>
              <w:t>Altres respositori: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F527DD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left"/>
              <w:rPr>
                <w:rFonts w:eastAsia="Calibri" w:cs="Arial"/>
                <w:lang w:eastAsia="en-US"/>
              </w:rPr>
            </w:pPr>
            <w:r w:rsidRPr="00675910">
              <w:rPr>
                <w:rFonts w:eastAsia="Calibri" w:cs="Arial"/>
                <w:lang w:eastAsia="en-US"/>
              </w:rPr>
              <w:t>...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72BAA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lang w:eastAsia="en-US"/>
              </w:rPr>
            </w:pPr>
            <w:r w:rsidRPr="00675910">
              <w:rPr>
                <w:rFonts w:eastAsia="MS Gothic" w:cs="Arial" w:hint="eastAsia"/>
                <w:color w:val="2B579A"/>
                <w:shd w:val="clear" w:color="auto" w:fill="E6E6E6"/>
                <w:lang w:eastAsia="en-US"/>
              </w:rPr>
              <w:t>☐</w:t>
            </w:r>
          </w:p>
        </w:tc>
        <w:tc>
          <w:tcPr>
            <w:tcW w:w="1418" w:type="dxa"/>
            <w:shd w:val="clear" w:color="auto" w:fill="auto"/>
          </w:tcPr>
          <w:p w14:paraId="7923058D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lang w:eastAsia="en-US"/>
              </w:rPr>
            </w:pPr>
            <w:r w:rsidRPr="00675910">
              <w:rPr>
                <w:rFonts w:eastAsia="MS Gothic" w:cs="Arial"/>
                <w:lang w:eastAsia="en-US"/>
              </w:rPr>
              <w:t>...</w:t>
            </w:r>
          </w:p>
        </w:tc>
        <w:tc>
          <w:tcPr>
            <w:tcW w:w="1338" w:type="dxa"/>
            <w:shd w:val="clear" w:color="auto" w:fill="auto"/>
          </w:tcPr>
          <w:p w14:paraId="4F98E889" w14:textId="77777777" w:rsidR="00675910" w:rsidRPr="00675910" w:rsidRDefault="00675910" w:rsidP="00061805">
            <w:pPr>
              <w:spacing w:before="120"/>
              <w:ind w:left="0" w:firstLine="0"/>
              <w:contextualSpacing/>
              <w:jc w:val="center"/>
              <w:rPr>
                <w:rFonts w:eastAsia="MS Gothic" w:cs="Arial"/>
                <w:lang w:eastAsia="en-US"/>
              </w:rPr>
            </w:pPr>
            <w:r w:rsidRPr="00675910">
              <w:rPr>
                <w:rFonts w:eastAsia="MS Gothic" w:cs="Arial"/>
                <w:lang w:eastAsia="en-US"/>
              </w:rPr>
              <w:t>...</w:t>
            </w:r>
          </w:p>
        </w:tc>
      </w:tr>
      <w:tr w:rsidR="00675910" w:rsidRPr="00675910" w14:paraId="08532EDC" w14:textId="77777777" w:rsidTr="00815275">
        <w:tc>
          <w:tcPr>
            <w:tcW w:w="9560" w:type="dxa"/>
            <w:gridSpan w:val="5"/>
            <w:shd w:val="clear" w:color="auto" w:fill="auto"/>
          </w:tcPr>
          <w:p w14:paraId="63ECA3C2" w14:textId="77777777" w:rsidR="00675910" w:rsidRPr="00675910" w:rsidRDefault="00675910" w:rsidP="00061805">
            <w:pPr>
              <w:spacing w:before="120"/>
              <w:ind w:left="720" w:firstLine="0"/>
              <w:contextualSpacing/>
              <w:jc w:val="left"/>
              <w:rPr>
                <w:rFonts w:eastAsia="Calibri" w:cs="Arial"/>
                <w:lang w:eastAsia="en-US"/>
              </w:rPr>
            </w:pPr>
            <w:r w:rsidRPr="00675910">
              <w:rPr>
                <w:rFonts w:eastAsia="Calibri" w:cs="Arial"/>
                <w:lang w:eastAsia="en-US"/>
              </w:rPr>
              <w:t>Cal emplenar només la fila que correspongui: correspon la inscripció al repositori públic de plans d’igualtat als plans d’empreses de Catalunya que van elaborar i registrar el seu pla d'igualtat abans de l’entrada en vigor del Reial decret 901/2020, de 13 d’octubre, que estableix la inscripció obligatòria dels plans d’igualtat al Registre i dipòsit de convenis col·lectius, acords col·lectius de treball i plans d’igualtat (REGCON).</w:t>
            </w:r>
          </w:p>
        </w:tc>
      </w:tr>
    </w:tbl>
    <w:p w14:paraId="7A39582E" w14:textId="1EDA6D7E" w:rsidR="00675910" w:rsidRDefault="00675910" w:rsidP="00BD2050">
      <w:pPr>
        <w:autoSpaceDE w:val="0"/>
        <w:autoSpaceDN w:val="0"/>
        <w:adjustRightInd w:val="0"/>
        <w:spacing w:before="120"/>
        <w:rPr>
          <w:rFonts w:eastAsia="Calibri" w:cs="Arial"/>
          <w:sz w:val="22"/>
          <w:szCs w:val="22"/>
          <w:lang w:eastAsia="en-US"/>
        </w:rPr>
      </w:pPr>
    </w:p>
    <w:p w14:paraId="3CA74C72" w14:textId="77777777" w:rsidR="00A653BF" w:rsidRDefault="00A653BF" w:rsidP="00BD2050">
      <w:pPr>
        <w:autoSpaceDE w:val="0"/>
        <w:autoSpaceDN w:val="0"/>
        <w:adjustRightInd w:val="0"/>
        <w:spacing w:before="120"/>
        <w:rPr>
          <w:rFonts w:eastAsia="Calibri" w:cs="Arial"/>
          <w:sz w:val="22"/>
          <w:szCs w:val="22"/>
          <w:lang w:eastAsia="en-US"/>
        </w:rPr>
      </w:pPr>
    </w:p>
    <w:p w14:paraId="04F8C7A3" w14:textId="77777777" w:rsidR="00BD2050" w:rsidRPr="006D17DC" w:rsidRDefault="00BD2050" w:rsidP="00BD2050">
      <w:pPr>
        <w:pStyle w:val="Pargrafdellista"/>
        <w:spacing w:before="120"/>
        <w:ind w:left="400"/>
        <w:rPr>
          <w:rFonts w:cs="Arial"/>
          <w:b/>
        </w:rPr>
      </w:pPr>
      <w:r w:rsidRPr="006D17DC">
        <w:rPr>
          <w:rFonts w:cs="Arial"/>
          <w:b/>
        </w:rPr>
        <w:t>Composició femenina del personal tècnic titulat</w:t>
      </w:r>
    </w:p>
    <w:p w14:paraId="570F737B" w14:textId="3D78A54B" w:rsidR="00BD2050" w:rsidRDefault="00BD2050" w:rsidP="00675910">
      <w:pPr>
        <w:spacing w:before="120"/>
        <w:ind w:left="0" w:firstLine="0"/>
        <w:rPr>
          <w:rFonts w:eastAsia="Calibri" w:cs="Arial"/>
          <w:sz w:val="22"/>
          <w:szCs w:val="22"/>
          <w:lang w:eastAsia="en-US"/>
        </w:rPr>
      </w:pPr>
      <w:r w:rsidRPr="4A717B0A">
        <w:rPr>
          <w:rFonts w:eastAsia="Calibri" w:cs="Arial"/>
          <w:sz w:val="22"/>
          <w:szCs w:val="22"/>
          <w:lang w:eastAsia="en-US"/>
        </w:rPr>
        <w:t>Cal llistar la totalitat de personal tècnic titulat sigui home o dona. La titulació tècnica ha de ser de nivell de grau universitari i referida al ram de la construcció, fonamentalment arquitectura i enginyeries.</w:t>
      </w:r>
    </w:p>
    <w:p w14:paraId="586A0683" w14:textId="77777777" w:rsidR="00A653BF" w:rsidRDefault="00A653BF" w:rsidP="00675910">
      <w:pPr>
        <w:spacing w:before="120"/>
        <w:ind w:left="0" w:firstLine="0"/>
        <w:rPr>
          <w:rFonts w:eastAsia="Calibri" w:cs="Arial"/>
          <w:sz w:val="22"/>
          <w:szCs w:val="22"/>
          <w:lang w:eastAsia="en-US"/>
        </w:rPr>
      </w:pPr>
    </w:p>
    <w:tbl>
      <w:tblPr>
        <w:tblW w:w="98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"/>
        <w:gridCol w:w="567"/>
        <w:gridCol w:w="714"/>
        <w:gridCol w:w="6373"/>
        <w:gridCol w:w="567"/>
        <w:gridCol w:w="549"/>
        <w:gridCol w:w="10"/>
      </w:tblGrid>
      <w:tr w:rsidR="00556EF0" w:rsidRPr="006D7A21" w14:paraId="5691D236" w14:textId="77777777" w:rsidTr="005516CB">
        <w:trPr>
          <w:gridAfter w:val="1"/>
          <w:wAfter w:w="10" w:type="dxa"/>
          <w:trHeight w:val="210"/>
        </w:trPr>
        <w:tc>
          <w:tcPr>
            <w:tcW w:w="1026" w:type="dxa"/>
            <w:vMerge w:val="restart"/>
            <w:shd w:val="clear" w:color="auto" w:fill="D9D9D9"/>
            <w:vAlign w:val="center"/>
          </w:tcPr>
          <w:p w14:paraId="06CE2987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right"/>
              <w:rPr>
                <w:rFonts w:cs="Arial"/>
                <w:b/>
                <w:sz w:val="16"/>
                <w:szCs w:val="16"/>
              </w:rPr>
            </w:pPr>
            <w:r w:rsidRPr="006D7A21">
              <w:rPr>
                <w:rFonts w:cs="Arial"/>
                <w:b/>
                <w:sz w:val="16"/>
                <w:szCs w:val="16"/>
              </w:rPr>
              <w:t>Identificació</w:t>
            </w:r>
            <w:r w:rsidRPr="006D7A21">
              <w:rPr>
                <w:rFonts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81" w:type="dxa"/>
            <w:gridSpan w:val="2"/>
            <w:shd w:val="clear" w:color="auto" w:fill="D9D9D9"/>
            <w:vAlign w:val="center"/>
          </w:tcPr>
          <w:p w14:paraId="2E1BCC7A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b/>
                <w:sz w:val="16"/>
                <w:szCs w:val="16"/>
                <w:vertAlign w:val="superscript"/>
              </w:rPr>
            </w:pPr>
            <w:r w:rsidRPr="006D7A21">
              <w:rPr>
                <w:rFonts w:cs="Arial"/>
                <w:b/>
                <w:sz w:val="16"/>
                <w:szCs w:val="16"/>
              </w:rPr>
              <w:t>Sexe</w:t>
            </w:r>
            <w:r w:rsidRPr="006D7A21">
              <w:rPr>
                <w:rFonts w:cs="Arial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373" w:type="dxa"/>
            <w:vMerge w:val="restart"/>
            <w:shd w:val="clear" w:color="auto" w:fill="D9D9D9"/>
            <w:vAlign w:val="center"/>
          </w:tcPr>
          <w:p w14:paraId="7B803324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D7A21">
              <w:rPr>
                <w:rFonts w:cs="Arial"/>
                <w:b/>
                <w:sz w:val="16"/>
                <w:szCs w:val="16"/>
              </w:rPr>
              <w:t>Titulació tècnica</w:t>
            </w:r>
          </w:p>
        </w:tc>
        <w:tc>
          <w:tcPr>
            <w:tcW w:w="1116" w:type="dxa"/>
            <w:gridSpan w:val="2"/>
            <w:shd w:val="clear" w:color="auto" w:fill="D9D9D9"/>
          </w:tcPr>
          <w:p w14:paraId="0036EF95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D7A21">
              <w:rPr>
                <w:rFonts w:cs="Arial"/>
                <w:b/>
                <w:sz w:val="16"/>
                <w:szCs w:val="16"/>
              </w:rPr>
              <w:t>Víncul</w:t>
            </w:r>
            <w:r w:rsidRPr="006D7A21">
              <w:rPr>
                <w:rFonts w:cs="Arial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556EF0" w:rsidRPr="006D7A21" w14:paraId="7AFCC187" w14:textId="77777777" w:rsidTr="005516CB">
        <w:trPr>
          <w:gridAfter w:val="1"/>
          <w:wAfter w:w="10" w:type="dxa"/>
          <w:trHeight w:val="209"/>
        </w:trPr>
        <w:tc>
          <w:tcPr>
            <w:tcW w:w="1026" w:type="dxa"/>
            <w:vMerge/>
            <w:shd w:val="clear" w:color="auto" w:fill="D9D9D9"/>
            <w:vAlign w:val="center"/>
          </w:tcPr>
          <w:p w14:paraId="333A4C78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E945A34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>H</w:t>
            </w:r>
          </w:p>
        </w:tc>
        <w:tc>
          <w:tcPr>
            <w:tcW w:w="714" w:type="dxa"/>
            <w:shd w:val="clear" w:color="auto" w:fill="D9D9D9"/>
            <w:vAlign w:val="center"/>
          </w:tcPr>
          <w:p w14:paraId="7C556915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6373" w:type="dxa"/>
            <w:vMerge/>
            <w:shd w:val="clear" w:color="auto" w:fill="D9D9D9"/>
            <w:vAlign w:val="center"/>
          </w:tcPr>
          <w:p w14:paraId="73AD55EB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5BC60BFC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D7A21">
              <w:rPr>
                <w:rFonts w:cs="Arial"/>
                <w:b/>
                <w:sz w:val="16"/>
                <w:szCs w:val="16"/>
              </w:rPr>
              <w:t>PS</w:t>
            </w:r>
          </w:p>
        </w:tc>
        <w:tc>
          <w:tcPr>
            <w:tcW w:w="549" w:type="dxa"/>
            <w:shd w:val="clear" w:color="auto" w:fill="D9D9D9"/>
          </w:tcPr>
          <w:p w14:paraId="57C6A6E0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b/>
                <w:sz w:val="16"/>
                <w:szCs w:val="16"/>
              </w:rPr>
            </w:pPr>
            <w:r w:rsidRPr="006D7A21">
              <w:rPr>
                <w:rFonts w:cs="Arial"/>
                <w:b/>
                <w:sz w:val="16"/>
                <w:szCs w:val="16"/>
              </w:rPr>
              <w:t>L</w:t>
            </w:r>
          </w:p>
        </w:tc>
      </w:tr>
      <w:tr w:rsidR="00556EF0" w:rsidRPr="006D7A21" w14:paraId="2C8B5508" w14:textId="77777777" w:rsidTr="005516CB">
        <w:trPr>
          <w:gridAfter w:val="1"/>
          <w:wAfter w:w="10" w:type="dxa"/>
        </w:trPr>
        <w:tc>
          <w:tcPr>
            <w:tcW w:w="1026" w:type="dxa"/>
            <w:shd w:val="clear" w:color="auto" w:fill="auto"/>
            <w:vAlign w:val="center"/>
          </w:tcPr>
          <w:p w14:paraId="4D99564C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07E00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eastAsia="MS Gothic" w:cs="Arial"/>
                <w:sz w:val="16"/>
                <w:szCs w:val="16"/>
              </w:rPr>
            </w:pPr>
            <w:r w:rsidRPr="006D7A21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6D7A2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14:paraId="583E780D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6F907172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D23BE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6D7A2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shd w:val="clear" w:color="auto" w:fill="auto"/>
          </w:tcPr>
          <w:p w14:paraId="7730F747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556EF0" w:rsidRPr="006D7A21" w14:paraId="3B05B540" w14:textId="77777777" w:rsidTr="005516CB">
        <w:trPr>
          <w:gridAfter w:val="1"/>
          <w:wAfter w:w="10" w:type="dxa"/>
        </w:trPr>
        <w:tc>
          <w:tcPr>
            <w:tcW w:w="1026" w:type="dxa"/>
            <w:shd w:val="clear" w:color="auto" w:fill="auto"/>
            <w:vAlign w:val="center"/>
          </w:tcPr>
          <w:p w14:paraId="7849DFA8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6225F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eastAsia="MS Gothic"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6D7A2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14:paraId="7D31778A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6DC3F1F3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5EB32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6D7A2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shd w:val="clear" w:color="auto" w:fill="auto"/>
          </w:tcPr>
          <w:p w14:paraId="76BC90A3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556EF0" w:rsidRPr="006D7A21" w14:paraId="4FD99BE0" w14:textId="77777777" w:rsidTr="005516CB">
        <w:trPr>
          <w:gridAfter w:val="1"/>
          <w:wAfter w:w="10" w:type="dxa"/>
        </w:trPr>
        <w:tc>
          <w:tcPr>
            <w:tcW w:w="1026" w:type="dxa"/>
            <w:shd w:val="clear" w:color="auto" w:fill="auto"/>
            <w:vAlign w:val="center"/>
          </w:tcPr>
          <w:p w14:paraId="650731CA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DEE8B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eastAsia="MS Gothic"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6D7A2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14:paraId="1185345F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3E36ED3D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816FF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6D7A2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shd w:val="clear" w:color="auto" w:fill="auto"/>
          </w:tcPr>
          <w:p w14:paraId="6ED72CAB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556EF0" w:rsidRPr="006D7A21" w14:paraId="17CB239D" w14:textId="77777777" w:rsidTr="005516CB">
        <w:trPr>
          <w:gridAfter w:val="1"/>
          <w:wAfter w:w="10" w:type="dxa"/>
        </w:trPr>
        <w:tc>
          <w:tcPr>
            <w:tcW w:w="1026" w:type="dxa"/>
            <w:shd w:val="clear" w:color="auto" w:fill="auto"/>
            <w:vAlign w:val="center"/>
          </w:tcPr>
          <w:p w14:paraId="6A3DAEAC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2F591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eastAsia="MS Gothic"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6D7A2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14:paraId="7E73A9E4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36499773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3E7ED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6D7A2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shd w:val="clear" w:color="auto" w:fill="auto"/>
          </w:tcPr>
          <w:p w14:paraId="08253E13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556EF0" w:rsidRPr="006D7A21" w14:paraId="21D9FAAE" w14:textId="77777777" w:rsidTr="005516CB">
        <w:trPr>
          <w:gridAfter w:val="1"/>
          <w:wAfter w:w="10" w:type="dxa"/>
        </w:trPr>
        <w:tc>
          <w:tcPr>
            <w:tcW w:w="1026" w:type="dxa"/>
            <w:shd w:val="clear" w:color="auto" w:fill="auto"/>
            <w:vAlign w:val="center"/>
          </w:tcPr>
          <w:p w14:paraId="6722072A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9BAE4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eastAsia="MS Gothic"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6D7A2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14:paraId="1C036E22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4AA4D5C2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9514A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6D7A2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shd w:val="clear" w:color="auto" w:fill="auto"/>
          </w:tcPr>
          <w:p w14:paraId="6AA0473E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556EF0" w:rsidRPr="006D7A21" w14:paraId="3B6D826D" w14:textId="77777777" w:rsidTr="005516CB">
        <w:trPr>
          <w:gridAfter w:val="1"/>
          <w:wAfter w:w="10" w:type="dxa"/>
        </w:trPr>
        <w:tc>
          <w:tcPr>
            <w:tcW w:w="1026" w:type="dxa"/>
            <w:shd w:val="clear" w:color="auto" w:fill="auto"/>
            <w:vAlign w:val="center"/>
          </w:tcPr>
          <w:p w14:paraId="4272A0EE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49B62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eastAsia="MS Gothic" w:cs="Arial"/>
                <w:color w:val="2B579A"/>
                <w:sz w:val="16"/>
                <w:szCs w:val="16"/>
                <w:shd w:val="clear" w:color="auto" w:fill="E6E6E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6D7A2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  <w:shd w:val="clear" w:color="auto" w:fill="auto"/>
          </w:tcPr>
          <w:p w14:paraId="5A19DF08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eastAsia="MS Gothic" w:cs="Arial"/>
                <w:color w:val="2B579A"/>
                <w:sz w:val="16"/>
                <w:szCs w:val="16"/>
                <w:shd w:val="clear" w:color="auto" w:fill="E6E6E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2D8E2D58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6E50FA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eastAsia="MS Gothic" w:cs="Arial"/>
                <w:color w:val="2B579A"/>
                <w:sz w:val="16"/>
                <w:szCs w:val="16"/>
                <w:shd w:val="clear" w:color="auto" w:fill="E6E6E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6D7A2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shd w:val="clear" w:color="auto" w:fill="auto"/>
          </w:tcPr>
          <w:p w14:paraId="1D254FA7" w14:textId="77777777" w:rsidR="00556EF0" w:rsidRPr="006D7A21" w:rsidRDefault="00556EF0" w:rsidP="005516CB">
            <w:pPr>
              <w:pStyle w:val="Pargrafdellista"/>
              <w:spacing w:before="120"/>
              <w:ind w:left="0"/>
              <w:jc w:val="center"/>
              <w:rPr>
                <w:rFonts w:eastAsia="MS Gothic" w:cs="Arial"/>
                <w:color w:val="2B579A"/>
                <w:sz w:val="16"/>
                <w:szCs w:val="16"/>
                <w:shd w:val="clear" w:color="auto" w:fill="E6E6E6"/>
              </w:rPr>
            </w:pPr>
            <w:r w:rsidRPr="006D7A21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</w:tr>
      <w:tr w:rsidR="00556EF0" w:rsidRPr="006D7A21" w14:paraId="35261992" w14:textId="77777777" w:rsidTr="005516CB">
        <w:tc>
          <w:tcPr>
            <w:tcW w:w="9806" w:type="dxa"/>
            <w:gridSpan w:val="7"/>
            <w:shd w:val="clear" w:color="auto" w:fill="auto"/>
          </w:tcPr>
          <w:p w14:paraId="73315162" w14:textId="77777777" w:rsidR="00556EF0" w:rsidRPr="006D7A21" w:rsidRDefault="00556EF0" w:rsidP="00556EF0">
            <w:pPr>
              <w:pStyle w:val="Pargrafdellista"/>
              <w:numPr>
                <w:ilvl w:val="0"/>
                <w:numId w:val="52"/>
              </w:numPr>
              <w:spacing w:before="120"/>
              <w:jc w:val="left"/>
              <w:rPr>
                <w:rFonts w:cs="Arial"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>Identificació de la persona referida: Cal posar tres lletres majúscules; la primera lletra de nom (encara que sigui compost) i de cadascun dels dos cognoms.</w:t>
            </w:r>
          </w:p>
          <w:p w14:paraId="460C08DF" w14:textId="77777777" w:rsidR="00556EF0" w:rsidRPr="006D7A21" w:rsidRDefault="00556EF0" w:rsidP="00556EF0">
            <w:pPr>
              <w:pStyle w:val="Pargrafdellista"/>
              <w:numPr>
                <w:ilvl w:val="0"/>
                <w:numId w:val="52"/>
              </w:numPr>
              <w:spacing w:before="120"/>
              <w:jc w:val="left"/>
              <w:rPr>
                <w:rFonts w:cs="Arial"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>H - Home  / D – Dona</w:t>
            </w:r>
          </w:p>
          <w:p w14:paraId="56BD3EFB" w14:textId="77777777" w:rsidR="00556EF0" w:rsidRPr="006D7A21" w:rsidRDefault="00556EF0" w:rsidP="00556EF0">
            <w:pPr>
              <w:pStyle w:val="Pargrafdellista"/>
              <w:numPr>
                <w:ilvl w:val="0"/>
                <w:numId w:val="52"/>
              </w:numPr>
              <w:spacing w:before="120"/>
              <w:jc w:val="left"/>
              <w:rPr>
                <w:rFonts w:cs="Arial"/>
                <w:sz w:val="16"/>
                <w:szCs w:val="16"/>
              </w:rPr>
            </w:pPr>
            <w:r w:rsidRPr="006D7A21">
              <w:rPr>
                <w:rFonts w:cs="Arial"/>
                <w:sz w:val="16"/>
                <w:szCs w:val="16"/>
              </w:rPr>
              <w:t xml:space="preserve">Vinculació de la persona amb l’empresa: PS – Propietari o Soci / L – Contractes laboral. No es considera vinculació amb l’empresa l’encàrrec de feines a treballadors autònoms o a altres empreses. </w:t>
            </w:r>
          </w:p>
        </w:tc>
      </w:tr>
    </w:tbl>
    <w:p w14:paraId="11AFCF95" w14:textId="6641365D" w:rsidR="00675910" w:rsidRDefault="00675910" w:rsidP="00BD2050">
      <w:pPr>
        <w:pStyle w:val="Pargrafdellista"/>
        <w:spacing w:before="120"/>
        <w:ind w:left="400"/>
        <w:rPr>
          <w:rFonts w:cs="Arial"/>
          <w:b/>
        </w:rPr>
      </w:pPr>
    </w:p>
    <w:p w14:paraId="6ECF7795" w14:textId="44ECB8B7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p w14:paraId="48771421" w14:textId="686F9E70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p w14:paraId="1D1E14D1" w14:textId="1C1A05B1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p w14:paraId="2D5929CC" w14:textId="3214F2DA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p w14:paraId="68B55242" w14:textId="44DFF5DB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p w14:paraId="5EE7A4FA" w14:textId="77777777" w:rsidR="00A653BF" w:rsidRDefault="00A653BF" w:rsidP="00BD2050">
      <w:pPr>
        <w:pStyle w:val="Pargrafdellista"/>
        <w:spacing w:before="120"/>
        <w:ind w:left="400"/>
        <w:rPr>
          <w:rFonts w:cs="Arial"/>
          <w:b/>
        </w:rPr>
      </w:pPr>
    </w:p>
    <w:p w14:paraId="20BB3CEE" w14:textId="77777777" w:rsidR="00BD2050" w:rsidRDefault="00BD2050" w:rsidP="00FE2684">
      <w:pPr>
        <w:pStyle w:val="Pargrafdellista"/>
        <w:numPr>
          <w:ilvl w:val="1"/>
          <w:numId w:val="37"/>
        </w:numPr>
        <w:spacing w:before="120"/>
        <w:rPr>
          <w:rFonts w:cs="Arial"/>
          <w:b/>
          <w:bCs/>
        </w:rPr>
      </w:pPr>
      <w:r w:rsidRPr="4A717B0A">
        <w:rPr>
          <w:rFonts w:cs="Arial"/>
          <w:b/>
          <w:bCs/>
        </w:rPr>
        <w:t xml:space="preserve">Subcontractació: </w:t>
      </w:r>
    </w:p>
    <w:p w14:paraId="4A1D39F9" w14:textId="77777777" w:rsidR="00675910" w:rsidRDefault="00675910" w:rsidP="00675910">
      <w:pPr>
        <w:spacing w:before="120"/>
        <w:rPr>
          <w:rFonts w:eastAsia="Calibri" w:cs="Arial"/>
          <w:sz w:val="22"/>
          <w:szCs w:val="22"/>
          <w:lang w:eastAsia="en-US"/>
        </w:rPr>
      </w:pPr>
      <w:r w:rsidRPr="4A717B0A">
        <w:rPr>
          <w:rFonts w:eastAsia="Calibri" w:cs="Arial"/>
          <w:sz w:val="48"/>
          <w:szCs w:val="48"/>
          <w:lang w:eastAsia="en-US"/>
        </w:rPr>
        <w:t>□</w:t>
      </w:r>
      <w:r w:rsidR="002D7B4E">
        <w:rPr>
          <w:rFonts w:eastAsia="Calibri" w:cs="Arial"/>
          <w:sz w:val="48"/>
          <w:szCs w:val="48"/>
          <w:lang w:eastAsia="en-US"/>
        </w:rPr>
        <w:tab/>
      </w:r>
      <w:r w:rsidR="002D7B4E">
        <w:rPr>
          <w:rFonts w:eastAsia="Calibri" w:cs="Arial"/>
          <w:sz w:val="48"/>
          <w:szCs w:val="48"/>
          <w:lang w:eastAsia="en-US"/>
        </w:rPr>
        <w:tab/>
      </w:r>
      <w:r w:rsidRPr="4A717B0A">
        <w:rPr>
          <w:rFonts w:eastAsia="Calibri" w:cs="Arial"/>
          <w:sz w:val="22"/>
          <w:szCs w:val="22"/>
          <w:lang w:eastAsia="en-US"/>
        </w:rPr>
        <w:t xml:space="preserve">L’empresa no té la intenció de subcontractar parcialment l’execució del contracte. </w:t>
      </w:r>
    </w:p>
    <w:p w14:paraId="5E45D22F" w14:textId="77777777" w:rsidR="00675910" w:rsidRDefault="00675910" w:rsidP="00675910">
      <w:pPr>
        <w:spacing w:before="120"/>
        <w:ind w:left="709" w:hanging="709"/>
        <w:rPr>
          <w:rFonts w:eastAsia="Calibri" w:cs="Arial"/>
          <w:sz w:val="22"/>
          <w:szCs w:val="22"/>
          <w:lang w:eastAsia="en-US"/>
        </w:rPr>
      </w:pPr>
      <w:r w:rsidRPr="4A717B0A">
        <w:rPr>
          <w:rFonts w:eastAsia="Calibri" w:cs="Arial"/>
          <w:sz w:val="48"/>
          <w:szCs w:val="48"/>
          <w:lang w:eastAsia="en-US"/>
        </w:rPr>
        <w:t>□</w:t>
      </w:r>
      <w:r>
        <w:tab/>
      </w:r>
      <w:r w:rsidRPr="4A717B0A">
        <w:rPr>
          <w:rFonts w:eastAsia="Calibri" w:cs="Arial"/>
          <w:sz w:val="22"/>
          <w:szCs w:val="22"/>
          <w:lang w:eastAsia="en-US"/>
        </w:rPr>
        <w:t xml:space="preserve">L’empresa té la intenció de subcontractar parcialment l’execució del contracte, d’acord amb el següent:  </w:t>
      </w:r>
    </w:p>
    <w:p w14:paraId="379D2EEA" w14:textId="77777777" w:rsidR="002D7B4E" w:rsidRPr="002D7B4E" w:rsidRDefault="002D7B4E" w:rsidP="00FE2684">
      <w:pPr>
        <w:pStyle w:val="Pargrafdellista"/>
        <w:numPr>
          <w:ilvl w:val="7"/>
          <w:numId w:val="6"/>
        </w:numPr>
        <w:spacing w:before="120"/>
        <w:rPr>
          <w:rFonts w:cs="Arial"/>
        </w:rPr>
      </w:pPr>
      <w:r w:rsidRPr="4A717B0A">
        <w:rPr>
          <w:rFonts w:cs="Arial"/>
        </w:rPr>
        <w:t>Part del contracte que es té previst subcontractar: ...</w:t>
      </w:r>
    </w:p>
    <w:p w14:paraId="241D98AF" w14:textId="62D88117" w:rsidR="00675910" w:rsidRPr="002D7B4E" w:rsidRDefault="00675910" w:rsidP="00FE2684">
      <w:pPr>
        <w:pStyle w:val="Pargrafdellista"/>
        <w:numPr>
          <w:ilvl w:val="7"/>
          <w:numId w:val="6"/>
        </w:numPr>
        <w:spacing w:before="120"/>
        <w:rPr>
          <w:rFonts w:cs="Arial"/>
        </w:rPr>
      </w:pPr>
      <w:r w:rsidRPr="4A717B0A">
        <w:rPr>
          <w:rFonts w:cs="Arial"/>
        </w:rPr>
        <w:t>Import: ...</w:t>
      </w:r>
      <w:r w:rsidR="00A653BF">
        <w:rPr>
          <w:rFonts w:cs="Arial"/>
        </w:rPr>
        <w:t xml:space="preserve"> €</w:t>
      </w:r>
    </w:p>
    <w:p w14:paraId="1E77249A" w14:textId="77777777" w:rsidR="00675910" w:rsidRPr="00C81674" w:rsidRDefault="00675910" w:rsidP="00FE2684">
      <w:pPr>
        <w:pStyle w:val="Pargrafdellista"/>
        <w:numPr>
          <w:ilvl w:val="7"/>
          <w:numId w:val="6"/>
        </w:numPr>
        <w:spacing w:before="120"/>
        <w:rPr>
          <w:rFonts w:cs="Arial"/>
          <w:snapToGrid w:val="0"/>
        </w:rPr>
      </w:pPr>
      <w:r w:rsidRPr="4A717B0A">
        <w:rPr>
          <w:rFonts w:cs="Arial"/>
        </w:rPr>
        <w:t>Nom o perfil professional, definit per referència a les condicions de solvència tècnica o professional, dels subcontractistes a qui vagi a encomanar-se la realització: ...</w:t>
      </w:r>
    </w:p>
    <w:p w14:paraId="5BC3F62B" w14:textId="77777777" w:rsidR="00675910" w:rsidRPr="00F936F1" w:rsidRDefault="00675910" w:rsidP="00675910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14:paraId="07C7C1BE" w14:textId="77777777" w:rsidR="00675910" w:rsidRPr="00F936F1" w:rsidRDefault="00675910" w:rsidP="00675910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  <w:r w:rsidRPr="4A717B0A">
        <w:rPr>
          <w:rFonts w:cs="Arial"/>
          <w:sz w:val="22"/>
          <w:szCs w:val="22"/>
        </w:rPr>
        <w:t>I, perquè consti, signo aquesta oferta.</w:t>
      </w:r>
    </w:p>
    <w:p w14:paraId="15603BA4" w14:textId="77777777" w:rsidR="00675910" w:rsidRPr="00F936F1" w:rsidRDefault="00675910" w:rsidP="00675910">
      <w:pPr>
        <w:spacing w:before="120"/>
        <w:rPr>
          <w:rFonts w:cs="Arial"/>
          <w:i/>
          <w:iCs/>
          <w:sz w:val="22"/>
          <w:szCs w:val="22"/>
        </w:rPr>
      </w:pPr>
      <w:r w:rsidRPr="4A717B0A">
        <w:rPr>
          <w:rFonts w:cs="Arial"/>
          <w:i/>
          <w:iCs/>
          <w:sz w:val="22"/>
          <w:szCs w:val="22"/>
        </w:rPr>
        <w:t>(lloc)</w:t>
      </w:r>
    </w:p>
    <w:p w14:paraId="27DCBD19" w14:textId="77777777" w:rsidR="00675910" w:rsidRPr="00F936F1" w:rsidRDefault="00675910" w:rsidP="00675910">
      <w:pPr>
        <w:spacing w:before="120"/>
        <w:rPr>
          <w:rFonts w:cs="Arial"/>
          <w:sz w:val="22"/>
          <w:szCs w:val="22"/>
        </w:rPr>
      </w:pPr>
    </w:p>
    <w:p w14:paraId="5A4F3C9A" w14:textId="77777777" w:rsidR="00675910" w:rsidRPr="00F936F1" w:rsidRDefault="00675910" w:rsidP="00675910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before="120"/>
        <w:rPr>
          <w:rFonts w:cs="Arial"/>
          <w:snapToGrid w:val="0"/>
          <w:sz w:val="22"/>
          <w:szCs w:val="22"/>
        </w:rPr>
      </w:pPr>
    </w:p>
    <w:p w14:paraId="2CD4B597" w14:textId="77777777" w:rsidR="00675910" w:rsidRPr="00F936F1" w:rsidRDefault="00675910" w:rsidP="00675910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before="120"/>
        <w:rPr>
          <w:rFonts w:cs="Arial"/>
          <w:snapToGrid w:val="0"/>
          <w:sz w:val="22"/>
          <w:szCs w:val="22"/>
        </w:rPr>
      </w:pPr>
    </w:p>
    <w:p w14:paraId="77472CEE" w14:textId="77777777" w:rsidR="00675910" w:rsidRPr="00F936F1" w:rsidRDefault="00675910" w:rsidP="00675910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before="120"/>
        <w:ind w:left="0" w:firstLine="0"/>
        <w:rPr>
          <w:rFonts w:cs="Arial"/>
          <w:b/>
          <w:bCs/>
          <w:sz w:val="22"/>
          <w:szCs w:val="22"/>
        </w:rPr>
      </w:pPr>
      <w:r w:rsidRPr="4A717B0A">
        <w:rPr>
          <w:rFonts w:cs="Arial"/>
          <w:i/>
          <w:iCs/>
          <w:snapToGrid w:val="0"/>
          <w:sz w:val="22"/>
          <w:szCs w:val="22"/>
        </w:rPr>
        <w:t>[Signatura electrònica del/de la proposant (o signatures dels proposants, en cas d'unió temporal d'empreses)]</w:t>
      </w:r>
    </w:p>
    <w:p w14:paraId="0093A6D1" w14:textId="77777777" w:rsidR="00815275" w:rsidRDefault="00815275" w:rsidP="00351E01">
      <w:pPr>
        <w:pStyle w:val="Ttol1"/>
      </w:pPr>
    </w:p>
    <w:p w14:paraId="3B73593F" w14:textId="77777777" w:rsidR="00815275" w:rsidRDefault="00815275" w:rsidP="00351E01">
      <w:pPr>
        <w:pStyle w:val="Ttol1"/>
      </w:pPr>
    </w:p>
    <w:p w14:paraId="53339E01" w14:textId="77777777" w:rsidR="00815275" w:rsidRDefault="00815275" w:rsidP="00351E01">
      <w:pPr>
        <w:pStyle w:val="Ttol1"/>
      </w:pPr>
    </w:p>
    <w:sectPr w:rsidR="00815275" w:rsidSect="00051ED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701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32123" w14:textId="77777777" w:rsidR="0057585A" w:rsidRDefault="0057585A">
      <w:r>
        <w:separator/>
      </w:r>
    </w:p>
  </w:endnote>
  <w:endnote w:type="continuationSeparator" w:id="0">
    <w:p w14:paraId="584178CB" w14:textId="77777777" w:rsidR="0057585A" w:rsidRDefault="0057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Helvetica*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F498" w14:textId="77777777" w:rsidR="00941D7D" w:rsidRDefault="00941D7D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802B5B" w14:textId="77777777" w:rsidR="00941D7D" w:rsidRDefault="00941D7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FF828" w14:textId="63613C27" w:rsidR="00941D7D" w:rsidRDefault="00941D7D">
    <w:pPr>
      <w:pStyle w:val="Peu"/>
      <w:framePr w:h="188" w:hRule="exact" w:wrap="around" w:vAnchor="page" w:hAnchor="page" w:x="6189" w:y="15829"/>
      <w:rPr>
        <w:rStyle w:val="Nmerodepgina"/>
        <w:sz w:val="14"/>
      </w:rPr>
    </w:pPr>
    <w:r>
      <w:rPr>
        <w:rStyle w:val="Nmerodepgina"/>
        <w:sz w:val="14"/>
      </w:rPr>
      <w:fldChar w:fldCharType="begin"/>
    </w:r>
    <w:r>
      <w:rPr>
        <w:rStyle w:val="Nmerodepgina"/>
        <w:sz w:val="14"/>
      </w:rPr>
      <w:instrText xml:space="preserve">PAGE  </w:instrText>
    </w:r>
    <w:r>
      <w:rPr>
        <w:rStyle w:val="Nmerodepgina"/>
        <w:sz w:val="14"/>
      </w:rPr>
      <w:fldChar w:fldCharType="separate"/>
    </w:r>
    <w:r w:rsidR="000B7F3A">
      <w:rPr>
        <w:rStyle w:val="Nmerodepgina"/>
        <w:noProof/>
        <w:sz w:val="14"/>
      </w:rPr>
      <w:t>2</w:t>
    </w:r>
    <w:r>
      <w:rPr>
        <w:rStyle w:val="Nmerodepgina"/>
        <w:sz w:val="14"/>
      </w:rPr>
      <w:fldChar w:fldCharType="end"/>
    </w:r>
  </w:p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0"/>
      <w:gridCol w:w="1440"/>
      <w:gridCol w:w="3920"/>
    </w:tblGrid>
    <w:tr w:rsidR="00941D7D" w14:paraId="7E0C2222" w14:textId="77777777">
      <w:tc>
        <w:tcPr>
          <w:tcW w:w="3850" w:type="dxa"/>
          <w:vAlign w:val="bottom"/>
        </w:tcPr>
        <w:p w14:paraId="61BFD77E" w14:textId="77777777" w:rsidR="00941D7D" w:rsidRDefault="00941D7D">
          <w:pPr>
            <w:pStyle w:val="Peu"/>
          </w:pPr>
        </w:p>
      </w:tc>
      <w:tc>
        <w:tcPr>
          <w:tcW w:w="1440" w:type="dxa"/>
          <w:vAlign w:val="bottom"/>
        </w:tcPr>
        <w:p w14:paraId="17BAE91F" w14:textId="77777777" w:rsidR="00941D7D" w:rsidRDefault="00941D7D">
          <w:pPr>
            <w:pStyle w:val="Peu"/>
          </w:pPr>
        </w:p>
      </w:tc>
      <w:tc>
        <w:tcPr>
          <w:tcW w:w="3920" w:type="dxa"/>
          <w:vAlign w:val="bottom"/>
        </w:tcPr>
        <w:p w14:paraId="788E16C3" w14:textId="77777777" w:rsidR="00941D7D" w:rsidRDefault="00941D7D">
          <w:pPr>
            <w:pStyle w:val="Peu"/>
            <w:jc w:val="right"/>
            <w:rPr>
              <w:sz w:val="10"/>
            </w:rPr>
          </w:pPr>
        </w:p>
      </w:tc>
    </w:tr>
  </w:tbl>
  <w:p w14:paraId="328676C0" w14:textId="77777777" w:rsidR="00941D7D" w:rsidRDefault="00941D7D">
    <w:pPr>
      <w:pStyle w:val="Peu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0"/>
      <w:gridCol w:w="1440"/>
      <w:gridCol w:w="3920"/>
    </w:tblGrid>
    <w:tr w:rsidR="00941D7D" w14:paraId="0D5B6165" w14:textId="77777777">
      <w:trPr>
        <w:trHeight w:val="899"/>
      </w:trPr>
      <w:tc>
        <w:tcPr>
          <w:tcW w:w="3850" w:type="dxa"/>
        </w:tcPr>
        <w:p w14:paraId="08116F7D" w14:textId="77777777" w:rsidR="00941D7D" w:rsidRPr="008C04A5" w:rsidRDefault="00941D7D">
          <w:pPr>
            <w:spacing w:line="140" w:lineRule="exact"/>
            <w:rPr>
              <w:sz w:val="14"/>
            </w:rPr>
          </w:pPr>
        </w:p>
      </w:tc>
      <w:tc>
        <w:tcPr>
          <w:tcW w:w="1440" w:type="dxa"/>
        </w:tcPr>
        <w:p w14:paraId="1FEECE07" w14:textId="77777777" w:rsidR="00941D7D" w:rsidRDefault="00941D7D">
          <w:pPr>
            <w:pStyle w:val="Peu"/>
          </w:pPr>
        </w:p>
      </w:tc>
      <w:tc>
        <w:tcPr>
          <w:tcW w:w="3920" w:type="dxa"/>
          <w:vAlign w:val="bottom"/>
        </w:tcPr>
        <w:p w14:paraId="27629E30" w14:textId="77777777" w:rsidR="00941D7D" w:rsidRDefault="00941D7D">
          <w:pPr>
            <w:pStyle w:val="Peu"/>
            <w:jc w:val="right"/>
            <w:rPr>
              <w:sz w:val="10"/>
            </w:rPr>
          </w:pPr>
        </w:p>
      </w:tc>
    </w:tr>
  </w:tbl>
  <w:p w14:paraId="05B41DE3" w14:textId="77777777" w:rsidR="00941D7D" w:rsidRDefault="00941D7D">
    <w:pPr>
      <w:pStyle w:val="Peu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72DDA" w14:textId="77777777" w:rsidR="0057585A" w:rsidRDefault="0057585A">
      <w:r>
        <w:separator/>
      </w:r>
    </w:p>
  </w:footnote>
  <w:footnote w:type="continuationSeparator" w:id="0">
    <w:p w14:paraId="35E18DA3" w14:textId="77777777" w:rsidR="0057585A" w:rsidRDefault="0057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9328" w14:textId="3F048123" w:rsidR="00941D7D" w:rsidRDefault="00724D44" w:rsidP="00C11DE9">
    <w:pPr>
      <w:pStyle w:val="Capalera"/>
      <w:ind w:hanging="567"/>
    </w:pPr>
    <w:r>
      <w:rPr>
        <w:noProof/>
      </w:rPr>
      <w:drawing>
        <wp:inline distT="0" distB="0" distL="0" distR="0" wp14:anchorId="35CB8EDA" wp14:editId="28F0F570">
          <wp:extent cx="6230620" cy="652145"/>
          <wp:effectExtent l="0" t="0" r="0" b="0"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60D234" w14:textId="77777777" w:rsidR="00941D7D" w:rsidRDefault="00941D7D" w:rsidP="002463CD">
    <w:pPr>
      <w:pStyle w:val="Capaler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35E1E" w14:textId="3338FB47" w:rsidR="00941D7D" w:rsidRDefault="008B27AC" w:rsidP="008627BE">
    <w:pPr>
      <w:pStyle w:val="Capalera"/>
      <w:tabs>
        <w:tab w:val="clear" w:pos="8504"/>
        <w:tab w:val="right" w:pos="9071"/>
      </w:tabs>
      <w:ind w:hanging="567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2C68FA4" wp14:editId="4DFE636C">
          <wp:simplePos x="0" y="0"/>
          <wp:positionH relativeFrom="column">
            <wp:posOffset>-315595</wp:posOffset>
          </wp:positionH>
          <wp:positionV relativeFrom="paragraph">
            <wp:posOffset>73025</wp:posOffset>
          </wp:positionV>
          <wp:extent cx="2077720" cy="344170"/>
          <wp:effectExtent l="0" t="0" r="0" b="0"/>
          <wp:wrapNone/>
          <wp:docPr id="4" name="Imatge 4" descr="https://documents.espai.educacio.gencat.cat/IPCrecursos/Logos/DE_2l_vermel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documents.espai.educacio.gencat.cat/IPCrecursos/Logos/DE_2l_vermell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681874E" wp14:editId="7E639980">
          <wp:simplePos x="0" y="0"/>
          <wp:positionH relativeFrom="column">
            <wp:posOffset>3462020</wp:posOffset>
          </wp:positionH>
          <wp:positionV relativeFrom="paragraph">
            <wp:posOffset>-105410</wp:posOffset>
          </wp:positionV>
          <wp:extent cx="2449195" cy="656590"/>
          <wp:effectExtent l="0" t="0" r="0" b="0"/>
          <wp:wrapNone/>
          <wp:docPr id="2" name="Imatge 4" descr="C:\Users\46354216q\AppData\Local\Microsoft\Windows\INetCache\Content.Outlook\BI7060K6\Logo REACT_pandem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4" descr="C:\Users\46354216q\AppData\Local\Microsoft\Windows\INetCache\Content.Outlook\BI7060K6\Logo REACT_pandem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9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2309792" wp14:editId="10885E94">
          <wp:simplePos x="0" y="0"/>
          <wp:positionH relativeFrom="column">
            <wp:posOffset>2049780</wp:posOffset>
          </wp:positionH>
          <wp:positionV relativeFrom="paragraph">
            <wp:posOffset>62230</wp:posOffset>
          </wp:positionV>
          <wp:extent cx="1316990" cy="348615"/>
          <wp:effectExtent l="0" t="0" r="0" b="0"/>
          <wp:wrapNone/>
          <wp:docPr id="3" name="Imatge 3" descr="https://identitatcorporativa.gencat.cat/web/.content/Documentacio/descarregues/dpt/COLOR/Economia-i-Hisenda/NextGenerationCataluny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dentitatcorporativa.gencat.cat/web/.content/Documentacio/descarregues/dpt/COLOR/Economia-i-Hisenda/NextGenerationCatalunya.jp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7BE">
      <w:rPr>
        <w:noProof/>
      </w:rPr>
      <w:tab/>
    </w:r>
    <w:r w:rsidR="008627BE">
      <w:rPr>
        <w:noProof/>
      </w:rPr>
      <w:tab/>
    </w:r>
    <w:r w:rsidR="008627BE">
      <w:rPr>
        <w:noProof/>
      </w:rPr>
      <w:tab/>
    </w:r>
  </w:p>
  <w:p w14:paraId="164E5DC6" w14:textId="77777777" w:rsidR="00B339AE" w:rsidRDefault="00B339AE" w:rsidP="008627BE">
    <w:pPr>
      <w:pStyle w:val="Capalera"/>
      <w:tabs>
        <w:tab w:val="clear" w:pos="8504"/>
        <w:tab w:val="right" w:pos="9071"/>
      </w:tabs>
      <w:ind w:hanging="567"/>
      <w:rPr>
        <w:noProof/>
      </w:rPr>
    </w:pPr>
  </w:p>
  <w:p w14:paraId="5770233C" w14:textId="77777777" w:rsidR="00B339AE" w:rsidRDefault="00B339AE" w:rsidP="008627BE">
    <w:pPr>
      <w:pStyle w:val="Capalera"/>
      <w:tabs>
        <w:tab w:val="clear" w:pos="8504"/>
        <w:tab w:val="right" w:pos="9071"/>
      </w:tabs>
      <w:ind w:hanging="567"/>
      <w:rPr>
        <w:noProof/>
      </w:rPr>
    </w:pPr>
  </w:p>
  <w:p w14:paraId="04049861" w14:textId="77777777" w:rsidR="00B339AE" w:rsidRDefault="00B339AE" w:rsidP="008627BE">
    <w:pPr>
      <w:pStyle w:val="Capalera"/>
      <w:tabs>
        <w:tab w:val="clear" w:pos="8504"/>
        <w:tab w:val="right" w:pos="9071"/>
      </w:tabs>
      <w:ind w:hanging="567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51F"/>
    <w:multiLevelType w:val="hybridMultilevel"/>
    <w:tmpl w:val="52C02134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A0E33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F6B8D"/>
    <w:multiLevelType w:val="multilevel"/>
    <w:tmpl w:val="B5F285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3739EF"/>
    <w:multiLevelType w:val="hybridMultilevel"/>
    <w:tmpl w:val="64A2F470"/>
    <w:lvl w:ilvl="0" w:tplc="F57E7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A0814"/>
    <w:multiLevelType w:val="hybridMultilevel"/>
    <w:tmpl w:val="1A4EA582"/>
    <w:lvl w:ilvl="0" w:tplc="0403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B462E2C"/>
    <w:multiLevelType w:val="hybridMultilevel"/>
    <w:tmpl w:val="B2C2611E"/>
    <w:lvl w:ilvl="0" w:tplc="B7745CEE">
      <w:numFmt w:val="bullet"/>
      <w:lvlText w:val="-"/>
      <w:lvlJc w:val="left"/>
      <w:pPr>
        <w:ind w:left="568" w:hanging="284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-29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-223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-151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-79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-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</w:abstractNum>
  <w:abstractNum w:abstractNumId="6" w15:restartNumberingAfterBreak="0">
    <w:nsid w:val="0F944E22"/>
    <w:multiLevelType w:val="hybridMultilevel"/>
    <w:tmpl w:val="7618EBF6"/>
    <w:lvl w:ilvl="0" w:tplc="53AEC3EA">
      <w:numFmt w:val="bullet"/>
      <w:lvlText w:val="-"/>
      <w:lvlJc w:val="left"/>
      <w:pPr>
        <w:ind w:left="-39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-32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 w:tplc="53AEC3E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8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</w:abstractNum>
  <w:abstractNum w:abstractNumId="7" w15:restartNumberingAfterBreak="0">
    <w:nsid w:val="13206AC3"/>
    <w:multiLevelType w:val="hybridMultilevel"/>
    <w:tmpl w:val="B712D1C4"/>
    <w:lvl w:ilvl="0" w:tplc="4DBC777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9613D"/>
    <w:multiLevelType w:val="multilevel"/>
    <w:tmpl w:val="6BFE87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D30353"/>
    <w:multiLevelType w:val="hybridMultilevel"/>
    <w:tmpl w:val="509E53FE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37733"/>
    <w:multiLevelType w:val="hybridMultilevel"/>
    <w:tmpl w:val="AE50AF80"/>
    <w:lvl w:ilvl="0" w:tplc="700C008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A96EFF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B372AD"/>
    <w:multiLevelType w:val="hybridMultilevel"/>
    <w:tmpl w:val="6FC43E1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B2CB4"/>
    <w:multiLevelType w:val="hybridMultilevel"/>
    <w:tmpl w:val="6330B306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145E51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261AFB"/>
    <w:multiLevelType w:val="hybridMultilevel"/>
    <w:tmpl w:val="30F6B13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42873"/>
    <w:multiLevelType w:val="hybridMultilevel"/>
    <w:tmpl w:val="64A2F470"/>
    <w:lvl w:ilvl="0" w:tplc="F57E7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56BD9"/>
    <w:multiLevelType w:val="singleLevel"/>
    <w:tmpl w:val="5002B286"/>
    <w:lvl w:ilvl="0">
      <w:start w:val="3"/>
      <w:numFmt w:val="bullet"/>
      <w:pStyle w:val="Llista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2"/>
      </w:rPr>
    </w:lvl>
  </w:abstractNum>
  <w:abstractNum w:abstractNumId="18" w15:restartNumberingAfterBreak="0">
    <w:nsid w:val="2D0F65F2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122728"/>
    <w:multiLevelType w:val="hybridMultilevel"/>
    <w:tmpl w:val="7484871C"/>
    <w:lvl w:ilvl="0" w:tplc="2B4C8A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17D00"/>
    <w:multiLevelType w:val="hybridMultilevel"/>
    <w:tmpl w:val="73842126"/>
    <w:lvl w:ilvl="0" w:tplc="14488F6A">
      <w:start w:val="1"/>
      <w:numFmt w:val="lowerLetter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strike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642E57"/>
    <w:multiLevelType w:val="hybridMultilevel"/>
    <w:tmpl w:val="DEBC8F96"/>
    <w:lvl w:ilvl="0" w:tplc="0F42924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903749"/>
    <w:multiLevelType w:val="hybridMultilevel"/>
    <w:tmpl w:val="6638E086"/>
    <w:lvl w:ilvl="0" w:tplc="4DBC777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17824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A469AD"/>
    <w:multiLevelType w:val="hybridMultilevel"/>
    <w:tmpl w:val="B2B20C2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245DD6"/>
    <w:multiLevelType w:val="hybridMultilevel"/>
    <w:tmpl w:val="3D94C1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A59C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005578"/>
    <w:multiLevelType w:val="hybridMultilevel"/>
    <w:tmpl w:val="DEBC8F96"/>
    <w:lvl w:ilvl="0" w:tplc="0F42924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C66FD1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385C6C"/>
    <w:multiLevelType w:val="hybridMultilevel"/>
    <w:tmpl w:val="64B054C6"/>
    <w:lvl w:ilvl="0" w:tplc="4DBC7778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7132B2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B848C8"/>
    <w:multiLevelType w:val="hybridMultilevel"/>
    <w:tmpl w:val="64A2F470"/>
    <w:lvl w:ilvl="0" w:tplc="F57E7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66666"/>
    <w:multiLevelType w:val="hybridMultilevel"/>
    <w:tmpl w:val="603C5E2A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B20CCC"/>
    <w:multiLevelType w:val="hybridMultilevel"/>
    <w:tmpl w:val="8DB00B2E"/>
    <w:lvl w:ilvl="0" w:tplc="19A07B0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BC12BF"/>
    <w:multiLevelType w:val="multilevel"/>
    <w:tmpl w:val="099E4FA6"/>
    <w:lvl w:ilvl="0">
      <w:start w:val="1"/>
      <w:numFmt w:val="decimal"/>
      <w:pStyle w:val="Llistanum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2664E46"/>
    <w:multiLevelType w:val="hybridMultilevel"/>
    <w:tmpl w:val="15DE44F6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D1559"/>
    <w:multiLevelType w:val="hybridMultilevel"/>
    <w:tmpl w:val="64A2F470"/>
    <w:lvl w:ilvl="0" w:tplc="F57E7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A3801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63681A"/>
    <w:multiLevelType w:val="hybridMultilevel"/>
    <w:tmpl w:val="E9005ABC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9B0979A">
      <w:start w:val="1"/>
      <w:numFmt w:val="lowerRoman"/>
      <w:lvlText w:val="%3."/>
      <w:lvlJc w:val="left"/>
      <w:pPr>
        <w:ind w:left="2340" w:hanging="720"/>
      </w:pPr>
      <w:rPr>
        <w:rFonts w:hint="default"/>
      </w:rPr>
    </w:lvl>
    <w:lvl w:ilvl="3" w:tplc="43544F5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937B1E"/>
    <w:multiLevelType w:val="hybridMultilevel"/>
    <w:tmpl w:val="64A2F470"/>
    <w:lvl w:ilvl="0" w:tplc="F57E7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75653"/>
    <w:multiLevelType w:val="hybridMultilevel"/>
    <w:tmpl w:val="8EF6E7DA"/>
    <w:lvl w:ilvl="0" w:tplc="33CC5F7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D469DB"/>
    <w:multiLevelType w:val="hybridMultilevel"/>
    <w:tmpl w:val="57FE034E"/>
    <w:lvl w:ilvl="0" w:tplc="1BD8B4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005ADB"/>
    <w:multiLevelType w:val="hybridMultilevel"/>
    <w:tmpl w:val="29D05FB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703A3"/>
    <w:multiLevelType w:val="hybridMultilevel"/>
    <w:tmpl w:val="6F7EBF44"/>
    <w:lvl w:ilvl="0" w:tplc="0403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68195D3B"/>
    <w:multiLevelType w:val="hybridMultilevel"/>
    <w:tmpl w:val="9478277A"/>
    <w:lvl w:ilvl="0" w:tplc="6BCCD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9C712A"/>
    <w:multiLevelType w:val="hybridMultilevel"/>
    <w:tmpl w:val="2D92B446"/>
    <w:lvl w:ilvl="0" w:tplc="04030017">
      <w:start w:val="1"/>
      <w:numFmt w:val="lowerLetter"/>
      <w:lvlText w:val="%1)"/>
      <w:lvlJc w:val="left"/>
      <w:pPr>
        <w:ind w:left="3060" w:hanging="360"/>
      </w:pPr>
    </w:lvl>
    <w:lvl w:ilvl="1" w:tplc="04030019">
      <w:start w:val="1"/>
      <w:numFmt w:val="lowerLetter"/>
      <w:lvlText w:val="%2."/>
      <w:lvlJc w:val="left"/>
      <w:pPr>
        <w:ind w:left="3780" w:hanging="360"/>
      </w:pPr>
    </w:lvl>
    <w:lvl w:ilvl="2" w:tplc="0403001B">
      <w:start w:val="1"/>
      <w:numFmt w:val="lowerRoman"/>
      <w:lvlText w:val="%3."/>
      <w:lvlJc w:val="right"/>
      <w:pPr>
        <w:ind w:left="4500" w:hanging="180"/>
      </w:pPr>
    </w:lvl>
    <w:lvl w:ilvl="3" w:tplc="0403000F">
      <w:start w:val="1"/>
      <w:numFmt w:val="decimal"/>
      <w:lvlText w:val="%4."/>
      <w:lvlJc w:val="left"/>
      <w:pPr>
        <w:ind w:left="5220" w:hanging="360"/>
      </w:pPr>
    </w:lvl>
    <w:lvl w:ilvl="4" w:tplc="04030019">
      <w:start w:val="1"/>
      <w:numFmt w:val="lowerLetter"/>
      <w:lvlText w:val="%5."/>
      <w:lvlJc w:val="left"/>
      <w:pPr>
        <w:ind w:left="5940" w:hanging="360"/>
      </w:pPr>
    </w:lvl>
    <w:lvl w:ilvl="5" w:tplc="0403001B">
      <w:start w:val="1"/>
      <w:numFmt w:val="lowerRoman"/>
      <w:lvlText w:val="%6."/>
      <w:lvlJc w:val="right"/>
      <w:pPr>
        <w:ind w:left="6660" w:hanging="180"/>
      </w:pPr>
    </w:lvl>
    <w:lvl w:ilvl="6" w:tplc="0403000F">
      <w:start w:val="1"/>
      <w:numFmt w:val="decimal"/>
      <w:lvlText w:val="%7."/>
      <w:lvlJc w:val="left"/>
      <w:pPr>
        <w:ind w:left="7380" w:hanging="360"/>
      </w:pPr>
    </w:lvl>
    <w:lvl w:ilvl="7" w:tplc="04030019">
      <w:start w:val="1"/>
      <w:numFmt w:val="lowerLetter"/>
      <w:lvlText w:val="%8."/>
      <w:lvlJc w:val="left"/>
      <w:pPr>
        <w:ind w:left="8100" w:hanging="360"/>
      </w:pPr>
    </w:lvl>
    <w:lvl w:ilvl="8" w:tplc="0403001B">
      <w:start w:val="1"/>
      <w:numFmt w:val="lowerRoman"/>
      <w:lvlText w:val="%9."/>
      <w:lvlJc w:val="right"/>
      <w:pPr>
        <w:ind w:left="8820" w:hanging="180"/>
      </w:pPr>
    </w:lvl>
  </w:abstractNum>
  <w:abstractNum w:abstractNumId="45" w15:restartNumberingAfterBreak="0">
    <w:nsid w:val="6CC479FB"/>
    <w:multiLevelType w:val="hybridMultilevel"/>
    <w:tmpl w:val="54A83D60"/>
    <w:lvl w:ilvl="0" w:tplc="1CC64C0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6C7F74"/>
    <w:multiLevelType w:val="hybridMultilevel"/>
    <w:tmpl w:val="CA28D824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27327"/>
    <w:multiLevelType w:val="hybridMultilevel"/>
    <w:tmpl w:val="EC8C61AA"/>
    <w:lvl w:ilvl="0" w:tplc="53AEC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07BC6"/>
    <w:multiLevelType w:val="hybridMultilevel"/>
    <w:tmpl w:val="64A2F470"/>
    <w:lvl w:ilvl="0" w:tplc="F57E7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61945"/>
    <w:multiLevelType w:val="hybridMultilevel"/>
    <w:tmpl w:val="038A39EA"/>
    <w:lvl w:ilvl="0" w:tplc="1CB01602">
      <w:start w:val="1"/>
      <w:numFmt w:val="upperLetter"/>
      <w:suff w:val="space"/>
      <w:lvlText w:val="%1."/>
      <w:lvlJc w:val="left"/>
      <w:pPr>
        <w:ind w:left="284" w:hanging="284"/>
      </w:pPr>
      <w:rPr>
        <w:rFonts w:hint="default"/>
        <w:b/>
        <w:i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762BC1"/>
    <w:multiLevelType w:val="hybridMultilevel"/>
    <w:tmpl w:val="9F8426E2"/>
    <w:lvl w:ilvl="0" w:tplc="4DBC7778">
      <w:start w:val="11"/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49"/>
  </w:num>
  <w:num w:numId="4">
    <w:abstractNumId w:val="18"/>
  </w:num>
  <w:num w:numId="5">
    <w:abstractNumId w:val="20"/>
  </w:num>
  <w:num w:numId="6">
    <w:abstractNumId w:val="6"/>
  </w:num>
  <w:num w:numId="7">
    <w:abstractNumId w:val="0"/>
  </w:num>
  <w:num w:numId="8">
    <w:abstractNumId w:val="39"/>
  </w:num>
  <w:num w:numId="9">
    <w:abstractNumId w:val="21"/>
  </w:num>
  <w:num w:numId="10">
    <w:abstractNumId w:val="26"/>
  </w:num>
  <w:num w:numId="11">
    <w:abstractNumId w:val="5"/>
  </w:num>
  <w:num w:numId="12">
    <w:abstractNumId w:val="40"/>
  </w:num>
  <w:num w:numId="13">
    <w:abstractNumId w:val="1"/>
  </w:num>
  <w:num w:numId="14">
    <w:abstractNumId w:val="23"/>
  </w:num>
  <w:num w:numId="15">
    <w:abstractNumId w:val="29"/>
  </w:num>
  <w:num w:numId="16">
    <w:abstractNumId w:val="36"/>
  </w:num>
  <w:num w:numId="17">
    <w:abstractNumId w:val="7"/>
  </w:num>
  <w:num w:numId="18">
    <w:abstractNumId w:val="43"/>
  </w:num>
  <w:num w:numId="19">
    <w:abstractNumId w:val="27"/>
  </w:num>
  <w:num w:numId="20">
    <w:abstractNumId w:val="2"/>
  </w:num>
  <w:num w:numId="21">
    <w:abstractNumId w:val="32"/>
  </w:num>
  <w:num w:numId="22">
    <w:abstractNumId w:val="45"/>
  </w:num>
  <w:num w:numId="23">
    <w:abstractNumId w:val="14"/>
  </w:num>
  <w:num w:numId="24">
    <w:abstractNumId w:val="24"/>
  </w:num>
  <w:num w:numId="25">
    <w:abstractNumId w:val="31"/>
  </w:num>
  <w:num w:numId="26">
    <w:abstractNumId w:val="13"/>
  </w:num>
  <w:num w:numId="27">
    <w:abstractNumId w:val="47"/>
  </w:num>
  <w:num w:numId="28">
    <w:abstractNumId w:val="11"/>
  </w:num>
  <w:num w:numId="29">
    <w:abstractNumId w:val="37"/>
  </w:num>
  <w:num w:numId="30">
    <w:abstractNumId w:val="15"/>
  </w:num>
  <w:num w:numId="31">
    <w:abstractNumId w:val="10"/>
  </w:num>
  <w:num w:numId="32">
    <w:abstractNumId w:val="16"/>
  </w:num>
  <w:num w:numId="33">
    <w:abstractNumId w:val="3"/>
  </w:num>
  <w:num w:numId="34">
    <w:abstractNumId w:val="35"/>
  </w:num>
  <w:num w:numId="35">
    <w:abstractNumId w:val="48"/>
  </w:num>
  <w:num w:numId="36">
    <w:abstractNumId w:val="38"/>
  </w:num>
  <w:num w:numId="37">
    <w:abstractNumId w:val="8"/>
  </w:num>
  <w:num w:numId="38">
    <w:abstractNumId w:val="19"/>
  </w:num>
  <w:num w:numId="39">
    <w:abstractNumId w:val="28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4"/>
  </w:num>
  <w:num w:numId="44">
    <w:abstractNumId w:val="4"/>
  </w:num>
  <w:num w:numId="45">
    <w:abstractNumId w:val="50"/>
  </w:num>
  <w:num w:numId="46">
    <w:abstractNumId w:val="42"/>
  </w:num>
  <w:num w:numId="47">
    <w:abstractNumId w:val="12"/>
  </w:num>
  <w:num w:numId="48">
    <w:abstractNumId w:val="46"/>
  </w:num>
  <w:num w:numId="49">
    <w:abstractNumId w:val="9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s-ES_tradnl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D2"/>
    <w:rsid w:val="0000297F"/>
    <w:rsid w:val="000033F7"/>
    <w:rsid w:val="00004317"/>
    <w:rsid w:val="00004E28"/>
    <w:rsid w:val="0000519E"/>
    <w:rsid w:val="00005BC0"/>
    <w:rsid w:val="00007CD3"/>
    <w:rsid w:val="0001068F"/>
    <w:rsid w:val="0001086E"/>
    <w:rsid w:val="0001151D"/>
    <w:rsid w:val="00012C94"/>
    <w:rsid w:val="00012CCD"/>
    <w:rsid w:val="00014943"/>
    <w:rsid w:val="0001499D"/>
    <w:rsid w:val="00014A0B"/>
    <w:rsid w:val="00015A82"/>
    <w:rsid w:val="00015B85"/>
    <w:rsid w:val="0001787E"/>
    <w:rsid w:val="00017FF5"/>
    <w:rsid w:val="00020E7F"/>
    <w:rsid w:val="00022149"/>
    <w:rsid w:val="00024D64"/>
    <w:rsid w:val="00024DCA"/>
    <w:rsid w:val="00026D7C"/>
    <w:rsid w:val="000304E0"/>
    <w:rsid w:val="000313D0"/>
    <w:rsid w:val="000314FC"/>
    <w:rsid w:val="00031D56"/>
    <w:rsid w:val="000331E6"/>
    <w:rsid w:val="00035367"/>
    <w:rsid w:val="00036BD1"/>
    <w:rsid w:val="00036EB8"/>
    <w:rsid w:val="00040826"/>
    <w:rsid w:val="000433FA"/>
    <w:rsid w:val="0004436F"/>
    <w:rsid w:val="00044C2F"/>
    <w:rsid w:val="00044E23"/>
    <w:rsid w:val="00045A19"/>
    <w:rsid w:val="00045B78"/>
    <w:rsid w:val="00046FF9"/>
    <w:rsid w:val="000470E7"/>
    <w:rsid w:val="000516CB"/>
    <w:rsid w:val="00051EDB"/>
    <w:rsid w:val="00053049"/>
    <w:rsid w:val="00054CA9"/>
    <w:rsid w:val="00055915"/>
    <w:rsid w:val="00057CB9"/>
    <w:rsid w:val="00061805"/>
    <w:rsid w:val="00061A36"/>
    <w:rsid w:val="00062094"/>
    <w:rsid w:val="00062F00"/>
    <w:rsid w:val="0006588E"/>
    <w:rsid w:val="00066D46"/>
    <w:rsid w:val="00071EB7"/>
    <w:rsid w:val="00073976"/>
    <w:rsid w:val="000765F2"/>
    <w:rsid w:val="00076A79"/>
    <w:rsid w:val="00077079"/>
    <w:rsid w:val="000826E2"/>
    <w:rsid w:val="00083056"/>
    <w:rsid w:val="0008397C"/>
    <w:rsid w:val="000841B5"/>
    <w:rsid w:val="0008663B"/>
    <w:rsid w:val="00086B20"/>
    <w:rsid w:val="00090C75"/>
    <w:rsid w:val="00091677"/>
    <w:rsid w:val="00092153"/>
    <w:rsid w:val="0009488B"/>
    <w:rsid w:val="000955EB"/>
    <w:rsid w:val="000958EC"/>
    <w:rsid w:val="00095950"/>
    <w:rsid w:val="00095D8F"/>
    <w:rsid w:val="00097E6E"/>
    <w:rsid w:val="000A1D1C"/>
    <w:rsid w:val="000A2C07"/>
    <w:rsid w:val="000A3A64"/>
    <w:rsid w:val="000A5269"/>
    <w:rsid w:val="000A538C"/>
    <w:rsid w:val="000A66AD"/>
    <w:rsid w:val="000B03C0"/>
    <w:rsid w:val="000B0BB2"/>
    <w:rsid w:val="000B0E90"/>
    <w:rsid w:val="000B1C41"/>
    <w:rsid w:val="000B2502"/>
    <w:rsid w:val="000B35D9"/>
    <w:rsid w:val="000B4839"/>
    <w:rsid w:val="000B4C3E"/>
    <w:rsid w:val="000B4DF9"/>
    <w:rsid w:val="000B6F45"/>
    <w:rsid w:val="000B7F3A"/>
    <w:rsid w:val="000B7FB5"/>
    <w:rsid w:val="000C08EF"/>
    <w:rsid w:val="000C126A"/>
    <w:rsid w:val="000C259C"/>
    <w:rsid w:val="000C2DD9"/>
    <w:rsid w:val="000C3229"/>
    <w:rsid w:val="000C32EC"/>
    <w:rsid w:val="000C6202"/>
    <w:rsid w:val="000C6EE1"/>
    <w:rsid w:val="000C7660"/>
    <w:rsid w:val="000D2AB8"/>
    <w:rsid w:val="000D3991"/>
    <w:rsid w:val="000D4148"/>
    <w:rsid w:val="000D561D"/>
    <w:rsid w:val="000D5D72"/>
    <w:rsid w:val="000D7980"/>
    <w:rsid w:val="000E0EE8"/>
    <w:rsid w:val="000E0F20"/>
    <w:rsid w:val="000E1108"/>
    <w:rsid w:val="000E1251"/>
    <w:rsid w:val="000E12AA"/>
    <w:rsid w:val="000E1C0F"/>
    <w:rsid w:val="000E50AB"/>
    <w:rsid w:val="000E6242"/>
    <w:rsid w:val="000E79C3"/>
    <w:rsid w:val="000F162F"/>
    <w:rsid w:val="000F19DF"/>
    <w:rsid w:val="000F4A45"/>
    <w:rsid w:val="000F741A"/>
    <w:rsid w:val="000F7AFB"/>
    <w:rsid w:val="000F7F37"/>
    <w:rsid w:val="0010042E"/>
    <w:rsid w:val="00101603"/>
    <w:rsid w:val="00101DC4"/>
    <w:rsid w:val="001028C9"/>
    <w:rsid w:val="00102A3F"/>
    <w:rsid w:val="0010368A"/>
    <w:rsid w:val="0010458F"/>
    <w:rsid w:val="00104628"/>
    <w:rsid w:val="00104D51"/>
    <w:rsid w:val="00104FD4"/>
    <w:rsid w:val="00106C16"/>
    <w:rsid w:val="00107601"/>
    <w:rsid w:val="00110D00"/>
    <w:rsid w:val="001139FC"/>
    <w:rsid w:val="00113D00"/>
    <w:rsid w:val="00113D5C"/>
    <w:rsid w:val="00114EE8"/>
    <w:rsid w:val="00116DB2"/>
    <w:rsid w:val="00120DD2"/>
    <w:rsid w:val="00122BD6"/>
    <w:rsid w:val="001239C7"/>
    <w:rsid w:val="00123D57"/>
    <w:rsid w:val="00124A52"/>
    <w:rsid w:val="00130244"/>
    <w:rsid w:val="001303A9"/>
    <w:rsid w:val="00130A21"/>
    <w:rsid w:val="001315AA"/>
    <w:rsid w:val="00131EBF"/>
    <w:rsid w:val="00133593"/>
    <w:rsid w:val="00135D48"/>
    <w:rsid w:val="001403CA"/>
    <w:rsid w:val="00140E07"/>
    <w:rsid w:val="001419B6"/>
    <w:rsid w:val="0014422C"/>
    <w:rsid w:val="00146569"/>
    <w:rsid w:val="0014676D"/>
    <w:rsid w:val="00147702"/>
    <w:rsid w:val="0015018D"/>
    <w:rsid w:val="00153EB2"/>
    <w:rsid w:val="00154361"/>
    <w:rsid w:val="00155DBF"/>
    <w:rsid w:val="00157490"/>
    <w:rsid w:val="00160242"/>
    <w:rsid w:val="00160866"/>
    <w:rsid w:val="001612E9"/>
    <w:rsid w:val="00162236"/>
    <w:rsid w:val="0016246F"/>
    <w:rsid w:val="00162B56"/>
    <w:rsid w:val="00163E32"/>
    <w:rsid w:val="0016480A"/>
    <w:rsid w:val="00164BBF"/>
    <w:rsid w:val="00166E9E"/>
    <w:rsid w:val="00167257"/>
    <w:rsid w:val="00167B31"/>
    <w:rsid w:val="001722A5"/>
    <w:rsid w:val="00172DC9"/>
    <w:rsid w:val="00173BB4"/>
    <w:rsid w:val="00174AEF"/>
    <w:rsid w:val="00176019"/>
    <w:rsid w:val="00180B8F"/>
    <w:rsid w:val="00180C2E"/>
    <w:rsid w:val="00181C86"/>
    <w:rsid w:val="0018212D"/>
    <w:rsid w:val="001821F4"/>
    <w:rsid w:val="0018220F"/>
    <w:rsid w:val="001828D8"/>
    <w:rsid w:val="00184FD4"/>
    <w:rsid w:val="0018511F"/>
    <w:rsid w:val="0018665A"/>
    <w:rsid w:val="00187477"/>
    <w:rsid w:val="00190318"/>
    <w:rsid w:val="00191106"/>
    <w:rsid w:val="001929FA"/>
    <w:rsid w:val="00195A05"/>
    <w:rsid w:val="00195BC6"/>
    <w:rsid w:val="001972EC"/>
    <w:rsid w:val="0019769A"/>
    <w:rsid w:val="001976EC"/>
    <w:rsid w:val="001A0287"/>
    <w:rsid w:val="001A0A55"/>
    <w:rsid w:val="001A0DF4"/>
    <w:rsid w:val="001A105D"/>
    <w:rsid w:val="001A2856"/>
    <w:rsid w:val="001A47DF"/>
    <w:rsid w:val="001A4AD0"/>
    <w:rsid w:val="001A6915"/>
    <w:rsid w:val="001A7ED9"/>
    <w:rsid w:val="001B03F1"/>
    <w:rsid w:val="001B07C3"/>
    <w:rsid w:val="001B0DB5"/>
    <w:rsid w:val="001B0E03"/>
    <w:rsid w:val="001B1AE2"/>
    <w:rsid w:val="001B2333"/>
    <w:rsid w:val="001B294C"/>
    <w:rsid w:val="001B32BF"/>
    <w:rsid w:val="001B4442"/>
    <w:rsid w:val="001B4ED6"/>
    <w:rsid w:val="001B6863"/>
    <w:rsid w:val="001B6F31"/>
    <w:rsid w:val="001B7A4E"/>
    <w:rsid w:val="001C1498"/>
    <w:rsid w:val="001C1DB6"/>
    <w:rsid w:val="001C3868"/>
    <w:rsid w:val="001C478A"/>
    <w:rsid w:val="001C48F6"/>
    <w:rsid w:val="001C71FB"/>
    <w:rsid w:val="001C776A"/>
    <w:rsid w:val="001D10C7"/>
    <w:rsid w:val="001D3652"/>
    <w:rsid w:val="001D429C"/>
    <w:rsid w:val="001D4664"/>
    <w:rsid w:val="001D4B0B"/>
    <w:rsid w:val="001D6105"/>
    <w:rsid w:val="001D6A25"/>
    <w:rsid w:val="001E189F"/>
    <w:rsid w:val="001E1A94"/>
    <w:rsid w:val="001E222A"/>
    <w:rsid w:val="001E2DDE"/>
    <w:rsid w:val="001E3070"/>
    <w:rsid w:val="001F15E7"/>
    <w:rsid w:val="001F21FC"/>
    <w:rsid w:val="001F2784"/>
    <w:rsid w:val="001F349B"/>
    <w:rsid w:val="001F64F1"/>
    <w:rsid w:val="002001B3"/>
    <w:rsid w:val="00200711"/>
    <w:rsid w:val="0020197A"/>
    <w:rsid w:val="00202222"/>
    <w:rsid w:val="00203710"/>
    <w:rsid w:val="00204053"/>
    <w:rsid w:val="002076D6"/>
    <w:rsid w:val="00211F37"/>
    <w:rsid w:val="002122FF"/>
    <w:rsid w:val="0021353F"/>
    <w:rsid w:val="002159D1"/>
    <w:rsid w:val="00215D17"/>
    <w:rsid w:val="00220A9B"/>
    <w:rsid w:val="00220FD2"/>
    <w:rsid w:val="00223B2A"/>
    <w:rsid w:val="0022492E"/>
    <w:rsid w:val="00225E1A"/>
    <w:rsid w:val="002273ED"/>
    <w:rsid w:val="00227ECD"/>
    <w:rsid w:val="00230391"/>
    <w:rsid w:val="00232F74"/>
    <w:rsid w:val="002350B8"/>
    <w:rsid w:val="002353F0"/>
    <w:rsid w:val="0023686B"/>
    <w:rsid w:val="0023752C"/>
    <w:rsid w:val="0024180F"/>
    <w:rsid w:val="00243603"/>
    <w:rsid w:val="002440AC"/>
    <w:rsid w:val="0024461A"/>
    <w:rsid w:val="00244FC1"/>
    <w:rsid w:val="002463CD"/>
    <w:rsid w:val="00246A60"/>
    <w:rsid w:val="002500EB"/>
    <w:rsid w:val="00251017"/>
    <w:rsid w:val="002518DF"/>
    <w:rsid w:val="00252402"/>
    <w:rsid w:val="00252CED"/>
    <w:rsid w:val="00255C0F"/>
    <w:rsid w:val="00256A68"/>
    <w:rsid w:val="002623DF"/>
    <w:rsid w:val="00262EB0"/>
    <w:rsid w:val="002635B3"/>
    <w:rsid w:val="0026399F"/>
    <w:rsid w:val="002648B5"/>
    <w:rsid w:val="00266F9C"/>
    <w:rsid w:val="0027165F"/>
    <w:rsid w:val="0027175A"/>
    <w:rsid w:val="00271D0C"/>
    <w:rsid w:val="00271D1E"/>
    <w:rsid w:val="00272454"/>
    <w:rsid w:val="0027286A"/>
    <w:rsid w:val="00272E83"/>
    <w:rsid w:val="0027379C"/>
    <w:rsid w:val="00274BBD"/>
    <w:rsid w:val="0027544B"/>
    <w:rsid w:val="002769B1"/>
    <w:rsid w:val="00276BCB"/>
    <w:rsid w:val="00276D05"/>
    <w:rsid w:val="002800A1"/>
    <w:rsid w:val="00281713"/>
    <w:rsid w:val="0028204E"/>
    <w:rsid w:val="00283B33"/>
    <w:rsid w:val="00285C31"/>
    <w:rsid w:val="00286733"/>
    <w:rsid w:val="002868A9"/>
    <w:rsid w:val="0029009E"/>
    <w:rsid w:val="00292BF9"/>
    <w:rsid w:val="00293771"/>
    <w:rsid w:val="00293ADF"/>
    <w:rsid w:val="002960DD"/>
    <w:rsid w:val="00296609"/>
    <w:rsid w:val="002968EF"/>
    <w:rsid w:val="00297731"/>
    <w:rsid w:val="002A05FF"/>
    <w:rsid w:val="002A0856"/>
    <w:rsid w:val="002A11D7"/>
    <w:rsid w:val="002A17F1"/>
    <w:rsid w:val="002A3021"/>
    <w:rsid w:val="002A361C"/>
    <w:rsid w:val="002A4597"/>
    <w:rsid w:val="002A5CAF"/>
    <w:rsid w:val="002A6478"/>
    <w:rsid w:val="002A6515"/>
    <w:rsid w:val="002A6F0A"/>
    <w:rsid w:val="002B1D39"/>
    <w:rsid w:val="002B2AE1"/>
    <w:rsid w:val="002B3584"/>
    <w:rsid w:val="002B3A77"/>
    <w:rsid w:val="002B5F63"/>
    <w:rsid w:val="002B6186"/>
    <w:rsid w:val="002B6832"/>
    <w:rsid w:val="002B7234"/>
    <w:rsid w:val="002C0266"/>
    <w:rsid w:val="002C0BBE"/>
    <w:rsid w:val="002C15D1"/>
    <w:rsid w:val="002C18A6"/>
    <w:rsid w:val="002C22C7"/>
    <w:rsid w:val="002C3015"/>
    <w:rsid w:val="002D0423"/>
    <w:rsid w:val="002D1ACC"/>
    <w:rsid w:val="002D4539"/>
    <w:rsid w:val="002D50A2"/>
    <w:rsid w:val="002D65BA"/>
    <w:rsid w:val="002D6CB9"/>
    <w:rsid w:val="002D75FC"/>
    <w:rsid w:val="002D7B4E"/>
    <w:rsid w:val="002D7E0B"/>
    <w:rsid w:val="002E011C"/>
    <w:rsid w:val="002E206C"/>
    <w:rsid w:val="002E2558"/>
    <w:rsid w:val="002E3F83"/>
    <w:rsid w:val="002E422C"/>
    <w:rsid w:val="002E5599"/>
    <w:rsid w:val="002E5CE1"/>
    <w:rsid w:val="002E5D90"/>
    <w:rsid w:val="002E647E"/>
    <w:rsid w:val="002E6B1A"/>
    <w:rsid w:val="002F0C23"/>
    <w:rsid w:val="002F228A"/>
    <w:rsid w:val="002F2912"/>
    <w:rsid w:val="002F40B0"/>
    <w:rsid w:val="002F4341"/>
    <w:rsid w:val="002F619D"/>
    <w:rsid w:val="002F633F"/>
    <w:rsid w:val="002F71EA"/>
    <w:rsid w:val="002F7557"/>
    <w:rsid w:val="00301D75"/>
    <w:rsid w:val="00303150"/>
    <w:rsid w:val="00304043"/>
    <w:rsid w:val="00304477"/>
    <w:rsid w:val="00304925"/>
    <w:rsid w:val="003062E0"/>
    <w:rsid w:val="00306A63"/>
    <w:rsid w:val="00306E04"/>
    <w:rsid w:val="00306FFC"/>
    <w:rsid w:val="003077F4"/>
    <w:rsid w:val="00310F1F"/>
    <w:rsid w:val="00312CE1"/>
    <w:rsid w:val="00312F57"/>
    <w:rsid w:val="00314471"/>
    <w:rsid w:val="00315DB0"/>
    <w:rsid w:val="003164D5"/>
    <w:rsid w:val="0031794C"/>
    <w:rsid w:val="0032197A"/>
    <w:rsid w:val="00321D2D"/>
    <w:rsid w:val="00321DBA"/>
    <w:rsid w:val="00322357"/>
    <w:rsid w:val="003229E2"/>
    <w:rsid w:val="00323325"/>
    <w:rsid w:val="003244F7"/>
    <w:rsid w:val="00325F78"/>
    <w:rsid w:val="0033208D"/>
    <w:rsid w:val="003335FC"/>
    <w:rsid w:val="00336774"/>
    <w:rsid w:val="00337D66"/>
    <w:rsid w:val="00340EB7"/>
    <w:rsid w:val="00341772"/>
    <w:rsid w:val="0034527B"/>
    <w:rsid w:val="00345CDF"/>
    <w:rsid w:val="00345FE2"/>
    <w:rsid w:val="0034640E"/>
    <w:rsid w:val="00346EFA"/>
    <w:rsid w:val="00351E01"/>
    <w:rsid w:val="00352249"/>
    <w:rsid w:val="003556C7"/>
    <w:rsid w:val="00355F44"/>
    <w:rsid w:val="003566F0"/>
    <w:rsid w:val="00356834"/>
    <w:rsid w:val="00357731"/>
    <w:rsid w:val="00357F48"/>
    <w:rsid w:val="00361FDC"/>
    <w:rsid w:val="003622D7"/>
    <w:rsid w:val="00362CDC"/>
    <w:rsid w:val="00363567"/>
    <w:rsid w:val="00364BC0"/>
    <w:rsid w:val="00367D78"/>
    <w:rsid w:val="00370229"/>
    <w:rsid w:val="00370B4D"/>
    <w:rsid w:val="00371862"/>
    <w:rsid w:val="00371D95"/>
    <w:rsid w:val="00372AE4"/>
    <w:rsid w:val="00375072"/>
    <w:rsid w:val="00375F76"/>
    <w:rsid w:val="0037670D"/>
    <w:rsid w:val="00376823"/>
    <w:rsid w:val="0038004D"/>
    <w:rsid w:val="00380123"/>
    <w:rsid w:val="00380BDB"/>
    <w:rsid w:val="00381E26"/>
    <w:rsid w:val="003823F9"/>
    <w:rsid w:val="003824F7"/>
    <w:rsid w:val="00384416"/>
    <w:rsid w:val="003860A7"/>
    <w:rsid w:val="003863ED"/>
    <w:rsid w:val="00387233"/>
    <w:rsid w:val="00387911"/>
    <w:rsid w:val="00391B4B"/>
    <w:rsid w:val="00392CD7"/>
    <w:rsid w:val="003957E5"/>
    <w:rsid w:val="00397D08"/>
    <w:rsid w:val="003A008E"/>
    <w:rsid w:val="003A0A88"/>
    <w:rsid w:val="003A185E"/>
    <w:rsid w:val="003A3089"/>
    <w:rsid w:val="003A317F"/>
    <w:rsid w:val="003A42C6"/>
    <w:rsid w:val="003A4AED"/>
    <w:rsid w:val="003A660A"/>
    <w:rsid w:val="003A781B"/>
    <w:rsid w:val="003A7D47"/>
    <w:rsid w:val="003B2A8B"/>
    <w:rsid w:val="003B3C9F"/>
    <w:rsid w:val="003B4924"/>
    <w:rsid w:val="003B58E0"/>
    <w:rsid w:val="003B5B21"/>
    <w:rsid w:val="003C0B34"/>
    <w:rsid w:val="003C1FFB"/>
    <w:rsid w:val="003C2002"/>
    <w:rsid w:val="003C4129"/>
    <w:rsid w:val="003C5018"/>
    <w:rsid w:val="003C52F9"/>
    <w:rsid w:val="003C68AC"/>
    <w:rsid w:val="003C7283"/>
    <w:rsid w:val="003C7E07"/>
    <w:rsid w:val="003D0451"/>
    <w:rsid w:val="003D17B5"/>
    <w:rsid w:val="003D1B38"/>
    <w:rsid w:val="003D1E67"/>
    <w:rsid w:val="003D3709"/>
    <w:rsid w:val="003D44A0"/>
    <w:rsid w:val="003D4C6D"/>
    <w:rsid w:val="003D4D2C"/>
    <w:rsid w:val="003D6443"/>
    <w:rsid w:val="003D654A"/>
    <w:rsid w:val="003D6846"/>
    <w:rsid w:val="003E1273"/>
    <w:rsid w:val="003E2482"/>
    <w:rsid w:val="003E4691"/>
    <w:rsid w:val="003E477E"/>
    <w:rsid w:val="003E4CD2"/>
    <w:rsid w:val="003E78AF"/>
    <w:rsid w:val="003F17CA"/>
    <w:rsid w:val="003F1D1B"/>
    <w:rsid w:val="003F36E0"/>
    <w:rsid w:val="003F3D62"/>
    <w:rsid w:val="003F4844"/>
    <w:rsid w:val="003F4ED5"/>
    <w:rsid w:val="003F6A8F"/>
    <w:rsid w:val="003F7110"/>
    <w:rsid w:val="003F7951"/>
    <w:rsid w:val="00400A86"/>
    <w:rsid w:val="00400B31"/>
    <w:rsid w:val="00404BE3"/>
    <w:rsid w:val="0040524A"/>
    <w:rsid w:val="004060D4"/>
    <w:rsid w:val="0040650C"/>
    <w:rsid w:val="00411800"/>
    <w:rsid w:val="00412C98"/>
    <w:rsid w:val="00413587"/>
    <w:rsid w:val="00413E08"/>
    <w:rsid w:val="00414CCD"/>
    <w:rsid w:val="00415DEA"/>
    <w:rsid w:val="004206AE"/>
    <w:rsid w:val="00420806"/>
    <w:rsid w:val="00421D74"/>
    <w:rsid w:val="0042293E"/>
    <w:rsid w:val="00422A17"/>
    <w:rsid w:val="00423123"/>
    <w:rsid w:val="004232DF"/>
    <w:rsid w:val="00423BE5"/>
    <w:rsid w:val="00424A7F"/>
    <w:rsid w:val="00424B3B"/>
    <w:rsid w:val="00431024"/>
    <w:rsid w:val="00431E9D"/>
    <w:rsid w:val="0043215F"/>
    <w:rsid w:val="00432F44"/>
    <w:rsid w:val="00435AB1"/>
    <w:rsid w:val="0044113E"/>
    <w:rsid w:val="00441531"/>
    <w:rsid w:val="00441C50"/>
    <w:rsid w:val="00444CFB"/>
    <w:rsid w:val="0044512D"/>
    <w:rsid w:val="004451BE"/>
    <w:rsid w:val="004461C4"/>
    <w:rsid w:val="0044643B"/>
    <w:rsid w:val="00450435"/>
    <w:rsid w:val="00450865"/>
    <w:rsid w:val="00452661"/>
    <w:rsid w:val="00455F2C"/>
    <w:rsid w:val="004600A9"/>
    <w:rsid w:val="00461C42"/>
    <w:rsid w:val="00461E93"/>
    <w:rsid w:val="00464AF3"/>
    <w:rsid w:val="00464FC0"/>
    <w:rsid w:val="004660F3"/>
    <w:rsid w:val="004664D5"/>
    <w:rsid w:val="00467395"/>
    <w:rsid w:val="004676B7"/>
    <w:rsid w:val="00467C1E"/>
    <w:rsid w:val="00470027"/>
    <w:rsid w:val="00470091"/>
    <w:rsid w:val="00470A04"/>
    <w:rsid w:val="004710E6"/>
    <w:rsid w:val="00471270"/>
    <w:rsid w:val="004725C3"/>
    <w:rsid w:val="00473943"/>
    <w:rsid w:val="00473B14"/>
    <w:rsid w:val="004744BE"/>
    <w:rsid w:val="004750E2"/>
    <w:rsid w:val="00475F52"/>
    <w:rsid w:val="004763B9"/>
    <w:rsid w:val="00476CCB"/>
    <w:rsid w:val="0047774B"/>
    <w:rsid w:val="00477A4E"/>
    <w:rsid w:val="00481808"/>
    <w:rsid w:val="004826C6"/>
    <w:rsid w:val="00484B2A"/>
    <w:rsid w:val="0048554D"/>
    <w:rsid w:val="004856A1"/>
    <w:rsid w:val="0048570D"/>
    <w:rsid w:val="0048679B"/>
    <w:rsid w:val="00492B8D"/>
    <w:rsid w:val="0049347D"/>
    <w:rsid w:val="00494096"/>
    <w:rsid w:val="004947D0"/>
    <w:rsid w:val="00496AAB"/>
    <w:rsid w:val="004A0691"/>
    <w:rsid w:val="004A18C2"/>
    <w:rsid w:val="004A2C00"/>
    <w:rsid w:val="004A58B9"/>
    <w:rsid w:val="004A5CBF"/>
    <w:rsid w:val="004B0F08"/>
    <w:rsid w:val="004B2713"/>
    <w:rsid w:val="004B40F5"/>
    <w:rsid w:val="004B598B"/>
    <w:rsid w:val="004B689E"/>
    <w:rsid w:val="004B7282"/>
    <w:rsid w:val="004C0281"/>
    <w:rsid w:val="004C20E4"/>
    <w:rsid w:val="004C3417"/>
    <w:rsid w:val="004C42FB"/>
    <w:rsid w:val="004C79F0"/>
    <w:rsid w:val="004C7AD2"/>
    <w:rsid w:val="004C7BCA"/>
    <w:rsid w:val="004D055C"/>
    <w:rsid w:val="004D0B8A"/>
    <w:rsid w:val="004D0CE2"/>
    <w:rsid w:val="004D1BC2"/>
    <w:rsid w:val="004D2DA0"/>
    <w:rsid w:val="004D5C49"/>
    <w:rsid w:val="004E0B9E"/>
    <w:rsid w:val="004E22BF"/>
    <w:rsid w:val="004E45FA"/>
    <w:rsid w:val="004E5FBF"/>
    <w:rsid w:val="004E74A3"/>
    <w:rsid w:val="004E7C52"/>
    <w:rsid w:val="004E7F7A"/>
    <w:rsid w:val="004F01E2"/>
    <w:rsid w:val="004F0BE4"/>
    <w:rsid w:val="004F35BA"/>
    <w:rsid w:val="004F3CAD"/>
    <w:rsid w:val="004F449E"/>
    <w:rsid w:val="004F45F9"/>
    <w:rsid w:val="004F4991"/>
    <w:rsid w:val="004F51B6"/>
    <w:rsid w:val="004F5554"/>
    <w:rsid w:val="004F5E9B"/>
    <w:rsid w:val="004F67C2"/>
    <w:rsid w:val="004F6985"/>
    <w:rsid w:val="004F6FE8"/>
    <w:rsid w:val="004F7B37"/>
    <w:rsid w:val="00501DE3"/>
    <w:rsid w:val="0050256A"/>
    <w:rsid w:val="00502A05"/>
    <w:rsid w:val="00503BC5"/>
    <w:rsid w:val="005049D4"/>
    <w:rsid w:val="00504D76"/>
    <w:rsid w:val="00504EEF"/>
    <w:rsid w:val="00504FC0"/>
    <w:rsid w:val="00506DB7"/>
    <w:rsid w:val="0050727E"/>
    <w:rsid w:val="00510332"/>
    <w:rsid w:val="00510501"/>
    <w:rsid w:val="00512617"/>
    <w:rsid w:val="00512CBA"/>
    <w:rsid w:val="005130C7"/>
    <w:rsid w:val="005132E5"/>
    <w:rsid w:val="005133FB"/>
    <w:rsid w:val="00513B9E"/>
    <w:rsid w:val="005163E9"/>
    <w:rsid w:val="0051737A"/>
    <w:rsid w:val="00517F46"/>
    <w:rsid w:val="0052140E"/>
    <w:rsid w:val="00522473"/>
    <w:rsid w:val="00522C84"/>
    <w:rsid w:val="00524E2D"/>
    <w:rsid w:val="005259CB"/>
    <w:rsid w:val="00525CAB"/>
    <w:rsid w:val="005265CC"/>
    <w:rsid w:val="005269AF"/>
    <w:rsid w:val="00526E64"/>
    <w:rsid w:val="00526FDD"/>
    <w:rsid w:val="00530DAE"/>
    <w:rsid w:val="0053226C"/>
    <w:rsid w:val="005322C8"/>
    <w:rsid w:val="00532318"/>
    <w:rsid w:val="0053322F"/>
    <w:rsid w:val="00534301"/>
    <w:rsid w:val="00534836"/>
    <w:rsid w:val="005360A9"/>
    <w:rsid w:val="0053611B"/>
    <w:rsid w:val="00537F85"/>
    <w:rsid w:val="00540827"/>
    <w:rsid w:val="00541AD2"/>
    <w:rsid w:val="00542B33"/>
    <w:rsid w:val="00543F05"/>
    <w:rsid w:val="005479A8"/>
    <w:rsid w:val="0055091E"/>
    <w:rsid w:val="005516CB"/>
    <w:rsid w:val="00551733"/>
    <w:rsid w:val="0055368D"/>
    <w:rsid w:val="0055372B"/>
    <w:rsid w:val="00554720"/>
    <w:rsid w:val="005550BE"/>
    <w:rsid w:val="00556EF0"/>
    <w:rsid w:val="00560EE9"/>
    <w:rsid w:val="005616B8"/>
    <w:rsid w:val="00561D49"/>
    <w:rsid w:val="00563E74"/>
    <w:rsid w:val="00567600"/>
    <w:rsid w:val="005709A6"/>
    <w:rsid w:val="0057275D"/>
    <w:rsid w:val="00572857"/>
    <w:rsid w:val="00573F19"/>
    <w:rsid w:val="00574100"/>
    <w:rsid w:val="0057585A"/>
    <w:rsid w:val="00575B3C"/>
    <w:rsid w:val="00575C94"/>
    <w:rsid w:val="00576902"/>
    <w:rsid w:val="00577318"/>
    <w:rsid w:val="00577464"/>
    <w:rsid w:val="00580E77"/>
    <w:rsid w:val="005818C6"/>
    <w:rsid w:val="00581D1E"/>
    <w:rsid w:val="005821EE"/>
    <w:rsid w:val="00584468"/>
    <w:rsid w:val="00585D47"/>
    <w:rsid w:val="005862DB"/>
    <w:rsid w:val="005865A4"/>
    <w:rsid w:val="00590502"/>
    <w:rsid w:val="005930FA"/>
    <w:rsid w:val="00593728"/>
    <w:rsid w:val="00593E7F"/>
    <w:rsid w:val="00596892"/>
    <w:rsid w:val="005A0861"/>
    <w:rsid w:val="005A15EF"/>
    <w:rsid w:val="005A4B0A"/>
    <w:rsid w:val="005A4CB1"/>
    <w:rsid w:val="005A544E"/>
    <w:rsid w:val="005A60A2"/>
    <w:rsid w:val="005A73C3"/>
    <w:rsid w:val="005B0EA3"/>
    <w:rsid w:val="005B26C5"/>
    <w:rsid w:val="005B37CB"/>
    <w:rsid w:val="005B3913"/>
    <w:rsid w:val="005B4E98"/>
    <w:rsid w:val="005B52AA"/>
    <w:rsid w:val="005B52B9"/>
    <w:rsid w:val="005B6A33"/>
    <w:rsid w:val="005C125D"/>
    <w:rsid w:val="005C1FCF"/>
    <w:rsid w:val="005C6B8C"/>
    <w:rsid w:val="005D0BF8"/>
    <w:rsid w:val="005D2A04"/>
    <w:rsid w:val="005D3177"/>
    <w:rsid w:val="005D3742"/>
    <w:rsid w:val="005D5B3C"/>
    <w:rsid w:val="005D679A"/>
    <w:rsid w:val="005D6A6B"/>
    <w:rsid w:val="005D7F6D"/>
    <w:rsid w:val="005E179C"/>
    <w:rsid w:val="005E4EB4"/>
    <w:rsid w:val="005E752A"/>
    <w:rsid w:val="005E772F"/>
    <w:rsid w:val="005E7B1B"/>
    <w:rsid w:val="005F136A"/>
    <w:rsid w:val="005F1BFA"/>
    <w:rsid w:val="005F52B1"/>
    <w:rsid w:val="005F5AA0"/>
    <w:rsid w:val="005F5B21"/>
    <w:rsid w:val="005F65F9"/>
    <w:rsid w:val="005F789E"/>
    <w:rsid w:val="005F7D36"/>
    <w:rsid w:val="006002E9"/>
    <w:rsid w:val="00600F00"/>
    <w:rsid w:val="00603959"/>
    <w:rsid w:val="006048E9"/>
    <w:rsid w:val="00606B0B"/>
    <w:rsid w:val="006102AF"/>
    <w:rsid w:val="0061032C"/>
    <w:rsid w:val="006127D8"/>
    <w:rsid w:val="00616404"/>
    <w:rsid w:val="00616713"/>
    <w:rsid w:val="00616845"/>
    <w:rsid w:val="00617657"/>
    <w:rsid w:val="00617A54"/>
    <w:rsid w:val="00620F0D"/>
    <w:rsid w:val="006212AE"/>
    <w:rsid w:val="00621951"/>
    <w:rsid w:val="006231A0"/>
    <w:rsid w:val="00623C17"/>
    <w:rsid w:val="006245C4"/>
    <w:rsid w:val="00624651"/>
    <w:rsid w:val="00624A7D"/>
    <w:rsid w:val="00633B9D"/>
    <w:rsid w:val="00634132"/>
    <w:rsid w:val="00634C0F"/>
    <w:rsid w:val="00635916"/>
    <w:rsid w:val="0063597C"/>
    <w:rsid w:val="0064004C"/>
    <w:rsid w:val="006407A8"/>
    <w:rsid w:val="00642942"/>
    <w:rsid w:val="0064388B"/>
    <w:rsid w:val="0065104E"/>
    <w:rsid w:val="00651DE3"/>
    <w:rsid w:val="00653C7C"/>
    <w:rsid w:val="00654789"/>
    <w:rsid w:val="006547F2"/>
    <w:rsid w:val="00655363"/>
    <w:rsid w:val="006609BE"/>
    <w:rsid w:val="00660DE2"/>
    <w:rsid w:val="00663BE7"/>
    <w:rsid w:val="00665137"/>
    <w:rsid w:val="00665954"/>
    <w:rsid w:val="00672885"/>
    <w:rsid w:val="00672A21"/>
    <w:rsid w:val="00672A95"/>
    <w:rsid w:val="0067329E"/>
    <w:rsid w:val="0067446E"/>
    <w:rsid w:val="00675910"/>
    <w:rsid w:val="00675F1F"/>
    <w:rsid w:val="00676402"/>
    <w:rsid w:val="0067723F"/>
    <w:rsid w:val="0068001C"/>
    <w:rsid w:val="00682CC4"/>
    <w:rsid w:val="00686544"/>
    <w:rsid w:val="00686F27"/>
    <w:rsid w:val="0068737E"/>
    <w:rsid w:val="0068789F"/>
    <w:rsid w:val="00687E58"/>
    <w:rsid w:val="00690118"/>
    <w:rsid w:val="006917CB"/>
    <w:rsid w:val="00692DE4"/>
    <w:rsid w:val="0069583A"/>
    <w:rsid w:val="006964A5"/>
    <w:rsid w:val="00696BC0"/>
    <w:rsid w:val="006A0424"/>
    <w:rsid w:val="006A08E8"/>
    <w:rsid w:val="006A0BFF"/>
    <w:rsid w:val="006A112B"/>
    <w:rsid w:val="006A113C"/>
    <w:rsid w:val="006A1267"/>
    <w:rsid w:val="006A1871"/>
    <w:rsid w:val="006A2774"/>
    <w:rsid w:val="006A3478"/>
    <w:rsid w:val="006A547C"/>
    <w:rsid w:val="006A65C5"/>
    <w:rsid w:val="006A669E"/>
    <w:rsid w:val="006A7D32"/>
    <w:rsid w:val="006B0398"/>
    <w:rsid w:val="006B11A5"/>
    <w:rsid w:val="006B2840"/>
    <w:rsid w:val="006B4BBE"/>
    <w:rsid w:val="006B597C"/>
    <w:rsid w:val="006B6E88"/>
    <w:rsid w:val="006B78D9"/>
    <w:rsid w:val="006C0123"/>
    <w:rsid w:val="006C0240"/>
    <w:rsid w:val="006C1BA8"/>
    <w:rsid w:val="006C1FDB"/>
    <w:rsid w:val="006C4212"/>
    <w:rsid w:val="006C5E86"/>
    <w:rsid w:val="006C5F99"/>
    <w:rsid w:val="006C6989"/>
    <w:rsid w:val="006D0A1E"/>
    <w:rsid w:val="006D1F0A"/>
    <w:rsid w:val="006D387E"/>
    <w:rsid w:val="006D5703"/>
    <w:rsid w:val="006E0705"/>
    <w:rsid w:val="006E22A0"/>
    <w:rsid w:val="006E4210"/>
    <w:rsid w:val="006E436B"/>
    <w:rsid w:val="006E440F"/>
    <w:rsid w:val="006E54FF"/>
    <w:rsid w:val="006E5833"/>
    <w:rsid w:val="006E5C06"/>
    <w:rsid w:val="006E5F7B"/>
    <w:rsid w:val="006E676D"/>
    <w:rsid w:val="006E6AB0"/>
    <w:rsid w:val="006E7A0E"/>
    <w:rsid w:val="006E7A5D"/>
    <w:rsid w:val="006F0079"/>
    <w:rsid w:val="006F06A8"/>
    <w:rsid w:val="006F19DC"/>
    <w:rsid w:val="006F2501"/>
    <w:rsid w:val="006F2D40"/>
    <w:rsid w:val="007015DA"/>
    <w:rsid w:val="00702993"/>
    <w:rsid w:val="00703975"/>
    <w:rsid w:val="00703FCA"/>
    <w:rsid w:val="007045E2"/>
    <w:rsid w:val="00704D4D"/>
    <w:rsid w:val="00705937"/>
    <w:rsid w:val="00705FFA"/>
    <w:rsid w:val="00706564"/>
    <w:rsid w:val="00706E70"/>
    <w:rsid w:val="00706EA6"/>
    <w:rsid w:val="0071034C"/>
    <w:rsid w:val="007123EB"/>
    <w:rsid w:val="007128BA"/>
    <w:rsid w:val="00713144"/>
    <w:rsid w:val="007140E4"/>
    <w:rsid w:val="00720692"/>
    <w:rsid w:val="0072104D"/>
    <w:rsid w:val="00721949"/>
    <w:rsid w:val="0072227A"/>
    <w:rsid w:val="0072302F"/>
    <w:rsid w:val="00724D44"/>
    <w:rsid w:val="00725031"/>
    <w:rsid w:val="007265AE"/>
    <w:rsid w:val="007268F0"/>
    <w:rsid w:val="00730DA5"/>
    <w:rsid w:val="00731BA5"/>
    <w:rsid w:val="00734110"/>
    <w:rsid w:val="00734E45"/>
    <w:rsid w:val="0073547C"/>
    <w:rsid w:val="007357C5"/>
    <w:rsid w:val="00736DD3"/>
    <w:rsid w:val="00736F95"/>
    <w:rsid w:val="00737081"/>
    <w:rsid w:val="007407A9"/>
    <w:rsid w:val="0074103B"/>
    <w:rsid w:val="00741F1A"/>
    <w:rsid w:val="007424BB"/>
    <w:rsid w:val="007429D2"/>
    <w:rsid w:val="007429DE"/>
    <w:rsid w:val="00742E89"/>
    <w:rsid w:val="00744DE1"/>
    <w:rsid w:val="007458AD"/>
    <w:rsid w:val="00745B3E"/>
    <w:rsid w:val="00746EC3"/>
    <w:rsid w:val="007472B2"/>
    <w:rsid w:val="007474AB"/>
    <w:rsid w:val="0075149D"/>
    <w:rsid w:val="00753E6F"/>
    <w:rsid w:val="007556F5"/>
    <w:rsid w:val="00756783"/>
    <w:rsid w:val="00756806"/>
    <w:rsid w:val="007626EA"/>
    <w:rsid w:val="00763D33"/>
    <w:rsid w:val="00765D57"/>
    <w:rsid w:val="00767B83"/>
    <w:rsid w:val="007719C8"/>
    <w:rsid w:val="00773659"/>
    <w:rsid w:val="007779CB"/>
    <w:rsid w:val="00777B81"/>
    <w:rsid w:val="00784568"/>
    <w:rsid w:val="0078555B"/>
    <w:rsid w:val="007905C3"/>
    <w:rsid w:val="007938AD"/>
    <w:rsid w:val="00793CC3"/>
    <w:rsid w:val="0079452C"/>
    <w:rsid w:val="00795448"/>
    <w:rsid w:val="00796FDC"/>
    <w:rsid w:val="0079767D"/>
    <w:rsid w:val="00797DA0"/>
    <w:rsid w:val="007A003B"/>
    <w:rsid w:val="007A0C3D"/>
    <w:rsid w:val="007A1D5E"/>
    <w:rsid w:val="007A3789"/>
    <w:rsid w:val="007A417E"/>
    <w:rsid w:val="007A43F4"/>
    <w:rsid w:val="007A5F00"/>
    <w:rsid w:val="007A7FB3"/>
    <w:rsid w:val="007B0DF1"/>
    <w:rsid w:val="007B1AC5"/>
    <w:rsid w:val="007B34D9"/>
    <w:rsid w:val="007B3BC7"/>
    <w:rsid w:val="007B48A8"/>
    <w:rsid w:val="007B4A1C"/>
    <w:rsid w:val="007C0CFB"/>
    <w:rsid w:val="007C1423"/>
    <w:rsid w:val="007C1C21"/>
    <w:rsid w:val="007C2042"/>
    <w:rsid w:val="007C5C48"/>
    <w:rsid w:val="007C617A"/>
    <w:rsid w:val="007C68FE"/>
    <w:rsid w:val="007C6B4D"/>
    <w:rsid w:val="007C7EED"/>
    <w:rsid w:val="007D0AEB"/>
    <w:rsid w:val="007D1B2D"/>
    <w:rsid w:val="007D26CD"/>
    <w:rsid w:val="007D6916"/>
    <w:rsid w:val="007D752E"/>
    <w:rsid w:val="007E131B"/>
    <w:rsid w:val="007E141B"/>
    <w:rsid w:val="007E1D1E"/>
    <w:rsid w:val="007E1D5A"/>
    <w:rsid w:val="007E2489"/>
    <w:rsid w:val="007E352E"/>
    <w:rsid w:val="007E3C2B"/>
    <w:rsid w:val="007E4A68"/>
    <w:rsid w:val="007E777C"/>
    <w:rsid w:val="007F03F5"/>
    <w:rsid w:val="007F047E"/>
    <w:rsid w:val="007F0D06"/>
    <w:rsid w:val="007F19CF"/>
    <w:rsid w:val="007F1B85"/>
    <w:rsid w:val="007F228D"/>
    <w:rsid w:val="007F2898"/>
    <w:rsid w:val="007F3BF6"/>
    <w:rsid w:val="007F3D0C"/>
    <w:rsid w:val="007F3FD5"/>
    <w:rsid w:val="007F4B1D"/>
    <w:rsid w:val="007F4C94"/>
    <w:rsid w:val="007F56EA"/>
    <w:rsid w:val="007F5746"/>
    <w:rsid w:val="007F75AB"/>
    <w:rsid w:val="007F77E1"/>
    <w:rsid w:val="008037D1"/>
    <w:rsid w:val="00804B8D"/>
    <w:rsid w:val="00804BBB"/>
    <w:rsid w:val="00804CEB"/>
    <w:rsid w:val="00805AE4"/>
    <w:rsid w:val="0080704F"/>
    <w:rsid w:val="0080777B"/>
    <w:rsid w:val="00807EBE"/>
    <w:rsid w:val="0081128F"/>
    <w:rsid w:val="0081183E"/>
    <w:rsid w:val="00811D25"/>
    <w:rsid w:val="0081339E"/>
    <w:rsid w:val="00813D74"/>
    <w:rsid w:val="00815275"/>
    <w:rsid w:val="00815416"/>
    <w:rsid w:val="00817D0B"/>
    <w:rsid w:val="00821D26"/>
    <w:rsid w:val="0082343B"/>
    <w:rsid w:val="00824965"/>
    <w:rsid w:val="0082522B"/>
    <w:rsid w:val="0082627A"/>
    <w:rsid w:val="0082664F"/>
    <w:rsid w:val="00826B4D"/>
    <w:rsid w:val="00826FB6"/>
    <w:rsid w:val="008277DF"/>
    <w:rsid w:val="008314A2"/>
    <w:rsid w:val="00833DDD"/>
    <w:rsid w:val="00835229"/>
    <w:rsid w:val="0083637C"/>
    <w:rsid w:val="00836A6F"/>
    <w:rsid w:val="00836E52"/>
    <w:rsid w:val="00836EBC"/>
    <w:rsid w:val="00840DA3"/>
    <w:rsid w:val="008418E9"/>
    <w:rsid w:val="00842918"/>
    <w:rsid w:val="00843ECA"/>
    <w:rsid w:val="00843F99"/>
    <w:rsid w:val="00844576"/>
    <w:rsid w:val="00845996"/>
    <w:rsid w:val="00851DDA"/>
    <w:rsid w:val="00851F79"/>
    <w:rsid w:val="0085235B"/>
    <w:rsid w:val="00853544"/>
    <w:rsid w:val="008539F4"/>
    <w:rsid w:val="00854C29"/>
    <w:rsid w:val="00856E13"/>
    <w:rsid w:val="00857994"/>
    <w:rsid w:val="00857C0B"/>
    <w:rsid w:val="00861D9F"/>
    <w:rsid w:val="0086230A"/>
    <w:rsid w:val="008627BE"/>
    <w:rsid w:val="00862F72"/>
    <w:rsid w:val="0086445C"/>
    <w:rsid w:val="00865615"/>
    <w:rsid w:val="00867C22"/>
    <w:rsid w:val="008701E2"/>
    <w:rsid w:val="00870876"/>
    <w:rsid w:val="00881D81"/>
    <w:rsid w:val="0088671E"/>
    <w:rsid w:val="00886D92"/>
    <w:rsid w:val="00887A1E"/>
    <w:rsid w:val="0089049D"/>
    <w:rsid w:val="00891351"/>
    <w:rsid w:val="00894A6F"/>
    <w:rsid w:val="008954EE"/>
    <w:rsid w:val="0089683E"/>
    <w:rsid w:val="00896A8E"/>
    <w:rsid w:val="00897FF0"/>
    <w:rsid w:val="008A011B"/>
    <w:rsid w:val="008A08C6"/>
    <w:rsid w:val="008A09B2"/>
    <w:rsid w:val="008A2D48"/>
    <w:rsid w:val="008A30DF"/>
    <w:rsid w:val="008A3B07"/>
    <w:rsid w:val="008A3C73"/>
    <w:rsid w:val="008A51CE"/>
    <w:rsid w:val="008A76ED"/>
    <w:rsid w:val="008B02E2"/>
    <w:rsid w:val="008B200A"/>
    <w:rsid w:val="008B27AC"/>
    <w:rsid w:val="008B32BB"/>
    <w:rsid w:val="008B3CD6"/>
    <w:rsid w:val="008B4923"/>
    <w:rsid w:val="008B4C06"/>
    <w:rsid w:val="008B6A60"/>
    <w:rsid w:val="008B6AC3"/>
    <w:rsid w:val="008B7112"/>
    <w:rsid w:val="008C04A5"/>
    <w:rsid w:val="008C0A9C"/>
    <w:rsid w:val="008C4536"/>
    <w:rsid w:val="008C7239"/>
    <w:rsid w:val="008C7DAE"/>
    <w:rsid w:val="008D01F1"/>
    <w:rsid w:val="008D14FD"/>
    <w:rsid w:val="008D1E6C"/>
    <w:rsid w:val="008D2182"/>
    <w:rsid w:val="008D38C7"/>
    <w:rsid w:val="008D3A2F"/>
    <w:rsid w:val="008D3CE5"/>
    <w:rsid w:val="008D53C4"/>
    <w:rsid w:val="008D724E"/>
    <w:rsid w:val="008D75F5"/>
    <w:rsid w:val="008D7798"/>
    <w:rsid w:val="008D7C8F"/>
    <w:rsid w:val="008E048C"/>
    <w:rsid w:val="008E0754"/>
    <w:rsid w:val="008E310A"/>
    <w:rsid w:val="008E5A09"/>
    <w:rsid w:val="008E5C56"/>
    <w:rsid w:val="008E6439"/>
    <w:rsid w:val="008E7EE6"/>
    <w:rsid w:val="008F068D"/>
    <w:rsid w:val="008F0F98"/>
    <w:rsid w:val="008F0FE9"/>
    <w:rsid w:val="008F224A"/>
    <w:rsid w:val="008F2ACB"/>
    <w:rsid w:val="008F4128"/>
    <w:rsid w:val="008F7C99"/>
    <w:rsid w:val="00900368"/>
    <w:rsid w:val="00900C73"/>
    <w:rsid w:val="00902514"/>
    <w:rsid w:val="00903B11"/>
    <w:rsid w:val="00905410"/>
    <w:rsid w:val="00905813"/>
    <w:rsid w:val="00911FB4"/>
    <w:rsid w:val="00912184"/>
    <w:rsid w:val="00912B67"/>
    <w:rsid w:val="00913B3B"/>
    <w:rsid w:val="00916724"/>
    <w:rsid w:val="0091791A"/>
    <w:rsid w:val="00920AB3"/>
    <w:rsid w:val="00921FE5"/>
    <w:rsid w:val="00922542"/>
    <w:rsid w:val="00930553"/>
    <w:rsid w:val="00931AD7"/>
    <w:rsid w:val="00931B7E"/>
    <w:rsid w:val="00933456"/>
    <w:rsid w:val="00934949"/>
    <w:rsid w:val="00935A53"/>
    <w:rsid w:val="00936645"/>
    <w:rsid w:val="00936F81"/>
    <w:rsid w:val="0093712B"/>
    <w:rsid w:val="00937354"/>
    <w:rsid w:val="00941D7D"/>
    <w:rsid w:val="00941EA6"/>
    <w:rsid w:val="00943809"/>
    <w:rsid w:val="00943F6F"/>
    <w:rsid w:val="009447E3"/>
    <w:rsid w:val="00944962"/>
    <w:rsid w:val="00945922"/>
    <w:rsid w:val="0094773E"/>
    <w:rsid w:val="0095073E"/>
    <w:rsid w:val="00951EEA"/>
    <w:rsid w:val="00954D2E"/>
    <w:rsid w:val="00955C97"/>
    <w:rsid w:val="00956203"/>
    <w:rsid w:val="00962D4B"/>
    <w:rsid w:val="0096611C"/>
    <w:rsid w:val="00971753"/>
    <w:rsid w:val="00971CD8"/>
    <w:rsid w:val="00972743"/>
    <w:rsid w:val="009743B0"/>
    <w:rsid w:val="00975439"/>
    <w:rsid w:val="00982C10"/>
    <w:rsid w:val="00984B66"/>
    <w:rsid w:val="00984FA1"/>
    <w:rsid w:val="00985D35"/>
    <w:rsid w:val="00985DE7"/>
    <w:rsid w:val="009860FE"/>
    <w:rsid w:val="009865E0"/>
    <w:rsid w:val="00986E29"/>
    <w:rsid w:val="0098712B"/>
    <w:rsid w:val="00987742"/>
    <w:rsid w:val="00992473"/>
    <w:rsid w:val="0099473F"/>
    <w:rsid w:val="00995391"/>
    <w:rsid w:val="00995577"/>
    <w:rsid w:val="0099582B"/>
    <w:rsid w:val="00996868"/>
    <w:rsid w:val="009A03D3"/>
    <w:rsid w:val="009A134C"/>
    <w:rsid w:val="009A59D7"/>
    <w:rsid w:val="009A700B"/>
    <w:rsid w:val="009A7581"/>
    <w:rsid w:val="009B0D35"/>
    <w:rsid w:val="009B1600"/>
    <w:rsid w:val="009B1A42"/>
    <w:rsid w:val="009B3C78"/>
    <w:rsid w:val="009B45C2"/>
    <w:rsid w:val="009B49B2"/>
    <w:rsid w:val="009B4E61"/>
    <w:rsid w:val="009B673C"/>
    <w:rsid w:val="009C06E2"/>
    <w:rsid w:val="009C13C8"/>
    <w:rsid w:val="009C25DD"/>
    <w:rsid w:val="009C2FDF"/>
    <w:rsid w:val="009D0C09"/>
    <w:rsid w:val="009D30DF"/>
    <w:rsid w:val="009D55B8"/>
    <w:rsid w:val="009D5FA2"/>
    <w:rsid w:val="009D697B"/>
    <w:rsid w:val="009E12B6"/>
    <w:rsid w:val="009E2482"/>
    <w:rsid w:val="009E258B"/>
    <w:rsid w:val="009E43BC"/>
    <w:rsid w:val="009E56AA"/>
    <w:rsid w:val="009E5AA1"/>
    <w:rsid w:val="009E67AA"/>
    <w:rsid w:val="009F15A4"/>
    <w:rsid w:val="009F19A0"/>
    <w:rsid w:val="009F1AB2"/>
    <w:rsid w:val="009F2586"/>
    <w:rsid w:val="009F3824"/>
    <w:rsid w:val="009F4341"/>
    <w:rsid w:val="009F4D26"/>
    <w:rsid w:val="009F5BF2"/>
    <w:rsid w:val="009F6212"/>
    <w:rsid w:val="00A038BF"/>
    <w:rsid w:val="00A03A84"/>
    <w:rsid w:val="00A04CE0"/>
    <w:rsid w:val="00A0502E"/>
    <w:rsid w:val="00A0619A"/>
    <w:rsid w:val="00A069EB"/>
    <w:rsid w:val="00A1164D"/>
    <w:rsid w:val="00A11CFA"/>
    <w:rsid w:val="00A11D96"/>
    <w:rsid w:val="00A11DE7"/>
    <w:rsid w:val="00A11EC3"/>
    <w:rsid w:val="00A14762"/>
    <w:rsid w:val="00A14CC1"/>
    <w:rsid w:val="00A15A53"/>
    <w:rsid w:val="00A16643"/>
    <w:rsid w:val="00A24276"/>
    <w:rsid w:val="00A25957"/>
    <w:rsid w:val="00A27720"/>
    <w:rsid w:val="00A3018F"/>
    <w:rsid w:val="00A325A8"/>
    <w:rsid w:val="00A333CD"/>
    <w:rsid w:val="00A33DA3"/>
    <w:rsid w:val="00A34774"/>
    <w:rsid w:val="00A37DCE"/>
    <w:rsid w:val="00A42368"/>
    <w:rsid w:val="00A42CF1"/>
    <w:rsid w:val="00A45224"/>
    <w:rsid w:val="00A452BF"/>
    <w:rsid w:val="00A47D8F"/>
    <w:rsid w:val="00A500D0"/>
    <w:rsid w:val="00A5078C"/>
    <w:rsid w:val="00A5115E"/>
    <w:rsid w:val="00A51940"/>
    <w:rsid w:val="00A5223E"/>
    <w:rsid w:val="00A55845"/>
    <w:rsid w:val="00A558C9"/>
    <w:rsid w:val="00A57839"/>
    <w:rsid w:val="00A611AD"/>
    <w:rsid w:val="00A614AB"/>
    <w:rsid w:val="00A642F6"/>
    <w:rsid w:val="00A6439B"/>
    <w:rsid w:val="00A64CEF"/>
    <w:rsid w:val="00A653BF"/>
    <w:rsid w:val="00A655E5"/>
    <w:rsid w:val="00A65C7E"/>
    <w:rsid w:val="00A66898"/>
    <w:rsid w:val="00A66A3B"/>
    <w:rsid w:val="00A6722B"/>
    <w:rsid w:val="00A7354C"/>
    <w:rsid w:val="00A749BB"/>
    <w:rsid w:val="00A75453"/>
    <w:rsid w:val="00A76A6D"/>
    <w:rsid w:val="00A76E22"/>
    <w:rsid w:val="00A7723E"/>
    <w:rsid w:val="00A803D5"/>
    <w:rsid w:val="00A808F1"/>
    <w:rsid w:val="00A81D66"/>
    <w:rsid w:val="00A84199"/>
    <w:rsid w:val="00A845E2"/>
    <w:rsid w:val="00A84973"/>
    <w:rsid w:val="00A856E4"/>
    <w:rsid w:val="00A859EA"/>
    <w:rsid w:val="00A86602"/>
    <w:rsid w:val="00A906A9"/>
    <w:rsid w:val="00A90C77"/>
    <w:rsid w:val="00A930F8"/>
    <w:rsid w:val="00A935EC"/>
    <w:rsid w:val="00A972DE"/>
    <w:rsid w:val="00AA08F7"/>
    <w:rsid w:val="00AA49F0"/>
    <w:rsid w:val="00AA4AC6"/>
    <w:rsid w:val="00AA68C3"/>
    <w:rsid w:val="00AB16D1"/>
    <w:rsid w:val="00AB22B6"/>
    <w:rsid w:val="00AB3025"/>
    <w:rsid w:val="00AB37D1"/>
    <w:rsid w:val="00AB3E62"/>
    <w:rsid w:val="00AB454A"/>
    <w:rsid w:val="00AB51DC"/>
    <w:rsid w:val="00AB68A2"/>
    <w:rsid w:val="00AB6C4E"/>
    <w:rsid w:val="00AC2AF8"/>
    <w:rsid w:val="00AC340B"/>
    <w:rsid w:val="00AC3491"/>
    <w:rsid w:val="00AC3A7F"/>
    <w:rsid w:val="00AD06E7"/>
    <w:rsid w:val="00AD0840"/>
    <w:rsid w:val="00AD396E"/>
    <w:rsid w:val="00AD3B43"/>
    <w:rsid w:val="00AD4F23"/>
    <w:rsid w:val="00AD522D"/>
    <w:rsid w:val="00AD553F"/>
    <w:rsid w:val="00AD7254"/>
    <w:rsid w:val="00AD7378"/>
    <w:rsid w:val="00AD7F4E"/>
    <w:rsid w:val="00AE0481"/>
    <w:rsid w:val="00AE0832"/>
    <w:rsid w:val="00AE25AD"/>
    <w:rsid w:val="00AE4D6D"/>
    <w:rsid w:val="00AE5E6C"/>
    <w:rsid w:val="00AE5FC3"/>
    <w:rsid w:val="00AF11B2"/>
    <w:rsid w:val="00AF415F"/>
    <w:rsid w:val="00AF4476"/>
    <w:rsid w:val="00AF4AB6"/>
    <w:rsid w:val="00AF7228"/>
    <w:rsid w:val="00AF762A"/>
    <w:rsid w:val="00B005C7"/>
    <w:rsid w:val="00B04D77"/>
    <w:rsid w:val="00B1163C"/>
    <w:rsid w:val="00B11966"/>
    <w:rsid w:val="00B13E3E"/>
    <w:rsid w:val="00B14D82"/>
    <w:rsid w:val="00B14E05"/>
    <w:rsid w:val="00B14E63"/>
    <w:rsid w:val="00B1581C"/>
    <w:rsid w:val="00B2004A"/>
    <w:rsid w:val="00B20689"/>
    <w:rsid w:val="00B21622"/>
    <w:rsid w:val="00B221E1"/>
    <w:rsid w:val="00B22F66"/>
    <w:rsid w:val="00B23BDE"/>
    <w:rsid w:val="00B241BB"/>
    <w:rsid w:val="00B24385"/>
    <w:rsid w:val="00B25719"/>
    <w:rsid w:val="00B27FE9"/>
    <w:rsid w:val="00B30DE9"/>
    <w:rsid w:val="00B339AE"/>
    <w:rsid w:val="00B33DA0"/>
    <w:rsid w:val="00B34CD8"/>
    <w:rsid w:val="00B35BF7"/>
    <w:rsid w:val="00B35DF3"/>
    <w:rsid w:val="00B37C51"/>
    <w:rsid w:val="00B37FB8"/>
    <w:rsid w:val="00B4061F"/>
    <w:rsid w:val="00B41A5E"/>
    <w:rsid w:val="00B4248E"/>
    <w:rsid w:val="00B45425"/>
    <w:rsid w:val="00B4544A"/>
    <w:rsid w:val="00B45A80"/>
    <w:rsid w:val="00B5058D"/>
    <w:rsid w:val="00B505C6"/>
    <w:rsid w:val="00B50C81"/>
    <w:rsid w:val="00B525B0"/>
    <w:rsid w:val="00B5375E"/>
    <w:rsid w:val="00B55856"/>
    <w:rsid w:val="00B6339F"/>
    <w:rsid w:val="00B66C5D"/>
    <w:rsid w:val="00B704A0"/>
    <w:rsid w:val="00B714B6"/>
    <w:rsid w:val="00B71D5E"/>
    <w:rsid w:val="00B7230B"/>
    <w:rsid w:val="00B72336"/>
    <w:rsid w:val="00B723C0"/>
    <w:rsid w:val="00B75993"/>
    <w:rsid w:val="00B772D8"/>
    <w:rsid w:val="00B811B8"/>
    <w:rsid w:val="00B82AC1"/>
    <w:rsid w:val="00B830A5"/>
    <w:rsid w:val="00B85369"/>
    <w:rsid w:val="00B855BF"/>
    <w:rsid w:val="00B85CEB"/>
    <w:rsid w:val="00B9098B"/>
    <w:rsid w:val="00B934CB"/>
    <w:rsid w:val="00B93CC4"/>
    <w:rsid w:val="00B94062"/>
    <w:rsid w:val="00B949EE"/>
    <w:rsid w:val="00B95262"/>
    <w:rsid w:val="00B971FD"/>
    <w:rsid w:val="00BA1700"/>
    <w:rsid w:val="00BA26DE"/>
    <w:rsid w:val="00BA48F5"/>
    <w:rsid w:val="00BA5D85"/>
    <w:rsid w:val="00BA61CC"/>
    <w:rsid w:val="00BA6724"/>
    <w:rsid w:val="00BB0A50"/>
    <w:rsid w:val="00BB0D60"/>
    <w:rsid w:val="00BB0E19"/>
    <w:rsid w:val="00BB23C8"/>
    <w:rsid w:val="00BB3350"/>
    <w:rsid w:val="00BB75B3"/>
    <w:rsid w:val="00BC032C"/>
    <w:rsid w:val="00BC1154"/>
    <w:rsid w:val="00BC4396"/>
    <w:rsid w:val="00BC4F86"/>
    <w:rsid w:val="00BC623E"/>
    <w:rsid w:val="00BD0676"/>
    <w:rsid w:val="00BD0903"/>
    <w:rsid w:val="00BD0B83"/>
    <w:rsid w:val="00BD1ED0"/>
    <w:rsid w:val="00BD2050"/>
    <w:rsid w:val="00BD2368"/>
    <w:rsid w:val="00BD42B7"/>
    <w:rsid w:val="00BD6A71"/>
    <w:rsid w:val="00BD7A1D"/>
    <w:rsid w:val="00BE1541"/>
    <w:rsid w:val="00BE172F"/>
    <w:rsid w:val="00BE219A"/>
    <w:rsid w:val="00BE3733"/>
    <w:rsid w:val="00BE3D0E"/>
    <w:rsid w:val="00BE41B4"/>
    <w:rsid w:val="00BE557E"/>
    <w:rsid w:val="00BE5E2E"/>
    <w:rsid w:val="00BE7F71"/>
    <w:rsid w:val="00BF2462"/>
    <w:rsid w:val="00BF2A71"/>
    <w:rsid w:val="00BF5C10"/>
    <w:rsid w:val="00BF66C0"/>
    <w:rsid w:val="00BF6DC4"/>
    <w:rsid w:val="00BF751B"/>
    <w:rsid w:val="00C000BD"/>
    <w:rsid w:val="00C0039C"/>
    <w:rsid w:val="00C00B71"/>
    <w:rsid w:val="00C0318E"/>
    <w:rsid w:val="00C03424"/>
    <w:rsid w:val="00C03F3F"/>
    <w:rsid w:val="00C0443F"/>
    <w:rsid w:val="00C06831"/>
    <w:rsid w:val="00C06E05"/>
    <w:rsid w:val="00C11DE9"/>
    <w:rsid w:val="00C11ED8"/>
    <w:rsid w:val="00C11FFC"/>
    <w:rsid w:val="00C12986"/>
    <w:rsid w:val="00C17ED9"/>
    <w:rsid w:val="00C24EBC"/>
    <w:rsid w:val="00C2612C"/>
    <w:rsid w:val="00C26A6A"/>
    <w:rsid w:val="00C26D77"/>
    <w:rsid w:val="00C2766C"/>
    <w:rsid w:val="00C27FDB"/>
    <w:rsid w:val="00C327D2"/>
    <w:rsid w:val="00C33C0A"/>
    <w:rsid w:val="00C34C9E"/>
    <w:rsid w:val="00C355A3"/>
    <w:rsid w:val="00C3578D"/>
    <w:rsid w:val="00C358F8"/>
    <w:rsid w:val="00C35941"/>
    <w:rsid w:val="00C37867"/>
    <w:rsid w:val="00C41A2A"/>
    <w:rsid w:val="00C42FBF"/>
    <w:rsid w:val="00C479E3"/>
    <w:rsid w:val="00C5108D"/>
    <w:rsid w:val="00C51905"/>
    <w:rsid w:val="00C51AC7"/>
    <w:rsid w:val="00C5385F"/>
    <w:rsid w:val="00C53CA6"/>
    <w:rsid w:val="00C56166"/>
    <w:rsid w:val="00C56325"/>
    <w:rsid w:val="00C57D19"/>
    <w:rsid w:val="00C63A60"/>
    <w:rsid w:val="00C64F42"/>
    <w:rsid w:val="00C6654B"/>
    <w:rsid w:val="00C66AD4"/>
    <w:rsid w:val="00C66B4E"/>
    <w:rsid w:val="00C672A7"/>
    <w:rsid w:val="00C7013B"/>
    <w:rsid w:val="00C71156"/>
    <w:rsid w:val="00C729B1"/>
    <w:rsid w:val="00C7737D"/>
    <w:rsid w:val="00C77532"/>
    <w:rsid w:val="00C81A7A"/>
    <w:rsid w:val="00C8479C"/>
    <w:rsid w:val="00C869D4"/>
    <w:rsid w:val="00C8725E"/>
    <w:rsid w:val="00C902D4"/>
    <w:rsid w:val="00C90B86"/>
    <w:rsid w:val="00C91276"/>
    <w:rsid w:val="00C917BE"/>
    <w:rsid w:val="00C91B5F"/>
    <w:rsid w:val="00C91D7F"/>
    <w:rsid w:val="00C92C44"/>
    <w:rsid w:val="00C94805"/>
    <w:rsid w:val="00C95C7B"/>
    <w:rsid w:val="00C96F49"/>
    <w:rsid w:val="00C9705D"/>
    <w:rsid w:val="00CA0126"/>
    <w:rsid w:val="00CA0683"/>
    <w:rsid w:val="00CA1170"/>
    <w:rsid w:val="00CA17EB"/>
    <w:rsid w:val="00CA2EAA"/>
    <w:rsid w:val="00CA56BF"/>
    <w:rsid w:val="00CA56D8"/>
    <w:rsid w:val="00CA6654"/>
    <w:rsid w:val="00CA6FC1"/>
    <w:rsid w:val="00CA73FD"/>
    <w:rsid w:val="00CB0169"/>
    <w:rsid w:val="00CB08A4"/>
    <w:rsid w:val="00CB213F"/>
    <w:rsid w:val="00CB28D9"/>
    <w:rsid w:val="00CB2D8B"/>
    <w:rsid w:val="00CB3CEF"/>
    <w:rsid w:val="00CB4C27"/>
    <w:rsid w:val="00CB5490"/>
    <w:rsid w:val="00CB5CA4"/>
    <w:rsid w:val="00CB5DD6"/>
    <w:rsid w:val="00CB686B"/>
    <w:rsid w:val="00CC36F2"/>
    <w:rsid w:val="00CC4401"/>
    <w:rsid w:val="00CC640C"/>
    <w:rsid w:val="00CC66FD"/>
    <w:rsid w:val="00CC6811"/>
    <w:rsid w:val="00CD0DB1"/>
    <w:rsid w:val="00CD19EE"/>
    <w:rsid w:val="00CD24F7"/>
    <w:rsid w:val="00CD4919"/>
    <w:rsid w:val="00CD77D7"/>
    <w:rsid w:val="00CD7D5D"/>
    <w:rsid w:val="00CE057F"/>
    <w:rsid w:val="00CE060F"/>
    <w:rsid w:val="00CE29A2"/>
    <w:rsid w:val="00CE2D13"/>
    <w:rsid w:val="00CE34BF"/>
    <w:rsid w:val="00CE3DE7"/>
    <w:rsid w:val="00CE5AB2"/>
    <w:rsid w:val="00CE6A75"/>
    <w:rsid w:val="00CF0E06"/>
    <w:rsid w:val="00CF1BC4"/>
    <w:rsid w:val="00CF1C4F"/>
    <w:rsid w:val="00CF27C9"/>
    <w:rsid w:val="00CF473F"/>
    <w:rsid w:val="00CF50A2"/>
    <w:rsid w:val="00CF51A1"/>
    <w:rsid w:val="00CF52AA"/>
    <w:rsid w:val="00CF5444"/>
    <w:rsid w:val="00CF582C"/>
    <w:rsid w:val="00CF5978"/>
    <w:rsid w:val="00CF5C9B"/>
    <w:rsid w:val="00CF792B"/>
    <w:rsid w:val="00CF7981"/>
    <w:rsid w:val="00CF79BB"/>
    <w:rsid w:val="00CF7DF7"/>
    <w:rsid w:val="00D01889"/>
    <w:rsid w:val="00D05265"/>
    <w:rsid w:val="00D102A6"/>
    <w:rsid w:val="00D107C0"/>
    <w:rsid w:val="00D10D27"/>
    <w:rsid w:val="00D120B0"/>
    <w:rsid w:val="00D1288D"/>
    <w:rsid w:val="00D1294D"/>
    <w:rsid w:val="00D12BAB"/>
    <w:rsid w:val="00D13437"/>
    <w:rsid w:val="00D13BD0"/>
    <w:rsid w:val="00D1411E"/>
    <w:rsid w:val="00D1465F"/>
    <w:rsid w:val="00D15230"/>
    <w:rsid w:val="00D15379"/>
    <w:rsid w:val="00D15438"/>
    <w:rsid w:val="00D254C6"/>
    <w:rsid w:val="00D261EF"/>
    <w:rsid w:val="00D2655F"/>
    <w:rsid w:val="00D26AA9"/>
    <w:rsid w:val="00D26C18"/>
    <w:rsid w:val="00D26EB9"/>
    <w:rsid w:val="00D26F29"/>
    <w:rsid w:val="00D2763B"/>
    <w:rsid w:val="00D30C71"/>
    <w:rsid w:val="00D314E8"/>
    <w:rsid w:val="00D33CB3"/>
    <w:rsid w:val="00D3473E"/>
    <w:rsid w:val="00D353F6"/>
    <w:rsid w:val="00D3609B"/>
    <w:rsid w:val="00D36120"/>
    <w:rsid w:val="00D363C0"/>
    <w:rsid w:val="00D370C8"/>
    <w:rsid w:val="00D4084A"/>
    <w:rsid w:val="00D416A9"/>
    <w:rsid w:val="00D417CF"/>
    <w:rsid w:val="00D41CE9"/>
    <w:rsid w:val="00D420EF"/>
    <w:rsid w:val="00D4509C"/>
    <w:rsid w:val="00D45E65"/>
    <w:rsid w:val="00D46F72"/>
    <w:rsid w:val="00D47C3E"/>
    <w:rsid w:val="00D47C3F"/>
    <w:rsid w:val="00D509B6"/>
    <w:rsid w:val="00D5213D"/>
    <w:rsid w:val="00D5279E"/>
    <w:rsid w:val="00D5516C"/>
    <w:rsid w:val="00D55402"/>
    <w:rsid w:val="00D55D80"/>
    <w:rsid w:val="00D5673C"/>
    <w:rsid w:val="00D61702"/>
    <w:rsid w:val="00D62909"/>
    <w:rsid w:val="00D62BE4"/>
    <w:rsid w:val="00D660E2"/>
    <w:rsid w:val="00D66F13"/>
    <w:rsid w:val="00D7056F"/>
    <w:rsid w:val="00D7097D"/>
    <w:rsid w:val="00D70AD8"/>
    <w:rsid w:val="00D71676"/>
    <w:rsid w:val="00D7254C"/>
    <w:rsid w:val="00D72FEC"/>
    <w:rsid w:val="00D733FF"/>
    <w:rsid w:val="00D7390D"/>
    <w:rsid w:val="00D742DC"/>
    <w:rsid w:val="00D75641"/>
    <w:rsid w:val="00D7648B"/>
    <w:rsid w:val="00D76B9C"/>
    <w:rsid w:val="00D82D79"/>
    <w:rsid w:val="00D84888"/>
    <w:rsid w:val="00D84CDA"/>
    <w:rsid w:val="00D85183"/>
    <w:rsid w:val="00D9011A"/>
    <w:rsid w:val="00D91002"/>
    <w:rsid w:val="00D915BF"/>
    <w:rsid w:val="00D915F3"/>
    <w:rsid w:val="00D91F67"/>
    <w:rsid w:val="00D923BD"/>
    <w:rsid w:val="00D9302B"/>
    <w:rsid w:val="00D93B61"/>
    <w:rsid w:val="00D9469C"/>
    <w:rsid w:val="00D94B77"/>
    <w:rsid w:val="00D94EE3"/>
    <w:rsid w:val="00D95584"/>
    <w:rsid w:val="00D95646"/>
    <w:rsid w:val="00D96006"/>
    <w:rsid w:val="00D9656D"/>
    <w:rsid w:val="00D9682B"/>
    <w:rsid w:val="00DA2A33"/>
    <w:rsid w:val="00DA3CF5"/>
    <w:rsid w:val="00DA70CF"/>
    <w:rsid w:val="00DB191F"/>
    <w:rsid w:val="00DB332A"/>
    <w:rsid w:val="00DB5193"/>
    <w:rsid w:val="00DB64CE"/>
    <w:rsid w:val="00DC0932"/>
    <w:rsid w:val="00DC15DE"/>
    <w:rsid w:val="00DC2FF0"/>
    <w:rsid w:val="00DC3C7F"/>
    <w:rsid w:val="00DC4555"/>
    <w:rsid w:val="00DC4D4F"/>
    <w:rsid w:val="00DC4E37"/>
    <w:rsid w:val="00DC52EC"/>
    <w:rsid w:val="00DC6637"/>
    <w:rsid w:val="00DC6EC7"/>
    <w:rsid w:val="00DC7554"/>
    <w:rsid w:val="00DD1C17"/>
    <w:rsid w:val="00DD21F5"/>
    <w:rsid w:val="00DD2475"/>
    <w:rsid w:val="00DD2593"/>
    <w:rsid w:val="00DD3105"/>
    <w:rsid w:val="00DD3F49"/>
    <w:rsid w:val="00DD4FF5"/>
    <w:rsid w:val="00DD5711"/>
    <w:rsid w:val="00DD6BE5"/>
    <w:rsid w:val="00DE014D"/>
    <w:rsid w:val="00DE0766"/>
    <w:rsid w:val="00DE0ED4"/>
    <w:rsid w:val="00DE10D0"/>
    <w:rsid w:val="00DE172D"/>
    <w:rsid w:val="00DE2F4B"/>
    <w:rsid w:val="00DE43D3"/>
    <w:rsid w:val="00DE6025"/>
    <w:rsid w:val="00DF114B"/>
    <w:rsid w:val="00DF224F"/>
    <w:rsid w:val="00DF2F96"/>
    <w:rsid w:val="00DF3CEA"/>
    <w:rsid w:val="00DF3D29"/>
    <w:rsid w:val="00DF3E59"/>
    <w:rsid w:val="00DF4565"/>
    <w:rsid w:val="00DF5471"/>
    <w:rsid w:val="00DF5935"/>
    <w:rsid w:val="00DF72C2"/>
    <w:rsid w:val="00E008EF"/>
    <w:rsid w:val="00E03628"/>
    <w:rsid w:val="00E03E8C"/>
    <w:rsid w:val="00E05BFC"/>
    <w:rsid w:val="00E05C09"/>
    <w:rsid w:val="00E05FD7"/>
    <w:rsid w:val="00E10A82"/>
    <w:rsid w:val="00E10BA5"/>
    <w:rsid w:val="00E12264"/>
    <w:rsid w:val="00E131F8"/>
    <w:rsid w:val="00E14ECE"/>
    <w:rsid w:val="00E15896"/>
    <w:rsid w:val="00E15FD3"/>
    <w:rsid w:val="00E17759"/>
    <w:rsid w:val="00E178CA"/>
    <w:rsid w:val="00E206DC"/>
    <w:rsid w:val="00E21476"/>
    <w:rsid w:val="00E21BE6"/>
    <w:rsid w:val="00E224AA"/>
    <w:rsid w:val="00E2405D"/>
    <w:rsid w:val="00E275ED"/>
    <w:rsid w:val="00E27C50"/>
    <w:rsid w:val="00E30494"/>
    <w:rsid w:val="00E41E55"/>
    <w:rsid w:val="00E42592"/>
    <w:rsid w:val="00E4276C"/>
    <w:rsid w:val="00E45079"/>
    <w:rsid w:val="00E4767C"/>
    <w:rsid w:val="00E47CD4"/>
    <w:rsid w:val="00E5341A"/>
    <w:rsid w:val="00E56F8A"/>
    <w:rsid w:val="00E575AA"/>
    <w:rsid w:val="00E57DE1"/>
    <w:rsid w:val="00E60CFE"/>
    <w:rsid w:val="00E62304"/>
    <w:rsid w:val="00E71D36"/>
    <w:rsid w:val="00E72078"/>
    <w:rsid w:val="00E7302F"/>
    <w:rsid w:val="00E80D93"/>
    <w:rsid w:val="00E81278"/>
    <w:rsid w:val="00E8350D"/>
    <w:rsid w:val="00E83732"/>
    <w:rsid w:val="00E83A73"/>
    <w:rsid w:val="00E8429A"/>
    <w:rsid w:val="00E84BE2"/>
    <w:rsid w:val="00E858F4"/>
    <w:rsid w:val="00E85A2F"/>
    <w:rsid w:val="00E87FA1"/>
    <w:rsid w:val="00E90210"/>
    <w:rsid w:val="00E921A0"/>
    <w:rsid w:val="00E92586"/>
    <w:rsid w:val="00E929A9"/>
    <w:rsid w:val="00E93CD6"/>
    <w:rsid w:val="00E948C9"/>
    <w:rsid w:val="00EA2EA9"/>
    <w:rsid w:val="00EA77D4"/>
    <w:rsid w:val="00EB056D"/>
    <w:rsid w:val="00EB0BE8"/>
    <w:rsid w:val="00EB0F4B"/>
    <w:rsid w:val="00EB1192"/>
    <w:rsid w:val="00EB11B5"/>
    <w:rsid w:val="00EB3E29"/>
    <w:rsid w:val="00EB4E00"/>
    <w:rsid w:val="00EB7EBF"/>
    <w:rsid w:val="00EC0FD3"/>
    <w:rsid w:val="00EC11EB"/>
    <w:rsid w:val="00EC1EB3"/>
    <w:rsid w:val="00EC2DF3"/>
    <w:rsid w:val="00EC339D"/>
    <w:rsid w:val="00EC5265"/>
    <w:rsid w:val="00EC583D"/>
    <w:rsid w:val="00EC6843"/>
    <w:rsid w:val="00EC7972"/>
    <w:rsid w:val="00ED0695"/>
    <w:rsid w:val="00ED0DBA"/>
    <w:rsid w:val="00ED132A"/>
    <w:rsid w:val="00ED163A"/>
    <w:rsid w:val="00ED485E"/>
    <w:rsid w:val="00ED5027"/>
    <w:rsid w:val="00ED5ED3"/>
    <w:rsid w:val="00ED78EC"/>
    <w:rsid w:val="00EE02E1"/>
    <w:rsid w:val="00EE05AA"/>
    <w:rsid w:val="00EE0BE7"/>
    <w:rsid w:val="00EE17EC"/>
    <w:rsid w:val="00EE1826"/>
    <w:rsid w:val="00EE36A4"/>
    <w:rsid w:val="00EE3F08"/>
    <w:rsid w:val="00EE5D3B"/>
    <w:rsid w:val="00EE6871"/>
    <w:rsid w:val="00EE7163"/>
    <w:rsid w:val="00EF04DC"/>
    <w:rsid w:val="00EF1735"/>
    <w:rsid w:val="00EF17B7"/>
    <w:rsid w:val="00EF1B5A"/>
    <w:rsid w:val="00EF2FD5"/>
    <w:rsid w:val="00EF3315"/>
    <w:rsid w:val="00EF3DB4"/>
    <w:rsid w:val="00EF3EE3"/>
    <w:rsid w:val="00EF4D6C"/>
    <w:rsid w:val="00EF6712"/>
    <w:rsid w:val="00EF72CF"/>
    <w:rsid w:val="00EF73A2"/>
    <w:rsid w:val="00F0305B"/>
    <w:rsid w:val="00F03245"/>
    <w:rsid w:val="00F07340"/>
    <w:rsid w:val="00F10E61"/>
    <w:rsid w:val="00F1465C"/>
    <w:rsid w:val="00F16A66"/>
    <w:rsid w:val="00F20C31"/>
    <w:rsid w:val="00F20CA6"/>
    <w:rsid w:val="00F21FD7"/>
    <w:rsid w:val="00F262C1"/>
    <w:rsid w:val="00F266D7"/>
    <w:rsid w:val="00F26AB8"/>
    <w:rsid w:val="00F3016F"/>
    <w:rsid w:val="00F3167D"/>
    <w:rsid w:val="00F33952"/>
    <w:rsid w:val="00F346BC"/>
    <w:rsid w:val="00F346F2"/>
    <w:rsid w:val="00F347C8"/>
    <w:rsid w:val="00F349F0"/>
    <w:rsid w:val="00F34DCA"/>
    <w:rsid w:val="00F35307"/>
    <w:rsid w:val="00F35FA3"/>
    <w:rsid w:val="00F36230"/>
    <w:rsid w:val="00F415E1"/>
    <w:rsid w:val="00F418E7"/>
    <w:rsid w:val="00F43684"/>
    <w:rsid w:val="00F440E0"/>
    <w:rsid w:val="00F471B9"/>
    <w:rsid w:val="00F5139A"/>
    <w:rsid w:val="00F52C39"/>
    <w:rsid w:val="00F55185"/>
    <w:rsid w:val="00F56971"/>
    <w:rsid w:val="00F56BAB"/>
    <w:rsid w:val="00F57CE1"/>
    <w:rsid w:val="00F57F9C"/>
    <w:rsid w:val="00F60977"/>
    <w:rsid w:val="00F61AE8"/>
    <w:rsid w:val="00F61DCA"/>
    <w:rsid w:val="00F624F6"/>
    <w:rsid w:val="00F63CFD"/>
    <w:rsid w:val="00F63F00"/>
    <w:rsid w:val="00F65172"/>
    <w:rsid w:val="00F66DAB"/>
    <w:rsid w:val="00F71F1E"/>
    <w:rsid w:val="00F72498"/>
    <w:rsid w:val="00F72F96"/>
    <w:rsid w:val="00F80E04"/>
    <w:rsid w:val="00F8122C"/>
    <w:rsid w:val="00F815F5"/>
    <w:rsid w:val="00F81980"/>
    <w:rsid w:val="00F83A79"/>
    <w:rsid w:val="00F850F8"/>
    <w:rsid w:val="00F85213"/>
    <w:rsid w:val="00F87FF5"/>
    <w:rsid w:val="00F9114E"/>
    <w:rsid w:val="00F91922"/>
    <w:rsid w:val="00F91F46"/>
    <w:rsid w:val="00F91F9A"/>
    <w:rsid w:val="00F92DD0"/>
    <w:rsid w:val="00F93467"/>
    <w:rsid w:val="00F9481B"/>
    <w:rsid w:val="00F95750"/>
    <w:rsid w:val="00F96D9C"/>
    <w:rsid w:val="00F9709A"/>
    <w:rsid w:val="00F976B8"/>
    <w:rsid w:val="00FA09A3"/>
    <w:rsid w:val="00FA1BF7"/>
    <w:rsid w:val="00FA2BF9"/>
    <w:rsid w:val="00FA3003"/>
    <w:rsid w:val="00FA551C"/>
    <w:rsid w:val="00FA7DDE"/>
    <w:rsid w:val="00FB036C"/>
    <w:rsid w:val="00FB1003"/>
    <w:rsid w:val="00FB2455"/>
    <w:rsid w:val="00FB37CF"/>
    <w:rsid w:val="00FB4396"/>
    <w:rsid w:val="00FB4811"/>
    <w:rsid w:val="00FB4E1B"/>
    <w:rsid w:val="00FB776E"/>
    <w:rsid w:val="00FB7A45"/>
    <w:rsid w:val="00FB7F3D"/>
    <w:rsid w:val="00FC12F3"/>
    <w:rsid w:val="00FC1F6F"/>
    <w:rsid w:val="00FC381A"/>
    <w:rsid w:val="00FC4D7F"/>
    <w:rsid w:val="00FC4F2E"/>
    <w:rsid w:val="00FD08C9"/>
    <w:rsid w:val="00FD0EE6"/>
    <w:rsid w:val="00FD587C"/>
    <w:rsid w:val="00FD6BC6"/>
    <w:rsid w:val="00FD6F15"/>
    <w:rsid w:val="00FD74EE"/>
    <w:rsid w:val="00FD7F5A"/>
    <w:rsid w:val="00FE2684"/>
    <w:rsid w:val="00FE2E9F"/>
    <w:rsid w:val="00FE2F12"/>
    <w:rsid w:val="00FE364A"/>
    <w:rsid w:val="00FE5E71"/>
    <w:rsid w:val="00FE72B3"/>
    <w:rsid w:val="00FE7DBC"/>
    <w:rsid w:val="00FF078C"/>
    <w:rsid w:val="00FF0A41"/>
    <w:rsid w:val="00FF0FE1"/>
    <w:rsid w:val="00FF320C"/>
    <w:rsid w:val="00FF3861"/>
    <w:rsid w:val="00FF467D"/>
    <w:rsid w:val="00FF4E29"/>
    <w:rsid w:val="00FF57C2"/>
    <w:rsid w:val="00FF6E45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803BD32"/>
  <w15:chartTrackingRefBased/>
  <w15:docId w15:val="{84D1BEB2-7AFA-404A-947A-0D6055FC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357" w:hanging="357"/>
      <w:jc w:val="both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qFormat/>
    <w:rsid w:val="00AB37D1"/>
    <w:pPr>
      <w:keepNext/>
      <w:ind w:left="0" w:firstLine="0"/>
      <w:outlineLvl w:val="0"/>
    </w:pPr>
    <w:rPr>
      <w:b/>
      <w:kern w:val="28"/>
      <w:sz w:val="22"/>
    </w:rPr>
  </w:style>
  <w:style w:type="paragraph" w:styleId="Ttol2">
    <w:name w:val="heading 2"/>
    <w:basedOn w:val="Normal"/>
    <w:next w:val="Normal"/>
    <w:link w:val="Ttol2Car"/>
    <w:qFormat/>
    <w:rsid w:val="00B971FD"/>
    <w:pPr>
      <w:keepNext/>
      <w:ind w:left="0" w:firstLine="0"/>
      <w:outlineLvl w:val="1"/>
    </w:pPr>
    <w:rPr>
      <w:b/>
      <w:color w:val="000000"/>
      <w:sz w:val="22"/>
    </w:rPr>
  </w:style>
  <w:style w:type="paragraph" w:styleId="Ttol3">
    <w:name w:val="heading 3"/>
    <w:basedOn w:val="Normal"/>
    <w:next w:val="Normal"/>
    <w:link w:val="Ttol3Car"/>
    <w:qFormat/>
    <w:pPr>
      <w:keepNext/>
      <w:outlineLvl w:val="2"/>
    </w:pPr>
    <w:rPr>
      <w:b/>
      <w:color w:val="000000"/>
    </w:rPr>
  </w:style>
  <w:style w:type="paragraph" w:styleId="Ttol4">
    <w:name w:val="heading 4"/>
    <w:basedOn w:val="Normal"/>
    <w:next w:val="Normal"/>
    <w:qFormat/>
    <w:rsid w:val="008579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ol5">
    <w:name w:val="heading 5"/>
    <w:basedOn w:val="Normal"/>
    <w:next w:val="Normal"/>
    <w:qFormat/>
    <w:rsid w:val="0085799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qFormat/>
    <w:rsid w:val="0085799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ol7">
    <w:name w:val="heading 7"/>
    <w:basedOn w:val="Normal"/>
    <w:next w:val="Normal"/>
    <w:qFormat/>
    <w:rsid w:val="0085799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ol8">
    <w:name w:val="heading 8"/>
    <w:basedOn w:val="Normal"/>
    <w:next w:val="Normal"/>
    <w:qFormat/>
    <w:rsid w:val="0085799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ol9">
    <w:name w:val="heading 9"/>
    <w:basedOn w:val="Normal"/>
    <w:next w:val="Normal"/>
    <w:link w:val="Ttol9Car"/>
    <w:qFormat/>
    <w:rsid w:val="003F1D1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pPr>
      <w:tabs>
        <w:tab w:val="center" w:pos="4252"/>
        <w:tab w:val="right" w:pos="8504"/>
      </w:tabs>
    </w:pPr>
  </w:style>
  <w:style w:type="paragraph" w:customStyle="1" w:styleId="Ttol10">
    <w:name w:val="Títol1"/>
    <w:basedOn w:val="Normal"/>
    <w:next w:val="Normal"/>
    <w:pPr>
      <w:spacing w:after="320"/>
    </w:pPr>
    <w:rPr>
      <w:b/>
      <w:sz w:val="32"/>
    </w:rPr>
  </w:style>
  <w:style w:type="paragraph" w:customStyle="1" w:styleId="Ttol20">
    <w:name w:val="Títol2"/>
    <w:basedOn w:val="Normal"/>
    <w:next w:val="Normal"/>
    <w:rPr>
      <w:b/>
      <w:sz w:val="26"/>
    </w:rPr>
  </w:style>
  <w:style w:type="paragraph" w:customStyle="1" w:styleId="Ttol30">
    <w:name w:val="Títol3"/>
    <w:basedOn w:val="Normal"/>
    <w:next w:val="Normal"/>
    <w:rPr>
      <w:b/>
    </w:rPr>
  </w:style>
  <w:style w:type="paragraph" w:styleId="Llista">
    <w:name w:val="List"/>
    <w:basedOn w:val="Normal"/>
    <w:pPr>
      <w:numPr>
        <w:numId w:val="1"/>
      </w:numPr>
      <w:spacing w:after="120"/>
    </w:pPr>
  </w:style>
  <w:style w:type="paragraph" w:customStyle="1" w:styleId="Llistanum">
    <w:name w:val="Llista num."/>
    <w:basedOn w:val="Normal"/>
    <w:pPr>
      <w:numPr>
        <w:numId w:val="2"/>
      </w:numPr>
      <w:spacing w:after="120"/>
    </w:pPr>
  </w:style>
  <w:style w:type="character" w:styleId="Enlla">
    <w:name w:val="Hyperlink"/>
    <w:aliases w:val="Hipervincle"/>
    <w:uiPriority w:val="99"/>
    <w:rPr>
      <w:color w:val="0000FF"/>
      <w:u w:val="single"/>
    </w:rPr>
  </w:style>
  <w:style w:type="paragraph" w:customStyle="1" w:styleId="Nota">
    <w:name w:val="Nota"/>
    <w:basedOn w:val="Normal"/>
    <w:rPr>
      <w:sz w:val="14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Unitat">
    <w:name w:val="Unitat"/>
    <w:pPr>
      <w:ind w:left="357" w:hanging="357"/>
      <w:jc w:val="both"/>
    </w:pPr>
    <w:rPr>
      <w:rFonts w:ascii="Arial" w:hAnsi="Arial"/>
      <w:b/>
      <w:sz w:val="24"/>
      <w:lang w:eastAsia="es-ES"/>
    </w:rPr>
  </w:style>
  <w:style w:type="character" w:styleId="Nmerodepgina">
    <w:name w:val="page number"/>
    <w:basedOn w:val="Tipusdelletraperdefectedelpargraf"/>
  </w:style>
  <w:style w:type="paragraph" w:customStyle="1" w:styleId="FTtol">
    <w:name w:val="F/Títol"/>
    <w:basedOn w:val="Normal"/>
    <w:rsid w:val="00C92C44"/>
    <w:rPr>
      <w:b/>
      <w:color w:val="000000"/>
      <w:sz w:val="24"/>
    </w:rPr>
  </w:style>
  <w:style w:type="paragraph" w:styleId="Continuacidellista">
    <w:name w:val="List Continue"/>
    <w:basedOn w:val="Normal"/>
    <w:rsid w:val="00857994"/>
    <w:pPr>
      <w:spacing w:after="120"/>
      <w:ind w:left="283"/>
    </w:pPr>
  </w:style>
  <w:style w:type="paragraph" w:styleId="Llista2">
    <w:name w:val="List 2"/>
    <w:basedOn w:val="Normal"/>
    <w:rsid w:val="00857994"/>
    <w:pPr>
      <w:ind w:left="566" w:hanging="283"/>
    </w:pPr>
  </w:style>
  <w:style w:type="paragraph" w:styleId="Llista3">
    <w:name w:val="List 3"/>
    <w:basedOn w:val="Normal"/>
    <w:rsid w:val="00857994"/>
    <w:pPr>
      <w:ind w:left="849" w:hanging="283"/>
    </w:pPr>
  </w:style>
  <w:style w:type="paragraph" w:styleId="Llista4">
    <w:name w:val="List 4"/>
    <w:basedOn w:val="Normal"/>
    <w:rsid w:val="00857994"/>
    <w:pPr>
      <w:ind w:left="1132" w:hanging="283"/>
    </w:pPr>
  </w:style>
  <w:style w:type="paragraph" w:styleId="Continuacidellista2">
    <w:name w:val="List Continue 2"/>
    <w:basedOn w:val="Normal"/>
    <w:rsid w:val="00857994"/>
    <w:pPr>
      <w:spacing w:after="120"/>
      <w:ind w:left="566"/>
    </w:pPr>
  </w:style>
  <w:style w:type="paragraph" w:styleId="Textindependent">
    <w:name w:val="Body Text"/>
    <w:basedOn w:val="Normal"/>
    <w:link w:val="TextindependentCar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  <w:lang w:eastAsia="es-ES"/>
    </w:rPr>
  </w:style>
  <w:style w:type="character" w:customStyle="1" w:styleId="TextindependentCar">
    <w:name w:val="Text independent Car"/>
    <w:link w:val="Textindependent"/>
    <w:locked/>
    <w:rsid w:val="00857994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Textdetaula">
    <w:name w:val="Text de taula"/>
    <w:rsid w:val="00857994"/>
    <w:pPr>
      <w:ind w:left="357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paragraph" w:customStyle="1" w:styleId="Estndard">
    <w:name w:val="Estàndard"/>
    <w:rsid w:val="00857994"/>
    <w:pPr>
      <w:ind w:left="357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paragraph" w:customStyle="1" w:styleId="estndard0">
    <w:name w:val="estndard"/>
    <w:basedOn w:val="Normal"/>
    <w:rsid w:val="008579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rsid w:val="00857994"/>
    <w:pPr>
      <w:spacing w:after="120"/>
      <w:ind w:left="283"/>
    </w:pPr>
    <w:rPr>
      <w:color w:val="000000"/>
      <w:sz w:val="22"/>
      <w:lang w:eastAsia="es-ES" w:bidi="he-IL"/>
    </w:rPr>
  </w:style>
  <w:style w:type="paragraph" w:styleId="Textindependent2">
    <w:name w:val="Body Text 2"/>
    <w:basedOn w:val="Normal"/>
    <w:rsid w:val="008579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color w:val="000000"/>
      <w:sz w:val="22"/>
    </w:rPr>
  </w:style>
  <w:style w:type="paragraph" w:styleId="Llistaambpics">
    <w:name w:val="List Bullet"/>
    <w:basedOn w:val="Normal"/>
    <w:rsid w:val="00857994"/>
    <w:pPr>
      <w:tabs>
        <w:tab w:val="num" w:pos="360"/>
      </w:tabs>
      <w:ind w:left="360" w:hanging="360"/>
    </w:pPr>
    <w:rPr>
      <w:rFonts w:ascii="Times New Roman" w:hAnsi="Times New Roman"/>
    </w:rPr>
  </w:style>
  <w:style w:type="paragraph" w:styleId="Llistaambpics2">
    <w:name w:val="List Bullet 2"/>
    <w:basedOn w:val="Normal"/>
    <w:rsid w:val="00857994"/>
    <w:pPr>
      <w:tabs>
        <w:tab w:val="num" w:pos="643"/>
      </w:tabs>
      <w:ind w:left="643" w:hanging="360"/>
    </w:pPr>
    <w:rPr>
      <w:rFonts w:ascii="Times New Roman" w:hAnsi="Times New Roman"/>
    </w:rPr>
  </w:style>
  <w:style w:type="character" w:customStyle="1" w:styleId="CarCar">
    <w:name w:val="Car Car"/>
    <w:semiHidden/>
    <w:locked/>
    <w:rsid w:val="0081339E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Prrafodelista">
    <w:name w:val="Párrafo de lista"/>
    <w:basedOn w:val="Normal"/>
    <w:qFormat/>
    <w:rsid w:val="0081339E"/>
    <w:pPr>
      <w:ind w:left="708"/>
    </w:pPr>
    <w:rPr>
      <w:rFonts w:ascii="Times New Roman" w:hAnsi="Times New Roman"/>
    </w:rPr>
  </w:style>
  <w:style w:type="character" w:customStyle="1" w:styleId="DepartamentdeJustcia">
    <w:name w:val="Departament de Justícia"/>
    <w:semiHidden/>
    <w:rsid w:val="0081339E"/>
    <w:rPr>
      <w:color w:val="000000"/>
    </w:rPr>
  </w:style>
  <w:style w:type="table" w:styleId="Taulaambquadrcula">
    <w:name w:val="Table Grid"/>
    <w:basedOn w:val="Taulanormal"/>
    <w:rsid w:val="00D1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5D3177"/>
    <w:pPr>
      <w:spacing w:after="160" w:line="240" w:lineRule="exact"/>
    </w:pPr>
    <w:rPr>
      <w:sz w:val="24"/>
      <w:szCs w:val="24"/>
      <w:lang w:eastAsia="en-US"/>
    </w:rPr>
  </w:style>
  <w:style w:type="character" w:customStyle="1" w:styleId="BodyTextChar">
    <w:name w:val="Body Text Char"/>
    <w:semiHidden/>
    <w:locked/>
    <w:rsid w:val="00306A63"/>
    <w:rPr>
      <w:rFonts w:ascii="Arial" w:hAnsi="Arial"/>
      <w:snapToGrid w:val="0"/>
      <w:color w:val="000000"/>
      <w:sz w:val="22"/>
      <w:lang w:val="ca-ES" w:eastAsia="es-ES" w:bidi="ar-SA"/>
    </w:rPr>
  </w:style>
  <w:style w:type="paragraph" w:customStyle="1" w:styleId="Default">
    <w:name w:val="Default"/>
    <w:rsid w:val="00215D17"/>
    <w:pPr>
      <w:autoSpaceDE w:val="0"/>
      <w:autoSpaceDN w:val="0"/>
      <w:adjustRightInd w:val="0"/>
      <w:ind w:left="357" w:hanging="357"/>
      <w:jc w:val="both"/>
    </w:pPr>
    <w:rPr>
      <w:rFonts w:ascii="Helvetica*" w:hAnsi="Helvetica*" w:cs="Helvetica*"/>
      <w:color w:val="000000"/>
      <w:sz w:val="24"/>
      <w:szCs w:val="24"/>
    </w:rPr>
  </w:style>
  <w:style w:type="character" w:styleId="Textennegreta">
    <w:name w:val="Strong"/>
    <w:qFormat/>
    <w:rsid w:val="00346EFA"/>
    <w:rPr>
      <w:b/>
      <w:bCs/>
    </w:rPr>
  </w:style>
  <w:style w:type="character" w:styleId="Enllavisitat">
    <w:name w:val="FollowedHyperlink"/>
    <w:rsid w:val="002D65BA"/>
    <w:rPr>
      <w:color w:val="800080"/>
      <w:u w:val="single"/>
    </w:rPr>
  </w:style>
  <w:style w:type="character" w:customStyle="1" w:styleId="CapaleraCar">
    <w:name w:val="Capçalera Car"/>
    <w:aliases w:val="ho Car,header odd Car,INDEX- PLEC Car"/>
    <w:link w:val="Capalera"/>
    <w:rsid w:val="003F1D1B"/>
    <w:rPr>
      <w:rFonts w:ascii="Arial" w:hAnsi="Arial"/>
      <w:lang w:val="ca-ES" w:eastAsia="ca-ES" w:bidi="ar-SA"/>
    </w:rPr>
  </w:style>
  <w:style w:type="paragraph" w:customStyle="1" w:styleId="Smboltipog">
    <w:name w:val="Símbol tipog."/>
    <w:rsid w:val="003F1D1B"/>
    <w:pPr>
      <w:ind w:left="289" w:hanging="357"/>
      <w:jc w:val="both"/>
    </w:pPr>
    <w:rPr>
      <w:rFonts w:ascii="Arial" w:hAnsi="Arial"/>
      <w:snapToGrid w:val="0"/>
      <w:color w:val="000000"/>
      <w:lang w:val="es-ES" w:eastAsia="es-ES"/>
    </w:rPr>
  </w:style>
  <w:style w:type="character" w:customStyle="1" w:styleId="Ttol2Car">
    <w:name w:val="Títol 2 Car"/>
    <w:link w:val="Ttol2"/>
    <w:locked/>
    <w:rsid w:val="00B971FD"/>
    <w:rPr>
      <w:rFonts w:ascii="Arial" w:hAnsi="Arial"/>
      <w:b/>
      <w:color w:val="000000"/>
      <w:sz w:val="22"/>
    </w:rPr>
  </w:style>
  <w:style w:type="character" w:customStyle="1" w:styleId="Ttol9Car">
    <w:name w:val="Títol 9 Car"/>
    <w:link w:val="Ttol9"/>
    <w:rsid w:val="00370B4D"/>
    <w:rPr>
      <w:rFonts w:ascii="Arial" w:hAnsi="Arial" w:cs="Arial"/>
      <w:sz w:val="22"/>
      <w:szCs w:val="22"/>
    </w:rPr>
  </w:style>
  <w:style w:type="paragraph" w:styleId="Pargrafdellista">
    <w:name w:val="List Paragraph"/>
    <w:aliases w:val="Lista sin Numerar,Llista 1,Párrafo Numerado,Párrafo de lista11,Párrafo de lista1"/>
    <w:basedOn w:val="Normal"/>
    <w:link w:val="PargrafdellistaCar"/>
    <w:uiPriority w:val="34"/>
    <w:qFormat/>
    <w:rsid w:val="00370B4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rsid w:val="0046739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467395"/>
    <w:rPr>
      <w:rFonts w:ascii="Tahoma" w:hAnsi="Tahoma" w:cs="Tahoma"/>
      <w:sz w:val="16"/>
      <w:szCs w:val="16"/>
    </w:rPr>
  </w:style>
  <w:style w:type="paragraph" w:styleId="Revisi">
    <w:name w:val="Revision"/>
    <w:hidden/>
    <w:uiPriority w:val="99"/>
    <w:semiHidden/>
    <w:rsid w:val="00DC52EC"/>
    <w:pPr>
      <w:ind w:left="357" w:hanging="357"/>
      <w:jc w:val="both"/>
    </w:pPr>
    <w:rPr>
      <w:rFonts w:ascii="Arial" w:hAnsi="Arial"/>
    </w:rPr>
  </w:style>
  <w:style w:type="paragraph" w:styleId="Textdenotaapeudepgina">
    <w:name w:val="footnote text"/>
    <w:basedOn w:val="Normal"/>
    <w:link w:val="TextdenotaapeudepginaCar"/>
    <w:uiPriority w:val="99"/>
    <w:rsid w:val="00853544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link w:val="Textdenotaapeudepgina"/>
    <w:uiPriority w:val="99"/>
    <w:rsid w:val="00853544"/>
    <w:rPr>
      <w:lang w:eastAsia="es-ES"/>
    </w:rPr>
  </w:style>
  <w:style w:type="character" w:styleId="Refernciadenotaapeudepgina">
    <w:name w:val="footnote reference"/>
    <w:rsid w:val="00853544"/>
    <w:rPr>
      <w:vertAlign w:val="superscript"/>
    </w:rPr>
  </w:style>
  <w:style w:type="paragraph" w:customStyle="1" w:styleId="Pargrafdellista1">
    <w:name w:val="Paràgraf de llista1"/>
    <w:basedOn w:val="Normal"/>
    <w:rsid w:val="00AB68A2"/>
    <w:pPr>
      <w:ind w:left="708"/>
    </w:pPr>
    <w:rPr>
      <w:rFonts w:eastAsia="Calibri" w:cs="Arial"/>
    </w:rPr>
  </w:style>
  <w:style w:type="character" w:customStyle="1" w:styleId="displayonly">
    <w:name w:val="display_only"/>
    <w:rsid w:val="0074103B"/>
  </w:style>
  <w:style w:type="paragraph" w:customStyle="1" w:styleId="Pargrafdellista10">
    <w:name w:val="Paràgraf de llista1"/>
    <w:basedOn w:val="Normal"/>
    <w:uiPriority w:val="99"/>
    <w:rsid w:val="00371D95"/>
    <w:pPr>
      <w:ind w:left="708"/>
    </w:pPr>
    <w:rPr>
      <w:rFonts w:cs="Arial"/>
    </w:rPr>
  </w:style>
  <w:style w:type="character" w:customStyle="1" w:styleId="Ttol3Car">
    <w:name w:val="Títol 3 Car"/>
    <w:link w:val="Ttol3"/>
    <w:rsid w:val="00513B9E"/>
    <w:rPr>
      <w:rFonts w:ascii="Arial" w:hAnsi="Arial"/>
      <w:b/>
      <w:color w:val="000000"/>
    </w:rPr>
  </w:style>
  <w:style w:type="paragraph" w:styleId="Sagniadetextindependent2">
    <w:name w:val="Body Text Indent 2"/>
    <w:basedOn w:val="Normal"/>
    <w:link w:val="Sagniadetextindependent2Car"/>
    <w:rsid w:val="00886D92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link w:val="Sagniadetextindependent2"/>
    <w:rsid w:val="00886D92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BE219A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mfasi">
    <w:name w:val="Emphasis"/>
    <w:qFormat/>
    <w:rsid w:val="00140E07"/>
    <w:rPr>
      <w:i/>
      <w:iCs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BC4F8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836A6F"/>
    <w:pPr>
      <w:tabs>
        <w:tab w:val="right" w:leader="dot" w:pos="9061"/>
      </w:tabs>
      <w:spacing w:after="100" w:line="276" w:lineRule="auto"/>
      <w:ind w:left="0" w:firstLine="0"/>
    </w:pPr>
    <w:rPr>
      <w:noProof/>
      <w:sz w:val="22"/>
      <w:szCs w:val="22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D13437"/>
    <w:pPr>
      <w:tabs>
        <w:tab w:val="right" w:leader="dot" w:pos="9061"/>
      </w:tabs>
      <w:spacing w:after="100" w:line="276" w:lineRule="auto"/>
      <w:ind w:left="0" w:firstLine="0"/>
      <w:jc w:val="left"/>
    </w:pPr>
    <w:rPr>
      <w:rFonts w:cs="Arial"/>
      <w:b/>
      <w:noProof/>
      <w:sz w:val="22"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BC4F86"/>
    <w:pPr>
      <w:spacing w:after="100" w:line="276" w:lineRule="auto"/>
      <w:ind w:left="440" w:firstLine="0"/>
      <w:jc w:val="left"/>
    </w:pPr>
    <w:rPr>
      <w:rFonts w:ascii="Calibri" w:hAnsi="Calibri"/>
      <w:sz w:val="22"/>
      <w:szCs w:val="22"/>
    </w:rPr>
  </w:style>
  <w:style w:type="paragraph" w:styleId="Ttol">
    <w:name w:val="Title"/>
    <w:basedOn w:val="Normal"/>
    <w:next w:val="Normal"/>
    <w:link w:val="TtolCar"/>
    <w:qFormat/>
    <w:rsid w:val="00CA56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CA56B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denotaalfinal">
    <w:name w:val="endnote text"/>
    <w:basedOn w:val="Normal"/>
    <w:link w:val="TextdenotaalfinalCar"/>
    <w:rsid w:val="00D9682B"/>
  </w:style>
  <w:style w:type="character" w:customStyle="1" w:styleId="TextdenotaalfinalCar">
    <w:name w:val="Text de nota al final Car"/>
    <w:link w:val="Textdenotaalfinal"/>
    <w:rsid w:val="00D9682B"/>
    <w:rPr>
      <w:rFonts w:ascii="Arial" w:hAnsi="Arial"/>
    </w:rPr>
  </w:style>
  <w:style w:type="character" w:styleId="Refernciadenotaalfinal">
    <w:name w:val="endnote reference"/>
    <w:rsid w:val="00D9682B"/>
    <w:rPr>
      <w:vertAlign w:val="superscript"/>
    </w:rPr>
  </w:style>
  <w:style w:type="character" w:customStyle="1" w:styleId="highlight">
    <w:name w:val="highlight"/>
    <w:rsid w:val="004B689E"/>
  </w:style>
  <w:style w:type="character" w:styleId="Refernciadecomentari">
    <w:name w:val="annotation reference"/>
    <w:rsid w:val="009F19A0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9F19A0"/>
  </w:style>
  <w:style w:type="character" w:customStyle="1" w:styleId="TextdecomentariCar">
    <w:name w:val="Text de comentari Car"/>
    <w:link w:val="Textdecomentari"/>
    <w:rsid w:val="009F19A0"/>
    <w:rPr>
      <w:rFonts w:ascii="Arial" w:hAnsi="Arial"/>
    </w:rPr>
  </w:style>
  <w:style w:type="character" w:customStyle="1" w:styleId="PargrafdellistaCar">
    <w:name w:val="Paràgraf de llista Car"/>
    <w:aliases w:val="Lista sin Numerar Car,Llista 1 Car,Párrafo Numerado Car,Párrafo de lista11 Car,Párrafo de lista1 Car"/>
    <w:link w:val="Pargrafdellista"/>
    <w:uiPriority w:val="34"/>
    <w:locked/>
    <w:rsid w:val="00202222"/>
    <w:rPr>
      <w:rFonts w:ascii="Arial" w:eastAsia="Calibri" w:hAnsi="Arial"/>
      <w:sz w:val="22"/>
      <w:szCs w:val="22"/>
      <w:lang w:eastAsia="en-US"/>
    </w:rPr>
  </w:style>
  <w:style w:type="character" w:customStyle="1" w:styleId="Ttol1Car">
    <w:name w:val="Títol 1 Car"/>
    <w:link w:val="Ttol1"/>
    <w:rsid w:val="009E12B6"/>
    <w:rPr>
      <w:rFonts w:ascii="Arial" w:hAnsi="Arial"/>
      <w:b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5091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100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5642">
                  <w:marLeft w:val="0"/>
                  <w:marRight w:val="0"/>
                  <w:marTop w:val="0"/>
                  <w:marBottom w:val="0"/>
                  <w:divBdr>
                    <w:top w:val="single" w:sz="2" w:space="0" w:color="A9A9A9"/>
                    <w:left w:val="single" w:sz="2" w:space="0" w:color="A9A9A9"/>
                    <w:bottom w:val="single" w:sz="2" w:space="0" w:color="A9A9A9"/>
                    <w:right w:val="single" w:sz="2" w:space="0" w:color="A9A9A9"/>
                  </w:divBdr>
                </w:div>
              </w:divsChild>
            </w:div>
          </w:divsChild>
        </w:div>
      </w:divsChild>
    </w:div>
    <w:div w:id="314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https://documents.espai.educacio.gencat.cat/IPCrecursos/Logos/DE_2l_vermell.gif" TargetMode="External"/><Relationship Id="rId1" Type="http://schemas.openxmlformats.org/officeDocument/2006/relationships/image" Target="media/image2.gif"/><Relationship Id="rId5" Type="http://schemas.openxmlformats.org/officeDocument/2006/relationships/image" Target="https://identitatcorporativa.gencat.cat/web/.content/Documentacio/descarregues/dpt/COLOR/Economia-i-Hisenda/NextGenerationCatalunya.jpg" TargetMode="External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tranet\departament\cataleg\secretaria\Full_SG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14CDA9F5636409100392A6DF5639D" ma:contentTypeVersion="5" ma:contentTypeDescription="Crea un document nou" ma:contentTypeScope="" ma:versionID="46c46baf191c58105894f4cf40336b05">
  <xsd:schema xmlns:xsd="http://www.w3.org/2001/XMLSchema" xmlns:xs="http://www.w3.org/2001/XMLSchema" xmlns:p="http://schemas.microsoft.com/office/2006/metadata/properties" xmlns:ns3="90a937bc-aa2c-4a6c-b2ef-13ca22a29e87" xmlns:ns4="d58594e5-26a9-4422-980a-a2a5086bb089" targetNamespace="http://schemas.microsoft.com/office/2006/metadata/properties" ma:root="true" ma:fieldsID="ee9cabecf120f4274ef5b003ebc004ea" ns3:_="" ns4:_="">
    <xsd:import namespace="90a937bc-aa2c-4a6c-b2ef-13ca22a29e87"/>
    <xsd:import namespace="d58594e5-26a9-4422-980a-a2a5086bb0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937bc-aa2c-4a6c-b2ef-13ca22a29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594e5-26a9-4422-980a-a2a5086bb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1319-DCB1-4534-94DB-94642D59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937bc-aa2c-4a6c-b2ef-13ca22a29e87"/>
    <ds:schemaRef ds:uri="d58594e5-26a9-4422-980a-a2a5086bb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52DC09-2A10-4991-B358-956DC043C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7C8FF-82C7-43CE-809C-9E6C16985451}">
  <ds:schemaRefs>
    <ds:schemaRef ds:uri="http://purl.org/dc/terms/"/>
    <ds:schemaRef ds:uri="http://schemas.microsoft.com/office/2006/metadata/properties"/>
    <ds:schemaRef ds:uri="90a937bc-aa2c-4a6c-b2ef-13ca22a29e87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58594e5-26a9-4422-980a-a2a5086bb0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42EB7E4-14C0-4DCF-BE1D-EDBCFA4F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Full_SG</Template>
  <TotalTime>0</TotalTime>
  <Pages>4</Pages>
  <Words>957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Full amb capçalera de Secretaria General amb adreça de Pau Claris</vt:lpstr>
      <vt:lpstr>Full amb capçalera de Secretaria General amb adreça de Pau Claris</vt:lpstr>
    </vt:vector>
  </TitlesOfParts>
  <Company>Departament de Justícia. Generalitat de Catalunya</Company>
  <LinksUpToDate>false</LinksUpToDate>
  <CharactersWithSpaces>5911</CharactersWithSpaces>
  <SharedDoc>false</SharedDoc>
  <HLinks>
    <vt:vector size="414" baseType="variant">
      <vt:variant>
        <vt:i4>3997745</vt:i4>
      </vt:variant>
      <vt:variant>
        <vt:i4>366</vt:i4>
      </vt:variant>
      <vt:variant>
        <vt:i4>0</vt:i4>
      </vt:variant>
      <vt:variant>
        <vt:i4>5</vt:i4>
      </vt:variant>
      <vt:variant>
        <vt:lpwstr>https://educacio.gencat.cat/ca/departament/proteccio-dades/drets-persones-interessades/</vt:lpwstr>
      </vt:variant>
      <vt:variant>
        <vt:lpwstr/>
      </vt:variant>
      <vt:variant>
        <vt:i4>1114138</vt:i4>
      </vt:variant>
      <vt:variant>
        <vt:i4>363</vt:i4>
      </vt:variant>
      <vt:variant>
        <vt:i4>0</vt:i4>
      </vt:variant>
      <vt:variant>
        <vt:i4>5</vt:i4>
      </vt:variant>
      <vt:variant>
        <vt:lpwstr>https://educacio.gencat.cat/ca/Detall/gestio-expedients-contractacio</vt:lpwstr>
      </vt:variant>
      <vt:variant>
        <vt:lpwstr/>
      </vt:variant>
      <vt:variant>
        <vt:i4>6225976</vt:i4>
      </vt:variant>
      <vt:variant>
        <vt:i4>360</vt:i4>
      </vt:variant>
      <vt:variant>
        <vt:i4>0</vt:i4>
      </vt:variant>
      <vt:variant>
        <vt:i4>5</vt:i4>
      </vt:variant>
      <vt:variant>
        <vt:lpwstr>mailto:dpd.educacio@gencat.cat</vt:lpwstr>
      </vt:variant>
      <vt:variant>
        <vt:lpwstr/>
      </vt:variant>
      <vt:variant>
        <vt:i4>720962</vt:i4>
      </vt:variant>
      <vt:variant>
        <vt:i4>357</vt:i4>
      </vt:variant>
      <vt:variant>
        <vt:i4>0</vt:i4>
      </vt:variant>
      <vt:variant>
        <vt:i4>5</vt:i4>
      </vt:variant>
      <vt:variant>
        <vt:lpwstr>https://identitatcorporativa.gencat.cat/ca/descarregues/departaments-i-imatges-propies/departament-deconomia-i-hisenda/altres-identificacions/feder/</vt:lpwstr>
      </vt:variant>
      <vt:variant>
        <vt:lpwstr/>
      </vt:variant>
      <vt:variant>
        <vt:i4>2490413</vt:i4>
      </vt:variant>
      <vt:variant>
        <vt:i4>354</vt:i4>
      </vt:variant>
      <vt:variant>
        <vt:i4>0</vt:i4>
      </vt:variant>
      <vt:variant>
        <vt:i4>5</vt:i4>
      </vt:variant>
      <vt:variant>
        <vt:lpwstr>https://contractacio.gencat.cat/web/.content/principis/transparencia-bones-practiques/bones-practiques/codis-bones-practiques/codi-principis-conductes-recomanables.pdf</vt:lpwstr>
      </vt:variant>
      <vt:variant>
        <vt:lpwstr/>
      </vt:variant>
      <vt:variant>
        <vt:i4>56</vt:i4>
      </vt:variant>
      <vt:variant>
        <vt:i4>351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  <vt:variant>
        <vt:i4>5636131</vt:i4>
      </vt:variant>
      <vt:variant>
        <vt:i4>348</vt:i4>
      </vt:variant>
      <vt:variant>
        <vt:i4>0</vt:i4>
      </vt:variant>
      <vt:variant>
        <vt:i4>5</vt:i4>
      </vt:variant>
      <vt:variant>
        <vt:lpwstr>mailto:mariateresa.minguez@gencat.cat</vt:lpwstr>
      </vt:variant>
      <vt:variant>
        <vt:lpwstr/>
      </vt:variant>
      <vt:variant>
        <vt:i4>2228294</vt:i4>
      </vt:variant>
      <vt:variant>
        <vt:i4>345</vt:i4>
      </vt:variant>
      <vt:variant>
        <vt:i4>0</vt:i4>
      </vt:variant>
      <vt:variant>
        <vt:i4>5</vt:i4>
      </vt:variant>
      <vt:variant>
        <vt:lpwstr>mailto:contracta.educacio@gencat.cat</vt:lpwstr>
      </vt:variant>
      <vt:variant>
        <vt:lpwstr/>
      </vt:variant>
      <vt:variant>
        <vt:i4>4128794</vt:i4>
      </vt:variant>
      <vt:variant>
        <vt:i4>342</vt:i4>
      </vt:variant>
      <vt:variant>
        <vt:i4>0</vt:i4>
      </vt:variant>
      <vt:variant>
        <vt:i4>5</vt:i4>
      </vt:variant>
      <vt:variant>
        <vt:lpwstr>mailto:jaimesubirana@gencat.cat</vt:lpwstr>
      </vt:variant>
      <vt:variant>
        <vt:lpwstr/>
      </vt:variant>
      <vt:variant>
        <vt:i4>56</vt:i4>
      </vt:variant>
      <vt:variant>
        <vt:i4>339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  <vt:variant>
        <vt:i4>7798835</vt:i4>
      </vt:variant>
      <vt:variant>
        <vt:i4>336</vt:i4>
      </vt:variant>
      <vt:variant>
        <vt:i4>0</vt:i4>
      </vt:variant>
      <vt:variant>
        <vt:i4>5</vt:i4>
      </vt:variant>
      <vt:variant>
        <vt:lpwstr>https://www.aoc.cat/knowledge-base/guia-de-presentacion-telematica-dofertes-no-ensobrades/</vt:lpwstr>
      </vt:variant>
      <vt:variant>
        <vt:lpwstr/>
      </vt:variant>
      <vt:variant>
        <vt:i4>1572916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_Toc118882544</vt:lpwstr>
      </vt:variant>
      <vt:variant>
        <vt:i4>1572916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_Toc118882543</vt:lpwstr>
      </vt:variant>
      <vt:variant>
        <vt:i4>1572916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_Toc118882542</vt:lpwstr>
      </vt:variant>
      <vt:variant>
        <vt:i4>1572916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_Toc118882541</vt:lpwstr>
      </vt:variant>
      <vt:variant>
        <vt:i4>1572916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_Toc118882540</vt:lpwstr>
      </vt:variant>
      <vt:variant>
        <vt:i4>2031668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_Toc118882539</vt:lpwstr>
      </vt:variant>
      <vt:variant>
        <vt:i4>2031668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_Toc118882538</vt:lpwstr>
      </vt:variant>
      <vt:variant>
        <vt:i4>2031668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_Toc118882537</vt:lpwstr>
      </vt:variant>
      <vt:variant>
        <vt:i4>2031668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_Toc118882536</vt:lpwstr>
      </vt:variant>
      <vt:variant>
        <vt:i4>2031668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_Toc118882535</vt:lpwstr>
      </vt:variant>
      <vt:variant>
        <vt:i4>2031668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_Toc118882534</vt:lpwstr>
      </vt:variant>
      <vt:variant>
        <vt:i4>2031668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_Toc118882533</vt:lpwstr>
      </vt:variant>
      <vt:variant>
        <vt:i4>2031668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_Toc118882532</vt:lpwstr>
      </vt:variant>
      <vt:variant>
        <vt:i4>2031668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_Toc118882531</vt:lpwstr>
      </vt:variant>
      <vt:variant>
        <vt:i4>2031668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_Toc118882530</vt:lpwstr>
      </vt:variant>
      <vt:variant>
        <vt:i4>1966132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_Toc118882529</vt:lpwstr>
      </vt:variant>
      <vt:variant>
        <vt:i4>1966132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_Toc118882528</vt:lpwstr>
      </vt:variant>
      <vt:variant>
        <vt:i4>1966132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_Toc118882527</vt:lpwstr>
      </vt:variant>
      <vt:variant>
        <vt:i4>1966132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_Toc118882526</vt:lpwstr>
      </vt:variant>
      <vt:variant>
        <vt:i4>1966132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_Toc118882525</vt:lpwstr>
      </vt:variant>
      <vt:variant>
        <vt:i4>1966132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_Toc118882524</vt:lpwstr>
      </vt:variant>
      <vt:variant>
        <vt:i4>1966132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_Toc118882523</vt:lpwstr>
      </vt:variant>
      <vt:variant>
        <vt:i4>1966132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_Toc118882522</vt:lpwstr>
      </vt:variant>
      <vt:variant>
        <vt:i4>1966132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_Toc118882521</vt:lpwstr>
      </vt:variant>
      <vt:variant>
        <vt:i4>1966132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_Toc118882520</vt:lpwstr>
      </vt:variant>
      <vt:variant>
        <vt:i4>1900596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_Toc118882519</vt:lpwstr>
      </vt:variant>
      <vt:variant>
        <vt:i4>1900596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_Toc118882518</vt:lpwstr>
      </vt:variant>
      <vt:variant>
        <vt:i4>1900596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_Toc118882517</vt:lpwstr>
      </vt:variant>
      <vt:variant>
        <vt:i4>1900596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_Toc118882516</vt:lpwstr>
      </vt:variant>
      <vt:variant>
        <vt:i4>1900596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_Toc118882515</vt:lpwstr>
      </vt:variant>
      <vt:variant>
        <vt:i4>1900596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_Toc118882514</vt:lpwstr>
      </vt:variant>
      <vt:variant>
        <vt:i4>1900596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_Toc118882513</vt:lpwstr>
      </vt:variant>
      <vt:variant>
        <vt:i4>1900596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_Toc118882512</vt:lpwstr>
      </vt:variant>
      <vt:variant>
        <vt:i4>1900596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_Toc118882511</vt:lpwstr>
      </vt:variant>
      <vt:variant>
        <vt:i4>1900596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_Toc118882510</vt:lpwstr>
      </vt:variant>
      <vt:variant>
        <vt:i4>1835060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_Toc118882509</vt:lpwstr>
      </vt:variant>
      <vt:variant>
        <vt:i4>1835060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_Toc118882508</vt:lpwstr>
      </vt:variant>
      <vt:variant>
        <vt:i4>1835060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_Toc118882507</vt:lpwstr>
      </vt:variant>
      <vt:variant>
        <vt:i4>1835060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_Toc118882506</vt:lpwstr>
      </vt:variant>
      <vt:variant>
        <vt:i4>1835060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_Toc118882505</vt:lpwstr>
      </vt:variant>
      <vt:variant>
        <vt:i4>1835060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_Toc118882504</vt:lpwstr>
      </vt:variant>
      <vt:variant>
        <vt:i4>1835060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_Toc118882503</vt:lpwstr>
      </vt:variant>
      <vt:variant>
        <vt:i4>1835060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_Toc118882502</vt:lpwstr>
      </vt:variant>
      <vt:variant>
        <vt:i4>1835060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_Toc118882501</vt:lpwstr>
      </vt:variant>
      <vt:variant>
        <vt:i4>1835060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_Toc118882500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_Toc118882499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_Toc118882498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_Toc118882497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_Toc118882496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_Toc118882495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_Toc118882494</vt:lpwstr>
      </vt:variant>
      <vt:variant>
        <vt:i4>1376309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_Toc118882493</vt:lpwstr>
      </vt:variant>
      <vt:variant>
        <vt:i4>1376309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_Toc118882492</vt:lpwstr>
      </vt:variant>
      <vt:variant>
        <vt:i4>1376309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_Toc118882491</vt:lpwstr>
      </vt:variant>
      <vt:variant>
        <vt:i4>1376309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_Toc118882490</vt:lpwstr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https://contractaciopublica.gencat.cat/ecofin_pscp/AppJava/cap.pscp?department=15000&amp;reqCode=viewDetail&amp;keyword=&amp;idCap=202184&amp;ambit=1&amp;</vt:lpwstr>
      </vt:variant>
      <vt:variant>
        <vt:lpwstr/>
      </vt:variant>
      <vt:variant>
        <vt:i4>7143479</vt:i4>
      </vt:variant>
      <vt:variant>
        <vt:i4>-1</vt:i4>
      </vt:variant>
      <vt:variant>
        <vt:i4>2051</vt:i4>
      </vt:variant>
      <vt:variant>
        <vt:i4>1</vt:i4>
      </vt:variant>
      <vt:variant>
        <vt:lpwstr>https://identitatcorporativa.gencat.cat/web/.content/Documentacio/descarregues/dpt/COLOR/Economia-i-Hisenda/NextGenerationCatalunya.jpg</vt:lpwstr>
      </vt:variant>
      <vt:variant>
        <vt:lpwstr/>
      </vt:variant>
      <vt:variant>
        <vt:i4>6029383</vt:i4>
      </vt:variant>
      <vt:variant>
        <vt:i4>-1</vt:i4>
      </vt:variant>
      <vt:variant>
        <vt:i4>2052</vt:i4>
      </vt:variant>
      <vt:variant>
        <vt:i4>1</vt:i4>
      </vt:variant>
      <vt:variant>
        <vt:lpwstr>https://documents.espai.educacio.gencat.cat/IPCrecursos/Logos/DE_2l_vermell.gif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 Secretaria General amb adreça de Pau Claris</dc:title>
  <dc:subject>Full de Secretaria General amb adreça de Pau Claris</dc:subject>
  <dc:creator>Gabinet Tècnic</dc:creator>
  <cp:keywords>full, paper, model, carta, capçalera, Secretaria General, Pau Claris, casal Sant Jordi, edifici Pau Claris</cp:keywords>
  <cp:lastModifiedBy>Baqué Roig, Ignasi</cp:lastModifiedBy>
  <cp:revision>2</cp:revision>
  <cp:lastPrinted>2022-09-22T12:29:00Z</cp:lastPrinted>
  <dcterms:created xsi:type="dcterms:W3CDTF">2023-01-03T12:13:00Z</dcterms:created>
  <dcterms:modified xsi:type="dcterms:W3CDTF">2023-01-03T12:13:00Z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0x01010042F14CDA9F5636409100392A6DF5639D</vt:lpwstr>
  </property>
</Properties>
</file>