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22015" w14:textId="67513061" w:rsidR="00A43C93" w:rsidRPr="00A43C93" w:rsidRDefault="00A43C93" w:rsidP="00A43C93">
      <w:pPr>
        <w:pStyle w:val="Textoindependiente"/>
        <w:spacing w:after="120" w:line="360" w:lineRule="auto"/>
        <w:jc w:val="center"/>
        <w:rPr>
          <w:rFonts w:ascii="Verdana" w:hAnsi="Verdana"/>
          <w:bCs/>
          <w:sz w:val="22"/>
          <w:szCs w:val="22"/>
        </w:rPr>
      </w:pPr>
      <w:bookmarkStart w:id="0" w:name="_Hlk207958224"/>
      <w:r w:rsidRPr="00A43C93">
        <w:rPr>
          <w:rFonts w:ascii="Verdana" w:hAnsi="Verdana"/>
          <w:bCs/>
          <w:sz w:val="22"/>
          <w:szCs w:val="22"/>
        </w:rPr>
        <w:t>MODEL DE DECLARACIÓ RESPONSABLE</w:t>
      </w:r>
    </w:p>
    <w:p w14:paraId="1CA5B3B3" w14:textId="77777777" w:rsidR="00E0376F" w:rsidRPr="004A5FED" w:rsidRDefault="00E0376F" w:rsidP="004A5FED">
      <w:pPr>
        <w:pStyle w:val="Textoindependiente"/>
        <w:spacing w:after="120" w:line="360" w:lineRule="auto"/>
        <w:jc w:val="both"/>
        <w:rPr>
          <w:rFonts w:ascii="Verdana" w:hAnsi="Verdana"/>
          <w:b w:val="0"/>
          <w:sz w:val="20"/>
        </w:rPr>
      </w:pPr>
    </w:p>
    <w:p w14:paraId="1BEBA63B" w14:textId="77777777" w:rsidR="006455F0" w:rsidRPr="004A5FED" w:rsidRDefault="006455F0" w:rsidP="004A5FED">
      <w:pPr>
        <w:spacing w:after="120" w:line="360" w:lineRule="auto"/>
      </w:pPr>
    </w:p>
    <w:p w14:paraId="3D9E08B0" w14:textId="77777777" w:rsidR="00A43C93" w:rsidRDefault="00692FC0" w:rsidP="004A5FED">
      <w:pPr>
        <w:spacing w:after="120" w:line="360" w:lineRule="auto"/>
        <w:jc w:val="both"/>
      </w:pPr>
      <w:r>
        <w:t xml:space="preserve">El/La Sr./Sra. </w:t>
      </w:r>
      <w:r>
        <w:fldChar w:fldCharType="begin">
          <w:ffData>
            <w:name w:val="Text1"/>
            <w:enabled/>
            <w:calcOnExit w:val="0"/>
            <w:textInput>
              <w:maxLength w:val="80"/>
            </w:textInput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 w:rsidR="006455F0" w:rsidRPr="004A5FED">
        <w:t>,</w:t>
      </w:r>
      <w:r>
        <w:t xml:space="preserve"> </w:t>
      </w:r>
      <w:r w:rsidR="006455F0" w:rsidRPr="004A5FED">
        <w:t>amb DNI</w:t>
      </w:r>
      <w:r w:rsidR="00335DD7">
        <w:t xml:space="preserve"> </w:t>
      </w:r>
      <w:r w:rsidR="00335DD7">
        <w:fldChar w:fldCharType="begin">
          <w:ffData>
            <w:name w:val="Text3"/>
            <w:enabled/>
            <w:calcOnExit w:val="0"/>
            <w:textInput>
              <w:maxLength w:val="9"/>
            </w:textInput>
          </w:ffData>
        </w:fldChar>
      </w:r>
      <w:bookmarkStart w:id="2" w:name="Text3"/>
      <w:r w:rsidR="00335DD7">
        <w:instrText xml:space="preserve"> FORMTEXT </w:instrText>
      </w:r>
      <w:r w:rsidR="00335DD7">
        <w:fldChar w:fldCharType="separate"/>
      </w:r>
      <w:r w:rsidR="00335DD7">
        <w:rPr>
          <w:noProof/>
        </w:rPr>
        <w:t> </w:t>
      </w:r>
      <w:r w:rsidR="00335DD7">
        <w:rPr>
          <w:noProof/>
        </w:rPr>
        <w:t> </w:t>
      </w:r>
      <w:r w:rsidR="00335DD7">
        <w:rPr>
          <w:noProof/>
        </w:rPr>
        <w:t> </w:t>
      </w:r>
      <w:r w:rsidR="00335DD7">
        <w:rPr>
          <w:noProof/>
        </w:rPr>
        <w:t> </w:t>
      </w:r>
      <w:r w:rsidR="00335DD7">
        <w:rPr>
          <w:noProof/>
        </w:rPr>
        <w:t> </w:t>
      </w:r>
      <w:r w:rsidR="00335DD7">
        <w:fldChar w:fldCharType="end"/>
      </w:r>
      <w:bookmarkEnd w:id="2"/>
      <w:r w:rsidR="006455F0" w:rsidRPr="004A5FED">
        <w:t>,</w:t>
      </w:r>
      <w:r w:rsidR="00116579">
        <w:t xml:space="preserve"> </w:t>
      </w:r>
    </w:p>
    <w:p w14:paraId="4E9D8F52" w14:textId="55797D82" w:rsidR="00A43C93" w:rsidRDefault="00A43C93" w:rsidP="00A43C93">
      <w:pPr>
        <w:spacing w:after="120" w:line="360" w:lineRule="auto"/>
        <w:ind w:left="567"/>
        <w:jc w:val="both"/>
      </w:pPr>
      <w: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erifica2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En el meu propi nom</w:t>
      </w:r>
    </w:p>
    <w:p w14:paraId="15821A62" w14:textId="761D3B28" w:rsidR="00A43C93" w:rsidRDefault="00A43C93" w:rsidP="00A43C93">
      <w:pPr>
        <w:spacing w:after="120" w:line="360" w:lineRule="auto"/>
        <w:ind w:left="567"/>
        <w:jc w:val="both"/>
      </w:pPr>
      <w: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erifica1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En </w:t>
      </w:r>
      <w:r w:rsidRPr="00A43C93">
        <w:t>nom i representació de la persona física o jurídica</w:t>
      </w:r>
    </w:p>
    <w:p w14:paraId="15CB4331" w14:textId="6855A2E5" w:rsidR="00A43C93" w:rsidRDefault="00A43C93" w:rsidP="00A43C93">
      <w:pPr>
        <w:spacing w:after="120" w:line="360" w:lineRule="auto"/>
        <w:ind w:left="567"/>
        <w:jc w:val="both"/>
      </w:pPr>
      <w:r>
        <w:fldChar w:fldCharType="begin">
          <w:ffData>
            <w:name w:val="Text1"/>
            <w:enabled/>
            <w:calcOnExit w:val="0"/>
            <w:textInput>
              <w:maxLength w:val="8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4A5FED">
        <w:t>,</w:t>
      </w:r>
      <w:r>
        <w:t xml:space="preserve"> </w:t>
      </w:r>
      <w:r w:rsidRPr="004A5FED">
        <w:t xml:space="preserve">amb </w:t>
      </w:r>
      <w:r>
        <w:t xml:space="preserve">NIF </w:t>
      </w:r>
      <w: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4A5FED">
        <w:t>,</w:t>
      </w:r>
      <w:r>
        <w:t xml:space="preserve"> </w:t>
      </w:r>
    </w:p>
    <w:p w14:paraId="6B4275D9" w14:textId="77777777" w:rsidR="00A43C93" w:rsidRDefault="00A43C93" w:rsidP="004A5FED">
      <w:pPr>
        <w:spacing w:after="120" w:line="360" w:lineRule="auto"/>
        <w:jc w:val="both"/>
      </w:pPr>
    </w:p>
    <w:p w14:paraId="3A54F4DC" w14:textId="68EEC143" w:rsidR="006455F0" w:rsidRPr="004A5FED" w:rsidRDefault="00A43C93" w:rsidP="004A5FED">
      <w:pPr>
        <w:spacing w:after="120" w:line="360" w:lineRule="auto"/>
        <w:jc w:val="both"/>
      </w:pPr>
      <w:r w:rsidRPr="00A43C93">
        <w:rPr>
          <w:b/>
          <w:bCs/>
        </w:rPr>
        <w:t>declara sota la seva responsabilitat que</w:t>
      </w:r>
      <w:r>
        <w:t>,</w:t>
      </w:r>
    </w:p>
    <w:p w14:paraId="7A8CC75E" w14:textId="1A5369E0" w:rsidR="00335DD7" w:rsidRDefault="0005596C" w:rsidP="004A5FED">
      <w:pPr>
        <w:spacing w:after="120" w:line="360" w:lineRule="auto"/>
        <w:jc w:val="both"/>
      </w:pPr>
      <w:r>
        <w:t xml:space="preserve">als efectes de participar en </w:t>
      </w:r>
      <w:r w:rsidR="00A32B95">
        <w:t>el procediment de</w:t>
      </w:r>
      <w:r>
        <w:t xml:space="preserve"> </w:t>
      </w:r>
      <w:r>
        <w:fldChar w:fldCharType="begin">
          <w:ffData>
            <w:name w:val="Text4"/>
            <w:enabled/>
            <w:calcOnExit w:val="0"/>
            <w:textInput>
              <w:maxLength w:val="300"/>
            </w:textInput>
          </w:ffData>
        </w:fldChar>
      </w:r>
      <w:bookmarkStart w:id="5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>,</w:t>
      </w:r>
    </w:p>
    <w:p w14:paraId="7FB10550" w14:textId="0E6542ED" w:rsidR="0005596C" w:rsidRDefault="0005596C" w:rsidP="004A5FED">
      <w:pPr>
        <w:spacing w:after="120" w:line="360" w:lineRule="auto"/>
        <w:jc w:val="both"/>
      </w:pPr>
      <w:r w:rsidRPr="0005596C">
        <w:rPr>
          <w:b/>
          <w:bCs/>
        </w:rPr>
        <w:t>està facultat per a contractar amb l’Administració</w:t>
      </w:r>
      <w:r>
        <w:t>, amb capacitat d’obrar d’acord a</w:t>
      </w:r>
      <w:r w:rsidR="00A32B95">
        <w:t xml:space="preserve">mb les condicions establertes en aquest contracte. </w:t>
      </w:r>
    </w:p>
    <w:p w14:paraId="59DC3EBF" w14:textId="77777777" w:rsidR="00851A5C" w:rsidRDefault="00851A5C" w:rsidP="004A5FED">
      <w:pPr>
        <w:spacing w:after="120" w:line="360" w:lineRule="auto"/>
        <w:jc w:val="both"/>
      </w:pPr>
    </w:p>
    <w:p w14:paraId="54C8F975" w14:textId="4AB34148" w:rsidR="0005596C" w:rsidRDefault="00851A5C" w:rsidP="00851A5C">
      <w:pPr>
        <w:spacing w:after="120" w:line="276" w:lineRule="auto"/>
        <w:jc w:val="both"/>
      </w:pPr>
      <w:r w:rsidRPr="00851A5C">
        <w:t>La persona signant declara, sota la seva responsabilitat, que no es troba incursa en cap de les prohibicions per contractar previstes als articles 70 i 71 de la Llei 9/2017, de 8 de novembre, de Contractes del Sector Públic, per la qual es transposen a l'ordenament jurídic espanyol les Directives del Parlament Europeu i del Consell 2014/23/UE i 2014/24/UE, de 26 de febrer de 2014."</w:t>
      </w:r>
    </w:p>
    <w:p w14:paraId="33441AA1" w14:textId="77777777" w:rsidR="0005596C" w:rsidRPr="004A5FED" w:rsidRDefault="0005596C" w:rsidP="004A5FED">
      <w:pPr>
        <w:spacing w:after="120" w:line="360" w:lineRule="auto"/>
        <w:jc w:val="both"/>
      </w:pPr>
    </w:p>
    <w:p w14:paraId="4A147A3E" w14:textId="77777777" w:rsidR="00AC5C65" w:rsidRPr="004A5FED" w:rsidRDefault="003C7B5A" w:rsidP="004A5FED">
      <w:pPr>
        <w:spacing w:after="120" w:line="360" w:lineRule="auto"/>
        <w:jc w:val="both"/>
      </w:pPr>
      <w:r w:rsidRPr="004A5FED">
        <w:t>C</w:t>
      </w:r>
      <w:r w:rsidR="00AC5C65" w:rsidRPr="004A5FED">
        <w:t xml:space="preserve">astellar del Vallès, </w:t>
      </w:r>
      <w:r w:rsidR="00E0376F" w:rsidRPr="004A5FED">
        <w:t>a la data de la signatura electrònica.</w:t>
      </w:r>
      <w:bookmarkEnd w:id="0"/>
    </w:p>
    <w:sectPr w:rsidR="00AC5C65" w:rsidRPr="004A5FED" w:rsidSect="004A7602">
      <w:headerReference w:type="default" r:id="rId7"/>
      <w:footerReference w:type="default" r:id="rId8"/>
      <w:pgSz w:w="11906" w:h="16838" w:code="9"/>
      <w:pgMar w:top="2552" w:right="1134" w:bottom="1134" w:left="1701" w:header="102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3F391" w14:textId="77777777" w:rsidR="00B571AE" w:rsidRDefault="00B571AE">
      <w:r>
        <w:separator/>
      </w:r>
    </w:p>
  </w:endnote>
  <w:endnote w:type="continuationSeparator" w:id="0">
    <w:p w14:paraId="42B5711B" w14:textId="77777777" w:rsidR="00B571AE" w:rsidRDefault="00B5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E09F" w14:textId="37CD8F84" w:rsidR="003C7B5A" w:rsidRPr="004A7602" w:rsidRDefault="004A7602" w:rsidP="008A7CE0">
    <w:pPr>
      <w:pStyle w:val="Piedepgina"/>
      <w:tabs>
        <w:tab w:val="clear" w:pos="8504"/>
        <w:tab w:val="right" w:pos="9120"/>
      </w:tabs>
      <w:jc w:val="right"/>
      <w:rPr>
        <w:color w:val="BFBFBF" w:themeColor="background1" w:themeShade="BF"/>
        <w:sz w:val="16"/>
        <w:szCs w:val="16"/>
      </w:rPr>
    </w:pPr>
    <w:r w:rsidRPr="004A7602">
      <w:rPr>
        <w:color w:val="BFBFBF" w:themeColor="background1" w:themeShade="BF"/>
        <w:sz w:val="16"/>
        <w:szCs w:val="16"/>
      </w:rPr>
      <w:fldChar w:fldCharType="begin"/>
    </w:r>
    <w:r w:rsidRPr="004A7602">
      <w:rPr>
        <w:color w:val="BFBFBF" w:themeColor="background1" w:themeShade="BF"/>
        <w:sz w:val="16"/>
        <w:szCs w:val="16"/>
      </w:rPr>
      <w:instrText xml:space="preserve"> FILENAME  \* Lower  \* MERGEFORMAT </w:instrText>
    </w:r>
    <w:r w:rsidRPr="004A7602">
      <w:rPr>
        <w:color w:val="BFBFBF" w:themeColor="background1" w:themeShade="BF"/>
        <w:sz w:val="16"/>
        <w:szCs w:val="16"/>
      </w:rPr>
      <w:fldChar w:fldCharType="separate"/>
    </w:r>
    <w:r w:rsidR="00615EE8">
      <w:rPr>
        <w:noProof/>
        <w:color w:val="BFBFBF" w:themeColor="background1" w:themeShade="BF"/>
        <w:sz w:val="16"/>
        <w:szCs w:val="16"/>
      </w:rPr>
      <w:t>model declaració responsable</w:t>
    </w:r>
    <w:r w:rsidRPr="004A7602">
      <w:rPr>
        <w:color w:val="BFBFBF" w:themeColor="background1" w:themeShade="B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80742" w14:textId="77777777" w:rsidR="00B571AE" w:rsidRDefault="00B571AE">
      <w:r>
        <w:separator/>
      </w:r>
    </w:p>
  </w:footnote>
  <w:footnote w:type="continuationSeparator" w:id="0">
    <w:p w14:paraId="30AB66B0" w14:textId="77777777" w:rsidR="00B571AE" w:rsidRDefault="00B57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CD36" w14:textId="26AC5D49" w:rsidR="00A87BF0" w:rsidRDefault="00A87BF0" w:rsidP="00A87BF0">
    <w:pPr>
      <w:pStyle w:val="Encabezado"/>
      <w:tabs>
        <w:tab w:val="center" w:pos="5102"/>
        <w:tab w:val="left" w:pos="7365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9B34FE" wp14:editId="0309E0DC">
          <wp:simplePos x="0" y="0"/>
          <wp:positionH relativeFrom="page">
            <wp:align>center</wp:align>
          </wp:positionH>
          <wp:positionV relativeFrom="paragraph">
            <wp:posOffset>12065</wp:posOffset>
          </wp:positionV>
          <wp:extent cx="2171700" cy="424180"/>
          <wp:effectExtent l="0" t="0" r="0" b="0"/>
          <wp:wrapSquare wrapText="bothSides"/>
          <wp:docPr id="125603042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222BDB" w14:textId="471931E0" w:rsidR="003C7B5A" w:rsidRPr="00A87BF0" w:rsidRDefault="003C7B5A" w:rsidP="00A87B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74497"/>
    <w:multiLevelType w:val="hybridMultilevel"/>
    <w:tmpl w:val="99F256CA"/>
    <w:lvl w:ilvl="0" w:tplc="717C22BA">
      <w:numFmt w:val="bullet"/>
      <w:lvlText w:val="-"/>
      <w:lvlJc w:val="left"/>
      <w:pPr>
        <w:ind w:left="1776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85609AB"/>
    <w:multiLevelType w:val="hybridMultilevel"/>
    <w:tmpl w:val="2BE20184"/>
    <w:lvl w:ilvl="0" w:tplc="0C045CA8">
      <w:numFmt w:val="bullet"/>
      <w:lvlText w:val="-"/>
      <w:lvlJc w:val="left"/>
      <w:pPr>
        <w:ind w:left="1065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D6A3B26"/>
    <w:multiLevelType w:val="hybridMultilevel"/>
    <w:tmpl w:val="EB408F56"/>
    <w:lvl w:ilvl="0" w:tplc="7F0EC89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5F336F"/>
    <w:multiLevelType w:val="hybridMultilevel"/>
    <w:tmpl w:val="07C805F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01EB6"/>
    <w:multiLevelType w:val="hybridMultilevel"/>
    <w:tmpl w:val="C450EA2C"/>
    <w:lvl w:ilvl="0" w:tplc="8A4CFEFC">
      <w:numFmt w:val="bullet"/>
      <w:lvlText w:val="-"/>
      <w:lvlJc w:val="left"/>
      <w:pPr>
        <w:ind w:left="1065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6773398"/>
    <w:multiLevelType w:val="hybridMultilevel"/>
    <w:tmpl w:val="0E2AA1E6"/>
    <w:lvl w:ilvl="0" w:tplc="6A90B1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C7FCC"/>
    <w:multiLevelType w:val="hybridMultilevel"/>
    <w:tmpl w:val="CB56499E"/>
    <w:lvl w:ilvl="0" w:tplc="867A5F62">
      <w:numFmt w:val="bullet"/>
      <w:lvlText w:val="-"/>
      <w:lvlJc w:val="left"/>
      <w:pPr>
        <w:ind w:left="1773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2500678">
    <w:abstractNumId w:val="2"/>
  </w:num>
  <w:num w:numId="2" w16cid:durableId="1536238654">
    <w:abstractNumId w:val="5"/>
  </w:num>
  <w:num w:numId="3" w16cid:durableId="794912523">
    <w:abstractNumId w:val="4"/>
  </w:num>
  <w:num w:numId="4" w16cid:durableId="656494770">
    <w:abstractNumId w:val="3"/>
  </w:num>
  <w:num w:numId="5" w16cid:durableId="594822304">
    <w:abstractNumId w:val="0"/>
  </w:num>
  <w:num w:numId="6" w16cid:durableId="7446896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549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1B"/>
    <w:rsid w:val="00004C56"/>
    <w:rsid w:val="000055A5"/>
    <w:rsid w:val="00006052"/>
    <w:rsid w:val="00016762"/>
    <w:rsid w:val="00022156"/>
    <w:rsid w:val="00025C72"/>
    <w:rsid w:val="0003111A"/>
    <w:rsid w:val="000414A7"/>
    <w:rsid w:val="00046ECB"/>
    <w:rsid w:val="00046FC6"/>
    <w:rsid w:val="000471AE"/>
    <w:rsid w:val="0004748D"/>
    <w:rsid w:val="000475EA"/>
    <w:rsid w:val="00051A8D"/>
    <w:rsid w:val="00055537"/>
    <w:rsid w:val="0005596C"/>
    <w:rsid w:val="00057E79"/>
    <w:rsid w:val="000677AD"/>
    <w:rsid w:val="00067823"/>
    <w:rsid w:val="00074B0B"/>
    <w:rsid w:val="00075A4B"/>
    <w:rsid w:val="000774F7"/>
    <w:rsid w:val="00086583"/>
    <w:rsid w:val="000875F6"/>
    <w:rsid w:val="00092CAD"/>
    <w:rsid w:val="000943D7"/>
    <w:rsid w:val="0009441A"/>
    <w:rsid w:val="00094628"/>
    <w:rsid w:val="0009677D"/>
    <w:rsid w:val="000A21F6"/>
    <w:rsid w:val="000A2750"/>
    <w:rsid w:val="000A5F17"/>
    <w:rsid w:val="000C032E"/>
    <w:rsid w:val="000C2F91"/>
    <w:rsid w:val="000C60CF"/>
    <w:rsid w:val="000C66DC"/>
    <w:rsid w:val="000D5CCD"/>
    <w:rsid w:val="000E427C"/>
    <w:rsid w:val="000E56FE"/>
    <w:rsid w:val="000F1246"/>
    <w:rsid w:val="000F275F"/>
    <w:rsid w:val="000F75BD"/>
    <w:rsid w:val="00103A6B"/>
    <w:rsid w:val="001069C0"/>
    <w:rsid w:val="0011221F"/>
    <w:rsid w:val="00116579"/>
    <w:rsid w:val="0012036A"/>
    <w:rsid w:val="001203D6"/>
    <w:rsid w:val="00126A0C"/>
    <w:rsid w:val="001302B5"/>
    <w:rsid w:val="00130B35"/>
    <w:rsid w:val="00130B3D"/>
    <w:rsid w:val="0014167D"/>
    <w:rsid w:val="00142447"/>
    <w:rsid w:val="00142769"/>
    <w:rsid w:val="00147CB3"/>
    <w:rsid w:val="00152BBD"/>
    <w:rsid w:val="00153BA5"/>
    <w:rsid w:val="00160B1E"/>
    <w:rsid w:val="001613C6"/>
    <w:rsid w:val="001705AA"/>
    <w:rsid w:val="00181900"/>
    <w:rsid w:val="00183746"/>
    <w:rsid w:val="0019038C"/>
    <w:rsid w:val="0019423D"/>
    <w:rsid w:val="001A3C14"/>
    <w:rsid w:val="001A482A"/>
    <w:rsid w:val="001A7843"/>
    <w:rsid w:val="001B0987"/>
    <w:rsid w:val="001B24D3"/>
    <w:rsid w:val="001B7972"/>
    <w:rsid w:val="001C6328"/>
    <w:rsid w:val="001D3593"/>
    <w:rsid w:val="001E2ED7"/>
    <w:rsid w:val="001E754B"/>
    <w:rsid w:val="001F541B"/>
    <w:rsid w:val="001F7247"/>
    <w:rsid w:val="001F7496"/>
    <w:rsid w:val="00205527"/>
    <w:rsid w:val="002129A9"/>
    <w:rsid w:val="00214740"/>
    <w:rsid w:val="00214961"/>
    <w:rsid w:val="0021633A"/>
    <w:rsid w:val="00217677"/>
    <w:rsid w:val="00217EBF"/>
    <w:rsid w:val="00221ADE"/>
    <w:rsid w:val="002229DA"/>
    <w:rsid w:val="00222A20"/>
    <w:rsid w:val="0022439C"/>
    <w:rsid w:val="0022797D"/>
    <w:rsid w:val="002308E6"/>
    <w:rsid w:val="00231523"/>
    <w:rsid w:val="002326DC"/>
    <w:rsid w:val="00232B1B"/>
    <w:rsid w:val="00232EA8"/>
    <w:rsid w:val="00233444"/>
    <w:rsid w:val="00234FC1"/>
    <w:rsid w:val="002376EC"/>
    <w:rsid w:val="002403DB"/>
    <w:rsid w:val="00241942"/>
    <w:rsid w:val="00246EB0"/>
    <w:rsid w:val="00247748"/>
    <w:rsid w:val="00253154"/>
    <w:rsid w:val="00253BB1"/>
    <w:rsid w:val="002602B4"/>
    <w:rsid w:val="002702E6"/>
    <w:rsid w:val="00270B3B"/>
    <w:rsid w:val="00273CCF"/>
    <w:rsid w:val="002750E3"/>
    <w:rsid w:val="00276A1F"/>
    <w:rsid w:val="002808EA"/>
    <w:rsid w:val="00281B70"/>
    <w:rsid w:val="00283A6C"/>
    <w:rsid w:val="00284549"/>
    <w:rsid w:val="0028475C"/>
    <w:rsid w:val="00286D13"/>
    <w:rsid w:val="00286F41"/>
    <w:rsid w:val="00291037"/>
    <w:rsid w:val="00295FE8"/>
    <w:rsid w:val="002A64C9"/>
    <w:rsid w:val="002B4D6A"/>
    <w:rsid w:val="002B5149"/>
    <w:rsid w:val="002C4763"/>
    <w:rsid w:val="002C49C7"/>
    <w:rsid w:val="002C5F56"/>
    <w:rsid w:val="002C63FA"/>
    <w:rsid w:val="002D7A18"/>
    <w:rsid w:val="002E08DC"/>
    <w:rsid w:val="002E1023"/>
    <w:rsid w:val="002E6FA8"/>
    <w:rsid w:val="002F42C6"/>
    <w:rsid w:val="002F4F6C"/>
    <w:rsid w:val="002F5779"/>
    <w:rsid w:val="0030613E"/>
    <w:rsid w:val="00310996"/>
    <w:rsid w:val="00313F01"/>
    <w:rsid w:val="003146A0"/>
    <w:rsid w:val="003146DC"/>
    <w:rsid w:val="003205F6"/>
    <w:rsid w:val="0032081F"/>
    <w:rsid w:val="0032602C"/>
    <w:rsid w:val="0033077E"/>
    <w:rsid w:val="00330F1F"/>
    <w:rsid w:val="00331C45"/>
    <w:rsid w:val="00331F49"/>
    <w:rsid w:val="003324F6"/>
    <w:rsid w:val="00335DD7"/>
    <w:rsid w:val="00337095"/>
    <w:rsid w:val="003401AF"/>
    <w:rsid w:val="00351212"/>
    <w:rsid w:val="00351386"/>
    <w:rsid w:val="00352401"/>
    <w:rsid w:val="00363D85"/>
    <w:rsid w:val="00364436"/>
    <w:rsid w:val="00365688"/>
    <w:rsid w:val="003668EF"/>
    <w:rsid w:val="003668F4"/>
    <w:rsid w:val="00366DB2"/>
    <w:rsid w:val="003727AB"/>
    <w:rsid w:val="00380125"/>
    <w:rsid w:val="00382B7B"/>
    <w:rsid w:val="00385245"/>
    <w:rsid w:val="003934E0"/>
    <w:rsid w:val="003941F9"/>
    <w:rsid w:val="00396E41"/>
    <w:rsid w:val="00397168"/>
    <w:rsid w:val="00397592"/>
    <w:rsid w:val="00397EFE"/>
    <w:rsid w:val="003B4892"/>
    <w:rsid w:val="003C7B5A"/>
    <w:rsid w:val="003D600D"/>
    <w:rsid w:val="003D63F9"/>
    <w:rsid w:val="003D6E5E"/>
    <w:rsid w:val="003D7A78"/>
    <w:rsid w:val="003F4C81"/>
    <w:rsid w:val="003F59D2"/>
    <w:rsid w:val="003F6A5E"/>
    <w:rsid w:val="00406687"/>
    <w:rsid w:val="00407241"/>
    <w:rsid w:val="00410DBC"/>
    <w:rsid w:val="0041619C"/>
    <w:rsid w:val="00416560"/>
    <w:rsid w:val="00416B09"/>
    <w:rsid w:val="004230D6"/>
    <w:rsid w:val="00425B7D"/>
    <w:rsid w:val="00426D47"/>
    <w:rsid w:val="00427B59"/>
    <w:rsid w:val="004319E9"/>
    <w:rsid w:val="00431C27"/>
    <w:rsid w:val="00435DEA"/>
    <w:rsid w:val="00436F38"/>
    <w:rsid w:val="004417E7"/>
    <w:rsid w:val="004425A4"/>
    <w:rsid w:val="00445273"/>
    <w:rsid w:val="004466F6"/>
    <w:rsid w:val="00450466"/>
    <w:rsid w:val="004521F2"/>
    <w:rsid w:val="0045252D"/>
    <w:rsid w:val="00456028"/>
    <w:rsid w:val="00464D0E"/>
    <w:rsid w:val="00465BE3"/>
    <w:rsid w:val="00477862"/>
    <w:rsid w:val="00477975"/>
    <w:rsid w:val="00484676"/>
    <w:rsid w:val="004914D4"/>
    <w:rsid w:val="00491F67"/>
    <w:rsid w:val="00495D88"/>
    <w:rsid w:val="00497057"/>
    <w:rsid w:val="004A00F3"/>
    <w:rsid w:val="004A5FED"/>
    <w:rsid w:val="004A7602"/>
    <w:rsid w:val="004B196E"/>
    <w:rsid w:val="004B3EF1"/>
    <w:rsid w:val="004B63E2"/>
    <w:rsid w:val="004C0237"/>
    <w:rsid w:val="004D0A5D"/>
    <w:rsid w:val="004D145E"/>
    <w:rsid w:val="004D32DD"/>
    <w:rsid w:val="004D6A69"/>
    <w:rsid w:val="004E2099"/>
    <w:rsid w:val="004E5176"/>
    <w:rsid w:val="004E59DD"/>
    <w:rsid w:val="004E63C9"/>
    <w:rsid w:val="004E66FE"/>
    <w:rsid w:val="004E7C72"/>
    <w:rsid w:val="004F7CA4"/>
    <w:rsid w:val="0050016C"/>
    <w:rsid w:val="00504C65"/>
    <w:rsid w:val="00506581"/>
    <w:rsid w:val="00506B1E"/>
    <w:rsid w:val="00507FCD"/>
    <w:rsid w:val="0051139E"/>
    <w:rsid w:val="00511EEC"/>
    <w:rsid w:val="005128CA"/>
    <w:rsid w:val="00512A63"/>
    <w:rsid w:val="00512BF0"/>
    <w:rsid w:val="005137A7"/>
    <w:rsid w:val="00523991"/>
    <w:rsid w:val="00525599"/>
    <w:rsid w:val="00525B04"/>
    <w:rsid w:val="00534443"/>
    <w:rsid w:val="00536971"/>
    <w:rsid w:val="00547F02"/>
    <w:rsid w:val="00560F06"/>
    <w:rsid w:val="00561819"/>
    <w:rsid w:val="0056444A"/>
    <w:rsid w:val="00567642"/>
    <w:rsid w:val="00575D90"/>
    <w:rsid w:val="00575DDD"/>
    <w:rsid w:val="00577155"/>
    <w:rsid w:val="00581214"/>
    <w:rsid w:val="00582C62"/>
    <w:rsid w:val="0058571B"/>
    <w:rsid w:val="00585D14"/>
    <w:rsid w:val="005966B8"/>
    <w:rsid w:val="00597188"/>
    <w:rsid w:val="005A3EC6"/>
    <w:rsid w:val="005C0D18"/>
    <w:rsid w:val="005C1732"/>
    <w:rsid w:val="005D621A"/>
    <w:rsid w:val="005E5923"/>
    <w:rsid w:val="005F385E"/>
    <w:rsid w:val="005F6A9D"/>
    <w:rsid w:val="00600809"/>
    <w:rsid w:val="00602C42"/>
    <w:rsid w:val="00604FCE"/>
    <w:rsid w:val="0061372E"/>
    <w:rsid w:val="00615EE8"/>
    <w:rsid w:val="0062447D"/>
    <w:rsid w:val="00625FD3"/>
    <w:rsid w:val="00626561"/>
    <w:rsid w:val="0063159D"/>
    <w:rsid w:val="00634A30"/>
    <w:rsid w:val="00641728"/>
    <w:rsid w:val="006436D3"/>
    <w:rsid w:val="006455F0"/>
    <w:rsid w:val="00652041"/>
    <w:rsid w:val="0065698F"/>
    <w:rsid w:val="00657627"/>
    <w:rsid w:val="00670764"/>
    <w:rsid w:val="00670890"/>
    <w:rsid w:val="006769C9"/>
    <w:rsid w:val="00682E5B"/>
    <w:rsid w:val="00691783"/>
    <w:rsid w:val="00692FC0"/>
    <w:rsid w:val="00694D02"/>
    <w:rsid w:val="006970E1"/>
    <w:rsid w:val="006A19CA"/>
    <w:rsid w:val="006B4119"/>
    <w:rsid w:val="006B47E8"/>
    <w:rsid w:val="006C0172"/>
    <w:rsid w:val="006C191D"/>
    <w:rsid w:val="006D4D58"/>
    <w:rsid w:val="006D6085"/>
    <w:rsid w:val="006D60FF"/>
    <w:rsid w:val="006E0FB5"/>
    <w:rsid w:val="006E13CE"/>
    <w:rsid w:val="006E1EEE"/>
    <w:rsid w:val="006E7204"/>
    <w:rsid w:val="006F692F"/>
    <w:rsid w:val="007040DE"/>
    <w:rsid w:val="007048A2"/>
    <w:rsid w:val="00706B41"/>
    <w:rsid w:val="00711490"/>
    <w:rsid w:val="00714BD1"/>
    <w:rsid w:val="00717D4B"/>
    <w:rsid w:val="00727DC4"/>
    <w:rsid w:val="00732E6A"/>
    <w:rsid w:val="007348A2"/>
    <w:rsid w:val="007348F9"/>
    <w:rsid w:val="0073776B"/>
    <w:rsid w:val="007452F9"/>
    <w:rsid w:val="007455A5"/>
    <w:rsid w:val="0075266B"/>
    <w:rsid w:val="00754956"/>
    <w:rsid w:val="00763D5D"/>
    <w:rsid w:val="00771D9D"/>
    <w:rsid w:val="00772B10"/>
    <w:rsid w:val="007738EC"/>
    <w:rsid w:val="00777178"/>
    <w:rsid w:val="00777FFE"/>
    <w:rsid w:val="00780C2B"/>
    <w:rsid w:val="00780E79"/>
    <w:rsid w:val="0078148B"/>
    <w:rsid w:val="00785E2C"/>
    <w:rsid w:val="0078715D"/>
    <w:rsid w:val="00790A5C"/>
    <w:rsid w:val="00793120"/>
    <w:rsid w:val="00794B69"/>
    <w:rsid w:val="0079718B"/>
    <w:rsid w:val="007A68CD"/>
    <w:rsid w:val="007A6A6B"/>
    <w:rsid w:val="007A6C72"/>
    <w:rsid w:val="007B293B"/>
    <w:rsid w:val="007B37DF"/>
    <w:rsid w:val="007C387D"/>
    <w:rsid w:val="007D29A1"/>
    <w:rsid w:val="007D4D83"/>
    <w:rsid w:val="007D7296"/>
    <w:rsid w:val="007D77E8"/>
    <w:rsid w:val="007E0259"/>
    <w:rsid w:val="007E1DD2"/>
    <w:rsid w:val="007E2A7B"/>
    <w:rsid w:val="007E5BC1"/>
    <w:rsid w:val="007E715F"/>
    <w:rsid w:val="007F4260"/>
    <w:rsid w:val="007F7470"/>
    <w:rsid w:val="00807F2D"/>
    <w:rsid w:val="0081333E"/>
    <w:rsid w:val="00821082"/>
    <w:rsid w:val="00821538"/>
    <w:rsid w:val="00823F4A"/>
    <w:rsid w:val="00824555"/>
    <w:rsid w:val="008262E7"/>
    <w:rsid w:val="00827DFD"/>
    <w:rsid w:val="00831B3B"/>
    <w:rsid w:val="00834510"/>
    <w:rsid w:val="008346D7"/>
    <w:rsid w:val="0083636D"/>
    <w:rsid w:val="0083738E"/>
    <w:rsid w:val="0084093F"/>
    <w:rsid w:val="00843FAC"/>
    <w:rsid w:val="008458F2"/>
    <w:rsid w:val="00850DCF"/>
    <w:rsid w:val="00851A5C"/>
    <w:rsid w:val="00863C11"/>
    <w:rsid w:val="00865F3D"/>
    <w:rsid w:val="00866C50"/>
    <w:rsid w:val="00871E0B"/>
    <w:rsid w:val="008738D6"/>
    <w:rsid w:val="008831FB"/>
    <w:rsid w:val="00884F62"/>
    <w:rsid w:val="00886C85"/>
    <w:rsid w:val="00890CED"/>
    <w:rsid w:val="00897985"/>
    <w:rsid w:val="008A451B"/>
    <w:rsid w:val="008A4D78"/>
    <w:rsid w:val="008A53CB"/>
    <w:rsid w:val="008A7435"/>
    <w:rsid w:val="008A7CE0"/>
    <w:rsid w:val="008A7FD8"/>
    <w:rsid w:val="008B44E0"/>
    <w:rsid w:val="008B5CEC"/>
    <w:rsid w:val="008B6C91"/>
    <w:rsid w:val="008C4ACE"/>
    <w:rsid w:val="008C4F20"/>
    <w:rsid w:val="008C65A4"/>
    <w:rsid w:val="008C6851"/>
    <w:rsid w:val="008D53FD"/>
    <w:rsid w:val="008D6236"/>
    <w:rsid w:val="008E1498"/>
    <w:rsid w:val="008E4A78"/>
    <w:rsid w:val="008E6C50"/>
    <w:rsid w:val="008F0B81"/>
    <w:rsid w:val="008F1BCF"/>
    <w:rsid w:val="008F314C"/>
    <w:rsid w:val="008F541C"/>
    <w:rsid w:val="009006CD"/>
    <w:rsid w:val="0090327F"/>
    <w:rsid w:val="00904C30"/>
    <w:rsid w:val="00905071"/>
    <w:rsid w:val="00905C58"/>
    <w:rsid w:val="00910D42"/>
    <w:rsid w:val="00911997"/>
    <w:rsid w:val="00915D16"/>
    <w:rsid w:val="00931991"/>
    <w:rsid w:val="00937169"/>
    <w:rsid w:val="00942B0C"/>
    <w:rsid w:val="009431D6"/>
    <w:rsid w:val="00946330"/>
    <w:rsid w:val="0095053B"/>
    <w:rsid w:val="00953FD8"/>
    <w:rsid w:val="0095609B"/>
    <w:rsid w:val="00970800"/>
    <w:rsid w:val="00976B60"/>
    <w:rsid w:val="009906DB"/>
    <w:rsid w:val="0099321D"/>
    <w:rsid w:val="00994DF4"/>
    <w:rsid w:val="009A1C8B"/>
    <w:rsid w:val="009A4941"/>
    <w:rsid w:val="009B1A78"/>
    <w:rsid w:val="009B1C4B"/>
    <w:rsid w:val="009B4DFE"/>
    <w:rsid w:val="009B6F51"/>
    <w:rsid w:val="009C1FA6"/>
    <w:rsid w:val="009C23FF"/>
    <w:rsid w:val="009C418D"/>
    <w:rsid w:val="009D11CD"/>
    <w:rsid w:val="009D2E3D"/>
    <w:rsid w:val="009D4DA5"/>
    <w:rsid w:val="009E23E4"/>
    <w:rsid w:val="009E46FA"/>
    <w:rsid w:val="009E526F"/>
    <w:rsid w:val="009E54C1"/>
    <w:rsid w:val="009F0A36"/>
    <w:rsid w:val="009F4831"/>
    <w:rsid w:val="009F7B1D"/>
    <w:rsid w:val="00A00D52"/>
    <w:rsid w:val="00A0270B"/>
    <w:rsid w:val="00A112E1"/>
    <w:rsid w:val="00A1177E"/>
    <w:rsid w:val="00A127F6"/>
    <w:rsid w:val="00A1545B"/>
    <w:rsid w:val="00A17C8F"/>
    <w:rsid w:val="00A17FD5"/>
    <w:rsid w:val="00A2145C"/>
    <w:rsid w:val="00A24A16"/>
    <w:rsid w:val="00A30EA6"/>
    <w:rsid w:val="00A32B95"/>
    <w:rsid w:val="00A360FB"/>
    <w:rsid w:val="00A364DD"/>
    <w:rsid w:val="00A3718E"/>
    <w:rsid w:val="00A43C93"/>
    <w:rsid w:val="00A45CEA"/>
    <w:rsid w:val="00A46A70"/>
    <w:rsid w:val="00A51A66"/>
    <w:rsid w:val="00A53026"/>
    <w:rsid w:val="00A543E1"/>
    <w:rsid w:val="00A64B4B"/>
    <w:rsid w:val="00A65043"/>
    <w:rsid w:val="00A714C8"/>
    <w:rsid w:val="00A7498B"/>
    <w:rsid w:val="00A7714C"/>
    <w:rsid w:val="00A8255A"/>
    <w:rsid w:val="00A82E2E"/>
    <w:rsid w:val="00A8481E"/>
    <w:rsid w:val="00A87BF0"/>
    <w:rsid w:val="00A91A2A"/>
    <w:rsid w:val="00AA1CD5"/>
    <w:rsid w:val="00AA446E"/>
    <w:rsid w:val="00AA5F6D"/>
    <w:rsid w:val="00AB0AC4"/>
    <w:rsid w:val="00AC3155"/>
    <w:rsid w:val="00AC5C65"/>
    <w:rsid w:val="00AD1771"/>
    <w:rsid w:val="00AD43D0"/>
    <w:rsid w:val="00AD54AD"/>
    <w:rsid w:val="00AE0A36"/>
    <w:rsid w:val="00AF02F6"/>
    <w:rsid w:val="00AF3E94"/>
    <w:rsid w:val="00AF4212"/>
    <w:rsid w:val="00AF5767"/>
    <w:rsid w:val="00B104B3"/>
    <w:rsid w:val="00B1151D"/>
    <w:rsid w:val="00B148F4"/>
    <w:rsid w:val="00B162C6"/>
    <w:rsid w:val="00B177F0"/>
    <w:rsid w:val="00B20D2D"/>
    <w:rsid w:val="00B3177D"/>
    <w:rsid w:val="00B35352"/>
    <w:rsid w:val="00B42657"/>
    <w:rsid w:val="00B50B26"/>
    <w:rsid w:val="00B52152"/>
    <w:rsid w:val="00B527CA"/>
    <w:rsid w:val="00B555A6"/>
    <w:rsid w:val="00B56AA3"/>
    <w:rsid w:val="00B571AE"/>
    <w:rsid w:val="00B618F7"/>
    <w:rsid w:val="00B65798"/>
    <w:rsid w:val="00B67DA5"/>
    <w:rsid w:val="00B77BF2"/>
    <w:rsid w:val="00B81BCD"/>
    <w:rsid w:val="00B82110"/>
    <w:rsid w:val="00B85626"/>
    <w:rsid w:val="00B8758F"/>
    <w:rsid w:val="00B92C30"/>
    <w:rsid w:val="00B9547E"/>
    <w:rsid w:val="00B959DB"/>
    <w:rsid w:val="00BA6450"/>
    <w:rsid w:val="00BA6E64"/>
    <w:rsid w:val="00BA721C"/>
    <w:rsid w:val="00BB1C59"/>
    <w:rsid w:val="00BB32F8"/>
    <w:rsid w:val="00BB65A7"/>
    <w:rsid w:val="00BC1652"/>
    <w:rsid w:val="00BC1661"/>
    <w:rsid w:val="00BC2BE8"/>
    <w:rsid w:val="00BC5AB8"/>
    <w:rsid w:val="00BD0D3B"/>
    <w:rsid w:val="00BD11ED"/>
    <w:rsid w:val="00BD215C"/>
    <w:rsid w:val="00BD417D"/>
    <w:rsid w:val="00BE0CDC"/>
    <w:rsid w:val="00BE3D24"/>
    <w:rsid w:val="00BE3F45"/>
    <w:rsid w:val="00BE5120"/>
    <w:rsid w:val="00BE64D5"/>
    <w:rsid w:val="00BE6FEC"/>
    <w:rsid w:val="00BE7829"/>
    <w:rsid w:val="00BE7D5A"/>
    <w:rsid w:val="00BF5716"/>
    <w:rsid w:val="00BF5908"/>
    <w:rsid w:val="00C00B0C"/>
    <w:rsid w:val="00C05BD9"/>
    <w:rsid w:val="00C076D5"/>
    <w:rsid w:val="00C10D6A"/>
    <w:rsid w:val="00C13540"/>
    <w:rsid w:val="00C1546F"/>
    <w:rsid w:val="00C22A5E"/>
    <w:rsid w:val="00C23464"/>
    <w:rsid w:val="00C26E94"/>
    <w:rsid w:val="00C330C3"/>
    <w:rsid w:val="00C4216E"/>
    <w:rsid w:val="00C46BE2"/>
    <w:rsid w:val="00C47F7C"/>
    <w:rsid w:val="00C5042F"/>
    <w:rsid w:val="00C55747"/>
    <w:rsid w:val="00C57EE5"/>
    <w:rsid w:val="00C710D4"/>
    <w:rsid w:val="00C7261E"/>
    <w:rsid w:val="00C74C74"/>
    <w:rsid w:val="00C7725B"/>
    <w:rsid w:val="00C857A9"/>
    <w:rsid w:val="00C87D54"/>
    <w:rsid w:val="00CA3C32"/>
    <w:rsid w:val="00CA4A44"/>
    <w:rsid w:val="00CA57FB"/>
    <w:rsid w:val="00CA731F"/>
    <w:rsid w:val="00CB1F52"/>
    <w:rsid w:val="00CB7ADF"/>
    <w:rsid w:val="00CD5D79"/>
    <w:rsid w:val="00CD5FBC"/>
    <w:rsid w:val="00CD65E2"/>
    <w:rsid w:val="00CD7AC3"/>
    <w:rsid w:val="00CD7EA7"/>
    <w:rsid w:val="00CE0AA5"/>
    <w:rsid w:val="00CE0CCF"/>
    <w:rsid w:val="00CE1F56"/>
    <w:rsid w:val="00CE4F0B"/>
    <w:rsid w:val="00CE52FF"/>
    <w:rsid w:val="00CF0253"/>
    <w:rsid w:val="00D0730B"/>
    <w:rsid w:val="00D111FB"/>
    <w:rsid w:val="00D1219C"/>
    <w:rsid w:val="00D15610"/>
    <w:rsid w:val="00D24FE5"/>
    <w:rsid w:val="00D2689F"/>
    <w:rsid w:val="00D275F8"/>
    <w:rsid w:val="00D312CA"/>
    <w:rsid w:val="00D3321F"/>
    <w:rsid w:val="00D34798"/>
    <w:rsid w:val="00D3701D"/>
    <w:rsid w:val="00D400E7"/>
    <w:rsid w:val="00D517BF"/>
    <w:rsid w:val="00D564FD"/>
    <w:rsid w:val="00D57813"/>
    <w:rsid w:val="00D607DA"/>
    <w:rsid w:val="00D63B63"/>
    <w:rsid w:val="00D67879"/>
    <w:rsid w:val="00D72A95"/>
    <w:rsid w:val="00D759A2"/>
    <w:rsid w:val="00D7706C"/>
    <w:rsid w:val="00D77A8A"/>
    <w:rsid w:val="00D84E39"/>
    <w:rsid w:val="00D91501"/>
    <w:rsid w:val="00D96804"/>
    <w:rsid w:val="00DA27ED"/>
    <w:rsid w:val="00DA35F0"/>
    <w:rsid w:val="00DA3730"/>
    <w:rsid w:val="00DA40B4"/>
    <w:rsid w:val="00DB18C2"/>
    <w:rsid w:val="00DB19F8"/>
    <w:rsid w:val="00DB1FFF"/>
    <w:rsid w:val="00DB3875"/>
    <w:rsid w:val="00DC227B"/>
    <w:rsid w:val="00DD1F65"/>
    <w:rsid w:val="00DE59B3"/>
    <w:rsid w:val="00E00A43"/>
    <w:rsid w:val="00E0376F"/>
    <w:rsid w:val="00E04B65"/>
    <w:rsid w:val="00E105F2"/>
    <w:rsid w:val="00E110F2"/>
    <w:rsid w:val="00E1336F"/>
    <w:rsid w:val="00E13C7D"/>
    <w:rsid w:val="00E16EEF"/>
    <w:rsid w:val="00E27CB3"/>
    <w:rsid w:val="00E311F5"/>
    <w:rsid w:val="00E367ED"/>
    <w:rsid w:val="00E416B0"/>
    <w:rsid w:val="00E41FA4"/>
    <w:rsid w:val="00E46950"/>
    <w:rsid w:val="00E517F7"/>
    <w:rsid w:val="00E51859"/>
    <w:rsid w:val="00E52F83"/>
    <w:rsid w:val="00E56D17"/>
    <w:rsid w:val="00E56E8D"/>
    <w:rsid w:val="00E60204"/>
    <w:rsid w:val="00E614F3"/>
    <w:rsid w:val="00E6629C"/>
    <w:rsid w:val="00E66D44"/>
    <w:rsid w:val="00E67609"/>
    <w:rsid w:val="00E702BE"/>
    <w:rsid w:val="00E70574"/>
    <w:rsid w:val="00E725C6"/>
    <w:rsid w:val="00E730DE"/>
    <w:rsid w:val="00E7418C"/>
    <w:rsid w:val="00E80267"/>
    <w:rsid w:val="00E836AB"/>
    <w:rsid w:val="00E84077"/>
    <w:rsid w:val="00E86D49"/>
    <w:rsid w:val="00E90D54"/>
    <w:rsid w:val="00E92A0D"/>
    <w:rsid w:val="00E92EDB"/>
    <w:rsid w:val="00E93317"/>
    <w:rsid w:val="00E970AA"/>
    <w:rsid w:val="00EA56ED"/>
    <w:rsid w:val="00EB4238"/>
    <w:rsid w:val="00EB699D"/>
    <w:rsid w:val="00EC076F"/>
    <w:rsid w:val="00EC1E2F"/>
    <w:rsid w:val="00EC5A92"/>
    <w:rsid w:val="00EC695A"/>
    <w:rsid w:val="00ED1EC3"/>
    <w:rsid w:val="00ED6BE2"/>
    <w:rsid w:val="00ED7493"/>
    <w:rsid w:val="00EE0512"/>
    <w:rsid w:val="00EE1070"/>
    <w:rsid w:val="00EE30F6"/>
    <w:rsid w:val="00EE6DB3"/>
    <w:rsid w:val="00EF284A"/>
    <w:rsid w:val="00EF3851"/>
    <w:rsid w:val="00F01974"/>
    <w:rsid w:val="00F04254"/>
    <w:rsid w:val="00F05F91"/>
    <w:rsid w:val="00F06418"/>
    <w:rsid w:val="00F12C72"/>
    <w:rsid w:val="00F14788"/>
    <w:rsid w:val="00F2260A"/>
    <w:rsid w:val="00F23D20"/>
    <w:rsid w:val="00F26BCF"/>
    <w:rsid w:val="00F31EFD"/>
    <w:rsid w:val="00F3373E"/>
    <w:rsid w:val="00F412D4"/>
    <w:rsid w:val="00F41B70"/>
    <w:rsid w:val="00F42B88"/>
    <w:rsid w:val="00F45ECC"/>
    <w:rsid w:val="00F45F75"/>
    <w:rsid w:val="00F53C1E"/>
    <w:rsid w:val="00F60EF8"/>
    <w:rsid w:val="00F64291"/>
    <w:rsid w:val="00F646B1"/>
    <w:rsid w:val="00F67315"/>
    <w:rsid w:val="00F7169D"/>
    <w:rsid w:val="00F717A8"/>
    <w:rsid w:val="00F740E8"/>
    <w:rsid w:val="00F74158"/>
    <w:rsid w:val="00F828EE"/>
    <w:rsid w:val="00F856CD"/>
    <w:rsid w:val="00F861F0"/>
    <w:rsid w:val="00F91331"/>
    <w:rsid w:val="00F929CF"/>
    <w:rsid w:val="00F9530F"/>
    <w:rsid w:val="00F95A50"/>
    <w:rsid w:val="00FA5C62"/>
    <w:rsid w:val="00FB4927"/>
    <w:rsid w:val="00FB628C"/>
    <w:rsid w:val="00FC33AC"/>
    <w:rsid w:val="00FC3F9F"/>
    <w:rsid w:val="00FC4304"/>
    <w:rsid w:val="00FC681C"/>
    <w:rsid w:val="00FD0FEE"/>
    <w:rsid w:val="00FD7E79"/>
    <w:rsid w:val="00FE2386"/>
    <w:rsid w:val="00FF05D2"/>
    <w:rsid w:val="00FF2076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C7F648"/>
  <w15:docId w15:val="{E980E8A9-BFC3-400C-A0F5-B70EE84A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41B"/>
    <w:rPr>
      <w:rFonts w:ascii="Verdana" w:hAnsi="Verdana"/>
    </w:rPr>
  </w:style>
  <w:style w:type="paragraph" w:styleId="Ttulo1">
    <w:name w:val="heading 1"/>
    <w:basedOn w:val="Normal"/>
    <w:next w:val="Normal"/>
    <w:link w:val="Ttulo1Car"/>
    <w:qFormat/>
    <w:rsid w:val="00AC3155"/>
    <w:pPr>
      <w:keepNext/>
      <w:outlineLvl w:val="0"/>
    </w:pPr>
    <w:rPr>
      <w:rFonts w:ascii="Arial" w:hAnsi="Arial"/>
      <w:sz w:val="28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AC3155"/>
    <w:pPr>
      <w:keepNext/>
      <w:ind w:left="2832" w:firstLine="708"/>
      <w:jc w:val="both"/>
      <w:outlineLvl w:val="1"/>
    </w:pPr>
    <w:rPr>
      <w:rFonts w:ascii="Arial" w:hAnsi="Arial"/>
      <w:sz w:val="28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D6BE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D6BE2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3F6A5E"/>
    <w:pPr>
      <w:jc w:val="center"/>
    </w:pPr>
    <w:rPr>
      <w:rFonts w:ascii="Tahoma" w:hAnsi="Tahoma"/>
      <w:b/>
      <w:sz w:val="24"/>
    </w:rPr>
  </w:style>
  <w:style w:type="table" w:styleId="Tablaconcuadrcula">
    <w:name w:val="Table Grid"/>
    <w:basedOn w:val="Tablanormal"/>
    <w:rsid w:val="003F6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F54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F541B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1F541B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1F541B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AC3155"/>
    <w:rPr>
      <w:rFonts w:ascii="Arial" w:hAnsi="Arial"/>
      <w:sz w:val="28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AC3155"/>
    <w:rPr>
      <w:rFonts w:ascii="Arial" w:hAnsi="Arial"/>
      <w:sz w:val="28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AC3155"/>
    <w:rPr>
      <w:rFonts w:ascii="Arial" w:hAnsi="Arial"/>
      <w:b/>
      <w:sz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3155"/>
    <w:rPr>
      <w:rFonts w:ascii="Arial" w:hAnsi="Arial"/>
      <w:b/>
      <w:sz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A5FED"/>
    <w:rPr>
      <w:color w:val="66666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7602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aldonado\AppData\Local\Microsoft\Windows\Temporary%20Internet%20Files\Content.Outlook\D0TTNT0C\Palau%20Tolr&#224;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Palau Tolrà</Template>
  <TotalTime>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Dark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icaballero</dc:creator>
  <cp:lastModifiedBy>Gemma Perich</cp:lastModifiedBy>
  <cp:revision>2</cp:revision>
  <cp:lastPrinted>2017-03-28T12:22:00Z</cp:lastPrinted>
  <dcterms:created xsi:type="dcterms:W3CDTF">2026-07-24T06:24:00Z</dcterms:created>
  <dcterms:modified xsi:type="dcterms:W3CDTF">2026-07-24T06:24:00Z</dcterms:modified>
</cp:coreProperties>
</file>