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DAF1" w14:textId="03A7913A" w:rsidR="006D39BE" w:rsidRPr="00260A4D" w:rsidRDefault="006D39BE" w:rsidP="006D39BE">
      <w:pPr>
        <w:pStyle w:val="Ttol1"/>
        <w:spacing w:before="94" w:line="276" w:lineRule="auto"/>
        <w:rPr>
          <w:rFonts w:cs="Arial"/>
          <w:sz w:val="20"/>
        </w:rPr>
      </w:pPr>
      <w:bookmarkStart w:id="0" w:name="_Toc200451559"/>
      <w:r w:rsidRPr="00260A4D">
        <w:rPr>
          <w:rFonts w:cs="Arial"/>
          <w:sz w:val="20"/>
        </w:rPr>
        <w:t>MODEL D’OFERTA DE CRITERIS QUANTIFICABLES MITJANÇANT L’APLICACIÓ DE FÓRMULES</w:t>
      </w:r>
      <w:bookmarkEnd w:id="0"/>
    </w:p>
    <w:p w14:paraId="42B14111" w14:textId="77777777" w:rsidR="006D39BE" w:rsidRPr="00260A4D" w:rsidRDefault="006D39BE" w:rsidP="006D39BE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25C327D9" w14:textId="310D3EDC" w:rsidR="00186066" w:rsidRPr="00186066" w:rsidRDefault="00945E8A" w:rsidP="0018606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45" w:lineRule="auto"/>
        <w:jc w:val="both"/>
        <w:rPr>
          <w:rFonts w:cs="Arial"/>
          <w:bCs/>
          <w:caps/>
          <w:sz w:val="20"/>
          <w:szCs w:val="20"/>
        </w:rPr>
      </w:pPr>
      <w:r w:rsidRPr="00945E8A">
        <w:rPr>
          <w:rFonts w:eastAsia="Arial MT" w:cs="Arial"/>
          <w:sz w:val="20"/>
          <w:lang w:eastAsia="en-US"/>
        </w:rPr>
        <w:t xml:space="preserve">El/la Sr/a.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amb NIF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actuant en nom propi / en nom i representació de l’empresa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amb NIF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de la qual actua en qualitat de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(administrador únic, solidari o mancomunat, o apoderat solidari o mancomunat)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segons escriptura pública atorgada davant el notari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en data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 i amb número de protocol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>, DECLARA</w:t>
      </w:r>
      <w:r w:rsidRPr="00945E8A">
        <w:rPr>
          <w:rFonts w:eastAsia="Arial MT" w:cs="Arial"/>
          <w:spacing w:val="-2"/>
          <w:sz w:val="20"/>
          <w:lang w:eastAsia="en-US"/>
        </w:rPr>
        <w:t xml:space="preserve"> </w:t>
      </w:r>
      <w:r w:rsidRPr="00945E8A">
        <w:rPr>
          <w:rFonts w:eastAsia="Arial MT" w:cs="Arial"/>
          <w:sz w:val="20"/>
          <w:lang w:eastAsia="en-US"/>
        </w:rPr>
        <w:t>sota</w:t>
      </w:r>
      <w:r w:rsidRPr="00945E8A">
        <w:rPr>
          <w:rFonts w:eastAsia="Arial MT" w:cs="Arial"/>
          <w:spacing w:val="-4"/>
          <w:sz w:val="20"/>
          <w:lang w:eastAsia="en-US"/>
        </w:rPr>
        <w:t xml:space="preserve"> </w:t>
      </w:r>
      <w:r w:rsidRPr="00945E8A">
        <w:rPr>
          <w:rFonts w:eastAsia="Arial MT" w:cs="Arial"/>
          <w:sz w:val="20"/>
          <w:lang w:eastAsia="en-US"/>
        </w:rPr>
        <w:t>la seva</w:t>
      </w:r>
      <w:r w:rsidRPr="00945E8A">
        <w:rPr>
          <w:rFonts w:eastAsia="Arial MT" w:cs="Arial"/>
          <w:spacing w:val="1"/>
          <w:sz w:val="20"/>
          <w:lang w:eastAsia="en-US"/>
        </w:rPr>
        <w:t xml:space="preserve"> </w:t>
      </w:r>
      <w:r w:rsidRPr="00945E8A">
        <w:rPr>
          <w:rFonts w:eastAsia="Arial MT" w:cs="Arial"/>
          <w:sz w:val="20"/>
          <w:lang w:eastAsia="en-US"/>
        </w:rPr>
        <w:t>responsabilitat que</w:t>
      </w:r>
      <w:r w:rsidRPr="00945E8A">
        <w:rPr>
          <w:rFonts w:cs="Arial"/>
          <w:sz w:val="20"/>
        </w:rPr>
        <w:t>, assabentat/</w:t>
      </w:r>
      <w:proofErr w:type="spellStart"/>
      <w:r w:rsidRPr="00945E8A">
        <w:rPr>
          <w:rFonts w:cs="Arial"/>
          <w:sz w:val="20"/>
        </w:rPr>
        <w:t>ada</w:t>
      </w:r>
      <w:proofErr w:type="spellEnd"/>
      <w:r w:rsidRPr="00945E8A">
        <w:rPr>
          <w:rFonts w:cs="Arial"/>
          <w:sz w:val="20"/>
        </w:rPr>
        <w:t xml:space="preserve"> de les condicions i els requisits que s’exigeixen per poder ser l’empresa adjudicatària </w:t>
      </w:r>
      <w:r w:rsidRPr="00945E8A">
        <w:rPr>
          <w:rFonts w:eastAsia="Arial MT" w:cs="Arial"/>
          <w:sz w:val="20"/>
          <w:lang w:eastAsia="en-US"/>
        </w:rPr>
        <w:t xml:space="preserve">del contracte del </w:t>
      </w:r>
      <w:r w:rsidR="009D1B68" w:rsidRPr="009D1B68">
        <w:rPr>
          <w:rFonts w:eastAsia="Arial MT" w:cs="Arial"/>
          <w:b/>
          <w:bCs/>
          <w:sz w:val="20"/>
          <w:lang w:eastAsia="en-US"/>
        </w:rPr>
        <w:t>contracte de subministrament de contenidors de superfície i tancaments per als contenidors</w:t>
      </w:r>
      <w:r w:rsidR="00695F6E" w:rsidRPr="00695F6E">
        <w:rPr>
          <w:rFonts w:eastAsia="Arial MT" w:cs="Arial"/>
          <w:b/>
          <w:bCs/>
          <w:sz w:val="20"/>
          <w:lang w:eastAsia="en-US"/>
        </w:rPr>
        <w:t xml:space="preserve">, </w:t>
      </w:r>
      <w:r w:rsidR="00695F6E" w:rsidRPr="00695F6E">
        <w:rPr>
          <w:rFonts w:eastAsia="Arial MT" w:cs="Arial"/>
          <w:sz w:val="20"/>
          <w:lang w:eastAsia="en-US"/>
        </w:rPr>
        <w:t>amb expedient número</w:t>
      </w:r>
      <w:r w:rsidR="00695F6E" w:rsidRPr="00695F6E">
        <w:rPr>
          <w:rFonts w:eastAsia="Arial MT" w:cs="Arial"/>
          <w:b/>
          <w:bCs/>
          <w:sz w:val="20"/>
          <w:lang w:eastAsia="en-US"/>
        </w:rPr>
        <w:t xml:space="preserve"> </w:t>
      </w:r>
      <w:r w:rsidR="009D1B68" w:rsidRPr="009D1B68">
        <w:rPr>
          <w:rFonts w:eastAsia="Arial MT" w:cs="Arial"/>
          <w:b/>
          <w:bCs/>
          <w:sz w:val="20"/>
          <w:lang w:eastAsia="en-US"/>
        </w:rPr>
        <w:t>1431-4417/2026</w:t>
      </w:r>
      <w:r w:rsidRPr="00945E8A">
        <w:rPr>
          <w:rFonts w:cs="Arial"/>
          <w:sz w:val="20"/>
        </w:rPr>
        <w:t>,</w:t>
      </w:r>
      <w:r w:rsidRPr="00945E8A">
        <w:rPr>
          <w:rFonts w:cs="Arial"/>
          <w:spacing w:val="1"/>
          <w:sz w:val="20"/>
        </w:rPr>
        <w:t xml:space="preserve"> </w:t>
      </w:r>
      <w:r w:rsidRPr="00945E8A">
        <w:rPr>
          <w:rFonts w:cs="Arial"/>
          <w:sz w:val="20"/>
        </w:rPr>
        <w:t xml:space="preserve">es compromet a executar-lo amb estricta subjecció als plecs de clàusules administratives i de prescripcions tècniques, </w:t>
      </w:r>
      <w:r w:rsidR="00695F6E" w:rsidRPr="00695F6E">
        <w:rPr>
          <w:rFonts w:cs="Arial"/>
          <w:sz w:val="20"/>
          <w:szCs w:val="20"/>
        </w:rPr>
        <w:t xml:space="preserve">amb la següent </w:t>
      </w:r>
      <w:r w:rsidR="00186066" w:rsidRPr="00186066">
        <w:rPr>
          <w:rFonts w:cs="Arial"/>
          <w:b/>
          <w:bCs/>
          <w:sz w:val="20"/>
          <w:szCs w:val="20"/>
        </w:rPr>
        <w:t>proposició econòmica consistent en una oferta sobre el pressupost màxim, IVA inclòs: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801"/>
        <w:gridCol w:w="1303"/>
        <w:gridCol w:w="1260"/>
        <w:gridCol w:w="1456"/>
      </w:tblGrid>
      <w:tr w:rsidR="009D1B68" w:rsidRPr="009D1B68" w14:paraId="3C4B5084" w14:textId="77777777" w:rsidTr="009D1B68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E9E482A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b/>
                <w:bCs/>
                <w:color w:val="000000"/>
                <w:sz w:val="20"/>
                <w:szCs w:val="20"/>
              </w:rPr>
              <w:t>LOT 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9437C74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D0A3818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C16D546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300AF21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D1B68" w:rsidRPr="009D1B68" w14:paraId="1A2A9757" w14:textId="77777777" w:rsidTr="009D1B68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CB564" w14:textId="77777777" w:rsidR="009D1B68" w:rsidRPr="009D1B68" w:rsidRDefault="009D1B68" w:rsidP="00D8788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Detall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78435" w14:textId="77777777" w:rsidR="009D1B68" w:rsidRPr="009D1B68" w:rsidRDefault="009D1B68" w:rsidP="00D8788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Unitats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87DF04" w14:textId="77777777" w:rsidR="009D1B68" w:rsidRPr="009D1B68" w:rsidRDefault="009D1B68" w:rsidP="00D8788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Import/unitat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83565F" w14:textId="77777777" w:rsidR="009D1B68" w:rsidRPr="009D1B68" w:rsidRDefault="009D1B68" w:rsidP="00D8788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956403" w14:textId="77777777" w:rsidR="009D1B68" w:rsidRPr="009D1B68" w:rsidRDefault="009D1B68" w:rsidP="00D8788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Import</w:t>
            </w:r>
          </w:p>
        </w:tc>
      </w:tr>
      <w:tr w:rsidR="009D1B68" w:rsidRPr="009D1B68" w14:paraId="0796C5D0" w14:textId="77777777" w:rsidTr="009D1B68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ACAF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contenidor de superfície d'envasos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ABBC" w14:textId="77777777" w:rsidR="009D1B68" w:rsidRPr="009D1B68" w:rsidRDefault="009D1B68" w:rsidP="00D87887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365E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A3B8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8F13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D1B68" w:rsidRPr="009D1B68" w14:paraId="63011CE3" w14:textId="77777777" w:rsidTr="009D1B68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846B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Contenidors de superfície d'orgànica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DE21" w14:textId="77777777" w:rsidR="009D1B68" w:rsidRPr="009D1B68" w:rsidRDefault="009D1B68" w:rsidP="00D87887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68FD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72F2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A13A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D1B68" w:rsidRPr="009D1B68" w14:paraId="5C7F8C3A" w14:textId="77777777" w:rsidTr="009D1B68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232E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contenidors de superfície de paper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7912" w14:textId="77777777" w:rsidR="009D1B68" w:rsidRPr="009D1B68" w:rsidRDefault="009D1B68" w:rsidP="00D87887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8DD2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6271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68E3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D1B68" w:rsidRPr="009D1B68" w14:paraId="29BA701D" w14:textId="77777777" w:rsidTr="009D1B68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7D04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Contenidors de superfície de resta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C42A" w14:textId="77777777" w:rsidR="009D1B68" w:rsidRPr="009D1B68" w:rsidRDefault="009D1B68" w:rsidP="00D87887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6490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B1F8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3FC7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D1B68" w:rsidRPr="009D1B68" w14:paraId="2E049CB7" w14:textId="77777777" w:rsidTr="009D1B68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D290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Contenidors de superfície de vidre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C9D5" w14:textId="77777777" w:rsidR="009D1B68" w:rsidRPr="009D1B68" w:rsidRDefault="009D1B68" w:rsidP="00D87887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E365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6CA3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85FA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D1B68" w:rsidRPr="009D1B68" w14:paraId="198493FE" w14:textId="77777777" w:rsidTr="009D1B68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CEA9B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0F2C8" w14:textId="77777777" w:rsidR="009D1B68" w:rsidRPr="009D1B68" w:rsidRDefault="009D1B68" w:rsidP="00D87887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EBE86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D952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0F2F0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1B68" w:rsidRPr="009D1B68" w14:paraId="3C969EAA" w14:textId="77777777" w:rsidTr="009D1B68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3099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b/>
                <w:bCs/>
                <w:color w:val="000000"/>
                <w:sz w:val="20"/>
                <w:szCs w:val="20"/>
              </w:rPr>
              <w:t>TOTAL LOT 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1AD7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5D3E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FF63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2B51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D1B68" w:rsidRPr="009D1B68" w14:paraId="4CFCAEC4" w14:textId="77777777" w:rsidTr="00D87887">
        <w:trPr>
          <w:trHeight w:val="290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51AA3C" w14:textId="77777777" w:rsidR="009D1B68" w:rsidRPr="009D1B68" w:rsidRDefault="009D1B68" w:rsidP="00D8788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D1B68" w:rsidRPr="009D1B68" w14:paraId="004367A2" w14:textId="77777777" w:rsidTr="009D1B68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4C96F7F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b/>
                <w:bCs/>
                <w:color w:val="000000"/>
                <w:sz w:val="20"/>
                <w:szCs w:val="20"/>
              </w:rPr>
              <w:t>LOT 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EC709E5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4D356DC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AB7E008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B1A6FE5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D1B68" w:rsidRPr="009D1B68" w14:paraId="1AF88FC7" w14:textId="77777777" w:rsidTr="009D1B68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EB513F" w14:textId="77777777" w:rsidR="009D1B68" w:rsidRPr="009D1B68" w:rsidRDefault="009D1B68" w:rsidP="00D8788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Detall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8BBD9" w14:textId="77777777" w:rsidR="009D1B68" w:rsidRPr="009D1B68" w:rsidRDefault="009D1B68" w:rsidP="00D8788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Unitats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B5383" w14:textId="77777777" w:rsidR="009D1B68" w:rsidRPr="009D1B68" w:rsidRDefault="009D1B68" w:rsidP="00D8788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Import/unitat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6FC712" w14:textId="77777777" w:rsidR="009D1B68" w:rsidRPr="009D1B68" w:rsidRDefault="009D1B68" w:rsidP="00D8788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34C865" w14:textId="77777777" w:rsidR="009D1B68" w:rsidRPr="009D1B68" w:rsidRDefault="009D1B68" w:rsidP="00D8788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Import</w:t>
            </w:r>
          </w:p>
        </w:tc>
      </w:tr>
      <w:tr w:rsidR="009D1B68" w:rsidRPr="009D1B68" w14:paraId="73DFF505" w14:textId="77777777" w:rsidTr="009D1B68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8AE7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Tancament resta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A6F2" w14:textId="77777777" w:rsidR="009D1B68" w:rsidRPr="009D1B68" w:rsidRDefault="009D1B68" w:rsidP="00D87887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6264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4CF3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F013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D1B68" w:rsidRPr="009D1B68" w14:paraId="79FB712B" w14:textId="77777777" w:rsidTr="009D1B68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C523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b/>
                <w:bCs/>
                <w:color w:val="000000"/>
                <w:sz w:val="20"/>
                <w:szCs w:val="20"/>
              </w:rPr>
              <w:t>TOTAL LOT 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C787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4A9A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D782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3685" w14:textId="77777777" w:rsidR="009D1B68" w:rsidRPr="009D1B68" w:rsidRDefault="009D1B68" w:rsidP="00D8788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ADC6DCC" w14:textId="77777777" w:rsidR="00186066" w:rsidRPr="00186066" w:rsidRDefault="00186066" w:rsidP="00186066">
      <w:pPr>
        <w:keepNext/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p w14:paraId="6472610C" w14:textId="77777777" w:rsidR="009D1B68" w:rsidRPr="009D1B68" w:rsidRDefault="009D1B68" w:rsidP="009D1B68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9D1B68">
        <w:rPr>
          <w:rFonts w:cs="Arial"/>
          <w:sz w:val="20"/>
          <w:lang w:val="ca-ES"/>
        </w:rPr>
        <w:t xml:space="preserve">Pel que fa a la resta de criteris automàtics d’adjudicació, es compromet a les següents </w:t>
      </w:r>
      <w:r w:rsidRPr="009D1B68">
        <w:rPr>
          <w:rFonts w:cs="Arial"/>
          <w:b/>
          <w:bCs/>
          <w:sz w:val="20"/>
          <w:lang w:val="ca-ES"/>
        </w:rPr>
        <w:t>millores</w:t>
      </w:r>
      <w:r w:rsidRPr="009D1B68">
        <w:rPr>
          <w:rFonts w:cs="Arial"/>
          <w:sz w:val="20"/>
          <w:lang w:val="ca-ES"/>
        </w:rPr>
        <w:t>:</w:t>
      </w:r>
    </w:p>
    <w:p w14:paraId="1301EA3F" w14:textId="77777777" w:rsidR="009D1B68" w:rsidRPr="009D1B68" w:rsidRDefault="009D1B68" w:rsidP="009D1B68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  <w:r w:rsidRPr="009D1B68">
        <w:rPr>
          <w:rFonts w:cs="Arial"/>
          <w:sz w:val="20"/>
          <w:u w:val="single"/>
          <w:lang w:val="ca-ES"/>
        </w:rPr>
        <w:t xml:space="preserve"> </w:t>
      </w:r>
    </w:p>
    <w:p w14:paraId="4B84210B" w14:textId="77777777" w:rsidR="009D1B68" w:rsidRPr="009D1B68" w:rsidRDefault="009D1B68" w:rsidP="009D1B68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  <w:r w:rsidRPr="009D1B68">
        <w:rPr>
          <w:rFonts w:cs="Arial"/>
          <w:sz w:val="20"/>
          <w:u w:val="single"/>
          <w:lang w:val="ca-ES"/>
        </w:rPr>
        <w:t>LOT 1</w:t>
      </w:r>
    </w:p>
    <w:p w14:paraId="26F478A4" w14:textId="77777777" w:rsidR="009D1B68" w:rsidRPr="009D1B68" w:rsidRDefault="009D1B68" w:rsidP="009D1B68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</w:p>
    <w:p w14:paraId="0BC4F6A9" w14:textId="77777777" w:rsidR="009D1B68" w:rsidRPr="009D1B68" w:rsidRDefault="009D1B68" w:rsidP="009D1B68">
      <w:pPr>
        <w:pStyle w:val="TableContents"/>
        <w:tabs>
          <w:tab w:val="left" w:pos="709"/>
        </w:tabs>
        <w:ind w:left="709" w:right="159" w:hanging="283"/>
        <w:rPr>
          <w:rFonts w:eastAsia="Times New Roman" w:cs="Arial"/>
          <w:snapToGrid w:val="0"/>
          <w:kern w:val="0"/>
          <w:szCs w:val="20"/>
          <w:lang w:val="ca-ES" w:eastAsia="es-ES"/>
        </w:rPr>
      </w:pPr>
      <w:r w:rsidRPr="009D1B68">
        <w:rPr>
          <w:rFonts w:eastAsia="Arial MT" w:cs="Arial"/>
          <w:szCs w:val="20"/>
          <w:lang w:val="ca-ES"/>
        </w:rPr>
        <w:t>[</w:t>
      </w:r>
      <w:r w:rsidRPr="009D1B68">
        <w:rPr>
          <w:rFonts w:eastAsia="Arial MT" w:cs="Arial"/>
          <w:szCs w:val="20"/>
          <w:highlight w:val="darkGray"/>
          <w:lang w:val="ca-ES"/>
        </w:rPr>
        <w:t xml:space="preserve">  </w:t>
      </w:r>
      <w:r w:rsidRPr="009D1B68">
        <w:rPr>
          <w:rFonts w:eastAsia="Arial MT" w:cs="Arial"/>
          <w:szCs w:val="20"/>
          <w:lang w:val="ca-ES"/>
        </w:rPr>
        <w:t>]</w:t>
      </w:r>
      <w:r w:rsidRPr="009D1B68">
        <w:rPr>
          <w:rFonts w:cs="Arial"/>
          <w:szCs w:val="20"/>
          <w:lang w:val="ca-ES"/>
        </w:rPr>
        <w:t xml:space="preserve"> Nombre d’unitats de contenidors extra sense cost: </w:t>
      </w:r>
      <w:r w:rsidRPr="009D1B68">
        <w:rPr>
          <w:rFonts w:eastAsia="Arial MT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1B68">
        <w:rPr>
          <w:rFonts w:eastAsia="Arial MT" w:cs="Arial"/>
          <w:szCs w:val="20"/>
          <w:lang w:val="ca-ES"/>
        </w:rPr>
        <w:instrText xml:space="preserve"> FORMTEXT </w:instrText>
      </w:r>
      <w:r w:rsidRPr="009D1B68">
        <w:rPr>
          <w:rFonts w:eastAsia="Arial MT" w:cs="Arial"/>
          <w:szCs w:val="20"/>
        </w:rPr>
      </w:r>
      <w:r w:rsidRPr="009D1B68">
        <w:rPr>
          <w:rFonts w:eastAsia="Arial MT" w:cs="Arial"/>
          <w:szCs w:val="20"/>
        </w:rPr>
        <w:fldChar w:fldCharType="separate"/>
      </w:r>
      <w:r w:rsidRPr="009D1B68">
        <w:rPr>
          <w:rFonts w:eastAsia="Arial MT" w:cs="Arial"/>
          <w:szCs w:val="20"/>
        </w:rPr>
        <w:t> </w:t>
      </w:r>
      <w:r w:rsidRPr="009D1B68">
        <w:rPr>
          <w:rFonts w:eastAsia="Arial MT" w:cs="Arial"/>
          <w:szCs w:val="20"/>
        </w:rPr>
        <w:t> </w:t>
      </w:r>
      <w:r w:rsidRPr="009D1B68">
        <w:rPr>
          <w:rFonts w:eastAsia="Arial MT" w:cs="Arial"/>
          <w:szCs w:val="20"/>
        </w:rPr>
        <w:t> </w:t>
      </w:r>
      <w:r w:rsidRPr="009D1B68">
        <w:rPr>
          <w:rFonts w:eastAsia="Arial MT" w:cs="Arial"/>
          <w:szCs w:val="20"/>
        </w:rPr>
        <w:t> </w:t>
      </w:r>
      <w:r w:rsidRPr="009D1B68">
        <w:rPr>
          <w:rFonts w:eastAsia="Arial MT" w:cs="Arial"/>
          <w:szCs w:val="20"/>
        </w:rPr>
        <w:t> </w:t>
      </w:r>
      <w:r w:rsidRPr="009D1B68">
        <w:rPr>
          <w:rFonts w:eastAsia="Arial MT" w:cs="Arial"/>
          <w:szCs w:val="20"/>
        </w:rPr>
        <w:fldChar w:fldCharType="end"/>
      </w:r>
      <w:r w:rsidRPr="009D1B68">
        <w:rPr>
          <w:rFonts w:eastAsia="Times New Roman" w:cs="Arial"/>
          <w:snapToGrid w:val="0"/>
          <w:kern w:val="0"/>
          <w:szCs w:val="20"/>
          <w:lang w:val="ca-ES" w:eastAsia="es-ES"/>
        </w:rPr>
        <w:t xml:space="preserve"> unitats</w:t>
      </w:r>
    </w:p>
    <w:p w14:paraId="1E376506" w14:textId="77777777" w:rsidR="009D1B68" w:rsidRPr="009D1B68" w:rsidRDefault="009D1B68" w:rsidP="009D1B68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</w:p>
    <w:p w14:paraId="4E2B506D" w14:textId="77777777" w:rsidR="009D1B68" w:rsidRPr="009D1B68" w:rsidRDefault="009D1B68" w:rsidP="009D1B68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  <w:r w:rsidRPr="009D1B68">
        <w:rPr>
          <w:rFonts w:cs="Arial"/>
          <w:sz w:val="20"/>
          <w:u w:val="single"/>
          <w:lang w:val="ca-ES"/>
        </w:rPr>
        <w:t>LOT 2</w:t>
      </w:r>
    </w:p>
    <w:p w14:paraId="6EB936BE" w14:textId="77777777" w:rsidR="009D1B68" w:rsidRPr="009D1B68" w:rsidRDefault="009D1B68" w:rsidP="009D1B68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</w:p>
    <w:p w14:paraId="52760C5C" w14:textId="77777777" w:rsidR="009D1B68" w:rsidRPr="009D1B68" w:rsidRDefault="009D1B68" w:rsidP="009D1B68">
      <w:pPr>
        <w:pStyle w:val="TableContents"/>
        <w:tabs>
          <w:tab w:val="left" w:pos="709"/>
        </w:tabs>
        <w:ind w:left="709" w:right="159" w:hanging="283"/>
        <w:rPr>
          <w:rFonts w:eastAsia="Times New Roman" w:cs="Arial"/>
          <w:snapToGrid w:val="0"/>
          <w:kern w:val="0"/>
          <w:szCs w:val="20"/>
          <w:lang w:val="ca-ES" w:eastAsia="es-ES"/>
        </w:rPr>
      </w:pPr>
      <w:r w:rsidRPr="009D1B68">
        <w:rPr>
          <w:rFonts w:eastAsia="Arial MT" w:cs="Arial"/>
          <w:szCs w:val="20"/>
          <w:lang w:val="ca-ES"/>
        </w:rPr>
        <w:t>[</w:t>
      </w:r>
      <w:r w:rsidRPr="009D1B68">
        <w:rPr>
          <w:rFonts w:eastAsia="Arial MT" w:cs="Arial"/>
          <w:szCs w:val="20"/>
          <w:highlight w:val="darkGray"/>
          <w:lang w:val="ca-ES"/>
        </w:rPr>
        <w:t xml:space="preserve">  </w:t>
      </w:r>
      <w:r w:rsidRPr="009D1B68">
        <w:rPr>
          <w:rFonts w:eastAsia="Arial MT" w:cs="Arial"/>
          <w:szCs w:val="20"/>
          <w:lang w:val="ca-ES"/>
        </w:rPr>
        <w:t>]</w:t>
      </w:r>
      <w:r w:rsidRPr="009D1B68">
        <w:rPr>
          <w:rFonts w:cs="Arial"/>
          <w:szCs w:val="20"/>
          <w:lang w:val="ca-ES"/>
        </w:rPr>
        <w:t xml:space="preserve"> Nombre d’unitats de tancaments extra sense cost: </w:t>
      </w:r>
      <w:r w:rsidRPr="009D1B68">
        <w:rPr>
          <w:rFonts w:eastAsia="Arial MT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1B68">
        <w:rPr>
          <w:rFonts w:eastAsia="Arial MT" w:cs="Arial"/>
          <w:szCs w:val="20"/>
          <w:lang w:val="fr-FR"/>
        </w:rPr>
        <w:instrText xml:space="preserve"> FORMTEXT </w:instrText>
      </w:r>
      <w:r w:rsidRPr="009D1B68">
        <w:rPr>
          <w:rFonts w:eastAsia="Arial MT" w:cs="Arial"/>
          <w:szCs w:val="20"/>
        </w:rPr>
      </w:r>
      <w:r w:rsidRPr="009D1B68">
        <w:rPr>
          <w:rFonts w:eastAsia="Arial MT" w:cs="Arial"/>
          <w:szCs w:val="20"/>
        </w:rPr>
        <w:fldChar w:fldCharType="separate"/>
      </w:r>
      <w:r w:rsidRPr="009D1B68">
        <w:rPr>
          <w:rFonts w:eastAsia="Arial MT" w:cs="Arial"/>
          <w:szCs w:val="20"/>
        </w:rPr>
        <w:t> </w:t>
      </w:r>
      <w:r w:rsidRPr="009D1B68">
        <w:rPr>
          <w:rFonts w:eastAsia="Arial MT" w:cs="Arial"/>
          <w:szCs w:val="20"/>
        </w:rPr>
        <w:t> </w:t>
      </w:r>
      <w:r w:rsidRPr="009D1B68">
        <w:rPr>
          <w:rFonts w:eastAsia="Arial MT" w:cs="Arial"/>
          <w:szCs w:val="20"/>
        </w:rPr>
        <w:t> </w:t>
      </w:r>
      <w:r w:rsidRPr="009D1B68">
        <w:rPr>
          <w:rFonts w:eastAsia="Arial MT" w:cs="Arial"/>
          <w:szCs w:val="20"/>
        </w:rPr>
        <w:t> </w:t>
      </w:r>
      <w:r w:rsidRPr="009D1B68">
        <w:rPr>
          <w:rFonts w:eastAsia="Arial MT" w:cs="Arial"/>
          <w:szCs w:val="20"/>
        </w:rPr>
        <w:t> </w:t>
      </w:r>
      <w:r w:rsidRPr="009D1B68">
        <w:rPr>
          <w:rFonts w:eastAsia="Arial MT" w:cs="Arial"/>
          <w:szCs w:val="20"/>
        </w:rPr>
        <w:fldChar w:fldCharType="end"/>
      </w:r>
      <w:r w:rsidRPr="009D1B68">
        <w:rPr>
          <w:rFonts w:eastAsia="Times New Roman" w:cs="Arial"/>
          <w:snapToGrid w:val="0"/>
          <w:kern w:val="0"/>
          <w:szCs w:val="20"/>
          <w:lang w:val="ca-ES" w:eastAsia="es-ES"/>
        </w:rPr>
        <w:t xml:space="preserve"> unitats</w:t>
      </w:r>
    </w:p>
    <w:p w14:paraId="15C510A6" w14:textId="77777777" w:rsidR="009D1B68" w:rsidRPr="009D1B68" w:rsidRDefault="009D1B68" w:rsidP="009D1B68">
      <w:pPr>
        <w:pStyle w:val="TableContents"/>
        <w:tabs>
          <w:tab w:val="left" w:pos="709"/>
        </w:tabs>
        <w:ind w:left="709" w:right="159" w:hanging="283"/>
        <w:rPr>
          <w:rFonts w:eastAsia="Times New Roman" w:cs="Arial"/>
          <w:snapToGrid w:val="0"/>
          <w:kern w:val="0"/>
          <w:szCs w:val="20"/>
          <w:lang w:val="ca-ES" w:eastAsia="es-ES"/>
        </w:rPr>
      </w:pPr>
    </w:p>
    <w:p w14:paraId="441C6102" w14:textId="77777777" w:rsidR="009D1B68" w:rsidRPr="009D1B68" w:rsidRDefault="009D1B68" w:rsidP="009D1B68">
      <w:pPr>
        <w:pStyle w:val="TableContents"/>
        <w:tabs>
          <w:tab w:val="left" w:pos="709"/>
        </w:tabs>
        <w:ind w:left="709" w:right="159" w:hanging="283"/>
        <w:rPr>
          <w:rFonts w:eastAsia="Times New Roman" w:cs="Arial"/>
          <w:snapToGrid w:val="0"/>
          <w:kern w:val="0"/>
          <w:szCs w:val="20"/>
          <w:lang w:val="ca-ES" w:eastAsia="es-ES"/>
        </w:rPr>
      </w:pPr>
    </w:p>
    <w:p w14:paraId="0FC2661E" w14:textId="77777777" w:rsidR="009D1B68" w:rsidRPr="009D1B68" w:rsidRDefault="009D1B68" w:rsidP="009D1B68">
      <w:pPr>
        <w:pStyle w:val="Textindependent"/>
        <w:rPr>
          <w:rFonts w:eastAsia="Arial MT" w:cs="Arial"/>
          <w:sz w:val="20"/>
          <w:lang w:val="ca-ES" w:eastAsia="en-US"/>
        </w:rPr>
      </w:pPr>
      <w:r w:rsidRPr="009D1B68">
        <w:rPr>
          <w:rFonts w:eastAsia="Arial MT" w:cs="Arial"/>
          <w:sz w:val="20"/>
          <w:lang w:val="ca-ES" w:eastAsia="en-US"/>
        </w:rPr>
        <w:t>A aquest efecte informa que:</w:t>
      </w:r>
    </w:p>
    <w:p w14:paraId="2FD43EF4" w14:textId="77777777" w:rsidR="009D1B68" w:rsidRPr="009D1B68" w:rsidRDefault="009D1B68" w:rsidP="009D1B68">
      <w:pPr>
        <w:pStyle w:val="Textindependent"/>
        <w:ind w:left="426"/>
        <w:rPr>
          <w:rFonts w:eastAsia="Arial MT" w:cs="Arial"/>
          <w:sz w:val="20"/>
          <w:lang w:val="fr-FR" w:eastAsia="en-US"/>
        </w:rPr>
      </w:pPr>
    </w:p>
    <w:p w14:paraId="7C7FD700" w14:textId="77777777" w:rsidR="009D1B68" w:rsidRPr="009D1B68" w:rsidRDefault="009D1B68" w:rsidP="009D1B68">
      <w:pPr>
        <w:pStyle w:val="Textindependent"/>
        <w:ind w:left="1276"/>
        <w:rPr>
          <w:rFonts w:cs="Arial"/>
          <w:sz w:val="20"/>
          <w:lang w:val="ca-ES"/>
        </w:rPr>
      </w:pPr>
      <w:r w:rsidRPr="009D1B68">
        <w:rPr>
          <w:rFonts w:eastAsia="Arial MT" w:cs="Arial"/>
          <w:sz w:val="20"/>
          <w:lang w:eastAsia="en-US"/>
        </w:rPr>
        <w:t>[</w:t>
      </w:r>
      <w:r w:rsidRPr="009D1B68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9D1B68">
        <w:rPr>
          <w:rFonts w:eastAsia="Arial MT" w:cs="Arial"/>
          <w:sz w:val="20"/>
          <w:lang w:val="ca-ES" w:eastAsia="en-US"/>
        </w:rPr>
        <w:instrText xml:space="preserve"> FORMTEXT </w:instrText>
      </w:r>
      <w:r w:rsidRPr="009D1B68">
        <w:rPr>
          <w:rFonts w:eastAsia="Arial MT" w:cs="Arial"/>
          <w:sz w:val="20"/>
          <w:lang w:val="ca-ES" w:eastAsia="en-US"/>
        </w:rPr>
      </w:r>
      <w:r w:rsidRPr="009D1B68">
        <w:rPr>
          <w:rFonts w:eastAsia="Arial MT" w:cs="Arial"/>
          <w:sz w:val="20"/>
          <w:lang w:val="ca-ES" w:eastAsia="en-US"/>
        </w:rPr>
        <w:fldChar w:fldCharType="separate"/>
      </w:r>
      <w:r w:rsidRPr="009D1B68">
        <w:rPr>
          <w:rFonts w:eastAsia="Arial MT" w:cs="Arial"/>
          <w:noProof/>
          <w:sz w:val="20"/>
          <w:lang w:val="ca-ES" w:eastAsia="en-US"/>
        </w:rPr>
        <w:t> </w:t>
      </w:r>
      <w:r w:rsidRPr="009D1B68">
        <w:rPr>
          <w:rFonts w:eastAsia="Arial MT" w:cs="Arial"/>
          <w:sz w:val="20"/>
          <w:lang w:val="ca-ES" w:eastAsia="en-US"/>
        </w:rPr>
        <w:fldChar w:fldCharType="end"/>
      </w:r>
      <w:r w:rsidRPr="009D1B68">
        <w:rPr>
          <w:rFonts w:eastAsia="Arial MT" w:cs="Arial"/>
          <w:sz w:val="20"/>
          <w:lang w:eastAsia="en-US"/>
        </w:rPr>
        <w:t xml:space="preserve">] </w:t>
      </w:r>
      <w:r w:rsidRPr="009D1B68">
        <w:rPr>
          <w:rFonts w:cs="Arial"/>
          <w:sz w:val="20"/>
          <w:lang w:val="ca-ES"/>
        </w:rPr>
        <w:t>Adjunta acreditació de la millora.</w:t>
      </w:r>
    </w:p>
    <w:p w14:paraId="4F681C53" w14:textId="77777777" w:rsidR="009D1B68" w:rsidRPr="009D1B68" w:rsidRDefault="009D1B68" w:rsidP="009D1B68">
      <w:pPr>
        <w:pStyle w:val="Textindependent"/>
        <w:ind w:left="1276"/>
        <w:rPr>
          <w:rFonts w:cs="Arial"/>
          <w:sz w:val="20"/>
          <w:lang w:val="ca-ES"/>
        </w:rPr>
      </w:pPr>
      <w:r w:rsidRPr="009D1B68">
        <w:rPr>
          <w:rFonts w:eastAsia="Arial MT" w:cs="Arial"/>
          <w:sz w:val="20"/>
          <w:lang w:val="ca-ES" w:eastAsia="en-US"/>
        </w:rPr>
        <w:t>[</w:t>
      </w:r>
      <w:r w:rsidRPr="009D1B68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9D1B68">
        <w:rPr>
          <w:rFonts w:eastAsia="Arial MT" w:cs="Arial"/>
          <w:sz w:val="20"/>
          <w:lang w:val="ca-ES" w:eastAsia="en-US"/>
        </w:rPr>
        <w:instrText xml:space="preserve"> FORMTEXT </w:instrText>
      </w:r>
      <w:r w:rsidRPr="009D1B68">
        <w:rPr>
          <w:rFonts w:eastAsia="Arial MT" w:cs="Arial"/>
          <w:sz w:val="20"/>
          <w:lang w:val="ca-ES" w:eastAsia="en-US"/>
        </w:rPr>
      </w:r>
      <w:r w:rsidRPr="009D1B68">
        <w:rPr>
          <w:rFonts w:eastAsia="Arial MT" w:cs="Arial"/>
          <w:sz w:val="20"/>
          <w:lang w:val="ca-ES" w:eastAsia="en-US"/>
        </w:rPr>
        <w:fldChar w:fldCharType="separate"/>
      </w:r>
      <w:r w:rsidRPr="009D1B68">
        <w:rPr>
          <w:rFonts w:eastAsia="Arial MT" w:cs="Arial"/>
          <w:noProof/>
          <w:sz w:val="20"/>
          <w:lang w:val="ca-ES" w:eastAsia="en-US"/>
        </w:rPr>
        <w:t> </w:t>
      </w:r>
      <w:r w:rsidRPr="009D1B68">
        <w:rPr>
          <w:rFonts w:eastAsia="Arial MT" w:cs="Arial"/>
          <w:sz w:val="20"/>
          <w:lang w:val="ca-ES" w:eastAsia="en-US"/>
        </w:rPr>
        <w:fldChar w:fldCharType="end"/>
      </w:r>
      <w:r w:rsidRPr="009D1B68">
        <w:rPr>
          <w:rFonts w:eastAsia="Arial MT" w:cs="Arial"/>
          <w:sz w:val="20"/>
          <w:lang w:val="ca-ES" w:eastAsia="en-US"/>
        </w:rPr>
        <w:t xml:space="preserve">] </w:t>
      </w:r>
      <w:r w:rsidRPr="009D1B68">
        <w:rPr>
          <w:rFonts w:cs="Arial"/>
          <w:sz w:val="20"/>
          <w:lang w:val="ca-ES"/>
        </w:rPr>
        <w:t>Es compromet a acreditar-la en cas de ser proposada com adjudicatària.</w:t>
      </w:r>
    </w:p>
    <w:p w14:paraId="68C42EEE" w14:textId="77777777" w:rsidR="00186066" w:rsidRPr="00186066" w:rsidRDefault="00186066" w:rsidP="00186066">
      <w:pPr>
        <w:pStyle w:val="Textindependent"/>
        <w:spacing w:before="1" w:line="276" w:lineRule="auto"/>
        <w:rPr>
          <w:rFonts w:cs="Arial"/>
          <w:sz w:val="20"/>
          <w:lang w:val="ca-ES"/>
        </w:rPr>
      </w:pPr>
    </w:p>
    <w:p w14:paraId="26207BA8" w14:textId="49495EB7" w:rsidR="006D39BE" w:rsidRPr="00260A4D" w:rsidRDefault="006D39BE" w:rsidP="00186066">
      <w:pPr>
        <w:keepNext/>
        <w:widowControl w:val="0"/>
        <w:autoSpaceDE w:val="0"/>
        <w:spacing w:after="0" w:line="252" w:lineRule="exact"/>
        <w:ind w:right="140"/>
        <w:jc w:val="both"/>
        <w:rPr>
          <w:rFonts w:eastAsia="Arial MT" w:cs="Arial"/>
          <w:sz w:val="20"/>
          <w:szCs w:val="20"/>
          <w:highlight w:val="darkGray"/>
          <w:lang w:eastAsia="en-US"/>
        </w:rPr>
      </w:pPr>
    </w:p>
    <w:p w14:paraId="47349B58" w14:textId="35CC2D83" w:rsidR="006D39BE" w:rsidRPr="00260A4D" w:rsidRDefault="006D39BE" w:rsidP="006D39BE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60A4D">
        <w:rPr>
          <w:rFonts w:eastAsia="Arial MT" w:cs="Arial"/>
          <w:sz w:val="20"/>
          <w:szCs w:val="20"/>
          <w:lang w:eastAsia="en-US"/>
        </w:rPr>
        <w:t>, a data de la signatura electrònica</w:t>
      </w:r>
    </w:p>
    <w:p w14:paraId="48386B77" w14:textId="77777777" w:rsidR="006D39BE" w:rsidRPr="00260A4D" w:rsidRDefault="006D39BE" w:rsidP="006D39BE">
      <w:pPr>
        <w:spacing w:after="0"/>
        <w:rPr>
          <w:rFonts w:cs="Arial"/>
          <w:sz w:val="20"/>
          <w:szCs w:val="20"/>
        </w:rPr>
      </w:pPr>
    </w:p>
    <w:p w14:paraId="377F8EAB" w14:textId="77777777" w:rsidR="006D39BE" w:rsidRDefault="006D39BE" w:rsidP="006D39BE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p w14:paraId="695CC57A" w14:textId="7C768BB0" w:rsidR="00871E4A" w:rsidRPr="006D39BE" w:rsidRDefault="00871E4A" w:rsidP="006D39BE">
      <w:pPr>
        <w:rPr>
          <w:rFonts w:eastAsia="Arial MT"/>
        </w:rPr>
      </w:pPr>
    </w:p>
    <w:sectPr w:rsidR="00871E4A" w:rsidRPr="006D39BE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8E05" w14:textId="77777777" w:rsidR="00C21C01" w:rsidRDefault="00C21C01" w:rsidP="00BB0E31">
      <w:pPr>
        <w:spacing w:after="0" w:line="240" w:lineRule="auto"/>
      </w:pPr>
      <w:r>
        <w:separator/>
      </w:r>
    </w:p>
  </w:endnote>
  <w:endnote w:type="continuationSeparator" w:id="0">
    <w:p w14:paraId="33F77A7B" w14:textId="77777777" w:rsidR="00C21C01" w:rsidRDefault="00C21C01" w:rsidP="00BB0E31">
      <w:pPr>
        <w:spacing w:after="0" w:line="240" w:lineRule="auto"/>
      </w:pPr>
      <w:r>
        <w:continuationSeparator/>
      </w:r>
    </w:p>
  </w:endnote>
  <w:endnote w:type="continuationNotice" w:id="1">
    <w:p w14:paraId="233E3077" w14:textId="77777777" w:rsidR="00C21C01" w:rsidRDefault="00C21C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30301901" w:rsidR="00FB6205" w:rsidRPr="0089574F" w:rsidRDefault="00FB6205" w:rsidP="006D39BE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810B" w14:textId="77777777" w:rsidR="00C21C01" w:rsidRDefault="00C21C01" w:rsidP="00BB0E31">
      <w:pPr>
        <w:spacing w:after="0" w:line="240" w:lineRule="auto"/>
      </w:pPr>
      <w:r>
        <w:separator/>
      </w:r>
    </w:p>
  </w:footnote>
  <w:footnote w:type="continuationSeparator" w:id="0">
    <w:p w14:paraId="5F5707BE" w14:textId="77777777" w:rsidR="00C21C01" w:rsidRDefault="00C21C01" w:rsidP="00BB0E31">
      <w:pPr>
        <w:spacing w:after="0" w:line="240" w:lineRule="auto"/>
      </w:pPr>
      <w:r>
        <w:continuationSeparator/>
      </w:r>
    </w:p>
  </w:footnote>
  <w:footnote w:type="continuationNotice" w:id="1">
    <w:p w14:paraId="71EA414A" w14:textId="77777777" w:rsidR="00C21C01" w:rsidRDefault="00C21C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9" w15:restartNumberingAfterBreak="0">
    <w:nsid w:val="315254B4"/>
    <w:multiLevelType w:val="hybridMultilevel"/>
    <w:tmpl w:val="9BEA0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18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19"/>
  </w:num>
  <w:num w:numId="2" w16cid:durableId="1325084378">
    <w:abstractNumId w:val="20"/>
  </w:num>
  <w:num w:numId="3" w16cid:durableId="1911502265">
    <w:abstractNumId w:val="5"/>
  </w:num>
  <w:num w:numId="4" w16cid:durableId="891697499">
    <w:abstractNumId w:val="18"/>
  </w:num>
  <w:num w:numId="5" w16cid:durableId="1955474870">
    <w:abstractNumId w:val="22"/>
  </w:num>
  <w:num w:numId="6" w16cid:durableId="1872719995">
    <w:abstractNumId w:val="3"/>
  </w:num>
  <w:num w:numId="7" w16cid:durableId="1930699833">
    <w:abstractNumId w:val="0"/>
  </w:num>
  <w:num w:numId="8" w16cid:durableId="1910731572">
    <w:abstractNumId w:val="13"/>
  </w:num>
  <w:num w:numId="9" w16cid:durableId="1629048438">
    <w:abstractNumId w:val="11"/>
  </w:num>
  <w:num w:numId="10" w16cid:durableId="1607883554">
    <w:abstractNumId w:val="14"/>
  </w:num>
  <w:num w:numId="11" w16cid:durableId="1019508562">
    <w:abstractNumId w:val="15"/>
  </w:num>
  <w:num w:numId="12" w16cid:durableId="733046800">
    <w:abstractNumId w:val="10"/>
  </w:num>
  <w:num w:numId="13" w16cid:durableId="110326127">
    <w:abstractNumId w:val="7"/>
  </w:num>
  <w:num w:numId="14" w16cid:durableId="613636045">
    <w:abstractNumId w:val="6"/>
  </w:num>
  <w:num w:numId="15" w16cid:durableId="763458615">
    <w:abstractNumId w:val="2"/>
  </w:num>
  <w:num w:numId="16" w16cid:durableId="768622223">
    <w:abstractNumId w:val="17"/>
  </w:num>
  <w:num w:numId="17" w16cid:durableId="2029670873">
    <w:abstractNumId w:val="21"/>
  </w:num>
  <w:num w:numId="18" w16cid:durableId="281771823">
    <w:abstractNumId w:val="8"/>
  </w:num>
  <w:num w:numId="19" w16cid:durableId="64691871">
    <w:abstractNumId w:val="1"/>
  </w:num>
  <w:num w:numId="20" w16cid:durableId="1329283039">
    <w:abstractNumId w:val="12"/>
  </w:num>
  <w:num w:numId="21" w16cid:durableId="725646198">
    <w:abstractNumId w:val="16"/>
  </w:num>
  <w:num w:numId="22" w16cid:durableId="761489928">
    <w:abstractNumId w:val="4"/>
  </w:num>
  <w:num w:numId="23" w16cid:durableId="506868700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348"/>
    <w:rsid w:val="0000689A"/>
    <w:rsid w:val="00006BAB"/>
    <w:rsid w:val="00006D2C"/>
    <w:rsid w:val="000075A2"/>
    <w:rsid w:val="00010CE0"/>
    <w:rsid w:val="00011010"/>
    <w:rsid w:val="000124FA"/>
    <w:rsid w:val="0001291D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4C51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6DC9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214B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844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29D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5E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6066"/>
    <w:rsid w:val="00186401"/>
    <w:rsid w:val="0018749B"/>
    <w:rsid w:val="001904E1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56FD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C7A0A"/>
    <w:rsid w:val="001D0CBD"/>
    <w:rsid w:val="001D2537"/>
    <w:rsid w:val="001D29F4"/>
    <w:rsid w:val="001D37F0"/>
    <w:rsid w:val="001D42FE"/>
    <w:rsid w:val="001D4A92"/>
    <w:rsid w:val="001D4B47"/>
    <w:rsid w:val="001D51BF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A69"/>
    <w:rsid w:val="002568E1"/>
    <w:rsid w:val="00256F70"/>
    <w:rsid w:val="0025710C"/>
    <w:rsid w:val="0025713F"/>
    <w:rsid w:val="0025716A"/>
    <w:rsid w:val="00257A94"/>
    <w:rsid w:val="00260C0F"/>
    <w:rsid w:val="00260F4B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358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8AE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520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05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C0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0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B2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15AB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2CCD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EE1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A3C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1528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3"/>
    <w:rsid w:val="004B02FC"/>
    <w:rsid w:val="004B0319"/>
    <w:rsid w:val="004B07D2"/>
    <w:rsid w:val="004B1053"/>
    <w:rsid w:val="004B133D"/>
    <w:rsid w:val="004B147D"/>
    <w:rsid w:val="004B1E11"/>
    <w:rsid w:val="004B2EC6"/>
    <w:rsid w:val="004B3FEA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2809"/>
    <w:rsid w:val="004E3E99"/>
    <w:rsid w:val="004E4323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4E5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1EC2"/>
    <w:rsid w:val="00553064"/>
    <w:rsid w:val="00553C84"/>
    <w:rsid w:val="00553E7C"/>
    <w:rsid w:val="00554D1C"/>
    <w:rsid w:val="00555358"/>
    <w:rsid w:val="00556423"/>
    <w:rsid w:val="005564A6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950"/>
    <w:rsid w:val="005B0A2F"/>
    <w:rsid w:val="005B1042"/>
    <w:rsid w:val="005B1113"/>
    <w:rsid w:val="005B1B21"/>
    <w:rsid w:val="005B1CB6"/>
    <w:rsid w:val="005B31EF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035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B4E"/>
    <w:rsid w:val="005E4C0B"/>
    <w:rsid w:val="005E4C87"/>
    <w:rsid w:val="005E6CAF"/>
    <w:rsid w:val="005E6F91"/>
    <w:rsid w:val="005E7CFF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D00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5F6E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9BE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5697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370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5E55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82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22A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3072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A13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2B0"/>
    <w:rsid w:val="00856402"/>
    <w:rsid w:val="00856981"/>
    <w:rsid w:val="00856FE5"/>
    <w:rsid w:val="00857280"/>
    <w:rsid w:val="008578EC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61D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C7D3D"/>
    <w:rsid w:val="008D0160"/>
    <w:rsid w:val="008D0464"/>
    <w:rsid w:val="008D12AF"/>
    <w:rsid w:val="008D1D80"/>
    <w:rsid w:val="008D2C4A"/>
    <w:rsid w:val="008D312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397E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5E8A"/>
    <w:rsid w:val="00946632"/>
    <w:rsid w:val="00946D10"/>
    <w:rsid w:val="00946EE5"/>
    <w:rsid w:val="00947068"/>
    <w:rsid w:val="00947674"/>
    <w:rsid w:val="0095035F"/>
    <w:rsid w:val="00950522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B5D"/>
    <w:rsid w:val="009623A5"/>
    <w:rsid w:val="009624BA"/>
    <w:rsid w:val="00962AC5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1A0C"/>
    <w:rsid w:val="009C2074"/>
    <w:rsid w:val="009C22EB"/>
    <w:rsid w:val="009C2D17"/>
    <w:rsid w:val="009C2E2A"/>
    <w:rsid w:val="009C2F67"/>
    <w:rsid w:val="009C332A"/>
    <w:rsid w:val="009C389F"/>
    <w:rsid w:val="009C3912"/>
    <w:rsid w:val="009C3E44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1B68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5B54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647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5D3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B71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2C9D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0E8A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04C0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0123"/>
    <w:rsid w:val="00B21EA1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28D0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1AD"/>
    <w:rsid w:val="00B90ACC"/>
    <w:rsid w:val="00B90CDF"/>
    <w:rsid w:val="00B919C8"/>
    <w:rsid w:val="00B91C0E"/>
    <w:rsid w:val="00B9298B"/>
    <w:rsid w:val="00B92BDC"/>
    <w:rsid w:val="00B9315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288C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C01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6E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CB"/>
    <w:rsid w:val="00CE1CE8"/>
    <w:rsid w:val="00CE2723"/>
    <w:rsid w:val="00CE28F5"/>
    <w:rsid w:val="00CE33AA"/>
    <w:rsid w:val="00CE3CCB"/>
    <w:rsid w:val="00CE438D"/>
    <w:rsid w:val="00CE466A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0B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5BA1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66C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5A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1E5D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0B8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56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0F50"/>
    <w:rsid w:val="00E21AE5"/>
    <w:rsid w:val="00E21B09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A48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687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1ADD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3F91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850"/>
    <w:rsid w:val="00F82D2E"/>
    <w:rsid w:val="00F836F7"/>
    <w:rsid w:val="00F83E9A"/>
    <w:rsid w:val="00F84364"/>
    <w:rsid w:val="00F85625"/>
    <w:rsid w:val="00F864EF"/>
    <w:rsid w:val="00F86D2C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849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3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0D6D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TableContents">
    <w:name w:val="Table Contents"/>
    <w:basedOn w:val="Normal"/>
    <w:rsid w:val="00186066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  <w:style w:type="table" w:customStyle="1" w:styleId="TableGrid">
    <w:name w:val="TableGrid"/>
    <w:rsid w:val="00186066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1</TotalTime>
  <Pages>1</Pages>
  <Words>310</Words>
  <Characters>1679</Characters>
  <Application>Microsoft Office Word</Application>
  <DocSecurity>0</DocSecurity>
  <Lines>25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1976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2026-07-23T14:10:00Z</dcterms:created>
  <dcterms:modified xsi:type="dcterms:W3CDTF">2026-07-23T14:10:00Z</dcterms:modified>
</cp:coreProperties>
</file>