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4646" w14:textId="0AB0F0BB" w:rsidR="0063639A" w:rsidRDefault="00D97D3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noProof/>
          <w:color w:val="C0C0C0"/>
          <w:sz w:val="20"/>
        </w:rPr>
        <w:drawing>
          <wp:anchor distT="0" distB="0" distL="114300" distR="114300" simplePos="0" relativeHeight="251658240" behindDoc="1" locked="0" layoutInCell="1" allowOverlap="1" wp14:anchorId="2A0266E2" wp14:editId="0665CE88">
            <wp:simplePos x="0" y="0"/>
            <wp:positionH relativeFrom="leftMargin">
              <wp:posOffset>1164590</wp:posOffset>
            </wp:positionH>
            <wp:positionV relativeFrom="topMargin">
              <wp:posOffset>302260</wp:posOffset>
            </wp:positionV>
            <wp:extent cx="1075690" cy="447675"/>
            <wp:effectExtent l="0" t="0" r="0" b="0"/>
            <wp:wrapNone/>
            <wp:docPr id="492213008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="Arial"/>
          <w:bCs/>
          <w:vanish/>
          <w:color w:val="C0C0C0"/>
          <w:sz w:val="20"/>
        </w:rPr>
        <w:t>BEGINBODY_ANNEX6</w:t>
      </w:r>
      <w:r w:rsidR="00000000">
        <w:rPr>
          <w:rFonts w:cs="Arial"/>
          <w:bCs/>
          <w:sz w:val="20"/>
        </w:rPr>
        <w:t xml:space="preserve"> </w:t>
      </w:r>
    </w:p>
    <w:p w14:paraId="44A2CB7D" w14:textId="06B393FE" w:rsidR="003543D3" w:rsidRPr="006F195D" w:rsidRDefault="00000000" w:rsidP="003543D3">
      <w:pPr>
        <w:pStyle w:val="Ttol8"/>
        <w:rPr>
          <w:rFonts w:cs="Arial"/>
          <w:b/>
          <w:bCs/>
          <w:color w:val="000000"/>
          <w:spacing w:val="-2"/>
          <w:sz w:val="20"/>
          <w:szCs w:val="18"/>
          <w:u w:val="single"/>
        </w:rPr>
      </w:pPr>
      <w:r w:rsidRPr="006F195D">
        <w:rPr>
          <w:b/>
          <w:bCs/>
          <w:sz w:val="20"/>
          <w:szCs w:val="18"/>
          <w:u w:val="single"/>
        </w:rPr>
        <w:t xml:space="preserve">ANNEX </w:t>
      </w:r>
      <w:r w:rsidR="006F195D" w:rsidRPr="006F195D">
        <w:rPr>
          <w:b/>
          <w:bCs/>
          <w:sz w:val="20"/>
          <w:szCs w:val="18"/>
          <w:u w:val="single"/>
        </w:rPr>
        <w:t>6</w:t>
      </w:r>
      <w:r w:rsidR="006F195D">
        <w:rPr>
          <w:b/>
          <w:bCs/>
          <w:sz w:val="20"/>
          <w:szCs w:val="18"/>
          <w:u w:val="single"/>
        </w:rPr>
        <w:t>:</w:t>
      </w:r>
    </w:p>
    <w:p w14:paraId="34655A7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F4C8230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52B480D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0877E1AF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7A19AA92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5B1A57D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B268F64" w14:textId="77777777" w:rsidR="00524569" w:rsidRDefault="00524569" w:rsidP="00524569">
      <w:pPr>
        <w:rPr>
          <w:sz w:val="20"/>
        </w:rPr>
      </w:pPr>
    </w:p>
    <w:p w14:paraId="2157C725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3F7FABC9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1FEE1397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0B724BF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50055D" w14:paraId="655785D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20D7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B75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594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3B10B603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53E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50055D" w14:paraId="24ED6A12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B4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40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6B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7F0F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50055D" w14:paraId="62E27C1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05B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FE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78B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F3FA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50055D" w14:paraId="20C186E2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2FA9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DCD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EF48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3B604AF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828CEC7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50919B7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D05B862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5F7F827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9BDA4B1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B63E561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263943B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13A54A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5CF685C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0E37767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68EF" w14:textId="77777777" w:rsidR="00C836C3" w:rsidRDefault="00C836C3">
      <w:r>
        <w:separator/>
      </w:r>
    </w:p>
  </w:endnote>
  <w:endnote w:type="continuationSeparator" w:id="0">
    <w:p w14:paraId="5E79ED99" w14:textId="77777777" w:rsidR="00C836C3" w:rsidRDefault="00C8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A61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6B3EB2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F50DC41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2E92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8F57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2A2CE21" w14:textId="6C6388EA" w:rsidR="00A671FE" w:rsidRPr="009344E9" w:rsidRDefault="00D97D3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4A05B6" wp14:editId="78C6597A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5484990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EA709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A0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0DEEA709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C9E8A3" wp14:editId="0B869DFE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9981974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DB7C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4E7E" w14:textId="77777777" w:rsidR="00C836C3" w:rsidRDefault="00C836C3">
      <w:r>
        <w:separator/>
      </w:r>
    </w:p>
  </w:footnote>
  <w:footnote w:type="continuationSeparator" w:id="0">
    <w:p w14:paraId="300EBA79" w14:textId="77777777" w:rsidR="00C836C3" w:rsidRDefault="00C8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7A15" w14:textId="77777777" w:rsidR="00790D58" w:rsidRDefault="00790D58" w:rsidP="00790D58">
    <w:pPr>
      <w:rPr>
        <w:noProof/>
        <w:lang w:val="es-ES"/>
      </w:rPr>
    </w:pPr>
  </w:p>
  <w:p w14:paraId="2B0B67E0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04C3B579" wp14:editId="63159D8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CB398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3F93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088766520">
    <w:abstractNumId w:val="10"/>
  </w:num>
  <w:num w:numId="2" w16cid:durableId="1729844128">
    <w:abstractNumId w:val="8"/>
  </w:num>
  <w:num w:numId="3" w16cid:durableId="1275405355">
    <w:abstractNumId w:val="3"/>
  </w:num>
  <w:num w:numId="4" w16cid:durableId="40175112">
    <w:abstractNumId w:val="2"/>
  </w:num>
  <w:num w:numId="5" w16cid:durableId="715391124">
    <w:abstractNumId w:val="1"/>
  </w:num>
  <w:num w:numId="6" w16cid:durableId="1881084816">
    <w:abstractNumId w:val="0"/>
  </w:num>
  <w:num w:numId="7" w16cid:durableId="1984119512">
    <w:abstractNumId w:val="9"/>
  </w:num>
  <w:num w:numId="8" w16cid:durableId="2024164386">
    <w:abstractNumId w:val="7"/>
  </w:num>
  <w:num w:numId="9" w16cid:durableId="1800877979">
    <w:abstractNumId w:val="6"/>
  </w:num>
  <w:num w:numId="10" w16cid:durableId="1002969695">
    <w:abstractNumId w:val="5"/>
  </w:num>
  <w:num w:numId="11" w16cid:durableId="1868328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06E4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055D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195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36C3"/>
    <w:rsid w:val="00C858C9"/>
    <w:rsid w:val="00C87A2A"/>
    <w:rsid w:val="00C90D5D"/>
    <w:rsid w:val="00CA27EF"/>
    <w:rsid w:val="00CA6F19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97D30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6F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2F13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 G Sergio PRESIDÈNCIA I SERVEIS A LES PERSONES</dc:creator>
  <cp:lastModifiedBy>Toro G Sergio PRESIDÈNCIA I SERVEIS A LES PERSONES</cp:lastModifiedBy>
  <cp:revision>2</cp:revision>
  <cp:lastPrinted>2015-04-24T12:36:00Z</cp:lastPrinted>
  <dcterms:created xsi:type="dcterms:W3CDTF">2026-07-21T10:25:00Z</dcterms:created>
  <dcterms:modified xsi:type="dcterms:W3CDTF">2026-07-21T10:25:00Z</dcterms:modified>
</cp:coreProperties>
</file>