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27C3" w14:textId="16653F7A" w:rsidR="00035B70" w:rsidRPr="00426B23" w:rsidRDefault="00AE7153" w:rsidP="00035B70">
      <w:pPr>
        <w:autoSpaceDE w:val="0"/>
        <w:autoSpaceDN w:val="0"/>
        <w:adjustRightInd w:val="0"/>
        <w:ind w:left="0" w:firstLine="0"/>
        <w:jc w:val="left"/>
        <w:rPr>
          <w:b/>
          <w:snapToGrid w:val="0"/>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30E53F88" wp14:editId="5793F392">
                <wp:simplePos x="0" y="0"/>
                <wp:positionH relativeFrom="column">
                  <wp:posOffset>5051425</wp:posOffset>
                </wp:positionH>
                <wp:positionV relativeFrom="paragraph">
                  <wp:posOffset>-1027430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52F2" w14:textId="77777777" w:rsidR="00EC0118" w:rsidRDefault="00EC0118" w:rsidP="00330217">
                            <w:pPr>
                              <w:jc w:val="right"/>
                              <w:rPr>
                                <w:rFonts w:cs="Arial"/>
                                <w:sz w:val="14"/>
                                <w:szCs w:val="14"/>
                              </w:rPr>
                            </w:pPr>
                            <w:r>
                              <w:rPr>
                                <w:rFonts w:cs="Arial"/>
                                <w:sz w:val="14"/>
                                <w:szCs w:val="14"/>
                              </w:rPr>
                              <w:t>R/N:Y0373/G2029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3F88" id="_x0000_t202" coordsize="21600,21600" o:spt="202" path="m,l,21600r21600,l21600,xe">
                <v:stroke joinstyle="miter"/>
                <v:path gradientshapeok="t" o:connecttype="rect"/>
              </v:shapetype>
              <v:shape id="Text Box 2" o:spid="_x0000_s1026" type="#_x0000_t202" style="position:absolute;margin-left:397.75pt;margin-top:-80.9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" filled="f" stroked="f">
                <v:textbox>
                  <w:txbxContent>
                    <w:p w14:paraId="519F52F2" w14:textId="77777777" w:rsidR="00EC0118" w:rsidRDefault="00EC0118" w:rsidP="00330217">
                      <w:pPr>
                        <w:jc w:val="right"/>
                        <w:rPr>
                          <w:rFonts w:cs="Arial"/>
                          <w:sz w:val="14"/>
                          <w:szCs w:val="14"/>
                        </w:rPr>
                      </w:pPr>
                      <w:r>
                        <w:rPr>
                          <w:rFonts w:cs="Arial"/>
                          <w:sz w:val="14"/>
                          <w:szCs w:val="14"/>
                        </w:rPr>
                        <w:t>R/N:Y0373/G2029</w:t>
                      </w:r>
                    </w:p>
                  </w:txbxContent>
                </v:textbox>
              </v:shape>
            </w:pict>
          </mc:Fallback>
        </mc:AlternateContent>
      </w:r>
    </w:p>
    <w:p w14:paraId="6C7ED4CA" w14:textId="4CBCF259" w:rsidR="001C4AEC" w:rsidRPr="00426B23" w:rsidRDefault="001C4AEC" w:rsidP="00FB4A31">
      <w:pPr>
        <w:jc w:val="left"/>
        <w:rPr>
          <w:b/>
          <w:snapToGrid w:val="0"/>
          <w:sz w:val="24"/>
          <w:szCs w:val="24"/>
        </w:rPr>
      </w:pPr>
      <w:r w:rsidRPr="00426B23">
        <w:rPr>
          <w:b/>
          <w:snapToGrid w:val="0"/>
          <w:sz w:val="24"/>
          <w:szCs w:val="24"/>
        </w:rPr>
        <w:t xml:space="preserve">Annex núm. 1. </w:t>
      </w:r>
      <w:r w:rsidRPr="00426B23">
        <w:rPr>
          <w:rFonts w:cs="Arial"/>
          <w:b/>
          <w:snapToGrid w:val="0"/>
          <w:sz w:val="24"/>
          <w:szCs w:val="24"/>
          <w:lang w:eastAsia="es-ES"/>
        </w:rPr>
        <w:t>Model de declaració responsable</w:t>
      </w:r>
      <w:r w:rsidRPr="00426B23">
        <w:rPr>
          <w:rStyle w:val="Refernciadenotaapeudepgina"/>
          <w:rFonts w:cs="Arial"/>
          <w:b/>
          <w:snapToGrid w:val="0"/>
          <w:sz w:val="24"/>
          <w:szCs w:val="24"/>
          <w:lang w:eastAsia="es-ES"/>
        </w:rPr>
        <w:footnoteReference w:id="1"/>
      </w:r>
      <w:r w:rsidRPr="00426B23">
        <w:rPr>
          <w:rFonts w:cs="Arial"/>
          <w:b/>
          <w:snapToGrid w:val="0"/>
          <w:sz w:val="24"/>
          <w:szCs w:val="24"/>
          <w:lang w:eastAsia="es-ES"/>
        </w:rPr>
        <w:t xml:space="preserve"> </w:t>
      </w:r>
    </w:p>
    <w:p w14:paraId="58B64444" w14:textId="77777777" w:rsidR="001C4AEC" w:rsidRPr="003262B7" w:rsidRDefault="001C4AEC"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cs="Arial"/>
          <w:b/>
          <w:snapToGrid w:val="0"/>
          <w:sz w:val="22"/>
          <w:szCs w:val="22"/>
          <w:lang w:eastAsia="es-ES"/>
        </w:rPr>
      </w:pPr>
    </w:p>
    <w:p w14:paraId="6365BA58" w14:textId="77777777" w:rsidR="001C4AEC" w:rsidRPr="003262B7" w:rsidRDefault="001C4AEC"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cs="Arial"/>
          <w:b/>
          <w:snapToGrid w:val="0"/>
          <w:sz w:val="22"/>
          <w:szCs w:val="22"/>
          <w:lang w:eastAsia="es-ES"/>
        </w:rPr>
      </w:pPr>
    </w:p>
    <w:p w14:paraId="50AAB369" w14:textId="77777777" w:rsidR="001C4AEC" w:rsidRPr="003262B7" w:rsidRDefault="001C4AEC" w:rsidP="00FB4A31">
      <w:pPr>
        <w:autoSpaceDE w:val="0"/>
        <w:autoSpaceDN w:val="0"/>
        <w:adjustRightInd w:val="0"/>
        <w:ind w:left="0" w:firstLine="0"/>
        <w:jc w:val="left"/>
        <w:rPr>
          <w:rFonts w:cs="Arial"/>
          <w:sz w:val="22"/>
          <w:szCs w:val="22"/>
        </w:rPr>
      </w:pPr>
      <w:r w:rsidRPr="003262B7">
        <w:rPr>
          <w:rFonts w:cs="Arial"/>
          <w:sz w:val="22"/>
          <w:szCs w:val="22"/>
        </w:rPr>
        <w:t>&lt;nom i cognoms del/de la representant legal&gt;, amb DNI núm. &lt;núm. de DNI&gt;, &lt;en nom propi / en representació de l’empresa&gt; &lt;nom de l’empresa&gt;, amb NIF núm. &lt;núm. de NIF&gt;, sota la meva responsabilitat,</w:t>
      </w:r>
    </w:p>
    <w:p w14:paraId="3FB19D22" w14:textId="77777777" w:rsidR="001C4AEC" w:rsidRPr="003262B7" w:rsidRDefault="001C4AEC" w:rsidP="00FB4A31">
      <w:pPr>
        <w:autoSpaceDE w:val="0"/>
        <w:autoSpaceDN w:val="0"/>
        <w:adjustRightInd w:val="0"/>
        <w:ind w:left="0" w:firstLine="0"/>
        <w:jc w:val="left"/>
        <w:rPr>
          <w:rFonts w:cs="Arial"/>
          <w:sz w:val="22"/>
          <w:szCs w:val="22"/>
        </w:rPr>
      </w:pPr>
    </w:p>
    <w:p w14:paraId="1BE600F6" w14:textId="77777777" w:rsidR="001C4AEC" w:rsidRPr="003262B7" w:rsidRDefault="001C4AEC" w:rsidP="00FB4A31">
      <w:pPr>
        <w:autoSpaceDE w:val="0"/>
        <w:autoSpaceDN w:val="0"/>
        <w:adjustRightInd w:val="0"/>
        <w:ind w:left="0" w:firstLine="0"/>
        <w:jc w:val="left"/>
        <w:rPr>
          <w:rFonts w:cs="Arial"/>
          <w:b/>
          <w:sz w:val="22"/>
          <w:szCs w:val="22"/>
        </w:rPr>
      </w:pPr>
      <w:r w:rsidRPr="003262B7">
        <w:rPr>
          <w:rFonts w:cs="Arial"/>
          <w:b/>
          <w:sz w:val="22"/>
          <w:szCs w:val="22"/>
        </w:rPr>
        <w:t>Declaro:</w:t>
      </w:r>
    </w:p>
    <w:p w14:paraId="61BFAE83" w14:textId="77777777" w:rsidR="001C4AEC" w:rsidRPr="003262B7" w:rsidRDefault="001C4AEC" w:rsidP="00FB4A31">
      <w:pPr>
        <w:autoSpaceDE w:val="0"/>
        <w:autoSpaceDN w:val="0"/>
        <w:adjustRightInd w:val="0"/>
        <w:ind w:left="284" w:firstLine="0"/>
        <w:jc w:val="left"/>
        <w:rPr>
          <w:rFonts w:cs="Arial"/>
          <w:sz w:val="22"/>
          <w:szCs w:val="22"/>
        </w:rPr>
      </w:pPr>
    </w:p>
    <w:p w14:paraId="1196CCEE"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w:t>
      </w:r>
      <w:r w:rsidRPr="003262B7">
        <w:rPr>
          <w:rFonts w:cs="Arial"/>
          <w:i/>
          <w:sz w:val="22"/>
          <w:szCs w:val="22"/>
        </w:rPr>
        <w:t xml:space="preserve">Només en cas de persona jurídica) </w:t>
      </w:r>
      <w:r w:rsidRPr="003262B7">
        <w:rPr>
          <w:rFonts w:cs="Arial"/>
          <w:sz w:val="22"/>
          <w:szCs w:val="22"/>
        </w:rPr>
        <w:t>Que l’empresa que represento està degudament constituïda i que, dins el seu objecte social, està comprès l’objecte contractual d’aquesta licitació.</w:t>
      </w:r>
    </w:p>
    <w:p w14:paraId="61408B2B" w14:textId="77777777" w:rsidR="001C4AEC" w:rsidRPr="003262B7" w:rsidRDefault="001C4AEC" w:rsidP="00FB4A31">
      <w:pPr>
        <w:autoSpaceDE w:val="0"/>
        <w:autoSpaceDN w:val="0"/>
        <w:adjustRightInd w:val="0"/>
        <w:ind w:left="360" w:firstLine="0"/>
        <w:jc w:val="left"/>
        <w:rPr>
          <w:rFonts w:cs="Arial"/>
          <w:sz w:val="22"/>
          <w:szCs w:val="22"/>
        </w:rPr>
      </w:pPr>
    </w:p>
    <w:p w14:paraId="0427E01E"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w:t>
      </w:r>
      <w:r w:rsidRPr="003262B7">
        <w:rPr>
          <w:rFonts w:cs="Arial"/>
          <w:i/>
          <w:sz w:val="22"/>
          <w:szCs w:val="22"/>
        </w:rPr>
        <w:t xml:space="preserve">Només en cas de persona jurídica) </w:t>
      </w:r>
      <w:r w:rsidRPr="003262B7">
        <w:rPr>
          <w:rFonts w:cs="Arial"/>
          <w:sz w:val="22"/>
          <w:szCs w:val="22"/>
        </w:rPr>
        <w:t xml:space="preserve">Que, com a persona signatària d’aquesta declaració, tinc </w:t>
      </w:r>
      <w:r w:rsidRPr="003262B7">
        <w:rPr>
          <w:rFonts w:cs="Arial"/>
          <w:snapToGrid w:val="0"/>
          <w:sz w:val="22"/>
          <w:szCs w:val="22"/>
        </w:rPr>
        <w:t xml:space="preserve">capacitat suficient per presentar la proposició en representació de </w:t>
      </w:r>
      <w:r w:rsidRPr="003262B7">
        <w:rPr>
          <w:rFonts w:cs="Arial"/>
          <w:sz w:val="22"/>
          <w:szCs w:val="22"/>
        </w:rPr>
        <w:t>l’empresa &lt;nom de l’empresa&gt;</w:t>
      </w:r>
      <w:r w:rsidRPr="003262B7">
        <w:rPr>
          <w:rFonts w:cs="Arial"/>
          <w:snapToGrid w:val="0"/>
          <w:sz w:val="22"/>
          <w:szCs w:val="22"/>
        </w:rPr>
        <w:t>, d’acord amb l’</w:t>
      </w:r>
      <w:r w:rsidRPr="003262B7">
        <w:rPr>
          <w:rFonts w:cs="Arial"/>
          <w:sz w:val="22"/>
          <w:szCs w:val="22"/>
        </w:rPr>
        <w:t>escriptura pública amb número de protocol &lt;número&gt;, atorgada en data &lt;data&gt; davant del notari/ària l’Il·lustre Col·legi de de &lt;nom&gt;, &lt;Sr./Sra.&gt; &lt;nom del notari/ària&gt;, vigent en data d’avui.</w:t>
      </w:r>
    </w:p>
    <w:p w14:paraId="08CD9D2B" w14:textId="77777777" w:rsidR="001C4AEC" w:rsidRPr="003262B7" w:rsidRDefault="001C4AEC" w:rsidP="00FB4A31">
      <w:pPr>
        <w:autoSpaceDE w:val="0"/>
        <w:autoSpaceDN w:val="0"/>
        <w:adjustRightInd w:val="0"/>
        <w:ind w:left="360" w:firstLine="0"/>
        <w:jc w:val="left"/>
        <w:rPr>
          <w:rFonts w:cs="Arial"/>
          <w:sz w:val="22"/>
          <w:szCs w:val="22"/>
        </w:rPr>
      </w:pPr>
    </w:p>
    <w:p w14:paraId="53132BEC"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napToGrid w:val="0"/>
          <w:sz w:val="22"/>
          <w:szCs w:val="22"/>
        </w:rPr>
        <w:t xml:space="preserve">&lt;Que compleixo / Que l’empresa que represento </w:t>
      </w:r>
      <w:r w:rsidRPr="003262B7">
        <w:rPr>
          <w:rFonts w:cs="Arial"/>
          <w:sz w:val="22"/>
          <w:szCs w:val="22"/>
        </w:rPr>
        <w:t>compleix&gt; els requisits de solvència econòmica i financera, i tècnica o professional, de conformitat amb els requisits mínims exigits en aquest plec</w:t>
      </w:r>
      <w:r w:rsidRPr="003262B7">
        <w:rPr>
          <w:rFonts w:cs="Arial"/>
          <w:snapToGrid w:val="0"/>
          <w:sz w:val="22"/>
          <w:szCs w:val="22"/>
        </w:rPr>
        <w:t>.</w:t>
      </w:r>
    </w:p>
    <w:p w14:paraId="2188EA82" w14:textId="77777777" w:rsidR="001C4AEC" w:rsidRPr="003262B7" w:rsidRDefault="001C4AEC" w:rsidP="00FB4A31">
      <w:pPr>
        <w:pStyle w:val="Pargrafdellista"/>
        <w:jc w:val="left"/>
        <w:rPr>
          <w:rFonts w:cs="Arial"/>
        </w:rPr>
      </w:pPr>
    </w:p>
    <w:p w14:paraId="1C9934AD"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napToGrid w:val="0"/>
          <w:sz w:val="22"/>
          <w:szCs w:val="22"/>
        </w:rPr>
        <w:t>&lt;Que disposo / Que l’empresa que represento disposa&gt; de les autoritzacions necessàries per exercir l’activitat.</w:t>
      </w:r>
    </w:p>
    <w:p w14:paraId="3C869435" w14:textId="77777777" w:rsidR="001C4AEC" w:rsidRPr="003262B7" w:rsidRDefault="001C4AEC" w:rsidP="00FB4A31">
      <w:pPr>
        <w:pStyle w:val="Pargrafdellista"/>
        <w:jc w:val="left"/>
        <w:rPr>
          <w:rFonts w:cs="Arial"/>
        </w:rPr>
      </w:pPr>
    </w:p>
    <w:p w14:paraId="11F09A69"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napToGrid w:val="0"/>
          <w:sz w:val="22"/>
          <w:szCs w:val="22"/>
        </w:rPr>
        <w:t xml:space="preserve">&lt;Que no estic incurs / Que l’empresa que represento no està incursa&gt; en cap prohibició de contractar de les que s’estableixen a l’article 71 de la </w:t>
      </w:r>
      <w:r w:rsidRPr="003262B7">
        <w:rPr>
          <w:rFonts w:cs="Arial"/>
          <w:sz w:val="22"/>
          <w:szCs w:val="22"/>
        </w:rPr>
        <w:t>Llei 9/</w:t>
      </w:r>
      <w:r w:rsidRPr="003262B7">
        <w:rPr>
          <w:rFonts w:cs="Arial"/>
          <w:snapToGrid w:val="0"/>
          <w:sz w:val="22"/>
          <w:szCs w:val="22"/>
        </w:rPr>
        <w:t>2017</w:t>
      </w:r>
      <w:r w:rsidRPr="003262B7">
        <w:rPr>
          <w:rFonts w:cs="Arial"/>
          <w:sz w:val="22"/>
          <w:szCs w:val="22"/>
        </w:rPr>
        <w:t>, de 8 de novembre, de contractes del sector públic, per la qual es transposen a l’ordenament jurídic espanyol les directives del Parlament Europeu i del Consell 2014/23/UE i 2014/24/UE, de 26 de febrer de 2014.</w:t>
      </w:r>
    </w:p>
    <w:p w14:paraId="566069DD" w14:textId="77777777" w:rsidR="001C4AEC" w:rsidRPr="003262B7" w:rsidRDefault="001C4AEC" w:rsidP="00FB4A31">
      <w:pPr>
        <w:pStyle w:val="Pargrafdellista"/>
        <w:jc w:val="left"/>
        <w:rPr>
          <w:rFonts w:cs="Arial"/>
        </w:rPr>
      </w:pPr>
    </w:p>
    <w:p w14:paraId="4BCA1435"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 xml:space="preserve">&lt;Que compleixo / Que </w:t>
      </w:r>
      <w:r w:rsidRPr="003262B7">
        <w:rPr>
          <w:rFonts w:cs="Arial"/>
          <w:snapToGrid w:val="0"/>
          <w:sz w:val="22"/>
          <w:szCs w:val="22"/>
        </w:rPr>
        <w:t xml:space="preserve">l’empresa que represento </w:t>
      </w:r>
      <w:r w:rsidRPr="003262B7">
        <w:rPr>
          <w:rFonts w:cs="Arial"/>
          <w:sz w:val="22"/>
          <w:szCs w:val="22"/>
        </w:rPr>
        <w:t>compleix&gt; la resta de requisits que s’estableixen en el plec de clàusules administratives, i que es poden acreditar mitjançant la declaració responsable.</w:t>
      </w:r>
    </w:p>
    <w:p w14:paraId="227615B0" w14:textId="77777777" w:rsidR="001C4AEC" w:rsidRPr="003262B7" w:rsidRDefault="001C4AEC" w:rsidP="00FB4A31">
      <w:pPr>
        <w:pStyle w:val="Pargrafdellista"/>
        <w:jc w:val="left"/>
        <w:rPr>
          <w:rFonts w:cs="Arial"/>
        </w:rPr>
      </w:pPr>
    </w:p>
    <w:p w14:paraId="272AD203"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Que, en cas que s’exigeixi, &lt;em comprometo /</w:t>
      </w:r>
      <w:r w:rsidRPr="003262B7">
        <w:rPr>
          <w:rFonts w:cs="Arial"/>
          <w:snapToGrid w:val="0"/>
          <w:sz w:val="22"/>
          <w:szCs w:val="22"/>
        </w:rPr>
        <w:t xml:space="preserve"> l’empresa que represento</w:t>
      </w:r>
      <w:r w:rsidRPr="003262B7">
        <w:rPr>
          <w:rFonts w:cs="Arial"/>
          <w:sz w:val="22"/>
          <w:szCs w:val="22"/>
        </w:rPr>
        <w:t xml:space="preserve"> es compromet&gt; a adscriure els mitjans materials i/o personals necessaris per executar el contracte. </w:t>
      </w:r>
    </w:p>
    <w:p w14:paraId="30C78519" w14:textId="77777777" w:rsidR="001C4AEC" w:rsidRPr="003262B7" w:rsidRDefault="001C4AEC" w:rsidP="00FB4A31">
      <w:pPr>
        <w:pStyle w:val="Pargrafdellista"/>
        <w:jc w:val="left"/>
        <w:rPr>
          <w:rFonts w:cs="Arial"/>
        </w:rPr>
      </w:pPr>
    </w:p>
    <w:p w14:paraId="7149D8E9"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 xml:space="preserve">&lt;Que vull / Que </w:t>
      </w:r>
      <w:r w:rsidRPr="003262B7">
        <w:rPr>
          <w:rFonts w:cs="Arial"/>
          <w:snapToGrid w:val="0"/>
          <w:sz w:val="22"/>
          <w:szCs w:val="22"/>
        </w:rPr>
        <w:t>l’empresa que represento</w:t>
      </w:r>
      <w:r w:rsidRPr="003262B7">
        <w:rPr>
          <w:rFonts w:cs="Arial"/>
          <w:sz w:val="22"/>
          <w:szCs w:val="22"/>
        </w:rPr>
        <w:t xml:space="preserve"> vol&gt; recórrer a la solvència i als mitjans d’altres entitats per acreditar la solvència exigida en aquesta licitació: &lt;Sí/No&gt;.</w:t>
      </w:r>
    </w:p>
    <w:p w14:paraId="391351C4" w14:textId="77777777" w:rsidR="001C4AEC" w:rsidRPr="003262B7" w:rsidRDefault="001C4AEC" w:rsidP="00FB4A31">
      <w:pPr>
        <w:pStyle w:val="Pargrafdellista"/>
        <w:jc w:val="left"/>
        <w:rPr>
          <w:rFonts w:cs="Arial"/>
        </w:rPr>
      </w:pPr>
    </w:p>
    <w:p w14:paraId="35348E11"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 xml:space="preserve">Que, en cas que a l’apartat anterior s’hagi respost afirmativament, &lt;compto / </w:t>
      </w:r>
      <w:r w:rsidRPr="003262B7">
        <w:rPr>
          <w:rFonts w:cs="Arial"/>
          <w:snapToGrid w:val="0"/>
          <w:sz w:val="22"/>
          <w:szCs w:val="22"/>
        </w:rPr>
        <w:t>l’empresa que represento</w:t>
      </w:r>
      <w:r w:rsidRPr="003262B7">
        <w:rPr>
          <w:rFonts w:cs="Arial"/>
          <w:sz w:val="22"/>
          <w:szCs w:val="22"/>
        </w:rPr>
        <w:t xml:space="preserve"> compta&gt; amb el compromís que les entitats posaran a disposició els recursos necessaris: &lt;Sí/No&gt;.</w:t>
      </w:r>
    </w:p>
    <w:p w14:paraId="3C3AEF0E" w14:textId="77777777" w:rsidR="001C4AEC" w:rsidRPr="003262B7" w:rsidRDefault="001C4AEC" w:rsidP="00FB4A31">
      <w:pPr>
        <w:autoSpaceDE w:val="0"/>
        <w:autoSpaceDN w:val="0"/>
        <w:adjustRightInd w:val="0"/>
        <w:ind w:left="0" w:firstLine="0"/>
        <w:jc w:val="left"/>
        <w:rPr>
          <w:rFonts w:cs="Arial"/>
          <w:sz w:val="22"/>
          <w:szCs w:val="22"/>
        </w:rPr>
      </w:pPr>
    </w:p>
    <w:p w14:paraId="3BF1AD80"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 xml:space="preserve">Que, en cas </w:t>
      </w:r>
      <w:r w:rsidRPr="003262B7">
        <w:rPr>
          <w:rFonts w:cs="Arial"/>
          <w:snapToGrid w:val="0"/>
          <w:sz w:val="22"/>
          <w:szCs w:val="22"/>
        </w:rPr>
        <w:t>que</w:t>
      </w:r>
      <w:r w:rsidRPr="003262B7">
        <w:rPr>
          <w:rFonts w:cs="Arial"/>
          <w:sz w:val="22"/>
          <w:szCs w:val="22"/>
        </w:rPr>
        <w:t xml:space="preserve"> l’empresa licitadora sigui estrangera, declaro la submissió als jutjats i tribunals espanyols de qualsevol ordre per a totes les incidències que puguin sorgir del contracte, amb renúncia expressa al fur propi de l’empresa.</w:t>
      </w:r>
    </w:p>
    <w:p w14:paraId="4199D0EE" w14:textId="77777777" w:rsidR="001C4AEC" w:rsidRPr="003262B7" w:rsidRDefault="001C4AEC" w:rsidP="00FB4A31">
      <w:pPr>
        <w:pStyle w:val="Pargrafdellista"/>
        <w:jc w:val="left"/>
        <w:rPr>
          <w:rFonts w:cs="Arial"/>
        </w:rPr>
      </w:pPr>
    </w:p>
    <w:p w14:paraId="44F1149A"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napToGrid w:val="0"/>
          <w:sz w:val="22"/>
          <w:szCs w:val="22"/>
        </w:rPr>
        <w:t>Que autoritzo l’òrgan de contractació a consultar telemàticament el meu document d’identitat i els certificats acreditatius del compliment de les obligacions tributàries i de Seguretat Social: &lt;</w:t>
      </w:r>
      <w:r w:rsidRPr="003262B7">
        <w:rPr>
          <w:rFonts w:cs="Arial"/>
          <w:sz w:val="22"/>
          <w:szCs w:val="22"/>
        </w:rPr>
        <w:t>Sí/No</w:t>
      </w:r>
      <w:r w:rsidRPr="003262B7">
        <w:rPr>
          <w:rFonts w:cs="Arial"/>
          <w:snapToGrid w:val="0"/>
          <w:sz w:val="22"/>
          <w:szCs w:val="22"/>
        </w:rPr>
        <w:t>&gt;</w:t>
      </w:r>
    </w:p>
    <w:p w14:paraId="6FB01F20" w14:textId="77777777" w:rsidR="001C4AEC" w:rsidRPr="003262B7" w:rsidRDefault="001C4AEC" w:rsidP="00FB4A31">
      <w:pPr>
        <w:pStyle w:val="Pargrafdellista"/>
        <w:jc w:val="left"/>
        <w:rPr>
          <w:rFonts w:cs="Arial"/>
        </w:rPr>
      </w:pPr>
    </w:p>
    <w:p w14:paraId="52A6FDE5"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 xml:space="preserve">Que &lt;(no) tinc / </w:t>
      </w:r>
      <w:r w:rsidRPr="003262B7">
        <w:rPr>
          <w:rFonts w:cs="Arial"/>
          <w:snapToGrid w:val="0"/>
          <w:sz w:val="22"/>
          <w:szCs w:val="22"/>
        </w:rPr>
        <w:t>l’empresa que represento</w:t>
      </w:r>
      <w:r w:rsidRPr="003262B7">
        <w:rPr>
          <w:rFonts w:cs="Arial"/>
          <w:sz w:val="22"/>
          <w:szCs w:val="22"/>
        </w:rPr>
        <w:t xml:space="preserve"> (no) té&gt; la intenció de subscriure subcontractes. </w:t>
      </w:r>
    </w:p>
    <w:p w14:paraId="6B6709FD" w14:textId="77777777" w:rsidR="001C4AEC" w:rsidRPr="003262B7" w:rsidRDefault="001C4AEC" w:rsidP="00FB4A31">
      <w:pPr>
        <w:pStyle w:val="Pargrafdellista"/>
        <w:jc w:val="left"/>
        <w:rPr>
          <w:rFonts w:cs="Arial"/>
        </w:rPr>
      </w:pPr>
    </w:p>
    <w:p w14:paraId="6AF719E8"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Que l’adreça electrònica on rebre les comunicacions en el procés de contractació i, si escau, d’execució del contracte és &lt; adreça electrònica&gt;.</w:t>
      </w:r>
    </w:p>
    <w:p w14:paraId="24A9C1CF" w14:textId="77777777" w:rsidR="001C4AEC" w:rsidRPr="003262B7" w:rsidRDefault="001C4AEC" w:rsidP="00FB4A31">
      <w:pPr>
        <w:pStyle w:val="Pargrafdellista"/>
        <w:jc w:val="left"/>
        <w:rPr>
          <w:rFonts w:cs="Arial"/>
        </w:rPr>
      </w:pPr>
    </w:p>
    <w:p w14:paraId="1F7CE4AA" w14:textId="77777777" w:rsidR="001C4AEC" w:rsidRPr="003262B7" w:rsidRDefault="001C4AEC" w:rsidP="00FB4A31">
      <w:pPr>
        <w:numPr>
          <w:ilvl w:val="0"/>
          <w:numId w:val="19"/>
        </w:numPr>
        <w:autoSpaceDE w:val="0"/>
        <w:autoSpaceDN w:val="0"/>
        <w:adjustRightInd w:val="0"/>
        <w:jc w:val="left"/>
        <w:rPr>
          <w:rFonts w:cs="Arial"/>
          <w:sz w:val="22"/>
          <w:szCs w:val="22"/>
        </w:rPr>
      </w:pPr>
      <w:r w:rsidRPr="003262B7">
        <w:rPr>
          <w:rFonts w:cs="Arial"/>
          <w:sz w:val="22"/>
          <w:szCs w:val="22"/>
        </w:rPr>
        <w:t>Que l’adreça electrònica o adreces electròniques on rebre els avisos de les notificacions són les següents:</w:t>
      </w:r>
    </w:p>
    <w:p w14:paraId="155D05A8" w14:textId="77777777" w:rsidR="001C4AEC" w:rsidRPr="003262B7" w:rsidRDefault="001C4AEC" w:rsidP="00FB4A31">
      <w:pPr>
        <w:pStyle w:val="Pargrafdellista"/>
        <w:jc w:val="left"/>
        <w:rPr>
          <w:rFonts w:cs="Arial"/>
        </w:rPr>
      </w:pPr>
    </w:p>
    <w:p w14:paraId="2CAEC4D7" w14:textId="77777777" w:rsidR="001C4AEC" w:rsidRPr="003262B7" w:rsidRDefault="001C4AEC" w:rsidP="00FB4A31">
      <w:pPr>
        <w:numPr>
          <w:ilvl w:val="0"/>
          <w:numId w:val="18"/>
        </w:numPr>
        <w:autoSpaceDE w:val="0"/>
        <w:autoSpaceDN w:val="0"/>
        <w:adjustRightInd w:val="0"/>
        <w:jc w:val="left"/>
        <w:rPr>
          <w:rFonts w:cs="Arial"/>
          <w:i/>
          <w:sz w:val="22"/>
          <w:szCs w:val="22"/>
        </w:rPr>
      </w:pPr>
      <w:r w:rsidRPr="003262B7">
        <w:rPr>
          <w:rFonts w:cs="Arial"/>
          <w:i/>
          <w:sz w:val="22"/>
          <w:szCs w:val="22"/>
        </w:rPr>
        <w:t xml:space="preserve">Indiqueu l’adreça electrònica o adreces electròniques i el/s document/s </w:t>
      </w:r>
      <w:proofErr w:type="spellStart"/>
      <w:r w:rsidRPr="003262B7">
        <w:rPr>
          <w:rFonts w:cs="Arial"/>
          <w:i/>
          <w:sz w:val="22"/>
          <w:szCs w:val="22"/>
        </w:rPr>
        <w:t>identificatiu</w:t>
      </w:r>
      <w:proofErr w:type="spellEnd"/>
      <w:r w:rsidRPr="003262B7">
        <w:rPr>
          <w:rFonts w:cs="Arial"/>
          <w:i/>
          <w:sz w:val="22"/>
          <w:szCs w:val="22"/>
        </w:rPr>
        <w:t>/s corresponent/s (NIF/NIE/CIF/passaport)</w:t>
      </w:r>
    </w:p>
    <w:p w14:paraId="47C23888" w14:textId="77777777" w:rsidR="001C4AEC" w:rsidRPr="003262B7" w:rsidRDefault="001C4AEC" w:rsidP="00FB4A31">
      <w:pPr>
        <w:autoSpaceDE w:val="0"/>
        <w:autoSpaceDN w:val="0"/>
        <w:adjustRightInd w:val="0"/>
        <w:ind w:left="360" w:firstLine="0"/>
        <w:jc w:val="left"/>
        <w:rPr>
          <w:rFonts w:cs="Arial"/>
          <w:sz w:val="22"/>
          <w:szCs w:val="22"/>
        </w:rPr>
      </w:pPr>
    </w:p>
    <w:p w14:paraId="00FF9DBD" w14:textId="77777777" w:rsidR="001C4AEC" w:rsidRPr="003262B7" w:rsidRDefault="001C4AEC" w:rsidP="00FB4A31">
      <w:pPr>
        <w:autoSpaceDE w:val="0"/>
        <w:autoSpaceDN w:val="0"/>
        <w:adjustRightInd w:val="0"/>
        <w:ind w:left="0" w:firstLine="0"/>
        <w:jc w:val="left"/>
        <w:rPr>
          <w:rFonts w:cs="Arial"/>
          <w:sz w:val="22"/>
          <w:szCs w:val="22"/>
        </w:rPr>
      </w:pPr>
      <w:r w:rsidRPr="003262B7">
        <w:rPr>
          <w:rFonts w:cs="Arial"/>
          <w:sz w:val="22"/>
          <w:szCs w:val="22"/>
        </w:rPr>
        <w:t>I, perquè consti, signo aquesta declaració responsable.</w:t>
      </w:r>
    </w:p>
    <w:p w14:paraId="69531773" w14:textId="77777777" w:rsidR="001C4AEC" w:rsidRPr="003262B7" w:rsidRDefault="001C4AEC" w:rsidP="00FB4A31">
      <w:pPr>
        <w:pStyle w:val="Capalera"/>
        <w:tabs>
          <w:tab w:val="clear" w:pos="4252"/>
          <w:tab w:val="clear" w:pos="8504"/>
        </w:tabs>
        <w:ind w:left="0" w:firstLine="0"/>
        <w:jc w:val="left"/>
        <w:rPr>
          <w:rFonts w:cs="Arial"/>
          <w:i/>
          <w:sz w:val="22"/>
          <w:szCs w:val="22"/>
        </w:rPr>
      </w:pPr>
    </w:p>
    <w:p w14:paraId="33B79509" w14:textId="77777777" w:rsidR="001C4AEC" w:rsidRPr="003262B7" w:rsidRDefault="001C4AEC" w:rsidP="00FB4A31">
      <w:pPr>
        <w:pStyle w:val="Capalera"/>
        <w:tabs>
          <w:tab w:val="clear" w:pos="4252"/>
          <w:tab w:val="clear" w:pos="8504"/>
        </w:tabs>
        <w:ind w:left="0" w:firstLine="0"/>
        <w:jc w:val="left"/>
        <w:rPr>
          <w:rFonts w:cs="Arial"/>
          <w:i/>
          <w:sz w:val="22"/>
          <w:szCs w:val="22"/>
        </w:rPr>
      </w:pPr>
      <w:r w:rsidRPr="003262B7">
        <w:rPr>
          <w:rFonts w:cs="Arial"/>
          <w:i/>
          <w:sz w:val="22"/>
          <w:szCs w:val="22"/>
        </w:rPr>
        <w:t>(Lloc)</w:t>
      </w:r>
    </w:p>
    <w:p w14:paraId="24DD3BAF" w14:textId="77777777" w:rsidR="001C4AEC" w:rsidRPr="003262B7" w:rsidRDefault="001C4AEC" w:rsidP="00FB4A31">
      <w:pPr>
        <w:pStyle w:val="Capalera"/>
        <w:tabs>
          <w:tab w:val="clear" w:pos="4252"/>
          <w:tab w:val="clear" w:pos="8504"/>
        </w:tabs>
        <w:ind w:left="0" w:firstLine="0"/>
        <w:jc w:val="left"/>
        <w:rPr>
          <w:rFonts w:cs="Arial"/>
          <w:sz w:val="22"/>
          <w:szCs w:val="22"/>
        </w:rPr>
      </w:pPr>
    </w:p>
    <w:p w14:paraId="56477201" w14:textId="77777777" w:rsidR="001C4AEC" w:rsidRPr="003262B7" w:rsidRDefault="001C4AEC"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ED6A81" w14:textId="77777777" w:rsidR="001C4AEC" w:rsidRPr="003262B7" w:rsidRDefault="001C4AEC"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81B9E0B" w14:textId="77777777" w:rsidR="001C4AEC" w:rsidRPr="003262B7" w:rsidRDefault="001C4AEC" w:rsidP="00FB4A31">
      <w:pPr>
        <w:widowControl w:val="0"/>
        <w:tabs>
          <w:tab w:val="left" w:pos="1800"/>
          <w:tab w:val="left" w:pos="2160"/>
          <w:tab w:val="left" w:pos="2400"/>
          <w:tab w:val="left" w:pos="2760"/>
          <w:tab w:val="left" w:pos="8520"/>
          <w:tab w:val="left" w:pos="10080"/>
          <w:tab w:val="left" w:pos="10560"/>
        </w:tabs>
        <w:ind w:left="0" w:firstLine="0"/>
        <w:jc w:val="left"/>
        <w:rPr>
          <w:rFonts w:cs="Arial"/>
          <w:i/>
          <w:snapToGrid w:val="0"/>
          <w:sz w:val="22"/>
          <w:szCs w:val="22"/>
        </w:rPr>
      </w:pPr>
      <w:r w:rsidRPr="003262B7">
        <w:rPr>
          <w:rFonts w:cs="Arial"/>
          <w:i/>
          <w:snapToGrid w:val="0"/>
          <w:sz w:val="22"/>
          <w:szCs w:val="22"/>
        </w:rPr>
        <w:t>Signatura electrònica del/de la proposant (o signatures dels proposants, en cas d'unió temporal d'empreses)</w:t>
      </w:r>
    </w:p>
    <w:p w14:paraId="068AFB45" w14:textId="77777777" w:rsidR="001C4AEC" w:rsidRPr="003262B7" w:rsidRDefault="001C4AEC"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1CD62F6E" w14:textId="77777777" w:rsidR="00DD4C62" w:rsidRPr="0001086E" w:rsidRDefault="00DD4C62" w:rsidP="00FB4A31">
      <w:pPr>
        <w:pStyle w:val="Ttol1"/>
        <w:jc w:val="left"/>
        <w:rPr>
          <w:rFonts w:cs="Arial"/>
          <w:szCs w:val="22"/>
        </w:rPr>
      </w:pPr>
    </w:p>
    <w:p w14:paraId="5FE64CA0" w14:textId="77777777" w:rsidR="00DD4C62" w:rsidRPr="00D10D27" w:rsidRDefault="00DD4C62" w:rsidP="00FB4A31">
      <w:pPr>
        <w:autoSpaceDE w:val="0"/>
        <w:autoSpaceDN w:val="0"/>
        <w:adjustRightInd w:val="0"/>
        <w:jc w:val="left"/>
        <w:outlineLvl w:val="0"/>
        <w:rPr>
          <w:rFonts w:cs="Arial"/>
          <w:sz w:val="22"/>
          <w:szCs w:val="22"/>
        </w:rPr>
      </w:pPr>
    </w:p>
    <w:p w14:paraId="211682C6" w14:textId="77777777" w:rsidR="00DD4C62" w:rsidRPr="008B7E97" w:rsidRDefault="00DD4C62" w:rsidP="00FB4A31">
      <w:pPr>
        <w:pStyle w:val="Ttol1"/>
        <w:jc w:val="left"/>
        <w:rPr>
          <w:rFonts w:cs="Arial"/>
          <w:b w:val="0"/>
          <w:snapToGrid w:val="0"/>
          <w:szCs w:val="22"/>
          <w:lang w:eastAsia="es-ES"/>
        </w:rPr>
      </w:pPr>
      <w:r>
        <w:rPr>
          <w:rFonts w:cs="Arial"/>
          <w:b w:val="0"/>
          <w:snapToGrid w:val="0"/>
          <w:szCs w:val="22"/>
        </w:rPr>
        <w:br w:type="page"/>
      </w:r>
      <w:bookmarkStart w:id="0" w:name="_Toc510701757"/>
      <w:bookmarkStart w:id="1" w:name="_Toc535934217"/>
      <w:r>
        <w:rPr>
          <w:snapToGrid w:val="0"/>
        </w:rPr>
        <w:t>A</w:t>
      </w:r>
      <w:r w:rsidR="007627CA">
        <w:t xml:space="preserve">nnex núm. </w:t>
      </w:r>
      <w:bookmarkEnd w:id="0"/>
      <w:r w:rsidR="007627CA">
        <w:t>2.</w:t>
      </w:r>
      <w:r w:rsidR="007627CA" w:rsidRPr="007627CA">
        <w:t xml:space="preserve"> </w:t>
      </w:r>
      <w:r w:rsidR="007627CA" w:rsidRPr="007627CA">
        <w:rPr>
          <w:rFonts w:cs="Arial"/>
          <w:snapToGrid w:val="0"/>
          <w:szCs w:val="22"/>
          <w:lang w:eastAsia="es-ES"/>
        </w:rPr>
        <w:t>Model d’oferta econòmica</w:t>
      </w:r>
      <w:r>
        <w:rPr>
          <w:rStyle w:val="Refernciadenotaapeudepgina"/>
          <w:rFonts w:cs="Arial"/>
          <w:b w:val="0"/>
          <w:snapToGrid w:val="0"/>
          <w:szCs w:val="22"/>
          <w:lang w:eastAsia="es-ES"/>
        </w:rPr>
        <w:footnoteReference w:id="2"/>
      </w:r>
      <w:bookmarkEnd w:id="1"/>
    </w:p>
    <w:p w14:paraId="77A3A7F0" w14:textId="77777777" w:rsidR="00DD4C62" w:rsidRPr="002769B1" w:rsidRDefault="00DD4C62" w:rsidP="00FB4A31">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5C6EA35D" w14:textId="77777777" w:rsidR="008E3A94" w:rsidRPr="003262B7" w:rsidRDefault="008E3A94" w:rsidP="00FB4A31">
      <w:pPr>
        <w:ind w:left="0" w:firstLine="0"/>
        <w:jc w:val="left"/>
        <w:rPr>
          <w:snapToGrid w:val="0"/>
          <w:sz w:val="22"/>
          <w:szCs w:val="24"/>
          <w:lang w:eastAsia="es-ES"/>
        </w:rPr>
      </w:pPr>
      <w:r w:rsidRPr="003262B7">
        <w:rPr>
          <w:snapToGrid w:val="0"/>
          <w:sz w:val="22"/>
          <w:szCs w:val="24"/>
          <w:lang w:eastAsia="es-ES"/>
        </w:rPr>
        <w:t xml:space="preserve">&lt;Nom i cognoms del licitador/a&gt;, amb NIF &lt;núm. NIF&gt;, amb residència a &lt;població&gt;, &lt;al carrer/a la via/a l’avinguda&gt; &lt;nom de la via&gt;, número &lt;número&gt;, </w:t>
      </w:r>
    </w:p>
    <w:p w14:paraId="1B7E0652" w14:textId="77777777" w:rsidR="008E3A94" w:rsidRPr="003262B7" w:rsidRDefault="008E3A94" w:rsidP="00FB4A31">
      <w:pPr>
        <w:ind w:left="0" w:firstLine="0"/>
        <w:jc w:val="left"/>
        <w:rPr>
          <w:snapToGrid w:val="0"/>
          <w:sz w:val="22"/>
          <w:szCs w:val="24"/>
          <w:lang w:eastAsia="es-ES"/>
        </w:rPr>
      </w:pPr>
    </w:p>
    <w:p w14:paraId="4CC541F8" w14:textId="77777777" w:rsidR="008E3A94" w:rsidRPr="003262B7" w:rsidRDefault="008E3A94" w:rsidP="00FB4A31">
      <w:pPr>
        <w:ind w:left="0" w:firstLine="0"/>
        <w:jc w:val="left"/>
        <w:rPr>
          <w:b/>
          <w:snapToGrid w:val="0"/>
          <w:sz w:val="22"/>
          <w:szCs w:val="24"/>
          <w:lang w:eastAsia="es-ES"/>
        </w:rPr>
      </w:pPr>
      <w:r w:rsidRPr="003262B7">
        <w:rPr>
          <w:b/>
          <w:snapToGrid w:val="0"/>
          <w:sz w:val="22"/>
          <w:szCs w:val="24"/>
          <w:lang w:eastAsia="es-ES"/>
        </w:rPr>
        <w:t>Declaro:</w:t>
      </w:r>
    </w:p>
    <w:p w14:paraId="46809A30" w14:textId="77777777" w:rsidR="008E3A94" w:rsidRPr="003262B7" w:rsidRDefault="008E3A94" w:rsidP="00FB4A31">
      <w:pPr>
        <w:ind w:left="0" w:firstLine="0"/>
        <w:jc w:val="left"/>
        <w:rPr>
          <w:snapToGrid w:val="0"/>
          <w:sz w:val="22"/>
          <w:szCs w:val="24"/>
          <w:lang w:eastAsia="es-ES"/>
        </w:rPr>
      </w:pPr>
    </w:p>
    <w:p w14:paraId="4EA80E23" w14:textId="77777777" w:rsidR="008E3A94" w:rsidRDefault="008E3A94" w:rsidP="00FB4A31">
      <w:pPr>
        <w:ind w:left="227" w:hanging="227"/>
        <w:jc w:val="left"/>
        <w:rPr>
          <w:snapToGrid w:val="0"/>
          <w:sz w:val="22"/>
          <w:szCs w:val="24"/>
          <w:lang w:eastAsia="es-ES"/>
        </w:rPr>
      </w:pPr>
      <w:r w:rsidRPr="003262B7">
        <w:rPr>
          <w:snapToGrid w:val="0"/>
          <w:sz w:val="22"/>
          <w:szCs w:val="24"/>
          <w:lang w:eastAsia="es-ES"/>
        </w:rPr>
        <w:t>1. Que estic assabentat/</w:t>
      </w:r>
      <w:proofErr w:type="spellStart"/>
      <w:r w:rsidRPr="003262B7">
        <w:rPr>
          <w:snapToGrid w:val="0"/>
          <w:sz w:val="22"/>
          <w:szCs w:val="24"/>
          <w:lang w:eastAsia="es-ES"/>
        </w:rPr>
        <w:t>ada</w:t>
      </w:r>
      <w:proofErr w:type="spellEnd"/>
      <w:r w:rsidRPr="003262B7">
        <w:rPr>
          <w:snapToGrid w:val="0"/>
          <w:sz w:val="22"/>
          <w:szCs w:val="24"/>
          <w:lang w:eastAsia="es-ES"/>
        </w:rPr>
        <w:t xml:space="preserve"> de les condicions i els requisits que s’exigeixen per poder ser </w:t>
      </w:r>
      <w:r w:rsidRPr="003262B7">
        <w:rPr>
          <w:rFonts w:cs="Arial"/>
          <w:snapToGrid w:val="0"/>
          <w:sz w:val="22"/>
          <w:szCs w:val="22"/>
          <w:lang w:eastAsia="es-ES"/>
        </w:rPr>
        <w:t>adjudicatari/ària</w:t>
      </w:r>
      <w:r w:rsidRPr="003262B7">
        <w:rPr>
          <w:snapToGrid w:val="0"/>
          <w:sz w:val="22"/>
          <w:szCs w:val="24"/>
          <w:lang w:eastAsia="es-ES"/>
        </w:rPr>
        <w:t xml:space="preserve"> del contracte &lt;descripció del contracte&gt;, amb expedient número &lt;número&gt;.</w:t>
      </w:r>
    </w:p>
    <w:p w14:paraId="2033215E" w14:textId="77777777" w:rsidR="008E3A94" w:rsidRPr="003262B7" w:rsidRDefault="008E3A94" w:rsidP="00FB4A31">
      <w:pPr>
        <w:ind w:left="227" w:hanging="227"/>
        <w:jc w:val="left"/>
        <w:rPr>
          <w:snapToGrid w:val="0"/>
          <w:sz w:val="22"/>
          <w:szCs w:val="24"/>
          <w:lang w:eastAsia="es-ES"/>
        </w:rPr>
      </w:pPr>
    </w:p>
    <w:p w14:paraId="6493E604" w14:textId="77777777" w:rsidR="008E3A94" w:rsidRPr="003262B7" w:rsidRDefault="008E3A94" w:rsidP="00FB4A31">
      <w:pPr>
        <w:ind w:left="227" w:hanging="227"/>
        <w:jc w:val="left"/>
        <w:rPr>
          <w:snapToGrid w:val="0"/>
          <w:sz w:val="22"/>
          <w:szCs w:val="24"/>
          <w:lang w:eastAsia="es-ES"/>
        </w:rPr>
      </w:pPr>
      <w:r w:rsidRPr="003262B7">
        <w:rPr>
          <w:snapToGrid w:val="0"/>
          <w:sz w:val="22"/>
          <w:szCs w:val="24"/>
          <w:lang w:eastAsia="es-ES"/>
        </w:rPr>
        <w:t>2. Que em comprometo, &lt;en nom propi / en nom i representació de l’empresa&gt;, a executar-lo amb estricta subjecció als requisits i condicions estipulats</w:t>
      </w:r>
      <w:r w:rsidRPr="003262B7">
        <w:rPr>
          <w:snapToGrid w:val="0"/>
          <w:szCs w:val="24"/>
          <w:lang w:eastAsia="es-ES"/>
        </w:rPr>
        <w:t xml:space="preserve">, </w:t>
      </w:r>
      <w:r w:rsidRPr="003262B7">
        <w:rPr>
          <w:snapToGrid w:val="0"/>
          <w:sz w:val="22"/>
          <w:szCs w:val="24"/>
          <w:lang w:eastAsia="es-ES"/>
        </w:rPr>
        <w:t>per la quantitat total de &lt;import en lletres i en números &gt; euros, dels quals &lt;import&gt; euros es corresponen al preu del contracte i &lt;import&gt; euros, a l'impost sobre el valor afegit (IVA).</w:t>
      </w:r>
    </w:p>
    <w:p w14:paraId="18EC239D" w14:textId="77777777" w:rsidR="00DD4C62" w:rsidRDefault="00DD4C62" w:rsidP="00FB4A31">
      <w:pPr>
        <w:ind w:left="0" w:firstLine="0"/>
        <w:jc w:val="left"/>
        <w:rPr>
          <w:rFonts w:cs="Arial"/>
          <w:snapToGrid w:val="0"/>
          <w:sz w:val="22"/>
          <w:szCs w:val="22"/>
        </w:rPr>
      </w:pPr>
    </w:p>
    <w:p w14:paraId="0C2CBBA5" w14:textId="3D7FE397" w:rsidR="00254780" w:rsidRDefault="00254780" w:rsidP="00FB4A31">
      <w:pPr>
        <w:ind w:left="0" w:firstLine="0"/>
        <w:jc w:val="left"/>
        <w:rPr>
          <w:rFonts w:cs="Arial"/>
          <w:snapToGrid w:val="0"/>
          <w:sz w:val="22"/>
          <w:szCs w:val="22"/>
        </w:rPr>
      </w:pPr>
      <w:r>
        <w:rPr>
          <w:rFonts w:cs="Arial"/>
          <w:snapToGrid w:val="0"/>
          <w:sz w:val="22"/>
          <w:szCs w:val="22"/>
        </w:rPr>
        <w:t>2a Preus oferts cantina:</w:t>
      </w:r>
    </w:p>
    <w:p w14:paraId="13EC664C" w14:textId="77777777" w:rsidR="004A02A1" w:rsidRDefault="004A02A1" w:rsidP="00FB4A31">
      <w:pPr>
        <w:ind w:left="0" w:firstLine="0"/>
        <w:jc w:val="left"/>
        <w:rPr>
          <w:rFonts w:cs="Arial"/>
          <w:snapToGrid w:val="0"/>
          <w:sz w:val="22"/>
          <w:szCs w:val="22"/>
        </w:rPr>
      </w:pPr>
    </w:p>
    <w:p w14:paraId="502C8BBD" w14:textId="77777777" w:rsidR="004A02A1" w:rsidRDefault="004A02A1" w:rsidP="00FB4A31">
      <w:pPr>
        <w:ind w:left="0" w:firstLine="0"/>
        <w:jc w:val="left"/>
        <w:rPr>
          <w:rFonts w:cs="Arial"/>
          <w:snapToGrid w:val="0"/>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560"/>
        <w:gridCol w:w="1559"/>
        <w:gridCol w:w="1559"/>
        <w:gridCol w:w="709"/>
        <w:gridCol w:w="1134"/>
      </w:tblGrid>
      <w:tr w:rsidR="00524FBC" w:rsidRPr="00DE79FE" w14:paraId="25AC4AAA" w14:textId="77777777" w:rsidTr="00BA0AB6">
        <w:trPr>
          <w:trHeight w:val="110"/>
        </w:trPr>
        <w:tc>
          <w:tcPr>
            <w:tcW w:w="2263" w:type="dxa"/>
            <w:shd w:val="clear" w:color="auto" w:fill="C6D9F1"/>
          </w:tcPr>
          <w:p w14:paraId="1B8644F0" w14:textId="77777777" w:rsidR="00524FBC" w:rsidRPr="00C76DA0" w:rsidRDefault="00524FBC" w:rsidP="00BA0AB6">
            <w:pPr>
              <w:autoSpaceDE w:val="0"/>
              <w:autoSpaceDN w:val="0"/>
              <w:adjustRightInd w:val="0"/>
              <w:rPr>
                <w:rFonts w:ascii="Calibri" w:eastAsia="Calibri" w:hAnsi="Calibri" w:cs="Calibri"/>
                <w:b/>
                <w:color w:val="000000"/>
              </w:rPr>
            </w:pPr>
            <w:r>
              <w:rPr>
                <w:rFonts w:ascii="Calibri" w:eastAsia="Calibri" w:hAnsi="Calibri" w:cs="Calibri"/>
                <w:b/>
                <w:color w:val="000000"/>
              </w:rPr>
              <w:t>Esmorzars saludable</w:t>
            </w:r>
          </w:p>
        </w:tc>
        <w:tc>
          <w:tcPr>
            <w:tcW w:w="1560" w:type="dxa"/>
            <w:shd w:val="clear" w:color="auto" w:fill="C6D9F1"/>
          </w:tcPr>
          <w:p w14:paraId="090F5C0B" w14:textId="77777777" w:rsidR="00524FBC" w:rsidRPr="00C76DA0"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Preus màxims (IVA exclòs)</w:t>
            </w:r>
          </w:p>
        </w:tc>
        <w:tc>
          <w:tcPr>
            <w:tcW w:w="1559" w:type="dxa"/>
            <w:shd w:val="clear" w:color="auto" w:fill="C6D9F1"/>
          </w:tcPr>
          <w:p w14:paraId="2D4AD5F5"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 xml:space="preserve">Preus màxims (IVA </w:t>
            </w:r>
            <w:r>
              <w:rPr>
                <w:rFonts w:ascii="Calibri" w:eastAsia="Calibri" w:hAnsi="Calibri" w:cs="Calibri"/>
                <w:b/>
                <w:color w:val="000000"/>
              </w:rPr>
              <w:t>in</w:t>
            </w:r>
            <w:r w:rsidRPr="00DE79FE">
              <w:rPr>
                <w:rFonts w:ascii="Calibri" w:eastAsia="Calibri" w:hAnsi="Calibri" w:cs="Calibri"/>
                <w:b/>
                <w:color w:val="000000"/>
              </w:rPr>
              <w:t>clòs)</w:t>
            </w:r>
          </w:p>
        </w:tc>
        <w:tc>
          <w:tcPr>
            <w:tcW w:w="1559" w:type="dxa"/>
            <w:shd w:val="clear" w:color="auto" w:fill="C6D9F1"/>
          </w:tcPr>
          <w:p w14:paraId="2AFEE82E" w14:textId="77777777" w:rsidR="00524FBC" w:rsidRPr="00C76DA0"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Preus oferts (IVA exclòs)</w:t>
            </w:r>
          </w:p>
        </w:tc>
        <w:tc>
          <w:tcPr>
            <w:tcW w:w="709" w:type="dxa"/>
            <w:shd w:val="clear" w:color="auto" w:fill="C6D9F1"/>
          </w:tcPr>
          <w:p w14:paraId="101DEDD4"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 IVA</w:t>
            </w:r>
          </w:p>
        </w:tc>
        <w:tc>
          <w:tcPr>
            <w:tcW w:w="1134" w:type="dxa"/>
            <w:shd w:val="clear" w:color="auto" w:fill="C6D9F1"/>
          </w:tcPr>
          <w:p w14:paraId="67398B92"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 FINAL</w:t>
            </w:r>
          </w:p>
        </w:tc>
      </w:tr>
      <w:tr w:rsidR="00524FBC" w:rsidRPr="00DE79FE" w14:paraId="3E24AAA3" w14:textId="77777777" w:rsidTr="00BA0AB6">
        <w:trPr>
          <w:trHeight w:val="423"/>
        </w:trPr>
        <w:tc>
          <w:tcPr>
            <w:tcW w:w="2263" w:type="dxa"/>
            <w:shd w:val="clear" w:color="auto" w:fill="auto"/>
          </w:tcPr>
          <w:p w14:paraId="5DB92171" w14:textId="77777777" w:rsidR="00524FBC" w:rsidRPr="008608AF" w:rsidRDefault="00524FBC" w:rsidP="00BA0AB6">
            <w:pPr>
              <w:autoSpaceDE w:val="0"/>
              <w:autoSpaceDN w:val="0"/>
              <w:adjustRightInd w:val="0"/>
              <w:rPr>
                <w:rFonts w:ascii="Calibri" w:eastAsia="Calibri" w:hAnsi="Calibri" w:cs="Calibri"/>
                <w:bCs/>
                <w:color w:val="000000"/>
              </w:rPr>
            </w:pPr>
            <w:r w:rsidRPr="008608AF">
              <w:rPr>
                <w:rFonts w:ascii="Calibri" w:eastAsia="Calibri" w:hAnsi="Calibri" w:cs="Calibri"/>
                <w:bCs/>
                <w:color w:val="000000"/>
              </w:rPr>
              <w:t>Esmorzars saludable</w:t>
            </w:r>
          </w:p>
        </w:tc>
        <w:tc>
          <w:tcPr>
            <w:tcW w:w="1560" w:type="dxa"/>
            <w:shd w:val="clear" w:color="auto" w:fill="auto"/>
          </w:tcPr>
          <w:p w14:paraId="2244C30B"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w:t>
            </w:r>
            <w:r w:rsidRPr="00DE79FE">
              <w:rPr>
                <w:rFonts w:ascii="Calibri" w:eastAsia="Calibri" w:hAnsi="Calibri" w:cs="Calibri"/>
                <w:color w:val="000000"/>
              </w:rPr>
              <w:t>,</w:t>
            </w:r>
            <w:r>
              <w:rPr>
                <w:rFonts w:ascii="Calibri" w:eastAsia="Calibri" w:hAnsi="Calibri" w:cs="Calibri"/>
                <w:color w:val="000000"/>
              </w:rPr>
              <w:t>55</w:t>
            </w:r>
            <w:r w:rsidRPr="00DE79FE">
              <w:rPr>
                <w:rFonts w:ascii="Calibri" w:eastAsia="Calibri" w:hAnsi="Calibri" w:cs="Calibri"/>
                <w:color w:val="000000"/>
              </w:rPr>
              <w:t xml:space="preserve"> €</w:t>
            </w:r>
          </w:p>
        </w:tc>
        <w:tc>
          <w:tcPr>
            <w:tcW w:w="1559" w:type="dxa"/>
          </w:tcPr>
          <w:p w14:paraId="42FB526A"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1.70€</w:t>
            </w:r>
          </w:p>
        </w:tc>
        <w:tc>
          <w:tcPr>
            <w:tcW w:w="1559" w:type="dxa"/>
            <w:shd w:val="clear" w:color="auto" w:fill="auto"/>
          </w:tcPr>
          <w:p w14:paraId="3E95890B" w14:textId="77777777" w:rsidR="00524FBC" w:rsidRPr="00C76DA0" w:rsidRDefault="00524FBC" w:rsidP="00BA0AB6">
            <w:pPr>
              <w:autoSpaceDE w:val="0"/>
              <w:autoSpaceDN w:val="0"/>
              <w:adjustRightInd w:val="0"/>
              <w:rPr>
                <w:rFonts w:ascii="Calibri" w:eastAsia="Calibri" w:hAnsi="Calibri" w:cs="Calibri"/>
                <w:color w:val="000000"/>
              </w:rPr>
            </w:pPr>
          </w:p>
        </w:tc>
        <w:tc>
          <w:tcPr>
            <w:tcW w:w="709" w:type="dxa"/>
            <w:shd w:val="clear" w:color="auto" w:fill="auto"/>
          </w:tcPr>
          <w:p w14:paraId="09B7515A"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134" w:type="dxa"/>
            <w:shd w:val="clear" w:color="auto" w:fill="auto"/>
          </w:tcPr>
          <w:p w14:paraId="58B8A1D1" w14:textId="77777777" w:rsidR="00524FBC" w:rsidRPr="00DE79FE" w:rsidRDefault="00524FBC" w:rsidP="00BA0AB6">
            <w:pPr>
              <w:autoSpaceDE w:val="0"/>
              <w:autoSpaceDN w:val="0"/>
              <w:adjustRightInd w:val="0"/>
              <w:rPr>
                <w:rFonts w:ascii="Calibri" w:eastAsia="Calibri" w:hAnsi="Calibri" w:cs="Calibri"/>
                <w:color w:val="000000"/>
              </w:rPr>
            </w:pPr>
          </w:p>
        </w:tc>
      </w:tr>
    </w:tbl>
    <w:p w14:paraId="1F1B6BD9" w14:textId="77777777" w:rsidR="004A02A1" w:rsidRDefault="004A02A1" w:rsidP="00FB4A31">
      <w:pPr>
        <w:ind w:left="0" w:firstLine="0"/>
        <w:jc w:val="left"/>
        <w:rPr>
          <w:rFonts w:cs="Arial"/>
          <w:snapToGrid w:val="0"/>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417"/>
        <w:gridCol w:w="1417"/>
        <w:gridCol w:w="880"/>
        <w:gridCol w:w="1276"/>
      </w:tblGrid>
      <w:tr w:rsidR="00524FBC" w:rsidRPr="00DE79FE" w14:paraId="57F6F9F4" w14:textId="77777777" w:rsidTr="00BA0AB6">
        <w:trPr>
          <w:trHeight w:val="110"/>
        </w:trPr>
        <w:tc>
          <w:tcPr>
            <w:tcW w:w="2235" w:type="dxa"/>
            <w:shd w:val="clear" w:color="auto" w:fill="C6D9F1"/>
          </w:tcPr>
          <w:p w14:paraId="6DA27941" w14:textId="77777777" w:rsidR="00524FBC" w:rsidRPr="00C76DA0"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BEGUDES</w:t>
            </w:r>
          </w:p>
        </w:tc>
        <w:tc>
          <w:tcPr>
            <w:tcW w:w="1559" w:type="dxa"/>
            <w:shd w:val="clear" w:color="auto" w:fill="C6D9F1"/>
          </w:tcPr>
          <w:p w14:paraId="0D12A76E" w14:textId="77777777" w:rsidR="00524FBC" w:rsidRPr="00C76DA0"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Preus màxims (IVA exclòs)</w:t>
            </w:r>
          </w:p>
        </w:tc>
        <w:tc>
          <w:tcPr>
            <w:tcW w:w="1417" w:type="dxa"/>
            <w:shd w:val="clear" w:color="auto" w:fill="C6D9F1"/>
          </w:tcPr>
          <w:p w14:paraId="1FADE155"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 xml:space="preserve">Preus màxims (IVA </w:t>
            </w:r>
            <w:r>
              <w:rPr>
                <w:rFonts w:ascii="Calibri" w:eastAsia="Calibri" w:hAnsi="Calibri" w:cs="Calibri"/>
                <w:b/>
                <w:color w:val="000000"/>
              </w:rPr>
              <w:t>in</w:t>
            </w:r>
            <w:r w:rsidRPr="00DE79FE">
              <w:rPr>
                <w:rFonts w:ascii="Calibri" w:eastAsia="Calibri" w:hAnsi="Calibri" w:cs="Calibri"/>
                <w:b/>
                <w:color w:val="000000"/>
              </w:rPr>
              <w:t>clòs)</w:t>
            </w:r>
          </w:p>
        </w:tc>
        <w:tc>
          <w:tcPr>
            <w:tcW w:w="1417" w:type="dxa"/>
            <w:shd w:val="clear" w:color="auto" w:fill="C6D9F1"/>
          </w:tcPr>
          <w:p w14:paraId="6CAA4075" w14:textId="77777777" w:rsidR="00524FBC" w:rsidRPr="00C76DA0"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Preus oferts (IVA exclòs)</w:t>
            </w:r>
          </w:p>
        </w:tc>
        <w:tc>
          <w:tcPr>
            <w:tcW w:w="880" w:type="dxa"/>
            <w:shd w:val="clear" w:color="auto" w:fill="C6D9F1"/>
          </w:tcPr>
          <w:p w14:paraId="5A77CCC0"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 IVA</w:t>
            </w:r>
          </w:p>
        </w:tc>
        <w:tc>
          <w:tcPr>
            <w:tcW w:w="1276" w:type="dxa"/>
            <w:shd w:val="clear" w:color="auto" w:fill="C6D9F1"/>
          </w:tcPr>
          <w:p w14:paraId="40F6D284" w14:textId="77777777" w:rsidR="00524FBC" w:rsidRPr="00DE79FE" w:rsidRDefault="00524FBC" w:rsidP="00BA0AB6">
            <w:pPr>
              <w:autoSpaceDE w:val="0"/>
              <w:autoSpaceDN w:val="0"/>
              <w:adjustRightInd w:val="0"/>
              <w:rPr>
                <w:rFonts w:ascii="Calibri" w:eastAsia="Calibri" w:hAnsi="Calibri" w:cs="Calibri"/>
                <w:b/>
                <w:color w:val="000000"/>
              </w:rPr>
            </w:pPr>
            <w:r w:rsidRPr="00DE79FE">
              <w:rPr>
                <w:rFonts w:ascii="Calibri" w:eastAsia="Calibri" w:hAnsi="Calibri" w:cs="Calibri"/>
                <w:b/>
                <w:color w:val="000000"/>
              </w:rPr>
              <w:t>PREU FINAL</w:t>
            </w:r>
          </w:p>
        </w:tc>
      </w:tr>
      <w:tr w:rsidR="00524FBC" w:rsidRPr="00DE79FE" w14:paraId="4BD73F88" w14:textId="77777777" w:rsidTr="00BA0AB6">
        <w:trPr>
          <w:trHeight w:val="120"/>
        </w:trPr>
        <w:tc>
          <w:tcPr>
            <w:tcW w:w="2235" w:type="dxa"/>
            <w:shd w:val="clear" w:color="auto" w:fill="auto"/>
          </w:tcPr>
          <w:p w14:paraId="38DFE3FA"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AIGUA petita</w:t>
            </w:r>
          </w:p>
        </w:tc>
        <w:tc>
          <w:tcPr>
            <w:tcW w:w="1559" w:type="dxa"/>
            <w:shd w:val="clear" w:color="auto" w:fill="auto"/>
          </w:tcPr>
          <w:p w14:paraId="0039BB9A"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0,54</w:t>
            </w:r>
            <w:r w:rsidRPr="00DE79FE">
              <w:rPr>
                <w:rFonts w:ascii="Calibri" w:eastAsia="Calibri" w:hAnsi="Calibri" w:cs="Calibri"/>
                <w:color w:val="000000"/>
              </w:rPr>
              <w:t xml:space="preserve"> €</w:t>
            </w:r>
          </w:p>
        </w:tc>
        <w:tc>
          <w:tcPr>
            <w:tcW w:w="1417" w:type="dxa"/>
          </w:tcPr>
          <w:p w14:paraId="41DEA4E3"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0,60 €</w:t>
            </w:r>
          </w:p>
        </w:tc>
        <w:tc>
          <w:tcPr>
            <w:tcW w:w="1417" w:type="dxa"/>
            <w:shd w:val="clear" w:color="auto" w:fill="auto"/>
          </w:tcPr>
          <w:p w14:paraId="15687D2C"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6496C7A4"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0775C36F"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0238FC01" w14:textId="77777777" w:rsidTr="00BA0AB6">
        <w:trPr>
          <w:trHeight w:val="120"/>
        </w:trPr>
        <w:tc>
          <w:tcPr>
            <w:tcW w:w="2235" w:type="dxa"/>
            <w:shd w:val="clear" w:color="auto" w:fill="auto"/>
          </w:tcPr>
          <w:p w14:paraId="1BAD25D1"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AIGUA gran</w:t>
            </w:r>
          </w:p>
        </w:tc>
        <w:tc>
          <w:tcPr>
            <w:tcW w:w="1559" w:type="dxa"/>
            <w:shd w:val="clear" w:color="auto" w:fill="auto"/>
          </w:tcPr>
          <w:p w14:paraId="5C907B7F"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0.91</w:t>
            </w:r>
            <w:r w:rsidRPr="00DE79FE">
              <w:rPr>
                <w:rFonts w:ascii="Calibri" w:eastAsia="Calibri" w:hAnsi="Calibri" w:cs="Calibri"/>
                <w:color w:val="000000"/>
              </w:rPr>
              <w:t xml:space="preserve"> €</w:t>
            </w:r>
          </w:p>
        </w:tc>
        <w:tc>
          <w:tcPr>
            <w:tcW w:w="1417" w:type="dxa"/>
          </w:tcPr>
          <w:p w14:paraId="2DDE964C"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1 €</w:t>
            </w:r>
          </w:p>
        </w:tc>
        <w:tc>
          <w:tcPr>
            <w:tcW w:w="1417" w:type="dxa"/>
            <w:shd w:val="clear" w:color="auto" w:fill="auto"/>
          </w:tcPr>
          <w:p w14:paraId="4F38AF4F"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4CAA5166"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3D019EE1"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5A82494A" w14:textId="77777777" w:rsidTr="00BA0AB6">
        <w:trPr>
          <w:trHeight w:val="119"/>
        </w:trPr>
        <w:tc>
          <w:tcPr>
            <w:tcW w:w="2235" w:type="dxa"/>
            <w:shd w:val="clear" w:color="auto" w:fill="auto"/>
          </w:tcPr>
          <w:p w14:paraId="5F2852CE"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Got de llet</w:t>
            </w:r>
          </w:p>
        </w:tc>
        <w:tc>
          <w:tcPr>
            <w:tcW w:w="1559" w:type="dxa"/>
            <w:shd w:val="clear" w:color="auto" w:fill="auto"/>
          </w:tcPr>
          <w:p w14:paraId="28FD9BA1"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0,</w:t>
            </w:r>
            <w:r>
              <w:rPr>
                <w:rFonts w:ascii="Calibri" w:eastAsia="Calibri" w:hAnsi="Calibri" w:cs="Calibri"/>
                <w:color w:val="000000"/>
              </w:rPr>
              <w:t>91</w:t>
            </w:r>
            <w:r w:rsidRPr="00DE79FE">
              <w:rPr>
                <w:rFonts w:ascii="Calibri" w:eastAsia="Calibri" w:hAnsi="Calibri" w:cs="Calibri"/>
                <w:color w:val="000000"/>
              </w:rPr>
              <w:t xml:space="preserve"> €</w:t>
            </w:r>
          </w:p>
        </w:tc>
        <w:tc>
          <w:tcPr>
            <w:tcW w:w="1417" w:type="dxa"/>
          </w:tcPr>
          <w:p w14:paraId="24484475"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1 €</w:t>
            </w:r>
          </w:p>
        </w:tc>
        <w:tc>
          <w:tcPr>
            <w:tcW w:w="1417" w:type="dxa"/>
            <w:shd w:val="clear" w:color="auto" w:fill="auto"/>
          </w:tcPr>
          <w:p w14:paraId="03771599"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0A8440F0"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0EBBED10"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76EF82DE" w14:textId="77777777" w:rsidTr="00BA0AB6">
        <w:trPr>
          <w:trHeight w:val="119"/>
        </w:trPr>
        <w:tc>
          <w:tcPr>
            <w:tcW w:w="2235" w:type="dxa"/>
            <w:shd w:val="clear" w:color="auto" w:fill="auto"/>
          </w:tcPr>
          <w:p w14:paraId="53428ADA"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S</w:t>
            </w:r>
            <w:r>
              <w:rPr>
                <w:rFonts w:ascii="Calibri" w:eastAsia="Calibri" w:hAnsi="Calibri" w:cs="Calibri"/>
                <w:color w:val="000000"/>
              </w:rPr>
              <w:t>ucs de bric</w:t>
            </w:r>
          </w:p>
        </w:tc>
        <w:tc>
          <w:tcPr>
            <w:tcW w:w="1559" w:type="dxa"/>
            <w:shd w:val="clear" w:color="auto" w:fill="auto"/>
          </w:tcPr>
          <w:p w14:paraId="3AD5A769"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0,</w:t>
            </w:r>
            <w:r>
              <w:rPr>
                <w:rFonts w:ascii="Calibri" w:eastAsia="Calibri" w:hAnsi="Calibri" w:cs="Calibri"/>
                <w:color w:val="000000"/>
              </w:rPr>
              <w:t>54</w:t>
            </w:r>
            <w:r w:rsidRPr="00DE79FE">
              <w:rPr>
                <w:rFonts w:ascii="Calibri" w:eastAsia="Calibri" w:hAnsi="Calibri" w:cs="Calibri"/>
                <w:color w:val="000000"/>
              </w:rPr>
              <w:t xml:space="preserve"> €</w:t>
            </w:r>
          </w:p>
        </w:tc>
        <w:tc>
          <w:tcPr>
            <w:tcW w:w="1417" w:type="dxa"/>
          </w:tcPr>
          <w:p w14:paraId="3184354C"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0,60 €</w:t>
            </w:r>
          </w:p>
        </w:tc>
        <w:tc>
          <w:tcPr>
            <w:tcW w:w="1417" w:type="dxa"/>
            <w:shd w:val="clear" w:color="auto" w:fill="auto"/>
          </w:tcPr>
          <w:p w14:paraId="37FD6965"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0FC117CB"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7DBA80E3"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7809A156" w14:textId="77777777" w:rsidTr="00BA0AB6">
        <w:trPr>
          <w:trHeight w:val="120"/>
        </w:trPr>
        <w:tc>
          <w:tcPr>
            <w:tcW w:w="2235" w:type="dxa"/>
            <w:shd w:val="clear" w:color="auto" w:fill="auto"/>
          </w:tcPr>
          <w:p w14:paraId="5D7C68F8"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BATUT DE XOCOLATA</w:t>
            </w:r>
          </w:p>
        </w:tc>
        <w:tc>
          <w:tcPr>
            <w:tcW w:w="1559" w:type="dxa"/>
            <w:shd w:val="clear" w:color="auto" w:fill="auto"/>
          </w:tcPr>
          <w:p w14:paraId="08D3E8B5"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1,04</w:t>
            </w:r>
            <w:r w:rsidRPr="00DE79FE">
              <w:rPr>
                <w:rFonts w:ascii="Calibri" w:eastAsia="Calibri" w:hAnsi="Calibri" w:cs="Calibri"/>
                <w:color w:val="000000"/>
              </w:rPr>
              <w:t xml:space="preserve"> €</w:t>
            </w:r>
          </w:p>
        </w:tc>
        <w:tc>
          <w:tcPr>
            <w:tcW w:w="1417" w:type="dxa"/>
          </w:tcPr>
          <w:p w14:paraId="44932FD6"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1,15€</w:t>
            </w:r>
          </w:p>
        </w:tc>
        <w:tc>
          <w:tcPr>
            <w:tcW w:w="1417" w:type="dxa"/>
            <w:shd w:val="clear" w:color="auto" w:fill="auto"/>
          </w:tcPr>
          <w:p w14:paraId="5D9EF48A"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36183D22"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5AEE0383"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1D7ED109" w14:textId="77777777" w:rsidTr="00BA0AB6">
        <w:trPr>
          <w:trHeight w:val="120"/>
        </w:trPr>
        <w:tc>
          <w:tcPr>
            <w:tcW w:w="2235" w:type="dxa"/>
            <w:shd w:val="clear" w:color="auto" w:fill="auto"/>
          </w:tcPr>
          <w:p w14:paraId="247F5DE6"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CAFÉ</w:t>
            </w:r>
          </w:p>
        </w:tc>
        <w:tc>
          <w:tcPr>
            <w:tcW w:w="1559" w:type="dxa"/>
            <w:shd w:val="clear" w:color="auto" w:fill="auto"/>
          </w:tcPr>
          <w:p w14:paraId="45420B8F"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1,04</w:t>
            </w:r>
            <w:r w:rsidRPr="00DE79FE">
              <w:rPr>
                <w:rFonts w:ascii="Calibri" w:eastAsia="Calibri" w:hAnsi="Calibri" w:cs="Calibri"/>
                <w:color w:val="000000"/>
              </w:rPr>
              <w:t xml:space="preserve"> €</w:t>
            </w:r>
          </w:p>
        </w:tc>
        <w:tc>
          <w:tcPr>
            <w:tcW w:w="1417" w:type="dxa"/>
          </w:tcPr>
          <w:p w14:paraId="11C23FF9"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1,15€</w:t>
            </w:r>
          </w:p>
        </w:tc>
        <w:tc>
          <w:tcPr>
            <w:tcW w:w="1417" w:type="dxa"/>
            <w:shd w:val="clear" w:color="auto" w:fill="auto"/>
          </w:tcPr>
          <w:p w14:paraId="641CF0D2"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454F9F6D"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1AA3EB19"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0917A48D" w14:textId="77777777" w:rsidTr="00BA0AB6">
        <w:trPr>
          <w:trHeight w:val="119"/>
        </w:trPr>
        <w:tc>
          <w:tcPr>
            <w:tcW w:w="2235" w:type="dxa"/>
            <w:shd w:val="clear" w:color="auto" w:fill="auto"/>
          </w:tcPr>
          <w:p w14:paraId="25260D87"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CAFÉ AMB LLET</w:t>
            </w:r>
          </w:p>
        </w:tc>
        <w:tc>
          <w:tcPr>
            <w:tcW w:w="1559" w:type="dxa"/>
            <w:shd w:val="clear" w:color="auto" w:fill="auto"/>
          </w:tcPr>
          <w:p w14:paraId="3FE1C3EB"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1,45</w:t>
            </w:r>
            <w:r w:rsidRPr="00DE79FE">
              <w:rPr>
                <w:rFonts w:ascii="Calibri" w:eastAsia="Calibri" w:hAnsi="Calibri" w:cs="Calibri"/>
                <w:color w:val="000000"/>
              </w:rPr>
              <w:t xml:space="preserve"> €</w:t>
            </w:r>
          </w:p>
        </w:tc>
        <w:tc>
          <w:tcPr>
            <w:tcW w:w="1417" w:type="dxa"/>
          </w:tcPr>
          <w:p w14:paraId="5325D9F9"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1,40€</w:t>
            </w:r>
          </w:p>
        </w:tc>
        <w:tc>
          <w:tcPr>
            <w:tcW w:w="1417" w:type="dxa"/>
            <w:shd w:val="clear" w:color="auto" w:fill="auto"/>
          </w:tcPr>
          <w:p w14:paraId="6E2809DC"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110F260D"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0D336E35"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0CB7CAC5" w14:textId="77777777" w:rsidTr="00BA0AB6">
        <w:trPr>
          <w:trHeight w:val="125"/>
        </w:trPr>
        <w:tc>
          <w:tcPr>
            <w:tcW w:w="2235" w:type="dxa"/>
            <w:shd w:val="clear" w:color="auto" w:fill="auto"/>
          </w:tcPr>
          <w:p w14:paraId="6B1058A9"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TALLAT</w:t>
            </w:r>
          </w:p>
        </w:tc>
        <w:tc>
          <w:tcPr>
            <w:tcW w:w="1559" w:type="dxa"/>
            <w:shd w:val="clear" w:color="auto" w:fill="auto"/>
          </w:tcPr>
          <w:p w14:paraId="6D26485F"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1,14</w:t>
            </w:r>
            <w:r w:rsidRPr="00DE79FE">
              <w:rPr>
                <w:rFonts w:ascii="Calibri" w:eastAsia="Calibri" w:hAnsi="Calibri" w:cs="Calibri"/>
                <w:color w:val="000000"/>
              </w:rPr>
              <w:t xml:space="preserve"> €</w:t>
            </w:r>
          </w:p>
        </w:tc>
        <w:tc>
          <w:tcPr>
            <w:tcW w:w="1417" w:type="dxa"/>
          </w:tcPr>
          <w:p w14:paraId="70B363D0"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1,25€</w:t>
            </w:r>
          </w:p>
        </w:tc>
        <w:tc>
          <w:tcPr>
            <w:tcW w:w="1417" w:type="dxa"/>
            <w:shd w:val="clear" w:color="auto" w:fill="auto"/>
          </w:tcPr>
          <w:p w14:paraId="2D0913C8"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shd w:val="clear" w:color="auto" w:fill="auto"/>
          </w:tcPr>
          <w:p w14:paraId="5048A4D0"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shd w:val="clear" w:color="auto" w:fill="auto"/>
          </w:tcPr>
          <w:p w14:paraId="0DE7B282"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3A07EA98" w14:textId="77777777" w:rsidTr="004A02A1">
        <w:trPr>
          <w:trHeight w:val="125"/>
        </w:trPr>
        <w:tc>
          <w:tcPr>
            <w:tcW w:w="2235" w:type="dxa"/>
            <w:tcBorders>
              <w:bottom w:val="single" w:sz="4" w:space="0" w:color="auto"/>
            </w:tcBorders>
            <w:shd w:val="clear" w:color="auto" w:fill="auto"/>
          </w:tcPr>
          <w:p w14:paraId="01EA9B1F"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INFUSIONS</w:t>
            </w:r>
          </w:p>
        </w:tc>
        <w:tc>
          <w:tcPr>
            <w:tcW w:w="1559" w:type="dxa"/>
            <w:tcBorders>
              <w:bottom w:val="single" w:sz="4" w:space="0" w:color="auto"/>
            </w:tcBorders>
            <w:shd w:val="clear" w:color="auto" w:fill="auto"/>
          </w:tcPr>
          <w:p w14:paraId="204DA68A" w14:textId="77777777" w:rsidR="00524FBC" w:rsidRPr="00DE79FE"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1,09</w:t>
            </w:r>
            <w:r w:rsidRPr="00DE79FE">
              <w:rPr>
                <w:rFonts w:ascii="Calibri" w:eastAsia="Calibri" w:hAnsi="Calibri" w:cs="Calibri"/>
                <w:color w:val="000000"/>
              </w:rPr>
              <w:t xml:space="preserve"> €</w:t>
            </w:r>
          </w:p>
        </w:tc>
        <w:tc>
          <w:tcPr>
            <w:tcW w:w="1417" w:type="dxa"/>
            <w:tcBorders>
              <w:bottom w:val="single" w:sz="4" w:space="0" w:color="auto"/>
            </w:tcBorders>
          </w:tcPr>
          <w:p w14:paraId="5DFAD167" w14:textId="77777777" w:rsidR="00524FBC" w:rsidRPr="00DE79FE"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1.20€</w:t>
            </w:r>
          </w:p>
        </w:tc>
        <w:tc>
          <w:tcPr>
            <w:tcW w:w="1417" w:type="dxa"/>
            <w:tcBorders>
              <w:bottom w:val="single" w:sz="4" w:space="0" w:color="auto"/>
            </w:tcBorders>
            <w:shd w:val="clear" w:color="auto" w:fill="auto"/>
          </w:tcPr>
          <w:p w14:paraId="7A404204" w14:textId="77777777" w:rsidR="00524FBC" w:rsidRPr="00DE79FE" w:rsidRDefault="00524FBC" w:rsidP="00BA0AB6">
            <w:pPr>
              <w:autoSpaceDE w:val="0"/>
              <w:autoSpaceDN w:val="0"/>
              <w:adjustRightInd w:val="0"/>
              <w:rPr>
                <w:rFonts w:ascii="Calibri" w:eastAsia="Calibri" w:hAnsi="Calibri" w:cs="Calibri"/>
                <w:color w:val="000000"/>
              </w:rPr>
            </w:pPr>
          </w:p>
        </w:tc>
        <w:tc>
          <w:tcPr>
            <w:tcW w:w="880" w:type="dxa"/>
            <w:tcBorders>
              <w:bottom w:val="single" w:sz="4" w:space="0" w:color="auto"/>
            </w:tcBorders>
            <w:shd w:val="clear" w:color="auto" w:fill="auto"/>
          </w:tcPr>
          <w:p w14:paraId="0E319F59"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tcBorders>
              <w:bottom w:val="single" w:sz="4" w:space="0" w:color="auto"/>
            </w:tcBorders>
            <w:shd w:val="clear" w:color="auto" w:fill="auto"/>
          </w:tcPr>
          <w:p w14:paraId="20BAD19B"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4C6FB1A7" w14:textId="77777777" w:rsidTr="004A02A1">
        <w:trPr>
          <w:trHeight w:val="125"/>
        </w:trPr>
        <w:tc>
          <w:tcPr>
            <w:tcW w:w="22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AA6589"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ENTREPANS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05FCCE"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Preus màxims (IVA exclòs)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C041FB"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Preus màxims (IVA inclòs)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AFF72D"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Preus oferts (IVA exclòs)</w:t>
            </w:r>
          </w:p>
        </w:tc>
        <w:tc>
          <w:tcPr>
            <w:tcW w:w="8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A4DA5"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 IVA</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7173AD" w14:textId="77777777" w:rsidR="00524FBC" w:rsidRPr="00524FBC"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PREU FINAL</w:t>
            </w:r>
          </w:p>
        </w:tc>
      </w:tr>
      <w:tr w:rsidR="00524FBC" w:rsidRPr="00DE79FE" w14:paraId="57D52F4D" w14:textId="77777777" w:rsidTr="00524FBC">
        <w:trPr>
          <w:trHeight w:val="12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73FF2C88" w14:textId="77777777" w:rsidR="00524FBC" w:rsidRPr="00C76DA0"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 xml:space="preserve">ENTREPÀ PETIT (1/4 de barra)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C4795" w14:textId="77777777" w:rsidR="00524FBC" w:rsidRPr="00C76DA0" w:rsidRDefault="00524FBC" w:rsidP="00BA0AB6">
            <w:pPr>
              <w:autoSpaceDE w:val="0"/>
              <w:autoSpaceDN w:val="0"/>
              <w:adjustRightInd w:val="0"/>
              <w:rPr>
                <w:rFonts w:ascii="Calibri" w:eastAsia="Calibri" w:hAnsi="Calibri" w:cs="Calibri"/>
                <w:color w:val="000000"/>
              </w:rPr>
            </w:pPr>
            <w:r w:rsidRPr="00524FBC">
              <w:rPr>
                <w:rFonts w:ascii="Calibri" w:eastAsia="Calibri" w:hAnsi="Calibri" w:cs="Calibri"/>
                <w:color w:val="000000"/>
              </w:rPr>
              <w:t xml:space="preserve">1,18 € </w:t>
            </w:r>
          </w:p>
        </w:tc>
        <w:tc>
          <w:tcPr>
            <w:tcW w:w="1417" w:type="dxa"/>
            <w:tcBorders>
              <w:top w:val="single" w:sz="4" w:space="0" w:color="auto"/>
              <w:left w:val="single" w:sz="4" w:space="0" w:color="auto"/>
              <w:bottom w:val="single" w:sz="4" w:space="0" w:color="auto"/>
              <w:right w:val="single" w:sz="4" w:space="0" w:color="auto"/>
            </w:tcBorders>
          </w:tcPr>
          <w:p w14:paraId="3232E171"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1,30€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FF7C5F"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38533DED"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78C6"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5CD089EE" w14:textId="77777777" w:rsidTr="00524FBC">
        <w:trPr>
          <w:trHeight w:val="12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2884820D" w14:textId="77777777" w:rsidR="00524FBC" w:rsidRPr="00C76DA0" w:rsidRDefault="00524FBC" w:rsidP="00BA0AB6">
            <w:pPr>
              <w:autoSpaceDE w:val="0"/>
              <w:autoSpaceDN w:val="0"/>
              <w:adjustRightInd w:val="0"/>
              <w:rPr>
                <w:rFonts w:ascii="Calibri" w:eastAsia="Calibri" w:hAnsi="Calibri" w:cs="Calibri"/>
                <w:color w:val="000000"/>
              </w:rPr>
            </w:pPr>
            <w:r w:rsidRPr="004A2543">
              <w:rPr>
                <w:rFonts w:ascii="Calibri" w:eastAsia="Calibri" w:hAnsi="Calibri" w:cs="Calibri"/>
                <w:color w:val="000000"/>
              </w:rPr>
              <w:t xml:space="preserve">ENTREPÀ GRAN (1/2 de barra)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7E07D5"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2,18</w:t>
            </w:r>
            <w:r w:rsidRPr="004A2543">
              <w:rPr>
                <w:rFonts w:ascii="Calibri" w:eastAsia="Calibri" w:hAnsi="Calibri" w:cs="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14:paraId="43FF71C9"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2,40€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BD0C27"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24880FBB"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0516D"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1333BA97" w14:textId="77777777" w:rsidTr="00524FBC">
        <w:trPr>
          <w:trHeight w:val="12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4748464D" w14:textId="77777777" w:rsidR="00524FBC" w:rsidRPr="00C76DA0" w:rsidRDefault="00524FBC" w:rsidP="00BA0AB6">
            <w:pPr>
              <w:autoSpaceDE w:val="0"/>
              <w:autoSpaceDN w:val="0"/>
              <w:adjustRightInd w:val="0"/>
              <w:rPr>
                <w:rFonts w:ascii="Calibri" w:eastAsia="Calibri" w:hAnsi="Calibri" w:cs="Calibri"/>
                <w:color w:val="000000"/>
              </w:rPr>
            </w:pPr>
            <w:r w:rsidRPr="004A2543">
              <w:rPr>
                <w:rFonts w:ascii="Calibri" w:eastAsia="Calibri" w:hAnsi="Calibri" w:cs="Calibri"/>
                <w:color w:val="000000"/>
              </w:rPr>
              <w:t>VEGETAL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BDE5D1" w14:textId="77777777" w:rsidR="00524FBC" w:rsidRPr="00C76DA0"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w:t>
            </w:r>
            <w:r>
              <w:rPr>
                <w:rFonts w:ascii="Calibri" w:eastAsia="Calibri" w:hAnsi="Calibri" w:cs="Calibri"/>
                <w:color w:val="000000"/>
              </w:rPr>
              <w:t>,81</w:t>
            </w:r>
            <w:r w:rsidRPr="00DE79FE">
              <w:rPr>
                <w:rFonts w:ascii="Calibri" w:eastAsia="Calibri" w:hAnsi="Calibri" w:cs="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14:paraId="222667B5"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6549FF"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66D47ACD"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77E909" w14:textId="77777777" w:rsidR="00524FBC" w:rsidRPr="00DE79FE" w:rsidRDefault="00524FBC" w:rsidP="00BA0AB6">
            <w:pPr>
              <w:autoSpaceDE w:val="0"/>
              <w:autoSpaceDN w:val="0"/>
              <w:adjustRightInd w:val="0"/>
              <w:rPr>
                <w:rFonts w:ascii="Calibri" w:eastAsia="Calibri" w:hAnsi="Calibri" w:cs="Calibri"/>
                <w:color w:val="000000"/>
              </w:rPr>
            </w:pPr>
          </w:p>
        </w:tc>
      </w:tr>
      <w:tr w:rsidR="00524FBC" w:rsidRPr="00DE79FE" w14:paraId="5D62F1D2" w14:textId="77777777" w:rsidTr="00524FBC">
        <w:trPr>
          <w:trHeight w:val="12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4289EECD" w14:textId="77777777" w:rsidR="00524FBC" w:rsidRPr="00C76DA0" w:rsidRDefault="00524FBC" w:rsidP="004A02A1">
            <w:pPr>
              <w:autoSpaceDE w:val="0"/>
              <w:autoSpaceDN w:val="0"/>
              <w:adjustRightInd w:val="0"/>
              <w:ind w:left="32" w:firstLine="0"/>
              <w:jc w:val="left"/>
              <w:rPr>
                <w:rFonts w:ascii="Calibri" w:eastAsia="Calibri" w:hAnsi="Calibri" w:cs="Calibri"/>
                <w:color w:val="000000"/>
              </w:rPr>
            </w:pPr>
            <w:r>
              <w:rPr>
                <w:rFonts w:ascii="Calibri" w:eastAsia="Calibri" w:hAnsi="Calibri" w:cs="Calibri"/>
                <w:color w:val="000000"/>
              </w:rPr>
              <w:t>Entrepà calent (Frankfurt/bacó/truita)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9AF970"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2,73</w:t>
            </w:r>
            <w:r w:rsidRPr="00DE79FE">
              <w:rPr>
                <w:rFonts w:ascii="Calibri" w:eastAsia="Calibri" w:hAnsi="Calibri" w:cs="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14:paraId="14602072" w14:textId="77777777" w:rsidR="00524FBC" w:rsidRPr="00C76DA0" w:rsidRDefault="00524FBC" w:rsidP="00BA0AB6">
            <w:pPr>
              <w:autoSpaceDE w:val="0"/>
              <w:autoSpaceDN w:val="0"/>
              <w:adjustRightInd w:val="0"/>
              <w:rPr>
                <w:rFonts w:ascii="Calibri" w:eastAsia="Calibri" w:hAnsi="Calibri" w:cs="Calibri"/>
                <w:color w:val="000000"/>
              </w:rPr>
            </w:pPr>
            <w:r>
              <w:rPr>
                <w:rFonts w:ascii="Calibri" w:eastAsia="Calibri" w:hAnsi="Calibri" w:cs="Calibri"/>
                <w:color w:val="00000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C97853" w14:textId="77777777" w:rsidR="00524FBC" w:rsidRPr="00C76DA0" w:rsidRDefault="00524FBC" w:rsidP="00BA0AB6">
            <w:pPr>
              <w:autoSpaceDE w:val="0"/>
              <w:autoSpaceDN w:val="0"/>
              <w:adjustRightInd w:val="0"/>
              <w:rPr>
                <w:rFonts w:ascii="Calibri" w:eastAsia="Calibri" w:hAnsi="Calibri" w:cs="Calibri"/>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3A19E9DC" w14:textId="77777777" w:rsidR="00524FBC" w:rsidRPr="00DE79FE" w:rsidRDefault="00524FBC" w:rsidP="00BA0AB6">
            <w:pPr>
              <w:autoSpaceDE w:val="0"/>
              <w:autoSpaceDN w:val="0"/>
              <w:adjustRightInd w:val="0"/>
              <w:rPr>
                <w:rFonts w:ascii="Calibri" w:eastAsia="Calibri" w:hAnsi="Calibri" w:cs="Calibri"/>
                <w:color w:val="000000"/>
              </w:rPr>
            </w:pPr>
            <w:r w:rsidRPr="00DE79FE">
              <w:rPr>
                <w:rFonts w:ascii="Calibri" w:eastAsia="Calibri" w:hAnsi="Calibri" w:cs="Calibri"/>
                <w:color w:val="00000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2D715F" w14:textId="77777777" w:rsidR="00524FBC" w:rsidRPr="00DE79FE" w:rsidRDefault="00524FBC" w:rsidP="00BA0AB6">
            <w:pPr>
              <w:autoSpaceDE w:val="0"/>
              <w:autoSpaceDN w:val="0"/>
              <w:adjustRightInd w:val="0"/>
              <w:rPr>
                <w:rFonts w:ascii="Calibri" w:eastAsia="Calibri" w:hAnsi="Calibri" w:cs="Calibri"/>
                <w:color w:val="000000"/>
              </w:rPr>
            </w:pPr>
          </w:p>
        </w:tc>
      </w:tr>
    </w:tbl>
    <w:p w14:paraId="005121D5" w14:textId="77777777" w:rsidR="00254780" w:rsidRDefault="00254780" w:rsidP="00FB4A31">
      <w:pPr>
        <w:ind w:left="0" w:firstLine="0"/>
        <w:jc w:val="left"/>
        <w:rPr>
          <w:rFonts w:cs="Arial"/>
          <w:snapToGrid w:val="0"/>
          <w:sz w:val="22"/>
          <w:szCs w:val="22"/>
        </w:rPr>
      </w:pPr>
    </w:p>
    <w:p w14:paraId="25566846" w14:textId="77777777" w:rsidR="004A02A1" w:rsidRDefault="004A02A1" w:rsidP="004A02A1">
      <w:pPr>
        <w:rPr>
          <w:rFonts w:cs="Arial"/>
          <w:b/>
          <w:bCs/>
          <w:u w:val="single"/>
        </w:rPr>
      </w:pPr>
    </w:p>
    <w:p w14:paraId="38D8BAD7" w14:textId="62064372" w:rsidR="004A02A1" w:rsidRPr="008920D4" w:rsidRDefault="004A02A1" w:rsidP="004A02A1">
      <w:pPr>
        <w:rPr>
          <w:rFonts w:cs="Arial"/>
          <w:b/>
          <w:u w:val="single"/>
        </w:rPr>
      </w:pPr>
      <w:r w:rsidRPr="001C2FFB">
        <w:rPr>
          <w:rFonts w:cs="Arial"/>
          <w:b/>
          <w:bCs/>
          <w:u w:val="single"/>
        </w:rPr>
        <w:t>RELACIÓ NÚM. 2 PRODUCTES NO OBLIGATORIS I PREUS OFERTS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907"/>
        <w:gridCol w:w="1866"/>
      </w:tblGrid>
      <w:tr w:rsidR="004A02A1" w:rsidRPr="00DE79FE" w14:paraId="6E6DF235" w14:textId="77777777" w:rsidTr="00BA0AB6">
        <w:trPr>
          <w:trHeight w:val="334"/>
        </w:trPr>
        <w:tc>
          <w:tcPr>
            <w:tcW w:w="4248" w:type="dxa"/>
            <w:tcBorders>
              <w:top w:val="double" w:sz="4" w:space="0" w:color="auto"/>
              <w:bottom w:val="double" w:sz="4" w:space="0" w:color="auto"/>
            </w:tcBorders>
            <w:shd w:val="clear" w:color="auto" w:fill="auto"/>
          </w:tcPr>
          <w:p w14:paraId="6D84951B" w14:textId="77777777" w:rsidR="004A02A1" w:rsidRPr="00DE79FE" w:rsidRDefault="004A02A1" w:rsidP="00BA0AB6">
            <w:pPr>
              <w:jc w:val="center"/>
              <w:rPr>
                <w:rFonts w:eastAsia="Calibri" w:cs="Arial"/>
                <w:b/>
              </w:rPr>
            </w:pPr>
            <w:r w:rsidRPr="00DE79FE">
              <w:rPr>
                <w:rFonts w:eastAsia="Calibri" w:cs="Arial"/>
                <w:b/>
              </w:rPr>
              <w:t xml:space="preserve">PRODUCTES </w:t>
            </w:r>
          </w:p>
        </w:tc>
        <w:tc>
          <w:tcPr>
            <w:tcW w:w="1701" w:type="dxa"/>
            <w:tcBorders>
              <w:top w:val="double" w:sz="4" w:space="0" w:color="auto"/>
              <w:bottom w:val="double" w:sz="4" w:space="0" w:color="auto"/>
            </w:tcBorders>
          </w:tcPr>
          <w:p w14:paraId="12592632" w14:textId="77777777" w:rsidR="004A02A1" w:rsidRPr="00FA3820" w:rsidRDefault="004A02A1" w:rsidP="00BA0AB6">
            <w:pPr>
              <w:jc w:val="center"/>
              <w:rPr>
                <w:rFonts w:eastAsia="Calibri" w:cs="Arial"/>
                <w:b/>
              </w:rPr>
            </w:pPr>
            <w:r w:rsidRPr="00FA3820">
              <w:rPr>
                <w:rFonts w:eastAsia="Calibri" w:cs="Arial"/>
                <w:b/>
              </w:rPr>
              <w:t>Preus oferts (IVA exclòs)</w:t>
            </w:r>
          </w:p>
        </w:tc>
        <w:tc>
          <w:tcPr>
            <w:tcW w:w="679" w:type="dxa"/>
            <w:tcBorders>
              <w:top w:val="double" w:sz="4" w:space="0" w:color="auto"/>
              <w:bottom w:val="double" w:sz="4" w:space="0" w:color="auto"/>
            </w:tcBorders>
          </w:tcPr>
          <w:p w14:paraId="011B0989" w14:textId="77777777" w:rsidR="004A02A1" w:rsidRPr="00FA3820" w:rsidRDefault="004A02A1" w:rsidP="00BA0AB6">
            <w:pPr>
              <w:jc w:val="center"/>
              <w:rPr>
                <w:rFonts w:eastAsia="Calibri" w:cs="Arial"/>
                <w:b/>
              </w:rPr>
            </w:pPr>
            <w:r w:rsidRPr="00FA3820">
              <w:rPr>
                <w:rFonts w:eastAsia="Calibri" w:cs="Arial"/>
                <w:b/>
              </w:rPr>
              <w:t>% IVA</w:t>
            </w:r>
          </w:p>
        </w:tc>
        <w:tc>
          <w:tcPr>
            <w:tcW w:w="1866" w:type="dxa"/>
            <w:tcBorders>
              <w:top w:val="double" w:sz="4" w:space="0" w:color="auto"/>
              <w:bottom w:val="double" w:sz="4" w:space="0" w:color="auto"/>
            </w:tcBorders>
          </w:tcPr>
          <w:p w14:paraId="0549772F" w14:textId="77777777" w:rsidR="004A02A1" w:rsidRPr="00FA3820" w:rsidRDefault="004A02A1" w:rsidP="00BA0AB6">
            <w:pPr>
              <w:jc w:val="center"/>
              <w:rPr>
                <w:rFonts w:eastAsia="Calibri" w:cs="Arial"/>
                <w:b/>
              </w:rPr>
            </w:pPr>
            <w:r>
              <w:rPr>
                <w:rFonts w:eastAsia="Calibri" w:cs="Arial"/>
                <w:b/>
              </w:rPr>
              <w:t>Preu final IVA inclòs</w:t>
            </w:r>
          </w:p>
        </w:tc>
      </w:tr>
      <w:tr w:rsidR="004A02A1" w:rsidRPr="00DE79FE" w14:paraId="622EDA73" w14:textId="77777777" w:rsidTr="00BA0AB6">
        <w:tc>
          <w:tcPr>
            <w:tcW w:w="4248" w:type="dxa"/>
            <w:tcBorders>
              <w:top w:val="double" w:sz="4" w:space="0" w:color="auto"/>
            </w:tcBorders>
            <w:shd w:val="clear" w:color="auto" w:fill="auto"/>
          </w:tcPr>
          <w:p w14:paraId="0AF1C012" w14:textId="77777777" w:rsidR="004A02A1" w:rsidRPr="00DE79FE" w:rsidRDefault="004A02A1" w:rsidP="00BA0AB6">
            <w:pPr>
              <w:rPr>
                <w:rFonts w:eastAsia="Calibri" w:cs="Arial"/>
                <w:b/>
                <w:u w:val="single"/>
              </w:rPr>
            </w:pPr>
          </w:p>
        </w:tc>
        <w:tc>
          <w:tcPr>
            <w:tcW w:w="1701" w:type="dxa"/>
            <w:tcBorders>
              <w:top w:val="double" w:sz="4" w:space="0" w:color="auto"/>
            </w:tcBorders>
          </w:tcPr>
          <w:p w14:paraId="77621A79" w14:textId="77777777" w:rsidR="004A02A1" w:rsidRPr="00DE79FE" w:rsidRDefault="004A02A1" w:rsidP="00BA0AB6">
            <w:pPr>
              <w:rPr>
                <w:rFonts w:eastAsia="Calibri" w:cs="Arial"/>
                <w:b/>
                <w:u w:val="single"/>
              </w:rPr>
            </w:pPr>
          </w:p>
        </w:tc>
        <w:tc>
          <w:tcPr>
            <w:tcW w:w="679" w:type="dxa"/>
            <w:tcBorders>
              <w:top w:val="double" w:sz="4" w:space="0" w:color="auto"/>
            </w:tcBorders>
          </w:tcPr>
          <w:p w14:paraId="099E8D0B" w14:textId="77777777" w:rsidR="004A02A1" w:rsidRPr="00DE79FE" w:rsidRDefault="004A02A1" w:rsidP="00BA0AB6">
            <w:pPr>
              <w:rPr>
                <w:rFonts w:eastAsia="Calibri" w:cs="Arial"/>
                <w:b/>
                <w:u w:val="single"/>
              </w:rPr>
            </w:pPr>
          </w:p>
        </w:tc>
        <w:tc>
          <w:tcPr>
            <w:tcW w:w="1866" w:type="dxa"/>
            <w:tcBorders>
              <w:top w:val="double" w:sz="4" w:space="0" w:color="auto"/>
            </w:tcBorders>
          </w:tcPr>
          <w:p w14:paraId="2295A6DB" w14:textId="77777777" w:rsidR="004A02A1" w:rsidRPr="00DE79FE" w:rsidRDefault="004A02A1" w:rsidP="00BA0AB6">
            <w:pPr>
              <w:rPr>
                <w:rFonts w:eastAsia="Calibri" w:cs="Arial"/>
                <w:b/>
                <w:u w:val="single"/>
              </w:rPr>
            </w:pPr>
          </w:p>
        </w:tc>
      </w:tr>
      <w:tr w:rsidR="004A02A1" w:rsidRPr="00DE79FE" w14:paraId="5E59D039" w14:textId="77777777" w:rsidTr="00BA0AB6">
        <w:tc>
          <w:tcPr>
            <w:tcW w:w="4248" w:type="dxa"/>
            <w:shd w:val="clear" w:color="auto" w:fill="auto"/>
          </w:tcPr>
          <w:p w14:paraId="3A7F6524" w14:textId="77777777" w:rsidR="004A02A1" w:rsidRPr="00DE79FE" w:rsidRDefault="004A02A1" w:rsidP="00BA0AB6">
            <w:pPr>
              <w:rPr>
                <w:rFonts w:eastAsia="Calibri" w:cs="Arial"/>
                <w:b/>
                <w:u w:val="single"/>
              </w:rPr>
            </w:pPr>
          </w:p>
        </w:tc>
        <w:tc>
          <w:tcPr>
            <w:tcW w:w="1701" w:type="dxa"/>
          </w:tcPr>
          <w:p w14:paraId="4457D71E" w14:textId="77777777" w:rsidR="004A02A1" w:rsidRPr="00DE79FE" w:rsidRDefault="004A02A1" w:rsidP="00BA0AB6">
            <w:pPr>
              <w:rPr>
                <w:rFonts w:eastAsia="Calibri" w:cs="Arial"/>
                <w:b/>
                <w:u w:val="single"/>
              </w:rPr>
            </w:pPr>
          </w:p>
        </w:tc>
        <w:tc>
          <w:tcPr>
            <w:tcW w:w="679" w:type="dxa"/>
          </w:tcPr>
          <w:p w14:paraId="78E466D9" w14:textId="77777777" w:rsidR="004A02A1" w:rsidRPr="00DE79FE" w:rsidRDefault="004A02A1" w:rsidP="00BA0AB6">
            <w:pPr>
              <w:rPr>
                <w:rFonts w:eastAsia="Calibri" w:cs="Arial"/>
                <w:b/>
                <w:u w:val="single"/>
              </w:rPr>
            </w:pPr>
          </w:p>
        </w:tc>
        <w:tc>
          <w:tcPr>
            <w:tcW w:w="1866" w:type="dxa"/>
          </w:tcPr>
          <w:p w14:paraId="6D4A8193" w14:textId="77777777" w:rsidR="004A02A1" w:rsidRPr="00DE79FE" w:rsidRDefault="004A02A1" w:rsidP="00BA0AB6">
            <w:pPr>
              <w:rPr>
                <w:rFonts w:eastAsia="Calibri" w:cs="Arial"/>
                <w:b/>
                <w:u w:val="single"/>
              </w:rPr>
            </w:pPr>
          </w:p>
        </w:tc>
      </w:tr>
      <w:tr w:rsidR="004A02A1" w:rsidRPr="00DE79FE" w14:paraId="10CA2D52" w14:textId="77777777" w:rsidTr="00BA0AB6">
        <w:tc>
          <w:tcPr>
            <w:tcW w:w="4248" w:type="dxa"/>
            <w:shd w:val="clear" w:color="auto" w:fill="auto"/>
          </w:tcPr>
          <w:p w14:paraId="3696033C" w14:textId="77777777" w:rsidR="004A02A1" w:rsidRPr="00DE79FE" w:rsidRDefault="004A02A1" w:rsidP="00BA0AB6">
            <w:pPr>
              <w:rPr>
                <w:rFonts w:eastAsia="Calibri" w:cs="Arial"/>
                <w:b/>
                <w:u w:val="single"/>
              </w:rPr>
            </w:pPr>
          </w:p>
        </w:tc>
        <w:tc>
          <w:tcPr>
            <w:tcW w:w="1701" w:type="dxa"/>
          </w:tcPr>
          <w:p w14:paraId="3406D72F" w14:textId="77777777" w:rsidR="004A02A1" w:rsidRPr="00DE79FE" w:rsidRDefault="004A02A1" w:rsidP="00BA0AB6">
            <w:pPr>
              <w:rPr>
                <w:rFonts w:eastAsia="Calibri" w:cs="Arial"/>
                <w:b/>
                <w:u w:val="single"/>
              </w:rPr>
            </w:pPr>
          </w:p>
        </w:tc>
        <w:tc>
          <w:tcPr>
            <w:tcW w:w="679" w:type="dxa"/>
          </w:tcPr>
          <w:p w14:paraId="0579FD5F" w14:textId="77777777" w:rsidR="004A02A1" w:rsidRPr="00DE79FE" w:rsidRDefault="004A02A1" w:rsidP="00BA0AB6">
            <w:pPr>
              <w:rPr>
                <w:rFonts w:eastAsia="Calibri" w:cs="Arial"/>
                <w:b/>
                <w:u w:val="single"/>
              </w:rPr>
            </w:pPr>
          </w:p>
        </w:tc>
        <w:tc>
          <w:tcPr>
            <w:tcW w:w="1866" w:type="dxa"/>
          </w:tcPr>
          <w:p w14:paraId="33F9CA14" w14:textId="77777777" w:rsidR="004A02A1" w:rsidRPr="00DE79FE" w:rsidRDefault="004A02A1" w:rsidP="00BA0AB6">
            <w:pPr>
              <w:rPr>
                <w:rFonts w:eastAsia="Calibri" w:cs="Arial"/>
                <w:b/>
                <w:u w:val="single"/>
              </w:rPr>
            </w:pPr>
          </w:p>
        </w:tc>
      </w:tr>
      <w:tr w:rsidR="004A02A1" w:rsidRPr="00DE79FE" w14:paraId="69D66A37" w14:textId="77777777" w:rsidTr="00BA0AB6">
        <w:tc>
          <w:tcPr>
            <w:tcW w:w="4248" w:type="dxa"/>
            <w:shd w:val="clear" w:color="auto" w:fill="auto"/>
          </w:tcPr>
          <w:p w14:paraId="37396447" w14:textId="77777777" w:rsidR="004A02A1" w:rsidRPr="00DE79FE" w:rsidRDefault="004A02A1" w:rsidP="00BA0AB6">
            <w:pPr>
              <w:rPr>
                <w:rFonts w:eastAsia="Calibri" w:cs="Arial"/>
                <w:b/>
                <w:u w:val="single"/>
              </w:rPr>
            </w:pPr>
          </w:p>
        </w:tc>
        <w:tc>
          <w:tcPr>
            <w:tcW w:w="1701" w:type="dxa"/>
          </w:tcPr>
          <w:p w14:paraId="2FC8C831" w14:textId="77777777" w:rsidR="004A02A1" w:rsidRPr="00DE79FE" w:rsidRDefault="004A02A1" w:rsidP="00BA0AB6">
            <w:pPr>
              <w:rPr>
                <w:rFonts w:eastAsia="Calibri" w:cs="Arial"/>
                <w:b/>
                <w:u w:val="single"/>
              </w:rPr>
            </w:pPr>
          </w:p>
        </w:tc>
        <w:tc>
          <w:tcPr>
            <w:tcW w:w="679" w:type="dxa"/>
          </w:tcPr>
          <w:p w14:paraId="44B4D5D2" w14:textId="77777777" w:rsidR="004A02A1" w:rsidRPr="00DE79FE" w:rsidRDefault="004A02A1" w:rsidP="00BA0AB6">
            <w:pPr>
              <w:rPr>
                <w:rFonts w:eastAsia="Calibri" w:cs="Arial"/>
                <w:b/>
                <w:u w:val="single"/>
              </w:rPr>
            </w:pPr>
          </w:p>
        </w:tc>
        <w:tc>
          <w:tcPr>
            <w:tcW w:w="1866" w:type="dxa"/>
          </w:tcPr>
          <w:p w14:paraId="687BA0D8" w14:textId="77777777" w:rsidR="004A02A1" w:rsidRPr="00DE79FE" w:rsidRDefault="004A02A1" w:rsidP="00BA0AB6">
            <w:pPr>
              <w:rPr>
                <w:rFonts w:eastAsia="Calibri" w:cs="Arial"/>
                <w:b/>
                <w:u w:val="single"/>
              </w:rPr>
            </w:pPr>
          </w:p>
        </w:tc>
      </w:tr>
      <w:tr w:rsidR="004A02A1" w:rsidRPr="00DE79FE" w14:paraId="6DD030EE" w14:textId="77777777" w:rsidTr="00BA0AB6">
        <w:tc>
          <w:tcPr>
            <w:tcW w:w="4248" w:type="dxa"/>
            <w:shd w:val="clear" w:color="auto" w:fill="auto"/>
          </w:tcPr>
          <w:p w14:paraId="61B5A176" w14:textId="77777777" w:rsidR="004A02A1" w:rsidRPr="00DE79FE" w:rsidRDefault="004A02A1" w:rsidP="00BA0AB6">
            <w:pPr>
              <w:rPr>
                <w:rFonts w:eastAsia="Calibri" w:cs="Arial"/>
                <w:b/>
                <w:u w:val="single"/>
              </w:rPr>
            </w:pPr>
          </w:p>
        </w:tc>
        <w:tc>
          <w:tcPr>
            <w:tcW w:w="1701" w:type="dxa"/>
          </w:tcPr>
          <w:p w14:paraId="100011C6" w14:textId="77777777" w:rsidR="004A02A1" w:rsidRPr="00DE79FE" w:rsidRDefault="004A02A1" w:rsidP="00BA0AB6">
            <w:pPr>
              <w:rPr>
                <w:rFonts w:eastAsia="Calibri" w:cs="Arial"/>
                <w:b/>
                <w:u w:val="single"/>
              </w:rPr>
            </w:pPr>
          </w:p>
        </w:tc>
        <w:tc>
          <w:tcPr>
            <w:tcW w:w="679" w:type="dxa"/>
          </w:tcPr>
          <w:p w14:paraId="6DB68D9A" w14:textId="77777777" w:rsidR="004A02A1" w:rsidRPr="00DE79FE" w:rsidRDefault="004A02A1" w:rsidP="00BA0AB6">
            <w:pPr>
              <w:rPr>
                <w:rFonts w:eastAsia="Calibri" w:cs="Arial"/>
                <w:b/>
                <w:u w:val="single"/>
              </w:rPr>
            </w:pPr>
          </w:p>
        </w:tc>
        <w:tc>
          <w:tcPr>
            <w:tcW w:w="1866" w:type="dxa"/>
          </w:tcPr>
          <w:p w14:paraId="0F634163" w14:textId="77777777" w:rsidR="004A02A1" w:rsidRPr="00DE79FE" w:rsidRDefault="004A02A1" w:rsidP="00BA0AB6">
            <w:pPr>
              <w:rPr>
                <w:rFonts w:eastAsia="Calibri" w:cs="Arial"/>
                <w:b/>
                <w:u w:val="single"/>
              </w:rPr>
            </w:pPr>
          </w:p>
        </w:tc>
      </w:tr>
      <w:tr w:rsidR="004A02A1" w:rsidRPr="00DE79FE" w14:paraId="53A37EAA" w14:textId="77777777" w:rsidTr="00BA0AB6">
        <w:tc>
          <w:tcPr>
            <w:tcW w:w="4248" w:type="dxa"/>
            <w:shd w:val="clear" w:color="auto" w:fill="auto"/>
          </w:tcPr>
          <w:p w14:paraId="66F1FC9D" w14:textId="77777777" w:rsidR="004A02A1" w:rsidRPr="00DE79FE" w:rsidRDefault="004A02A1" w:rsidP="00BA0AB6">
            <w:pPr>
              <w:rPr>
                <w:rFonts w:eastAsia="Calibri" w:cs="Arial"/>
                <w:b/>
                <w:u w:val="single"/>
              </w:rPr>
            </w:pPr>
          </w:p>
        </w:tc>
        <w:tc>
          <w:tcPr>
            <w:tcW w:w="1701" w:type="dxa"/>
          </w:tcPr>
          <w:p w14:paraId="6C751170" w14:textId="77777777" w:rsidR="004A02A1" w:rsidRPr="00DE79FE" w:rsidRDefault="004A02A1" w:rsidP="00BA0AB6">
            <w:pPr>
              <w:rPr>
                <w:rFonts w:eastAsia="Calibri" w:cs="Arial"/>
                <w:b/>
                <w:u w:val="single"/>
              </w:rPr>
            </w:pPr>
          </w:p>
        </w:tc>
        <w:tc>
          <w:tcPr>
            <w:tcW w:w="679" w:type="dxa"/>
          </w:tcPr>
          <w:p w14:paraId="622ADFEF" w14:textId="77777777" w:rsidR="004A02A1" w:rsidRPr="00DE79FE" w:rsidRDefault="004A02A1" w:rsidP="00BA0AB6">
            <w:pPr>
              <w:rPr>
                <w:rFonts w:eastAsia="Calibri" w:cs="Arial"/>
                <w:b/>
                <w:u w:val="single"/>
              </w:rPr>
            </w:pPr>
          </w:p>
        </w:tc>
        <w:tc>
          <w:tcPr>
            <w:tcW w:w="1866" w:type="dxa"/>
          </w:tcPr>
          <w:p w14:paraId="21DDC38B" w14:textId="77777777" w:rsidR="004A02A1" w:rsidRPr="00DE79FE" w:rsidRDefault="004A02A1" w:rsidP="00BA0AB6">
            <w:pPr>
              <w:rPr>
                <w:rFonts w:eastAsia="Calibri" w:cs="Arial"/>
                <w:b/>
                <w:u w:val="single"/>
              </w:rPr>
            </w:pPr>
          </w:p>
        </w:tc>
      </w:tr>
      <w:tr w:rsidR="004A02A1" w:rsidRPr="00DE79FE" w14:paraId="2C904AF4" w14:textId="77777777" w:rsidTr="00BA0AB6">
        <w:tc>
          <w:tcPr>
            <w:tcW w:w="4248" w:type="dxa"/>
            <w:shd w:val="clear" w:color="auto" w:fill="auto"/>
          </w:tcPr>
          <w:p w14:paraId="423F316D" w14:textId="77777777" w:rsidR="004A02A1" w:rsidRPr="00DE79FE" w:rsidRDefault="004A02A1" w:rsidP="00BA0AB6">
            <w:pPr>
              <w:rPr>
                <w:rFonts w:eastAsia="Calibri" w:cs="Arial"/>
                <w:b/>
                <w:u w:val="single"/>
              </w:rPr>
            </w:pPr>
          </w:p>
        </w:tc>
        <w:tc>
          <w:tcPr>
            <w:tcW w:w="1701" w:type="dxa"/>
          </w:tcPr>
          <w:p w14:paraId="0D57EB22" w14:textId="77777777" w:rsidR="004A02A1" w:rsidRPr="00DE79FE" w:rsidRDefault="004A02A1" w:rsidP="00BA0AB6">
            <w:pPr>
              <w:rPr>
                <w:rFonts w:eastAsia="Calibri" w:cs="Arial"/>
                <w:b/>
                <w:u w:val="single"/>
              </w:rPr>
            </w:pPr>
          </w:p>
        </w:tc>
        <w:tc>
          <w:tcPr>
            <w:tcW w:w="679" w:type="dxa"/>
          </w:tcPr>
          <w:p w14:paraId="00E4243D" w14:textId="77777777" w:rsidR="004A02A1" w:rsidRPr="00DE79FE" w:rsidRDefault="004A02A1" w:rsidP="00BA0AB6">
            <w:pPr>
              <w:rPr>
                <w:rFonts w:eastAsia="Calibri" w:cs="Arial"/>
                <w:b/>
                <w:u w:val="single"/>
              </w:rPr>
            </w:pPr>
          </w:p>
        </w:tc>
        <w:tc>
          <w:tcPr>
            <w:tcW w:w="1866" w:type="dxa"/>
          </w:tcPr>
          <w:p w14:paraId="4B4EE411" w14:textId="77777777" w:rsidR="004A02A1" w:rsidRPr="00DE79FE" w:rsidRDefault="004A02A1" w:rsidP="00BA0AB6">
            <w:pPr>
              <w:rPr>
                <w:rFonts w:eastAsia="Calibri" w:cs="Arial"/>
                <w:b/>
                <w:u w:val="single"/>
              </w:rPr>
            </w:pPr>
          </w:p>
        </w:tc>
      </w:tr>
      <w:tr w:rsidR="004A02A1" w:rsidRPr="00DE79FE" w14:paraId="5C9C6305" w14:textId="77777777" w:rsidTr="00BA0AB6">
        <w:tc>
          <w:tcPr>
            <w:tcW w:w="4248" w:type="dxa"/>
            <w:shd w:val="clear" w:color="auto" w:fill="auto"/>
          </w:tcPr>
          <w:p w14:paraId="36982B5D" w14:textId="77777777" w:rsidR="004A02A1" w:rsidRPr="00DE79FE" w:rsidRDefault="004A02A1" w:rsidP="00BA0AB6">
            <w:pPr>
              <w:rPr>
                <w:rFonts w:eastAsia="Calibri" w:cs="Arial"/>
                <w:b/>
                <w:u w:val="single"/>
              </w:rPr>
            </w:pPr>
          </w:p>
        </w:tc>
        <w:tc>
          <w:tcPr>
            <w:tcW w:w="1701" w:type="dxa"/>
          </w:tcPr>
          <w:p w14:paraId="06C45585" w14:textId="77777777" w:rsidR="004A02A1" w:rsidRPr="00DE79FE" w:rsidRDefault="004A02A1" w:rsidP="00BA0AB6">
            <w:pPr>
              <w:rPr>
                <w:rFonts w:eastAsia="Calibri" w:cs="Arial"/>
                <w:b/>
                <w:u w:val="single"/>
              </w:rPr>
            </w:pPr>
          </w:p>
        </w:tc>
        <w:tc>
          <w:tcPr>
            <w:tcW w:w="679" w:type="dxa"/>
          </w:tcPr>
          <w:p w14:paraId="351194C7" w14:textId="77777777" w:rsidR="004A02A1" w:rsidRPr="00DE79FE" w:rsidRDefault="004A02A1" w:rsidP="00BA0AB6">
            <w:pPr>
              <w:rPr>
                <w:rFonts w:eastAsia="Calibri" w:cs="Arial"/>
                <w:b/>
                <w:u w:val="single"/>
              </w:rPr>
            </w:pPr>
          </w:p>
        </w:tc>
        <w:tc>
          <w:tcPr>
            <w:tcW w:w="1866" w:type="dxa"/>
          </w:tcPr>
          <w:p w14:paraId="7E855860" w14:textId="77777777" w:rsidR="004A02A1" w:rsidRPr="00DE79FE" w:rsidRDefault="004A02A1" w:rsidP="00BA0AB6">
            <w:pPr>
              <w:rPr>
                <w:rFonts w:eastAsia="Calibri" w:cs="Arial"/>
                <w:b/>
                <w:u w:val="single"/>
              </w:rPr>
            </w:pPr>
          </w:p>
        </w:tc>
      </w:tr>
      <w:tr w:rsidR="004A02A1" w:rsidRPr="00DE79FE" w14:paraId="699261D7" w14:textId="77777777" w:rsidTr="00BA0AB6">
        <w:tc>
          <w:tcPr>
            <w:tcW w:w="4248" w:type="dxa"/>
            <w:shd w:val="clear" w:color="auto" w:fill="auto"/>
          </w:tcPr>
          <w:p w14:paraId="768F924D" w14:textId="77777777" w:rsidR="004A02A1" w:rsidRPr="00DE79FE" w:rsidRDefault="004A02A1" w:rsidP="00BA0AB6">
            <w:pPr>
              <w:rPr>
                <w:rFonts w:eastAsia="Calibri" w:cs="Arial"/>
                <w:b/>
                <w:u w:val="single"/>
              </w:rPr>
            </w:pPr>
          </w:p>
        </w:tc>
        <w:tc>
          <w:tcPr>
            <w:tcW w:w="1701" w:type="dxa"/>
          </w:tcPr>
          <w:p w14:paraId="7CEC8BDB" w14:textId="77777777" w:rsidR="004A02A1" w:rsidRPr="00DE79FE" w:rsidRDefault="004A02A1" w:rsidP="00BA0AB6">
            <w:pPr>
              <w:rPr>
                <w:rFonts w:eastAsia="Calibri" w:cs="Arial"/>
                <w:b/>
                <w:u w:val="single"/>
              </w:rPr>
            </w:pPr>
          </w:p>
        </w:tc>
        <w:tc>
          <w:tcPr>
            <w:tcW w:w="679" w:type="dxa"/>
          </w:tcPr>
          <w:p w14:paraId="19BE4261" w14:textId="77777777" w:rsidR="004A02A1" w:rsidRPr="00DE79FE" w:rsidRDefault="004A02A1" w:rsidP="00BA0AB6">
            <w:pPr>
              <w:rPr>
                <w:rFonts w:eastAsia="Calibri" w:cs="Arial"/>
                <w:b/>
                <w:u w:val="single"/>
              </w:rPr>
            </w:pPr>
          </w:p>
        </w:tc>
        <w:tc>
          <w:tcPr>
            <w:tcW w:w="1866" w:type="dxa"/>
          </w:tcPr>
          <w:p w14:paraId="3305336B" w14:textId="77777777" w:rsidR="004A02A1" w:rsidRPr="00DE79FE" w:rsidRDefault="004A02A1" w:rsidP="00BA0AB6">
            <w:pPr>
              <w:rPr>
                <w:rFonts w:eastAsia="Calibri" w:cs="Arial"/>
                <w:b/>
                <w:u w:val="single"/>
              </w:rPr>
            </w:pPr>
          </w:p>
        </w:tc>
      </w:tr>
    </w:tbl>
    <w:p w14:paraId="2FC06A5F" w14:textId="77777777" w:rsidR="004A02A1" w:rsidRDefault="004A02A1" w:rsidP="004A02A1">
      <w:pPr>
        <w:rPr>
          <w:rFonts w:cs="Arial"/>
          <w:b/>
          <w:u w:val="single"/>
        </w:rPr>
      </w:pPr>
    </w:p>
    <w:p w14:paraId="5CEFBD5A" w14:textId="77777777" w:rsidR="00254780" w:rsidRDefault="00254780" w:rsidP="00FB4A31">
      <w:pPr>
        <w:ind w:left="0" w:firstLine="0"/>
        <w:jc w:val="left"/>
        <w:rPr>
          <w:rFonts w:cs="Arial"/>
          <w:snapToGrid w:val="0"/>
          <w:sz w:val="22"/>
          <w:szCs w:val="22"/>
        </w:rPr>
      </w:pPr>
    </w:p>
    <w:p w14:paraId="59B0549C" w14:textId="5A9D27CE" w:rsidR="00254780" w:rsidRDefault="00254780" w:rsidP="00FB4A31">
      <w:pPr>
        <w:ind w:left="0" w:firstLine="0"/>
        <w:jc w:val="left"/>
        <w:rPr>
          <w:rFonts w:cs="Arial"/>
          <w:snapToGrid w:val="0"/>
          <w:sz w:val="22"/>
          <w:szCs w:val="22"/>
        </w:rPr>
      </w:pPr>
      <w:r>
        <w:rPr>
          <w:rFonts w:cs="Arial"/>
          <w:snapToGrid w:val="0"/>
          <w:sz w:val="22"/>
          <w:szCs w:val="22"/>
        </w:rPr>
        <w:t>2b Preus menjador:</w:t>
      </w:r>
    </w:p>
    <w:p w14:paraId="72AD3594" w14:textId="77777777" w:rsidR="00254780" w:rsidRDefault="00254780" w:rsidP="00FB4A31">
      <w:pPr>
        <w:ind w:left="0" w:firstLine="0"/>
        <w:jc w:val="left"/>
        <w:rPr>
          <w:rFonts w:cs="Arial"/>
          <w:snapToGrid w:val="0"/>
          <w:sz w:val="22"/>
          <w:szCs w:val="22"/>
        </w:rPr>
      </w:pPr>
    </w:p>
    <w:tbl>
      <w:tblPr>
        <w:tblW w:w="9978" w:type="dxa"/>
        <w:tblInd w:w="-577" w:type="dxa"/>
        <w:tblLayout w:type="fixed"/>
        <w:tblCellMar>
          <w:top w:w="15" w:type="dxa"/>
          <w:left w:w="70" w:type="dxa"/>
          <w:bottom w:w="15" w:type="dxa"/>
          <w:right w:w="70" w:type="dxa"/>
        </w:tblCellMar>
        <w:tblLook w:val="04A0" w:firstRow="1" w:lastRow="0" w:firstColumn="1" w:lastColumn="0" w:noHBand="0" w:noVBand="1"/>
      </w:tblPr>
      <w:tblGrid>
        <w:gridCol w:w="2402"/>
        <w:gridCol w:w="1142"/>
        <w:gridCol w:w="851"/>
        <w:gridCol w:w="850"/>
        <w:gridCol w:w="1228"/>
        <w:gridCol w:w="1845"/>
        <w:gridCol w:w="1660"/>
      </w:tblGrid>
      <w:tr w:rsidR="00254780" w:rsidRPr="009A7813" w14:paraId="6788380D" w14:textId="77777777" w:rsidTr="00254780">
        <w:trPr>
          <w:trHeight w:val="300"/>
        </w:trPr>
        <w:tc>
          <w:tcPr>
            <w:tcW w:w="2402" w:type="dxa"/>
            <w:vMerge w:val="restart"/>
            <w:tcBorders>
              <w:top w:val="single" w:sz="8" w:space="0" w:color="000000"/>
              <w:left w:val="single" w:sz="8" w:space="0" w:color="000000"/>
              <w:bottom w:val="nil"/>
              <w:right w:val="single" w:sz="4" w:space="0" w:color="000000"/>
            </w:tcBorders>
            <w:vAlign w:val="bottom"/>
            <w:hideMark/>
          </w:tcPr>
          <w:p w14:paraId="617C0067" w14:textId="77777777" w:rsidR="00254780" w:rsidRPr="009A7813" w:rsidRDefault="00254780" w:rsidP="00BA0AB6">
            <w:pPr>
              <w:jc w:val="center"/>
              <w:rPr>
                <w:rFonts w:cs="Arial"/>
                <w:b/>
                <w:bCs/>
                <w:color w:val="000000"/>
              </w:rPr>
            </w:pPr>
            <w:r w:rsidRPr="009A7813">
              <w:rPr>
                <w:rFonts w:cs="Arial"/>
                <w:b/>
                <w:bCs/>
                <w:color w:val="000000"/>
              </w:rPr>
              <w:t>USUARIS MENJADOR</w:t>
            </w:r>
          </w:p>
        </w:tc>
        <w:tc>
          <w:tcPr>
            <w:tcW w:w="1142" w:type="dxa"/>
            <w:vMerge w:val="restart"/>
            <w:tcBorders>
              <w:top w:val="single" w:sz="8" w:space="0" w:color="000000"/>
              <w:left w:val="single" w:sz="4" w:space="0" w:color="000000"/>
              <w:bottom w:val="single" w:sz="4" w:space="0" w:color="000000"/>
              <w:right w:val="single" w:sz="4" w:space="0" w:color="000000"/>
            </w:tcBorders>
            <w:noWrap/>
            <w:vAlign w:val="bottom"/>
            <w:hideMark/>
          </w:tcPr>
          <w:p w14:paraId="6D286C52" w14:textId="77777777" w:rsidR="00254780" w:rsidRPr="009A7813" w:rsidRDefault="00254780" w:rsidP="00254780">
            <w:pPr>
              <w:ind w:left="0" w:firstLine="0"/>
              <w:rPr>
                <w:rFonts w:cs="Arial"/>
                <w:b/>
                <w:bCs/>
                <w:color w:val="000000"/>
              </w:rPr>
            </w:pPr>
            <w:r w:rsidRPr="009A7813">
              <w:rPr>
                <w:rFonts w:cs="Arial"/>
                <w:b/>
                <w:bCs/>
                <w:color w:val="000000"/>
              </w:rPr>
              <w:t>NOMBRE (promig diari)</w:t>
            </w:r>
          </w:p>
        </w:tc>
        <w:tc>
          <w:tcPr>
            <w:tcW w:w="1701" w:type="dxa"/>
            <w:gridSpan w:val="2"/>
            <w:tcBorders>
              <w:top w:val="single" w:sz="8" w:space="0" w:color="000000"/>
              <w:left w:val="single" w:sz="4" w:space="0" w:color="000000"/>
              <w:bottom w:val="single" w:sz="4" w:space="0" w:color="000000"/>
              <w:right w:val="single" w:sz="4" w:space="0" w:color="000000"/>
            </w:tcBorders>
            <w:noWrap/>
            <w:vAlign w:val="bottom"/>
            <w:hideMark/>
          </w:tcPr>
          <w:p w14:paraId="42D07E20" w14:textId="77777777" w:rsidR="00254780" w:rsidRPr="009A7813" w:rsidRDefault="00254780" w:rsidP="00BA0AB6">
            <w:pPr>
              <w:rPr>
                <w:rFonts w:cs="Arial"/>
                <w:b/>
                <w:bCs/>
                <w:color w:val="000000"/>
              </w:rPr>
            </w:pPr>
            <w:r w:rsidRPr="009A7813">
              <w:rPr>
                <w:rFonts w:cs="Arial"/>
                <w:b/>
                <w:bCs/>
                <w:color w:val="000000"/>
              </w:rPr>
              <w:t>PREU/DIA</w:t>
            </w:r>
          </w:p>
        </w:tc>
        <w:tc>
          <w:tcPr>
            <w:tcW w:w="1228" w:type="dxa"/>
            <w:vMerge w:val="restart"/>
            <w:tcBorders>
              <w:top w:val="single" w:sz="8" w:space="0" w:color="000000"/>
              <w:left w:val="single" w:sz="4" w:space="0" w:color="000000"/>
              <w:bottom w:val="single" w:sz="4" w:space="0" w:color="000000"/>
              <w:right w:val="single" w:sz="4" w:space="0" w:color="000000"/>
            </w:tcBorders>
            <w:vAlign w:val="bottom"/>
            <w:hideMark/>
          </w:tcPr>
          <w:p w14:paraId="538360AC" w14:textId="77777777" w:rsidR="00254780" w:rsidRPr="009A7813" w:rsidRDefault="00254780" w:rsidP="00254780">
            <w:pPr>
              <w:ind w:left="0" w:firstLine="0"/>
              <w:rPr>
                <w:rFonts w:cs="Arial"/>
                <w:b/>
                <w:bCs/>
                <w:color w:val="000000"/>
              </w:rPr>
            </w:pPr>
            <w:r w:rsidRPr="009A7813">
              <w:rPr>
                <w:rFonts w:cs="Arial"/>
                <w:b/>
                <w:bCs/>
                <w:color w:val="000000"/>
              </w:rPr>
              <w:t>DIES LECTIUS</w:t>
            </w:r>
          </w:p>
        </w:tc>
        <w:tc>
          <w:tcPr>
            <w:tcW w:w="3505" w:type="dxa"/>
            <w:gridSpan w:val="2"/>
            <w:tcBorders>
              <w:top w:val="single" w:sz="8" w:space="0" w:color="000000"/>
              <w:left w:val="single" w:sz="4" w:space="0" w:color="000000"/>
              <w:bottom w:val="single" w:sz="4" w:space="0" w:color="000000"/>
              <w:right w:val="single" w:sz="4" w:space="0" w:color="000000"/>
            </w:tcBorders>
            <w:noWrap/>
            <w:vAlign w:val="bottom"/>
            <w:hideMark/>
          </w:tcPr>
          <w:p w14:paraId="72209886" w14:textId="77777777" w:rsidR="00254780" w:rsidRPr="009A7813" w:rsidRDefault="00254780" w:rsidP="00BA0AB6">
            <w:pPr>
              <w:rPr>
                <w:rFonts w:cs="Arial"/>
                <w:b/>
                <w:bCs/>
                <w:color w:val="000000"/>
              </w:rPr>
            </w:pPr>
            <w:r w:rsidRPr="009A7813">
              <w:rPr>
                <w:rFonts w:cs="Arial"/>
                <w:b/>
                <w:bCs/>
                <w:color w:val="000000"/>
              </w:rPr>
              <w:t>TOTAL CURS</w:t>
            </w:r>
          </w:p>
        </w:tc>
      </w:tr>
      <w:tr w:rsidR="00254780" w:rsidRPr="009A7813" w14:paraId="7A61EFAE" w14:textId="77777777" w:rsidTr="00254780">
        <w:trPr>
          <w:trHeight w:val="300"/>
        </w:trPr>
        <w:tc>
          <w:tcPr>
            <w:tcW w:w="2402" w:type="dxa"/>
            <w:vMerge/>
            <w:tcBorders>
              <w:top w:val="single" w:sz="8" w:space="0" w:color="000000"/>
              <w:left w:val="single" w:sz="8" w:space="0" w:color="000000"/>
              <w:bottom w:val="nil"/>
              <w:right w:val="single" w:sz="4" w:space="0" w:color="000000"/>
            </w:tcBorders>
            <w:vAlign w:val="center"/>
            <w:hideMark/>
          </w:tcPr>
          <w:p w14:paraId="6FDB2FCC" w14:textId="77777777" w:rsidR="00254780" w:rsidRPr="009A7813" w:rsidRDefault="00254780" w:rsidP="00BA0AB6">
            <w:pPr>
              <w:rPr>
                <w:rFonts w:cs="Arial"/>
                <w:b/>
                <w:bCs/>
                <w:color w:val="000000"/>
              </w:rPr>
            </w:pPr>
          </w:p>
        </w:tc>
        <w:tc>
          <w:tcPr>
            <w:tcW w:w="1142" w:type="dxa"/>
            <w:vMerge/>
            <w:tcBorders>
              <w:top w:val="single" w:sz="8" w:space="0" w:color="000000"/>
              <w:left w:val="single" w:sz="4" w:space="0" w:color="000000"/>
              <w:bottom w:val="single" w:sz="4" w:space="0" w:color="000000"/>
              <w:right w:val="single" w:sz="4" w:space="0" w:color="000000"/>
            </w:tcBorders>
            <w:vAlign w:val="center"/>
            <w:hideMark/>
          </w:tcPr>
          <w:p w14:paraId="46C5A696" w14:textId="77777777" w:rsidR="00254780" w:rsidRPr="009A7813" w:rsidRDefault="00254780" w:rsidP="00BA0AB6">
            <w:pPr>
              <w:rPr>
                <w:rFonts w:cs="Arial"/>
                <w:b/>
                <w:bCs/>
                <w:color w:val="000000"/>
              </w:rPr>
            </w:pP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14:paraId="27949D8A" w14:textId="0F707BEA" w:rsidR="00254780" w:rsidRPr="009A7813" w:rsidRDefault="00254780" w:rsidP="00254780">
            <w:pPr>
              <w:ind w:left="69" w:hanging="179"/>
              <w:rPr>
                <w:rFonts w:cs="Arial"/>
                <w:b/>
                <w:bCs/>
                <w:color w:val="000000"/>
              </w:rPr>
            </w:pPr>
            <w:r>
              <w:rPr>
                <w:rFonts w:cs="Arial"/>
                <w:b/>
                <w:bCs/>
                <w:color w:val="000000"/>
              </w:rPr>
              <w:t xml:space="preserve">   </w:t>
            </w:r>
            <w:r w:rsidRPr="009A7813">
              <w:rPr>
                <w:rFonts w:cs="Arial"/>
                <w:b/>
                <w:bCs/>
                <w:color w:val="000000"/>
              </w:rPr>
              <w:t>IVA exclòs</w:t>
            </w: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14:paraId="0B6C70D5" w14:textId="77777777" w:rsidR="00254780" w:rsidRPr="009A7813" w:rsidRDefault="00254780" w:rsidP="00254780">
            <w:pPr>
              <w:ind w:left="69" w:firstLine="142"/>
              <w:rPr>
                <w:rFonts w:cs="Arial"/>
                <w:b/>
                <w:bCs/>
                <w:color w:val="000000"/>
              </w:rPr>
            </w:pPr>
            <w:r w:rsidRPr="009A7813">
              <w:rPr>
                <w:rFonts w:cs="Arial"/>
                <w:b/>
                <w:bCs/>
                <w:color w:val="000000"/>
              </w:rPr>
              <w:t>IVA Inclòs</w:t>
            </w:r>
          </w:p>
        </w:tc>
        <w:tc>
          <w:tcPr>
            <w:tcW w:w="1228" w:type="dxa"/>
            <w:vMerge/>
            <w:tcBorders>
              <w:top w:val="single" w:sz="8" w:space="0" w:color="000000"/>
              <w:left w:val="single" w:sz="4" w:space="0" w:color="000000"/>
              <w:bottom w:val="single" w:sz="4" w:space="0" w:color="000000"/>
              <w:right w:val="single" w:sz="4" w:space="0" w:color="000000"/>
            </w:tcBorders>
            <w:vAlign w:val="center"/>
            <w:hideMark/>
          </w:tcPr>
          <w:p w14:paraId="5A31499C" w14:textId="77777777" w:rsidR="00254780" w:rsidRPr="009A7813" w:rsidRDefault="00254780" w:rsidP="00BA0AB6">
            <w:pPr>
              <w:rPr>
                <w:rFonts w:cs="Arial"/>
                <w:b/>
                <w:bCs/>
                <w:color w:val="000000"/>
              </w:rPr>
            </w:pPr>
          </w:p>
        </w:tc>
        <w:tc>
          <w:tcPr>
            <w:tcW w:w="1845" w:type="dxa"/>
            <w:tcBorders>
              <w:top w:val="single" w:sz="4" w:space="0" w:color="000000"/>
              <w:left w:val="single" w:sz="4" w:space="0" w:color="000000"/>
              <w:bottom w:val="single" w:sz="4" w:space="0" w:color="000000"/>
              <w:right w:val="single" w:sz="4" w:space="0" w:color="000000"/>
            </w:tcBorders>
            <w:noWrap/>
            <w:vAlign w:val="bottom"/>
            <w:hideMark/>
          </w:tcPr>
          <w:p w14:paraId="2FE1C249" w14:textId="77777777" w:rsidR="00254780" w:rsidRPr="009A7813" w:rsidRDefault="00254780" w:rsidP="00254780">
            <w:pPr>
              <w:ind w:left="0" w:firstLine="0"/>
              <w:rPr>
                <w:rFonts w:cs="Arial"/>
                <w:b/>
                <w:bCs/>
                <w:color w:val="000000"/>
              </w:rPr>
            </w:pPr>
            <w:r w:rsidRPr="009A7813">
              <w:rPr>
                <w:rFonts w:cs="Arial"/>
                <w:b/>
                <w:bCs/>
                <w:color w:val="000000"/>
              </w:rPr>
              <w:t>IVA exclòs</w:t>
            </w:r>
          </w:p>
        </w:tc>
        <w:tc>
          <w:tcPr>
            <w:tcW w:w="1660" w:type="dxa"/>
            <w:tcBorders>
              <w:top w:val="single" w:sz="4" w:space="0" w:color="000000"/>
              <w:left w:val="single" w:sz="4" w:space="0" w:color="000000"/>
              <w:bottom w:val="single" w:sz="4" w:space="0" w:color="000000"/>
              <w:right w:val="single" w:sz="8" w:space="0" w:color="000000"/>
            </w:tcBorders>
            <w:noWrap/>
            <w:vAlign w:val="bottom"/>
            <w:hideMark/>
          </w:tcPr>
          <w:p w14:paraId="02E7317B" w14:textId="77777777" w:rsidR="00254780" w:rsidRPr="009A7813" w:rsidRDefault="00254780" w:rsidP="00254780">
            <w:pPr>
              <w:ind w:left="0" w:firstLine="0"/>
              <w:rPr>
                <w:rFonts w:cs="Arial"/>
                <w:b/>
                <w:bCs/>
                <w:color w:val="000000"/>
              </w:rPr>
            </w:pPr>
            <w:r w:rsidRPr="009A7813">
              <w:rPr>
                <w:rFonts w:cs="Arial"/>
                <w:b/>
                <w:bCs/>
                <w:color w:val="000000"/>
              </w:rPr>
              <w:t>IVA inclòs</w:t>
            </w:r>
          </w:p>
        </w:tc>
      </w:tr>
      <w:tr w:rsidR="00254780" w:rsidRPr="009A7813" w14:paraId="755F0BD1" w14:textId="77777777" w:rsidTr="002E67D6">
        <w:trPr>
          <w:trHeight w:val="300"/>
        </w:trPr>
        <w:tc>
          <w:tcPr>
            <w:tcW w:w="2402" w:type="dxa"/>
            <w:tcBorders>
              <w:top w:val="single" w:sz="4" w:space="0" w:color="000000"/>
              <w:left w:val="single" w:sz="8" w:space="0" w:color="000000"/>
              <w:bottom w:val="single" w:sz="4" w:space="0" w:color="000000"/>
              <w:right w:val="single" w:sz="4" w:space="0" w:color="000000"/>
            </w:tcBorders>
            <w:noWrap/>
            <w:vAlign w:val="bottom"/>
            <w:hideMark/>
          </w:tcPr>
          <w:p w14:paraId="1A34E8AB" w14:textId="77777777" w:rsidR="00254780" w:rsidRPr="009A7813" w:rsidRDefault="00254780" w:rsidP="00BA0AB6">
            <w:pPr>
              <w:rPr>
                <w:rFonts w:cs="Arial"/>
                <w:b/>
                <w:bCs/>
                <w:color w:val="000000"/>
              </w:rPr>
            </w:pPr>
            <w:r w:rsidRPr="009A7813">
              <w:rPr>
                <w:rFonts w:cs="Arial"/>
                <w:b/>
                <w:bCs/>
                <w:color w:val="000000"/>
              </w:rPr>
              <w:t>FIXOS</w:t>
            </w:r>
          </w:p>
        </w:tc>
        <w:tc>
          <w:tcPr>
            <w:tcW w:w="1142" w:type="dxa"/>
            <w:tcBorders>
              <w:top w:val="single" w:sz="4" w:space="0" w:color="000000"/>
              <w:left w:val="single" w:sz="4" w:space="0" w:color="000000"/>
              <w:bottom w:val="single" w:sz="4" w:space="0" w:color="000000"/>
              <w:right w:val="single" w:sz="4" w:space="0" w:color="000000"/>
            </w:tcBorders>
            <w:noWrap/>
            <w:vAlign w:val="bottom"/>
            <w:hideMark/>
          </w:tcPr>
          <w:p w14:paraId="7ACE954D" w14:textId="77777777" w:rsidR="00254780" w:rsidRPr="009A7813" w:rsidRDefault="00254780" w:rsidP="00254780">
            <w:pPr>
              <w:ind w:left="0" w:firstLine="0"/>
              <w:jc w:val="right"/>
              <w:rPr>
                <w:rFonts w:cs="Arial"/>
                <w:color w:val="000000"/>
              </w:rPr>
            </w:pPr>
            <w:r w:rsidRPr="009A7813">
              <w:rPr>
                <w:rFonts w:cs="Arial"/>
                <w:color w:val="000000"/>
              </w:rPr>
              <w:t>45</w:t>
            </w: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6242991E" w14:textId="420EAC27" w:rsidR="00254780" w:rsidRPr="009A7813" w:rsidRDefault="00254780" w:rsidP="00BA0AB6">
            <w:pPr>
              <w:jc w:val="right"/>
              <w:rPr>
                <w:rFonts w:cs="Arial"/>
                <w:color w:val="000000"/>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14:paraId="2FF8EE57" w14:textId="77777777" w:rsidR="00254780" w:rsidRPr="009A7813" w:rsidRDefault="00254780" w:rsidP="00BA0AB6">
            <w:pPr>
              <w:jc w:val="right"/>
              <w:rPr>
                <w:rFonts w:cs="Arial"/>
                <w:color w:val="000000"/>
              </w:rPr>
            </w:pPr>
            <w:r w:rsidRPr="009A7813">
              <w:rPr>
                <w:rFonts w:cs="Arial"/>
                <w:color w:val="000000"/>
              </w:rPr>
              <w:t>7,83</w:t>
            </w:r>
          </w:p>
        </w:tc>
        <w:tc>
          <w:tcPr>
            <w:tcW w:w="1228" w:type="dxa"/>
            <w:tcBorders>
              <w:top w:val="single" w:sz="8" w:space="0" w:color="000000"/>
              <w:left w:val="single" w:sz="4" w:space="0" w:color="000000"/>
              <w:bottom w:val="single" w:sz="4" w:space="0" w:color="000000"/>
              <w:right w:val="single" w:sz="4" w:space="0" w:color="000000"/>
            </w:tcBorders>
            <w:vAlign w:val="center"/>
            <w:hideMark/>
          </w:tcPr>
          <w:p w14:paraId="7BDC3C4B" w14:textId="77777777" w:rsidR="00254780" w:rsidRPr="009A7813" w:rsidRDefault="00254780" w:rsidP="00BA0AB6">
            <w:pPr>
              <w:jc w:val="center"/>
              <w:rPr>
                <w:rFonts w:cs="Arial"/>
              </w:rPr>
            </w:pPr>
            <w:r w:rsidRPr="009A7813">
              <w:rPr>
                <w:rFonts w:cs="Arial"/>
              </w:rPr>
              <w:t>176</w:t>
            </w:r>
          </w:p>
        </w:tc>
        <w:tc>
          <w:tcPr>
            <w:tcW w:w="1845" w:type="dxa"/>
            <w:tcBorders>
              <w:top w:val="single" w:sz="4" w:space="0" w:color="000000"/>
              <w:left w:val="single" w:sz="4" w:space="0" w:color="000000"/>
              <w:bottom w:val="single" w:sz="4" w:space="0" w:color="000000"/>
              <w:right w:val="single" w:sz="4" w:space="0" w:color="000000"/>
            </w:tcBorders>
            <w:vAlign w:val="center"/>
          </w:tcPr>
          <w:p w14:paraId="4B020E65" w14:textId="3346733E" w:rsidR="00254780" w:rsidRPr="009A7813" w:rsidRDefault="00254780" w:rsidP="00BA0AB6">
            <w:pPr>
              <w:jc w:val="right"/>
              <w:rPr>
                <w:rFonts w:cs="Arial"/>
              </w:rPr>
            </w:pPr>
          </w:p>
        </w:tc>
        <w:tc>
          <w:tcPr>
            <w:tcW w:w="1660" w:type="dxa"/>
            <w:tcBorders>
              <w:top w:val="single" w:sz="4" w:space="0" w:color="000000"/>
              <w:left w:val="single" w:sz="4" w:space="0" w:color="000000"/>
              <w:bottom w:val="single" w:sz="4" w:space="0" w:color="000000"/>
              <w:right w:val="single" w:sz="8" w:space="0" w:color="000000"/>
            </w:tcBorders>
            <w:vAlign w:val="center"/>
          </w:tcPr>
          <w:p w14:paraId="28EF09FE" w14:textId="2D8DC835" w:rsidR="00254780" w:rsidRPr="009A7813" w:rsidRDefault="00254780" w:rsidP="00BA0AB6">
            <w:pPr>
              <w:jc w:val="right"/>
              <w:rPr>
                <w:rFonts w:cs="Arial"/>
              </w:rPr>
            </w:pPr>
          </w:p>
        </w:tc>
      </w:tr>
      <w:tr w:rsidR="00254780" w:rsidRPr="009A7813" w14:paraId="1AE6D30B" w14:textId="77777777" w:rsidTr="002E67D6">
        <w:trPr>
          <w:trHeight w:val="300"/>
        </w:trPr>
        <w:tc>
          <w:tcPr>
            <w:tcW w:w="2402" w:type="dxa"/>
            <w:tcBorders>
              <w:top w:val="single" w:sz="4" w:space="0" w:color="000000"/>
              <w:left w:val="single" w:sz="8" w:space="0" w:color="000000"/>
              <w:bottom w:val="single" w:sz="4" w:space="0" w:color="000000"/>
              <w:right w:val="single" w:sz="4" w:space="0" w:color="000000"/>
            </w:tcBorders>
            <w:noWrap/>
            <w:vAlign w:val="bottom"/>
            <w:hideMark/>
          </w:tcPr>
          <w:p w14:paraId="5A555A1E" w14:textId="77777777" w:rsidR="00254780" w:rsidRPr="009A7813" w:rsidRDefault="00254780" w:rsidP="00BA0AB6">
            <w:pPr>
              <w:rPr>
                <w:rFonts w:cs="Arial"/>
                <w:b/>
                <w:bCs/>
                <w:color w:val="000000"/>
              </w:rPr>
            </w:pPr>
            <w:r w:rsidRPr="009A7813">
              <w:rPr>
                <w:rFonts w:cs="Arial"/>
                <w:b/>
                <w:bCs/>
                <w:color w:val="000000"/>
              </w:rPr>
              <w:t>ESPORÀDICS</w:t>
            </w:r>
          </w:p>
        </w:tc>
        <w:tc>
          <w:tcPr>
            <w:tcW w:w="1142" w:type="dxa"/>
            <w:tcBorders>
              <w:top w:val="single" w:sz="4" w:space="0" w:color="000000"/>
              <w:left w:val="single" w:sz="4" w:space="0" w:color="000000"/>
              <w:bottom w:val="single" w:sz="4" w:space="0" w:color="000000"/>
              <w:right w:val="single" w:sz="4" w:space="0" w:color="000000"/>
            </w:tcBorders>
            <w:noWrap/>
            <w:vAlign w:val="bottom"/>
            <w:hideMark/>
          </w:tcPr>
          <w:p w14:paraId="176F2138" w14:textId="77777777" w:rsidR="00254780" w:rsidRPr="009A7813" w:rsidRDefault="00254780" w:rsidP="00BA0AB6">
            <w:pPr>
              <w:jc w:val="right"/>
              <w:rPr>
                <w:rFonts w:cs="Arial"/>
                <w:color w:val="000000"/>
              </w:rPr>
            </w:pPr>
            <w:r w:rsidRPr="009A7813">
              <w:rPr>
                <w:rFonts w:cs="Arial"/>
                <w:color w:val="000000"/>
              </w:rPr>
              <w:t>0</w:t>
            </w: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1D5A1F89" w14:textId="47EF28B0" w:rsidR="00254780" w:rsidRPr="009A7813" w:rsidRDefault="00254780" w:rsidP="00BA0AB6">
            <w:pPr>
              <w:jc w:val="right"/>
              <w:rPr>
                <w:rFonts w:cs="Arial"/>
                <w:color w:val="000000"/>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14:paraId="25789B78" w14:textId="77777777" w:rsidR="00254780" w:rsidRPr="009A7813" w:rsidRDefault="00254780" w:rsidP="00BA0AB6">
            <w:pPr>
              <w:jc w:val="right"/>
              <w:rPr>
                <w:rFonts w:cs="Arial"/>
                <w:color w:val="000000"/>
              </w:rPr>
            </w:pPr>
            <w:r w:rsidRPr="009A7813">
              <w:rPr>
                <w:rFonts w:cs="Arial"/>
                <w:color w:val="000000"/>
              </w:rPr>
              <w:t>8,61</w:t>
            </w:r>
          </w:p>
        </w:tc>
        <w:tc>
          <w:tcPr>
            <w:tcW w:w="1228" w:type="dxa"/>
            <w:tcBorders>
              <w:top w:val="single" w:sz="8" w:space="0" w:color="000000"/>
              <w:left w:val="single" w:sz="4" w:space="0" w:color="000000"/>
              <w:bottom w:val="single" w:sz="4" w:space="0" w:color="000000"/>
              <w:right w:val="single" w:sz="4" w:space="0" w:color="000000"/>
            </w:tcBorders>
            <w:vAlign w:val="center"/>
            <w:hideMark/>
          </w:tcPr>
          <w:p w14:paraId="1EF11620" w14:textId="77777777" w:rsidR="00254780" w:rsidRPr="009A7813" w:rsidRDefault="00254780" w:rsidP="00BA0AB6">
            <w:pPr>
              <w:jc w:val="center"/>
              <w:rPr>
                <w:rFonts w:cs="Arial"/>
              </w:rPr>
            </w:pPr>
            <w:r w:rsidRPr="009A7813">
              <w:rPr>
                <w:rFonts w:cs="Arial"/>
              </w:rPr>
              <w:t>176</w:t>
            </w:r>
          </w:p>
        </w:tc>
        <w:tc>
          <w:tcPr>
            <w:tcW w:w="1845" w:type="dxa"/>
            <w:tcBorders>
              <w:top w:val="single" w:sz="4" w:space="0" w:color="000000"/>
              <w:left w:val="single" w:sz="4" w:space="0" w:color="000000"/>
              <w:bottom w:val="single" w:sz="4" w:space="0" w:color="000000"/>
              <w:right w:val="single" w:sz="4" w:space="0" w:color="000000"/>
            </w:tcBorders>
            <w:vAlign w:val="center"/>
          </w:tcPr>
          <w:p w14:paraId="21EA80B3" w14:textId="4E927680" w:rsidR="00254780" w:rsidRPr="009A7813" w:rsidRDefault="00254780" w:rsidP="00BA0AB6">
            <w:pPr>
              <w:jc w:val="right"/>
              <w:rPr>
                <w:rFonts w:cs="Arial"/>
              </w:rPr>
            </w:pPr>
          </w:p>
        </w:tc>
        <w:tc>
          <w:tcPr>
            <w:tcW w:w="1660" w:type="dxa"/>
            <w:tcBorders>
              <w:top w:val="single" w:sz="4" w:space="0" w:color="000000"/>
              <w:left w:val="single" w:sz="4" w:space="0" w:color="000000"/>
              <w:bottom w:val="single" w:sz="4" w:space="0" w:color="000000"/>
              <w:right w:val="single" w:sz="8" w:space="0" w:color="000000"/>
            </w:tcBorders>
            <w:vAlign w:val="center"/>
          </w:tcPr>
          <w:p w14:paraId="3C5819E9" w14:textId="30BFF122" w:rsidR="00254780" w:rsidRPr="009A7813" w:rsidRDefault="00254780" w:rsidP="00BA0AB6">
            <w:pPr>
              <w:jc w:val="right"/>
              <w:rPr>
                <w:rFonts w:cs="Arial"/>
              </w:rPr>
            </w:pPr>
          </w:p>
        </w:tc>
      </w:tr>
      <w:tr w:rsidR="00254780" w:rsidRPr="009A7813" w14:paraId="11A0F8CC" w14:textId="77777777" w:rsidTr="002E67D6">
        <w:trPr>
          <w:trHeight w:val="300"/>
        </w:trPr>
        <w:tc>
          <w:tcPr>
            <w:tcW w:w="2402" w:type="dxa"/>
            <w:tcBorders>
              <w:top w:val="single" w:sz="4" w:space="0" w:color="000000"/>
              <w:left w:val="single" w:sz="8" w:space="0" w:color="000000"/>
              <w:bottom w:val="single" w:sz="4" w:space="0" w:color="000000"/>
              <w:right w:val="single" w:sz="4" w:space="0" w:color="000000"/>
            </w:tcBorders>
            <w:noWrap/>
            <w:vAlign w:val="bottom"/>
            <w:hideMark/>
          </w:tcPr>
          <w:p w14:paraId="243B06D8" w14:textId="77777777" w:rsidR="00254780" w:rsidRPr="009A7813" w:rsidRDefault="00254780" w:rsidP="00BA0AB6">
            <w:pPr>
              <w:rPr>
                <w:rFonts w:cs="Arial"/>
                <w:b/>
                <w:bCs/>
                <w:color w:val="000000"/>
              </w:rPr>
            </w:pPr>
            <w:r w:rsidRPr="009A7813">
              <w:rPr>
                <w:rFonts w:cs="Arial"/>
                <w:b/>
                <w:bCs/>
                <w:color w:val="000000"/>
              </w:rPr>
              <w:t>Altres usuaris (PAS,...)</w:t>
            </w:r>
          </w:p>
        </w:tc>
        <w:tc>
          <w:tcPr>
            <w:tcW w:w="1142" w:type="dxa"/>
            <w:tcBorders>
              <w:top w:val="single" w:sz="4" w:space="0" w:color="000000"/>
              <w:left w:val="single" w:sz="4" w:space="0" w:color="000000"/>
              <w:bottom w:val="single" w:sz="4" w:space="0" w:color="000000"/>
              <w:right w:val="single" w:sz="4" w:space="0" w:color="000000"/>
            </w:tcBorders>
            <w:noWrap/>
            <w:vAlign w:val="bottom"/>
            <w:hideMark/>
          </w:tcPr>
          <w:p w14:paraId="078248A4" w14:textId="77777777" w:rsidR="00254780" w:rsidRPr="009A7813" w:rsidRDefault="00254780" w:rsidP="00BA0AB6">
            <w:pPr>
              <w:jc w:val="right"/>
              <w:rPr>
                <w:rFonts w:cs="Arial"/>
                <w:color w:val="000000"/>
              </w:rPr>
            </w:pPr>
            <w:r w:rsidRPr="009A7813">
              <w:rPr>
                <w:rFonts w:cs="Arial"/>
                <w:color w:val="000000"/>
              </w:rPr>
              <w:t>0</w:t>
            </w: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C296996" w14:textId="3CF8BD95" w:rsidR="00254780" w:rsidRPr="009A7813" w:rsidRDefault="00254780" w:rsidP="00BA0AB6">
            <w:pPr>
              <w:jc w:val="right"/>
              <w:rPr>
                <w:rFonts w:cs="Arial"/>
                <w:color w:val="000000"/>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14:paraId="4BC46733" w14:textId="77777777" w:rsidR="00254780" w:rsidRPr="009A7813" w:rsidRDefault="00254780" w:rsidP="00BA0AB6">
            <w:pPr>
              <w:jc w:val="right"/>
              <w:rPr>
                <w:rFonts w:cs="Arial"/>
                <w:color w:val="000000"/>
              </w:rPr>
            </w:pPr>
            <w:r w:rsidRPr="009A7813">
              <w:rPr>
                <w:rFonts w:cs="Arial"/>
                <w:color w:val="000000"/>
              </w:rPr>
              <w:t>6</w:t>
            </w:r>
          </w:p>
        </w:tc>
        <w:tc>
          <w:tcPr>
            <w:tcW w:w="1228" w:type="dxa"/>
            <w:tcBorders>
              <w:top w:val="single" w:sz="8" w:space="0" w:color="000000"/>
              <w:left w:val="single" w:sz="4" w:space="0" w:color="000000"/>
              <w:bottom w:val="single" w:sz="4" w:space="0" w:color="000000"/>
              <w:right w:val="single" w:sz="4" w:space="0" w:color="000000"/>
            </w:tcBorders>
            <w:vAlign w:val="center"/>
            <w:hideMark/>
          </w:tcPr>
          <w:p w14:paraId="48B7E2D9" w14:textId="77777777" w:rsidR="00254780" w:rsidRPr="009A7813" w:rsidRDefault="00254780" w:rsidP="00BA0AB6">
            <w:pPr>
              <w:jc w:val="center"/>
              <w:rPr>
                <w:rFonts w:cs="Arial"/>
              </w:rPr>
            </w:pPr>
            <w:r w:rsidRPr="009A7813">
              <w:rPr>
                <w:rFonts w:cs="Arial"/>
              </w:rPr>
              <w:t>176</w:t>
            </w:r>
          </w:p>
        </w:tc>
        <w:tc>
          <w:tcPr>
            <w:tcW w:w="1845" w:type="dxa"/>
            <w:tcBorders>
              <w:top w:val="single" w:sz="4" w:space="0" w:color="000000"/>
              <w:left w:val="single" w:sz="4" w:space="0" w:color="000000"/>
              <w:bottom w:val="single" w:sz="4" w:space="0" w:color="000000"/>
              <w:right w:val="single" w:sz="4" w:space="0" w:color="000000"/>
            </w:tcBorders>
            <w:vAlign w:val="center"/>
          </w:tcPr>
          <w:p w14:paraId="51867812" w14:textId="11689C08" w:rsidR="00254780" w:rsidRPr="009A7813" w:rsidRDefault="00254780" w:rsidP="00BA0AB6">
            <w:pPr>
              <w:jc w:val="right"/>
              <w:rPr>
                <w:rFonts w:cs="Arial"/>
              </w:rPr>
            </w:pPr>
          </w:p>
        </w:tc>
        <w:tc>
          <w:tcPr>
            <w:tcW w:w="1660" w:type="dxa"/>
            <w:tcBorders>
              <w:top w:val="single" w:sz="4" w:space="0" w:color="000000"/>
              <w:left w:val="single" w:sz="4" w:space="0" w:color="000000"/>
              <w:bottom w:val="single" w:sz="4" w:space="0" w:color="000000"/>
              <w:right w:val="single" w:sz="8" w:space="0" w:color="000000"/>
            </w:tcBorders>
            <w:vAlign w:val="center"/>
          </w:tcPr>
          <w:p w14:paraId="2EB93131" w14:textId="63D8DB79" w:rsidR="00254780" w:rsidRPr="009A7813" w:rsidRDefault="00254780" w:rsidP="00BA0AB6">
            <w:pPr>
              <w:jc w:val="right"/>
              <w:rPr>
                <w:rFonts w:cs="Arial"/>
              </w:rPr>
            </w:pPr>
          </w:p>
        </w:tc>
      </w:tr>
      <w:tr w:rsidR="00254780" w:rsidRPr="009A7813" w14:paraId="4CB68FCE" w14:textId="77777777" w:rsidTr="002E67D6">
        <w:trPr>
          <w:trHeight w:val="300"/>
        </w:trPr>
        <w:tc>
          <w:tcPr>
            <w:tcW w:w="6473" w:type="dxa"/>
            <w:gridSpan w:val="5"/>
            <w:tcBorders>
              <w:top w:val="single" w:sz="4" w:space="0" w:color="000000"/>
              <w:left w:val="single" w:sz="8" w:space="0" w:color="000000"/>
              <w:bottom w:val="single" w:sz="4" w:space="0" w:color="000000"/>
              <w:right w:val="single" w:sz="4" w:space="0" w:color="000000"/>
            </w:tcBorders>
            <w:noWrap/>
            <w:vAlign w:val="bottom"/>
            <w:hideMark/>
          </w:tcPr>
          <w:p w14:paraId="67757556" w14:textId="77777777" w:rsidR="00254780" w:rsidRPr="009A7813" w:rsidRDefault="00254780" w:rsidP="00BA0AB6">
            <w:pPr>
              <w:rPr>
                <w:rFonts w:cs="Arial"/>
                <w:b/>
                <w:bCs/>
                <w:color w:val="000000"/>
              </w:rPr>
            </w:pPr>
            <w:r w:rsidRPr="009A7813">
              <w:rPr>
                <w:rFonts w:cs="Arial"/>
                <w:b/>
                <w:bCs/>
                <w:color w:val="000000"/>
              </w:rPr>
              <w:t>TOTAL DE CURS 2026-2027</w:t>
            </w:r>
          </w:p>
        </w:tc>
        <w:tc>
          <w:tcPr>
            <w:tcW w:w="1845" w:type="dxa"/>
            <w:tcBorders>
              <w:top w:val="single" w:sz="4" w:space="0" w:color="000000"/>
              <w:left w:val="single" w:sz="4" w:space="0" w:color="000000"/>
              <w:bottom w:val="single" w:sz="4" w:space="0" w:color="000000"/>
              <w:right w:val="single" w:sz="4" w:space="0" w:color="000000"/>
            </w:tcBorders>
            <w:vAlign w:val="center"/>
          </w:tcPr>
          <w:p w14:paraId="20234C2C" w14:textId="4CD945E6" w:rsidR="00254780" w:rsidRPr="009A7813" w:rsidRDefault="00254780" w:rsidP="00BA0AB6">
            <w:pPr>
              <w:jc w:val="right"/>
              <w:rPr>
                <w:rFonts w:cs="Arial"/>
                <w:b/>
                <w:bCs/>
              </w:rPr>
            </w:pPr>
          </w:p>
        </w:tc>
        <w:tc>
          <w:tcPr>
            <w:tcW w:w="1660" w:type="dxa"/>
            <w:tcBorders>
              <w:top w:val="single" w:sz="4" w:space="0" w:color="000000"/>
              <w:left w:val="single" w:sz="4" w:space="0" w:color="000000"/>
              <w:bottom w:val="single" w:sz="4" w:space="0" w:color="000000"/>
              <w:right w:val="single" w:sz="8" w:space="0" w:color="000000"/>
            </w:tcBorders>
            <w:vAlign w:val="center"/>
          </w:tcPr>
          <w:p w14:paraId="052DE4FE" w14:textId="7536A809" w:rsidR="00254780" w:rsidRPr="009A7813" w:rsidRDefault="00254780" w:rsidP="00BA0AB6">
            <w:pPr>
              <w:jc w:val="right"/>
              <w:rPr>
                <w:rFonts w:cs="Arial"/>
                <w:b/>
                <w:bCs/>
              </w:rPr>
            </w:pPr>
          </w:p>
        </w:tc>
      </w:tr>
    </w:tbl>
    <w:p w14:paraId="25484BF3" w14:textId="77777777" w:rsidR="00254780" w:rsidRDefault="00254780" w:rsidP="00FB4A31">
      <w:pPr>
        <w:ind w:left="0" w:firstLine="0"/>
        <w:jc w:val="left"/>
        <w:rPr>
          <w:rFonts w:cs="Arial"/>
          <w:snapToGrid w:val="0"/>
          <w:sz w:val="22"/>
          <w:szCs w:val="22"/>
        </w:rPr>
      </w:pPr>
    </w:p>
    <w:p w14:paraId="7F02DF4F" w14:textId="77777777" w:rsidR="008B7E97" w:rsidRPr="004346CF" w:rsidRDefault="008B7E97" w:rsidP="002E67D6">
      <w:pPr>
        <w:autoSpaceDE w:val="0"/>
        <w:autoSpaceDN w:val="0"/>
        <w:adjustRightInd w:val="0"/>
        <w:ind w:left="0" w:firstLine="0"/>
        <w:jc w:val="left"/>
        <w:rPr>
          <w:rFonts w:cs="Arial"/>
          <w:i/>
          <w:color w:val="0070C0"/>
          <w:sz w:val="22"/>
          <w:szCs w:val="22"/>
        </w:rPr>
      </w:pPr>
    </w:p>
    <w:p w14:paraId="2C3DCC57" w14:textId="33301B47" w:rsidR="008B7E97" w:rsidRDefault="002E67D6" w:rsidP="002E67D6">
      <w:pPr>
        <w:ind w:left="0" w:firstLine="0"/>
        <w:jc w:val="left"/>
        <w:rPr>
          <w:rFonts w:cs="Arial"/>
          <w:b/>
          <w:i/>
          <w:sz w:val="22"/>
          <w:szCs w:val="22"/>
        </w:rPr>
      </w:pPr>
      <w:r w:rsidRPr="00875B59">
        <w:rPr>
          <w:rFonts w:cs="Arial"/>
          <w:b/>
          <w:i/>
          <w:sz w:val="22"/>
          <w:szCs w:val="22"/>
        </w:rPr>
        <w:t>2c Altres criteris automàtics</w:t>
      </w:r>
    </w:p>
    <w:p w14:paraId="695A71FC" w14:textId="1247D768" w:rsidR="00875B59" w:rsidRPr="00875B59" w:rsidRDefault="00875B59" w:rsidP="002E67D6">
      <w:pPr>
        <w:ind w:left="0" w:firstLine="0"/>
        <w:jc w:val="left"/>
        <w:rPr>
          <w:rFonts w:cs="Arial"/>
          <w:b/>
          <w:i/>
          <w:sz w:val="22"/>
          <w:szCs w:val="22"/>
        </w:rPr>
      </w:pPr>
      <w:r>
        <w:rPr>
          <w:rFonts w:cs="Arial"/>
          <w:b/>
          <w:i/>
          <w:sz w:val="22"/>
          <w:szCs w:val="22"/>
        </w:rPr>
        <w:t>Àmbit alimentari:</w:t>
      </w:r>
    </w:p>
    <w:p w14:paraId="59D4FC25" w14:textId="77777777" w:rsidR="008B7E97" w:rsidRPr="00C24917" w:rsidRDefault="008B7E97" w:rsidP="00FB4A31">
      <w:pPr>
        <w:ind w:left="284" w:firstLine="0"/>
        <w:jc w:val="left"/>
        <w:rPr>
          <w:rFonts w:cs="Arial"/>
          <w:i/>
          <w:color w:val="0070C0"/>
        </w:rPr>
      </w:pPr>
    </w:p>
    <w:p w14:paraId="5ADA0FC6" w14:textId="0CF1E99E" w:rsidR="008B7E97" w:rsidRPr="003B5851" w:rsidRDefault="00875B59"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284" w:right="231" w:firstLine="0"/>
        <w:jc w:val="left"/>
        <w:rPr>
          <w:rFonts w:cs="Arial"/>
          <w:b/>
          <w:iCs/>
          <w:snapToGrid w:val="0"/>
          <w:sz w:val="22"/>
          <w:szCs w:val="22"/>
          <w:lang w:eastAsia="es-ES"/>
        </w:rPr>
      </w:pPr>
      <w:r>
        <w:t>2c.</w:t>
      </w:r>
      <w:r w:rsidR="008B7E97" w:rsidRPr="003B5851">
        <w:rPr>
          <w:rFonts w:cs="Arial"/>
          <w:b/>
          <w:iCs/>
          <w:snapToGrid w:val="0"/>
          <w:sz w:val="22"/>
          <w:szCs w:val="22"/>
          <w:lang w:eastAsia="es-ES"/>
        </w:rPr>
        <w:t xml:space="preserve">1. </w:t>
      </w:r>
      <w:r w:rsidR="00F900FC" w:rsidRPr="003B5851">
        <w:rPr>
          <w:rFonts w:cs="Arial"/>
          <w:iCs/>
          <w:snapToGrid w:val="0"/>
          <w:sz w:val="22"/>
          <w:szCs w:val="22"/>
          <w:lang w:eastAsia="es-ES"/>
        </w:rPr>
        <w:t xml:space="preserve">Varietat, en els primers plats, pel que fa als tipus de </w:t>
      </w:r>
      <w:r w:rsidR="00F900FC" w:rsidRPr="003B5851">
        <w:rPr>
          <w:rFonts w:cs="Arial"/>
          <w:b/>
          <w:bCs/>
          <w:iCs/>
          <w:snapToGrid w:val="0"/>
          <w:sz w:val="22"/>
          <w:szCs w:val="22"/>
          <w:lang w:eastAsia="es-ES"/>
        </w:rPr>
        <w:t>verdures i hortalisses de temporada</w:t>
      </w:r>
      <w:r w:rsidR="00F900FC" w:rsidRPr="003B5851">
        <w:rPr>
          <w:rFonts w:cs="Arial"/>
          <w:iCs/>
          <w:snapToGrid w:val="0"/>
          <w:sz w:val="22"/>
          <w:szCs w:val="22"/>
          <w:lang w:eastAsia="es-ES"/>
        </w:rPr>
        <w:t xml:space="preserve">, </w:t>
      </w:r>
      <w:r w:rsidR="00F900FC" w:rsidRPr="003B5851">
        <w:rPr>
          <w:rFonts w:cs="Arial"/>
          <w:bCs/>
          <w:iCs/>
          <w:snapToGrid w:val="0"/>
          <w:sz w:val="22"/>
          <w:szCs w:val="22"/>
          <w:lang w:eastAsia="es-ES"/>
        </w:rPr>
        <w:t xml:space="preserve">diferents de la mongeta tendra, la pastanaga, l’enciam i la patata per </w:t>
      </w:r>
      <w:r w:rsidR="00F900FC" w:rsidRPr="003B5851">
        <w:rPr>
          <w:rFonts w:cs="Arial"/>
          <w:iCs/>
          <w:snapToGrid w:val="0"/>
          <w:sz w:val="22"/>
          <w:szCs w:val="22"/>
          <w:lang w:eastAsia="es-ES"/>
        </w:rPr>
        <w:t>trimestre</w:t>
      </w:r>
    </w:p>
    <w:p w14:paraId="7A9C1430" w14:textId="77777777" w:rsidR="008B7E97" w:rsidRPr="003B5851" w:rsidRDefault="008B7E97"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0" w:right="231" w:firstLine="0"/>
        <w:jc w:val="left"/>
        <w:rPr>
          <w:rFonts w:cs="Arial"/>
          <w:iCs/>
          <w:snapToGrid w:val="0"/>
          <w:sz w:val="22"/>
          <w:szCs w:val="22"/>
          <w:lang w:eastAsia="es-ES"/>
        </w:rPr>
      </w:pPr>
    </w:p>
    <w:tbl>
      <w:tblPr>
        <w:tblW w:w="7950" w:type="dxa"/>
        <w:tblInd w:w="697" w:type="dxa"/>
        <w:tblLayout w:type="fixed"/>
        <w:tblCellMar>
          <w:left w:w="0" w:type="dxa"/>
          <w:right w:w="0" w:type="dxa"/>
        </w:tblCellMar>
        <w:tblLook w:val="0000" w:firstRow="0" w:lastRow="0" w:firstColumn="0" w:lastColumn="0" w:noHBand="0" w:noVBand="0"/>
      </w:tblPr>
      <w:tblGrid>
        <w:gridCol w:w="6674"/>
        <w:gridCol w:w="1276"/>
      </w:tblGrid>
      <w:tr w:rsidR="003B5851" w:rsidRPr="003B5851" w14:paraId="130CA9AA"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50BF7FE7"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p>
        </w:tc>
        <w:tc>
          <w:tcPr>
            <w:tcW w:w="1276" w:type="dxa"/>
            <w:tcBorders>
              <w:top w:val="single" w:sz="4" w:space="0" w:color="auto"/>
              <w:left w:val="single" w:sz="4" w:space="0" w:color="auto"/>
              <w:bottom w:val="single" w:sz="4" w:space="0" w:color="auto"/>
              <w:right w:val="single" w:sz="4" w:space="0" w:color="auto"/>
            </w:tcBorders>
          </w:tcPr>
          <w:p w14:paraId="5D9AB488" w14:textId="77777777" w:rsidR="008B7E97" w:rsidRPr="003B5851" w:rsidRDefault="008B7E97" w:rsidP="00FB4A31">
            <w:pPr>
              <w:widowControl w:val="0"/>
              <w:kinsoku w:val="0"/>
              <w:overflowPunct w:val="0"/>
              <w:autoSpaceDE w:val="0"/>
              <w:autoSpaceDN w:val="0"/>
              <w:adjustRightInd w:val="0"/>
              <w:ind w:left="263" w:right="262" w:firstLine="0"/>
              <w:jc w:val="left"/>
              <w:rPr>
                <w:rFonts w:cs="Arial"/>
                <w:iCs/>
                <w:sz w:val="22"/>
                <w:szCs w:val="22"/>
                <w:lang w:eastAsia="es-ES"/>
              </w:rPr>
            </w:pPr>
            <w:r w:rsidRPr="003B5851">
              <w:rPr>
                <w:rFonts w:cs="Arial"/>
                <w:iCs/>
                <w:sz w:val="22"/>
                <w:szCs w:val="22"/>
                <w:lang w:eastAsia="es-ES"/>
              </w:rPr>
              <w:t>Sí/No</w:t>
            </w:r>
          </w:p>
        </w:tc>
      </w:tr>
      <w:tr w:rsidR="003B5851" w:rsidRPr="003B5851" w14:paraId="11321C05"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67D59395" w14:textId="77777777" w:rsidR="00F900FC" w:rsidRPr="003B5851" w:rsidRDefault="00F900FC"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4 tipus de verdures/hortalisses de temporada per trimestre</w:t>
            </w:r>
          </w:p>
        </w:tc>
        <w:tc>
          <w:tcPr>
            <w:tcW w:w="1276" w:type="dxa"/>
            <w:tcBorders>
              <w:top w:val="single" w:sz="4" w:space="0" w:color="auto"/>
              <w:left w:val="single" w:sz="4" w:space="0" w:color="auto"/>
              <w:bottom w:val="single" w:sz="4" w:space="0" w:color="auto"/>
              <w:right w:val="single" w:sz="4" w:space="0" w:color="auto"/>
            </w:tcBorders>
          </w:tcPr>
          <w:p w14:paraId="078B9725" w14:textId="77777777" w:rsidR="00F900FC" w:rsidRPr="003B5851" w:rsidRDefault="00F900FC"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3B5851" w:rsidRPr="003B5851" w14:paraId="0D711ADF"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4A699A6C" w14:textId="77777777" w:rsidR="00F900FC" w:rsidRPr="003B5851" w:rsidRDefault="00F900FC"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3 tipus de verdures/hortalisses de temporada per trimestre</w:t>
            </w:r>
          </w:p>
        </w:tc>
        <w:tc>
          <w:tcPr>
            <w:tcW w:w="1276" w:type="dxa"/>
            <w:tcBorders>
              <w:top w:val="single" w:sz="4" w:space="0" w:color="auto"/>
              <w:left w:val="single" w:sz="4" w:space="0" w:color="auto"/>
              <w:bottom w:val="single" w:sz="4" w:space="0" w:color="auto"/>
              <w:right w:val="single" w:sz="4" w:space="0" w:color="auto"/>
            </w:tcBorders>
          </w:tcPr>
          <w:p w14:paraId="5055FA53" w14:textId="77777777" w:rsidR="00F900FC" w:rsidRPr="003B5851" w:rsidRDefault="00F900FC"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3B5851" w:rsidRPr="003B5851" w14:paraId="40228485"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472092E3" w14:textId="77777777" w:rsidR="00F900FC" w:rsidRPr="003B5851" w:rsidRDefault="00F900FC"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2 tipus de verdures/hortalisses de temporada per trimestre</w:t>
            </w:r>
          </w:p>
        </w:tc>
        <w:tc>
          <w:tcPr>
            <w:tcW w:w="1276" w:type="dxa"/>
            <w:tcBorders>
              <w:top w:val="single" w:sz="4" w:space="0" w:color="auto"/>
              <w:left w:val="single" w:sz="4" w:space="0" w:color="auto"/>
              <w:bottom w:val="single" w:sz="4" w:space="0" w:color="auto"/>
              <w:right w:val="single" w:sz="4" w:space="0" w:color="auto"/>
            </w:tcBorders>
          </w:tcPr>
          <w:p w14:paraId="47AFD8F2" w14:textId="77777777" w:rsidR="00F900FC" w:rsidRPr="003B5851" w:rsidRDefault="00F900FC"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3B5851" w:rsidRPr="003B5851" w14:paraId="1F5BE1BC"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0742BC89" w14:textId="77777777" w:rsidR="00F900FC" w:rsidRPr="003B5851" w:rsidRDefault="00F900FC"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 1 tipus de verdura/hortalissa de temporada per trimestre</w:t>
            </w:r>
          </w:p>
        </w:tc>
        <w:tc>
          <w:tcPr>
            <w:tcW w:w="1276" w:type="dxa"/>
            <w:tcBorders>
              <w:top w:val="single" w:sz="4" w:space="0" w:color="auto"/>
              <w:left w:val="single" w:sz="4" w:space="0" w:color="auto"/>
              <w:bottom w:val="single" w:sz="4" w:space="0" w:color="auto"/>
              <w:right w:val="single" w:sz="4" w:space="0" w:color="auto"/>
            </w:tcBorders>
          </w:tcPr>
          <w:p w14:paraId="26477B8F" w14:textId="77777777" w:rsidR="00F900FC" w:rsidRPr="003B5851" w:rsidRDefault="00F900FC" w:rsidP="00FB4A31">
            <w:pPr>
              <w:widowControl w:val="0"/>
              <w:kinsoku w:val="0"/>
              <w:overflowPunct w:val="0"/>
              <w:autoSpaceDE w:val="0"/>
              <w:autoSpaceDN w:val="0"/>
              <w:adjustRightInd w:val="0"/>
              <w:ind w:left="263" w:right="261" w:firstLine="0"/>
              <w:jc w:val="left"/>
              <w:rPr>
                <w:rFonts w:cs="Arial"/>
                <w:iCs/>
                <w:sz w:val="22"/>
                <w:szCs w:val="22"/>
                <w:lang w:eastAsia="es-ES"/>
              </w:rPr>
            </w:pPr>
          </w:p>
        </w:tc>
      </w:tr>
      <w:tr w:rsidR="00F900FC" w:rsidRPr="003B5851" w14:paraId="0D80D492" w14:textId="77777777" w:rsidTr="00B472AE">
        <w:trPr>
          <w:trHeight w:val="284"/>
        </w:trPr>
        <w:tc>
          <w:tcPr>
            <w:tcW w:w="6674" w:type="dxa"/>
            <w:tcBorders>
              <w:top w:val="single" w:sz="4" w:space="0" w:color="auto"/>
              <w:left w:val="single" w:sz="4" w:space="0" w:color="auto"/>
              <w:bottom w:val="single" w:sz="4" w:space="0" w:color="auto"/>
              <w:right w:val="single" w:sz="4" w:space="0" w:color="auto"/>
            </w:tcBorders>
          </w:tcPr>
          <w:p w14:paraId="22EFB966" w14:textId="77777777" w:rsidR="00F900FC" w:rsidRPr="003B5851" w:rsidRDefault="00F900FC"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No s’ofereix cap altre tipus de verdura/hortalissa de temporada per trimestre.</w:t>
            </w:r>
          </w:p>
        </w:tc>
        <w:tc>
          <w:tcPr>
            <w:tcW w:w="1276" w:type="dxa"/>
            <w:tcBorders>
              <w:top w:val="single" w:sz="4" w:space="0" w:color="auto"/>
              <w:left w:val="single" w:sz="4" w:space="0" w:color="auto"/>
              <w:bottom w:val="single" w:sz="4" w:space="0" w:color="auto"/>
              <w:right w:val="single" w:sz="4" w:space="0" w:color="auto"/>
            </w:tcBorders>
          </w:tcPr>
          <w:p w14:paraId="61A83833" w14:textId="77777777" w:rsidR="00F900FC" w:rsidRPr="003B5851" w:rsidRDefault="00F900FC"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bl>
    <w:p w14:paraId="2267A8ED" w14:textId="77777777" w:rsidR="008B7E97" w:rsidRPr="003B5851" w:rsidRDefault="008B7E97" w:rsidP="00FB4A31">
      <w:pPr>
        <w:widowControl w:val="0"/>
        <w:tabs>
          <w:tab w:val="left" w:pos="720"/>
          <w:tab w:val="left" w:pos="1440"/>
          <w:tab w:val="left" w:pos="1931"/>
          <w:tab w:val="left" w:pos="2160"/>
          <w:tab w:val="left" w:pos="2471"/>
          <w:tab w:val="left" w:pos="2880"/>
          <w:tab w:val="left" w:pos="3048"/>
          <w:tab w:val="left" w:pos="3600"/>
          <w:tab w:val="left" w:pos="4054"/>
          <w:tab w:val="left" w:pos="4320"/>
          <w:tab w:val="left" w:pos="4875"/>
          <w:tab w:val="left" w:pos="5040"/>
          <w:tab w:val="left" w:pos="5461"/>
          <w:tab w:val="left" w:pos="5760"/>
          <w:tab w:val="left" w:pos="6121"/>
          <w:tab w:val="left" w:pos="6480"/>
          <w:tab w:val="left" w:pos="6602"/>
          <w:tab w:val="left" w:pos="7068"/>
          <w:tab w:val="left" w:pos="7200"/>
          <w:tab w:val="left" w:pos="7828"/>
          <w:tab w:val="left" w:pos="7920"/>
          <w:tab w:val="left" w:pos="8370"/>
          <w:tab w:val="left" w:pos="8640"/>
        </w:tabs>
        <w:kinsoku w:val="0"/>
        <w:overflowPunct w:val="0"/>
        <w:ind w:left="0" w:right="231" w:firstLine="0"/>
        <w:jc w:val="left"/>
        <w:rPr>
          <w:rFonts w:cs="Arial"/>
          <w:b/>
          <w:iCs/>
          <w:snapToGrid w:val="0"/>
          <w:sz w:val="22"/>
          <w:szCs w:val="22"/>
          <w:lang w:eastAsia="es-ES"/>
        </w:rPr>
      </w:pPr>
    </w:p>
    <w:p w14:paraId="7DC8554D" w14:textId="43E8A4F5" w:rsidR="008B7E97" w:rsidRPr="003B5851" w:rsidRDefault="00875B59" w:rsidP="00FB4A31">
      <w:pPr>
        <w:widowControl w:val="0"/>
        <w:tabs>
          <w:tab w:val="left" w:pos="720"/>
          <w:tab w:val="left" w:pos="1440"/>
          <w:tab w:val="left" w:pos="1931"/>
          <w:tab w:val="left" w:pos="2160"/>
          <w:tab w:val="left" w:pos="2471"/>
          <w:tab w:val="left" w:pos="2880"/>
          <w:tab w:val="left" w:pos="3048"/>
          <w:tab w:val="left" w:pos="3600"/>
          <w:tab w:val="left" w:pos="4054"/>
          <w:tab w:val="left" w:pos="4320"/>
          <w:tab w:val="left" w:pos="4875"/>
          <w:tab w:val="left" w:pos="5040"/>
          <w:tab w:val="left" w:pos="5461"/>
          <w:tab w:val="left" w:pos="5760"/>
          <w:tab w:val="left" w:pos="6121"/>
          <w:tab w:val="left" w:pos="6480"/>
          <w:tab w:val="left" w:pos="6602"/>
          <w:tab w:val="left" w:pos="7068"/>
          <w:tab w:val="left" w:pos="7200"/>
          <w:tab w:val="left" w:pos="7828"/>
          <w:tab w:val="left" w:pos="7920"/>
          <w:tab w:val="left" w:pos="8370"/>
          <w:tab w:val="left" w:pos="8640"/>
        </w:tabs>
        <w:kinsoku w:val="0"/>
        <w:overflowPunct w:val="0"/>
        <w:ind w:left="284" w:right="231" w:firstLine="0"/>
        <w:jc w:val="left"/>
        <w:rPr>
          <w:rFonts w:cs="Arial"/>
          <w:iCs/>
          <w:snapToGrid w:val="0"/>
          <w:spacing w:val="-1"/>
          <w:sz w:val="22"/>
          <w:szCs w:val="22"/>
          <w:lang w:eastAsia="es-ES"/>
        </w:rPr>
      </w:pPr>
      <w:r>
        <w:t>2c.</w:t>
      </w:r>
      <w:r w:rsidR="008B7E97" w:rsidRPr="003B5851">
        <w:rPr>
          <w:rFonts w:cs="Arial"/>
          <w:b/>
          <w:iCs/>
          <w:snapToGrid w:val="0"/>
          <w:sz w:val="22"/>
          <w:szCs w:val="22"/>
          <w:lang w:eastAsia="es-ES"/>
        </w:rPr>
        <w:t>2.</w:t>
      </w:r>
      <w:r w:rsidR="008B7E97" w:rsidRPr="003B5851">
        <w:rPr>
          <w:rFonts w:cs="Arial"/>
          <w:iCs/>
          <w:snapToGrid w:val="0"/>
          <w:sz w:val="22"/>
          <w:szCs w:val="22"/>
          <w:lang w:eastAsia="es-ES"/>
        </w:rPr>
        <w:t xml:space="preserve"> Varietat, en els segons plats, pel que fa al tipus de </w:t>
      </w:r>
      <w:r w:rsidR="008B7E97" w:rsidRPr="003B5851">
        <w:rPr>
          <w:rFonts w:cs="Arial"/>
          <w:b/>
          <w:bCs/>
          <w:iCs/>
          <w:snapToGrid w:val="0"/>
          <w:sz w:val="22"/>
          <w:szCs w:val="22"/>
          <w:lang w:eastAsia="es-ES"/>
        </w:rPr>
        <w:t xml:space="preserve">peix </w:t>
      </w:r>
      <w:r w:rsidR="008B7E97" w:rsidRPr="003B5851">
        <w:rPr>
          <w:rFonts w:cs="Arial"/>
          <w:b/>
          <w:bCs/>
          <w:iCs/>
          <w:snapToGrid w:val="0"/>
          <w:spacing w:val="-1"/>
          <w:sz w:val="22"/>
          <w:szCs w:val="22"/>
          <w:lang w:eastAsia="es-ES"/>
        </w:rPr>
        <w:t>blau</w:t>
      </w:r>
      <w:r w:rsidR="008B7E97" w:rsidRPr="003B5851">
        <w:rPr>
          <w:rStyle w:val="Refernciadenotaapeudepgina"/>
          <w:rFonts w:cs="Arial"/>
          <w:b/>
          <w:bCs/>
          <w:iCs/>
          <w:snapToGrid w:val="0"/>
          <w:spacing w:val="-1"/>
          <w:sz w:val="22"/>
          <w:szCs w:val="22"/>
          <w:lang w:eastAsia="es-ES"/>
        </w:rPr>
        <w:footnoteReference w:id="3"/>
      </w:r>
      <w:r w:rsidR="00EC34D8" w:rsidRPr="003B5851">
        <w:rPr>
          <w:rFonts w:cs="Arial"/>
          <w:iCs/>
          <w:snapToGrid w:val="0"/>
          <w:spacing w:val="-1"/>
          <w:sz w:val="22"/>
          <w:szCs w:val="22"/>
          <w:lang w:eastAsia="es-ES"/>
        </w:rPr>
        <w:t xml:space="preserve"> per trimestre</w:t>
      </w:r>
    </w:p>
    <w:p w14:paraId="097D5693" w14:textId="77777777" w:rsidR="008B7E97" w:rsidRPr="003B5851" w:rsidRDefault="008B7E97" w:rsidP="00FB4A31">
      <w:pPr>
        <w:widowControl w:val="0"/>
        <w:tabs>
          <w:tab w:val="left" w:pos="720"/>
          <w:tab w:val="left" w:pos="1440"/>
          <w:tab w:val="left" w:pos="1931"/>
          <w:tab w:val="left" w:pos="2160"/>
          <w:tab w:val="left" w:pos="2471"/>
          <w:tab w:val="left" w:pos="2880"/>
          <w:tab w:val="left" w:pos="3048"/>
          <w:tab w:val="left" w:pos="3600"/>
          <w:tab w:val="left" w:pos="4054"/>
          <w:tab w:val="left" w:pos="4320"/>
          <w:tab w:val="left" w:pos="4875"/>
          <w:tab w:val="left" w:pos="5040"/>
          <w:tab w:val="left" w:pos="5461"/>
          <w:tab w:val="left" w:pos="5760"/>
          <w:tab w:val="left" w:pos="6121"/>
          <w:tab w:val="left" w:pos="6480"/>
          <w:tab w:val="left" w:pos="6602"/>
          <w:tab w:val="left" w:pos="7068"/>
          <w:tab w:val="left" w:pos="7200"/>
          <w:tab w:val="left" w:pos="7828"/>
          <w:tab w:val="left" w:pos="7920"/>
          <w:tab w:val="left" w:pos="8370"/>
          <w:tab w:val="left" w:pos="8640"/>
        </w:tabs>
        <w:kinsoku w:val="0"/>
        <w:overflowPunct w:val="0"/>
        <w:ind w:left="0" w:right="231" w:firstLine="0"/>
        <w:jc w:val="left"/>
        <w:rPr>
          <w:rFonts w:cs="Arial"/>
          <w:b/>
          <w:iCs/>
          <w:snapToGrid w:val="0"/>
          <w:sz w:val="22"/>
          <w:szCs w:val="22"/>
          <w:lang w:eastAsia="es-ES"/>
        </w:rPr>
      </w:pPr>
    </w:p>
    <w:p w14:paraId="286EF296" w14:textId="77777777" w:rsidR="00F900FC" w:rsidRPr="003B5851" w:rsidRDefault="00F900FC" w:rsidP="00FB4A31">
      <w:pPr>
        <w:widowControl w:val="0"/>
        <w:tabs>
          <w:tab w:val="left" w:pos="720"/>
          <w:tab w:val="left" w:pos="1440"/>
          <w:tab w:val="left" w:pos="1931"/>
          <w:tab w:val="left" w:pos="2160"/>
          <w:tab w:val="left" w:pos="2471"/>
          <w:tab w:val="left" w:pos="2880"/>
          <w:tab w:val="left" w:pos="3048"/>
          <w:tab w:val="left" w:pos="3600"/>
          <w:tab w:val="left" w:pos="4054"/>
          <w:tab w:val="left" w:pos="4320"/>
          <w:tab w:val="left" w:pos="4875"/>
          <w:tab w:val="left" w:pos="5040"/>
          <w:tab w:val="left" w:pos="5461"/>
          <w:tab w:val="left" w:pos="5760"/>
          <w:tab w:val="left" w:pos="6121"/>
          <w:tab w:val="left" w:pos="6480"/>
          <w:tab w:val="left" w:pos="6602"/>
          <w:tab w:val="left" w:pos="7068"/>
          <w:tab w:val="left" w:pos="7200"/>
          <w:tab w:val="left" w:pos="7828"/>
          <w:tab w:val="left" w:pos="7920"/>
          <w:tab w:val="left" w:pos="8370"/>
          <w:tab w:val="left" w:pos="8640"/>
        </w:tabs>
        <w:kinsoku w:val="0"/>
        <w:overflowPunct w:val="0"/>
        <w:ind w:left="0" w:right="231" w:firstLine="0"/>
        <w:jc w:val="left"/>
        <w:rPr>
          <w:rFonts w:cs="Arial"/>
          <w:b/>
          <w:iCs/>
          <w:snapToGrid w:val="0"/>
          <w:sz w:val="22"/>
          <w:szCs w:val="22"/>
          <w:lang w:eastAsia="es-ES"/>
        </w:rPr>
      </w:pPr>
    </w:p>
    <w:tbl>
      <w:tblPr>
        <w:tblW w:w="793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gridCol w:w="1276"/>
      </w:tblGrid>
      <w:tr w:rsidR="003B5851" w:rsidRPr="003B5851" w14:paraId="6B308EF6" w14:textId="77777777" w:rsidTr="00B472AE">
        <w:trPr>
          <w:trHeight w:val="284"/>
        </w:trPr>
        <w:tc>
          <w:tcPr>
            <w:tcW w:w="6662" w:type="dxa"/>
          </w:tcPr>
          <w:p w14:paraId="435D2C46"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p>
        </w:tc>
        <w:tc>
          <w:tcPr>
            <w:tcW w:w="1276" w:type="dxa"/>
          </w:tcPr>
          <w:p w14:paraId="687853B7" w14:textId="77777777" w:rsidR="008B7E97" w:rsidRPr="003B5851" w:rsidRDefault="008B7E97" w:rsidP="00FB4A31">
            <w:pPr>
              <w:widowControl w:val="0"/>
              <w:kinsoku w:val="0"/>
              <w:overflowPunct w:val="0"/>
              <w:autoSpaceDE w:val="0"/>
              <w:autoSpaceDN w:val="0"/>
              <w:adjustRightInd w:val="0"/>
              <w:jc w:val="left"/>
              <w:rPr>
                <w:rFonts w:cs="Arial"/>
                <w:iCs/>
                <w:sz w:val="22"/>
                <w:szCs w:val="22"/>
                <w:lang w:eastAsia="es-ES"/>
              </w:rPr>
            </w:pPr>
            <w:r w:rsidRPr="003B5851">
              <w:rPr>
                <w:rFonts w:cs="Arial"/>
                <w:iCs/>
                <w:sz w:val="22"/>
                <w:szCs w:val="22"/>
                <w:lang w:eastAsia="es-ES"/>
              </w:rPr>
              <w:t>Sí/No</w:t>
            </w:r>
          </w:p>
        </w:tc>
      </w:tr>
      <w:tr w:rsidR="003B5851" w:rsidRPr="003B5851" w14:paraId="7EF8F91C" w14:textId="77777777" w:rsidTr="00B472AE">
        <w:trPr>
          <w:trHeight w:val="284"/>
        </w:trPr>
        <w:tc>
          <w:tcPr>
            <w:tcW w:w="6662" w:type="dxa"/>
          </w:tcPr>
          <w:p w14:paraId="40E95A65"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4 tipus de peix blau</w:t>
            </w:r>
            <w:r w:rsidR="00EC34D8" w:rsidRPr="003B5851">
              <w:rPr>
                <w:rFonts w:cs="Arial"/>
                <w:iCs/>
                <w:sz w:val="22"/>
                <w:szCs w:val="22"/>
                <w:lang w:eastAsia="es-ES"/>
              </w:rPr>
              <w:t xml:space="preserve"> per trimestre</w:t>
            </w:r>
          </w:p>
        </w:tc>
        <w:tc>
          <w:tcPr>
            <w:tcW w:w="1276" w:type="dxa"/>
          </w:tcPr>
          <w:p w14:paraId="533DA53D" w14:textId="77777777" w:rsidR="008B7E97" w:rsidRPr="003B5851" w:rsidRDefault="008B7E97" w:rsidP="00FB4A31">
            <w:pPr>
              <w:widowControl w:val="0"/>
              <w:kinsoku w:val="0"/>
              <w:overflowPunct w:val="0"/>
              <w:autoSpaceDE w:val="0"/>
              <w:autoSpaceDN w:val="0"/>
              <w:adjustRightInd w:val="0"/>
              <w:jc w:val="left"/>
              <w:rPr>
                <w:rFonts w:cs="Arial"/>
                <w:iCs/>
                <w:sz w:val="22"/>
                <w:szCs w:val="22"/>
                <w:lang w:eastAsia="es-ES"/>
              </w:rPr>
            </w:pPr>
          </w:p>
        </w:tc>
      </w:tr>
      <w:tr w:rsidR="003B5851" w:rsidRPr="003B5851" w14:paraId="060311D9" w14:textId="77777777" w:rsidTr="00B472AE">
        <w:trPr>
          <w:trHeight w:val="284"/>
        </w:trPr>
        <w:tc>
          <w:tcPr>
            <w:tcW w:w="6662" w:type="dxa"/>
          </w:tcPr>
          <w:p w14:paraId="3079B337"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3 tipus de peix blau</w:t>
            </w:r>
            <w:r w:rsidR="00EC34D8" w:rsidRPr="003B5851">
              <w:rPr>
                <w:rFonts w:cs="Arial"/>
                <w:iCs/>
                <w:sz w:val="22"/>
                <w:szCs w:val="22"/>
                <w:lang w:eastAsia="es-ES"/>
              </w:rPr>
              <w:t xml:space="preserve"> per trimestre</w:t>
            </w:r>
          </w:p>
        </w:tc>
        <w:tc>
          <w:tcPr>
            <w:tcW w:w="1276" w:type="dxa"/>
          </w:tcPr>
          <w:p w14:paraId="47DD0B30" w14:textId="77777777" w:rsidR="008B7E97" w:rsidRPr="003B5851" w:rsidRDefault="008B7E97"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3B5851" w:rsidRPr="003B5851" w14:paraId="6DE48B77" w14:textId="77777777" w:rsidTr="00B472AE">
        <w:trPr>
          <w:trHeight w:val="284"/>
        </w:trPr>
        <w:tc>
          <w:tcPr>
            <w:tcW w:w="6662" w:type="dxa"/>
          </w:tcPr>
          <w:p w14:paraId="3ED06A67"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2 tipus de peix blau</w:t>
            </w:r>
            <w:r w:rsidR="00EC34D8" w:rsidRPr="003B5851">
              <w:rPr>
                <w:rFonts w:cs="Arial"/>
                <w:iCs/>
                <w:sz w:val="22"/>
                <w:szCs w:val="22"/>
                <w:lang w:eastAsia="es-ES"/>
              </w:rPr>
              <w:t xml:space="preserve"> per trimestre</w:t>
            </w:r>
          </w:p>
        </w:tc>
        <w:tc>
          <w:tcPr>
            <w:tcW w:w="1276" w:type="dxa"/>
          </w:tcPr>
          <w:p w14:paraId="5C8ED093" w14:textId="77777777" w:rsidR="008B7E97" w:rsidRPr="003B5851" w:rsidRDefault="008B7E97"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3B5851" w:rsidRPr="003B5851" w14:paraId="348B88DB" w14:textId="77777777" w:rsidTr="00B472AE">
        <w:trPr>
          <w:trHeight w:val="284"/>
        </w:trPr>
        <w:tc>
          <w:tcPr>
            <w:tcW w:w="6662" w:type="dxa"/>
          </w:tcPr>
          <w:p w14:paraId="73C73BEE"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 1 tipus de peix blau</w:t>
            </w:r>
            <w:r w:rsidR="00EC34D8" w:rsidRPr="003B5851">
              <w:rPr>
                <w:rFonts w:cs="Arial"/>
                <w:iCs/>
                <w:sz w:val="22"/>
                <w:szCs w:val="22"/>
                <w:lang w:eastAsia="es-ES"/>
              </w:rPr>
              <w:t xml:space="preserve"> per trimestre</w:t>
            </w:r>
          </w:p>
        </w:tc>
        <w:tc>
          <w:tcPr>
            <w:tcW w:w="1276" w:type="dxa"/>
          </w:tcPr>
          <w:p w14:paraId="3D530249" w14:textId="77777777" w:rsidR="008B7E97" w:rsidRPr="003B5851" w:rsidRDefault="008B7E97"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r w:rsidR="008B7E97" w:rsidRPr="003B5851" w14:paraId="0A057D91" w14:textId="77777777" w:rsidTr="00B472AE">
        <w:trPr>
          <w:trHeight w:val="284"/>
        </w:trPr>
        <w:tc>
          <w:tcPr>
            <w:tcW w:w="6662" w:type="dxa"/>
          </w:tcPr>
          <w:p w14:paraId="680E0755"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No s’ofereix cap tipus de peix blau</w:t>
            </w:r>
            <w:r w:rsidR="00EC34D8" w:rsidRPr="003B5851">
              <w:rPr>
                <w:rFonts w:cs="Arial"/>
                <w:iCs/>
                <w:sz w:val="22"/>
                <w:szCs w:val="22"/>
                <w:lang w:eastAsia="es-ES"/>
              </w:rPr>
              <w:t xml:space="preserve"> per trimestre</w:t>
            </w:r>
          </w:p>
        </w:tc>
        <w:tc>
          <w:tcPr>
            <w:tcW w:w="1276" w:type="dxa"/>
          </w:tcPr>
          <w:p w14:paraId="7D3C368B" w14:textId="77777777" w:rsidR="008B7E97" w:rsidRPr="003B5851" w:rsidRDefault="008B7E97" w:rsidP="00FB4A31">
            <w:pPr>
              <w:widowControl w:val="0"/>
              <w:kinsoku w:val="0"/>
              <w:overflowPunct w:val="0"/>
              <w:autoSpaceDE w:val="0"/>
              <w:autoSpaceDN w:val="0"/>
              <w:adjustRightInd w:val="0"/>
              <w:ind w:left="263" w:right="262" w:firstLine="0"/>
              <w:jc w:val="left"/>
              <w:rPr>
                <w:rFonts w:cs="Arial"/>
                <w:iCs/>
                <w:sz w:val="22"/>
                <w:szCs w:val="22"/>
                <w:lang w:eastAsia="es-ES"/>
              </w:rPr>
            </w:pPr>
          </w:p>
        </w:tc>
      </w:tr>
    </w:tbl>
    <w:p w14:paraId="0FAEDBF3" w14:textId="77777777" w:rsidR="00C169D7" w:rsidRPr="003B5851" w:rsidRDefault="00C169D7"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0" w:right="233" w:firstLine="0"/>
        <w:jc w:val="left"/>
        <w:rPr>
          <w:rFonts w:cs="Arial"/>
          <w:b/>
          <w:iCs/>
          <w:snapToGrid w:val="0"/>
          <w:sz w:val="22"/>
          <w:szCs w:val="22"/>
          <w:lang w:eastAsia="es-ES"/>
        </w:rPr>
      </w:pPr>
    </w:p>
    <w:p w14:paraId="4238BC90" w14:textId="24E0830E" w:rsidR="008B7E97" w:rsidRPr="003B5851" w:rsidRDefault="00875B59"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284" w:right="233" w:firstLine="0"/>
        <w:jc w:val="left"/>
        <w:rPr>
          <w:rFonts w:cs="Arial"/>
          <w:iCs/>
          <w:snapToGrid w:val="0"/>
          <w:sz w:val="22"/>
          <w:szCs w:val="22"/>
          <w:lang w:eastAsia="es-ES"/>
        </w:rPr>
      </w:pPr>
      <w:r>
        <w:t>2c.</w:t>
      </w:r>
      <w:r w:rsidR="008B7E97" w:rsidRPr="003B5851">
        <w:rPr>
          <w:rFonts w:cs="Arial"/>
          <w:b/>
          <w:iCs/>
          <w:snapToGrid w:val="0"/>
          <w:sz w:val="22"/>
          <w:szCs w:val="22"/>
          <w:lang w:eastAsia="es-ES"/>
        </w:rPr>
        <w:t>3</w:t>
      </w:r>
      <w:r w:rsidR="008B7E97" w:rsidRPr="003B5851">
        <w:rPr>
          <w:rFonts w:cs="Arial"/>
          <w:iCs/>
          <w:snapToGrid w:val="0"/>
          <w:sz w:val="22"/>
          <w:szCs w:val="22"/>
          <w:lang w:eastAsia="es-ES"/>
        </w:rPr>
        <w:t xml:space="preserve">. </w:t>
      </w:r>
      <w:r w:rsidR="00BC0AFD" w:rsidRPr="003B5851">
        <w:rPr>
          <w:rFonts w:cs="Arial"/>
          <w:iCs/>
          <w:snapToGrid w:val="0"/>
          <w:sz w:val="22"/>
          <w:szCs w:val="22"/>
          <w:lang w:eastAsia="es-ES"/>
        </w:rPr>
        <w:t xml:space="preserve">Varietat, en els segons plats, pel que fa als tipus de </w:t>
      </w:r>
      <w:r w:rsidR="00BC0AFD" w:rsidRPr="003B5851">
        <w:rPr>
          <w:rFonts w:cs="Arial"/>
          <w:b/>
          <w:bCs/>
          <w:iCs/>
          <w:snapToGrid w:val="0"/>
          <w:sz w:val="22"/>
          <w:szCs w:val="22"/>
          <w:lang w:eastAsia="es-ES"/>
        </w:rPr>
        <w:t>carn fresca, diferent del pollastre, la vedella i el porc</w:t>
      </w:r>
      <w:r w:rsidR="00BC0AFD" w:rsidRPr="003B5851">
        <w:rPr>
          <w:rFonts w:cs="Arial"/>
          <w:iCs/>
          <w:snapToGrid w:val="0"/>
          <w:sz w:val="22"/>
          <w:szCs w:val="22"/>
          <w:lang w:eastAsia="es-ES"/>
        </w:rPr>
        <w:t xml:space="preserve"> per trimestre</w:t>
      </w:r>
    </w:p>
    <w:p w14:paraId="15A6BE80" w14:textId="77777777" w:rsidR="00F112BF" w:rsidRPr="003B5851" w:rsidRDefault="00F112BF"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284" w:right="233" w:firstLine="0"/>
        <w:jc w:val="left"/>
        <w:rPr>
          <w:rFonts w:cs="Arial"/>
          <w:iCs/>
          <w:snapToGrid w:val="0"/>
          <w:sz w:val="22"/>
          <w:szCs w:val="22"/>
          <w:lang w:eastAsia="es-ES"/>
        </w:rPr>
      </w:pPr>
    </w:p>
    <w:tbl>
      <w:tblPr>
        <w:tblW w:w="803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4"/>
        <w:gridCol w:w="1276"/>
      </w:tblGrid>
      <w:tr w:rsidR="003B5851" w:rsidRPr="003B5851" w14:paraId="054C8220" w14:textId="77777777" w:rsidTr="00B472AE">
        <w:trPr>
          <w:trHeight w:val="284"/>
        </w:trPr>
        <w:tc>
          <w:tcPr>
            <w:tcW w:w="6754" w:type="dxa"/>
          </w:tcPr>
          <w:p w14:paraId="38E6F457"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p>
        </w:tc>
        <w:tc>
          <w:tcPr>
            <w:tcW w:w="1276" w:type="dxa"/>
          </w:tcPr>
          <w:p w14:paraId="0F387E28" w14:textId="77777777" w:rsidR="008B7E97" w:rsidRPr="003B5851" w:rsidRDefault="008B7E97"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r w:rsidRPr="003B5851">
              <w:rPr>
                <w:rFonts w:cs="Arial"/>
                <w:iCs/>
                <w:sz w:val="22"/>
                <w:szCs w:val="22"/>
                <w:lang w:eastAsia="es-ES"/>
              </w:rPr>
              <w:t>Sí/No</w:t>
            </w:r>
          </w:p>
        </w:tc>
      </w:tr>
      <w:tr w:rsidR="003B5851" w:rsidRPr="003B5851" w14:paraId="6D516F03" w14:textId="77777777" w:rsidTr="00B472AE">
        <w:trPr>
          <w:trHeight w:val="284"/>
        </w:trPr>
        <w:tc>
          <w:tcPr>
            <w:tcW w:w="6754" w:type="dxa"/>
          </w:tcPr>
          <w:p w14:paraId="6328C4F0" w14:textId="77777777" w:rsidR="00F112BF" w:rsidRPr="003B5851" w:rsidRDefault="00F112BF"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4 tipus de carn fresca per trimestre</w:t>
            </w:r>
          </w:p>
        </w:tc>
        <w:tc>
          <w:tcPr>
            <w:tcW w:w="1276" w:type="dxa"/>
          </w:tcPr>
          <w:p w14:paraId="2E1817AF" w14:textId="77777777" w:rsidR="00F112BF" w:rsidRPr="003B5851" w:rsidRDefault="00F112BF"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p>
        </w:tc>
      </w:tr>
      <w:tr w:rsidR="003B5851" w:rsidRPr="003B5851" w14:paraId="2ACD7509" w14:textId="77777777" w:rsidTr="00B472AE">
        <w:trPr>
          <w:trHeight w:val="284"/>
        </w:trPr>
        <w:tc>
          <w:tcPr>
            <w:tcW w:w="6754" w:type="dxa"/>
          </w:tcPr>
          <w:p w14:paraId="681CA925" w14:textId="77777777" w:rsidR="00F112BF" w:rsidRPr="003B5851" w:rsidRDefault="00F112BF"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3 tipus de carn fresca per trimestre</w:t>
            </w:r>
          </w:p>
        </w:tc>
        <w:tc>
          <w:tcPr>
            <w:tcW w:w="1276" w:type="dxa"/>
          </w:tcPr>
          <w:p w14:paraId="2E91CF60" w14:textId="77777777" w:rsidR="00F112BF" w:rsidRPr="003B5851" w:rsidRDefault="00F112BF"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p>
        </w:tc>
      </w:tr>
      <w:tr w:rsidR="003B5851" w:rsidRPr="003B5851" w14:paraId="3D76A092" w14:textId="77777777" w:rsidTr="00B472AE">
        <w:trPr>
          <w:trHeight w:val="284"/>
        </w:trPr>
        <w:tc>
          <w:tcPr>
            <w:tcW w:w="6754" w:type="dxa"/>
          </w:tcPr>
          <w:p w14:paraId="270FA7F9" w14:textId="77777777" w:rsidR="00F112BF" w:rsidRPr="003B5851" w:rsidRDefault="00F112BF"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2 tipus de carn fresca per trimestre</w:t>
            </w:r>
          </w:p>
        </w:tc>
        <w:tc>
          <w:tcPr>
            <w:tcW w:w="1276" w:type="dxa"/>
          </w:tcPr>
          <w:p w14:paraId="1EABBCCC" w14:textId="77777777" w:rsidR="00F112BF" w:rsidRPr="003B5851" w:rsidRDefault="00F112BF"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p>
        </w:tc>
      </w:tr>
      <w:tr w:rsidR="003B5851" w:rsidRPr="003B5851" w14:paraId="457BEC15" w14:textId="77777777" w:rsidTr="00B472AE">
        <w:trPr>
          <w:trHeight w:val="284"/>
        </w:trPr>
        <w:tc>
          <w:tcPr>
            <w:tcW w:w="6754" w:type="dxa"/>
          </w:tcPr>
          <w:p w14:paraId="0AFADF4D" w14:textId="77777777" w:rsidR="00F112BF" w:rsidRPr="003B5851" w:rsidRDefault="00F112BF"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 1 tipus de carn fresca per trimestre</w:t>
            </w:r>
          </w:p>
        </w:tc>
        <w:tc>
          <w:tcPr>
            <w:tcW w:w="1276" w:type="dxa"/>
          </w:tcPr>
          <w:p w14:paraId="555553C7" w14:textId="77777777" w:rsidR="00F112BF" w:rsidRPr="003B5851" w:rsidRDefault="00F112BF"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p>
        </w:tc>
      </w:tr>
      <w:tr w:rsidR="00F112BF" w:rsidRPr="003B5851" w14:paraId="55D53EC9" w14:textId="77777777" w:rsidTr="00B472AE">
        <w:trPr>
          <w:trHeight w:val="284"/>
        </w:trPr>
        <w:tc>
          <w:tcPr>
            <w:tcW w:w="6754" w:type="dxa"/>
          </w:tcPr>
          <w:p w14:paraId="3E1CC5F5" w14:textId="77777777" w:rsidR="00F112BF" w:rsidRPr="003B5851" w:rsidRDefault="00F112BF"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No s’ofereix cap altre tipus de carn fresca per trimestre.</w:t>
            </w:r>
          </w:p>
        </w:tc>
        <w:tc>
          <w:tcPr>
            <w:tcW w:w="1276" w:type="dxa"/>
          </w:tcPr>
          <w:p w14:paraId="70E32A28" w14:textId="77777777" w:rsidR="00F112BF" w:rsidRPr="003B5851" w:rsidRDefault="00F112BF" w:rsidP="00FB4A31">
            <w:pPr>
              <w:widowControl w:val="0"/>
              <w:tabs>
                <w:tab w:val="left" w:pos="1399"/>
              </w:tabs>
              <w:kinsoku w:val="0"/>
              <w:overflowPunct w:val="0"/>
              <w:autoSpaceDE w:val="0"/>
              <w:autoSpaceDN w:val="0"/>
              <w:adjustRightInd w:val="0"/>
              <w:ind w:left="263" w:right="-284" w:firstLine="0"/>
              <w:jc w:val="left"/>
              <w:rPr>
                <w:rFonts w:cs="Arial"/>
                <w:iCs/>
                <w:sz w:val="22"/>
                <w:szCs w:val="22"/>
                <w:lang w:eastAsia="es-ES"/>
              </w:rPr>
            </w:pPr>
          </w:p>
        </w:tc>
      </w:tr>
    </w:tbl>
    <w:p w14:paraId="70D68167" w14:textId="77777777" w:rsidR="008B7E97" w:rsidRPr="003B5851" w:rsidRDefault="008B7E97"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0" w:right="232" w:firstLine="0"/>
        <w:jc w:val="left"/>
        <w:rPr>
          <w:rFonts w:cs="Arial"/>
          <w:b/>
          <w:iCs/>
          <w:snapToGrid w:val="0"/>
          <w:sz w:val="22"/>
          <w:szCs w:val="22"/>
          <w:lang w:eastAsia="es-ES"/>
        </w:rPr>
      </w:pPr>
    </w:p>
    <w:p w14:paraId="702F4B32" w14:textId="2CEAC754" w:rsidR="008B7E97" w:rsidRPr="003B5851" w:rsidRDefault="00875B59"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284" w:right="232" w:firstLine="0"/>
        <w:jc w:val="left"/>
        <w:rPr>
          <w:rFonts w:cs="Arial"/>
          <w:iCs/>
          <w:snapToGrid w:val="0"/>
          <w:sz w:val="22"/>
          <w:szCs w:val="22"/>
          <w:lang w:eastAsia="es-ES"/>
        </w:rPr>
      </w:pPr>
      <w:r>
        <w:t>2c.</w:t>
      </w:r>
      <w:r w:rsidR="008B7E97" w:rsidRPr="003B5851">
        <w:rPr>
          <w:rFonts w:cs="Arial"/>
          <w:b/>
          <w:iCs/>
          <w:snapToGrid w:val="0"/>
          <w:sz w:val="22"/>
          <w:szCs w:val="22"/>
          <w:lang w:eastAsia="es-ES"/>
        </w:rPr>
        <w:t>4.</w:t>
      </w:r>
      <w:r w:rsidR="008B7E97" w:rsidRPr="003B5851">
        <w:rPr>
          <w:rFonts w:cs="Arial"/>
          <w:iCs/>
          <w:snapToGrid w:val="0"/>
          <w:sz w:val="22"/>
          <w:szCs w:val="22"/>
          <w:lang w:eastAsia="es-ES"/>
        </w:rPr>
        <w:t xml:space="preserve"> </w:t>
      </w:r>
      <w:r w:rsidR="00BC0AFD" w:rsidRPr="003B5851">
        <w:rPr>
          <w:rFonts w:cs="Arial"/>
          <w:iCs/>
          <w:snapToGrid w:val="0"/>
          <w:sz w:val="22"/>
          <w:szCs w:val="22"/>
          <w:lang w:eastAsia="es-ES"/>
        </w:rPr>
        <w:t>Varietat, en les postres, pel que fa al tipus de fruita fresca de temporada, diferent de la poma, la pera, la taronja i el plàtan per trimestre</w:t>
      </w:r>
    </w:p>
    <w:p w14:paraId="6164A3E4" w14:textId="77777777" w:rsidR="008B7E97" w:rsidRPr="003B5851" w:rsidRDefault="008B7E97" w:rsidP="00FB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ind w:left="0" w:right="232" w:firstLine="0"/>
        <w:jc w:val="left"/>
        <w:rPr>
          <w:rFonts w:cs="Arial"/>
          <w:iCs/>
          <w:snapToGrid w:val="0"/>
          <w:sz w:val="22"/>
          <w:szCs w:val="22"/>
          <w:lang w:eastAsia="es-ES"/>
        </w:rPr>
      </w:pPr>
    </w:p>
    <w:tbl>
      <w:tblPr>
        <w:tblW w:w="8030" w:type="dxa"/>
        <w:tblInd w:w="617" w:type="dxa"/>
        <w:tblLayout w:type="fixed"/>
        <w:tblCellMar>
          <w:left w:w="0" w:type="dxa"/>
          <w:right w:w="0" w:type="dxa"/>
        </w:tblCellMar>
        <w:tblLook w:val="0000" w:firstRow="0" w:lastRow="0" w:firstColumn="0" w:lastColumn="0" w:noHBand="0" w:noVBand="0"/>
      </w:tblPr>
      <w:tblGrid>
        <w:gridCol w:w="6754"/>
        <w:gridCol w:w="1276"/>
      </w:tblGrid>
      <w:tr w:rsidR="003B5851" w:rsidRPr="003B5851" w14:paraId="7A7C4388"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6CF03CDD"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p>
        </w:tc>
        <w:tc>
          <w:tcPr>
            <w:tcW w:w="1276" w:type="dxa"/>
            <w:tcBorders>
              <w:top w:val="single" w:sz="4" w:space="0" w:color="auto"/>
              <w:left w:val="single" w:sz="4" w:space="0" w:color="auto"/>
              <w:bottom w:val="single" w:sz="4" w:space="0" w:color="auto"/>
              <w:right w:val="single" w:sz="4" w:space="0" w:color="auto"/>
            </w:tcBorders>
          </w:tcPr>
          <w:p w14:paraId="575BDEB9"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r w:rsidRPr="003B5851">
              <w:rPr>
                <w:rFonts w:cs="Arial"/>
                <w:iCs/>
                <w:sz w:val="22"/>
                <w:szCs w:val="22"/>
                <w:lang w:eastAsia="es-ES"/>
              </w:rPr>
              <w:t>Sí/No</w:t>
            </w:r>
          </w:p>
        </w:tc>
      </w:tr>
      <w:tr w:rsidR="003B5851" w:rsidRPr="003B5851" w14:paraId="29D154F7"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0C37C0EE"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4 tipus de fruita fresca de temporada</w:t>
            </w:r>
            <w:r w:rsidR="00EC34D8" w:rsidRPr="003B5851">
              <w:rPr>
                <w:rFonts w:cs="Arial"/>
                <w:iCs/>
                <w:sz w:val="22"/>
                <w:szCs w:val="22"/>
                <w:lang w:eastAsia="es-ES"/>
              </w:rPr>
              <w:t xml:space="preserve"> per trimestre</w:t>
            </w:r>
          </w:p>
        </w:tc>
        <w:tc>
          <w:tcPr>
            <w:tcW w:w="1276" w:type="dxa"/>
            <w:tcBorders>
              <w:top w:val="single" w:sz="4" w:space="0" w:color="auto"/>
              <w:left w:val="single" w:sz="4" w:space="0" w:color="auto"/>
              <w:bottom w:val="single" w:sz="4" w:space="0" w:color="auto"/>
              <w:right w:val="single" w:sz="4" w:space="0" w:color="auto"/>
            </w:tcBorders>
          </w:tcPr>
          <w:p w14:paraId="51F11C23"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20251EC8"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5EB550EF"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3 tipus de fruita fresca de temporada</w:t>
            </w:r>
            <w:r w:rsidR="00EC34D8" w:rsidRPr="003B5851">
              <w:rPr>
                <w:rFonts w:cs="Arial"/>
                <w:iCs/>
                <w:sz w:val="22"/>
                <w:szCs w:val="22"/>
                <w:lang w:eastAsia="es-ES"/>
              </w:rPr>
              <w:t xml:space="preserve"> per trimestre</w:t>
            </w:r>
          </w:p>
        </w:tc>
        <w:tc>
          <w:tcPr>
            <w:tcW w:w="1276" w:type="dxa"/>
            <w:tcBorders>
              <w:top w:val="single" w:sz="4" w:space="0" w:color="auto"/>
              <w:left w:val="single" w:sz="4" w:space="0" w:color="auto"/>
              <w:bottom w:val="single" w:sz="4" w:space="0" w:color="auto"/>
              <w:right w:val="single" w:sz="4" w:space="0" w:color="auto"/>
            </w:tcBorders>
          </w:tcPr>
          <w:p w14:paraId="6CEECC6B"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47C2E5D4"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4B1AA683"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S’ofereixen 2 tipus de fruita fresca de temporada</w:t>
            </w:r>
            <w:r w:rsidR="00EC34D8" w:rsidRPr="003B5851">
              <w:rPr>
                <w:rFonts w:cs="Arial"/>
                <w:iCs/>
                <w:sz w:val="22"/>
                <w:szCs w:val="22"/>
                <w:lang w:eastAsia="es-ES"/>
              </w:rPr>
              <w:t xml:space="preserve"> per trimestre</w:t>
            </w:r>
          </w:p>
        </w:tc>
        <w:tc>
          <w:tcPr>
            <w:tcW w:w="1276" w:type="dxa"/>
            <w:tcBorders>
              <w:top w:val="single" w:sz="4" w:space="0" w:color="auto"/>
              <w:left w:val="single" w:sz="4" w:space="0" w:color="auto"/>
              <w:bottom w:val="single" w:sz="4" w:space="0" w:color="auto"/>
              <w:right w:val="single" w:sz="4" w:space="0" w:color="auto"/>
            </w:tcBorders>
          </w:tcPr>
          <w:p w14:paraId="5872D0D8"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4A094D08"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1AF7DD6B"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S’ofereix 1 tipus de fruita fresca de temporada</w:t>
            </w:r>
            <w:r w:rsidR="00EC34D8" w:rsidRPr="003B5851">
              <w:rPr>
                <w:rFonts w:cs="Arial"/>
                <w:iCs/>
                <w:sz w:val="22"/>
                <w:szCs w:val="22"/>
                <w:lang w:eastAsia="es-ES"/>
              </w:rPr>
              <w:t xml:space="preserve"> per trimestre</w:t>
            </w:r>
          </w:p>
        </w:tc>
        <w:tc>
          <w:tcPr>
            <w:tcW w:w="1276" w:type="dxa"/>
            <w:tcBorders>
              <w:top w:val="single" w:sz="4" w:space="0" w:color="auto"/>
              <w:left w:val="single" w:sz="4" w:space="0" w:color="auto"/>
              <w:bottom w:val="single" w:sz="4" w:space="0" w:color="auto"/>
              <w:right w:val="single" w:sz="4" w:space="0" w:color="auto"/>
            </w:tcBorders>
          </w:tcPr>
          <w:p w14:paraId="31F61ED3"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p>
        </w:tc>
      </w:tr>
      <w:tr w:rsidR="008B7E97" w:rsidRPr="003B5851" w14:paraId="639384D1" w14:textId="77777777" w:rsidTr="00B472AE">
        <w:trPr>
          <w:trHeight w:val="284"/>
        </w:trPr>
        <w:tc>
          <w:tcPr>
            <w:tcW w:w="6754" w:type="dxa"/>
            <w:tcBorders>
              <w:top w:val="single" w:sz="4" w:space="0" w:color="auto"/>
              <w:left w:val="single" w:sz="4" w:space="0" w:color="auto"/>
              <w:bottom w:val="single" w:sz="4" w:space="0" w:color="auto"/>
              <w:right w:val="single" w:sz="4" w:space="0" w:color="auto"/>
            </w:tcBorders>
          </w:tcPr>
          <w:p w14:paraId="61DD1794" w14:textId="77777777" w:rsidR="008B7E97" w:rsidRPr="003B5851" w:rsidRDefault="008B7E97" w:rsidP="00FB4A31">
            <w:pPr>
              <w:widowControl w:val="0"/>
              <w:kinsoku w:val="0"/>
              <w:overflowPunct w:val="0"/>
              <w:autoSpaceDE w:val="0"/>
              <w:autoSpaceDN w:val="0"/>
              <w:adjustRightInd w:val="0"/>
              <w:ind w:left="102" w:firstLine="0"/>
              <w:jc w:val="left"/>
              <w:rPr>
                <w:rFonts w:cs="Arial"/>
                <w:iCs/>
                <w:sz w:val="22"/>
                <w:szCs w:val="22"/>
                <w:lang w:eastAsia="es-ES"/>
              </w:rPr>
            </w:pPr>
            <w:r w:rsidRPr="003B5851">
              <w:rPr>
                <w:rFonts w:cs="Arial"/>
                <w:iCs/>
                <w:sz w:val="22"/>
                <w:szCs w:val="22"/>
                <w:lang w:eastAsia="es-ES"/>
              </w:rPr>
              <w:t>No s’ofereix cap tipus de fruita fresca de temporada diferent</w:t>
            </w:r>
          </w:p>
        </w:tc>
        <w:tc>
          <w:tcPr>
            <w:tcW w:w="1276" w:type="dxa"/>
            <w:tcBorders>
              <w:top w:val="single" w:sz="4" w:space="0" w:color="auto"/>
              <w:left w:val="single" w:sz="4" w:space="0" w:color="auto"/>
              <w:bottom w:val="single" w:sz="4" w:space="0" w:color="auto"/>
              <w:right w:val="single" w:sz="4" w:space="0" w:color="auto"/>
            </w:tcBorders>
          </w:tcPr>
          <w:p w14:paraId="79DE6347" w14:textId="77777777" w:rsidR="008B7E97" w:rsidRPr="003B5851" w:rsidRDefault="008B7E97" w:rsidP="00FB4A31">
            <w:pPr>
              <w:widowControl w:val="0"/>
              <w:tabs>
                <w:tab w:val="left" w:pos="1466"/>
              </w:tabs>
              <w:kinsoku w:val="0"/>
              <w:overflowPunct w:val="0"/>
              <w:autoSpaceDE w:val="0"/>
              <w:autoSpaceDN w:val="0"/>
              <w:adjustRightInd w:val="0"/>
              <w:ind w:left="263" w:right="-142" w:firstLine="0"/>
              <w:jc w:val="left"/>
              <w:rPr>
                <w:rFonts w:cs="Arial"/>
                <w:iCs/>
                <w:sz w:val="22"/>
                <w:szCs w:val="22"/>
                <w:lang w:eastAsia="es-ES"/>
              </w:rPr>
            </w:pPr>
          </w:p>
        </w:tc>
      </w:tr>
    </w:tbl>
    <w:p w14:paraId="2D5B20AA" w14:textId="77777777" w:rsidR="008B7E97" w:rsidRPr="003B5851" w:rsidRDefault="008B7E97" w:rsidP="00FB4A31">
      <w:pPr>
        <w:widowControl w:val="0"/>
        <w:tabs>
          <w:tab w:val="left" w:pos="312"/>
        </w:tabs>
        <w:kinsoku w:val="0"/>
        <w:overflowPunct w:val="0"/>
        <w:autoSpaceDE w:val="0"/>
        <w:autoSpaceDN w:val="0"/>
        <w:adjustRightInd w:val="0"/>
        <w:ind w:left="0" w:right="353" w:firstLine="0"/>
        <w:jc w:val="left"/>
        <w:rPr>
          <w:rFonts w:cs="Arial"/>
          <w:b/>
          <w:iCs/>
          <w:snapToGrid w:val="0"/>
          <w:sz w:val="22"/>
          <w:szCs w:val="22"/>
          <w:lang w:eastAsia="es-ES"/>
        </w:rPr>
      </w:pPr>
    </w:p>
    <w:p w14:paraId="1C00F253" w14:textId="4CF9825C" w:rsidR="008B7E97" w:rsidRPr="003B5851" w:rsidRDefault="00875B59" w:rsidP="00FB4A31">
      <w:pPr>
        <w:widowControl w:val="0"/>
        <w:tabs>
          <w:tab w:val="left" w:pos="312"/>
        </w:tabs>
        <w:kinsoku w:val="0"/>
        <w:overflowPunct w:val="0"/>
        <w:autoSpaceDE w:val="0"/>
        <w:autoSpaceDN w:val="0"/>
        <w:adjustRightInd w:val="0"/>
        <w:ind w:left="284" w:right="353" w:firstLine="0"/>
        <w:jc w:val="left"/>
        <w:rPr>
          <w:rFonts w:cs="Arial"/>
          <w:bCs/>
          <w:iCs/>
          <w:sz w:val="22"/>
          <w:szCs w:val="22"/>
          <w:lang w:eastAsia="es-ES"/>
        </w:rPr>
      </w:pPr>
      <w:r>
        <w:t>2c.</w:t>
      </w:r>
      <w:r w:rsidR="008B7E97" w:rsidRPr="003B5851">
        <w:rPr>
          <w:rFonts w:cs="Arial"/>
          <w:b/>
          <w:iCs/>
          <w:snapToGrid w:val="0"/>
          <w:sz w:val="22"/>
          <w:szCs w:val="22"/>
          <w:lang w:eastAsia="es-ES"/>
        </w:rPr>
        <w:t>5.</w:t>
      </w:r>
      <w:r w:rsidR="00F112BF" w:rsidRPr="003B5851">
        <w:rPr>
          <w:rFonts w:cs="Arial"/>
          <w:b/>
          <w:iCs/>
          <w:snapToGrid w:val="0"/>
          <w:sz w:val="22"/>
          <w:szCs w:val="22"/>
          <w:lang w:eastAsia="es-ES"/>
        </w:rPr>
        <w:t xml:space="preserve"> </w:t>
      </w:r>
      <w:r w:rsidR="00F112BF" w:rsidRPr="003B5851">
        <w:rPr>
          <w:rFonts w:cs="Arial"/>
          <w:iCs/>
          <w:snapToGrid w:val="0"/>
          <w:sz w:val="22"/>
          <w:szCs w:val="22"/>
          <w:lang w:eastAsia="es-ES"/>
        </w:rPr>
        <w:t>Presència</w:t>
      </w:r>
      <w:r w:rsidR="003D766B" w:rsidRPr="003B5851">
        <w:rPr>
          <w:rFonts w:cs="Arial"/>
          <w:iCs/>
          <w:snapToGrid w:val="0"/>
          <w:sz w:val="22"/>
          <w:szCs w:val="22"/>
          <w:lang w:eastAsia="es-ES"/>
        </w:rPr>
        <w:t xml:space="preserve"> </w:t>
      </w:r>
      <w:r w:rsidR="008B7E97" w:rsidRPr="003B5851">
        <w:rPr>
          <w:rFonts w:cs="Arial"/>
          <w:bCs/>
          <w:iCs/>
          <w:sz w:val="22"/>
          <w:szCs w:val="22"/>
          <w:lang w:eastAsia="es-ES"/>
        </w:rPr>
        <w:t>de productes</w:t>
      </w:r>
      <w:r w:rsidR="008B7E97" w:rsidRPr="003B5851">
        <w:rPr>
          <w:rFonts w:cs="Arial"/>
          <w:b/>
          <w:bCs/>
          <w:iCs/>
          <w:sz w:val="22"/>
          <w:szCs w:val="22"/>
          <w:lang w:eastAsia="es-ES"/>
        </w:rPr>
        <w:t xml:space="preserve"> congelats al mes</w:t>
      </w:r>
      <w:r w:rsidR="008B7E97" w:rsidRPr="003B5851">
        <w:rPr>
          <w:rStyle w:val="Refernciadenotaapeudepgina"/>
          <w:rFonts w:cs="Arial"/>
          <w:b/>
          <w:bCs/>
          <w:iCs/>
          <w:sz w:val="22"/>
          <w:szCs w:val="22"/>
          <w:lang w:eastAsia="es-ES"/>
        </w:rPr>
        <w:footnoteReference w:id="4"/>
      </w:r>
      <w:r w:rsidR="008B7E97" w:rsidRPr="003B5851">
        <w:rPr>
          <w:rFonts w:cs="Arial"/>
          <w:b/>
          <w:bCs/>
          <w:iCs/>
          <w:sz w:val="22"/>
          <w:szCs w:val="22"/>
          <w:lang w:eastAsia="es-ES"/>
        </w:rPr>
        <w:t xml:space="preserve"> </w:t>
      </w:r>
      <w:r w:rsidR="008B7E97" w:rsidRPr="003B5851">
        <w:rPr>
          <w:rFonts w:cs="Arial"/>
          <w:bCs/>
          <w:iCs/>
          <w:sz w:val="22"/>
          <w:szCs w:val="22"/>
          <w:lang w:eastAsia="es-ES"/>
        </w:rPr>
        <w:t>en l’elaboració dels</w:t>
      </w:r>
      <w:r w:rsidR="008B7E97" w:rsidRPr="003B5851">
        <w:rPr>
          <w:rFonts w:cs="Arial"/>
          <w:bCs/>
          <w:iCs/>
          <w:spacing w:val="-26"/>
          <w:sz w:val="22"/>
          <w:szCs w:val="22"/>
          <w:lang w:eastAsia="es-ES"/>
        </w:rPr>
        <w:t xml:space="preserve"> </w:t>
      </w:r>
      <w:r w:rsidR="008B7E97" w:rsidRPr="003B5851">
        <w:rPr>
          <w:rFonts w:cs="Arial"/>
          <w:bCs/>
          <w:iCs/>
          <w:sz w:val="22"/>
          <w:szCs w:val="22"/>
          <w:lang w:eastAsia="es-ES"/>
        </w:rPr>
        <w:t>menús</w:t>
      </w:r>
    </w:p>
    <w:p w14:paraId="6B5D2873" w14:textId="77777777" w:rsidR="008B7E97" w:rsidRPr="003B5851" w:rsidRDefault="008B7E97" w:rsidP="00FB4A31">
      <w:pPr>
        <w:widowControl w:val="0"/>
        <w:tabs>
          <w:tab w:val="left" w:pos="312"/>
        </w:tabs>
        <w:kinsoku w:val="0"/>
        <w:overflowPunct w:val="0"/>
        <w:autoSpaceDE w:val="0"/>
        <w:autoSpaceDN w:val="0"/>
        <w:adjustRightInd w:val="0"/>
        <w:ind w:left="0" w:right="353" w:firstLine="0"/>
        <w:jc w:val="left"/>
        <w:rPr>
          <w:rFonts w:cs="Arial"/>
          <w:b/>
          <w:bCs/>
          <w:iCs/>
          <w:sz w:val="22"/>
          <w:szCs w:val="22"/>
          <w:lang w:eastAsia="es-ES"/>
        </w:rPr>
      </w:pPr>
    </w:p>
    <w:tbl>
      <w:tblPr>
        <w:tblW w:w="80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gridCol w:w="1276"/>
      </w:tblGrid>
      <w:tr w:rsidR="003B5851" w:rsidRPr="003B5851" w14:paraId="060F706A" w14:textId="77777777" w:rsidTr="00B472AE">
        <w:trPr>
          <w:trHeight w:val="284"/>
        </w:trPr>
        <w:tc>
          <w:tcPr>
            <w:tcW w:w="6799" w:type="dxa"/>
          </w:tcPr>
          <w:p w14:paraId="6FE5BCDC" w14:textId="77777777" w:rsidR="008B7E97" w:rsidRPr="003B5851" w:rsidRDefault="008B7E97" w:rsidP="00FB4A31">
            <w:pPr>
              <w:widowControl w:val="0"/>
              <w:kinsoku w:val="0"/>
              <w:overflowPunct w:val="0"/>
              <w:autoSpaceDE w:val="0"/>
              <w:autoSpaceDN w:val="0"/>
              <w:adjustRightInd w:val="0"/>
              <w:ind w:left="103" w:firstLine="0"/>
              <w:jc w:val="left"/>
              <w:rPr>
                <w:rFonts w:cs="Arial"/>
                <w:iCs/>
                <w:sz w:val="22"/>
                <w:szCs w:val="22"/>
                <w:lang w:eastAsia="es-ES"/>
              </w:rPr>
            </w:pPr>
          </w:p>
        </w:tc>
        <w:tc>
          <w:tcPr>
            <w:tcW w:w="1276" w:type="dxa"/>
          </w:tcPr>
          <w:p w14:paraId="5B8B3224" w14:textId="77777777" w:rsidR="008B7E97" w:rsidRPr="003B5851" w:rsidRDefault="008B7E97" w:rsidP="00FB4A31">
            <w:pPr>
              <w:widowControl w:val="0"/>
              <w:kinsoku w:val="0"/>
              <w:overflowPunct w:val="0"/>
              <w:autoSpaceDE w:val="0"/>
              <w:autoSpaceDN w:val="0"/>
              <w:adjustRightInd w:val="0"/>
              <w:ind w:left="263" w:firstLine="0"/>
              <w:jc w:val="left"/>
              <w:rPr>
                <w:rFonts w:cs="Arial"/>
                <w:iCs/>
                <w:sz w:val="22"/>
                <w:szCs w:val="22"/>
                <w:lang w:eastAsia="es-ES"/>
              </w:rPr>
            </w:pPr>
            <w:r w:rsidRPr="003B5851">
              <w:rPr>
                <w:rFonts w:cs="Arial"/>
                <w:iCs/>
                <w:sz w:val="22"/>
                <w:szCs w:val="22"/>
                <w:lang w:eastAsia="es-ES"/>
              </w:rPr>
              <w:t>Sí/No</w:t>
            </w:r>
          </w:p>
        </w:tc>
      </w:tr>
      <w:tr w:rsidR="003B5851" w:rsidRPr="003B5851" w14:paraId="45F23477" w14:textId="77777777" w:rsidTr="00B472AE">
        <w:trPr>
          <w:trHeight w:val="284"/>
        </w:trPr>
        <w:tc>
          <w:tcPr>
            <w:tcW w:w="6799" w:type="dxa"/>
          </w:tcPr>
          <w:p w14:paraId="1958441D" w14:textId="77777777" w:rsidR="008B7E97" w:rsidRPr="003B5851" w:rsidRDefault="008B7E97"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0 productes congelats</w:t>
            </w:r>
            <w:r w:rsidR="003D766B" w:rsidRPr="003B5851">
              <w:rPr>
                <w:rFonts w:cs="Arial"/>
                <w:iCs/>
                <w:sz w:val="22"/>
                <w:szCs w:val="22"/>
                <w:lang w:eastAsia="es-ES"/>
              </w:rPr>
              <w:t xml:space="preserve"> </w:t>
            </w:r>
          </w:p>
        </w:tc>
        <w:tc>
          <w:tcPr>
            <w:tcW w:w="1276" w:type="dxa"/>
          </w:tcPr>
          <w:p w14:paraId="6A39C973" w14:textId="77777777" w:rsidR="008B7E97" w:rsidRPr="003B5851" w:rsidRDefault="008B7E97" w:rsidP="00FB4A31">
            <w:pPr>
              <w:widowControl w:val="0"/>
              <w:kinsoku w:val="0"/>
              <w:overflowPunct w:val="0"/>
              <w:autoSpaceDE w:val="0"/>
              <w:autoSpaceDN w:val="0"/>
              <w:adjustRightInd w:val="0"/>
              <w:ind w:left="263" w:firstLine="0"/>
              <w:jc w:val="left"/>
              <w:rPr>
                <w:rFonts w:cs="Arial"/>
                <w:iCs/>
                <w:sz w:val="22"/>
                <w:szCs w:val="22"/>
                <w:lang w:eastAsia="es-ES"/>
              </w:rPr>
            </w:pPr>
          </w:p>
        </w:tc>
      </w:tr>
      <w:tr w:rsidR="003B5851" w:rsidRPr="003B5851" w14:paraId="22C546CB" w14:textId="77777777" w:rsidTr="00B472AE">
        <w:trPr>
          <w:trHeight w:val="284"/>
        </w:trPr>
        <w:tc>
          <w:tcPr>
            <w:tcW w:w="6799" w:type="dxa"/>
          </w:tcPr>
          <w:p w14:paraId="77D3A473" w14:textId="77777777" w:rsidR="008B7E97" w:rsidRPr="003B5851" w:rsidRDefault="00BC0AFD"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1 producte </w:t>
            </w:r>
            <w:r w:rsidR="008B7E97" w:rsidRPr="003B5851">
              <w:rPr>
                <w:rFonts w:cs="Arial"/>
                <w:iCs/>
                <w:sz w:val="22"/>
                <w:szCs w:val="22"/>
                <w:lang w:eastAsia="es-ES"/>
              </w:rPr>
              <w:t>congelats</w:t>
            </w:r>
          </w:p>
        </w:tc>
        <w:tc>
          <w:tcPr>
            <w:tcW w:w="1276" w:type="dxa"/>
          </w:tcPr>
          <w:p w14:paraId="0D58CD36" w14:textId="77777777" w:rsidR="008B7E97" w:rsidRPr="003B5851" w:rsidRDefault="008B7E97" w:rsidP="00FB4A31">
            <w:pPr>
              <w:widowControl w:val="0"/>
              <w:kinsoku w:val="0"/>
              <w:overflowPunct w:val="0"/>
              <w:autoSpaceDE w:val="0"/>
              <w:autoSpaceDN w:val="0"/>
              <w:adjustRightInd w:val="0"/>
              <w:ind w:left="263" w:firstLine="0"/>
              <w:jc w:val="left"/>
              <w:rPr>
                <w:rFonts w:cs="Arial"/>
                <w:iCs/>
                <w:sz w:val="22"/>
                <w:szCs w:val="22"/>
                <w:lang w:eastAsia="es-ES"/>
              </w:rPr>
            </w:pPr>
          </w:p>
        </w:tc>
      </w:tr>
      <w:tr w:rsidR="003B5851" w:rsidRPr="003B5851" w14:paraId="57BD975E" w14:textId="77777777" w:rsidTr="00B472AE">
        <w:trPr>
          <w:trHeight w:val="284"/>
        </w:trPr>
        <w:tc>
          <w:tcPr>
            <w:tcW w:w="6799" w:type="dxa"/>
          </w:tcPr>
          <w:p w14:paraId="053999BD" w14:textId="77777777" w:rsidR="008B7E97" w:rsidRPr="003B5851" w:rsidRDefault="008B7E97"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2 productes congelats  </w:t>
            </w:r>
          </w:p>
        </w:tc>
        <w:tc>
          <w:tcPr>
            <w:tcW w:w="1276" w:type="dxa"/>
          </w:tcPr>
          <w:p w14:paraId="0DCB9FC9" w14:textId="77777777" w:rsidR="008B7E97" w:rsidRPr="003B5851" w:rsidRDefault="008B7E97" w:rsidP="00FB4A31">
            <w:pPr>
              <w:widowControl w:val="0"/>
              <w:kinsoku w:val="0"/>
              <w:overflowPunct w:val="0"/>
              <w:autoSpaceDE w:val="0"/>
              <w:autoSpaceDN w:val="0"/>
              <w:adjustRightInd w:val="0"/>
              <w:ind w:left="263" w:firstLine="0"/>
              <w:jc w:val="left"/>
              <w:rPr>
                <w:rFonts w:cs="Arial"/>
                <w:iCs/>
                <w:sz w:val="22"/>
                <w:szCs w:val="22"/>
                <w:lang w:eastAsia="es-ES"/>
              </w:rPr>
            </w:pPr>
          </w:p>
        </w:tc>
      </w:tr>
      <w:tr w:rsidR="003B5851" w:rsidRPr="003B5851" w14:paraId="27CD3427" w14:textId="77777777" w:rsidTr="00B472AE">
        <w:trPr>
          <w:trHeight w:val="284"/>
        </w:trPr>
        <w:tc>
          <w:tcPr>
            <w:tcW w:w="6799" w:type="dxa"/>
          </w:tcPr>
          <w:p w14:paraId="1F64D794" w14:textId="77777777" w:rsidR="008B7E97" w:rsidRPr="003B5851" w:rsidRDefault="008B7E97"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3 productes congelats</w:t>
            </w:r>
          </w:p>
        </w:tc>
        <w:tc>
          <w:tcPr>
            <w:tcW w:w="1276" w:type="dxa"/>
          </w:tcPr>
          <w:p w14:paraId="7AAF07DA" w14:textId="77777777" w:rsidR="008B7E97" w:rsidRPr="003B5851" w:rsidRDefault="008B7E97" w:rsidP="00FB4A31">
            <w:pPr>
              <w:widowControl w:val="0"/>
              <w:kinsoku w:val="0"/>
              <w:overflowPunct w:val="0"/>
              <w:autoSpaceDE w:val="0"/>
              <w:autoSpaceDN w:val="0"/>
              <w:adjustRightInd w:val="0"/>
              <w:ind w:left="263" w:firstLine="0"/>
              <w:jc w:val="left"/>
              <w:rPr>
                <w:rFonts w:cs="Arial"/>
                <w:iCs/>
                <w:sz w:val="22"/>
                <w:szCs w:val="22"/>
                <w:lang w:eastAsia="es-ES"/>
              </w:rPr>
            </w:pPr>
          </w:p>
        </w:tc>
      </w:tr>
      <w:tr w:rsidR="003B5851" w:rsidRPr="003B5851" w14:paraId="5ABA177D" w14:textId="77777777" w:rsidTr="00B472AE">
        <w:trPr>
          <w:trHeight w:val="284"/>
        </w:trPr>
        <w:tc>
          <w:tcPr>
            <w:tcW w:w="6799" w:type="dxa"/>
          </w:tcPr>
          <w:p w14:paraId="55E358E2" w14:textId="6E4CC8EB" w:rsidR="003B5851" w:rsidRPr="003B5851" w:rsidRDefault="003B5851" w:rsidP="003B585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4 productes congelats</w:t>
            </w:r>
          </w:p>
        </w:tc>
        <w:tc>
          <w:tcPr>
            <w:tcW w:w="1276" w:type="dxa"/>
          </w:tcPr>
          <w:p w14:paraId="0DD5B62A" w14:textId="77777777" w:rsidR="003B5851" w:rsidRPr="003B5851" w:rsidRDefault="003B5851" w:rsidP="003B5851">
            <w:pPr>
              <w:widowControl w:val="0"/>
              <w:kinsoku w:val="0"/>
              <w:overflowPunct w:val="0"/>
              <w:autoSpaceDE w:val="0"/>
              <w:autoSpaceDN w:val="0"/>
              <w:adjustRightInd w:val="0"/>
              <w:ind w:left="263" w:firstLine="0"/>
              <w:jc w:val="left"/>
              <w:rPr>
                <w:rFonts w:cs="Arial"/>
                <w:iCs/>
                <w:sz w:val="22"/>
                <w:szCs w:val="22"/>
                <w:lang w:eastAsia="es-ES"/>
              </w:rPr>
            </w:pPr>
          </w:p>
        </w:tc>
      </w:tr>
    </w:tbl>
    <w:p w14:paraId="06567CAF" w14:textId="77777777" w:rsidR="008B7E97" w:rsidRPr="003B5851" w:rsidRDefault="008B7E97" w:rsidP="00FB4A31">
      <w:pPr>
        <w:ind w:left="0" w:firstLine="0"/>
        <w:jc w:val="left"/>
        <w:rPr>
          <w:rFonts w:cs="Arial"/>
          <w:b/>
          <w:iCs/>
          <w:sz w:val="22"/>
          <w:szCs w:val="22"/>
        </w:rPr>
      </w:pPr>
    </w:p>
    <w:p w14:paraId="3EFA081C" w14:textId="5DD544ED" w:rsidR="008B7E97" w:rsidRPr="003B5851" w:rsidRDefault="00875B59" w:rsidP="00FB4A31">
      <w:pPr>
        <w:ind w:left="284" w:firstLine="0"/>
        <w:jc w:val="left"/>
        <w:rPr>
          <w:rFonts w:cs="Arial"/>
          <w:iCs/>
          <w:sz w:val="22"/>
          <w:szCs w:val="22"/>
        </w:rPr>
      </w:pPr>
      <w:r>
        <w:t>2c.</w:t>
      </w:r>
      <w:r w:rsidR="008B7E97" w:rsidRPr="003B5851">
        <w:rPr>
          <w:rFonts w:cs="Arial"/>
          <w:b/>
          <w:iCs/>
          <w:sz w:val="22"/>
          <w:szCs w:val="22"/>
        </w:rPr>
        <w:t>6.</w:t>
      </w:r>
      <w:r w:rsidR="008B7E97" w:rsidRPr="003B5851">
        <w:rPr>
          <w:rFonts w:cs="Arial"/>
          <w:iCs/>
          <w:sz w:val="22"/>
          <w:szCs w:val="22"/>
        </w:rPr>
        <w:t xml:space="preserve"> Incorporació mensual de </w:t>
      </w:r>
      <w:r w:rsidR="008B7E97" w:rsidRPr="003B5851">
        <w:rPr>
          <w:rFonts w:cs="Arial"/>
          <w:b/>
          <w:iCs/>
          <w:sz w:val="22"/>
          <w:szCs w:val="22"/>
        </w:rPr>
        <w:t>productes ecològics i/o de producció integrada</w:t>
      </w:r>
      <w:r w:rsidR="008B7E97" w:rsidRPr="003B5851">
        <w:rPr>
          <w:rStyle w:val="Refernciadenotaapeudepgina"/>
          <w:rFonts w:cs="Arial"/>
          <w:b/>
          <w:iCs/>
          <w:sz w:val="22"/>
          <w:szCs w:val="22"/>
        </w:rPr>
        <w:footnoteReference w:id="5"/>
      </w:r>
      <w:r w:rsidR="00F97395" w:rsidRPr="003B5851">
        <w:rPr>
          <w:rFonts w:cs="Arial"/>
          <w:b/>
          <w:iCs/>
          <w:sz w:val="22"/>
          <w:szCs w:val="22"/>
        </w:rPr>
        <w:t xml:space="preserve"> </w:t>
      </w:r>
      <w:r w:rsidR="00F97395" w:rsidRPr="003B5851">
        <w:rPr>
          <w:rFonts w:cs="Arial"/>
          <w:iCs/>
          <w:sz w:val="22"/>
          <w:szCs w:val="22"/>
        </w:rPr>
        <w:t>diferents en l’elaboració</w:t>
      </w:r>
      <w:r w:rsidR="008B7E97" w:rsidRPr="003B5851">
        <w:rPr>
          <w:rFonts w:cs="Arial"/>
          <w:iCs/>
          <w:sz w:val="22"/>
          <w:szCs w:val="22"/>
        </w:rPr>
        <w:t xml:space="preserve"> diària dels menús</w:t>
      </w:r>
    </w:p>
    <w:p w14:paraId="1915FF67" w14:textId="77777777" w:rsidR="008B7E97" w:rsidRPr="00C24917" w:rsidRDefault="008B7E97" w:rsidP="00FB4A31">
      <w:pPr>
        <w:ind w:left="0" w:firstLine="0"/>
        <w:jc w:val="left"/>
        <w:rPr>
          <w:rFonts w:cs="Arial"/>
          <w:b/>
          <w:i/>
          <w:color w:val="0070C0"/>
          <w:sz w:val="22"/>
          <w:szCs w:val="22"/>
        </w:rPr>
      </w:pPr>
    </w:p>
    <w:tbl>
      <w:tblPr>
        <w:tblW w:w="793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gridCol w:w="1134"/>
      </w:tblGrid>
      <w:tr w:rsidR="003B5851" w:rsidRPr="003B5851" w14:paraId="3205F68E" w14:textId="77777777" w:rsidTr="003B5851">
        <w:trPr>
          <w:trHeight w:val="281"/>
        </w:trPr>
        <w:tc>
          <w:tcPr>
            <w:tcW w:w="6799" w:type="dxa"/>
          </w:tcPr>
          <w:p w14:paraId="7BF3D51A"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p>
        </w:tc>
        <w:tc>
          <w:tcPr>
            <w:tcW w:w="1134" w:type="dxa"/>
          </w:tcPr>
          <w:p w14:paraId="5443399C" w14:textId="77777777" w:rsidR="008B7E97" w:rsidRPr="003B5851" w:rsidRDefault="008B7E97" w:rsidP="00FB4A31">
            <w:pPr>
              <w:widowControl w:val="0"/>
              <w:tabs>
                <w:tab w:val="left" w:pos="1701"/>
              </w:tabs>
              <w:kinsoku w:val="0"/>
              <w:overflowPunct w:val="0"/>
              <w:autoSpaceDE w:val="0"/>
              <w:autoSpaceDN w:val="0"/>
              <w:adjustRightInd w:val="0"/>
              <w:jc w:val="left"/>
              <w:rPr>
                <w:rFonts w:cs="Arial"/>
                <w:iCs/>
                <w:sz w:val="22"/>
                <w:szCs w:val="22"/>
                <w:lang w:eastAsia="es-ES"/>
              </w:rPr>
            </w:pPr>
            <w:r w:rsidRPr="003B5851">
              <w:rPr>
                <w:rFonts w:cs="Arial"/>
                <w:iCs/>
                <w:sz w:val="22"/>
                <w:szCs w:val="22"/>
                <w:lang w:eastAsia="es-ES"/>
              </w:rPr>
              <w:t>Sí/No</w:t>
            </w:r>
          </w:p>
        </w:tc>
      </w:tr>
      <w:tr w:rsidR="003B5851" w:rsidRPr="003B5851" w14:paraId="3667B438" w14:textId="77777777" w:rsidTr="003B5851">
        <w:trPr>
          <w:trHeight w:val="281"/>
        </w:trPr>
        <w:tc>
          <w:tcPr>
            <w:tcW w:w="6799" w:type="dxa"/>
          </w:tcPr>
          <w:p w14:paraId="29D07A1B" w14:textId="5E6FFB5A" w:rsidR="008B7E97" w:rsidRPr="003B5851" w:rsidRDefault="003B5851" w:rsidP="003B5851">
            <w:pPr>
              <w:widowControl w:val="0"/>
              <w:kinsoku w:val="0"/>
              <w:overflowPunct w:val="0"/>
              <w:autoSpaceDE w:val="0"/>
              <w:autoSpaceDN w:val="0"/>
              <w:adjustRightInd w:val="0"/>
              <w:ind w:left="139" w:firstLine="0"/>
              <w:jc w:val="left"/>
              <w:rPr>
                <w:rFonts w:cs="Arial"/>
                <w:iCs/>
                <w:sz w:val="22"/>
                <w:szCs w:val="22"/>
                <w:lang w:eastAsia="es-ES"/>
              </w:rPr>
            </w:pPr>
            <w:r w:rsidRPr="003B5851">
              <w:rPr>
                <w:sz w:val="22"/>
                <w:szCs w:val="22"/>
              </w:rPr>
              <w:t>7 o més productes al mes</w:t>
            </w:r>
          </w:p>
        </w:tc>
        <w:tc>
          <w:tcPr>
            <w:tcW w:w="1134" w:type="dxa"/>
          </w:tcPr>
          <w:p w14:paraId="3DE93374" w14:textId="77777777" w:rsidR="008B7E97" w:rsidRPr="003B5851" w:rsidRDefault="008B7E97" w:rsidP="00FB4A31">
            <w:pPr>
              <w:widowControl w:val="0"/>
              <w:tabs>
                <w:tab w:val="left" w:pos="1701"/>
              </w:tabs>
              <w:kinsoku w:val="0"/>
              <w:overflowPunct w:val="0"/>
              <w:autoSpaceDE w:val="0"/>
              <w:autoSpaceDN w:val="0"/>
              <w:adjustRightInd w:val="0"/>
              <w:jc w:val="left"/>
              <w:rPr>
                <w:rFonts w:cs="Arial"/>
                <w:iCs/>
                <w:sz w:val="22"/>
                <w:szCs w:val="22"/>
                <w:lang w:eastAsia="es-ES"/>
              </w:rPr>
            </w:pPr>
          </w:p>
        </w:tc>
      </w:tr>
      <w:tr w:rsidR="003B5851" w:rsidRPr="003B5851" w14:paraId="65AF6A8E" w14:textId="77777777" w:rsidTr="003B5851">
        <w:trPr>
          <w:trHeight w:val="271"/>
        </w:trPr>
        <w:tc>
          <w:tcPr>
            <w:tcW w:w="6799" w:type="dxa"/>
          </w:tcPr>
          <w:p w14:paraId="4379A255" w14:textId="3A802A86" w:rsidR="008B7E97" w:rsidRPr="003B5851" w:rsidRDefault="003B5851"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S’ofereixen </w:t>
            </w:r>
            <w:r>
              <w:rPr>
                <w:rFonts w:cs="Arial"/>
                <w:iCs/>
                <w:sz w:val="22"/>
                <w:szCs w:val="22"/>
                <w:lang w:eastAsia="es-ES"/>
              </w:rPr>
              <w:t xml:space="preserve">5 o 6 </w:t>
            </w:r>
            <w:r w:rsidRPr="003B5851">
              <w:rPr>
                <w:rFonts w:cs="Arial"/>
                <w:iCs/>
                <w:sz w:val="22"/>
                <w:szCs w:val="22"/>
                <w:lang w:eastAsia="es-ES"/>
              </w:rPr>
              <w:t>productes al mes</w:t>
            </w:r>
          </w:p>
        </w:tc>
        <w:tc>
          <w:tcPr>
            <w:tcW w:w="1134" w:type="dxa"/>
          </w:tcPr>
          <w:p w14:paraId="2C55767D" w14:textId="77777777" w:rsidR="008B7E97" w:rsidRPr="003B5851" w:rsidRDefault="008B7E97" w:rsidP="00FB4A31">
            <w:pPr>
              <w:widowControl w:val="0"/>
              <w:tabs>
                <w:tab w:val="left" w:pos="1701"/>
              </w:tabs>
              <w:kinsoku w:val="0"/>
              <w:overflowPunct w:val="0"/>
              <w:autoSpaceDE w:val="0"/>
              <w:autoSpaceDN w:val="0"/>
              <w:adjustRightInd w:val="0"/>
              <w:jc w:val="left"/>
              <w:rPr>
                <w:rFonts w:cs="Arial"/>
                <w:iCs/>
                <w:sz w:val="22"/>
                <w:szCs w:val="22"/>
                <w:lang w:eastAsia="es-ES"/>
              </w:rPr>
            </w:pPr>
          </w:p>
        </w:tc>
      </w:tr>
      <w:tr w:rsidR="003B5851" w:rsidRPr="003B5851" w14:paraId="63D02454" w14:textId="77777777" w:rsidTr="003B5851">
        <w:trPr>
          <w:trHeight w:val="275"/>
        </w:trPr>
        <w:tc>
          <w:tcPr>
            <w:tcW w:w="6799" w:type="dxa"/>
          </w:tcPr>
          <w:p w14:paraId="1597BEED" w14:textId="3FEB4D67" w:rsidR="00F97395" w:rsidRPr="003B5851" w:rsidRDefault="00F97395" w:rsidP="00FB4A31">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S’ofereixen </w:t>
            </w:r>
            <w:r w:rsidR="003B5851">
              <w:rPr>
                <w:rFonts w:cs="Arial"/>
                <w:iCs/>
                <w:sz w:val="22"/>
                <w:szCs w:val="22"/>
                <w:lang w:eastAsia="es-ES"/>
              </w:rPr>
              <w:t xml:space="preserve">3 o 4 </w:t>
            </w:r>
            <w:r w:rsidRPr="003B5851">
              <w:rPr>
                <w:rFonts w:cs="Arial"/>
                <w:iCs/>
                <w:sz w:val="22"/>
                <w:szCs w:val="22"/>
                <w:lang w:eastAsia="es-ES"/>
              </w:rPr>
              <w:t xml:space="preserve">productes </w:t>
            </w:r>
            <w:r w:rsidR="003D766B" w:rsidRPr="003B5851">
              <w:rPr>
                <w:rFonts w:cs="Arial"/>
                <w:iCs/>
                <w:sz w:val="22"/>
                <w:szCs w:val="22"/>
                <w:lang w:eastAsia="es-ES"/>
              </w:rPr>
              <w:t xml:space="preserve">al </w:t>
            </w:r>
            <w:r w:rsidRPr="003B5851">
              <w:rPr>
                <w:rFonts w:cs="Arial"/>
                <w:iCs/>
                <w:sz w:val="22"/>
                <w:szCs w:val="22"/>
                <w:lang w:eastAsia="es-ES"/>
              </w:rPr>
              <w:t>mes</w:t>
            </w:r>
          </w:p>
        </w:tc>
        <w:tc>
          <w:tcPr>
            <w:tcW w:w="1134" w:type="dxa"/>
          </w:tcPr>
          <w:p w14:paraId="79844ECE" w14:textId="77777777" w:rsidR="00F97395" w:rsidRPr="003B5851" w:rsidRDefault="00F97395" w:rsidP="00FB4A31">
            <w:pPr>
              <w:widowControl w:val="0"/>
              <w:tabs>
                <w:tab w:val="left" w:pos="1701"/>
              </w:tabs>
              <w:kinsoku w:val="0"/>
              <w:overflowPunct w:val="0"/>
              <w:autoSpaceDE w:val="0"/>
              <w:autoSpaceDN w:val="0"/>
              <w:adjustRightInd w:val="0"/>
              <w:jc w:val="left"/>
              <w:rPr>
                <w:rFonts w:cs="Arial"/>
                <w:iCs/>
                <w:sz w:val="22"/>
                <w:szCs w:val="22"/>
                <w:lang w:eastAsia="es-ES"/>
              </w:rPr>
            </w:pPr>
          </w:p>
        </w:tc>
      </w:tr>
    </w:tbl>
    <w:p w14:paraId="3C00D672" w14:textId="00278E3D" w:rsidR="00875B59" w:rsidRPr="00875B59" w:rsidRDefault="00875B59" w:rsidP="00875B59">
      <w:pPr>
        <w:spacing w:after="120"/>
        <w:ind w:left="0" w:firstLine="0"/>
        <w:rPr>
          <w:b/>
          <w:bCs/>
        </w:rPr>
      </w:pPr>
      <w:r w:rsidRPr="00875B59">
        <w:rPr>
          <w:b/>
          <w:bCs/>
        </w:rPr>
        <w:t xml:space="preserve">Important: Per poder puntuar en aquest apartat, caldrà aportar </w:t>
      </w:r>
      <w:r>
        <w:rPr>
          <w:b/>
          <w:bCs/>
        </w:rPr>
        <w:t>el certificat</w:t>
      </w:r>
      <w:r w:rsidRPr="00875B59">
        <w:rPr>
          <w:b/>
          <w:bCs/>
        </w:rPr>
        <w:t xml:space="preserve"> o com a mínim el nº d</w:t>
      </w:r>
      <w:r>
        <w:rPr>
          <w:b/>
          <w:bCs/>
        </w:rPr>
        <w:t>e certificat.</w:t>
      </w:r>
      <w:r w:rsidRPr="00875B59">
        <w:rPr>
          <w:b/>
          <w:bCs/>
        </w:rPr>
        <w:tab/>
      </w:r>
      <w:r w:rsidRPr="00875B59">
        <w:rPr>
          <w:b/>
          <w:bCs/>
        </w:rPr>
        <w:tab/>
        <w:t xml:space="preserve"> </w:t>
      </w:r>
    </w:p>
    <w:p w14:paraId="32CB0694" w14:textId="77777777" w:rsidR="008B7E97" w:rsidRPr="003B5851" w:rsidRDefault="008B7E97" w:rsidP="00FB4A31">
      <w:pPr>
        <w:widowControl w:val="0"/>
        <w:tabs>
          <w:tab w:val="left" w:pos="406"/>
        </w:tabs>
        <w:autoSpaceDE w:val="0"/>
        <w:autoSpaceDN w:val="0"/>
        <w:ind w:left="0" w:firstLine="0"/>
        <w:jc w:val="left"/>
        <w:outlineLvl w:val="1"/>
        <w:rPr>
          <w:rFonts w:cs="Arial"/>
          <w:b/>
          <w:bCs/>
          <w:iCs/>
          <w:sz w:val="22"/>
          <w:szCs w:val="22"/>
          <w:lang w:eastAsia="es-ES"/>
        </w:rPr>
      </w:pPr>
    </w:p>
    <w:p w14:paraId="31C81F21" w14:textId="572C190A" w:rsidR="008B7E97" w:rsidRPr="003B5851" w:rsidRDefault="00875B59" w:rsidP="00FB4A31">
      <w:pPr>
        <w:ind w:left="0" w:firstLine="0"/>
        <w:jc w:val="left"/>
        <w:rPr>
          <w:rFonts w:cs="Arial"/>
          <w:iCs/>
          <w:sz w:val="22"/>
          <w:szCs w:val="22"/>
        </w:rPr>
      </w:pPr>
      <w:r>
        <w:t>2c.</w:t>
      </w:r>
      <w:r w:rsidR="008B7E97" w:rsidRPr="003B5851">
        <w:rPr>
          <w:rFonts w:cs="Arial"/>
          <w:b/>
          <w:iCs/>
          <w:sz w:val="22"/>
          <w:szCs w:val="22"/>
        </w:rPr>
        <w:t>7.</w:t>
      </w:r>
      <w:r w:rsidR="008B7E97" w:rsidRPr="003B5851">
        <w:rPr>
          <w:rFonts w:cs="Arial"/>
          <w:iCs/>
          <w:sz w:val="22"/>
          <w:szCs w:val="22"/>
        </w:rPr>
        <w:t xml:space="preserve"> Utilització de varietats integrals de pa, pasta i/o arròs al mes</w:t>
      </w:r>
    </w:p>
    <w:p w14:paraId="655EF3C7" w14:textId="77777777" w:rsidR="008B7E97" w:rsidRPr="003B5851" w:rsidRDefault="008B7E97" w:rsidP="00FB4A31">
      <w:pPr>
        <w:ind w:left="0" w:firstLine="0"/>
        <w:jc w:val="left"/>
        <w:rPr>
          <w:rFonts w:cs="Arial"/>
          <w:iCs/>
          <w:sz w:val="22"/>
          <w:szCs w:val="22"/>
        </w:rPr>
      </w:pPr>
    </w:p>
    <w:tbl>
      <w:tblPr>
        <w:tblW w:w="80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1276"/>
      </w:tblGrid>
      <w:tr w:rsidR="003B5851" w:rsidRPr="003B5851" w14:paraId="16BD0C8C" w14:textId="77777777" w:rsidTr="00B472AE">
        <w:trPr>
          <w:trHeight w:val="284"/>
        </w:trPr>
        <w:tc>
          <w:tcPr>
            <w:tcW w:w="6804" w:type="dxa"/>
          </w:tcPr>
          <w:p w14:paraId="06BAFB61"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p>
        </w:tc>
        <w:tc>
          <w:tcPr>
            <w:tcW w:w="1276" w:type="dxa"/>
          </w:tcPr>
          <w:p w14:paraId="4E4A62CC"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r w:rsidRPr="003B5851">
              <w:rPr>
                <w:rFonts w:cs="Arial"/>
                <w:iCs/>
                <w:sz w:val="22"/>
                <w:szCs w:val="22"/>
                <w:lang w:eastAsia="es-ES"/>
              </w:rPr>
              <w:t>Sí/No</w:t>
            </w:r>
          </w:p>
        </w:tc>
      </w:tr>
      <w:tr w:rsidR="003B5851" w:rsidRPr="003B5851" w14:paraId="6208C343" w14:textId="77777777" w:rsidTr="00B472AE">
        <w:trPr>
          <w:trHeight w:val="284"/>
        </w:trPr>
        <w:tc>
          <w:tcPr>
            <w:tcW w:w="6804" w:type="dxa"/>
          </w:tcPr>
          <w:p w14:paraId="6D970191" w14:textId="15870B81"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S'ofereixen varietats integrals de pa, pasta i/o arròs ≥ a 6 di</w:t>
            </w:r>
            <w:r w:rsidR="003B5851">
              <w:rPr>
                <w:rFonts w:cs="Arial"/>
                <w:iCs/>
                <w:sz w:val="22"/>
                <w:szCs w:val="22"/>
                <w:lang w:eastAsia="es-ES"/>
              </w:rPr>
              <w:t>es</w:t>
            </w:r>
            <w:r w:rsidRPr="003B5851">
              <w:rPr>
                <w:rFonts w:cs="Arial"/>
                <w:iCs/>
                <w:sz w:val="22"/>
                <w:szCs w:val="22"/>
                <w:lang w:eastAsia="es-ES"/>
              </w:rPr>
              <w:t xml:space="preserve"> al mes</w:t>
            </w:r>
          </w:p>
        </w:tc>
        <w:tc>
          <w:tcPr>
            <w:tcW w:w="1276" w:type="dxa"/>
          </w:tcPr>
          <w:p w14:paraId="5524060B"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06CB6AC6" w14:textId="77777777" w:rsidTr="00B472AE">
        <w:trPr>
          <w:trHeight w:val="284"/>
        </w:trPr>
        <w:tc>
          <w:tcPr>
            <w:tcW w:w="6804" w:type="dxa"/>
          </w:tcPr>
          <w:p w14:paraId="0537D76E"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S'ofereixen varietats integrals de pa, pasta i/o arròs ≥ a 3 dia al mes</w:t>
            </w:r>
          </w:p>
        </w:tc>
        <w:tc>
          <w:tcPr>
            <w:tcW w:w="1276" w:type="dxa"/>
          </w:tcPr>
          <w:p w14:paraId="4A5054A0"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25468E52" w14:textId="77777777" w:rsidTr="00B472AE">
        <w:trPr>
          <w:trHeight w:val="284"/>
        </w:trPr>
        <w:tc>
          <w:tcPr>
            <w:tcW w:w="6804" w:type="dxa"/>
          </w:tcPr>
          <w:p w14:paraId="44CBEFF1"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S'ofereixen varietats integrals de pa, pasta i/o arròs ≥ a 1 dia al mes</w:t>
            </w:r>
          </w:p>
        </w:tc>
        <w:tc>
          <w:tcPr>
            <w:tcW w:w="1276" w:type="dxa"/>
          </w:tcPr>
          <w:p w14:paraId="5EC0CB5D"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r w:rsidR="008B7E97" w:rsidRPr="003B5851" w14:paraId="41D2B623" w14:textId="77777777" w:rsidTr="00B472AE">
        <w:trPr>
          <w:trHeight w:val="284"/>
        </w:trPr>
        <w:tc>
          <w:tcPr>
            <w:tcW w:w="6804" w:type="dxa"/>
          </w:tcPr>
          <w:p w14:paraId="1ECEA9F8"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No s'ofereix cap varietat integral de pa, pasta i/o arròs</w:t>
            </w:r>
            <w:r w:rsidR="00F97395" w:rsidRPr="003B5851">
              <w:rPr>
                <w:rFonts w:cs="Arial"/>
                <w:iCs/>
                <w:sz w:val="22"/>
                <w:szCs w:val="22"/>
                <w:lang w:eastAsia="es-ES"/>
              </w:rPr>
              <w:t>.</w:t>
            </w:r>
          </w:p>
        </w:tc>
        <w:tc>
          <w:tcPr>
            <w:tcW w:w="1276" w:type="dxa"/>
          </w:tcPr>
          <w:p w14:paraId="795B6230"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bl>
    <w:p w14:paraId="4BA2295E" w14:textId="77777777" w:rsidR="008B7E97" w:rsidRPr="003B5851" w:rsidRDefault="008B7E97" w:rsidP="00FB4A31">
      <w:pPr>
        <w:ind w:left="0" w:firstLine="0"/>
        <w:jc w:val="left"/>
        <w:rPr>
          <w:rFonts w:cs="Arial"/>
          <w:b/>
          <w:iCs/>
          <w:sz w:val="22"/>
          <w:szCs w:val="22"/>
        </w:rPr>
      </w:pPr>
    </w:p>
    <w:p w14:paraId="2719CE05" w14:textId="0D9898DA" w:rsidR="008B7E97" w:rsidRPr="003B5851" w:rsidRDefault="00875B59" w:rsidP="00FB4A31">
      <w:pPr>
        <w:ind w:left="0" w:firstLine="0"/>
        <w:jc w:val="left"/>
        <w:rPr>
          <w:rFonts w:cs="Arial"/>
          <w:b/>
          <w:iCs/>
          <w:sz w:val="22"/>
          <w:szCs w:val="22"/>
        </w:rPr>
      </w:pPr>
      <w:r>
        <w:t>2c.</w:t>
      </w:r>
      <w:r w:rsidR="008B7E97" w:rsidRPr="003B5851">
        <w:rPr>
          <w:rFonts w:cs="Arial"/>
          <w:b/>
          <w:iCs/>
          <w:sz w:val="22"/>
          <w:szCs w:val="22"/>
        </w:rPr>
        <w:t>8</w:t>
      </w:r>
      <w:r w:rsidR="008B7E97" w:rsidRPr="003B5851">
        <w:rPr>
          <w:rFonts w:cs="Arial"/>
          <w:iCs/>
          <w:sz w:val="22"/>
          <w:szCs w:val="22"/>
        </w:rPr>
        <w:t>. Major nombre d'aliments o complements diferents per trimestre d’elaboració pròpia</w:t>
      </w:r>
      <w:r w:rsidR="008B7E97" w:rsidRPr="003B5851">
        <w:rPr>
          <w:rStyle w:val="Refernciadenotaapeudepgina"/>
          <w:rFonts w:cs="Arial"/>
          <w:iCs/>
          <w:sz w:val="22"/>
          <w:szCs w:val="22"/>
        </w:rPr>
        <w:footnoteReference w:id="6"/>
      </w:r>
    </w:p>
    <w:p w14:paraId="24016B9D" w14:textId="77777777" w:rsidR="008B7E97" w:rsidRPr="003B5851" w:rsidRDefault="008B7E97" w:rsidP="00FB4A31">
      <w:pPr>
        <w:widowControl w:val="0"/>
        <w:suppressAutoHyphens/>
        <w:ind w:left="0" w:firstLine="0"/>
        <w:jc w:val="left"/>
        <w:rPr>
          <w:rFonts w:cs="Arial"/>
          <w:iCs/>
          <w:sz w:val="22"/>
          <w:szCs w:val="22"/>
        </w:rPr>
      </w:pPr>
    </w:p>
    <w:tbl>
      <w:tblPr>
        <w:tblW w:w="80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1276"/>
      </w:tblGrid>
      <w:tr w:rsidR="003B5851" w:rsidRPr="003B5851" w14:paraId="5ECEBEEE" w14:textId="77777777" w:rsidTr="00B472AE">
        <w:trPr>
          <w:trHeight w:val="284"/>
        </w:trPr>
        <w:tc>
          <w:tcPr>
            <w:tcW w:w="6804" w:type="dxa"/>
          </w:tcPr>
          <w:p w14:paraId="658A18AF"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Complements</w:t>
            </w:r>
          </w:p>
        </w:tc>
        <w:tc>
          <w:tcPr>
            <w:tcW w:w="1276" w:type="dxa"/>
          </w:tcPr>
          <w:p w14:paraId="7DE1E9AE"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r w:rsidRPr="003B5851">
              <w:rPr>
                <w:rFonts w:cs="Arial"/>
                <w:iCs/>
                <w:sz w:val="22"/>
                <w:szCs w:val="22"/>
                <w:lang w:eastAsia="es-ES"/>
              </w:rPr>
              <w:t>Sí/No</w:t>
            </w:r>
          </w:p>
        </w:tc>
      </w:tr>
      <w:tr w:rsidR="003B5851" w:rsidRPr="003B5851" w14:paraId="2323BB18" w14:textId="77777777" w:rsidTr="00B472AE">
        <w:trPr>
          <w:trHeight w:val="284"/>
        </w:trPr>
        <w:tc>
          <w:tcPr>
            <w:tcW w:w="6804" w:type="dxa"/>
          </w:tcPr>
          <w:p w14:paraId="3C7FA114"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w:t>
            </w:r>
          </w:p>
        </w:tc>
        <w:tc>
          <w:tcPr>
            <w:tcW w:w="1276" w:type="dxa"/>
          </w:tcPr>
          <w:p w14:paraId="07535655"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r w:rsidR="003B5851" w:rsidRPr="003B5851" w14:paraId="0FC4FDDA" w14:textId="77777777" w:rsidTr="00B472AE">
        <w:trPr>
          <w:trHeight w:val="284"/>
        </w:trPr>
        <w:tc>
          <w:tcPr>
            <w:tcW w:w="6804" w:type="dxa"/>
          </w:tcPr>
          <w:p w14:paraId="2CCD54BF" w14:textId="77777777" w:rsidR="008B7E97" w:rsidRPr="003B5851" w:rsidRDefault="008B7E97" w:rsidP="00FB4A31">
            <w:pPr>
              <w:widowControl w:val="0"/>
              <w:kinsoku w:val="0"/>
              <w:overflowPunct w:val="0"/>
              <w:autoSpaceDE w:val="0"/>
              <w:autoSpaceDN w:val="0"/>
              <w:adjustRightInd w:val="0"/>
              <w:ind w:left="0" w:firstLine="0"/>
              <w:jc w:val="left"/>
              <w:rPr>
                <w:rFonts w:cs="Arial"/>
                <w:iCs/>
                <w:sz w:val="22"/>
                <w:szCs w:val="22"/>
                <w:lang w:eastAsia="es-ES"/>
              </w:rPr>
            </w:pPr>
            <w:r w:rsidRPr="003B5851">
              <w:rPr>
                <w:rFonts w:cs="Arial"/>
                <w:iCs/>
                <w:sz w:val="22"/>
                <w:szCs w:val="22"/>
                <w:lang w:eastAsia="es-ES"/>
              </w:rPr>
              <w:t>....</w:t>
            </w:r>
          </w:p>
        </w:tc>
        <w:tc>
          <w:tcPr>
            <w:tcW w:w="1276" w:type="dxa"/>
          </w:tcPr>
          <w:p w14:paraId="5C38F2BC" w14:textId="77777777" w:rsidR="008B7E97" w:rsidRPr="003B5851" w:rsidRDefault="008B7E97" w:rsidP="00FB4A31">
            <w:pPr>
              <w:widowControl w:val="0"/>
              <w:tabs>
                <w:tab w:val="left" w:pos="1417"/>
              </w:tabs>
              <w:kinsoku w:val="0"/>
              <w:overflowPunct w:val="0"/>
              <w:autoSpaceDE w:val="0"/>
              <w:autoSpaceDN w:val="0"/>
              <w:adjustRightInd w:val="0"/>
              <w:ind w:left="263" w:right="142" w:firstLine="0"/>
              <w:jc w:val="left"/>
              <w:rPr>
                <w:rFonts w:cs="Arial"/>
                <w:iCs/>
                <w:sz w:val="22"/>
                <w:szCs w:val="22"/>
                <w:lang w:eastAsia="es-ES"/>
              </w:rPr>
            </w:pPr>
          </w:p>
        </w:tc>
      </w:tr>
    </w:tbl>
    <w:p w14:paraId="496211A0" w14:textId="0D4EAA0E" w:rsidR="003B5851" w:rsidRPr="00D765BB" w:rsidRDefault="003B5851" w:rsidP="003B5851">
      <w:pPr>
        <w:spacing w:after="120"/>
        <w:rPr>
          <w:i/>
          <w:iCs/>
        </w:rPr>
      </w:pPr>
      <w:r w:rsidRPr="00D765BB">
        <w:rPr>
          <w:i/>
          <w:iCs/>
        </w:rPr>
        <w:t xml:space="preserve"> </w:t>
      </w:r>
      <w:r w:rsidRPr="00D765BB">
        <w:rPr>
          <w:b/>
          <w:bCs/>
          <w:i/>
          <w:iCs/>
        </w:rPr>
        <w:t>Elaboració pròpia</w:t>
      </w:r>
      <w:r w:rsidRPr="00D765BB">
        <w:rPr>
          <w:i/>
          <w:iCs/>
        </w:rPr>
        <w:t>. S’entendrà aquells complements o plats que formaran part del menú que són d’elaboració pròpia: postres, canelons, croquetes...</w:t>
      </w:r>
    </w:p>
    <w:p w14:paraId="524B0E4D" w14:textId="77777777" w:rsidR="003B5851" w:rsidRDefault="003B5851" w:rsidP="003B5851">
      <w:pPr>
        <w:spacing w:after="120"/>
      </w:pPr>
    </w:p>
    <w:p w14:paraId="24707E62" w14:textId="2163E621" w:rsidR="003B5851" w:rsidRDefault="00875B59" w:rsidP="003B5851">
      <w:pPr>
        <w:spacing w:after="120"/>
        <w:rPr>
          <w:b/>
          <w:bCs/>
        </w:rPr>
      </w:pPr>
      <w:r>
        <w:t>2c.</w:t>
      </w:r>
      <w:r w:rsidR="003B5851">
        <w:t xml:space="preserve">9 Utilització de productes de </w:t>
      </w:r>
      <w:r w:rsidR="003B5851">
        <w:rPr>
          <w:b/>
          <w:bCs/>
        </w:rPr>
        <w:t>proximitat (Fins a 3 punts)</w:t>
      </w:r>
    </w:p>
    <w:p w14:paraId="051222AF" w14:textId="77777777" w:rsidR="00875B59" w:rsidRDefault="00875B59" w:rsidP="00875B59">
      <w:pPr>
        <w:spacing w:after="120"/>
        <w:ind w:left="0" w:firstLine="0"/>
      </w:pPr>
      <w:r>
        <w:t>1 punt per cada proveïdor homologat que disposi de l’acreditació de la venda de proximitat de productes alimentaris, d’acord amb el Decret 24/2013, de 8 de gener, del Departament de Presidència de la Generalitat de Catalunya.</w:t>
      </w:r>
    </w:p>
    <w:p w14:paraId="2C4E3FA5" w14:textId="4E3D534F" w:rsidR="00875B59" w:rsidRPr="00875B59" w:rsidRDefault="00875B59" w:rsidP="00875B59">
      <w:pPr>
        <w:spacing w:after="120"/>
        <w:ind w:left="0" w:firstLine="0"/>
        <w:rPr>
          <w:b/>
          <w:bCs/>
        </w:rPr>
      </w:pPr>
      <w:r w:rsidRPr="00875B59">
        <w:rPr>
          <w:b/>
          <w:bCs/>
        </w:rPr>
        <w:t>Important: Per poder puntuar en aquest apartat, caldrà aportar l’acreditació o com a mínim el nº d’acreditació</w:t>
      </w:r>
      <w:r w:rsidRPr="00875B59">
        <w:rPr>
          <w:b/>
          <w:bCs/>
        </w:rPr>
        <w:tab/>
      </w:r>
      <w:r w:rsidRPr="00875B59">
        <w:rPr>
          <w:b/>
          <w:bCs/>
        </w:rPr>
        <w:tab/>
        <w:t xml:space="preserve"> </w:t>
      </w:r>
    </w:p>
    <w:p w14:paraId="50EC77FB" w14:textId="77777777" w:rsidR="00875B59" w:rsidRDefault="00875B59" w:rsidP="00875B59">
      <w:pPr>
        <w:spacing w:after="120"/>
      </w:pPr>
    </w:p>
    <w:p w14:paraId="1AC3A643" w14:textId="7485A926" w:rsidR="00875B59" w:rsidRDefault="00875B59" w:rsidP="00875B59">
      <w:pPr>
        <w:spacing w:after="120"/>
        <w:rPr>
          <w:b/>
          <w:bCs/>
        </w:rPr>
      </w:pPr>
      <w:r>
        <w:t>2c.10. Reducció de productes</w:t>
      </w:r>
      <w:r>
        <w:rPr>
          <w:b/>
          <w:bCs/>
        </w:rPr>
        <w:t xml:space="preserve"> càrnics processats</w:t>
      </w:r>
      <w:r>
        <w:t xml:space="preserve"> al mes (hamburguesa, salsitxes, botifarra...) </w:t>
      </w:r>
      <w:r>
        <w:rPr>
          <w:b/>
          <w:bCs/>
        </w:rPr>
        <w:t>(Fins a 2 punts)</w:t>
      </w:r>
    </w:p>
    <w:tbl>
      <w:tblPr>
        <w:tblW w:w="80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gridCol w:w="1276"/>
      </w:tblGrid>
      <w:tr w:rsidR="00875B59" w:rsidRPr="003B5851" w14:paraId="323AF9A4" w14:textId="77777777" w:rsidTr="00BA0AB6">
        <w:trPr>
          <w:trHeight w:val="284"/>
        </w:trPr>
        <w:tc>
          <w:tcPr>
            <w:tcW w:w="6799" w:type="dxa"/>
          </w:tcPr>
          <w:p w14:paraId="0C87F753" w14:textId="77777777"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p>
        </w:tc>
        <w:tc>
          <w:tcPr>
            <w:tcW w:w="1276" w:type="dxa"/>
          </w:tcPr>
          <w:p w14:paraId="5727F04F"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r w:rsidRPr="003B5851">
              <w:rPr>
                <w:rFonts w:cs="Arial"/>
                <w:iCs/>
                <w:sz w:val="22"/>
                <w:szCs w:val="22"/>
                <w:lang w:eastAsia="es-ES"/>
              </w:rPr>
              <w:t>Sí/No</w:t>
            </w:r>
          </w:p>
        </w:tc>
      </w:tr>
      <w:tr w:rsidR="00875B59" w:rsidRPr="003B5851" w14:paraId="2B5A6239" w14:textId="77777777" w:rsidTr="00BA0AB6">
        <w:trPr>
          <w:trHeight w:val="284"/>
        </w:trPr>
        <w:tc>
          <w:tcPr>
            <w:tcW w:w="6799" w:type="dxa"/>
          </w:tcPr>
          <w:p w14:paraId="1B87D47C" w14:textId="5586C3B2"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0 productes </w:t>
            </w:r>
            <w:r>
              <w:t>processat/mes</w:t>
            </w:r>
          </w:p>
        </w:tc>
        <w:tc>
          <w:tcPr>
            <w:tcW w:w="1276" w:type="dxa"/>
          </w:tcPr>
          <w:p w14:paraId="44EF4C99"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p>
        </w:tc>
      </w:tr>
      <w:tr w:rsidR="00875B59" w:rsidRPr="003B5851" w14:paraId="19DC8978" w14:textId="77777777" w:rsidTr="00BA0AB6">
        <w:trPr>
          <w:trHeight w:val="284"/>
        </w:trPr>
        <w:tc>
          <w:tcPr>
            <w:tcW w:w="6799" w:type="dxa"/>
          </w:tcPr>
          <w:p w14:paraId="4576F9FA" w14:textId="4ED5FB1D"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1 producte</w:t>
            </w:r>
            <w:r>
              <w:rPr>
                <w:rFonts w:cs="Arial"/>
                <w:iCs/>
                <w:sz w:val="22"/>
                <w:szCs w:val="22"/>
                <w:lang w:eastAsia="es-ES"/>
              </w:rPr>
              <w:t xml:space="preserve"> </w:t>
            </w:r>
            <w:r>
              <w:t>processat/mes</w:t>
            </w:r>
          </w:p>
        </w:tc>
        <w:tc>
          <w:tcPr>
            <w:tcW w:w="1276" w:type="dxa"/>
          </w:tcPr>
          <w:p w14:paraId="0060BA6D"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p>
        </w:tc>
      </w:tr>
      <w:tr w:rsidR="00875B59" w:rsidRPr="003B5851" w14:paraId="6065AA8A" w14:textId="77777777" w:rsidTr="00BA0AB6">
        <w:trPr>
          <w:trHeight w:val="284"/>
        </w:trPr>
        <w:tc>
          <w:tcPr>
            <w:tcW w:w="6799" w:type="dxa"/>
          </w:tcPr>
          <w:p w14:paraId="3C9277F8" w14:textId="1415913D"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2 productes </w:t>
            </w:r>
            <w:r>
              <w:t>processat/mes</w:t>
            </w:r>
            <w:r w:rsidRPr="003B5851">
              <w:rPr>
                <w:rFonts w:cs="Arial"/>
                <w:iCs/>
                <w:sz w:val="22"/>
                <w:szCs w:val="22"/>
                <w:lang w:eastAsia="es-ES"/>
              </w:rPr>
              <w:t xml:space="preserve"> </w:t>
            </w:r>
          </w:p>
        </w:tc>
        <w:tc>
          <w:tcPr>
            <w:tcW w:w="1276" w:type="dxa"/>
          </w:tcPr>
          <w:p w14:paraId="5A112FDA"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p>
        </w:tc>
      </w:tr>
      <w:tr w:rsidR="00875B59" w:rsidRPr="003B5851" w14:paraId="00FC9DDD" w14:textId="77777777" w:rsidTr="00BA0AB6">
        <w:trPr>
          <w:trHeight w:val="284"/>
        </w:trPr>
        <w:tc>
          <w:tcPr>
            <w:tcW w:w="6799" w:type="dxa"/>
          </w:tcPr>
          <w:p w14:paraId="374C6300" w14:textId="574F9F1F"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 xml:space="preserve">3 </w:t>
            </w:r>
            <w:r>
              <w:rPr>
                <w:rFonts w:cs="Arial"/>
                <w:iCs/>
                <w:sz w:val="22"/>
                <w:szCs w:val="22"/>
                <w:lang w:eastAsia="es-ES"/>
              </w:rPr>
              <w:t xml:space="preserve">o més </w:t>
            </w:r>
            <w:r w:rsidRPr="003B5851">
              <w:rPr>
                <w:rFonts w:cs="Arial"/>
                <w:iCs/>
                <w:sz w:val="22"/>
                <w:szCs w:val="22"/>
                <w:lang w:eastAsia="es-ES"/>
              </w:rPr>
              <w:t xml:space="preserve">productes </w:t>
            </w:r>
            <w:r>
              <w:t>processat/mes</w:t>
            </w:r>
          </w:p>
        </w:tc>
        <w:tc>
          <w:tcPr>
            <w:tcW w:w="1276" w:type="dxa"/>
          </w:tcPr>
          <w:p w14:paraId="087EBBF0"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p>
        </w:tc>
      </w:tr>
      <w:tr w:rsidR="00875B59" w:rsidRPr="003B5851" w14:paraId="0AF8A2E5" w14:textId="77777777" w:rsidTr="00BA0AB6">
        <w:trPr>
          <w:trHeight w:val="284"/>
        </w:trPr>
        <w:tc>
          <w:tcPr>
            <w:tcW w:w="6799" w:type="dxa"/>
          </w:tcPr>
          <w:p w14:paraId="7640D92F" w14:textId="77777777" w:rsidR="00875B59" w:rsidRPr="003B5851" w:rsidRDefault="00875B59" w:rsidP="00BA0AB6">
            <w:pPr>
              <w:widowControl w:val="0"/>
              <w:kinsoku w:val="0"/>
              <w:overflowPunct w:val="0"/>
              <w:autoSpaceDE w:val="0"/>
              <w:autoSpaceDN w:val="0"/>
              <w:adjustRightInd w:val="0"/>
              <w:ind w:left="103" w:firstLine="0"/>
              <w:jc w:val="left"/>
              <w:rPr>
                <w:rFonts w:cs="Arial"/>
                <w:iCs/>
                <w:sz w:val="22"/>
                <w:szCs w:val="22"/>
                <w:lang w:eastAsia="es-ES"/>
              </w:rPr>
            </w:pPr>
            <w:r w:rsidRPr="003B5851">
              <w:rPr>
                <w:rFonts w:cs="Arial"/>
                <w:iCs/>
                <w:sz w:val="22"/>
                <w:szCs w:val="22"/>
                <w:lang w:eastAsia="es-ES"/>
              </w:rPr>
              <w:t>4 productes congelats</w:t>
            </w:r>
          </w:p>
        </w:tc>
        <w:tc>
          <w:tcPr>
            <w:tcW w:w="1276" w:type="dxa"/>
          </w:tcPr>
          <w:p w14:paraId="30D8DF3B" w14:textId="77777777" w:rsidR="00875B59" w:rsidRPr="003B5851" w:rsidRDefault="00875B59" w:rsidP="00BA0AB6">
            <w:pPr>
              <w:widowControl w:val="0"/>
              <w:kinsoku w:val="0"/>
              <w:overflowPunct w:val="0"/>
              <w:autoSpaceDE w:val="0"/>
              <w:autoSpaceDN w:val="0"/>
              <w:adjustRightInd w:val="0"/>
              <w:ind w:left="263" w:firstLine="0"/>
              <w:jc w:val="left"/>
              <w:rPr>
                <w:rFonts w:cs="Arial"/>
                <w:iCs/>
                <w:sz w:val="22"/>
                <w:szCs w:val="22"/>
                <w:lang w:eastAsia="es-ES"/>
              </w:rPr>
            </w:pPr>
          </w:p>
        </w:tc>
      </w:tr>
    </w:tbl>
    <w:p w14:paraId="1415DD39" w14:textId="77777777" w:rsidR="00875B59" w:rsidRDefault="00875B59" w:rsidP="00875B59">
      <w:pPr>
        <w:spacing w:after="120"/>
        <w:ind w:left="0" w:firstLine="0"/>
        <w:rPr>
          <w:b/>
          <w:bCs/>
        </w:rPr>
      </w:pPr>
    </w:p>
    <w:p w14:paraId="134B48B9" w14:textId="77777777" w:rsidR="008B7E97" w:rsidRPr="0024440C" w:rsidRDefault="008B7E97" w:rsidP="00FB4A31">
      <w:pPr>
        <w:jc w:val="left"/>
        <w:rPr>
          <w:color w:val="0070C0"/>
        </w:rPr>
      </w:pPr>
    </w:p>
    <w:p w14:paraId="62183685" w14:textId="77777777" w:rsidR="00875B59" w:rsidRDefault="00875B59" w:rsidP="003B5851">
      <w:pPr>
        <w:spacing w:after="120"/>
        <w:rPr>
          <w:b/>
          <w:bCs/>
        </w:rPr>
      </w:pPr>
      <w:r>
        <w:rPr>
          <w:b/>
          <w:bCs/>
        </w:rPr>
        <w:t>Altres criteris qualitatius</w:t>
      </w:r>
    </w:p>
    <w:p w14:paraId="6D4829A4" w14:textId="423ABAAC" w:rsidR="003B5851" w:rsidRDefault="003B5851" w:rsidP="003B5851">
      <w:pPr>
        <w:spacing w:after="120"/>
        <w:rPr>
          <w:b/>
          <w:bCs/>
        </w:rPr>
      </w:pPr>
      <w:r>
        <w:rPr>
          <w:b/>
          <w:bCs/>
        </w:rPr>
        <w:t>3. Millores en l’equipament de la cuina (mobiliari, estris de cuina i electrodomèstics)</w:t>
      </w:r>
    </w:p>
    <w:p w14:paraId="04727304" w14:textId="77777777" w:rsidR="003B5851" w:rsidRDefault="003B5851" w:rsidP="003B5851">
      <w:pPr>
        <w:spacing w:after="120"/>
      </w:pPr>
      <w:r>
        <w:rPr>
          <w:b/>
          <w:bCs/>
        </w:rPr>
        <w:t>Fins a 4 punts</w:t>
      </w:r>
      <w:r>
        <w:t>.</w:t>
      </w:r>
    </w:p>
    <w:p w14:paraId="30F0F011" w14:textId="77777777" w:rsidR="003B5851" w:rsidRDefault="003B5851" w:rsidP="003B5851">
      <w:pPr>
        <w:spacing w:after="120"/>
      </w:pPr>
      <w:r>
        <w:t>Millores per un valor d’entre 500 i 999 €</w:t>
      </w:r>
      <w:r>
        <w:tab/>
      </w:r>
      <w:r>
        <w:tab/>
      </w:r>
      <w:r>
        <w:tab/>
      </w:r>
      <w:r>
        <w:tab/>
      </w:r>
      <w:r>
        <w:tab/>
      </w:r>
      <w:r>
        <w:tab/>
        <w:t>1 punt</w:t>
      </w:r>
    </w:p>
    <w:p w14:paraId="26368BAD" w14:textId="00906D2E" w:rsidR="003B5851" w:rsidRDefault="003B5851" w:rsidP="003B5851">
      <w:pPr>
        <w:spacing w:after="120"/>
      </w:pPr>
      <w:r>
        <w:t>Millores per un valor d’entre 1001 i 1.499€</w:t>
      </w:r>
      <w:r>
        <w:tab/>
      </w:r>
      <w:r>
        <w:tab/>
      </w:r>
      <w:r>
        <w:tab/>
      </w:r>
      <w:r>
        <w:tab/>
      </w:r>
      <w:r>
        <w:tab/>
        <w:t>2 punts</w:t>
      </w:r>
    </w:p>
    <w:p w14:paraId="15993AFA" w14:textId="3FB93ADA" w:rsidR="003B5851" w:rsidRDefault="003B5851" w:rsidP="003B5851">
      <w:pPr>
        <w:spacing w:after="120"/>
      </w:pPr>
      <w:r>
        <w:t xml:space="preserve">Millores per un valor d’entre 1.500 i 1.999 € </w:t>
      </w:r>
      <w:r>
        <w:tab/>
      </w:r>
      <w:r>
        <w:tab/>
      </w:r>
      <w:r>
        <w:tab/>
      </w:r>
      <w:r>
        <w:tab/>
      </w:r>
      <w:r>
        <w:tab/>
        <w:t>3 punts</w:t>
      </w:r>
    </w:p>
    <w:p w14:paraId="3278351B" w14:textId="77777777" w:rsidR="003B5851" w:rsidRDefault="003B5851" w:rsidP="003B5851">
      <w:pPr>
        <w:spacing w:after="120"/>
      </w:pPr>
      <w:r>
        <w:t xml:space="preserve">Millores per un valor superior o igual a 2.000 € </w:t>
      </w:r>
      <w:r>
        <w:tab/>
      </w:r>
      <w:r>
        <w:tab/>
      </w:r>
      <w:r>
        <w:tab/>
      </w:r>
      <w:r>
        <w:tab/>
      </w:r>
      <w:r>
        <w:tab/>
        <w:t>4 punts</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1980"/>
      </w:tblGrid>
      <w:tr w:rsidR="003B5851" w:rsidRPr="00C24917" w14:paraId="7774DB0F" w14:textId="77777777" w:rsidTr="003B5851">
        <w:trPr>
          <w:trHeight w:val="284"/>
        </w:trPr>
        <w:tc>
          <w:tcPr>
            <w:tcW w:w="6804" w:type="dxa"/>
          </w:tcPr>
          <w:p w14:paraId="68FFCD96" w14:textId="38AD5C4B" w:rsidR="003B5851" w:rsidRPr="003B5851" w:rsidRDefault="003B5851" w:rsidP="003B5851">
            <w:pPr>
              <w:spacing w:after="120"/>
            </w:pPr>
            <w:r>
              <w:t>Import destinat a reposició d’inversions en equipament, INDICAR L’IMPORT</w:t>
            </w:r>
          </w:p>
        </w:tc>
        <w:tc>
          <w:tcPr>
            <w:tcW w:w="1980" w:type="dxa"/>
          </w:tcPr>
          <w:p w14:paraId="387EE71B" w14:textId="15A7097B" w:rsidR="003B5851" w:rsidRPr="00C24917" w:rsidRDefault="003B5851" w:rsidP="00BA0AB6">
            <w:pPr>
              <w:widowControl w:val="0"/>
              <w:tabs>
                <w:tab w:val="left" w:pos="1417"/>
              </w:tabs>
              <w:kinsoku w:val="0"/>
              <w:overflowPunct w:val="0"/>
              <w:autoSpaceDE w:val="0"/>
              <w:autoSpaceDN w:val="0"/>
              <w:adjustRightInd w:val="0"/>
              <w:ind w:left="263" w:right="142" w:firstLine="0"/>
              <w:jc w:val="left"/>
              <w:rPr>
                <w:rFonts w:cs="Arial"/>
                <w:i/>
                <w:color w:val="0070C0"/>
                <w:sz w:val="22"/>
                <w:szCs w:val="22"/>
                <w:lang w:eastAsia="es-ES"/>
              </w:rPr>
            </w:pPr>
          </w:p>
        </w:tc>
      </w:tr>
    </w:tbl>
    <w:p w14:paraId="489A0DB2" w14:textId="77777777" w:rsidR="003B5851" w:rsidRDefault="003B5851" w:rsidP="003B5851">
      <w:pPr>
        <w:spacing w:after="120"/>
      </w:pPr>
    </w:p>
    <w:p w14:paraId="590C4B0A" w14:textId="77777777" w:rsidR="003B5851" w:rsidRDefault="003B5851" w:rsidP="003B5851">
      <w:pPr>
        <w:spacing w:after="120"/>
        <w:rPr>
          <w:b/>
          <w:bCs/>
        </w:rPr>
      </w:pPr>
      <w:r>
        <w:rPr>
          <w:b/>
          <w:bCs/>
        </w:rPr>
        <w:t>4. Criteri en concepte d’economia social/mes (Fins a 2 punt)</w:t>
      </w:r>
    </w:p>
    <w:p w14:paraId="47A7B59E" w14:textId="77777777" w:rsidR="003B5851" w:rsidRDefault="003B5851" w:rsidP="003B5851">
      <w:pPr>
        <w:spacing w:after="120"/>
      </w:pPr>
      <w:r>
        <w:t>Incorporació de productes i serveis diferents provinents d'un centre especial de treball d'empresa d'inserció, o similar en la proposta de programació del menú de cada mes. 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07EF5953" w14:textId="77777777" w:rsidR="003B5851" w:rsidRDefault="003B5851" w:rsidP="003B5851">
      <w:pPr>
        <w:spacing w:after="120"/>
      </w:pPr>
      <w:r>
        <w:t xml:space="preserve">No s’ofereix cap tipus de producte/servei al mes </w:t>
      </w:r>
      <w:r>
        <w:tab/>
      </w:r>
      <w:r>
        <w:tab/>
      </w:r>
      <w:r>
        <w:tab/>
      </w:r>
      <w:r>
        <w:tab/>
      </w:r>
      <w:r>
        <w:tab/>
        <w:t>0 punts</w:t>
      </w:r>
    </w:p>
    <w:p w14:paraId="0442805A" w14:textId="40139F6E" w:rsidR="003B5851" w:rsidRDefault="003B5851" w:rsidP="003B5851">
      <w:pPr>
        <w:spacing w:after="120"/>
      </w:pPr>
      <w:r>
        <w:t xml:space="preserve">S’ofereix 1 o 2 tipus de producte/servei al mes </w:t>
      </w:r>
      <w:r>
        <w:tab/>
      </w:r>
      <w:r>
        <w:tab/>
      </w:r>
      <w:r>
        <w:tab/>
      </w:r>
      <w:r>
        <w:tab/>
      </w:r>
      <w:r>
        <w:tab/>
      </w:r>
      <w:r>
        <w:tab/>
        <w:t>1 punt</w:t>
      </w:r>
    </w:p>
    <w:p w14:paraId="06429CD8" w14:textId="77777777" w:rsidR="003B5851" w:rsidRDefault="003B5851" w:rsidP="003B5851">
      <w:pPr>
        <w:spacing w:after="120"/>
      </w:pPr>
      <w:r>
        <w:t xml:space="preserve">S’ofereixen 3 o 4 tipus de productes/serveis al mes </w:t>
      </w:r>
      <w:r>
        <w:tab/>
      </w:r>
      <w:r>
        <w:tab/>
      </w:r>
      <w:r>
        <w:tab/>
      </w:r>
      <w:r>
        <w:tab/>
      </w:r>
      <w:r>
        <w:tab/>
        <w:t>2 punts</w:t>
      </w:r>
    </w:p>
    <w:p w14:paraId="38F4E7E9" w14:textId="77777777" w:rsidR="003B5851" w:rsidRDefault="003B5851" w:rsidP="003B5851">
      <w:pPr>
        <w:spacing w:after="120"/>
      </w:pPr>
    </w:p>
    <w:p w14:paraId="4487BB06" w14:textId="77777777" w:rsidR="003B5851" w:rsidRPr="006F3303" w:rsidRDefault="003B5851" w:rsidP="003B5851">
      <w:pPr>
        <w:spacing w:after="120"/>
        <w:rPr>
          <w:b/>
          <w:bCs/>
        </w:rPr>
      </w:pPr>
      <w:r>
        <w:rPr>
          <w:b/>
          <w:bCs/>
        </w:rPr>
        <w:t>5</w:t>
      </w:r>
      <w:r w:rsidRPr="006F3303">
        <w:rPr>
          <w:b/>
          <w:bCs/>
        </w:rPr>
        <w:t>. Proposta d’incorporació de criteris mediambientals per a reducció d’envasos (fins a 4 punts)</w:t>
      </w:r>
    </w:p>
    <w:p w14:paraId="261EA3A2" w14:textId="77777777" w:rsidR="003B5851" w:rsidRPr="006F3303" w:rsidRDefault="003B5851" w:rsidP="003B5851">
      <w:pPr>
        <w:spacing w:after="120"/>
      </w:pPr>
      <w:r w:rsidRPr="006F3303">
        <w:t>Disposa d’algun criteri per a reducció d’envasos</w:t>
      </w:r>
      <w:r w:rsidRPr="006F3303">
        <w:tab/>
      </w:r>
      <w:r w:rsidRPr="006F3303">
        <w:tab/>
        <w:t>2 punts</w:t>
      </w:r>
    </w:p>
    <w:p w14:paraId="00783826" w14:textId="77777777" w:rsidR="003B5851" w:rsidRDefault="003B5851" w:rsidP="003B5851">
      <w:pPr>
        <w:spacing w:after="120"/>
      </w:pPr>
      <w:r w:rsidRPr="006F3303">
        <w:t>Disposa de sistema reutilitzable o retornable d’envasos</w:t>
      </w:r>
      <w:r w:rsidRPr="006F3303">
        <w:tab/>
        <w:t>4 punts</w:t>
      </w:r>
    </w:p>
    <w:p w14:paraId="1DDC4CFA" w14:textId="77777777" w:rsidR="003B5851" w:rsidRDefault="003B5851" w:rsidP="002E67D6">
      <w:pPr>
        <w:spacing w:after="120"/>
        <w:rPr>
          <w:b/>
          <w:bCs/>
        </w:rPr>
      </w:pPr>
    </w:p>
    <w:p w14:paraId="39F45405" w14:textId="77777777" w:rsidR="003B5851" w:rsidRDefault="003B5851" w:rsidP="002E67D6">
      <w:pPr>
        <w:spacing w:after="120"/>
        <w:rPr>
          <w:b/>
          <w:bCs/>
        </w:rPr>
      </w:pPr>
    </w:p>
    <w:p w14:paraId="3B4F934F" w14:textId="2781CF24" w:rsidR="002E67D6" w:rsidRPr="00D765BB" w:rsidRDefault="002E67D6" w:rsidP="002E67D6">
      <w:pPr>
        <w:spacing w:after="120"/>
        <w:rPr>
          <w:b/>
          <w:bCs/>
        </w:rPr>
      </w:pPr>
      <w:r w:rsidRPr="00D765BB">
        <w:rPr>
          <w:b/>
          <w:bCs/>
        </w:rPr>
        <w:t xml:space="preserve">6. Millora en l’atenció i gestió de qualitat personalitzada. </w:t>
      </w:r>
      <w:r w:rsidRPr="006F3303">
        <w:rPr>
          <w:b/>
          <w:bCs/>
        </w:rPr>
        <w:t xml:space="preserve">(fins a </w:t>
      </w:r>
      <w:r>
        <w:rPr>
          <w:b/>
          <w:bCs/>
        </w:rPr>
        <w:t>10</w:t>
      </w:r>
      <w:r w:rsidRPr="006F3303">
        <w:rPr>
          <w:b/>
          <w:bCs/>
        </w:rPr>
        <w:t xml:space="preserve"> punts)</w:t>
      </w:r>
    </w:p>
    <w:p w14:paraId="76D30D1F" w14:textId="77777777" w:rsidR="002E67D6" w:rsidRDefault="002E67D6" w:rsidP="002E67D6">
      <w:pPr>
        <w:spacing w:after="120"/>
        <w:ind w:left="0" w:firstLine="0"/>
        <w:rPr>
          <w:i/>
          <w:iCs/>
        </w:rPr>
      </w:pPr>
      <w:r w:rsidRPr="00D765BB">
        <w:rPr>
          <w:i/>
          <w:iCs/>
        </w:rPr>
        <w:t>Compromís de resposta, telefònicament o amb presència física al centre, del responsable del servei de les consultes o possibles incidències en el servei:</w:t>
      </w:r>
    </w:p>
    <w:p w14:paraId="3B6543EA" w14:textId="77777777" w:rsidR="002E67D6" w:rsidRPr="00D765BB" w:rsidRDefault="002E67D6" w:rsidP="002E67D6">
      <w:pPr>
        <w:spacing w:after="120"/>
      </w:pPr>
      <w:r>
        <w:t xml:space="preserve">Al mateix dia </w:t>
      </w:r>
      <w:r w:rsidRPr="00D765BB">
        <w:t>des del primer intent de contacte.</w:t>
      </w:r>
      <w:r w:rsidRPr="00D765BB">
        <w:tab/>
      </w:r>
      <w:r>
        <w:t>2</w:t>
      </w:r>
      <w:r w:rsidRPr="00D765BB">
        <w:t xml:space="preserve"> punts</w:t>
      </w:r>
    </w:p>
    <w:p w14:paraId="36EB4B5D" w14:textId="77777777" w:rsidR="002E67D6" w:rsidRPr="00D765BB" w:rsidRDefault="002E67D6" w:rsidP="002E67D6">
      <w:pPr>
        <w:spacing w:after="120"/>
      </w:pPr>
      <w:r w:rsidRPr="00D765BB">
        <w:t xml:space="preserve">Inferior a </w:t>
      </w:r>
      <w:r>
        <w:t xml:space="preserve">3 </w:t>
      </w:r>
      <w:r w:rsidRPr="00D765BB">
        <w:t>h</w:t>
      </w:r>
      <w:r>
        <w:t xml:space="preserve"> </w:t>
      </w:r>
      <w:r w:rsidRPr="00D765BB">
        <w:t>des del primer intent de contacte.</w:t>
      </w:r>
      <w:r w:rsidRPr="00D765BB">
        <w:tab/>
      </w:r>
      <w:r>
        <w:t>5</w:t>
      </w:r>
      <w:r w:rsidRPr="00D765BB">
        <w:t xml:space="preserve"> punts</w:t>
      </w:r>
    </w:p>
    <w:p w14:paraId="7BB70313" w14:textId="77777777" w:rsidR="002E67D6" w:rsidRDefault="002E67D6" w:rsidP="002E67D6">
      <w:pPr>
        <w:spacing w:after="120"/>
      </w:pPr>
      <w:r w:rsidRPr="00D765BB">
        <w:t>Inferior a 1h des del primer intent de contacte.</w:t>
      </w:r>
      <w:r w:rsidRPr="00D765BB">
        <w:tab/>
      </w:r>
      <w:r>
        <w:t>10</w:t>
      </w:r>
      <w:r w:rsidRPr="00D765BB">
        <w:t xml:space="preserve"> punts</w:t>
      </w:r>
    </w:p>
    <w:p w14:paraId="5F185C00" w14:textId="39E8087B" w:rsidR="002E67D6" w:rsidRPr="002E67D6" w:rsidRDefault="002E67D6" w:rsidP="002E67D6">
      <w:pPr>
        <w:spacing w:after="120"/>
        <w:ind w:left="0" w:firstLine="0"/>
        <w:rPr>
          <w:b/>
          <w:bCs/>
          <w:i/>
          <w:iCs/>
        </w:rPr>
      </w:pPr>
      <w:r w:rsidRPr="002E67D6">
        <w:rPr>
          <w:b/>
          <w:bCs/>
          <w:i/>
          <w:iCs/>
        </w:rPr>
        <w:t>Important: Per poder puntuar en aquest apartat caldrà aportar el compromís signat pel representant de l’empresa</w:t>
      </w:r>
    </w:p>
    <w:p w14:paraId="72EBCD6F" w14:textId="77777777" w:rsidR="008B7E97" w:rsidRDefault="008B7E97" w:rsidP="00FB4A31">
      <w:pPr>
        <w:ind w:left="0" w:firstLine="0"/>
        <w:jc w:val="left"/>
        <w:rPr>
          <w:rFonts w:cs="Arial"/>
          <w:snapToGrid w:val="0"/>
          <w:sz w:val="22"/>
          <w:szCs w:val="22"/>
        </w:rPr>
      </w:pPr>
    </w:p>
    <w:p w14:paraId="26E733CE" w14:textId="77777777" w:rsidR="004A02A1" w:rsidRDefault="004A02A1" w:rsidP="00FB4A31">
      <w:pPr>
        <w:ind w:left="0" w:firstLine="0"/>
        <w:jc w:val="left"/>
        <w:rPr>
          <w:rFonts w:cs="Arial"/>
          <w:snapToGrid w:val="0"/>
          <w:sz w:val="22"/>
          <w:szCs w:val="22"/>
        </w:rPr>
      </w:pPr>
    </w:p>
    <w:p w14:paraId="1A1791F5" w14:textId="77777777" w:rsidR="004A02A1" w:rsidRPr="004A02A1" w:rsidRDefault="004A02A1" w:rsidP="004A02A1">
      <w:pPr>
        <w:ind w:left="0" w:firstLine="0"/>
        <w:jc w:val="left"/>
        <w:rPr>
          <w:rFonts w:cs="Arial"/>
          <w:snapToGrid w:val="0"/>
          <w:sz w:val="22"/>
          <w:szCs w:val="22"/>
        </w:rPr>
      </w:pPr>
      <w:r w:rsidRPr="004A02A1">
        <w:rPr>
          <w:rFonts w:cs="Arial"/>
          <w:snapToGrid w:val="0"/>
          <w:sz w:val="22"/>
          <w:szCs w:val="22"/>
        </w:rPr>
        <w:t xml:space="preserve">Subcontractistes: (Sí/no) ______________ </w:t>
      </w:r>
    </w:p>
    <w:p w14:paraId="3B64FC9F" w14:textId="15471AEE" w:rsidR="004A02A1" w:rsidRDefault="004A02A1" w:rsidP="004A02A1">
      <w:pPr>
        <w:ind w:left="0" w:firstLine="0"/>
        <w:jc w:val="left"/>
        <w:rPr>
          <w:rFonts w:cs="Arial"/>
          <w:snapToGrid w:val="0"/>
          <w:sz w:val="22"/>
          <w:szCs w:val="22"/>
        </w:rPr>
      </w:pPr>
      <w:r w:rsidRPr="004A02A1">
        <w:rPr>
          <w:rFonts w:cs="Arial"/>
          <w:snapToGrid w:val="0"/>
          <w:sz w:val="22"/>
          <w:szCs w:val="22"/>
        </w:rPr>
        <w:t>En cas afirmatiu, cal indicar, part del contracte que tinguin previst subcontractar, l’import i el nom o el perfil empresarial:</w:t>
      </w:r>
    </w:p>
    <w:p w14:paraId="5B3507AB" w14:textId="77777777" w:rsidR="008B7E97" w:rsidRPr="002769B1" w:rsidRDefault="008B7E97" w:rsidP="00FB4A31">
      <w:pPr>
        <w:ind w:left="0" w:firstLine="0"/>
        <w:jc w:val="left"/>
        <w:rPr>
          <w:rFonts w:cs="Arial"/>
          <w:sz w:val="22"/>
          <w:szCs w:val="22"/>
        </w:rPr>
      </w:pPr>
    </w:p>
    <w:p w14:paraId="1C741E23" w14:textId="77777777" w:rsidR="008B7E97" w:rsidRPr="002769B1" w:rsidRDefault="008B7E97" w:rsidP="00FB4A31">
      <w:pPr>
        <w:autoSpaceDE w:val="0"/>
        <w:autoSpaceDN w:val="0"/>
        <w:adjustRightInd w:val="0"/>
        <w:ind w:left="0" w:firstLine="0"/>
        <w:jc w:val="left"/>
        <w:rPr>
          <w:rFonts w:cs="Arial"/>
          <w:sz w:val="22"/>
          <w:szCs w:val="22"/>
        </w:rPr>
      </w:pPr>
      <w:r w:rsidRPr="002769B1">
        <w:rPr>
          <w:rFonts w:cs="Arial"/>
          <w:sz w:val="22"/>
          <w:szCs w:val="22"/>
        </w:rPr>
        <w:t>I</w:t>
      </w:r>
      <w:r>
        <w:rPr>
          <w:rFonts w:cs="Arial"/>
          <w:sz w:val="22"/>
          <w:szCs w:val="22"/>
        </w:rPr>
        <w:t>,</w:t>
      </w:r>
      <w:r w:rsidRPr="002769B1">
        <w:rPr>
          <w:rFonts w:cs="Arial"/>
          <w:sz w:val="22"/>
          <w:szCs w:val="22"/>
        </w:rPr>
        <w:t xml:space="preserve"> perquè consti, signo aquesta oferta econòmica.</w:t>
      </w:r>
    </w:p>
    <w:p w14:paraId="2DB4F796" w14:textId="77777777" w:rsidR="008B7E97" w:rsidRPr="00004317" w:rsidRDefault="008B7E97" w:rsidP="00FB4A31">
      <w:pPr>
        <w:pStyle w:val="Capalera"/>
        <w:tabs>
          <w:tab w:val="clear" w:pos="4252"/>
          <w:tab w:val="clear" w:pos="8504"/>
        </w:tabs>
        <w:ind w:left="0" w:firstLine="0"/>
        <w:jc w:val="left"/>
        <w:rPr>
          <w:rFonts w:cs="Arial"/>
          <w:i/>
          <w:sz w:val="22"/>
          <w:szCs w:val="22"/>
        </w:rPr>
      </w:pPr>
      <w:r w:rsidRPr="00004317">
        <w:rPr>
          <w:rFonts w:cs="Arial"/>
          <w:i/>
          <w:sz w:val="22"/>
          <w:szCs w:val="22"/>
        </w:rPr>
        <w:t>(lloc i data)</w:t>
      </w:r>
    </w:p>
    <w:p w14:paraId="128B0B4A" w14:textId="77777777" w:rsidR="008B7E97" w:rsidRPr="002769B1" w:rsidRDefault="008B7E97" w:rsidP="00FB4A31">
      <w:pPr>
        <w:pStyle w:val="Capalera"/>
        <w:tabs>
          <w:tab w:val="clear" w:pos="4252"/>
          <w:tab w:val="clear" w:pos="8504"/>
        </w:tabs>
        <w:ind w:left="0" w:firstLine="0"/>
        <w:jc w:val="left"/>
        <w:rPr>
          <w:rFonts w:cs="Arial"/>
          <w:sz w:val="22"/>
          <w:szCs w:val="22"/>
        </w:rPr>
      </w:pPr>
    </w:p>
    <w:p w14:paraId="7B3CC888" w14:textId="77777777" w:rsidR="008B7E97" w:rsidRPr="002769B1" w:rsidRDefault="008B7E97" w:rsidP="00FB4A31">
      <w:pPr>
        <w:pStyle w:val="Capalera"/>
        <w:tabs>
          <w:tab w:val="clear" w:pos="4252"/>
          <w:tab w:val="clear" w:pos="8504"/>
        </w:tabs>
        <w:ind w:left="0" w:firstLine="0"/>
        <w:jc w:val="left"/>
        <w:rPr>
          <w:rFonts w:cs="Arial"/>
          <w:sz w:val="22"/>
          <w:szCs w:val="22"/>
        </w:rPr>
      </w:pPr>
    </w:p>
    <w:p w14:paraId="65E60184" w14:textId="77777777" w:rsidR="008B7E97" w:rsidRPr="002769B1" w:rsidRDefault="008B7E97"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43D50563" w14:textId="77777777" w:rsidR="008B7E97" w:rsidRPr="002769B1" w:rsidRDefault="008B7E97"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Pr>
          <w:rFonts w:cs="Arial"/>
          <w:snapToGrid w:val="0"/>
          <w:sz w:val="22"/>
          <w:szCs w:val="22"/>
        </w:rPr>
        <w:t xml:space="preserve">Signatura del/de la proposant </w:t>
      </w:r>
      <w:r w:rsidRPr="002769B1">
        <w:rPr>
          <w:rFonts w:cs="Arial"/>
          <w:snapToGrid w:val="0"/>
          <w:sz w:val="22"/>
          <w:szCs w:val="22"/>
        </w:rPr>
        <w:t>(</w:t>
      </w:r>
      <w:r>
        <w:rPr>
          <w:rFonts w:cs="Arial"/>
          <w:snapToGrid w:val="0"/>
          <w:sz w:val="22"/>
          <w:szCs w:val="22"/>
        </w:rPr>
        <w:t>o s</w:t>
      </w:r>
      <w:r w:rsidRPr="002769B1">
        <w:rPr>
          <w:rFonts w:cs="Arial"/>
          <w:snapToGrid w:val="0"/>
          <w:sz w:val="22"/>
          <w:szCs w:val="22"/>
        </w:rPr>
        <w:t>ignatures dels proposants</w:t>
      </w:r>
      <w:r>
        <w:rPr>
          <w:rFonts w:cs="Arial"/>
          <w:snapToGrid w:val="0"/>
          <w:sz w:val="22"/>
          <w:szCs w:val="22"/>
        </w:rPr>
        <w:t>,</w:t>
      </w:r>
      <w:r w:rsidRPr="002769B1">
        <w:rPr>
          <w:rFonts w:cs="Arial"/>
          <w:snapToGrid w:val="0"/>
          <w:sz w:val="22"/>
          <w:szCs w:val="22"/>
        </w:rPr>
        <w:t xml:space="preserve"> en cas d'unió temporal d'empreses)</w:t>
      </w:r>
    </w:p>
    <w:p w14:paraId="5E3C7809" w14:textId="77777777" w:rsidR="008B7E97" w:rsidRPr="002769B1" w:rsidRDefault="008B7E97" w:rsidP="00FB4A31">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50D5DFA3" w14:textId="77777777" w:rsidR="008B7E97" w:rsidRDefault="008B7E97" w:rsidP="00FB4A31">
      <w:pPr>
        <w:pStyle w:val="Ttol1"/>
        <w:jc w:val="left"/>
      </w:pPr>
    </w:p>
    <w:p w14:paraId="37F15F69" w14:textId="77777777" w:rsidR="008B7E97" w:rsidRDefault="008B7E97" w:rsidP="00FB4A31">
      <w:pPr>
        <w:pStyle w:val="Ttol1"/>
        <w:jc w:val="left"/>
      </w:pPr>
    </w:p>
    <w:p w14:paraId="2B748A2A" w14:textId="22E9BE57" w:rsidR="00DD4C62" w:rsidRPr="00786F8D" w:rsidRDefault="00CF7611" w:rsidP="00035B70">
      <w:pPr>
        <w:ind w:left="0" w:firstLine="0"/>
        <w:jc w:val="left"/>
        <w:rPr>
          <w:rFonts w:cs="Arial"/>
          <w:b/>
          <w:bCs/>
          <w:sz w:val="22"/>
          <w:szCs w:val="22"/>
        </w:rPr>
      </w:pPr>
      <w:r w:rsidRPr="003262B7">
        <w:rPr>
          <w:rFonts w:cs="Arial"/>
          <w:sz w:val="22"/>
          <w:szCs w:val="22"/>
        </w:rPr>
        <w:t xml:space="preserve"> </w:t>
      </w:r>
    </w:p>
    <w:sectPr w:rsidR="00DD4C62" w:rsidRPr="00786F8D" w:rsidSect="00803B46">
      <w:headerReference w:type="default" r:id="rId8"/>
      <w:footerReference w:type="even" r:id="rId9"/>
      <w:footerReference w:type="default" r:id="rId10"/>
      <w:headerReference w:type="first" r:id="rId11"/>
      <w:footerReference w:type="first" r:id="rId12"/>
      <w:pgSz w:w="11906" w:h="16838" w:code="9"/>
      <w:pgMar w:top="1843"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36F9" w14:textId="77777777" w:rsidR="00C702E5" w:rsidRDefault="00C702E5">
      <w:r>
        <w:separator/>
      </w:r>
    </w:p>
  </w:endnote>
  <w:endnote w:type="continuationSeparator" w:id="0">
    <w:p w14:paraId="1A58778E" w14:textId="77777777" w:rsidR="00C702E5" w:rsidRDefault="00C7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AA56" w14:textId="77777777" w:rsidR="00EC0118" w:rsidRDefault="00EC0118">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D64D8E" w14:textId="77777777" w:rsidR="00EC0118" w:rsidRDefault="00EC011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EC0118" w14:paraId="397C12A8" w14:textId="77777777">
      <w:tc>
        <w:tcPr>
          <w:tcW w:w="3850" w:type="dxa"/>
          <w:vAlign w:val="bottom"/>
        </w:tcPr>
        <w:p w14:paraId="3DEC7719" w14:textId="79A6F940" w:rsidR="00EC0118" w:rsidRDefault="00AE7153">
          <w:pPr>
            <w:pStyle w:val="Peu"/>
          </w:pPr>
          <w:r>
            <w:rPr>
              <w:noProof/>
            </w:rPr>
            <mc:AlternateContent>
              <mc:Choice Requires="wps">
                <w:drawing>
                  <wp:anchor distT="0" distB="0" distL="114300" distR="114300" simplePos="0" relativeHeight="251658240" behindDoc="0" locked="0" layoutInCell="1" allowOverlap="1" wp14:anchorId="31E3DAEF" wp14:editId="406B9103">
                    <wp:simplePos x="0" y="0"/>
                    <wp:positionH relativeFrom="column">
                      <wp:posOffset>-676910</wp:posOffset>
                    </wp:positionH>
                    <wp:positionV relativeFrom="paragraph">
                      <wp:posOffset>-1504950</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6B11CE" w14:textId="77777777" w:rsidR="00EC0118" w:rsidRPr="00DA0809" w:rsidRDefault="00C86BF8" w:rsidP="002768FE">
                                <w:pPr>
                                  <w:rPr>
                                    <w:rFonts w:cs="Arial"/>
                                    <w:sz w:val="14"/>
                                    <w:szCs w:val="14"/>
                                  </w:rPr>
                                </w:pPr>
                                <w:r w:rsidRPr="00C86BF8">
                                  <w:rPr>
                                    <w:rFonts w:cs="Arial"/>
                                    <w:sz w:val="14"/>
                                    <w:szCs w:val="14"/>
                                  </w:rPr>
                                  <w:t>CON-021-0</w:t>
                                </w:r>
                                <w:r w:rsidR="00803B46">
                                  <w:rPr>
                                    <w:rFonts w:cs="Arial"/>
                                    <w:sz w:val="14"/>
                                    <w:szCs w:val="14"/>
                                  </w:rPr>
                                  <w:t>3</w:t>
                                </w:r>
                                <w:r w:rsidRPr="00C86BF8">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DAEF" id="_x0000_t202" coordsize="21600,21600" o:spt="202" path="m,l,21600r21600,l21600,xe">
                    <v:stroke joinstyle="miter"/>
                    <v:path gradientshapeok="t" o:connecttype="rect"/>
                  </v:shapetype>
                  <v:shape id="_x0000_s1027" type="#_x0000_t202" style="position:absolute;left:0;text-align:left;margin-left:-53.3pt;margin-top:-11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" filled="f" stroked="f">
                    <v:textbox style="layout-flow:vertical;mso-layout-flow-alt:bottom-to-top">
                      <w:txbxContent>
                        <w:p w14:paraId="7C6B11CE" w14:textId="77777777" w:rsidR="00EC0118" w:rsidRPr="00DA0809" w:rsidRDefault="00C86BF8" w:rsidP="002768FE">
                          <w:pPr>
                            <w:rPr>
                              <w:rFonts w:cs="Arial"/>
                              <w:sz w:val="14"/>
                              <w:szCs w:val="14"/>
                            </w:rPr>
                          </w:pPr>
                          <w:r w:rsidRPr="00C86BF8">
                            <w:rPr>
                              <w:rFonts w:cs="Arial"/>
                              <w:sz w:val="14"/>
                              <w:szCs w:val="14"/>
                            </w:rPr>
                            <w:t>CON-021-0</w:t>
                          </w:r>
                          <w:r w:rsidR="00803B46">
                            <w:rPr>
                              <w:rFonts w:cs="Arial"/>
                              <w:sz w:val="14"/>
                              <w:szCs w:val="14"/>
                            </w:rPr>
                            <w:t>3</w:t>
                          </w:r>
                          <w:r w:rsidRPr="00C86BF8">
                            <w:rPr>
                              <w:rFonts w:cs="Arial"/>
                              <w:sz w:val="14"/>
                              <w:szCs w:val="14"/>
                            </w:rPr>
                            <w:t>-19</w:t>
                          </w:r>
                        </w:p>
                      </w:txbxContent>
                    </v:textbox>
                  </v:shape>
                </w:pict>
              </mc:Fallback>
            </mc:AlternateContent>
          </w:r>
        </w:p>
      </w:tc>
      <w:tc>
        <w:tcPr>
          <w:tcW w:w="1440" w:type="dxa"/>
          <w:vAlign w:val="bottom"/>
        </w:tcPr>
        <w:p w14:paraId="33A1D532" w14:textId="77777777" w:rsidR="00EC0118" w:rsidRDefault="00EC0118">
          <w:pPr>
            <w:pStyle w:val="Peu"/>
          </w:pPr>
        </w:p>
      </w:tc>
      <w:tc>
        <w:tcPr>
          <w:tcW w:w="3920" w:type="dxa"/>
          <w:vAlign w:val="bottom"/>
        </w:tcPr>
        <w:p w14:paraId="627CB435" w14:textId="20418F56" w:rsidR="00412607" w:rsidRPr="00902E95" w:rsidRDefault="00412607" w:rsidP="00412607">
          <w:pPr>
            <w:pStyle w:val="Peu"/>
            <w:jc w:val="right"/>
          </w:pPr>
          <w:r w:rsidRPr="00902E95">
            <w:rPr>
              <w:rStyle w:val="Nmerodepgina"/>
            </w:rPr>
            <w:fldChar w:fldCharType="begin"/>
          </w:r>
          <w:r w:rsidRPr="00902E95">
            <w:rPr>
              <w:rStyle w:val="Nmerodepgina"/>
            </w:rPr>
            <w:instrText xml:space="preserve"> PAGE </w:instrText>
          </w:r>
          <w:r w:rsidRPr="00902E95">
            <w:rPr>
              <w:rStyle w:val="Nmerodepgina"/>
            </w:rPr>
            <w:fldChar w:fldCharType="separate"/>
          </w:r>
          <w:r w:rsidR="00AF6A4B">
            <w:rPr>
              <w:rStyle w:val="Nmerodepgina"/>
              <w:noProof/>
            </w:rPr>
            <w:t>4</w:t>
          </w:r>
          <w:r w:rsidR="00AF6A4B">
            <w:rPr>
              <w:rStyle w:val="Nmerodepgina"/>
              <w:noProof/>
            </w:rPr>
            <w:t>3</w:t>
          </w:r>
          <w:r w:rsidRPr="00902E95">
            <w:rPr>
              <w:rStyle w:val="Nmerodepgina"/>
            </w:rPr>
            <w:fldChar w:fldCharType="end"/>
          </w:r>
          <w:r w:rsidRPr="00902E95">
            <w:rPr>
              <w:rStyle w:val="Nmerodepgina"/>
            </w:rPr>
            <w:t>/</w:t>
          </w:r>
          <w:r w:rsidRPr="00902E95">
            <w:rPr>
              <w:rStyle w:val="Nmerodepgina"/>
            </w:rPr>
            <w:fldChar w:fldCharType="begin"/>
          </w:r>
          <w:r w:rsidRPr="00902E95">
            <w:rPr>
              <w:rStyle w:val="Nmerodepgina"/>
            </w:rPr>
            <w:instrText xml:space="preserve"> NUMPAGES </w:instrText>
          </w:r>
          <w:r w:rsidRPr="00902E95">
            <w:rPr>
              <w:rStyle w:val="Nmerodepgina"/>
            </w:rPr>
            <w:fldChar w:fldCharType="separate"/>
          </w:r>
          <w:r w:rsidR="00AF6A4B">
            <w:rPr>
              <w:rStyle w:val="Nmerodepgina"/>
              <w:noProof/>
            </w:rPr>
            <w:t>52</w:t>
          </w:r>
          <w:r w:rsidRPr="00902E95">
            <w:rPr>
              <w:rStyle w:val="Nmerodepgina"/>
            </w:rPr>
            <w:fldChar w:fldCharType="end"/>
          </w:r>
        </w:p>
        <w:p w14:paraId="651A354F" w14:textId="77777777" w:rsidR="00EC0118" w:rsidRDefault="00EC0118">
          <w:pPr>
            <w:pStyle w:val="Peu"/>
            <w:jc w:val="right"/>
            <w:rPr>
              <w:sz w:val="10"/>
            </w:rPr>
          </w:pPr>
        </w:p>
      </w:tc>
    </w:tr>
  </w:tbl>
  <w:p w14:paraId="67E493A4" w14:textId="77777777" w:rsidR="00EC0118" w:rsidRDefault="00EC0118">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23BD" w14:textId="31CA0457" w:rsidR="00EC0118" w:rsidRDefault="00AE7153">
    <w:pPr>
      <w:pStyle w:val="Peu"/>
    </w:pPr>
    <w:r>
      <w:rPr>
        <w:noProof/>
      </w:rPr>
      <mc:AlternateContent>
        <mc:Choice Requires="wps">
          <w:drawing>
            <wp:anchor distT="0" distB="0" distL="114300" distR="114300" simplePos="0" relativeHeight="251657216" behindDoc="0" locked="0" layoutInCell="1" allowOverlap="1" wp14:anchorId="0D52E0F1" wp14:editId="4588F273">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A745C" w14:textId="77777777" w:rsidR="00EC0118" w:rsidRPr="00DA0809" w:rsidRDefault="00EC0118" w:rsidP="002768FE">
                          <w:pPr>
                            <w:rPr>
                              <w:rFonts w:cs="Arial"/>
                              <w:sz w:val="14"/>
                              <w:szCs w:val="14"/>
                            </w:rPr>
                          </w:pPr>
                          <w:r>
                            <w:rPr>
                              <w:rFonts w:cs="Arial"/>
                              <w:sz w:val="14"/>
                              <w:szCs w:val="14"/>
                            </w:rPr>
                            <w:t>CON</w:t>
                          </w:r>
                          <w:r w:rsidR="00C86BF8">
                            <w:rPr>
                              <w:rFonts w:cs="Arial"/>
                              <w:sz w:val="14"/>
                              <w:szCs w:val="14"/>
                            </w:rPr>
                            <w:t>-021-0</w:t>
                          </w:r>
                          <w:r w:rsidR="00803B46">
                            <w:rPr>
                              <w:rFonts w:cs="Arial"/>
                              <w:sz w:val="14"/>
                              <w:szCs w:val="14"/>
                            </w:rPr>
                            <w:t>3</w:t>
                          </w:r>
                          <w:r w:rsidR="00C86BF8">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E0F1" id="_x0000_t202" coordsize="21600,21600" o:spt="202" path="m,l,21600r21600,l21600,xe">
              <v:stroke joinstyle="miter"/>
              <v:path gradientshapeok="t" o:connecttype="rect"/>
            </v:shapetype>
            <v:shape id="Text Box 1" o:spid="_x0000_s1028"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671A745C" w14:textId="77777777" w:rsidR="00EC0118" w:rsidRPr="00DA0809" w:rsidRDefault="00EC0118" w:rsidP="002768FE">
                    <w:pPr>
                      <w:rPr>
                        <w:rFonts w:cs="Arial"/>
                        <w:sz w:val="14"/>
                        <w:szCs w:val="14"/>
                      </w:rPr>
                    </w:pPr>
                    <w:r>
                      <w:rPr>
                        <w:rFonts w:cs="Arial"/>
                        <w:sz w:val="14"/>
                        <w:szCs w:val="14"/>
                      </w:rPr>
                      <w:t>CON</w:t>
                    </w:r>
                    <w:r w:rsidR="00C86BF8">
                      <w:rPr>
                        <w:rFonts w:cs="Arial"/>
                        <w:sz w:val="14"/>
                        <w:szCs w:val="14"/>
                      </w:rPr>
                      <w:t>-021-0</w:t>
                    </w:r>
                    <w:r w:rsidR="00803B46">
                      <w:rPr>
                        <w:rFonts w:cs="Arial"/>
                        <w:sz w:val="14"/>
                        <w:szCs w:val="14"/>
                      </w:rPr>
                      <w:t>3</w:t>
                    </w:r>
                    <w:r w:rsidR="00C86BF8">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D9F6" w14:textId="77777777" w:rsidR="00C702E5" w:rsidRDefault="00C702E5">
      <w:r>
        <w:separator/>
      </w:r>
    </w:p>
  </w:footnote>
  <w:footnote w:type="continuationSeparator" w:id="0">
    <w:p w14:paraId="211C6407" w14:textId="77777777" w:rsidR="00C702E5" w:rsidRDefault="00C702E5">
      <w:r>
        <w:continuationSeparator/>
      </w:r>
    </w:p>
  </w:footnote>
  <w:footnote w:id="1">
    <w:p w14:paraId="44524256" w14:textId="77777777" w:rsidR="001C4AEC" w:rsidRPr="00781D02" w:rsidRDefault="001C4AEC" w:rsidP="001C4AEC">
      <w:pPr>
        <w:pStyle w:val="Textdenotaapeudepgina"/>
        <w:ind w:left="142" w:hanging="142"/>
      </w:pPr>
      <w:r>
        <w:rPr>
          <w:rStyle w:val="Refernciadenotaapeudepgina"/>
        </w:rPr>
        <w:footnoteRef/>
      </w:r>
      <w:r w:rsidRPr="00EF3315">
        <w:rPr>
          <w:rFonts w:ascii="Arial" w:hAnsi="Arial" w:cs="Arial"/>
          <w:sz w:val="18"/>
          <w:szCs w:val="18"/>
        </w:rPr>
        <w:t xml:space="preserve"> </w:t>
      </w:r>
      <w:r w:rsidRPr="0032359E">
        <w:rPr>
          <w:rFonts w:ascii="Arial" w:hAnsi="Arial" w:cs="Arial"/>
          <w:sz w:val="18"/>
          <w:szCs w:val="18"/>
        </w:rPr>
        <w:t xml:space="preserve">La falsedat </w:t>
      </w:r>
      <w:r>
        <w:rPr>
          <w:rFonts w:ascii="Arial" w:hAnsi="Arial" w:cs="Arial"/>
          <w:sz w:val="18"/>
          <w:szCs w:val="18"/>
        </w:rPr>
        <w:t>de la informació en les</w:t>
      </w:r>
      <w:r w:rsidRPr="0032359E">
        <w:rPr>
          <w:rFonts w:ascii="Arial" w:hAnsi="Arial" w:cs="Arial"/>
          <w:sz w:val="18"/>
          <w:szCs w:val="18"/>
        </w:rPr>
        <w:t xml:space="preserve"> declaracions responsables de les empreses licitadores pot donar lloc a la causa de prohibició de contractar amb el sector públic</w:t>
      </w:r>
      <w:r>
        <w:rPr>
          <w:rFonts w:ascii="Arial" w:hAnsi="Arial" w:cs="Arial"/>
          <w:sz w:val="18"/>
          <w:szCs w:val="18"/>
        </w:rPr>
        <w:t>,</w:t>
      </w:r>
      <w:r w:rsidRPr="0032359E">
        <w:rPr>
          <w:rFonts w:ascii="Arial" w:hAnsi="Arial" w:cs="Arial"/>
          <w:sz w:val="18"/>
          <w:szCs w:val="18"/>
        </w:rPr>
        <w:t xml:space="preserve"> prevista en l’articl</w:t>
      </w:r>
      <w:r w:rsidRPr="00781D02">
        <w:rPr>
          <w:rFonts w:ascii="Arial" w:hAnsi="Arial" w:cs="Arial"/>
          <w:sz w:val="18"/>
          <w:szCs w:val="18"/>
        </w:rPr>
        <w:t>e71.1.</w:t>
      </w:r>
      <w:r w:rsidRPr="00781D02">
        <w:rPr>
          <w:rFonts w:ascii="Arial" w:hAnsi="Arial" w:cs="Arial"/>
          <w:i/>
          <w:sz w:val="18"/>
          <w:szCs w:val="18"/>
        </w:rPr>
        <w:t xml:space="preserve">e </w:t>
      </w:r>
      <w:r w:rsidRPr="00781D02">
        <w:rPr>
          <w:rFonts w:ascii="Arial" w:hAnsi="Arial" w:cs="Arial"/>
          <w:sz w:val="18"/>
          <w:szCs w:val="18"/>
        </w:rPr>
        <w:t>de l’LCSP.</w:t>
      </w:r>
    </w:p>
  </w:footnote>
  <w:footnote w:id="2">
    <w:p w14:paraId="22C7B9EE" w14:textId="77777777" w:rsidR="00EC0118" w:rsidRDefault="00EC0118" w:rsidP="00DD4C62">
      <w:pPr>
        <w:pStyle w:val="Textdenotaapeudepgina"/>
        <w:ind w:left="142" w:hanging="142"/>
      </w:pPr>
      <w:r>
        <w:rPr>
          <w:rStyle w:val="Refernciadenotaapeudepgina"/>
        </w:rPr>
        <w:footnoteRef/>
      </w:r>
      <w:r>
        <w:t xml:space="preserve"> </w:t>
      </w:r>
      <w:r>
        <w:rPr>
          <w:rFonts w:ascii="Arial" w:hAnsi="Arial" w:cs="Arial"/>
          <w:sz w:val="18"/>
          <w:szCs w:val="18"/>
        </w:rPr>
        <w:t xml:space="preserve">Si en l’apartat Q del quadre de característiques </w:t>
      </w:r>
      <w:r w:rsidRPr="00F66DAB">
        <w:rPr>
          <w:rFonts w:ascii="Arial" w:hAnsi="Arial" w:cs="Arial"/>
          <w:sz w:val="18"/>
          <w:szCs w:val="18"/>
        </w:rPr>
        <w:t>s’opt</w:t>
      </w:r>
      <w:r>
        <w:rPr>
          <w:rFonts w:ascii="Arial" w:hAnsi="Arial" w:cs="Arial"/>
          <w:sz w:val="18"/>
          <w:szCs w:val="18"/>
        </w:rPr>
        <w:t>a per</w:t>
      </w:r>
      <w:r w:rsidRPr="00F66DAB">
        <w:rPr>
          <w:rFonts w:ascii="Arial" w:hAnsi="Arial" w:cs="Arial"/>
          <w:sz w:val="18"/>
          <w:szCs w:val="18"/>
        </w:rPr>
        <w:t>qu</w:t>
      </w:r>
      <w:r>
        <w:rPr>
          <w:rFonts w:ascii="Arial" w:hAnsi="Arial" w:cs="Arial"/>
          <w:sz w:val="18"/>
          <w:szCs w:val="18"/>
        </w:rPr>
        <w:t>è</w:t>
      </w:r>
      <w:r w:rsidRPr="00F66DAB">
        <w:rPr>
          <w:rFonts w:ascii="Arial" w:hAnsi="Arial" w:cs="Arial"/>
          <w:sz w:val="18"/>
          <w:szCs w:val="18"/>
        </w:rPr>
        <w:t xml:space="preserve"> les empreses licitadores </w:t>
      </w:r>
      <w:r>
        <w:rPr>
          <w:rFonts w:ascii="Arial" w:hAnsi="Arial" w:cs="Arial"/>
          <w:sz w:val="18"/>
          <w:szCs w:val="18"/>
        </w:rPr>
        <w:t>indiquin</w:t>
      </w:r>
      <w:r w:rsidRPr="00F66DAB">
        <w:rPr>
          <w:rFonts w:ascii="Arial" w:hAnsi="Arial" w:cs="Arial"/>
          <w:sz w:val="18"/>
          <w:szCs w:val="18"/>
        </w:rPr>
        <w:t xml:space="preserve"> en les seves ofertes la part del contracte que tinguin previst subcontractar, la intenció de subscriure </w:t>
      </w:r>
      <w:r>
        <w:rPr>
          <w:rFonts w:ascii="Arial" w:hAnsi="Arial" w:cs="Arial"/>
          <w:sz w:val="18"/>
          <w:szCs w:val="18"/>
        </w:rPr>
        <w:t>subcontractes s’ha d’indicar en l’oferta</w:t>
      </w:r>
      <w:r w:rsidRPr="00F66DAB">
        <w:rPr>
          <w:rFonts w:ascii="Arial" w:hAnsi="Arial" w:cs="Arial"/>
          <w:sz w:val="18"/>
          <w:szCs w:val="18"/>
        </w:rPr>
        <w:t xml:space="preserve">, </w:t>
      </w:r>
      <w:r>
        <w:rPr>
          <w:rFonts w:ascii="Arial" w:hAnsi="Arial" w:cs="Arial"/>
          <w:sz w:val="18"/>
          <w:szCs w:val="18"/>
        </w:rPr>
        <w:t>assenyalant</w:t>
      </w:r>
      <w:r w:rsidRPr="00F66DAB">
        <w:rPr>
          <w:rFonts w:ascii="Arial" w:hAnsi="Arial" w:cs="Arial"/>
          <w:sz w:val="18"/>
          <w:szCs w:val="18"/>
        </w:rPr>
        <w:t xml:space="preserve"> la part del contracte que tinguin previst subcontractar,</w:t>
      </w:r>
      <w:r>
        <w:rPr>
          <w:rFonts w:ascii="Arial" w:hAnsi="Arial" w:cs="Arial"/>
          <w:sz w:val="18"/>
          <w:szCs w:val="18"/>
        </w:rPr>
        <w:t xml:space="preserve"> i també l’import </w:t>
      </w:r>
      <w:r w:rsidRPr="00F66DAB">
        <w:rPr>
          <w:rFonts w:ascii="Arial" w:hAnsi="Arial" w:cs="Arial"/>
          <w:sz w:val="18"/>
          <w:szCs w:val="18"/>
        </w:rPr>
        <w:t>i</w:t>
      </w:r>
      <w:r>
        <w:rPr>
          <w:rFonts w:ascii="Arial" w:hAnsi="Arial" w:cs="Arial"/>
          <w:sz w:val="18"/>
          <w:szCs w:val="18"/>
        </w:rPr>
        <w:t xml:space="preserve"> el nom o el perfil empresarial</w:t>
      </w:r>
      <w:r w:rsidRPr="00F66DAB">
        <w:rPr>
          <w:rFonts w:ascii="Arial" w:hAnsi="Arial" w:cs="Arial"/>
          <w:sz w:val="18"/>
          <w:szCs w:val="18"/>
        </w:rPr>
        <w:t xml:space="preserve"> definit per referència a les condicions de solvència professional o tècnica dels </w:t>
      </w:r>
      <w:proofErr w:type="spellStart"/>
      <w:r w:rsidRPr="00F66DAB">
        <w:rPr>
          <w:rFonts w:ascii="Arial" w:hAnsi="Arial" w:cs="Arial"/>
          <w:sz w:val="18"/>
          <w:szCs w:val="18"/>
        </w:rPr>
        <w:t>subcontractistes</w:t>
      </w:r>
      <w:proofErr w:type="spellEnd"/>
      <w:r w:rsidRPr="00F66DAB">
        <w:rPr>
          <w:rFonts w:ascii="Arial" w:hAnsi="Arial" w:cs="Arial"/>
          <w:sz w:val="18"/>
          <w:szCs w:val="18"/>
        </w:rPr>
        <w:t xml:space="preserve"> als quals s’hagi d’encarregar la realització</w:t>
      </w:r>
      <w:r>
        <w:rPr>
          <w:rFonts w:ascii="Arial" w:hAnsi="Arial" w:cs="Arial"/>
          <w:sz w:val="18"/>
          <w:szCs w:val="18"/>
        </w:rPr>
        <w:t>.</w:t>
      </w:r>
    </w:p>
  </w:footnote>
  <w:footnote w:id="3">
    <w:p w14:paraId="6334AD62" w14:textId="77777777" w:rsidR="008B7E97" w:rsidRPr="003B5851" w:rsidRDefault="008B7E97" w:rsidP="008B7E97">
      <w:pPr>
        <w:rPr>
          <w:rFonts w:cs="Arial"/>
          <w:sz w:val="18"/>
          <w:szCs w:val="18"/>
        </w:rPr>
      </w:pPr>
      <w:r w:rsidRPr="003B5851">
        <w:rPr>
          <w:rStyle w:val="Refernciadenotaapeudepgina"/>
          <w:rFonts w:cs="Arial"/>
          <w:sz w:val="18"/>
          <w:szCs w:val="18"/>
          <w:lang w:eastAsia="es-ES"/>
        </w:rPr>
        <w:footnoteRef/>
      </w:r>
      <w:r w:rsidR="00F900FC" w:rsidRPr="003B5851">
        <w:rPr>
          <w:rFonts w:cs="Arial"/>
          <w:sz w:val="18"/>
          <w:szCs w:val="18"/>
        </w:rPr>
        <w:t xml:space="preserve">Les varietats a l’hora de coure, elaborar i presentar el peix blau </w:t>
      </w:r>
      <w:r w:rsidR="00F900FC" w:rsidRPr="003B5851">
        <w:rPr>
          <w:rFonts w:cs="Arial"/>
          <w:b/>
          <w:sz w:val="18"/>
          <w:szCs w:val="18"/>
        </w:rPr>
        <w:t>no es consideren</w:t>
      </w:r>
      <w:r w:rsidR="00F900FC" w:rsidRPr="003B5851">
        <w:rPr>
          <w:rFonts w:cs="Arial"/>
          <w:sz w:val="18"/>
          <w:szCs w:val="18"/>
        </w:rPr>
        <w:t xml:space="preserve"> tipus diferents de peix blau</w:t>
      </w:r>
      <w:r w:rsidRPr="003B5851">
        <w:rPr>
          <w:rFonts w:cs="Arial"/>
          <w:sz w:val="18"/>
          <w:szCs w:val="18"/>
        </w:rPr>
        <w:t>.</w:t>
      </w:r>
    </w:p>
  </w:footnote>
  <w:footnote w:id="4">
    <w:p w14:paraId="76EC8534" w14:textId="77777777" w:rsidR="008B7E97" w:rsidRPr="003B5851" w:rsidRDefault="008B7E97" w:rsidP="008B7E97">
      <w:pPr>
        <w:rPr>
          <w:sz w:val="16"/>
          <w:szCs w:val="16"/>
        </w:rPr>
      </w:pPr>
      <w:r w:rsidRPr="003B5851">
        <w:rPr>
          <w:rStyle w:val="Refernciadenotaapeudepgina"/>
          <w:rFonts w:cs="Arial"/>
          <w:sz w:val="16"/>
          <w:szCs w:val="16"/>
        </w:rPr>
        <w:footnoteRef/>
      </w:r>
      <w:r w:rsidRPr="003B5851">
        <w:rPr>
          <w:sz w:val="16"/>
          <w:szCs w:val="16"/>
        </w:rPr>
        <w:t xml:space="preserve"> </w:t>
      </w:r>
      <w:r w:rsidRPr="003B5851">
        <w:rPr>
          <w:sz w:val="16"/>
          <w:szCs w:val="16"/>
        </w:rPr>
        <w:t xml:space="preserve">S'entendrà </w:t>
      </w:r>
      <w:r w:rsidRPr="003B5851">
        <w:rPr>
          <w:b/>
          <w:sz w:val="16"/>
          <w:szCs w:val="16"/>
        </w:rPr>
        <w:t>producte fresc</w:t>
      </w:r>
      <w:r w:rsidRPr="003B5851">
        <w:rPr>
          <w:sz w:val="16"/>
          <w:szCs w:val="16"/>
        </w:rPr>
        <w:t xml:space="preserve"> d'acord amb la definició que en fa, per a cada aliment, el Codi Alimentari Espanyol.</w:t>
      </w:r>
    </w:p>
  </w:footnote>
  <w:footnote w:id="5">
    <w:p w14:paraId="6ABF1EB7" w14:textId="77777777" w:rsidR="008B7E97" w:rsidRPr="0008067A" w:rsidRDefault="008B7E97" w:rsidP="008B7E97">
      <w:pPr>
        <w:spacing w:line="288" w:lineRule="auto"/>
        <w:ind w:left="0" w:firstLine="0"/>
        <w:rPr>
          <w:rFonts w:cs="Arial"/>
          <w:color w:val="0070C0"/>
          <w:sz w:val="16"/>
          <w:szCs w:val="16"/>
        </w:rPr>
      </w:pPr>
      <w:r w:rsidRPr="003B5851">
        <w:rPr>
          <w:rStyle w:val="Refernciadenotaapeudepgina"/>
          <w:rFonts w:cs="Arial"/>
          <w:sz w:val="16"/>
          <w:szCs w:val="16"/>
        </w:rPr>
        <w:footnoteRef/>
      </w:r>
      <w:r w:rsidRPr="003B5851">
        <w:rPr>
          <w:rFonts w:cs="Arial"/>
          <w:sz w:val="16"/>
          <w:szCs w:val="16"/>
        </w:rPr>
        <w:t xml:space="preserve"> </w:t>
      </w:r>
      <w:r w:rsidRPr="003B5851">
        <w:rPr>
          <w:rFonts w:cs="Arial"/>
          <w:snapToGrid w:val="0"/>
          <w:sz w:val="16"/>
          <w:szCs w:val="16"/>
          <w:lang w:eastAsia="es-ES"/>
        </w:rPr>
        <w:t xml:space="preserve">Es defineix </w:t>
      </w:r>
      <w:r w:rsidRPr="003B5851">
        <w:rPr>
          <w:rFonts w:cs="Arial"/>
          <w:b/>
          <w:snapToGrid w:val="0"/>
          <w:sz w:val="16"/>
          <w:szCs w:val="16"/>
          <w:lang w:eastAsia="es-ES"/>
        </w:rPr>
        <w:t>producte ecològic</w:t>
      </w:r>
      <w:r w:rsidRPr="003B5851">
        <w:rPr>
          <w:rFonts w:cs="Arial"/>
          <w:snapToGrid w:val="0"/>
          <w:sz w:val="16"/>
          <w:szCs w:val="16"/>
          <w:lang w:eastAsia="es-ES"/>
        </w:rPr>
        <w:t>, com tot aliment produït d’acord amb les especificacions tècniques que estableix</w:t>
      </w:r>
      <w:r w:rsidRPr="003B5851">
        <w:rPr>
          <w:rFonts w:cs="Arial"/>
          <w:snapToGrid w:val="0"/>
          <w:sz w:val="16"/>
          <w:szCs w:val="16"/>
        </w:rPr>
        <w:t xml:space="preserve"> </w:t>
      </w:r>
      <w:r w:rsidRPr="003B5851">
        <w:rPr>
          <w:rFonts w:cs="Arial"/>
          <w:snapToGrid w:val="0"/>
          <w:sz w:val="16"/>
          <w:szCs w:val="16"/>
          <w:lang w:eastAsia="es-ES"/>
        </w:rPr>
        <w:t>el Reglament CE/834/2007 del Consell, de 28 de juny de 2007, sobre producció i etiquetatge dels productes ecològics i pel qual es deroga el Reglament CEE/2092/91, o estàndard equivalent</w:t>
      </w:r>
      <w:r w:rsidRPr="003B5851">
        <w:rPr>
          <w:rFonts w:cs="Arial"/>
          <w:snapToGrid w:val="0"/>
          <w:sz w:val="16"/>
          <w:szCs w:val="16"/>
        </w:rPr>
        <w:t xml:space="preserve">. </w:t>
      </w:r>
      <w:r w:rsidRPr="003B5851">
        <w:rPr>
          <w:rFonts w:cs="Arial"/>
          <w:sz w:val="16"/>
          <w:szCs w:val="16"/>
        </w:rPr>
        <w:t xml:space="preserve">Es defineix </w:t>
      </w:r>
      <w:r w:rsidRPr="003B5851">
        <w:rPr>
          <w:rFonts w:cs="Arial"/>
          <w:b/>
          <w:sz w:val="16"/>
          <w:szCs w:val="16"/>
        </w:rPr>
        <w:t>aliment de producció integrada</w:t>
      </w:r>
      <w:r w:rsidRPr="003B5851">
        <w:rPr>
          <w:rFonts w:cs="Arial"/>
          <w:sz w:val="16"/>
          <w:szCs w:val="16"/>
        </w:rPr>
        <w:t>, aquell producte obtingut pels sistemes agrícoles d'obtenció de vegetals que utilitzen al màxim els recursos i els mecanismes de producció naturals i asseguren a llarg termini una agricultura sostenible, i introdueixen mètodes biològics de control, químics i d'altres tècniques que compatibilitzen les exigències de la societat, la protecció del medi ambient i la productivitat agrícola, així com les operacions realitzades per manipular, envasar, transformar i etiquetar productes vegetals acollits al sistema, d’acord amb el Decret 241/2002, de 8 d’octubre, pel qual es regula la producció integrada, o estàndard</w:t>
      </w:r>
      <w:r w:rsidR="00F97395" w:rsidRPr="003B5851">
        <w:rPr>
          <w:rFonts w:cs="Arial"/>
          <w:sz w:val="16"/>
          <w:szCs w:val="16"/>
        </w:rPr>
        <w:t xml:space="preserve"> equivalent (DOGC núm. 3744, de </w:t>
      </w:r>
      <w:r w:rsidRPr="003B5851">
        <w:rPr>
          <w:rFonts w:cs="Arial"/>
          <w:sz w:val="16"/>
          <w:szCs w:val="16"/>
        </w:rPr>
        <w:t>21.10.2002).</w:t>
      </w:r>
    </w:p>
  </w:footnote>
  <w:footnote w:id="6">
    <w:p w14:paraId="410A3204" w14:textId="77777777" w:rsidR="008B7E97" w:rsidRPr="0008067A" w:rsidRDefault="008B7E97" w:rsidP="008B7E97">
      <w:pPr>
        <w:ind w:left="0" w:firstLine="0"/>
        <w:rPr>
          <w:color w:val="0070C0"/>
          <w:sz w:val="16"/>
          <w:szCs w:val="16"/>
        </w:rPr>
      </w:pPr>
      <w:r w:rsidRPr="00254780">
        <w:rPr>
          <w:rStyle w:val="Refernciadenotaapeudepgina"/>
          <w:rFonts w:cs="Arial"/>
          <w:sz w:val="16"/>
          <w:szCs w:val="16"/>
        </w:rPr>
        <w:footnoteRef/>
      </w:r>
      <w:r w:rsidRPr="00254780">
        <w:rPr>
          <w:sz w:val="16"/>
          <w:szCs w:val="16"/>
        </w:rPr>
        <w:t xml:space="preserve"> </w:t>
      </w:r>
      <w:r w:rsidRPr="00254780">
        <w:rPr>
          <w:b/>
          <w:snapToGrid w:val="0"/>
          <w:sz w:val="16"/>
          <w:szCs w:val="16"/>
        </w:rPr>
        <w:t>Elaboració pròpia</w:t>
      </w:r>
      <w:r w:rsidRPr="00254780">
        <w:rPr>
          <w:snapToGrid w:val="0"/>
          <w:sz w:val="16"/>
          <w:szCs w:val="16"/>
        </w:rPr>
        <w:t>. S’entendrà aquells complements o plats que formaran part del menú que són d’elaboració pròpia: postres, canelons, croquetes...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A865" w14:textId="77777777" w:rsidR="00670F42" w:rsidRDefault="00670F42" w:rsidP="00670F42">
    <w:pPr>
      <w:pStyle w:val="Capalera"/>
      <w:framePr w:w="4399" w:h="766" w:hSpace="141" w:wrap="notBeside" w:vAnchor="text" w:hAnchor="page" w:x="1744" w:y="34" w:anchorLock="1"/>
      <w:ind w:left="0" w:firstLine="0"/>
      <w:jc w:val="left"/>
      <w:rPr>
        <w:rFonts w:cs="Arial"/>
      </w:rPr>
    </w:pPr>
    <w:r w:rsidRPr="00E06D0F">
      <w:rPr>
        <w:rFonts w:cs="Arial"/>
      </w:rPr>
      <w:t xml:space="preserve">Generalitat de Catalunya           </w:t>
    </w:r>
    <w:r>
      <w:rPr>
        <w:rFonts w:cs="Arial"/>
      </w:rPr>
      <w:t xml:space="preserve">                          </w:t>
    </w:r>
    <w:r w:rsidRPr="00E06D0F">
      <w:rPr>
        <w:rFonts w:cs="Arial"/>
      </w:rPr>
      <w:t>Departament d’Educació</w:t>
    </w:r>
  </w:p>
  <w:p w14:paraId="74DE1EE7" w14:textId="77777777" w:rsidR="00670F42" w:rsidRPr="00E06D0F" w:rsidRDefault="00670F42" w:rsidP="00670F42">
    <w:pPr>
      <w:pStyle w:val="Capalera"/>
      <w:framePr w:w="4399" w:h="766" w:hSpace="141" w:wrap="notBeside" w:vAnchor="text" w:hAnchor="page" w:x="1744" w:y="34" w:anchorLock="1"/>
      <w:rPr>
        <w:rFonts w:cs="Arial"/>
      </w:rPr>
    </w:pPr>
    <w:r>
      <w:rPr>
        <w:rFonts w:cs="Arial"/>
      </w:rPr>
      <w:t>i Formació Professional</w:t>
    </w:r>
    <w:r w:rsidRPr="00E06D0F">
      <w:rPr>
        <w:rFonts w:cs="Arial"/>
      </w:rPr>
      <w:t xml:space="preserve"> </w:t>
    </w:r>
  </w:p>
  <w:p w14:paraId="085479A2" w14:textId="77777777" w:rsidR="00670F42" w:rsidRPr="00E06D0F" w:rsidRDefault="00670F42" w:rsidP="00670F42">
    <w:pPr>
      <w:pStyle w:val="Capalera"/>
      <w:framePr w:w="4399" w:h="766" w:hSpace="141" w:wrap="notBeside" w:vAnchor="text" w:hAnchor="page" w:x="1744" w:y="34" w:anchorLock="1"/>
      <w:rPr>
        <w:rFonts w:cs="Arial"/>
        <w:b/>
      </w:rPr>
    </w:pPr>
    <w:r>
      <w:rPr>
        <w:rFonts w:cs="Arial"/>
        <w:b/>
      </w:rPr>
      <w:t>Institut Cavall Bernat</w:t>
    </w:r>
  </w:p>
  <w:p w14:paraId="728C3734" w14:textId="185286FC" w:rsidR="00EC0118" w:rsidRPr="00670F42" w:rsidRDefault="00670F42" w:rsidP="00670F42">
    <w:pPr>
      <w:pStyle w:val="Capalera"/>
    </w:pPr>
    <w:r w:rsidRPr="00E06D0F">
      <w:rPr>
        <w:rFonts w:cs="Arial"/>
        <w:noProof/>
      </w:rPr>
      <w:drawing>
        <wp:anchor distT="0" distB="0" distL="0" distR="0" simplePos="0" relativeHeight="251662336" behindDoc="0" locked="0" layoutInCell="1" allowOverlap="1" wp14:anchorId="255D2365" wp14:editId="012395B7">
          <wp:simplePos x="0" y="0"/>
          <wp:positionH relativeFrom="page">
            <wp:posOffset>737234</wp:posOffset>
          </wp:positionH>
          <wp:positionV relativeFrom="paragraph">
            <wp:posOffset>54732</wp:posOffset>
          </wp:positionV>
          <wp:extent cx="256540" cy="294551"/>
          <wp:effectExtent l="0" t="0" r="0" b="0"/>
          <wp:wrapNone/>
          <wp:docPr id="2008225363" name="image1.png" descr="Imatge que conté negre, cercle, blanc i negre,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2330" name="image1.png" descr="Imatge que conté negre, cercle, blanc i negre, captura de pantalla&#10;&#10;Pot ser que el contingut generat per IA no sigui correcte."/>
                  <pic:cNvPicPr/>
                </pic:nvPicPr>
                <pic:blipFill>
                  <a:blip r:embed="rId1" cstate="print"/>
                  <a:stretch>
                    <a:fillRect/>
                  </a:stretch>
                </pic:blipFill>
                <pic:spPr>
                  <a:xfrm>
                    <a:off x="0" y="0"/>
                    <a:ext cx="256540" cy="294551"/>
                  </a:xfrm>
                  <a:prstGeom prst="rect">
                    <a:avLst/>
                  </a:prstGeom>
                </pic:spPr>
              </pic:pic>
            </a:graphicData>
          </a:graphic>
        </wp:anchor>
      </w:drawing>
    </w:r>
    <w:r>
      <w:rPr>
        <w:rFonts w:cs="Arial"/>
      </w:rPr>
      <w:t xml:space="preserve"> </w:t>
    </w:r>
    <w:r>
      <w:rPr>
        <w:rFonts w:cs="Arial"/>
      </w:rPr>
      <w:tab/>
    </w:r>
    <w:r>
      <w:rPr>
        <w:rFonts w:cs="Arial"/>
      </w:rPr>
      <w:tab/>
    </w:r>
    <w:r>
      <w:rPr>
        <w:rFonts w:cs="Arial"/>
      </w:rPr>
      <w:tab/>
      <w:t xml:space="preserve">Núm. Expedient: </w:t>
    </w:r>
    <w:bookmarkStart w:id="2" w:name="_Hlk235181288"/>
    <w:r w:rsidRPr="00A80E2E">
      <w:rPr>
        <w:rFonts w:cs="Arial"/>
        <w:sz w:val="18"/>
        <w:szCs w:val="18"/>
      </w:rPr>
      <w:t>08053251/2026/</w:t>
    </w:r>
    <w:r w:rsidRPr="007F3A7C">
      <w:rPr>
        <w:rFonts w:cs="Arial"/>
        <w:sz w:val="18"/>
        <w:szCs w:val="18"/>
      </w:rPr>
      <w:t>0</w:t>
    </w:r>
    <w:r w:rsidR="00981077">
      <w:rPr>
        <w:rFonts w:cs="Arial"/>
        <w:sz w:val="18"/>
        <w:szCs w:val="18"/>
      </w:rPr>
      <w:t>7</w:t>
    </w:r>
    <w:r w:rsidRPr="00A80E2E">
      <w:rPr>
        <w:rFonts w:cs="Arial"/>
        <w:sz w:val="16"/>
        <w:szCs w:val="16"/>
      </w:rPr>
      <w:t xml:space="preserve">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1B42" w14:textId="0068C167" w:rsidR="00670F42" w:rsidRDefault="00670F42" w:rsidP="00670F42">
    <w:pPr>
      <w:pStyle w:val="Capalera"/>
      <w:framePr w:w="4399" w:h="766" w:hSpace="141" w:wrap="notBeside" w:vAnchor="text" w:hAnchor="page" w:x="1744" w:y="34" w:anchorLock="1"/>
      <w:ind w:left="0" w:firstLine="0"/>
      <w:jc w:val="left"/>
      <w:rPr>
        <w:rFonts w:cs="Arial"/>
      </w:rPr>
    </w:pPr>
    <w:r w:rsidRPr="00E06D0F">
      <w:rPr>
        <w:rFonts w:cs="Arial"/>
      </w:rPr>
      <w:t xml:space="preserve">Generalitat de Catalunya           </w:t>
    </w:r>
    <w:r>
      <w:rPr>
        <w:rFonts w:cs="Arial"/>
      </w:rPr>
      <w:t xml:space="preserve">                          </w:t>
    </w:r>
    <w:r w:rsidRPr="00E06D0F">
      <w:rPr>
        <w:rFonts w:cs="Arial"/>
      </w:rPr>
      <w:t>Departament d’Educació</w:t>
    </w:r>
  </w:p>
  <w:p w14:paraId="6B19AE62" w14:textId="77777777" w:rsidR="00670F42" w:rsidRPr="00E06D0F" w:rsidRDefault="00670F42" w:rsidP="00670F42">
    <w:pPr>
      <w:pStyle w:val="Capalera"/>
      <w:framePr w:w="4399" w:h="766" w:hSpace="141" w:wrap="notBeside" w:vAnchor="text" w:hAnchor="page" w:x="1744" w:y="34" w:anchorLock="1"/>
      <w:rPr>
        <w:rFonts w:cs="Arial"/>
      </w:rPr>
    </w:pPr>
    <w:r>
      <w:rPr>
        <w:rFonts w:cs="Arial"/>
      </w:rPr>
      <w:t>i Formació Professional</w:t>
    </w:r>
    <w:r w:rsidRPr="00E06D0F">
      <w:rPr>
        <w:rFonts w:cs="Arial"/>
      </w:rPr>
      <w:t xml:space="preserve"> </w:t>
    </w:r>
  </w:p>
  <w:p w14:paraId="5343C5BC" w14:textId="77777777" w:rsidR="00670F42" w:rsidRPr="00E06D0F" w:rsidRDefault="00670F42" w:rsidP="00670F42">
    <w:pPr>
      <w:pStyle w:val="Capalera"/>
      <w:framePr w:w="4399" w:h="766" w:hSpace="141" w:wrap="notBeside" w:vAnchor="text" w:hAnchor="page" w:x="1744" w:y="34" w:anchorLock="1"/>
      <w:rPr>
        <w:rFonts w:cs="Arial"/>
        <w:b/>
      </w:rPr>
    </w:pPr>
    <w:r>
      <w:rPr>
        <w:rFonts w:cs="Arial"/>
        <w:b/>
      </w:rPr>
      <w:t>Institut Cavall Bernat</w:t>
    </w:r>
  </w:p>
  <w:p w14:paraId="2D9D2576" w14:textId="2BF5D199" w:rsidR="00670F42" w:rsidRPr="00E06D0F" w:rsidRDefault="00670F42" w:rsidP="00670F42">
    <w:pPr>
      <w:pStyle w:val="Capalera"/>
      <w:tabs>
        <w:tab w:val="clear" w:pos="4252"/>
      </w:tabs>
      <w:ind w:firstLine="4599"/>
      <w:jc w:val="left"/>
      <w:rPr>
        <w:rFonts w:cs="Arial"/>
      </w:rPr>
    </w:pPr>
    <w:r w:rsidRPr="00E06D0F">
      <w:rPr>
        <w:rFonts w:cs="Arial"/>
        <w:noProof/>
      </w:rPr>
      <w:drawing>
        <wp:anchor distT="0" distB="0" distL="0" distR="0" simplePos="0" relativeHeight="251660288" behindDoc="0" locked="0" layoutInCell="1" allowOverlap="1" wp14:anchorId="74CE455F" wp14:editId="5DFC003F">
          <wp:simplePos x="0" y="0"/>
          <wp:positionH relativeFrom="page">
            <wp:posOffset>737234</wp:posOffset>
          </wp:positionH>
          <wp:positionV relativeFrom="paragraph">
            <wp:posOffset>54732</wp:posOffset>
          </wp:positionV>
          <wp:extent cx="256540" cy="294551"/>
          <wp:effectExtent l="0" t="0" r="0" b="0"/>
          <wp:wrapNone/>
          <wp:docPr id="1445382221" name="image1.png" descr="Imatge que conté negre, cercle, blanc i negre,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2330" name="image1.png" descr="Imatge que conté negre, cercle, blanc i negre, captura de pantalla&#10;&#10;Pot ser que el contingut generat per IA no sigui correcte."/>
                  <pic:cNvPicPr/>
                </pic:nvPicPr>
                <pic:blipFill>
                  <a:blip r:embed="rId1" cstate="print"/>
                  <a:stretch>
                    <a:fillRect/>
                  </a:stretch>
                </pic:blipFill>
                <pic:spPr>
                  <a:xfrm>
                    <a:off x="0" y="0"/>
                    <a:ext cx="256540" cy="294551"/>
                  </a:xfrm>
                  <a:prstGeom prst="rect">
                    <a:avLst/>
                  </a:prstGeom>
                </pic:spPr>
              </pic:pic>
            </a:graphicData>
          </a:graphic>
        </wp:anchor>
      </w:drawing>
    </w:r>
    <w:r>
      <w:rPr>
        <w:rFonts w:cs="Arial"/>
      </w:rPr>
      <w:t xml:space="preserve"> Núm. Expedient: </w:t>
    </w:r>
    <w:r w:rsidRPr="00A80E2E">
      <w:rPr>
        <w:rFonts w:cs="Arial"/>
        <w:sz w:val="18"/>
        <w:szCs w:val="18"/>
      </w:rPr>
      <w:t>08053251/2026/</w:t>
    </w:r>
    <w:r w:rsidRPr="007F3A7C">
      <w:rPr>
        <w:rFonts w:cs="Arial"/>
        <w:sz w:val="18"/>
        <w:szCs w:val="18"/>
      </w:rPr>
      <w:t>0</w:t>
    </w:r>
    <w:r w:rsidR="00981077">
      <w:rPr>
        <w:rFonts w:cs="Arial"/>
        <w:sz w:val="18"/>
        <w:szCs w:val="18"/>
      </w:rPr>
      <w:t>7</w:t>
    </w:r>
    <w:r w:rsidRPr="00A80E2E">
      <w:rPr>
        <w:rFonts w:cs="Arial"/>
        <w:sz w:val="16"/>
        <w:szCs w:val="16"/>
      </w:rPr>
      <w:t xml:space="preserve">               </w:t>
    </w:r>
    <w:r w:rsidRPr="001741C7">
      <w:rPr>
        <w:rFonts w:cs="Arial"/>
        <w:color w:val="000000" w:themeColor="text1"/>
      </w:rPr>
      <w:tab/>
    </w:r>
  </w:p>
  <w:p w14:paraId="13531160" w14:textId="77777777" w:rsidR="00670F42" w:rsidRDefault="00670F42" w:rsidP="00670F42">
    <w:pPr>
      <w:pStyle w:val="Capalera"/>
      <w:jc w:val="right"/>
    </w:pPr>
    <w:r>
      <w:rPr>
        <w:rFonts w:eastAsia="Arial"/>
      </w:rPr>
      <w:t xml:space="preserve">                                                                                                        </w:t>
    </w:r>
  </w:p>
  <w:p w14:paraId="50D76E69" w14:textId="77777777" w:rsidR="00EC0118" w:rsidRPr="00A51C4D" w:rsidRDefault="00EC0118" w:rsidP="00670F42">
    <w:pPr>
      <w:pStyle w:val="Capaler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BE50DA"/>
    <w:name w:val="WW8Num16"/>
    <w:lvl w:ilvl="0">
      <w:start w:val="1"/>
      <w:numFmt w:val="decimal"/>
      <w:lvlText w:val="%1."/>
      <w:lvlJc w:val="left"/>
      <w:pPr>
        <w:tabs>
          <w:tab w:val="num" w:pos="720"/>
        </w:tabs>
        <w:ind w:left="720" w:hanging="360"/>
      </w:pPr>
    </w:lvl>
    <w:lvl w:ilvl="1">
      <w:start w:val="4"/>
      <w:numFmt w:val="lowerLetter"/>
      <w:lvlText w:val="%2)"/>
      <w:lvlJc w:val="left"/>
      <w:pPr>
        <w:ind w:left="1800" w:hanging="360"/>
      </w:pPr>
      <w:rPr>
        <w:rFonts w:hint="default"/>
        <w:b/>
        <w:i w:val="0"/>
        <w:u w:val="none"/>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848582A"/>
    <w:multiLevelType w:val="hybridMultilevel"/>
    <w:tmpl w:val="1D6AEFBC"/>
    <w:lvl w:ilvl="0" w:tplc="53AEC3EA">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4741D9"/>
    <w:multiLevelType w:val="hybridMultilevel"/>
    <w:tmpl w:val="D368E87C"/>
    <w:lvl w:ilvl="0" w:tplc="53AEC3EA">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7" w15:restartNumberingAfterBreak="0">
    <w:nsid w:val="13206AC3"/>
    <w:multiLevelType w:val="hybridMultilevel"/>
    <w:tmpl w:val="5994E51A"/>
    <w:lvl w:ilvl="0" w:tplc="4DBC777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7D9F9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F85C0D"/>
    <w:multiLevelType w:val="hybridMultilevel"/>
    <w:tmpl w:val="376A5A04"/>
    <w:lvl w:ilvl="0" w:tplc="53AEC3EA">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7FF11C6"/>
    <w:multiLevelType w:val="hybridMultilevel"/>
    <w:tmpl w:val="8DB00B2E"/>
    <w:lvl w:ilvl="0" w:tplc="19A07B0E">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8695EC6"/>
    <w:multiLevelType w:val="hybridMultilevel"/>
    <w:tmpl w:val="00B09B64"/>
    <w:lvl w:ilvl="0" w:tplc="FF2611CC">
      <w:start w:val="9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AA469AD"/>
    <w:multiLevelType w:val="hybridMultilevel"/>
    <w:tmpl w:val="C336954E"/>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C5A70A4"/>
    <w:multiLevelType w:val="multilevel"/>
    <w:tmpl w:val="45D08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B20CCC"/>
    <w:multiLevelType w:val="hybridMultilevel"/>
    <w:tmpl w:val="8DB00B2E"/>
    <w:lvl w:ilvl="0" w:tplc="19A07B0E">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AE718EB"/>
    <w:multiLevelType w:val="hybridMultilevel"/>
    <w:tmpl w:val="849E13FA"/>
    <w:lvl w:ilvl="0" w:tplc="0C0A0001">
      <w:start w:val="1"/>
      <w:numFmt w:val="bullet"/>
      <w:lvlText w:val=""/>
      <w:lvlJc w:val="left"/>
      <w:pPr>
        <w:tabs>
          <w:tab w:val="num" w:pos="720"/>
        </w:tabs>
        <w:ind w:left="720" w:hanging="360"/>
      </w:pPr>
      <w:rPr>
        <w:rFonts w:ascii="Symbol" w:hAnsi="Symbol" w:hint="default"/>
      </w:rPr>
    </w:lvl>
    <w:lvl w:ilvl="1" w:tplc="04030001">
      <w:start w:val="1"/>
      <w:numFmt w:val="bullet"/>
      <w:lvlText w:val=""/>
      <w:lvlJc w:val="left"/>
      <w:pPr>
        <w:tabs>
          <w:tab w:val="num" w:pos="1800"/>
        </w:tabs>
        <w:ind w:left="1800" w:hanging="360"/>
      </w:pPr>
      <w:rPr>
        <w:rFonts w:ascii="Symbol" w:hAnsi="Symbol"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6442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65705483"/>
    <w:multiLevelType w:val="hybridMultilevel"/>
    <w:tmpl w:val="8DB00B2E"/>
    <w:lvl w:ilvl="0" w:tplc="19A07B0E">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8195D3B"/>
    <w:multiLevelType w:val="hybridMultilevel"/>
    <w:tmpl w:val="9478277A"/>
    <w:lvl w:ilvl="0" w:tplc="6BCCD348">
      <w:start w:val="1"/>
      <w:numFmt w:val="decimal"/>
      <w:lvlText w:val="%1."/>
      <w:lvlJc w:val="left"/>
      <w:pPr>
        <w:ind w:left="36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AB628C6"/>
    <w:multiLevelType w:val="hybridMultilevel"/>
    <w:tmpl w:val="D75A3BFA"/>
    <w:lvl w:ilvl="0" w:tplc="0C0A0001">
      <w:start w:val="1"/>
      <w:numFmt w:val="bullet"/>
      <w:lvlText w:val=""/>
      <w:lvlJc w:val="left"/>
      <w:pPr>
        <w:tabs>
          <w:tab w:val="num" w:pos="720"/>
        </w:tabs>
        <w:ind w:left="720" w:hanging="360"/>
      </w:pPr>
      <w:rPr>
        <w:rFonts w:ascii="Symbol" w:hAnsi="Symbol" w:hint="default"/>
      </w:rPr>
    </w:lvl>
    <w:lvl w:ilvl="1" w:tplc="184ECFEE">
      <w:start w:val="1"/>
      <w:numFmt w:val="bullet"/>
      <w:lvlText w:val=""/>
      <w:lvlJc w:val="left"/>
      <w:pPr>
        <w:tabs>
          <w:tab w:val="num" w:pos="1800"/>
        </w:tabs>
        <w:ind w:left="1800" w:hanging="360"/>
      </w:pPr>
      <w:rPr>
        <w:rFonts w:ascii="Wingdings" w:hAnsi="Wingdings"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CC479FB"/>
    <w:multiLevelType w:val="hybridMultilevel"/>
    <w:tmpl w:val="54A83D60"/>
    <w:lvl w:ilvl="0" w:tplc="1CC64C04">
      <w:start w:val="1"/>
      <w:numFmt w:val="lowerLetter"/>
      <w:lvlText w:val="%1)"/>
      <w:lvlJc w:val="left"/>
      <w:pPr>
        <w:ind w:left="360" w:hanging="360"/>
      </w:pPr>
      <w:rPr>
        <w:rFonts w:hint="default"/>
        <w:b w:val="0"/>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72CD72A7"/>
    <w:multiLevelType w:val="hybridMultilevel"/>
    <w:tmpl w:val="91B2C766"/>
    <w:lvl w:ilvl="0" w:tplc="6F60228C">
      <w:numFmt w:val="bullet"/>
      <w:lvlText w:val="-"/>
      <w:lvlJc w:val="left"/>
      <w:pPr>
        <w:ind w:left="720" w:hanging="360"/>
      </w:pPr>
      <w:rPr>
        <w:rFonts w:ascii="Arial" w:eastAsia="Arial" w:hAnsi="Arial" w:hint="default"/>
        <w:w w:val="1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DA61945"/>
    <w:multiLevelType w:val="hybridMultilevel"/>
    <w:tmpl w:val="3B36FA50"/>
    <w:lvl w:ilvl="0" w:tplc="87EA8F70">
      <w:start w:val="1"/>
      <w:numFmt w:val="upperLetter"/>
      <w:suff w:val="space"/>
      <w:lvlText w:val="%1."/>
      <w:lvlJc w:val="left"/>
      <w:pPr>
        <w:ind w:left="3120" w:hanging="284"/>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610354908">
    <w:abstractNumId w:val="11"/>
  </w:num>
  <w:num w:numId="2" w16cid:durableId="443421023">
    <w:abstractNumId w:val="24"/>
  </w:num>
  <w:num w:numId="3" w16cid:durableId="733163014">
    <w:abstractNumId w:val="19"/>
  </w:num>
  <w:num w:numId="4" w16cid:durableId="51123764">
    <w:abstractNumId w:val="36"/>
  </w:num>
  <w:num w:numId="5" w16cid:durableId="1881044639">
    <w:abstractNumId w:val="12"/>
  </w:num>
  <w:num w:numId="6" w16cid:durableId="1366907646">
    <w:abstractNumId w:val="14"/>
  </w:num>
  <w:num w:numId="7" w16cid:durableId="1828091634">
    <w:abstractNumId w:val="6"/>
  </w:num>
  <w:num w:numId="8" w16cid:durableId="2117828358">
    <w:abstractNumId w:val="2"/>
  </w:num>
  <w:num w:numId="9" w16cid:durableId="1702977069">
    <w:abstractNumId w:val="27"/>
  </w:num>
  <w:num w:numId="10" w16cid:durableId="1302808154">
    <w:abstractNumId w:val="26"/>
  </w:num>
  <w:num w:numId="11" w16cid:durableId="1834376588">
    <w:abstractNumId w:val="15"/>
  </w:num>
  <w:num w:numId="12" w16cid:durableId="1762338272">
    <w:abstractNumId w:val="20"/>
  </w:num>
  <w:num w:numId="13" w16cid:durableId="1913345392">
    <w:abstractNumId w:val="30"/>
  </w:num>
  <w:num w:numId="14" w16cid:durableId="789861184">
    <w:abstractNumId w:val="3"/>
  </w:num>
  <w:num w:numId="15" w16cid:durableId="188834750">
    <w:abstractNumId w:val="16"/>
  </w:num>
  <w:num w:numId="16" w16cid:durableId="781727015">
    <w:abstractNumId w:val="21"/>
  </w:num>
  <w:num w:numId="17" w16cid:durableId="591356838">
    <w:abstractNumId w:val="25"/>
  </w:num>
  <w:num w:numId="18" w16cid:durableId="1240140502">
    <w:abstractNumId w:val="7"/>
  </w:num>
  <w:num w:numId="19" w16cid:durableId="1347246651">
    <w:abstractNumId w:val="32"/>
  </w:num>
  <w:num w:numId="20" w16cid:durableId="561209157">
    <w:abstractNumId w:val="23"/>
  </w:num>
  <w:num w:numId="21" w16cid:durableId="1716391921">
    <w:abstractNumId w:val="31"/>
  </w:num>
  <w:num w:numId="22" w16cid:durableId="12806137">
    <w:abstractNumId w:val="10"/>
  </w:num>
  <w:num w:numId="23" w16cid:durableId="641231495">
    <w:abstractNumId w:val="34"/>
  </w:num>
  <w:num w:numId="24" w16cid:durableId="1303345654">
    <w:abstractNumId w:val="18"/>
  </w:num>
  <w:num w:numId="25" w16cid:durableId="144200543">
    <w:abstractNumId w:val="4"/>
  </w:num>
  <w:num w:numId="26" w16cid:durableId="605894781">
    <w:abstractNumId w:val="5"/>
  </w:num>
  <w:num w:numId="27" w16cid:durableId="249703217">
    <w:abstractNumId w:val="9"/>
  </w:num>
  <w:num w:numId="28" w16cid:durableId="171453337">
    <w:abstractNumId w:val="29"/>
  </w:num>
  <w:num w:numId="29" w16cid:durableId="2030911318">
    <w:abstractNumId w:val="0"/>
  </w:num>
  <w:num w:numId="30" w16cid:durableId="1500269530">
    <w:abstractNumId w:val="28"/>
  </w:num>
  <w:num w:numId="31" w16cid:durableId="915824352">
    <w:abstractNumId w:val="1"/>
  </w:num>
  <w:num w:numId="32" w16cid:durableId="1982691562">
    <w:abstractNumId w:val="33"/>
  </w:num>
  <w:num w:numId="33" w16cid:durableId="263923399">
    <w:abstractNumId w:val="35"/>
  </w:num>
  <w:num w:numId="34" w16cid:durableId="1432317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8230671">
    <w:abstractNumId w:val="13"/>
  </w:num>
  <w:num w:numId="36" w16cid:durableId="199705357">
    <w:abstractNumId w:val="17"/>
  </w:num>
  <w:num w:numId="37" w16cid:durableId="2038307177">
    <w:abstractNumId w:val="22"/>
  </w:num>
  <w:num w:numId="38" w16cid:durableId="145393898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297F"/>
    <w:rsid w:val="000033F7"/>
    <w:rsid w:val="00004317"/>
    <w:rsid w:val="00004E28"/>
    <w:rsid w:val="00005147"/>
    <w:rsid w:val="0000519E"/>
    <w:rsid w:val="000055ED"/>
    <w:rsid w:val="00005BC0"/>
    <w:rsid w:val="0001086E"/>
    <w:rsid w:val="0001151D"/>
    <w:rsid w:val="000121B4"/>
    <w:rsid w:val="00012CCD"/>
    <w:rsid w:val="00013D85"/>
    <w:rsid w:val="00014943"/>
    <w:rsid w:val="0001499D"/>
    <w:rsid w:val="00014A0B"/>
    <w:rsid w:val="00015A82"/>
    <w:rsid w:val="00015B85"/>
    <w:rsid w:val="00016E8B"/>
    <w:rsid w:val="0001787E"/>
    <w:rsid w:val="00017FF5"/>
    <w:rsid w:val="00020E7F"/>
    <w:rsid w:val="0002137C"/>
    <w:rsid w:val="00022149"/>
    <w:rsid w:val="00024D64"/>
    <w:rsid w:val="0002528C"/>
    <w:rsid w:val="00026D7C"/>
    <w:rsid w:val="00027C53"/>
    <w:rsid w:val="000313D0"/>
    <w:rsid w:val="000314FC"/>
    <w:rsid w:val="00031D56"/>
    <w:rsid w:val="000331E6"/>
    <w:rsid w:val="0003447F"/>
    <w:rsid w:val="00035367"/>
    <w:rsid w:val="00035B70"/>
    <w:rsid w:val="00035FBC"/>
    <w:rsid w:val="00036BD1"/>
    <w:rsid w:val="00040578"/>
    <w:rsid w:val="00042CC4"/>
    <w:rsid w:val="000433FA"/>
    <w:rsid w:val="00044C2F"/>
    <w:rsid w:val="00044E23"/>
    <w:rsid w:val="0004564A"/>
    <w:rsid w:val="00046AF8"/>
    <w:rsid w:val="00046FF9"/>
    <w:rsid w:val="0004776F"/>
    <w:rsid w:val="0004791C"/>
    <w:rsid w:val="000506BA"/>
    <w:rsid w:val="000516CB"/>
    <w:rsid w:val="00051732"/>
    <w:rsid w:val="00051EDB"/>
    <w:rsid w:val="00052EC1"/>
    <w:rsid w:val="00053049"/>
    <w:rsid w:val="00054CA9"/>
    <w:rsid w:val="00055915"/>
    <w:rsid w:val="00055BD3"/>
    <w:rsid w:val="00056255"/>
    <w:rsid w:val="00057C74"/>
    <w:rsid w:val="00057CB9"/>
    <w:rsid w:val="00061A36"/>
    <w:rsid w:val="00061DD8"/>
    <w:rsid w:val="00062094"/>
    <w:rsid w:val="00062F05"/>
    <w:rsid w:val="0006588E"/>
    <w:rsid w:val="0006656C"/>
    <w:rsid w:val="000666C1"/>
    <w:rsid w:val="00066912"/>
    <w:rsid w:val="00066D46"/>
    <w:rsid w:val="00071EB7"/>
    <w:rsid w:val="00071F32"/>
    <w:rsid w:val="00074907"/>
    <w:rsid w:val="00077079"/>
    <w:rsid w:val="00080317"/>
    <w:rsid w:val="000826E2"/>
    <w:rsid w:val="00083056"/>
    <w:rsid w:val="0008397C"/>
    <w:rsid w:val="000841B5"/>
    <w:rsid w:val="00084C6B"/>
    <w:rsid w:val="0008663B"/>
    <w:rsid w:val="00086B20"/>
    <w:rsid w:val="0008795E"/>
    <w:rsid w:val="00090C75"/>
    <w:rsid w:val="00091677"/>
    <w:rsid w:val="00092153"/>
    <w:rsid w:val="000927FB"/>
    <w:rsid w:val="0009488B"/>
    <w:rsid w:val="000955EB"/>
    <w:rsid w:val="00095950"/>
    <w:rsid w:val="00095A5C"/>
    <w:rsid w:val="00095D8F"/>
    <w:rsid w:val="000A1D1C"/>
    <w:rsid w:val="000A538C"/>
    <w:rsid w:val="000A6078"/>
    <w:rsid w:val="000A66AD"/>
    <w:rsid w:val="000B0326"/>
    <w:rsid w:val="000B03C0"/>
    <w:rsid w:val="000B0E90"/>
    <w:rsid w:val="000B1C41"/>
    <w:rsid w:val="000B2502"/>
    <w:rsid w:val="000B35D9"/>
    <w:rsid w:val="000B4839"/>
    <w:rsid w:val="000B4C3E"/>
    <w:rsid w:val="000B4DF9"/>
    <w:rsid w:val="000B580B"/>
    <w:rsid w:val="000B6F45"/>
    <w:rsid w:val="000C08EF"/>
    <w:rsid w:val="000C0EC1"/>
    <w:rsid w:val="000C126A"/>
    <w:rsid w:val="000C259C"/>
    <w:rsid w:val="000C2DD9"/>
    <w:rsid w:val="000C3229"/>
    <w:rsid w:val="000C32EC"/>
    <w:rsid w:val="000C38C9"/>
    <w:rsid w:val="000C3C32"/>
    <w:rsid w:val="000C6EE1"/>
    <w:rsid w:val="000C7660"/>
    <w:rsid w:val="000D2AB8"/>
    <w:rsid w:val="000D3991"/>
    <w:rsid w:val="000D561D"/>
    <w:rsid w:val="000D694A"/>
    <w:rsid w:val="000E05C7"/>
    <w:rsid w:val="000E0EE8"/>
    <w:rsid w:val="000E0F20"/>
    <w:rsid w:val="000E1108"/>
    <w:rsid w:val="000E12AA"/>
    <w:rsid w:val="000E50AB"/>
    <w:rsid w:val="000E6242"/>
    <w:rsid w:val="000E6CE6"/>
    <w:rsid w:val="000E7295"/>
    <w:rsid w:val="000E75B5"/>
    <w:rsid w:val="000E79C3"/>
    <w:rsid w:val="000F025D"/>
    <w:rsid w:val="000F05C2"/>
    <w:rsid w:val="000F0F7F"/>
    <w:rsid w:val="000F19DF"/>
    <w:rsid w:val="000F3BF8"/>
    <w:rsid w:val="000F4A45"/>
    <w:rsid w:val="000F67EB"/>
    <w:rsid w:val="000F741A"/>
    <w:rsid w:val="000F7AFB"/>
    <w:rsid w:val="000F7F37"/>
    <w:rsid w:val="0010042E"/>
    <w:rsid w:val="00101603"/>
    <w:rsid w:val="001028C9"/>
    <w:rsid w:val="0010368A"/>
    <w:rsid w:val="0010458F"/>
    <w:rsid w:val="00104628"/>
    <w:rsid w:val="001046FC"/>
    <w:rsid w:val="00104D51"/>
    <w:rsid w:val="00104FD4"/>
    <w:rsid w:val="0010613A"/>
    <w:rsid w:val="00106C16"/>
    <w:rsid w:val="00106CBD"/>
    <w:rsid w:val="00110D00"/>
    <w:rsid w:val="001139FC"/>
    <w:rsid w:val="00113D00"/>
    <w:rsid w:val="00113D5C"/>
    <w:rsid w:val="00114EE8"/>
    <w:rsid w:val="00116DB2"/>
    <w:rsid w:val="00120DD2"/>
    <w:rsid w:val="001223FB"/>
    <w:rsid w:val="00122BD6"/>
    <w:rsid w:val="001239C7"/>
    <w:rsid w:val="00123D57"/>
    <w:rsid w:val="00123F6C"/>
    <w:rsid w:val="001243AF"/>
    <w:rsid w:val="001278C1"/>
    <w:rsid w:val="00130244"/>
    <w:rsid w:val="001303A9"/>
    <w:rsid w:val="00130A21"/>
    <w:rsid w:val="001315AA"/>
    <w:rsid w:val="00131EBF"/>
    <w:rsid w:val="00134372"/>
    <w:rsid w:val="0013475F"/>
    <w:rsid w:val="00135D4B"/>
    <w:rsid w:val="001379B4"/>
    <w:rsid w:val="00137CE3"/>
    <w:rsid w:val="001403CA"/>
    <w:rsid w:val="00140E07"/>
    <w:rsid w:val="00146569"/>
    <w:rsid w:val="0014676D"/>
    <w:rsid w:val="0015018D"/>
    <w:rsid w:val="00150D6D"/>
    <w:rsid w:val="00153EB2"/>
    <w:rsid w:val="00155DBF"/>
    <w:rsid w:val="00157490"/>
    <w:rsid w:val="00157BC5"/>
    <w:rsid w:val="00160866"/>
    <w:rsid w:val="001612E9"/>
    <w:rsid w:val="00162236"/>
    <w:rsid w:val="00162B56"/>
    <w:rsid w:val="00163E32"/>
    <w:rsid w:val="00164BBF"/>
    <w:rsid w:val="00165D1A"/>
    <w:rsid w:val="001669DE"/>
    <w:rsid w:val="00166E9E"/>
    <w:rsid w:val="00167257"/>
    <w:rsid w:val="00167B31"/>
    <w:rsid w:val="00170104"/>
    <w:rsid w:val="0017192D"/>
    <w:rsid w:val="00171D42"/>
    <w:rsid w:val="00173BB4"/>
    <w:rsid w:val="00174AEF"/>
    <w:rsid w:val="00176019"/>
    <w:rsid w:val="00180B8F"/>
    <w:rsid w:val="001821F4"/>
    <w:rsid w:val="0018220F"/>
    <w:rsid w:val="001828D8"/>
    <w:rsid w:val="00183358"/>
    <w:rsid w:val="00184FD4"/>
    <w:rsid w:val="0018511F"/>
    <w:rsid w:val="001872A8"/>
    <w:rsid w:val="00187477"/>
    <w:rsid w:val="00187BC7"/>
    <w:rsid w:val="00190318"/>
    <w:rsid w:val="00191106"/>
    <w:rsid w:val="00191AAA"/>
    <w:rsid w:val="00191E62"/>
    <w:rsid w:val="001929FA"/>
    <w:rsid w:val="00193DEA"/>
    <w:rsid w:val="00195A05"/>
    <w:rsid w:val="001972EC"/>
    <w:rsid w:val="0019769A"/>
    <w:rsid w:val="001976EC"/>
    <w:rsid w:val="0019784B"/>
    <w:rsid w:val="001A0287"/>
    <w:rsid w:val="001A0A55"/>
    <w:rsid w:val="001A0DF4"/>
    <w:rsid w:val="001A105D"/>
    <w:rsid w:val="001A31BB"/>
    <w:rsid w:val="001A47DF"/>
    <w:rsid w:val="001A6915"/>
    <w:rsid w:val="001A693B"/>
    <w:rsid w:val="001A6FEF"/>
    <w:rsid w:val="001B03F1"/>
    <w:rsid w:val="001B0CF2"/>
    <w:rsid w:val="001B0DB5"/>
    <w:rsid w:val="001B0E03"/>
    <w:rsid w:val="001B1C6C"/>
    <w:rsid w:val="001B2333"/>
    <w:rsid w:val="001B294C"/>
    <w:rsid w:val="001B32BF"/>
    <w:rsid w:val="001B6489"/>
    <w:rsid w:val="001B6F31"/>
    <w:rsid w:val="001C116B"/>
    <w:rsid w:val="001C1498"/>
    <w:rsid w:val="001C1DB6"/>
    <w:rsid w:val="001C478A"/>
    <w:rsid w:val="001C48F6"/>
    <w:rsid w:val="001C4AEC"/>
    <w:rsid w:val="001C71FB"/>
    <w:rsid w:val="001C776A"/>
    <w:rsid w:val="001D1415"/>
    <w:rsid w:val="001D3652"/>
    <w:rsid w:val="001D429C"/>
    <w:rsid w:val="001D4664"/>
    <w:rsid w:val="001D4B0B"/>
    <w:rsid w:val="001D5BEF"/>
    <w:rsid w:val="001D6A25"/>
    <w:rsid w:val="001E189F"/>
    <w:rsid w:val="001E1AFA"/>
    <w:rsid w:val="001E2DDE"/>
    <w:rsid w:val="001E3070"/>
    <w:rsid w:val="001E7D30"/>
    <w:rsid w:val="001F15E7"/>
    <w:rsid w:val="001F21FC"/>
    <w:rsid w:val="001F2784"/>
    <w:rsid w:val="001F349B"/>
    <w:rsid w:val="001F405F"/>
    <w:rsid w:val="001F4B5E"/>
    <w:rsid w:val="001F64F1"/>
    <w:rsid w:val="002001B3"/>
    <w:rsid w:val="00200711"/>
    <w:rsid w:val="0020197A"/>
    <w:rsid w:val="00202D7A"/>
    <w:rsid w:val="00203710"/>
    <w:rsid w:val="00204053"/>
    <w:rsid w:val="002076D6"/>
    <w:rsid w:val="00207BB8"/>
    <w:rsid w:val="00211F37"/>
    <w:rsid w:val="00211F7C"/>
    <w:rsid w:val="002122FF"/>
    <w:rsid w:val="00213E4A"/>
    <w:rsid w:val="002159D1"/>
    <w:rsid w:val="00215D17"/>
    <w:rsid w:val="00220A9B"/>
    <w:rsid w:val="00220FD2"/>
    <w:rsid w:val="00223B2A"/>
    <w:rsid w:val="0022492E"/>
    <w:rsid w:val="00225E1A"/>
    <w:rsid w:val="002273ED"/>
    <w:rsid w:val="00230391"/>
    <w:rsid w:val="00232F73"/>
    <w:rsid w:val="00232F74"/>
    <w:rsid w:val="0023582A"/>
    <w:rsid w:val="00235AA2"/>
    <w:rsid w:val="0023686B"/>
    <w:rsid w:val="0023752C"/>
    <w:rsid w:val="00237770"/>
    <w:rsid w:val="00237BB5"/>
    <w:rsid w:val="0024180F"/>
    <w:rsid w:val="00243603"/>
    <w:rsid w:val="00243FB3"/>
    <w:rsid w:val="002440AC"/>
    <w:rsid w:val="0024461A"/>
    <w:rsid w:val="00244E1B"/>
    <w:rsid w:val="00244FC1"/>
    <w:rsid w:val="00245EEE"/>
    <w:rsid w:val="002463CD"/>
    <w:rsid w:val="00246A60"/>
    <w:rsid w:val="0024745F"/>
    <w:rsid w:val="00247A32"/>
    <w:rsid w:val="00251017"/>
    <w:rsid w:val="002518DF"/>
    <w:rsid w:val="00252215"/>
    <w:rsid w:val="00252402"/>
    <w:rsid w:val="00252CED"/>
    <w:rsid w:val="002542BD"/>
    <w:rsid w:val="00254780"/>
    <w:rsid w:val="00255C0F"/>
    <w:rsid w:val="002601D7"/>
    <w:rsid w:val="002602A3"/>
    <w:rsid w:val="002614EC"/>
    <w:rsid w:val="002623DF"/>
    <w:rsid w:val="00262EB0"/>
    <w:rsid w:val="0027175A"/>
    <w:rsid w:val="00271D1E"/>
    <w:rsid w:val="00272454"/>
    <w:rsid w:val="0027286A"/>
    <w:rsid w:val="0027379C"/>
    <w:rsid w:val="0027448D"/>
    <w:rsid w:val="00274BBD"/>
    <w:rsid w:val="0027544B"/>
    <w:rsid w:val="002768FE"/>
    <w:rsid w:val="002769B1"/>
    <w:rsid w:val="00276BCB"/>
    <w:rsid w:val="00276D05"/>
    <w:rsid w:val="00277AE7"/>
    <w:rsid w:val="002800A1"/>
    <w:rsid w:val="00281684"/>
    <w:rsid w:val="00281713"/>
    <w:rsid w:val="0028204E"/>
    <w:rsid w:val="00283B33"/>
    <w:rsid w:val="00285C31"/>
    <w:rsid w:val="00286733"/>
    <w:rsid w:val="002868A9"/>
    <w:rsid w:val="00286917"/>
    <w:rsid w:val="00292BF9"/>
    <w:rsid w:val="00293771"/>
    <w:rsid w:val="00293ADF"/>
    <w:rsid w:val="002968EF"/>
    <w:rsid w:val="00296A45"/>
    <w:rsid w:val="00297731"/>
    <w:rsid w:val="002A05FF"/>
    <w:rsid w:val="002A0856"/>
    <w:rsid w:val="002A0CD5"/>
    <w:rsid w:val="002A11D7"/>
    <w:rsid w:val="002A17F1"/>
    <w:rsid w:val="002A203E"/>
    <w:rsid w:val="002A244E"/>
    <w:rsid w:val="002A2881"/>
    <w:rsid w:val="002A3021"/>
    <w:rsid w:val="002A361C"/>
    <w:rsid w:val="002A425D"/>
    <w:rsid w:val="002A4597"/>
    <w:rsid w:val="002A5CAF"/>
    <w:rsid w:val="002A6F0A"/>
    <w:rsid w:val="002B1355"/>
    <w:rsid w:val="002B1D39"/>
    <w:rsid w:val="002B2AE1"/>
    <w:rsid w:val="002B5F63"/>
    <w:rsid w:val="002B7234"/>
    <w:rsid w:val="002C0266"/>
    <w:rsid w:val="002C13F5"/>
    <w:rsid w:val="002C159F"/>
    <w:rsid w:val="002C18A6"/>
    <w:rsid w:val="002C3015"/>
    <w:rsid w:val="002D0423"/>
    <w:rsid w:val="002D0E89"/>
    <w:rsid w:val="002D1ACC"/>
    <w:rsid w:val="002D2A63"/>
    <w:rsid w:val="002D3146"/>
    <w:rsid w:val="002D4539"/>
    <w:rsid w:val="002D471C"/>
    <w:rsid w:val="002D50A2"/>
    <w:rsid w:val="002D554E"/>
    <w:rsid w:val="002D65BA"/>
    <w:rsid w:val="002D75FC"/>
    <w:rsid w:val="002D7E0B"/>
    <w:rsid w:val="002E011C"/>
    <w:rsid w:val="002E1574"/>
    <w:rsid w:val="002E1BD8"/>
    <w:rsid w:val="002E206C"/>
    <w:rsid w:val="002E2558"/>
    <w:rsid w:val="002E2827"/>
    <w:rsid w:val="002E3F83"/>
    <w:rsid w:val="002E422C"/>
    <w:rsid w:val="002E5D90"/>
    <w:rsid w:val="002E647E"/>
    <w:rsid w:val="002E67D6"/>
    <w:rsid w:val="002E6B1A"/>
    <w:rsid w:val="002F0C23"/>
    <w:rsid w:val="002F2912"/>
    <w:rsid w:val="002F39E5"/>
    <w:rsid w:val="002F40B0"/>
    <w:rsid w:val="002F58E4"/>
    <w:rsid w:val="002F6900"/>
    <w:rsid w:val="002F7557"/>
    <w:rsid w:val="00301D75"/>
    <w:rsid w:val="00303150"/>
    <w:rsid w:val="00303DEA"/>
    <w:rsid w:val="00304477"/>
    <w:rsid w:val="00304925"/>
    <w:rsid w:val="0030575F"/>
    <w:rsid w:val="003062E0"/>
    <w:rsid w:val="00306866"/>
    <w:rsid w:val="00306A63"/>
    <w:rsid w:val="00306E04"/>
    <w:rsid w:val="00306FFC"/>
    <w:rsid w:val="003077F4"/>
    <w:rsid w:val="003106FB"/>
    <w:rsid w:val="00310B66"/>
    <w:rsid w:val="00310F1F"/>
    <w:rsid w:val="003124AD"/>
    <w:rsid w:val="00312F57"/>
    <w:rsid w:val="003139B0"/>
    <w:rsid w:val="00313ED5"/>
    <w:rsid w:val="00314471"/>
    <w:rsid w:val="003144A9"/>
    <w:rsid w:val="00315DB0"/>
    <w:rsid w:val="0031794C"/>
    <w:rsid w:val="00317C27"/>
    <w:rsid w:val="00320503"/>
    <w:rsid w:val="0032197A"/>
    <w:rsid w:val="00321D2D"/>
    <w:rsid w:val="00321DBA"/>
    <w:rsid w:val="00322357"/>
    <w:rsid w:val="003230E8"/>
    <w:rsid w:val="0032359E"/>
    <w:rsid w:val="003244F7"/>
    <w:rsid w:val="00325F78"/>
    <w:rsid w:val="0032647C"/>
    <w:rsid w:val="00327681"/>
    <w:rsid w:val="00330217"/>
    <w:rsid w:val="00330422"/>
    <w:rsid w:val="00330E59"/>
    <w:rsid w:val="00330EBE"/>
    <w:rsid w:val="0033208D"/>
    <w:rsid w:val="003335FC"/>
    <w:rsid w:val="003337C6"/>
    <w:rsid w:val="00335077"/>
    <w:rsid w:val="00336774"/>
    <w:rsid w:val="00341772"/>
    <w:rsid w:val="00341E7E"/>
    <w:rsid w:val="00343FB2"/>
    <w:rsid w:val="0034527B"/>
    <w:rsid w:val="00345B67"/>
    <w:rsid w:val="00345CDF"/>
    <w:rsid w:val="00345FE2"/>
    <w:rsid w:val="0034640E"/>
    <w:rsid w:val="00346EFA"/>
    <w:rsid w:val="0035070C"/>
    <w:rsid w:val="0035135E"/>
    <w:rsid w:val="003556C7"/>
    <w:rsid w:val="00355F44"/>
    <w:rsid w:val="003563EB"/>
    <w:rsid w:val="003564B7"/>
    <w:rsid w:val="003566F0"/>
    <w:rsid w:val="0035675A"/>
    <w:rsid w:val="00356834"/>
    <w:rsid w:val="00357731"/>
    <w:rsid w:val="003622D7"/>
    <w:rsid w:val="00363567"/>
    <w:rsid w:val="00364BC0"/>
    <w:rsid w:val="00370229"/>
    <w:rsid w:val="00370B4D"/>
    <w:rsid w:val="00371862"/>
    <w:rsid w:val="00371D95"/>
    <w:rsid w:val="00372AE4"/>
    <w:rsid w:val="00375072"/>
    <w:rsid w:val="00375F76"/>
    <w:rsid w:val="00376823"/>
    <w:rsid w:val="0038004D"/>
    <w:rsid w:val="00380123"/>
    <w:rsid w:val="00380BDB"/>
    <w:rsid w:val="00381E26"/>
    <w:rsid w:val="003823F9"/>
    <w:rsid w:val="003824F7"/>
    <w:rsid w:val="00384416"/>
    <w:rsid w:val="00384FF6"/>
    <w:rsid w:val="00385847"/>
    <w:rsid w:val="003860A7"/>
    <w:rsid w:val="0038635D"/>
    <w:rsid w:val="003863ED"/>
    <w:rsid w:val="00387233"/>
    <w:rsid w:val="00387463"/>
    <w:rsid w:val="00387911"/>
    <w:rsid w:val="00391B4B"/>
    <w:rsid w:val="00392CD7"/>
    <w:rsid w:val="00393EF4"/>
    <w:rsid w:val="00394139"/>
    <w:rsid w:val="00395C28"/>
    <w:rsid w:val="00396A97"/>
    <w:rsid w:val="00397D08"/>
    <w:rsid w:val="003A008E"/>
    <w:rsid w:val="003A0A88"/>
    <w:rsid w:val="003A185E"/>
    <w:rsid w:val="003A3089"/>
    <w:rsid w:val="003A317F"/>
    <w:rsid w:val="003A42C6"/>
    <w:rsid w:val="003A4302"/>
    <w:rsid w:val="003A4485"/>
    <w:rsid w:val="003A660A"/>
    <w:rsid w:val="003A6AB9"/>
    <w:rsid w:val="003A781B"/>
    <w:rsid w:val="003B18A5"/>
    <w:rsid w:val="003B1D4D"/>
    <w:rsid w:val="003B2A8B"/>
    <w:rsid w:val="003B3C9F"/>
    <w:rsid w:val="003B4924"/>
    <w:rsid w:val="003B5851"/>
    <w:rsid w:val="003B5B21"/>
    <w:rsid w:val="003C0B34"/>
    <w:rsid w:val="003C150A"/>
    <w:rsid w:val="003C2002"/>
    <w:rsid w:val="003C275C"/>
    <w:rsid w:val="003C4129"/>
    <w:rsid w:val="003C4942"/>
    <w:rsid w:val="003C5018"/>
    <w:rsid w:val="003C68AC"/>
    <w:rsid w:val="003C6DEA"/>
    <w:rsid w:val="003C7283"/>
    <w:rsid w:val="003C7E07"/>
    <w:rsid w:val="003D12F3"/>
    <w:rsid w:val="003D149C"/>
    <w:rsid w:val="003D17B5"/>
    <w:rsid w:val="003D1B38"/>
    <w:rsid w:val="003D3C9F"/>
    <w:rsid w:val="003D4C6D"/>
    <w:rsid w:val="003D4D2C"/>
    <w:rsid w:val="003D6443"/>
    <w:rsid w:val="003D654A"/>
    <w:rsid w:val="003D6846"/>
    <w:rsid w:val="003D766B"/>
    <w:rsid w:val="003E1273"/>
    <w:rsid w:val="003E2482"/>
    <w:rsid w:val="003E43B7"/>
    <w:rsid w:val="003E4691"/>
    <w:rsid w:val="003E477E"/>
    <w:rsid w:val="003E4CD2"/>
    <w:rsid w:val="003E4DF7"/>
    <w:rsid w:val="003E78AF"/>
    <w:rsid w:val="003E7B85"/>
    <w:rsid w:val="003F17CA"/>
    <w:rsid w:val="003F1D1B"/>
    <w:rsid w:val="003F36E0"/>
    <w:rsid w:val="003F3D62"/>
    <w:rsid w:val="003F45F7"/>
    <w:rsid w:val="003F4ED5"/>
    <w:rsid w:val="003F6A8F"/>
    <w:rsid w:val="003F7110"/>
    <w:rsid w:val="003F72B7"/>
    <w:rsid w:val="003F7951"/>
    <w:rsid w:val="00400A86"/>
    <w:rsid w:val="00400B31"/>
    <w:rsid w:val="00404BE3"/>
    <w:rsid w:val="004060D4"/>
    <w:rsid w:val="0040650C"/>
    <w:rsid w:val="00410007"/>
    <w:rsid w:val="00411800"/>
    <w:rsid w:val="00412607"/>
    <w:rsid w:val="00412C98"/>
    <w:rsid w:val="0041379D"/>
    <w:rsid w:val="00413E08"/>
    <w:rsid w:val="004154A3"/>
    <w:rsid w:val="00415DEA"/>
    <w:rsid w:val="0041733C"/>
    <w:rsid w:val="004206AE"/>
    <w:rsid w:val="00420806"/>
    <w:rsid w:val="00421D04"/>
    <w:rsid w:val="00421D74"/>
    <w:rsid w:val="0042272D"/>
    <w:rsid w:val="0042293E"/>
    <w:rsid w:val="00423123"/>
    <w:rsid w:val="00423BE5"/>
    <w:rsid w:val="0042776F"/>
    <w:rsid w:val="00431024"/>
    <w:rsid w:val="00431E9D"/>
    <w:rsid w:val="0043215F"/>
    <w:rsid w:val="004346CF"/>
    <w:rsid w:val="00435A37"/>
    <w:rsid w:val="00435AB1"/>
    <w:rsid w:val="00441531"/>
    <w:rsid w:val="00441C50"/>
    <w:rsid w:val="004448C9"/>
    <w:rsid w:val="00444CFB"/>
    <w:rsid w:val="004451BE"/>
    <w:rsid w:val="004461C4"/>
    <w:rsid w:val="0044643B"/>
    <w:rsid w:val="00450865"/>
    <w:rsid w:val="00455EF9"/>
    <w:rsid w:val="00455F2C"/>
    <w:rsid w:val="004600A9"/>
    <w:rsid w:val="00461C42"/>
    <w:rsid w:val="00464AF3"/>
    <w:rsid w:val="00464FC0"/>
    <w:rsid w:val="004660F3"/>
    <w:rsid w:val="00467151"/>
    <w:rsid w:val="00467395"/>
    <w:rsid w:val="004676A3"/>
    <w:rsid w:val="004676B7"/>
    <w:rsid w:val="00467C1E"/>
    <w:rsid w:val="00470027"/>
    <w:rsid w:val="0047008A"/>
    <w:rsid w:val="00470A04"/>
    <w:rsid w:val="004710E6"/>
    <w:rsid w:val="00471270"/>
    <w:rsid w:val="00471CFB"/>
    <w:rsid w:val="004725C3"/>
    <w:rsid w:val="00473943"/>
    <w:rsid w:val="00473B14"/>
    <w:rsid w:val="004740AE"/>
    <w:rsid w:val="004761E0"/>
    <w:rsid w:val="004763B9"/>
    <w:rsid w:val="00476CCB"/>
    <w:rsid w:val="00477A4E"/>
    <w:rsid w:val="00481808"/>
    <w:rsid w:val="004826C6"/>
    <w:rsid w:val="0048287F"/>
    <w:rsid w:val="00484B2A"/>
    <w:rsid w:val="00485280"/>
    <w:rsid w:val="0048642E"/>
    <w:rsid w:val="0048679B"/>
    <w:rsid w:val="00490E90"/>
    <w:rsid w:val="00492B8D"/>
    <w:rsid w:val="00494096"/>
    <w:rsid w:val="004947D0"/>
    <w:rsid w:val="00496AAB"/>
    <w:rsid w:val="004A02A1"/>
    <w:rsid w:val="004A0691"/>
    <w:rsid w:val="004A18C2"/>
    <w:rsid w:val="004A1FC2"/>
    <w:rsid w:val="004A2C00"/>
    <w:rsid w:val="004A3376"/>
    <w:rsid w:val="004A33EE"/>
    <w:rsid w:val="004A58B9"/>
    <w:rsid w:val="004A5942"/>
    <w:rsid w:val="004A5CBF"/>
    <w:rsid w:val="004A6237"/>
    <w:rsid w:val="004A70FC"/>
    <w:rsid w:val="004A777A"/>
    <w:rsid w:val="004B2713"/>
    <w:rsid w:val="004B40F5"/>
    <w:rsid w:val="004B598B"/>
    <w:rsid w:val="004B5BFF"/>
    <w:rsid w:val="004B6B2D"/>
    <w:rsid w:val="004C0281"/>
    <w:rsid w:val="004C3417"/>
    <w:rsid w:val="004C42FB"/>
    <w:rsid w:val="004C4F4B"/>
    <w:rsid w:val="004C69AB"/>
    <w:rsid w:val="004C7AD2"/>
    <w:rsid w:val="004C7BCA"/>
    <w:rsid w:val="004D07DD"/>
    <w:rsid w:val="004D0B8A"/>
    <w:rsid w:val="004D0CE2"/>
    <w:rsid w:val="004D1BC2"/>
    <w:rsid w:val="004D2859"/>
    <w:rsid w:val="004D2DA0"/>
    <w:rsid w:val="004D5C49"/>
    <w:rsid w:val="004D65DB"/>
    <w:rsid w:val="004E0B9E"/>
    <w:rsid w:val="004E1D0F"/>
    <w:rsid w:val="004E3B6B"/>
    <w:rsid w:val="004E45FA"/>
    <w:rsid w:val="004E5FBF"/>
    <w:rsid w:val="004E6A57"/>
    <w:rsid w:val="004E7C52"/>
    <w:rsid w:val="004E7F23"/>
    <w:rsid w:val="004E7F7A"/>
    <w:rsid w:val="004F01E2"/>
    <w:rsid w:val="004F0BE4"/>
    <w:rsid w:val="004F35C6"/>
    <w:rsid w:val="004F3CAD"/>
    <w:rsid w:val="004F449E"/>
    <w:rsid w:val="004F45F9"/>
    <w:rsid w:val="004F4991"/>
    <w:rsid w:val="004F51B6"/>
    <w:rsid w:val="004F5E9B"/>
    <w:rsid w:val="004F67C2"/>
    <w:rsid w:val="004F6985"/>
    <w:rsid w:val="004F6FE8"/>
    <w:rsid w:val="004F7B37"/>
    <w:rsid w:val="005020FE"/>
    <w:rsid w:val="0050256A"/>
    <w:rsid w:val="005029B8"/>
    <w:rsid w:val="00503BC5"/>
    <w:rsid w:val="005049D4"/>
    <w:rsid w:val="00504EEF"/>
    <w:rsid w:val="00504FC0"/>
    <w:rsid w:val="00505D52"/>
    <w:rsid w:val="00506DB7"/>
    <w:rsid w:val="0050727E"/>
    <w:rsid w:val="00507668"/>
    <w:rsid w:val="0051020F"/>
    <w:rsid w:val="00510332"/>
    <w:rsid w:val="005104F5"/>
    <w:rsid w:val="00510A1C"/>
    <w:rsid w:val="00511308"/>
    <w:rsid w:val="00512CBA"/>
    <w:rsid w:val="005130C7"/>
    <w:rsid w:val="005132E5"/>
    <w:rsid w:val="005133FB"/>
    <w:rsid w:val="00513B9E"/>
    <w:rsid w:val="00513FEC"/>
    <w:rsid w:val="00514229"/>
    <w:rsid w:val="005144D5"/>
    <w:rsid w:val="0051521D"/>
    <w:rsid w:val="00517F46"/>
    <w:rsid w:val="0052063E"/>
    <w:rsid w:val="0052140E"/>
    <w:rsid w:val="00522473"/>
    <w:rsid w:val="00522C84"/>
    <w:rsid w:val="00523F72"/>
    <w:rsid w:val="00524E2D"/>
    <w:rsid w:val="00524FBC"/>
    <w:rsid w:val="005259CB"/>
    <w:rsid w:val="00525CAB"/>
    <w:rsid w:val="005265CC"/>
    <w:rsid w:val="005268EB"/>
    <w:rsid w:val="005269AF"/>
    <w:rsid w:val="00526FDD"/>
    <w:rsid w:val="00530DAE"/>
    <w:rsid w:val="0053226C"/>
    <w:rsid w:val="005322C8"/>
    <w:rsid w:val="0053322F"/>
    <w:rsid w:val="00534301"/>
    <w:rsid w:val="0053469A"/>
    <w:rsid w:val="00534836"/>
    <w:rsid w:val="0053611B"/>
    <w:rsid w:val="00537F85"/>
    <w:rsid w:val="00540827"/>
    <w:rsid w:val="00542B33"/>
    <w:rsid w:val="00543F05"/>
    <w:rsid w:val="0054563B"/>
    <w:rsid w:val="0054634B"/>
    <w:rsid w:val="005479A8"/>
    <w:rsid w:val="0055091E"/>
    <w:rsid w:val="00550C55"/>
    <w:rsid w:val="00551733"/>
    <w:rsid w:val="00551FA6"/>
    <w:rsid w:val="00553372"/>
    <w:rsid w:val="005534AB"/>
    <w:rsid w:val="0055368D"/>
    <w:rsid w:val="00554720"/>
    <w:rsid w:val="005550BE"/>
    <w:rsid w:val="005561CD"/>
    <w:rsid w:val="00560EE9"/>
    <w:rsid w:val="005616B8"/>
    <w:rsid w:val="00561A09"/>
    <w:rsid w:val="005626CA"/>
    <w:rsid w:val="005627FC"/>
    <w:rsid w:val="00563E74"/>
    <w:rsid w:val="005648F4"/>
    <w:rsid w:val="0056715D"/>
    <w:rsid w:val="00567600"/>
    <w:rsid w:val="005709A6"/>
    <w:rsid w:val="0057275D"/>
    <w:rsid w:val="00572857"/>
    <w:rsid w:val="00573E55"/>
    <w:rsid w:val="00574100"/>
    <w:rsid w:val="00575B3C"/>
    <w:rsid w:val="00575C94"/>
    <w:rsid w:val="00576902"/>
    <w:rsid w:val="00577318"/>
    <w:rsid w:val="00577464"/>
    <w:rsid w:val="00580581"/>
    <w:rsid w:val="00580E77"/>
    <w:rsid w:val="005818C6"/>
    <w:rsid w:val="00581D1E"/>
    <w:rsid w:val="005821EE"/>
    <w:rsid w:val="00582496"/>
    <w:rsid w:val="005824E1"/>
    <w:rsid w:val="00584468"/>
    <w:rsid w:val="00585484"/>
    <w:rsid w:val="00585D47"/>
    <w:rsid w:val="005865A4"/>
    <w:rsid w:val="00590502"/>
    <w:rsid w:val="005930FA"/>
    <w:rsid w:val="00593728"/>
    <w:rsid w:val="00593E7F"/>
    <w:rsid w:val="005958A7"/>
    <w:rsid w:val="0059724A"/>
    <w:rsid w:val="00597FA9"/>
    <w:rsid w:val="005A0402"/>
    <w:rsid w:val="005A0861"/>
    <w:rsid w:val="005A1446"/>
    <w:rsid w:val="005A1BD0"/>
    <w:rsid w:val="005A4B0A"/>
    <w:rsid w:val="005A544E"/>
    <w:rsid w:val="005A5F8F"/>
    <w:rsid w:val="005A60A2"/>
    <w:rsid w:val="005A6783"/>
    <w:rsid w:val="005A73C3"/>
    <w:rsid w:val="005A79CB"/>
    <w:rsid w:val="005B0EA3"/>
    <w:rsid w:val="005B26C5"/>
    <w:rsid w:val="005B3913"/>
    <w:rsid w:val="005B46EE"/>
    <w:rsid w:val="005B4E98"/>
    <w:rsid w:val="005B52AA"/>
    <w:rsid w:val="005B7887"/>
    <w:rsid w:val="005C1FCF"/>
    <w:rsid w:val="005C598D"/>
    <w:rsid w:val="005C6B8C"/>
    <w:rsid w:val="005D0BF8"/>
    <w:rsid w:val="005D1909"/>
    <w:rsid w:val="005D2A04"/>
    <w:rsid w:val="005D3177"/>
    <w:rsid w:val="005D3742"/>
    <w:rsid w:val="005D5B3C"/>
    <w:rsid w:val="005D5EDD"/>
    <w:rsid w:val="005D5EEB"/>
    <w:rsid w:val="005D679A"/>
    <w:rsid w:val="005D6A6B"/>
    <w:rsid w:val="005D7F6D"/>
    <w:rsid w:val="005E179C"/>
    <w:rsid w:val="005E4EB4"/>
    <w:rsid w:val="005E752A"/>
    <w:rsid w:val="005E772F"/>
    <w:rsid w:val="005E7B1B"/>
    <w:rsid w:val="005F0A86"/>
    <w:rsid w:val="005F136A"/>
    <w:rsid w:val="005F1BFA"/>
    <w:rsid w:val="005F4AF3"/>
    <w:rsid w:val="005F52B1"/>
    <w:rsid w:val="005F5AA0"/>
    <w:rsid w:val="005F5B21"/>
    <w:rsid w:val="005F6B5B"/>
    <w:rsid w:val="005F789E"/>
    <w:rsid w:val="005F7D36"/>
    <w:rsid w:val="006002E9"/>
    <w:rsid w:val="006007AE"/>
    <w:rsid w:val="006018B7"/>
    <w:rsid w:val="00603959"/>
    <w:rsid w:val="00603A7F"/>
    <w:rsid w:val="00603F87"/>
    <w:rsid w:val="00606B0B"/>
    <w:rsid w:val="00606C8E"/>
    <w:rsid w:val="0061032C"/>
    <w:rsid w:val="006106F5"/>
    <w:rsid w:val="00611B75"/>
    <w:rsid w:val="006127D8"/>
    <w:rsid w:val="006127EC"/>
    <w:rsid w:val="006137A2"/>
    <w:rsid w:val="00613F94"/>
    <w:rsid w:val="0061585E"/>
    <w:rsid w:val="00616404"/>
    <w:rsid w:val="00616845"/>
    <w:rsid w:val="00617492"/>
    <w:rsid w:val="00617657"/>
    <w:rsid w:val="00617A54"/>
    <w:rsid w:val="00620C38"/>
    <w:rsid w:val="006212AE"/>
    <w:rsid w:val="0062134B"/>
    <w:rsid w:val="006214A2"/>
    <w:rsid w:val="00621951"/>
    <w:rsid w:val="006221F8"/>
    <w:rsid w:val="00623197"/>
    <w:rsid w:val="006245C4"/>
    <w:rsid w:val="00624651"/>
    <w:rsid w:val="00624A7D"/>
    <w:rsid w:val="00626FC3"/>
    <w:rsid w:val="00627370"/>
    <w:rsid w:val="00632028"/>
    <w:rsid w:val="00632789"/>
    <w:rsid w:val="00632FBE"/>
    <w:rsid w:val="006336A7"/>
    <w:rsid w:val="00634132"/>
    <w:rsid w:val="00635916"/>
    <w:rsid w:val="0063597C"/>
    <w:rsid w:val="006403D0"/>
    <w:rsid w:val="006407A8"/>
    <w:rsid w:val="00643024"/>
    <w:rsid w:val="00645B8C"/>
    <w:rsid w:val="0065104E"/>
    <w:rsid w:val="00651DE3"/>
    <w:rsid w:val="00653751"/>
    <w:rsid w:val="00653C7C"/>
    <w:rsid w:val="006547F2"/>
    <w:rsid w:val="00655363"/>
    <w:rsid w:val="00660DBB"/>
    <w:rsid w:val="00660DE2"/>
    <w:rsid w:val="00661A89"/>
    <w:rsid w:val="00663733"/>
    <w:rsid w:val="00663A76"/>
    <w:rsid w:val="00664294"/>
    <w:rsid w:val="006642CD"/>
    <w:rsid w:val="00665954"/>
    <w:rsid w:val="00670F42"/>
    <w:rsid w:val="00672885"/>
    <w:rsid w:val="0067446E"/>
    <w:rsid w:val="006757F9"/>
    <w:rsid w:val="00676402"/>
    <w:rsid w:val="0067723F"/>
    <w:rsid w:val="00677718"/>
    <w:rsid w:val="0068001C"/>
    <w:rsid w:val="00686544"/>
    <w:rsid w:val="0068737E"/>
    <w:rsid w:val="0068789F"/>
    <w:rsid w:val="00687E58"/>
    <w:rsid w:val="006902FA"/>
    <w:rsid w:val="006905D0"/>
    <w:rsid w:val="006915AB"/>
    <w:rsid w:val="006917CB"/>
    <w:rsid w:val="00692DE4"/>
    <w:rsid w:val="00695424"/>
    <w:rsid w:val="006964A5"/>
    <w:rsid w:val="00696BC0"/>
    <w:rsid w:val="0069767D"/>
    <w:rsid w:val="006A0424"/>
    <w:rsid w:val="006A08E8"/>
    <w:rsid w:val="006A0BFF"/>
    <w:rsid w:val="006A112B"/>
    <w:rsid w:val="006A113C"/>
    <w:rsid w:val="006A1871"/>
    <w:rsid w:val="006A2774"/>
    <w:rsid w:val="006A3478"/>
    <w:rsid w:val="006A547C"/>
    <w:rsid w:val="006A65C5"/>
    <w:rsid w:val="006A669E"/>
    <w:rsid w:val="006A7D32"/>
    <w:rsid w:val="006B0398"/>
    <w:rsid w:val="006B11A5"/>
    <w:rsid w:val="006B2BC5"/>
    <w:rsid w:val="006B4BBE"/>
    <w:rsid w:val="006B609C"/>
    <w:rsid w:val="006B6E88"/>
    <w:rsid w:val="006B78D9"/>
    <w:rsid w:val="006C0123"/>
    <w:rsid w:val="006C0240"/>
    <w:rsid w:val="006C1C94"/>
    <w:rsid w:val="006C20AF"/>
    <w:rsid w:val="006C23AF"/>
    <w:rsid w:val="006C3019"/>
    <w:rsid w:val="006C3431"/>
    <w:rsid w:val="006C3624"/>
    <w:rsid w:val="006C441B"/>
    <w:rsid w:val="006C58B1"/>
    <w:rsid w:val="006C5D08"/>
    <w:rsid w:val="006C5E86"/>
    <w:rsid w:val="006C6989"/>
    <w:rsid w:val="006C7D9A"/>
    <w:rsid w:val="006D0A1E"/>
    <w:rsid w:val="006D1F0A"/>
    <w:rsid w:val="006D2D49"/>
    <w:rsid w:val="006D32E9"/>
    <w:rsid w:val="006D346A"/>
    <w:rsid w:val="006D387E"/>
    <w:rsid w:val="006D6114"/>
    <w:rsid w:val="006D75F1"/>
    <w:rsid w:val="006E0705"/>
    <w:rsid w:val="006E22A0"/>
    <w:rsid w:val="006E2652"/>
    <w:rsid w:val="006E2EA4"/>
    <w:rsid w:val="006E4210"/>
    <w:rsid w:val="006E436B"/>
    <w:rsid w:val="006E440F"/>
    <w:rsid w:val="006E54FF"/>
    <w:rsid w:val="006E5F7B"/>
    <w:rsid w:val="006E676D"/>
    <w:rsid w:val="006E6AB0"/>
    <w:rsid w:val="006E7A0E"/>
    <w:rsid w:val="006E7A5D"/>
    <w:rsid w:val="006F0079"/>
    <w:rsid w:val="006F064D"/>
    <w:rsid w:val="006F19DC"/>
    <w:rsid w:val="006F2501"/>
    <w:rsid w:val="006F2D40"/>
    <w:rsid w:val="006F4CEE"/>
    <w:rsid w:val="00702993"/>
    <w:rsid w:val="00703975"/>
    <w:rsid w:val="00703DDF"/>
    <w:rsid w:val="00703FCA"/>
    <w:rsid w:val="00704D4D"/>
    <w:rsid w:val="00705937"/>
    <w:rsid w:val="00705FFA"/>
    <w:rsid w:val="00706E70"/>
    <w:rsid w:val="00706EA6"/>
    <w:rsid w:val="0071034C"/>
    <w:rsid w:val="007111FA"/>
    <w:rsid w:val="00711D09"/>
    <w:rsid w:val="0071233C"/>
    <w:rsid w:val="007123EB"/>
    <w:rsid w:val="007140E4"/>
    <w:rsid w:val="007157DF"/>
    <w:rsid w:val="00715F4A"/>
    <w:rsid w:val="00720692"/>
    <w:rsid w:val="00721792"/>
    <w:rsid w:val="00721949"/>
    <w:rsid w:val="0072227A"/>
    <w:rsid w:val="0072302F"/>
    <w:rsid w:val="00725031"/>
    <w:rsid w:val="007265AE"/>
    <w:rsid w:val="007268F0"/>
    <w:rsid w:val="00730DA5"/>
    <w:rsid w:val="00731BA5"/>
    <w:rsid w:val="00734110"/>
    <w:rsid w:val="00734E45"/>
    <w:rsid w:val="0073547C"/>
    <w:rsid w:val="007357C5"/>
    <w:rsid w:val="00736BF6"/>
    <w:rsid w:val="00736F95"/>
    <w:rsid w:val="00737081"/>
    <w:rsid w:val="007376A1"/>
    <w:rsid w:val="0074103B"/>
    <w:rsid w:val="00741F1A"/>
    <w:rsid w:val="007424BB"/>
    <w:rsid w:val="007429D2"/>
    <w:rsid w:val="007429DE"/>
    <w:rsid w:val="00742E89"/>
    <w:rsid w:val="00743379"/>
    <w:rsid w:val="00743648"/>
    <w:rsid w:val="00744DE1"/>
    <w:rsid w:val="007458AD"/>
    <w:rsid w:val="00745B3E"/>
    <w:rsid w:val="00745F12"/>
    <w:rsid w:val="00746EC3"/>
    <w:rsid w:val="007472B2"/>
    <w:rsid w:val="00753F63"/>
    <w:rsid w:val="00755664"/>
    <w:rsid w:val="007556F5"/>
    <w:rsid w:val="00756783"/>
    <w:rsid w:val="00756806"/>
    <w:rsid w:val="007601E3"/>
    <w:rsid w:val="007626EA"/>
    <w:rsid w:val="007627CA"/>
    <w:rsid w:val="00765D57"/>
    <w:rsid w:val="00767B83"/>
    <w:rsid w:val="00767F60"/>
    <w:rsid w:val="007719C8"/>
    <w:rsid w:val="00773556"/>
    <w:rsid w:val="00773659"/>
    <w:rsid w:val="00774508"/>
    <w:rsid w:val="007756FB"/>
    <w:rsid w:val="007779CB"/>
    <w:rsid w:val="00777B81"/>
    <w:rsid w:val="00781533"/>
    <w:rsid w:val="00781D02"/>
    <w:rsid w:val="00783394"/>
    <w:rsid w:val="007837B8"/>
    <w:rsid w:val="00784568"/>
    <w:rsid w:val="0078555B"/>
    <w:rsid w:val="00786F8D"/>
    <w:rsid w:val="00786FFB"/>
    <w:rsid w:val="007905C3"/>
    <w:rsid w:val="0079452C"/>
    <w:rsid w:val="00795448"/>
    <w:rsid w:val="007966BB"/>
    <w:rsid w:val="00796FDC"/>
    <w:rsid w:val="007972B4"/>
    <w:rsid w:val="0079767D"/>
    <w:rsid w:val="00797DA0"/>
    <w:rsid w:val="007A003B"/>
    <w:rsid w:val="007A0C3D"/>
    <w:rsid w:val="007A108B"/>
    <w:rsid w:val="007A1D5E"/>
    <w:rsid w:val="007A3789"/>
    <w:rsid w:val="007A417E"/>
    <w:rsid w:val="007A6BEB"/>
    <w:rsid w:val="007A7EF1"/>
    <w:rsid w:val="007A7FB3"/>
    <w:rsid w:val="007B0DF1"/>
    <w:rsid w:val="007B190D"/>
    <w:rsid w:val="007B1AC5"/>
    <w:rsid w:val="007B350F"/>
    <w:rsid w:val="007B3BC7"/>
    <w:rsid w:val="007B424F"/>
    <w:rsid w:val="007B480A"/>
    <w:rsid w:val="007B4985"/>
    <w:rsid w:val="007B4A1C"/>
    <w:rsid w:val="007B5046"/>
    <w:rsid w:val="007B7CCF"/>
    <w:rsid w:val="007C0CFB"/>
    <w:rsid w:val="007C1C21"/>
    <w:rsid w:val="007C2042"/>
    <w:rsid w:val="007C5C48"/>
    <w:rsid w:val="007C68FE"/>
    <w:rsid w:val="007C6B4D"/>
    <w:rsid w:val="007C7EED"/>
    <w:rsid w:val="007D0010"/>
    <w:rsid w:val="007D0AEB"/>
    <w:rsid w:val="007D184F"/>
    <w:rsid w:val="007D1B2D"/>
    <w:rsid w:val="007D26CD"/>
    <w:rsid w:val="007D67D0"/>
    <w:rsid w:val="007D6916"/>
    <w:rsid w:val="007D752E"/>
    <w:rsid w:val="007D7B49"/>
    <w:rsid w:val="007E137B"/>
    <w:rsid w:val="007E141B"/>
    <w:rsid w:val="007E1D1E"/>
    <w:rsid w:val="007E1D5A"/>
    <w:rsid w:val="007E2489"/>
    <w:rsid w:val="007E352E"/>
    <w:rsid w:val="007E3C2B"/>
    <w:rsid w:val="007E4A68"/>
    <w:rsid w:val="007E5208"/>
    <w:rsid w:val="007E777C"/>
    <w:rsid w:val="007F03F5"/>
    <w:rsid w:val="007F047E"/>
    <w:rsid w:val="007F0D06"/>
    <w:rsid w:val="007F1327"/>
    <w:rsid w:val="007F19CF"/>
    <w:rsid w:val="007F1B85"/>
    <w:rsid w:val="007F228D"/>
    <w:rsid w:val="007F3D0C"/>
    <w:rsid w:val="007F3FD5"/>
    <w:rsid w:val="007F4B1D"/>
    <w:rsid w:val="007F4E14"/>
    <w:rsid w:val="007F5746"/>
    <w:rsid w:val="007F75AB"/>
    <w:rsid w:val="007F77E1"/>
    <w:rsid w:val="00802BE2"/>
    <w:rsid w:val="00802DB3"/>
    <w:rsid w:val="008037D1"/>
    <w:rsid w:val="00803B46"/>
    <w:rsid w:val="00804B8D"/>
    <w:rsid w:val="00804BBB"/>
    <w:rsid w:val="00804CEB"/>
    <w:rsid w:val="00805AE4"/>
    <w:rsid w:val="008069A8"/>
    <w:rsid w:val="00806B7A"/>
    <w:rsid w:val="0080704F"/>
    <w:rsid w:val="0080777B"/>
    <w:rsid w:val="008104DF"/>
    <w:rsid w:val="0081128F"/>
    <w:rsid w:val="0081183E"/>
    <w:rsid w:val="00811D25"/>
    <w:rsid w:val="0081339E"/>
    <w:rsid w:val="00813D74"/>
    <w:rsid w:val="00816341"/>
    <w:rsid w:val="00817D0B"/>
    <w:rsid w:val="00817D9F"/>
    <w:rsid w:val="0082343B"/>
    <w:rsid w:val="00824965"/>
    <w:rsid w:val="00824A80"/>
    <w:rsid w:val="0082522B"/>
    <w:rsid w:val="00825550"/>
    <w:rsid w:val="0082664F"/>
    <w:rsid w:val="00826B4D"/>
    <w:rsid w:val="00826FB6"/>
    <w:rsid w:val="00827033"/>
    <w:rsid w:val="008277DF"/>
    <w:rsid w:val="00827C4D"/>
    <w:rsid w:val="0083018E"/>
    <w:rsid w:val="00830C35"/>
    <w:rsid w:val="008314A2"/>
    <w:rsid w:val="00833DDD"/>
    <w:rsid w:val="00835229"/>
    <w:rsid w:val="00835A8D"/>
    <w:rsid w:val="0083637C"/>
    <w:rsid w:val="00836A6F"/>
    <w:rsid w:val="00837118"/>
    <w:rsid w:val="00840DA3"/>
    <w:rsid w:val="008418E9"/>
    <w:rsid w:val="0084214F"/>
    <w:rsid w:val="00842918"/>
    <w:rsid w:val="00843ECA"/>
    <w:rsid w:val="00843F99"/>
    <w:rsid w:val="00844576"/>
    <w:rsid w:val="00845996"/>
    <w:rsid w:val="00846378"/>
    <w:rsid w:val="008474A5"/>
    <w:rsid w:val="00851DDA"/>
    <w:rsid w:val="0085235B"/>
    <w:rsid w:val="0085260F"/>
    <w:rsid w:val="00853544"/>
    <w:rsid w:val="008539F4"/>
    <w:rsid w:val="00854C29"/>
    <w:rsid w:val="00857994"/>
    <w:rsid w:val="00857C0B"/>
    <w:rsid w:val="00861D9F"/>
    <w:rsid w:val="0086230A"/>
    <w:rsid w:val="008630F6"/>
    <w:rsid w:val="0086445C"/>
    <w:rsid w:val="00865615"/>
    <w:rsid w:val="008679F6"/>
    <w:rsid w:val="00867C22"/>
    <w:rsid w:val="008701E2"/>
    <w:rsid w:val="00871ADE"/>
    <w:rsid w:val="0087214E"/>
    <w:rsid w:val="00875B59"/>
    <w:rsid w:val="0087721B"/>
    <w:rsid w:val="008816A8"/>
    <w:rsid w:val="00881D81"/>
    <w:rsid w:val="008845DE"/>
    <w:rsid w:val="00886D92"/>
    <w:rsid w:val="00887A1E"/>
    <w:rsid w:val="0089049D"/>
    <w:rsid w:val="00891351"/>
    <w:rsid w:val="00891739"/>
    <w:rsid w:val="00894A6F"/>
    <w:rsid w:val="00894EFF"/>
    <w:rsid w:val="008954EE"/>
    <w:rsid w:val="0089683E"/>
    <w:rsid w:val="00896A8E"/>
    <w:rsid w:val="008A011B"/>
    <w:rsid w:val="008A06BD"/>
    <w:rsid w:val="008A08C6"/>
    <w:rsid w:val="008A09B2"/>
    <w:rsid w:val="008A2D48"/>
    <w:rsid w:val="008A30D9"/>
    <w:rsid w:val="008A3C73"/>
    <w:rsid w:val="008A51CE"/>
    <w:rsid w:val="008A616A"/>
    <w:rsid w:val="008A637E"/>
    <w:rsid w:val="008A683F"/>
    <w:rsid w:val="008A74A5"/>
    <w:rsid w:val="008A76ED"/>
    <w:rsid w:val="008A7F6F"/>
    <w:rsid w:val="008B02E2"/>
    <w:rsid w:val="008B0C4A"/>
    <w:rsid w:val="008B1517"/>
    <w:rsid w:val="008B21B2"/>
    <w:rsid w:val="008B32BB"/>
    <w:rsid w:val="008B3CD6"/>
    <w:rsid w:val="008B4C06"/>
    <w:rsid w:val="008B6A60"/>
    <w:rsid w:val="008B6AC3"/>
    <w:rsid w:val="008B7112"/>
    <w:rsid w:val="008B7E97"/>
    <w:rsid w:val="008C04A5"/>
    <w:rsid w:val="008C4536"/>
    <w:rsid w:val="008C479E"/>
    <w:rsid w:val="008C4E33"/>
    <w:rsid w:val="008C69C7"/>
    <w:rsid w:val="008C71BB"/>
    <w:rsid w:val="008C7A5E"/>
    <w:rsid w:val="008C7DAE"/>
    <w:rsid w:val="008D01F1"/>
    <w:rsid w:val="008D14FD"/>
    <w:rsid w:val="008D1E6C"/>
    <w:rsid w:val="008D2182"/>
    <w:rsid w:val="008D2626"/>
    <w:rsid w:val="008D38C7"/>
    <w:rsid w:val="008D399C"/>
    <w:rsid w:val="008D3A2F"/>
    <w:rsid w:val="008D3CE5"/>
    <w:rsid w:val="008D53C4"/>
    <w:rsid w:val="008D735F"/>
    <w:rsid w:val="008D75F5"/>
    <w:rsid w:val="008D7798"/>
    <w:rsid w:val="008D7C8F"/>
    <w:rsid w:val="008E0754"/>
    <w:rsid w:val="008E11ED"/>
    <w:rsid w:val="008E1BF4"/>
    <w:rsid w:val="008E2365"/>
    <w:rsid w:val="008E3A94"/>
    <w:rsid w:val="008E5A09"/>
    <w:rsid w:val="008E6439"/>
    <w:rsid w:val="008E7EE6"/>
    <w:rsid w:val="008F0F98"/>
    <w:rsid w:val="008F0FC7"/>
    <w:rsid w:val="008F0FE9"/>
    <w:rsid w:val="008F224A"/>
    <w:rsid w:val="008F50E1"/>
    <w:rsid w:val="008F5C02"/>
    <w:rsid w:val="008F7CAB"/>
    <w:rsid w:val="00900368"/>
    <w:rsid w:val="00900C73"/>
    <w:rsid w:val="00903BD0"/>
    <w:rsid w:val="00905410"/>
    <w:rsid w:val="00905813"/>
    <w:rsid w:val="00911FB4"/>
    <w:rsid w:val="00912184"/>
    <w:rsid w:val="00912293"/>
    <w:rsid w:val="00912A78"/>
    <w:rsid w:val="00913B3B"/>
    <w:rsid w:val="0091565A"/>
    <w:rsid w:val="00916724"/>
    <w:rsid w:val="009208CD"/>
    <w:rsid w:val="00920AB3"/>
    <w:rsid w:val="00920C49"/>
    <w:rsid w:val="00921986"/>
    <w:rsid w:val="00922E23"/>
    <w:rsid w:val="00923007"/>
    <w:rsid w:val="00923C72"/>
    <w:rsid w:val="0092507A"/>
    <w:rsid w:val="00931AD7"/>
    <w:rsid w:val="00931B7E"/>
    <w:rsid w:val="00932947"/>
    <w:rsid w:val="00933456"/>
    <w:rsid w:val="00933A2B"/>
    <w:rsid w:val="00936645"/>
    <w:rsid w:val="00936F1F"/>
    <w:rsid w:val="00937354"/>
    <w:rsid w:val="00937944"/>
    <w:rsid w:val="00940DD2"/>
    <w:rsid w:val="00941EA6"/>
    <w:rsid w:val="00943F6F"/>
    <w:rsid w:val="009447E3"/>
    <w:rsid w:val="00944962"/>
    <w:rsid w:val="0094773E"/>
    <w:rsid w:val="0095073E"/>
    <w:rsid w:val="00951EEA"/>
    <w:rsid w:val="00951FAE"/>
    <w:rsid w:val="009526AE"/>
    <w:rsid w:val="00955C0E"/>
    <w:rsid w:val="00955D99"/>
    <w:rsid w:val="00956203"/>
    <w:rsid w:val="009567FB"/>
    <w:rsid w:val="00961A19"/>
    <w:rsid w:val="00962D4B"/>
    <w:rsid w:val="00964C90"/>
    <w:rsid w:val="0096611C"/>
    <w:rsid w:val="0096681A"/>
    <w:rsid w:val="00971753"/>
    <w:rsid w:val="00971CD8"/>
    <w:rsid w:val="00971D17"/>
    <w:rsid w:val="00972743"/>
    <w:rsid w:val="009743B0"/>
    <w:rsid w:val="00974DCB"/>
    <w:rsid w:val="009767BC"/>
    <w:rsid w:val="00980A71"/>
    <w:rsid w:val="00980EC2"/>
    <w:rsid w:val="00981077"/>
    <w:rsid w:val="00981353"/>
    <w:rsid w:val="00982C10"/>
    <w:rsid w:val="00983CC5"/>
    <w:rsid w:val="00983CCE"/>
    <w:rsid w:val="0098464E"/>
    <w:rsid w:val="00984B66"/>
    <w:rsid w:val="00984FA1"/>
    <w:rsid w:val="009860FE"/>
    <w:rsid w:val="009865E0"/>
    <w:rsid w:val="00986E29"/>
    <w:rsid w:val="00987742"/>
    <w:rsid w:val="00990FE0"/>
    <w:rsid w:val="0099200C"/>
    <w:rsid w:val="00992473"/>
    <w:rsid w:val="00995391"/>
    <w:rsid w:val="0099582B"/>
    <w:rsid w:val="00996868"/>
    <w:rsid w:val="009968E6"/>
    <w:rsid w:val="00996F94"/>
    <w:rsid w:val="009A03D3"/>
    <w:rsid w:val="009A134C"/>
    <w:rsid w:val="009A2561"/>
    <w:rsid w:val="009A59D7"/>
    <w:rsid w:val="009A5C20"/>
    <w:rsid w:val="009A69BC"/>
    <w:rsid w:val="009A7581"/>
    <w:rsid w:val="009A758C"/>
    <w:rsid w:val="009B007F"/>
    <w:rsid w:val="009B0D35"/>
    <w:rsid w:val="009B1600"/>
    <w:rsid w:val="009B3C78"/>
    <w:rsid w:val="009B49B2"/>
    <w:rsid w:val="009B4AC0"/>
    <w:rsid w:val="009B4E61"/>
    <w:rsid w:val="009B673C"/>
    <w:rsid w:val="009C06E2"/>
    <w:rsid w:val="009C13C8"/>
    <w:rsid w:val="009C25DD"/>
    <w:rsid w:val="009C2FDF"/>
    <w:rsid w:val="009C764B"/>
    <w:rsid w:val="009D0B53"/>
    <w:rsid w:val="009D0C09"/>
    <w:rsid w:val="009D1B76"/>
    <w:rsid w:val="009D30DF"/>
    <w:rsid w:val="009D3E02"/>
    <w:rsid w:val="009D55B8"/>
    <w:rsid w:val="009D5FA2"/>
    <w:rsid w:val="009E0901"/>
    <w:rsid w:val="009E11AB"/>
    <w:rsid w:val="009E1832"/>
    <w:rsid w:val="009E2482"/>
    <w:rsid w:val="009E258B"/>
    <w:rsid w:val="009E2DA7"/>
    <w:rsid w:val="009E3A52"/>
    <w:rsid w:val="009E43BC"/>
    <w:rsid w:val="009E4B30"/>
    <w:rsid w:val="009E56AA"/>
    <w:rsid w:val="009E67AA"/>
    <w:rsid w:val="009F1581"/>
    <w:rsid w:val="009F15A4"/>
    <w:rsid w:val="009F1AB2"/>
    <w:rsid w:val="009F2586"/>
    <w:rsid w:val="009F3824"/>
    <w:rsid w:val="009F4341"/>
    <w:rsid w:val="009F4D26"/>
    <w:rsid w:val="009F5BF2"/>
    <w:rsid w:val="009F6212"/>
    <w:rsid w:val="009F661B"/>
    <w:rsid w:val="009F7E07"/>
    <w:rsid w:val="00A038BF"/>
    <w:rsid w:val="00A03A84"/>
    <w:rsid w:val="00A0619A"/>
    <w:rsid w:val="00A06434"/>
    <w:rsid w:val="00A067DF"/>
    <w:rsid w:val="00A10EDA"/>
    <w:rsid w:val="00A1164D"/>
    <w:rsid w:val="00A11D96"/>
    <w:rsid w:val="00A11DE7"/>
    <w:rsid w:val="00A12658"/>
    <w:rsid w:val="00A13E34"/>
    <w:rsid w:val="00A14762"/>
    <w:rsid w:val="00A16643"/>
    <w:rsid w:val="00A2003C"/>
    <w:rsid w:val="00A2145A"/>
    <w:rsid w:val="00A21978"/>
    <w:rsid w:val="00A21C07"/>
    <w:rsid w:val="00A22543"/>
    <w:rsid w:val="00A23D9F"/>
    <w:rsid w:val="00A24276"/>
    <w:rsid w:val="00A24D6F"/>
    <w:rsid w:val="00A2512C"/>
    <w:rsid w:val="00A25957"/>
    <w:rsid w:val="00A2729E"/>
    <w:rsid w:val="00A30099"/>
    <w:rsid w:val="00A3018F"/>
    <w:rsid w:val="00A315C4"/>
    <w:rsid w:val="00A31AC7"/>
    <w:rsid w:val="00A32F48"/>
    <w:rsid w:val="00A33DA3"/>
    <w:rsid w:val="00A34774"/>
    <w:rsid w:val="00A35BAE"/>
    <w:rsid w:val="00A36C21"/>
    <w:rsid w:val="00A37188"/>
    <w:rsid w:val="00A37DCE"/>
    <w:rsid w:val="00A42368"/>
    <w:rsid w:val="00A42CF1"/>
    <w:rsid w:val="00A44C11"/>
    <w:rsid w:val="00A452BF"/>
    <w:rsid w:val="00A47D8F"/>
    <w:rsid w:val="00A5169E"/>
    <w:rsid w:val="00A53E96"/>
    <w:rsid w:val="00A55845"/>
    <w:rsid w:val="00A558C9"/>
    <w:rsid w:val="00A55981"/>
    <w:rsid w:val="00A611AD"/>
    <w:rsid w:val="00A614AB"/>
    <w:rsid w:val="00A628DD"/>
    <w:rsid w:val="00A642F6"/>
    <w:rsid w:val="00A64C39"/>
    <w:rsid w:val="00A64CEF"/>
    <w:rsid w:val="00A65C7E"/>
    <w:rsid w:val="00A667D2"/>
    <w:rsid w:val="00A66898"/>
    <w:rsid w:val="00A66A3B"/>
    <w:rsid w:val="00A70700"/>
    <w:rsid w:val="00A7354C"/>
    <w:rsid w:val="00A749BB"/>
    <w:rsid w:val="00A76A6D"/>
    <w:rsid w:val="00A76E22"/>
    <w:rsid w:val="00A7723E"/>
    <w:rsid w:val="00A803D5"/>
    <w:rsid w:val="00A808F1"/>
    <w:rsid w:val="00A815B1"/>
    <w:rsid w:val="00A82480"/>
    <w:rsid w:val="00A82B82"/>
    <w:rsid w:val="00A84199"/>
    <w:rsid w:val="00A845E2"/>
    <w:rsid w:val="00A84973"/>
    <w:rsid w:val="00A856E4"/>
    <w:rsid w:val="00A859EA"/>
    <w:rsid w:val="00A86003"/>
    <w:rsid w:val="00A86602"/>
    <w:rsid w:val="00A87865"/>
    <w:rsid w:val="00A906A9"/>
    <w:rsid w:val="00A90C77"/>
    <w:rsid w:val="00A930F8"/>
    <w:rsid w:val="00A93266"/>
    <w:rsid w:val="00A935EC"/>
    <w:rsid w:val="00A94514"/>
    <w:rsid w:val="00A95074"/>
    <w:rsid w:val="00A9571E"/>
    <w:rsid w:val="00AA4AC6"/>
    <w:rsid w:val="00AB16D1"/>
    <w:rsid w:val="00AB22B6"/>
    <w:rsid w:val="00AB3025"/>
    <w:rsid w:val="00AB36AB"/>
    <w:rsid w:val="00AB37D1"/>
    <w:rsid w:val="00AB3E62"/>
    <w:rsid w:val="00AB436E"/>
    <w:rsid w:val="00AB454A"/>
    <w:rsid w:val="00AB51DC"/>
    <w:rsid w:val="00AB5BD7"/>
    <w:rsid w:val="00AB68A2"/>
    <w:rsid w:val="00AC126C"/>
    <w:rsid w:val="00AC27DB"/>
    <w:rsid w:val="00AC28B8"/>
    <w:rsid w:val="00AC2AF8"/>
    <w:rsid w:val="00AC340B"/>
    <w:rsid w:val="00AC3491"/>
    <w:rsid w:val="00AC3A7F"/>
    <w:rsid w:val="00AC773D"/>
    <w:rsid w:val="00AD06E7"/>
    <w:rsid w:val="00AD0840"/>
    <w:rsid w:val="00AD1433"/>
    <w:rsid w:val="00AD396E"/>
    <w:rsid w:val="00AD3B43"/>
    <w:rsid w:val="00AD4511"/>
    <w:rsid w:val="00AD4F23"/>
    <w:rsid w:val="00AD522D"/>
    <w:rsid w:val="00AD553F"/>
    <w:rsid w:val="00AD6C79"/>
    <w:rsid w:val="00AD7378"/>
    <w:rsid w:val="00AD73F8"/>
    <w:rsid w:val="00AE0481"/>
    <w:rsid w:val="00AE0832"/>
    <w:rsid w:val="00AE25AD"/>
    <w:rsid w:val="00AE4D6D"/>
    <w:rsid w:val="00AE5FC3"/>
    <w:rsid w:val="00AE7153"/>
    <w:rsid w:val="00AF11B2"/>
    <w:rsid w:val="00AF2E94"/>
    <w:rsid w:val="00AF4476"/>
    <w:rsid w:val="00AF4AB6"/>
    <w:rsid w:val="00AF6A4B"/>
    <w:rsid w:val="00AF7228"/>
    <w:rsid w:val="00AF762A"/>
    <w:rsid w:val="00B005C7"/>
    <w:rsid w:val="00B017E6"/>
    <w:rsid w:val="00B04E9F"/>
    <w:rsid w:val="00B1163C"/>
    <w:rsid w:val="00B11966"/>
    <w:rsid w:val="00B13E3E"/>
    <w:rsid w:val="00B14D82"/>
    <w:rsid w:val="00B14E63"/>
    <w:rsid w:val="00B15AC0"/>
    <w:rsid w:val="00B2004A"/>
    <w:rsid w:val="00B20689"/>
    <w:rsid w:val="00B21622"/>
    <w:rsid w:val="00B221E1"/>
    <w:rsid w:val="00B22F66"/>
    <w:rsid w:val="00B238D0"/>
    <w:rsid w:val="00B241BB"/>
    <w:rsid w:val="00B24385"/>
    <w:rsid w:val="00B25719"/>
    <w:rsid w:val="00B26B15"/>
    <w:rsid w:val="00B27214"/>
    <w:rsid w:val="00B27FE9"/>
    <w:rsid w:val="00B308A9"/>
    <w:rsid w:val="00B30DE9"/>
    <w:rsid w:val="00B33DA0"/>
    <w:rsid w:val="00B34CD8"/>
    <w:rsid w:val="00B35BF7"/>
    <w:rsid w:val="00B37C51"/>
    <w:rsid w:val="00B37FB8"/>
    <w:rsid w:val="00B4061F"/>
    <w:rsid w:val="00B4248E"/>
    <w:rsid w:val="00B44273"/>
    <w:rsid w:val="00B45425"/>
    <w:rsid w:val="00B4544A"/>
    <w:rsid w:val="00B472AE"/>
    <w:rsid w:val="00B5058D"/>
    <w:rsid w:val="00B505C6"/>
    <w:rsid w:val="00B50C81"/>
    <w:rsid w:val="00B50EBE"/>
    <w:rsid w:val="00B5235A"/>
    <w:rsid w:val="00B5242D"/>
    <w:rsid w:val="00B525B0"/>
    <w:rsid w:val="00B541CB"/>
    <w:rsid w:val="00B55856"/>
    <w:rsid w:val="00B63127"/>
    <w:rsid w:val="00B6339F"/>
    <w:rsid w:val="00B636B6"/>
    <w:rsid w:val="00B63C40"/>
    <w:rsid w:val="00B66991"/>
    <w:rsid w:val="00B67F0D"/>
    <w:rsid w:val="00B70310"/>
    <w:rsid w:val="00B714B6"/>
    <w:rsid w:val="00B71681"/>
    <w:rsid w:val="00B71D5E"/>
    <w:rsid w:val="00B7230B"/>
    <w:rsid w:val="00B72336"/>
    <w:rsid w:val="00B723C0"/>
    <w:rsid w:val="00B732FF"/>
    <w:rsid w:val="00B74581"/>
    <w:rsid w:val="00B7465C"/>
    <w:rsid w:val="00B772D8"/>
    <w:rsid w:val="00B811B0"/>
    <w:rsid w:val="00B811B8"/>
    <w:rsid w:val="00B830A5"/>
    <w:rsid w:val="00B85060"/>
    <w:rsid w:val="00B85369"/>
    <w:rsid w:val="00B855BF"/>
    <w:rsid w:val="00B85CEB"/>
    <w:rsid w:val="00B9098B"/>
    <w:rsid w:val="00B90DEF"/>
    <w:rsid w:val="00B91B60"/>
    <w:rsid w:val="00B934CB"/>
    <w:rsid w:val="00B93CC4"/>
    <w:rsid w:val="00B94062"/>
    <w:rsid w:val="00B949EE"/>
    <w:rsid w:val="00B95262"/>
    <w:rsid w:val="00B96274"/>
    <w:rsid w:val="00B9644C"/>
    <w:rsid w:val="00B97019"/>
    <w:rsid w:val="00B971FD"/>
    <w:rsid w:val="00BA26DE"/>
    <w:rsid w:val="00BA3455"/>
    <w:rsid w:val="00BA447D"/>
    <w:rsid w:val="00BA4E4F"/>
    <w:rsid w:val="00BA5D85"/>
    <w:rsid w:val="00BA61CC"/>
    <w:rsid w:val="00BA7B0B"/>
    <w:rsid w:val="00BB0A50"/>
    <w:rsid w:val="00BB0D60"/>
    <w:rsid w:val="00BB0E19"/>
    <w:rsid w:val="00BB23C8"/>
    <w:rsid w:val="00BB3350"/>
    <w:rsid w:val="00BB473D"/>
    <w:rsid w:val="00BB6992"/>
    <w:rsid w:val="00BB75B3"/>
    <w:rsid w:val="00BC032C"/>
    <w:rsid w:val="00BC0AFD"/>
    <w:rsid w:val="00BC2D57"/>
    <w:rsid w:val="00BC308F"/>
    <w:rsid w:val="00BC4396"/>
    <w:rsid w:val="00BC4F86"/>
    <w:rsid w:val="00BC623E"/>
    <w:rsid w:val="00BD0903"/>
    <w:rsid w:val="00BD0B83"/>
    <w:rsid w:val="00BD0C1E"/>
    <w:rsid w:val="00BD19FF"/>
    <w:rsid w:val="00BD1CD4"/>
    <w:rsid w:val="00BD1ED0"/>
    <w:rsid w:val="00BD2368"/>
    <w:rsid w:val="00BD3427"/>
    <w:rsid w:val="00BD643F"/>
    <w:rsid w:val="00BD7A1D"/>
    <w:rsid w:val="00BE11DC"/>
    <w:rsid w:val="00BE1541"/>
    <w:rsid w:val="00BE172F"/>
    <w:rsid w:val="00BE179C"/>
    <w:rsid w:val="00BE219A"/>
    <w:rsid w:val="00BE3733"/>
    <w:rsid w:val="00BE3C23"/>
    <w:rsid w:val="00BE3D0E"/>
    <w:rsid w:val="00BE41B4"/>
    <w:rsid w:val="00BE557E"/>
    <w:rsid w:val="00BE69A6"/>
    <w:rsid w:val="00BE72CC"/>
    <w:rsid w:val="00BE7A17"/>
    <w:rsid w:val="00BE7F73"/>
    <w:rsid w:val="00BF2462"/>
    <w:rsid w:val="00BF2A71"/>
    <w:rsid w:val="00BF5C10"/>
    <w:rsid w:val="00BF5DBF"/>
    <w:rsid w:val="00BF616E"/>
    <w:rsid w:val="00BF66C0"/>
    <w:rsid w:val="00BF6DC4"/>
    <w:rsid w:val="00BF751B"/>
    <w:rsid w:val="00BF7CA8"/>
    <w:rsid w:val="00C0039C"/>
    <w:rsid w:val="00C00B71"/>
    <w:rsid w:val="00C0318E"/>
    <w:rsid w:val="00C03F3F"/>
    <w:rsid w:val="00C0443F"/>
    <w:rsid w:val="00C0500C"/>
    <w:rsid w:val="00C06E05"/>
    <w:rsid w:val="00C11B33"/>
    <w:rsid w:val="00C11DE9"/>
    <w:rsid w:val="00C12986"/>
    <w:rsid w:val="00C144B4"/>
    <w:rsid w:val="00C15337"/>
    <w:rsid w:val="00C169D7"/>
    <w:rsid w:val="00C17149"/>
    <w:rsid w:val="00C17ED9"/>
    <w:rsid w:val="00C20800"/>
    <w:rsid w:val="00C22955"/>
    <w:rsid w:val="00C22A33"/>
    <w:rsid w:val="00C23397"/>
    <w:rsid w:val="00C23E53"/>
    <w:rsid w:val="00C24EBC"/>
    <w:rsid w:val="00C2612C"/>
    <w:rsid w:val="00C2766C"/>
    <w:rsid w:val="00C27B89"/>
    <w:rsid w:val="00C30189"/>
    <w:rsid w:val="00C327D2"/>
    <w:rsid w:val="00C34768"/>
    <w:rsid w:val="00C34C9E"/>
    <w:rsid w:val="00C34EEB"/>
    <w:rsid w:val="00C3578D"/>
    <w:rsid w:val="00C35941"/>
    <w:rsid w:val="00C37F3A"/>
    <w:rsid w:val="00C40C43"/>
    <w:rsid w:val="00C41A2A"/>
    <w:rsid w:val="00C41CDB"/>
    <w:rsid w:val="00C42FBF"/>
    <w:rsid w:val="00C4589B"/>
    <w:rsid w:val="00C479E3"/>
    <w:rsid w:val="00C47D7F"/>
    <w:rsid w:val="00C51905"/>
    <w:rsid w:val="00C51AC7"/>
    <w:rsid w:val="00C529D9"/>
    <w:rsid w:val="00C536F4"/>
    <w:rsid w:val="00C5385F"/>
    <w:rsid w:val="00C53CA6"/>
    <w:rsid w:val="00C56325"/>
    <w:rsid w:val="00C57D19"/>
    <w:rsid w:val="00C619A8"/>
    <w:rsid w:val="00C63A60"/>
    <w:rsid w:val="00C64F42"/>
    <w:rsid w:val="00C6654B"/>
    <w:rsid w:val="00C66AD4"/>
    <w:rsid w:val="00C66B0F"/>
    <w:rsid w:val="00C66B4E"/>
    <w:rsid w:val="00C672A7"/>
    <w:rsid w:val="00C7013B"/>
    <w:rsid w:val="00C702A3"/>
    <w:rsid w:val="00C702E5"/>
    <w:rsid w:val="00C70792"/>
    <w:rsid w:val="00C712FF"/>
    <w:rsid w:val="00C729B1"/>
    <w:rsid w:val="00C77532"/>
    <w:rsid w:val="00C77E6F"/>
    <w:rsid w:val="00C80235"/>
    <w:rsid w:val="00C813C2"/>
    <w:rsid w:val="00C82460"/>
    <w:rsid w:val="00C869D4"/>
    <w:rsid w:val="00C86BF8"/>
    <w:rsid w:val="00C8725E"/>
    <w:rsid w:val="00C90B86"/>
    <w:rsid w:val="00C91276"/>
    <w:rsid w:val="00C917BE"/>
    <w:rsid w:val="00C91B5F"/>
    <w:rsid w:val="00C91D7F"/>
    <w:rsid w:val="00C92C44"/>
    <w:rsid w:val="00C96530"/>
    <w:rsid w:val="00C96F49"/>
    <w:rsid w:val="00C97D05"/>
    <w:rsid w:val="00CA0126"/>
    <w:rsid w:val="00CA1170"/>
    <w:rsid w:val="00CA12A2"/>
    <w:rsid w:val="00CA17EB"/>
    <w:rsid w:val="00CA2873"/>
    <w:rsid w:val="00CA2EAA"/>
    <w:rsid w:val="00CA2FD9"/>
    <w:rsid w:val="00CA56BF"/>
    <w:rsid w:val="00CA56D8"/>
    <w:rsid w:val="00CA57BB"/>
    <w:rsid w:val="00CA6FC1"/>
    <w:rsid w:val="00CA73FD"/>
    <w:rsid w:val="00CB0169"/>
    <w:rsid w:val="00CB08A4"/>
    <w:rsid w:val="00CB213F"/>
    <w:rsid w:val="00CB28D9"/>
    <w:rsid w:val="00CB4C27"/>
    <w:rsid w:val="00CB5CA4"/>
    <w:rsid w:val="00CB5DD6"/>
    <w:rsid w:val="00CB5FA5"/>
    <w:rsid w:val="00CB6775"/>
    <w:rsid w:val="00CC0030"/>
    <w:rsid w:val="00CC1256"/>
    <w:rsid w:val="00CC1D87"/>
    <w:rsid w:val="00CC208A"/>
    <w:rsid w:val="00CC4401"/>
    <w:rsid w:val="00CC4CE6"/>
    <w:rsid w:val="00CC6193"/>
    <w:rsid w:val="00CC66FD"/>
    <w:rsid w:val="00CC6811"/>
    <w:rsid w:val="00CC6B5A"/>
    <w:rsid w:val="00CC7236"/>
    <w:rsid w:val="00CD0DB1"/>
    <w:rsid w:val="00CD19EE"/>
    <w:rsid w:val="00CD24F7"/>
    <w:rsid w:val="00CD252E"/>
    <w:rsid w:val="00CD77D7"/>
    <w:rsid w:val="00CD7D5D"/>
    <w:rsid w:val="00CE057F"/>
    <w:rsid w:val="00CE060F"/>
    <w:rsid w:val="00CE1242"/>
    <w:rsid w:val="00CE29A2"/>
    <w:rsid w:val="00CE2D13"/>
    <w:rsid w:val="00CE34BF"/>
    <w:rsid w:val="00CE3DE7"/>
    <w:rsid w:val="00CE5AB2"/>
    <w:rsid w:val="00CE644E"/>
    <w:rsid w:val="00CF0E06"/>
    <w:rsid w:val="00CF1C4F"/>
    <w:rsid w:val="00CF27C9"/>
    <w:rsid w:val="00CF35AF"/>
    <w:rsid w:val="00CF473F"/>
    <w:rsid w:val="00CF50A2"/>
    <w:rsid w:val="00CF51A1"/>
    <w:rsid w:val="00CF52AA"/>
    <w:rsid w:val="00CF5444"/>
    <w:rsid w:val="00CF5694"/>
    <w:rsid w:val="00CF5978"/>
    <w:rsid w:val="00CF7611"/>
    <w:rsid w:val="00CF792B"/>
    <w:rsid w:val="00CF7981"/>
    <w:rsid w:val="00CF7DF7"/>
    <w:rsid w:val="00D01889"/>
    <w:rsid w:val="00D01B7E"/>
    <w:rsid w:val="00D0541D"/>
    <w:rsid w:val="00D078AC"/>
    <w:rsid w:val="00D102A6"/>
    <w:rsid w:val="00D107C0"/>
    <w:rsid w:val="00D10D27"/>
    <w:rsid w:val="00D120B0"/>
    <w:rsid w:val="00D1288D"/>
    <w:rsid w:val="00D1294D"/>
    <w:rsid w:val="00D12C6F"/>
    <w:rsid w:val="00D13437"/>
    <w:rsid w:val="00D13BD0"/>
    <w:rsid w:val="00D140A5"/>
    <w:rsid w:val="00D1411E"/>
    <w:rsid w:val="00D14F19"/>
    <w:rsid w:val="00D1500F"/>
    <w:rsid w:val="00D15230"/>
    <w:rsid w:val="00D15379"/>
    <w:rsid w:val="00D15438"/>
    <w:rsid w:val="00D15EDF"/>
    <w:rsid w:val="00D2028D"/>
    <w:rsid w:val="00D2206C"/>
    <w:rsid w:val="00D24A1D"/>
    <w:rsid w:val="00D24FE1"/>
    <w:rsid w:val="00D254C6"/>
    <w:rsid w:val="00D256BD"/>
    <w:rsid w:val="00D261EF"/>
    <w:rsid w:val="00D2655F"/>
    <w:rsid w:val="00D26AA9"/>
    <w:rsid w:val="00D26EB9"/>
    <w:rsid w:val="00D26F29"/>
    <w:rsid w:val="00D2763B"/>
    <w:rsid w:val="00D30C71"/>
    <w:rsid w:val="00D314E8"/>
    <w:rsid w:val="00D33052"/>
    <w:rsid w:val="00D340A7"/>
    <w:rsid w:val="00D3473E"/>
    <w:rsid w:val="00D34AFD"/>
    <w:rsid w:val="00D353F6"/>
    <w:rsid w:val="00D36120"/>
    <w:rsid w:val="00D363C0"/>
    <w:rsid w:val="00D4084A"/>
    <w:rsid w:val="00D416A9"/>
    <w:rsid w:val="00D420EF"/>
    <w:rsid w:val="00D4509C"/>
    <w:rsid w:val="00D45E65"/>
    <w:rsid w:val="00D46F72"/>
    <w:rsid w:val="00D509B6"/>
    <w:rsid w:val="00D5213D"/>
    <w:rsid w:val="00D5279E"/>
    <w:rsid w:val="00D55D80"/>
    <w:rsid w:val="00D61702"/>
    <w:rsid w:val="00D61C46"/>
    <w:rsid w:val="00D62BE4"/>
    <w:rsid w:val="00D66F13"/>
    <w:rsid w:val="00D7056F"/>
    <w:rsid w:val="00D707AD"/>
    <w:rsid w:val="00D7097D"/>
    <w:rsid w:val="00D70AD8"/>
    <w:rsid w:val="00D70D2F"/>
    <w:rsid w:val="00D71676"/>
    <w:rsid w:val="00D7254C"/>
    <w:rsid w:val="00D72FEC"/>
    <w:rsid w:val="00D733FF"/>
    <w:rsid w:val="00D7390D"/>
    <w:rsid w:val="00D742DC"/>
    <w:rsid w:val="00D75641"/>
    <w:rsid w:val="00D7648B"/>
    <w:rsid w:val="00D80E75"/>
    <w:rsid w:val="00D82D79"/>
    <w:rsid w:val="00D84888"/>
    <w:rsid w:val="00D84CDA"/>
    <w:rsid w:val="00D85183"/>
    <w:rsid w:val="00D85A01"/>
    <w:rsid w:val="00D86004"/>
    <w:rsid w:val="00D9011A"/>
    <w:rsid w:val="00D91002"/>
    <w:rsid w:val="00D915F3"/>
    <w:rsid w:val="00D91F67"/>
    <w:rsid w:val="00D925FC"/>
    <w:rsid w:val="00D9302B"/>
    <w:rsid w:val="00D9433C"/>
    <w:rsid w:val="00D9469C"/>
    <w:rsid w:val="00D94B77"/>
    <w:rsid w:val="00D95584"/>
    <w:rsid w:val="00D9563D"/>
    <w:rsid w:val="00D95646"/>
    <w:rsid w:val="00D95BFE"/>
    <w:rsid w:val="00D96006"/>
    <w:rsid w:val="00DA26A4"/>
    <w:rsid w:val="00DA2A33"/>
    <w:rsid w:val="00DA3CF5"/>
    <w:rsid w:val="00DA69A3"/>
    <w:rsid w:val="00DA70CF"/>
    <w:rsid w:val="00DA72E4"/>
    <w:rsid w:val="00DB1619"/>
    <w:rsid w:val="00DB191F"/>
    <w:rsid w:val="00DB2F0E"/>
    <w:rsid w:val="00DB332A"/>
    <w:rsid w:val="00DB5193"/>
    <w:rsid w:val="00DB64CE"/>
    <w:rsid w:val="00DC0932"/>
    <w:rsid w:val="00DC2FF0"/>
    <w:rsid w:val="00DC3C7F"/>
    <w:rsid w:val="00DC4555"/>
    <w:rsid w:val="00DC4C9D"/>
    <w:rsid w:val="00DC52EC"/>
    <w:rsid w:val="00DC6637"/>
    <w:rsid w:val="00DC6EC7"/>
    <w:rsid w:val="00DC7554"/>
    <w:rsid w:val="00DD0821"/>
    <w:rsid w:val="00DD1892"/>
    <w:rsid w:val="00DD1C17"/>
    <w:rsid w:val="00DD21F5"/>
    <w:rsid w:val="00DD2475"/>
    <w:rsid w:val="00DD2593"/>
    <w:rsid w:val="00DD3105"/>
    <w:rsid w:val="00DD3256"/>
    <w:rsid w:val="00DD37E6"/>
    <w:rsid w:val="00DD3F49"/>
    <w:rsid w:val="00DD4C62"/>
    <w:rsid w:val="00DD4FF5"/>
    <w:rsid w:val="00DD54EA"/>
    <w:rsid w:val="00DD6BDA"/>
    <w:rsid w:val="00DE014D"/>
    <w:rsid w:val="00DE03D7"/>
    <w:rsid w:val="00DE0766"/>
    <w:rsid w:val="00DE0ED4"/>
    <w:rsid w:val="00DE10D0"/>
    <w:rsid w:val="00DE1D61"/>
    <w:rsid w:val="00DE2F4B"/>
    <w:rsid w:val="00DE3806"/>
    <w:rsid w:val="00DE3C72"/>
    <w:rsid w:val="00DE43D3"/>
    <w:rsid w:val="00DE6025"/>
    <w:rsid w:val="00DF114B"/>
    <w:rsid w:val="00DF3CEA"/>
    <w:rsid w:val="00DF3E59"/>
    <w:rsid w:val="00DF4565"/>
    <w:rsid w:val="00DF50C9"/>
    <w:rsid w:val="00DF5935"/>
    <w:rsid w:val="00DF72C2"/>
    <w:rsid w:val="00E008EF"/>
    <w:rsid w:val="00E0100E"/>
    <w:rsid w:val="00E03628"/>
    <w:rsid w:val="00E03E8C"/>
    <w:rsid w:val="00E05BFC"/>
    <w:rsid w:val="00E05D8B"/>
    <w:rsid w:val="00E05FD7"/>
    <w:rsid w:val="00E10A82"/>
    <w:rsid w:val="00E10BA5"/>
    <w:rsid w:val="00E12264"/>
    <w:rsid w:val="00E131F8"/>
    <w:rsid w:val="00E14D1C"/>
    <w:rsid w:val="00E14ECE"/>
    <w:rsid w:val="00E15896"/>
    <w:rsid w:val="00E15FD3"/>
    <w:rsid w:val="00E16140"/>
    <w:rsid w:val="00E16A53"/>
    <w:rsid w:val="00E178CA"/>
    <w:rsid w:val="00E206DC"/>
    <w:rsid w:val="00E21476"/>
    <w:rsid w:val="00E21BE6"/>
    <w:rsid w:val="00E21E6F"/>
    <w:rsid w:val="00E224AA"/>
    <w:rsid w:val="00E24137"/>
    <w:rsid w:val="00E26540"/>
    <w:rsid w:val="00E275ED"/>
    <w:rsid w:val="00E27887"/>
    <w:rsid w:val="00E30494"/>
    <w:rsid w:val="00E40EEB"/>
    <w:rsid w:val="00E419AC"/>
    <w:rsid w:val="00E42592"/>
    <w:rsid w:val="00E45079"/>
    <w:rsid w:val="00E456C4"/>
    <w:rsid w:val="00E4767C"/>
    <w:rsid w:val="00E47CD4"/>
    <w:rsid w:val="00E50821"/>
    <w:rsid w:val="00E519B4"/>
    <w:rsid w:val="00E54D45"/>
    <w:rsid w:val="00E54F68"/>
    <w:rsid w:val="00E56F8A"/>
    <w:rsid w:val="00E575AA"/>
    <w:rsid w:val="00E57DE1"/>
    <w:rsid w:val="00E60CB4"/>
    <w:rsid w:val="00E61975"/>
    <w:rsid w:val="00E63430"/>
    <w:rsid w:val="00E63D6D"/>
    <w:rsid w:val="00E648D8"/>
    <w:rsid w:val="00E661F6"/>
    <w:rsid w:val="00E670EC"/>
    <w:rsid w:val="00E71081"/>
    <w:rsid w:val="00E71D36"/>
    <w:rsid w:val="00E7302F"/>
    <w:rsid w:val="00E80D93"/>
    <w:rsid w:val="00E80E3E"/>
    <w:rsid w:val="00E81278"/>
    <w:rsid w:val="00E82B5D"/>
    <w:rsid w:val="00E83732"/>
    <w:rsid w:val="00E83A73"/>
    <w:rsid w:val="00E84F5D"/>
    <w:rsid w:val="00E858F4"/>
    <w:rsid w:val="00E85A2F"/>
    <w:rsid w:val="00E874A1"/>
    <w:rsid w:val="00E87FA1"/>
    <w:rsid w:val="00E90210"/>
    <w:rsid w:val="00E90C10"/>
    <w:rsid w:val="00E9143B"/>
    <w:rsid w:val="00E929A9"/>
    <w:rsid w:val="00E93261"/>
    <w:rsid w:val="00E93F08"/>
    <w:rsid w:val="00E948C9"/>
    <w:rsid w:val="00EA2826"/>
    <w:rsid w:val="00EA2EA9"/>
    <w:rsid w:val="00EA7900"/>
    <w:rsid w:val="00EB0BE8"/>
    <w:rsid w:val="00EB0F4B"/>
    <w:rsid w:val="00EB1192"/>
    <w:rsid w:val="00EB11B5"/>
    <w:rsid w:val="00EB1287"/>
    <w:rsid w:val="00EB21AA"/>
    <w:rsid w:val="00EB3E29"/>
    <w:rsid w:val="00EB7231"/>
    <w:rsid w:val="00EB7EBF"/>
    <w:rsid w:val="00EC0118"/>
    <w:rsid w:val="00EC0664"/>
    <w:rsid w:val="00EC08F4"/>
    <w:rsid w:val="00EC0FD3"/>
    <w:rsid w:val="00EC11EB"/>
    <w:rsid w:val="00EC1EB3"/>
    <w:rsid w:val="00EC2DF3"/>
    <w:rsid w:val="00EC339D"/>
    <w:rsid w:val="00EC34D8"/>
    <w:rsid w:val="00EC3FFD"/>
    <w:rsid w:val="00EC454C"/>
    <w:rsid w:val="00EC5265"/>
    <w:rsid w:val="00EC583D"/>
    <w:rsid w:val="00EC6843"/>
    <w:rsid w:val="00EC7485"/>
    <w:rsid w:val="00ED0695"/>
    <w:rsid w:val="00ED06CC"/>
    <w:rsid w:val="00ED0DBA"/>
    <w:rsid w:val="00ED132A"/>
    <w:rsid w:val="00ED167D"/>
    <w:rsid w:val="00ED24DD"/>
    <w:rsid w:val="00ED485E"/>
    <w:rsid w:val="00ED4F10"/>
    <w:rsid w:val="00ED5027"/>
    <w:rsid w:val="00ED5ED3"/>
    <w:rsid w:val="00ED78EC"/>
    <w:rsid w:val="00EE02A8"/>
    <w:rsid w:val="00EE02E1"/>
    <w:rsid w:val="00EE05AA"/>
    <w:rsid w:val="00EE0BE7"/>
    <w:rsid w:val="00EE17EC"/>
    <w:rsid w:val="00EE1826"/>
    <w:rsid w:val="00EE2C87"/>
    <w:rsid w:val="00EE2F3C"/>
    <w:rsid w:val="00EE36A4"/>
    <w:rsid w:val="00EE3F08"/>
    <w:rsid w:val="00EE4210"/>
    <w:rsid w:val="00EE5D3B"/>
    <w:rsid w:val="00EE6B0E"/>
    <w:rsid w:val="00EE6E92"/>
    <w:rsid w:val="00EE7163"/>
    <w:rsid w:val="00EF17B7"/>
    <w:rsid w:val="00EF1B5A"/>
    <w:rsid w:val="00EF2B35"/>
    <w:rsid w:val="00EF2FD5"/>
    <w:rsid w:val="00EF3DB4"/>
    <w:rsid w:val="00EF3EE3"/>
    <w:rsid w:val="00EF4D6C"/>
    <w:rsid w:val="00EF5E9C"/>
    <w:rsid w:val="00EF72CF"/>
    <w:rsid w:val="00EF73A2"/>
    <w:rsid w:val="00F02136"/>
    <w:rsid w:val="00F02DAF"/>
    <w:rsid w:val="00F0305B"/>
    <w:rsid w:val="00F03C40"/>
    <w:rsid w:val="00F04F87"/>
    <w:rsid w:val="00F05A6A"/>
    <w:rsid w:val="00F07340"/>
    <w:rsid w:val="00F10E61"/>
    <w:rsid w:val="00F112BF"/>
    <w:rsid w:val="00F141EB"/>
    <w:rsid w:val="00F1465C"/>
    <w:rsid w:val="00F16A66"/>
    <w:rsid w:val="00F16B46"/>
    <w:rsid w:val="00F20C31"/>
    <w:rsid w:val="00F20CA6"/>
    <w:rsid w:val="00F24B0C"/>
    <w:rsid w:val="00F257E3"/>
    <w:rsid w:val="00F266D7"/>
    <w:rsid w:val="00F26AB8"/>
    <w:rsid w:val="00F27F3E"/>
    <w:rsid w:val="00F331C8"/>
    <w:rsid w:val="00F33952"/>
    <w:rsid w:val="00F33C44"/>
    <w:rsid w:val="00F346BC"/>
    <w:rsid w:val="00F347C8"/>
    <w:rsid w:val="00F349F0"/>
    <w:rsid w:val="00F35307"/>
    <w:rsid w:val="00F35907"/>
    <w:rsid w:val="00F35DB1"/>
    <w:rsid w:val="00F35FA3"/>
    <w:rsid w:val="00F36230"/>
    <w:rsid w:val="00F365FB"/>
    <w:rsid w:val="00F36F6F"/>
    <w:rsid w:val="00F415E1"/>
    <w:rsid w:val="00F42B1F"/>
    <w:rsid w:val="00F440E0"/>
    <w:rsid w:val="00F44B39"/>
    <w:rsid w:val="00F471B9"/>
    <w:rsid w:val="00F508C0"/>
    <w:rsid w:val="00F5139A"/>
    <w:rsid w:val="00F51EC8"/>
    <w:rsid w:val="00F52C39"/>
    <w:rsid w:val="00F55185"/>
    <w:rsid w:val="00F56971"/>
    <w:rsid w:val="00F56BAB"/>
    <w:rsid w:val="00F57CE1"/>
    <w:rsid w:val="00F57F9C"/>
    <w:rsid w:val="00F60977"/>
    <w:rsid w:val="00F61AE8"/>
    <w:rsid w:val="00F61DCA"/>
    <w:rsid w:val="00F624F6"/>
    <w:rsid w:val="00F63CFD"/>
    <w:rsid w:val="00F63F00"/>
    <w:rsid w:val="00F65172"/>
    <w:rsid w:val="00F66741"/>
    <w:rsid w:val="00F702D9"/>
    <w:rsid w:val="00F71F1E"/>
    <w:rsid w:val="00F72498"/>
    <w:rsid w:val="00F752B8"/>
    <w:rsid w:val="00F76E46"/>
    <w:rsid w:val="00F80E04"/>
    <w:rsid w:val="00F8122C"/>
    <w:rsid w:val="00F815F5"/>
    <w:rsid w:val="00F82B1A"/>
    <w:rsid w:val="00F837DE"/>
    <w:rsid w:val="00F83A79"/>
    <w:rsid w:val="00F84245"/>
    <w:rsid w:val="00F850F8"/>
    <w:rsid w:val="00F85C93"/>
    <w:rsid w:val="00F87C8E"/>
    <w:rsid w:val="00F87FF5"/>
    <w:rsid w:val="00F900FC"/>
    <w:rsid w:val="00F90FE4"/>
    <w:rsid w:val="00F9114E"/>
    <w:rsid w:val="00F91922"/>
    <w:rsid w:val="00F91E91"/>
    <w:rsid w:val="00F91F9A"/>
    <w:rsid w:val="00F91FF6"/>
    <w:rsid w:val="00F92DD0"/>
    <w:rsid w:val="00F93467"/>
    <w:rsid w:val="00F935B0"/>
    <w:rsid w:val="00F95750"/>
    <w:rsid w:val="00F9615C"/>
    <w:rsid w:val="00F96391"/>
    <w:rsid w:val="00F9709A"/>
    <w:rsid w:val="00F97395"/>
    <w:rsid w:val="00F976B8"/>
    <w:rsid w:val="00FA09A3"/>
    <w:rsid w:val="00FA11EA"/>
    <w:rsid w:val="00FA1379"/>
    <w:rsid w:val="00FA1BF7"/>
    <w:rsid w:val="00FA551C"/>
    <w:rsid w:val="00FA78E1"/>
    <w:rsid w:val="00FA7DDE"/>
    <w:rsid w:val="00FB036C"/>
    <w:rsid w:val="00FB09C7"/>
    <w:rsid w:val="00FB1003"/>
    <w:rsid w:val="00FB2455"/>
    <w:rsid w:val="00FB4248"/>
    <w:rsid w:val="00FB4811"/>
    <w:rsid w:val="00FB4A31"/>
    <w:rsid w:val="00FB4E1B"/>
    <w:rsid w:val="00FB7A45"/>
    <w:rsid w:val="00FB7BE2"/>
    <w:rsid w:val="00FB7F3D"/>
    <w:rsid w:val="00FC12F3"/>
    <w:rsid w:val="00FC1A9E"/>
    <w:rsid w:val="00FC1F6F"/>
    <w:rsid w:val="00FC2B69"/>
    <w:rsid w:val="00FC4D7F"/>
    <w:rsid w:val="00FC4F2E"/>
    <w:rsid w:val="00FC53B8"/>
    <w:rsid w:val="00FC54AE"/>
    <w:rsid w:val="00FC7CBE"/>
    <w:rsid w:val="00FD08C9"/>
    <w:rsid w:val="00FD0EE6"/>
    <w:rsid w:val="00FD4ADC"/>
    <w:rsid w:val="00FD587C"/>
    <w:rsid w:val="00FD5CF1"/>
    <w:rsid w:val="00FD6BC6"/>
    <w:rsid w:val="00FD6F15"/>
    <w:rsid w:val="00FD7F5A"/>
    <w:rsid w:val="00FE046A"/>
    <w:rsid w:val="00FE2F12"/>
    <w:rsid w:val="00FE364A"/>
    <w:rsid w:val="00FE3771"/>
    <w:rsid w:val="00FE5E71"/>
    <w:rsid w:val="00FE72B3"/>
    <w:rsid w:val="00FF078C"/>
    <w:rsid w:val="00FF0A41"/>
    <w:rsid w:val="00FF0FE1"/>
    <w:rsid w:val="00FF320C"/>
    <w:rsid w:val="00FF3861"/>
    <w:rsid w:val="00FF3BC4"/>
    <w:rsid w:val="00FF467D"/>
    <w:rsid w:val="00FF4E29"/>
    <w:rsid w:val="00FF57C2"/>
    <w:rsid w:val="00FF5835"/>
    <w:rsid w:val="00FF5A97"/>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76C224"/>
  <w15:chartTrackingRefBased/>
  <w15:docId w15:val="{AC7737E6-98D8-413C-BF55-BDF8EA0A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B59"/>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qForma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qFormat/>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customStyle="1" w:styleId="Ttol1Car">
    <w:name w:val="Títol 1 Car"/>
    <w:link w:val="Ttol1"/>
    <w:rsid w:val="00FE3771"/>
    <w:rPr>
      <w:rFonts w:ascii="Arial" w:hAnsi="Arial"/>
      <w:b/>
      <w:kern w:val="28"/>
      <w:sz w:val="22"/>
    </w:rPr>
  </w:style>
  <w:style w:type="character" w:customStyle="1" w:styleId="highlight">
    <w:name w:val="highlight"/>
    <w:rsid w:val="00DD4C62"/>
  </w:style>
  <w:style w:type="paragraph" w:styleId="Textdenotaalfinal">
    <w:name w:val="endnote text"/>
    <w:basedOn w:val="Normal"/>
    <w:link w:val="TextdenotaalfinalCar"/>
    <w:rsid w:val="002601D7"/>
  </w:style>
  <w:style w:type="character" w:customStyle="1" w:styleId="TextdenotaalfinalCar">
    <w:name w:val="Text de nota al final Car"/>
    <w:link w:val="Textdenotaalfinal"/>
    <w:rsid w:val="002601D7"/>
    <w:rPr>
      <w:rFonts w:ascii="Arial" w:hAnsi="Arial"/>
    </w:rPr>
  </w:style>
  <w:style w:type="character" w:styleId="Refernciadenotaalfinal">
    <w:name w:val="endnote reference"/>
    <w:rsid w:val="002601D7"/>
    <w:rPr>
      <w:vertAlign w:val="superscript"/>
    </w:rPr>
  </w:style>
  <w:style w:type="character" w:styleId="Refernciadecomentari">
    <w:name w:val="annotation reference"/>
    <w:rsid w:val="00B90DEF"/>
    <w:rPr>
      <w:sz w:val="16"/>
      <w:szCs w:val="16"/>
    </w:rPr>
  </w:style>
  <w:style w:type="paragraph" w:styleId="Textdecomentari">
    <w:name w:val="annotation text"/>
    <w:basedOn w:val="Normal"/>
    <w:link w:val="TextdecomentariCar"/>
    <w:rsid w:val="00B90DEF"/>
  </w:style>
  <w:style w:type="character" w:customStyle="1" w:styleId="TextdecomentariCar">
    <w:name w:val="Text de comentari Car"/>
    <w:link w:val="Textdecomentari"/>
    <w:rsid w:val="00B90DEF"/>
    <w:rPr>
      <w:rFonts w:ascii="Arial" w:hAnsi="Arial"/>
    </w:rPr>
  </w:style>
  <w:style w:type="paragraph" w:styleId="Temadelcomentari">
    <w:name w:val="annotation subject"/>
    <w:basedOn w:val="Textdecomentari"/>
    <w:next w:val="Textdecomentari"/>
    <w:link w:val="TemadelcomentariCar"/>
    <w:rsid w:val="00B90DEF"/>
    <w:rPr>
      <w:b/>
      <w:bCs/>
    </w:rPr>
  </w:style>
  <w:style w:type="character" w:customStyle="1" w:styleId="TemadelcomentariCar">
    <w:name w:val="Tema del comentari Car"/>
    <w:link w:val="Temadelcomentari"/>
    <w:rsid w:val="00B90DEF"/>
    <w:rPr>
      <w:rFonts w:ascii="Arial" w:hAnsi="Arial"/>
      <w:b/>
      <w:bCs/>
    </w:rPr>
  </w:style>
  <w:style w:type="paragraph" w:customStyle="1" w:styleId="Pa9">
    <w:name w:val="Pa9"/>
    <w:basedOn w:val="Default"/>
    <w:next w:val="Default"/>
    <w:uiPriority w:val="99"/>
    <w:rsid w:val="00BF7CA8"/>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5B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5B7887"/>
    <w:rPr>
      <w:rFonts w:ascii="Courier New" w:hAnsi="Courier New" w:cs="Courier New"/>
    </w:rPr>
  </w:style>
  <w:style w:type="character" w:styleId="Mencisenseresoldre">
    <w:name w:val="Unresolved Mention"/>
    <w:basedOn w:val="Lletraperdefectedelpargraf"/>
    <w:uiPriority w:val="99"/>
    <w:semiHidden/>
    <w:unhideWhenUsed/>
    <w:rsid w:val="0067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737">
      <w:bodyDiv w:val="1"/>
      <w:marLeft w:val="0"/>
      <w:marRight w:val="0"/>
      <w:marTop w:val="0"/>
      <w:marBottom w:val="0"/>
      <w:divBdr>
        <w:top w:val="none" w:sz="0" w:space="0" w:color="auto"/>
        <w:left w:val="none" w:sz="0" w:space="0" w:color="auto"/>
        <w:bottom w:val="none" w:sz="0" w:space="0" w:color="auto"/>
        <w:right w:val="none" w:sz="0" w:space="0" w:color="auto"/>
      </w:divBdr>
    </w:div>
    <w:div w:id="361785053">
      <w:bodyDiv w:val="1"/>
      <w:marLeft w:val="0"/>
      <w:marRight w:val="0"/>
      <w:marTop w:val="0"/>
      <w:marBottom w:val="0"/>
      <w:divBdr>
        <w:top w:val="none" w:sz="0" w:space="0" w:color="auto"/>
        <w:left w:val="none" w:sz="0" w:space="0" w:color="auto"/>
        <w:bottom w:val="none" w:sz="0" w:space="0" w:color="auto"/>
        <w:right w:val="none" w:sz="0" w:space="0" w:color="auto"/>
      </w:divBdr>
      <w:divsChild>
        <w:div w:id="756369782">
          <w:marLeft w:val="0"/>
          <w:marRight w:val="0"/>
          <w:marTop w:val="0"/>
          <w:marBottom w:val="0"/>
          <w:divBdr>
            <w:top w:val="none" w:sz="0" w:space="0" w:color="auto"/>
            <w:left w:val="none" w:sz="0" w:space="0" w:color="auto"/>
            <w:bottom w:val="none" w:sz="0" w:space="0" w:color="auto"/>
            <w:right w:val="none" w:sz="0" w:space="0" w:color="auto"/>
          </w:divBdr>
        </w:div>
        <w:div w:id="762725258">
          <w:marLeft w:val="0"/>
          <w:marRight w:val="0"/>
          <w:marTop w:val="0"/>
          <w:marBottom w:val="0"/>
          <w:divBdr>
            <w:top w:val="none" w:sz="0" w:space="0" w:color="auto"/>
            <w:left w:val="none" w:sz="0" w:space="0" w:color="auto"/>
            <w:bottom w:val="none" w:sz="0" w:space="0" w:color="auto"/>
            <w:right w:val="none" w:sz="0" w:space="0" w:color="auto"/>
          </w:divBdr>
        </w:div>
        <w:div w:id="1228495485">
          <w:marLeft w:val="0"/>
          <w:marRight w:val="0"/>
          <w:marTop w:val="0"/>
          <w:marBottom w:val="0"/>
          <w:divBdr>
            <w:top w:val="none" w:sz="0" w:space="0" w:color="auto"/>
            <w:left w:val="none" w:sz="0" w:space="0" w:color="auto"/>
            <w:bottom w:val="none" w:sz="0" w:space="0" w:color="auto"/>
            <w:right w:val="none" w:sz="0" w:space="0" w:color="auto"/>
          </w:divBdr>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33">
      <w:bodyDiv w:val="1"/>
      <w:marLeft w:val="0"/>
      <w:marRight w:val="0"/>
      <w:marTop w:val="0"/>
      <w:marBottom w:val="0"/>
      <w:divBdr>
        <w:top w:val="none" w:sz="0" w:space="0" w:color="auto"/>
        <w:left w:val="none" w:sz="0" w:space="0" w:color="auto"/>
        <w:bottom w:val="none" w:sz="0" w:space="0" w:color="auto"/>
        <w:right w:val="none" w:sz="0" w:space="0" w:color="auto"/>
      </w:divBdr>
    </w:div>
    <w:div w:id="935551933">
      <w:bodyDiv w:val="1"/>
      <w:marLeft w:val="0"/>
      <w:marRight w:val="0"/>
      <w:marTop w:val="0"/>
      <w:marBottom w:val="0"/>
      <w:divBdr>
        <w:top w:val="none" w:sz="0" w:space="0" w:color="auto"/>
        <w:left w:val="none" w:sz="0" w:space="0" w:color="auto"/>
        <w:bottom w:val="none" w:sz="0" w:space="0" w:color="auto"/>
        <w:right w:val="none" w:sz="0" w:space="0" w:color="auto"/>
      </w:divBdr>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3977812">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859804915">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93F4-9B28-4802-B3F8-3E8F73ED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34</TotalTime>
  <Pages>7</Pages>
  <Words>1745</Words>
  <Characters>9571</Characters>
  <Application>Microsoft Office Word</Application>
  <DocSecurity>0</DocSecurity>
  <Lines>79</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 servei de menjador del procediment simplificat</vt:lpstr>
      <vt:lpstr>Full amb capçalera de Secretaria General amb adreça de Pau Claris</vt:lpstr>
    </vt:vector>
  </TitlesOfParts>
  <Company>Departament d'Educació</Company>
  <LinksUpToDate>false</LinksUpToDate>
  <CharactersWithSpaces>11294</CharactersWithSpaces>
  <SharedDoc>false</SharedDoc>
  <HLinks>
    <vt:vector size="324" baseType="variant">
      <vt:variant>
        <vt:i4>56</vt:i4>
      </vt:variant>
      <vt:variant>
        <vt:i4>318</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1572913</vt:i4>
      </vt:variant>
      <vt:variant>
        <vt:i4>311</vt:i4>
      </vt:variant>
      <vt:variant>
        <vt:i4>0</vt:i4>
      </vt:variant>
      <vt:variant>
        <vt:i4>5</vt:i4>
      </vt:variant>
      <vt:variant>
        <vt:lpwstr/>
      </vt:variant>
      <vt:variant>
        <vt:lpwstr>_Toc535934219</vt:lpwstr>
      </vt:variant>
      <vt:variant>
        <vt:i4>1572913</vt:i4>
      </vt:variant>
      <vt:variant>
        <vt:i4>305</vt:i4>
      </vt:variant>
      <vt:variant>
        <vt:i4>0</vt:i4>
      </vt:variant>
      <vt:variant>
        <vt:i4>5</vt:i4>
      </vt:variant>
      <vt:variant>
        <vt:lpwstr/>
      </vt:variant>
      <vt:variant>
        <vt:lpwstr>_Toc535934218</vt:lpwstr>
      </vt:variant>
      <vt:variant>
        <vt:i4>1572913</vt:i4>
      </vt:variant>
      <vt:variant>
        <vt:i4>299</vt:i4>
      </vt:variant>
      <vt:variant>
        <vt:i4>0</vt:i4>
      </vt:variant>
      <vt:variant>
        <vt:i4>5</vt:i4>
      </vt:variant>
      <vt:variant>
        <vt:lpwstr/>
      </vt:variant>
      <vt:variant>
        <vt:lpwstr>_Toc535934217</vt:lpwstr>
      </vt:variant>
      <vt:variant>
        <vt:i4>1572913</vt:i4>
      </vt:variant>
      <vt:variant>
        <vt:i4>293</vt:i4>
      </vt:variant>
      <vt:variant>
        <vt:i4>0</vt:i4>
      </vt:variant>
      <vt:variant>
        <vt:i4>5</vt:i4>
      </vt:variant>
      <vt:variant>
        <vt:lpwstr/>
      </vt:variant>
      <vt:variant>
        <vt:lpwstr>_Toc535934216</vt:lpwstr>
      </vt:variant>
      <vt:variant>
        <vt:i4>1572913</vt:i4>
      </vt:variant>
      <vt:variant>
        <vt:i4>287</vt:i4>
      </vt:variant>
      <vt:variant>
        <vt:i4>0</vt:i4>
      </vt:variant>
      <vt:variant>
        <vt:i4>5</vt:i4>
      </vt:variant>
      <vt:variant>
        <vt:lpwstr/>
      </vt:variant>
      <vt:variant>
        <vt:lpwstr>_Toc535934215</vt:lpwstr>
      </vt:variant>
      <vt:variant>
        <vt:i4>1572913</vt:i4>
      </vt:variant>
      <vt:variant>
        <vt:i4>281</vt:i4>
      </vt:variant>
      <vt:variant>
        <vt:i4>0</vt:i4>
      </vt:variant>
      <vt:variant>
        <vt:i4>5</vt:i4>
      </vt:variant>
      <vt:variant>
        <vt:lpwstr/>
      </vt:variant>
      <vt:variant>
        <vt:lpwstr>_Toc535934214</vt:lpwstr>
      </vt:variant>
      <vt:variant>
        <vt:i4>1572913</vt:i4>
      </vt:variant>
      <vt:variant>
        <vt:i4>275</vt:i4>
      </vt:variant>
      <vt:variant>
        <vt:i4>0</vt:i4>
      </vt:variant>
      <vt:variant>
        <vt:i4>5</vt:i4>
      </vt:variant>
      <vt:variant>
        <vt:lpwstr/>
      </vt:variant>
      <vt:variant>
        <vt:lpwstr>_Toc535934213</vt:lpwstr>
      </vt:variant>
      <vt:variant>
        <vt:i4>1572913</vt:i4>
      </vt:variant>
      <vt:variant>
        <vt:i4>269</vt:i4>
      </vt:variant>
      <vt:variant>
        <vt:i4>0</vt:i4>
      </vt:variant>
      <vt:variant>
        <vt:i4>5</vt:i4>
      </vt:variant>
      <vt:variant>
        <vt:lpwstr/>
      </vt:variant>
      <vt:variant>
        <vt:lpwstr>_Toc535934212</vt:lpwstr>
      </vt:variant>
      <vt:variant>
        <vt:i4>1572913</vt:i4>
      </vt:variant>
      <vt:variant>
        <vt:i4>263</vt:i4>
      </vt:variant>
      <vt:variant>
        <vt:i4>0</vt:i4>
      </vt:variant>
      <vt:variant>
        <vt:i4>5</vt:i4>
      </vt:variant>
      <vt:variant>
        <vt:lpwstr/>
      </vt:variant>
      <vt:variant>
        <vt:lpwstr>_Toc535934211</vt:lpwstr>
      </vt:variant>
      <vt:variant>
        <vt:i4>1572913</vt:i4>
      </vt:variant>
      <vt:variant>
        <vt:i4>257</vt:i4>
      </vt:variant>
      <vt:variant>
        <vt:i4>0</vt:i4>
      </vt:variant>
      <vt:variant>
        <vt:i4>5</vt:i4>
      </vt:variant>
      <vt:variant>
        <vt:lpwstr/>
      </vt:variant>
      <vt:variant>
        <vt:lpwstr>_Toc535934210</vt:lpwstr>
      </vt:variant>
      <vt:variant>
        <vt:i4>1638449</vt:i4>
      </vt:variant>
      <vt:variant>
        <vt:i4>251</vt:i4>
      </vt:variant>
      <vt:variant>
        <vt:i4>0</vt:i4>
      </vt:variant>
      <vt:variant>
        <vt:i4>5</vt:i4>
      </vt:variant>
      <vt:variant>
        <vt:lpwstr/>
      </vt:variant>
      <vt:variant>
        <vt:lpwstr>_Toc535934209</vt:lpwstr>
      </vt:variant>
      <vt:variant>
        <vt:i4>1638449</vt:i4>
      </vt:variant>
      <vt:variant>
        <vt:i4>245</vt:i4>
      </vt:variant>
      <vt:variant>
        <vt:i4>0</vt:i4>
      </vt:variant>
      <vt:variant>
        <vt:i4>5</vt:i4>
      </vt:variant>
      <vt:variant>
        <vt:lpwstr/>
      </vt:variant>
      <vt:variant>
        <vt:lpwstr>_Toc535934208</vt:lpwstr>
      </vt:variant>
      <vt:variant>
        <vt:i4>1638449</vt:i4>
      </vt:variant>
      <vt:variant>
        <vt:i4>239</vt:i4>
      </vt:variant>
      <vt:variant>
        <vt:i4>0</vt:i4>
      </vt:variant>
      <vt:variant>
        <vt:i4>5</vt:i4>
      </vt:variant>
      <vt:variant>
        <vt:lpwstr/>
      </vt:variant>
      <vt:variant>
        <vt:lpwstr>_Toc535934207</vt:lpwstr>
      </vt:variant>
      <vt:variant>
        <vt:i4>1638449</vt:i4>
      </vt:variant>
      <vt:variant>
        <vt:i4>233</vt:i4>
      </vt:variant>
      <vt:variant>
        <vt:i4>0</vt:i4>
      </vt:variant>
      <vt:variant>
        <vt:i4>5</vt:i4>
      </vt:variant>
      <vt:variant>
        <vt:lpwstr/>
      </vt:variant>
      <vt:variant>
        <vt:lpwstr>_Toc535934206</vt:lpwstr>
      </vt:variant>
      <vt:variant>
        <vt:i4>1638449</vt:i4>
      </vt:variant>
      <vt:variant>
        <vt:i4>227</vt:i4>
      </vt:variant>
      <vt:variant>
        <vt:i4>0</vt:i4>
      </vt:variant>
      <vt:variant>
        <vt:i4>5</vt:i4>
      </vt:variant>
      <vt:variant>
        <vt:lpwstr/>
      </vt:variant>
      <vt:variant>
        <vt:lpwstr>_Toc535934205</vt:lpwstr>
      </vt:variant>
      <vt:variant>
        <vt:i4>1638449</vt:i4>
      </vt:variant>
      <vt:variant>
        <vt:i4>221</vt:i4>
      </vt:variant>
      <vt:variant>
        <vt:i4>0</vt:i4>
      </vt:variant>
      <vt:variant>
        <vt:i4>5</vt:i4>
      </vt:variant>
      <vt:variant>
        <vt:lpwstr/>
      </vt:variant>
      <vt:variant>
        <vt:lpwstr>_Toc535934204</vt:lpwstr>
      </vt:variant>
      <vt:variant>
        <vt:i4>1638449</vt:i4>
      </vt:variant>
      <vt:variant>
        <vt:i4>215</vt:i4>
      </vt:variant>
      <vt:variant>
        <vt:i4>0</vt:i4>
      </vt:variant>
      <vt:variant>
        <vt:i4>5</vt:i4>
      </vt:variant>
      <vt:variant>
        <vt:lpwstr/>
      </vt:variant>
      <vt:variant>
        <vt:lpwstr>_Toc535934203</vt:lpwstr>
      </vt:variant>
      <vt:variant>
        <vt:i4>1638449</vt:i4>
      </vt:variant>
      <vt:variant>
        <vt:i4>209</vt:i4>
      </vt:variant>
      <vt:variant>
        <vt:i4>0</vt:i4>
      </vt:variant>
      <vt:variant>
        <vt:i4>5</vt:i4>
      </vt:variant>
      <vt:variant>
        <vt:lpwstr/>
      </vt:variant>
      <vt:variant>
        <vt:lpwstr>_Toc535934202</vt:lpwstr>
      </vt:variant>
      <vt:variant>
        <vt:i4>1638449</vt:i4>
      </vt:variant>
      <vt:variant>
        <vt:i4>203</vt:i4>
      </vt:variant>
      <vt:variant>
        <vt:i4>0</vt:i4>
      </vt:variant>
      <vt:variant>
        <vt:i4>5</vt:i4>
      </vt:variant>
      <vt:variant>
        <vt:lpwstr/>
      </vt:variant>
      <vt:variant>
        <vt:lpwstr>_Toc535934201</vt:lpwstr>
      </vt:variant>
      <vt:variant>
        <vt:i4>1638449</vt:i4>
      </vt:variant>
      <vt:variant>
        <vt:i4>197</vt:i4>
      </vt:variant>
      <vt:variant>
        <vt:i4>0</vt:i4>
      </vt:variant>
      <vt:variant>
        <vt:i4>5</vt:i4>
      </vt:variant>
      <vt:variant>
        <vt:lpwstr/>
      </vt:variant>
      <vt:variant>
        <vt:lpwstr>_Toc535934200</vt:lpwstr>
      </vt:variant>
      <vt:variant>
        <vt:i4>1048626</vt:i4>
      </vt:variant>
      <vt:variant>
        <vt:i4>191</vt:i4>
      </vt:variant>
      <vt:variant>
        <vt:i4>0</vt:i4>
      </vt:variant>
      <vt:variant>
        <vt:i4>5</vt:i4>
      </vt:variant>
      <vt:variant>
        <vt:lpwstr/>
      </vt:variant>
      <vt:variant>
        <vt:lpwstr>_Toc535934199</vt:lpwstr>
      </vt:variant>
      <vt:variant>
        <vt:i4>1048626</vt:i4>
      </vt:variant>
      <vt:variant>
        <vt:i4>185</vt:i4>
      </vt:variant>
      <vt:variant>
        <vt:i4>0</vt:i4>
      </vt:variant>
      <vt:variant>
        <vt:i4>5</vt:i4>
      </vt:variant>
      <vt:variant>
        <vt:lpwstr/>
      </vt:variant>
      <vt:variant>
        <vt:lpwstr>_Toc535934198</vt:lpwstr>
      </vt:variant>
      <vt:variant>
        <vt:i4>1048626</vt:i4>
      </vt:variant>
      <vt:variant>
        <vt:i4>179</vt:i4>
      </vt:variant>
      <vt:variant>
        <vt:i4>0</vt:i4>
      </vt:variant>
      <vt:variant>
        <vt:i4>5</vt:i4>
      </vt:variant>
      <vt:variant>
        <vt:lpwstr/>
      </vt:variant>
      <vt:variant>
        <vt:lpwstr>_Toc535934197</vt:lpwstr>
      </vt:variant>
      <vt:variant>
        <vt:i4>1048626</vt:i4>
      </vt:variant>
      <vt:variant>
        <vt:i4>173</vt:i4>
      </vt:variant>
      <vt:variant>
        <vt:i4>0</vt:i4>
      </vt:variant>
      <vt:variant>
        <vt:i4>5</vt:i4>
      </vt:variant>
      <vt:variant>
        <vt:lpwstr/>
      </vt:variant>
      <vt:variant>
        <vt:lpwstr>_Toc535934196</vt:lpwstr>
      </vt:variant>
      <vt:variant>
        <vt:i4>1048626</vt:i4>
      </vt:variant>
      <vt:variant>
        <vt:i4>167</vt:i4>
      </vt:variant>
      <vt:variant>
        <vt:i4>0</vt:i4>
      </vt:variant>
      <vt:variant>
        <vt:i4>5</vt:i4>
      </vt:variant>
      <vt:variant>
        <vt:lpwstr/>
      </vt:variant>
      <vt:variant>
        <vt:lpwstr>_Toc535934195</vt:lpwstr>
      </vt:variant>
      <vt:variant>
        <vt:i4>1048626</vt:i4>
      </vt:variant>
      <vt:variant>
        <vt:i4>161</vt:i4>
      </vt:variant>
      <vt:variant>
        <vt:i4>0</vt:i4>
      </vt:variant>
      <vt:variant>
        <vt:i4>5</vt:i4>
      </vt:variant>
      <vt:variant>
        <vt:lpwstr/>
      </vt:variant>
      <vt:variant>
        <vt:lpwstr>_Toc535934194</vt:lpwstr>
      </vt:variant>
      <vt:variant>
        <vt:i4>1048626</vt:i4>
      </vt:variant>
      <vt:variant>
        <vt:i4>155</vt:i4>
      </vt:variant>
      <vt:variant>
        <vt:i4>0</vt:i4>
      </vt:variant>
      <vt:variant>
        <vt:i4>5</vt:i4>
      </vt:variant>
      <vt:variant>
        <vt:lpwstr/>
      </vt:variant>
      <vt:variant>
        <vt:lpwstr>_Toc535934193</vt:lpwstr>
      </vt:variant>
      <vt:variant>
        <vt:i4>1048626</vt:i4>
      </vt:variant>
      <vt:variant>
        <vt:i4>149</vt:i4>
      </vt:variant>
      <vt:variant>
        <vt:i4>0</vt:i4>
      </vt:variant>
      <vt:variant>
        <vt:i4>5</vt:i4>
      </vt:variant>
      <vt:variant>
        <vt:lpwstr/>
      </vt:variant>
      <vt:variant>
        <vt:lpwstr>_Toc535934192</vt:lpwstr>
      </vt:variant>
      <vt:variant>
        <vt:i4>1048626</vt:i4>
      </vt:variant>
      <vt:variant>
        <vt:i4>143</vt:i4>
      </vt:variant>
      <vt:variant>
        <vt:i4>0</vt:i4>
      </vt:variant>
      <vt:variant>
        <vt:i4>5</vt:i4>
      </vt:variant>
      <vt:variant>
        <vt:lpwstr/>
      </vt:variant>
      <vt:variant>
        <vt:lpwstr>_Toc535934191</vt:lpwstr>
      </vt:variant>
      <vt:variant>
        <vt:i4>1048626</vt:i4>
      </vt:variant>
      <vt:variant>
        <vt:i4>137</vt:i4>
      </vt:variant>
      <vt:variant>
        <vt:i4>0</vt:i4>
      </vt:variant>
      <vt:variant>
        <vt:i4>5</vt:i4>
      </vt:variant>
      <vt:variant>
        <vt:lpwstr/>
      </vt:variant>
      <vt:variant>
        <vt:lpwstr>_Toc535934190</vt:lpwstr>
      </vt:variant>
      <vt:variant>
        <vt:i4>1114162</vt:i4>
      </vt:variant>
      <vt:variant>
        <vt:i4>131</vt:i4>
      </vt:variant>
      <vt:variant>
        <vt:i4>0</vt:i4>
      </vt:variant>
      <vt:variant>
        <vt:i4>5</vt:i4>
      </vt:variant>
      <vt:variant>
        <vt:lpwstr/>
      </vt:variant>
      <vt:variant>
        <vt:lpwstr>_Toc535934189</vt:lpwstr>
      </vt:variant>
      <vt:variant>
        <vt:i4>1114162</vt:i4>
      </vt:variant>
      <vt:variant>
        <vt:i4>125</vt:i4>
      </vt:variant>
      <vt:variant>
        <vt:i4>0</vt:i4>
      </vt:variant>
      <vt:variant>
        <vt:i4>5</vt:i4>
      </vt:variant>
      <vt:variant>
        <vt:lpwstr/>
      </vt:variant>
      <vt:variant>
        <vt:lpwstr>_Toc535934188</vt:lpwstr>
      </vt:variant>
      <vt:variant>
        <vt:i4>1114162</vt:i4>
      </vt:variant>
      <vt:variant>
        <vt:i4>119</vt:i4>
      </vt:variant>
      <vt:variant>
        <vt:i4>0</vt:i4>
      </vt:variant>
      <vt:variant>
        <vt:i4>5</vt:i4>
      </vt:variant>
      <vt:variant>
        <vt:lpwstr/>
      </vt:variant>
      <vt:variant>
        <vt:lpwstr>_Toc535934187</vt:lpwstr>
      </vt:variant>
      <vt:variant>
        <vt:i4>1114162</vt:i4>
      </vt:variant>
      <vt:variant>
        <vt:i4>113</vt:i4>
      </vt:variant>
      <vt:variant>
        <vt:i4>0</vt:i4>
      </vt:variant>
      <vt:variant>
        <vt:i4>5</vt:i4>
      </vt:variant>
      <vt:variant>
        <vt:lpwstr/>
      </vt:variant>
      <vt:variant>
        <vt:lpwstr>_Toc535934186</vt:lpwstr>
      </vt:variant>
      <vt:variant>
        <vt:i4>1114162</vt:i4>
      </vt:variant>
      <vt:variant>
        <vt:i4>107</vt:i4>
      </vt:variant>
      <vt:variant>
        <vt:i4>0</vt:i4>
      </vt:variant>
      <vt:variant>
        <vt:i4>5</vt:i4>
      </vt:variant>
      <vt:variant>
        <vt:lpwstr/>
      </vt:variant>
      <vt:variant>
        <vt:lpwstr>_Toc535934185</vt:lpwstr>
      </vt:variant>
      <vt:variant>
        <vt:i4>1114162</vt:i4>
      </vt:variant>
      <vt:variant>
        <vt:i4>101</vt:i4>
      </vt:variant>
      <vt:variant>
        <vt:i4>0</vt:i4>
      </vt:variant>
      <vt:variant>
        <vt:i4>5</vt:i4>
      </vt:variant>
      <vt:variant>
        <vt:lpwstr/>
      </vt:variant>
      <vt:variant>
        <vt:lpwstr>_Toc535934184</vt:lpwstr>
      </vt:variant>
      <vt:variant>
        <vt:i4>1114162</vt:i4>
      </vt:variant>
      <vt:variant>
        <vt:i4>95</vt:i4>
      </vt:variant>
      <vt:variant>
        <vt:i4>0</vt:i4>
      </vt:variant>
      <vt:variant>
        <vt:i4>5</vt:i4>
      </vt:variant>
      <vt:variant>
        <vt:lpwstr/>
      </vt:variant>
      <vt:variant>
        <vt:lpwstr>_Toc535934183</vt:lpwstr>
      </vt:variant>
      <vt:variant>
        <vt:i4>1114162</vt:i4>
      </vt:variant>
      <vt:variant>
        <vt:i4>89</vt:i4>
      </vt:variant>
      <vt:variant>
        <vt:i4>0</vt:i4>
      </vt:variant>
      <vt:variant>
        <vt:i4>5</vt:i4>
      </vt:variant>
      <vt:variant>
        <vt:lpwstr/>
      </vt:variant>
      <vt:variant>
        <vt:lpwstr>_Toc535934182</vt:lpwstr>
      </vt:variant>
      <vt:variant>
        <vt:i4>1114162</vt:i4>
      </vt:variant>
      <vt:variant>
        <vt:i4>83</vt:i4>
      </vt:variant>
      <vt:variant>
        <vt:i4>0</vt:i4>
      </vt:variant>
      <vt:variant>
        <vt:i4>5</vt:i4>
      </vt:variant>
      <vt:variant>
        <vt:lpwstr/>
      </vt:variant>
      <vt:variant>
        <vt:lpwstr>_Toc535934181</vt:lpwstr>
      </vt:variant>
      <vt:variant>
        <vt:i4>1114162</vt:i4>
      </vt:variant>
      <vt:variant>
        <vt:i4>77</vt:i4>
      </vt:variant>
      <vt:variant>
        <vt:i4>0</vt:i4>
      </vt:variant>
      <vt:variant>
        <vt:i4>5</vt:i4>
      </vt:variant>
      <vt:variant>
        <vt:lpwstr/>
      </vt:variant>
      <vt:variant>
        <vt:lpwstr>_Toc535934180</vt:lpwstr>
      </vt:variant>
      <vt:variant>
        <vt:i4>1966130</vt:i4>
      </vt:variant>
      <vt:variant>
        <vt:i4>71</vt:i4>
      </vt:variant>
      <vt:variant>
        <vt:i4>0</vt:i4>
      </vt:variant>
      <vt:variant>
        <vt:i4>5</vt:i4>
      </vt:variant>
      <vt:variant>
        <vt:lpwstr/>
      </vt:variant>
      <vt:variant>
        <vt:lpwstr>_Toc535934179</vt:lpwstr>
      </vt:variant>
      <vt:variant>
        <vt:i4>1966130</vt:i4>
      </vt:variant>
      <vt:variant>
        <vt:i4>65</vt:i4>
      </vt:variant>
      <vt:variant>
        <vt:i4>0</vt:i4>
      </vt:variant>
      <vt:variant>
        <vt:i4>5</vt:i4>
      </vt:variant>
      <vt:variant>
        <vt:lpwstr/>
      </vt:variant>
      <vt:variant>
        <vt:lpwstr>_Toc535934178</vt:lpwstr>
      </vt:variant>
      <vt:variant>
        <vt:i4>1966130</vt:i4>
      </vt:variant>
      <vt:variant>
        <vt:i4>59</vt:i4>
      </vt:variant>
      <vt:variant>
        <vt:i4>0</vt:i4>
      </vt:variant>
      <vt:variant>
        <vt:i4>5</vt:i4>
      </vt:variant>
      <vt:variant>
        <vt:lpwstr/>
      </vt:variant>
      <vt:variant>
        <vt:lpwstr>_Toc535934177</vt:lpwstr>
      </vt:variant>
      <vt:variant>
        <vt:i4>1966130</vt:i4>
      </vt:variant>
      <vt:variant>
        <vt:i4>53</vt:i4>
      </vt:variant>
      <vt:variant>
        <vt:i4>0</vt:i4>
      </vt:variant>
      <vt:variant>
        <vt:i4>5</vt:i4>
      </vt:variant>
      <vt:variant>
        <vt:lpwstr/>
      </vt:variant>
      <vt:variant>
        <vt:lpwstr>_Toc535934176</vt:lpwstr>
      </vt:variant>
      <vt:variant>
        <vt:i4>1966130</vt:i4>
      </vt:variant>
      <vt:variant>
        <vt:i4>47</vt:i4>
      </vt:variant>
      <vt:variant>
        <vt:i4>0</vt:i4>
      </vt:variant>
      <vt:variant>
        <vt:i4>5</vt:i4>
      </vt:variant>
      <vt:variant>
        <vt:lpwstr/>
      </vt:variant>
      <vt:variant>
        <vt:lpwstr>_Toc535934175</vt:lpwstr>
      </vt:variant>
      <vt:variant>
        <vt:i4>1966130</vt:i4>
      </vt:variant>
      <vt:variant>
        <vt:i4>41</vt:i4>
      </vt:variant>
      <vt:variant>
        <vt:i4>0</vt:i4>
      </vt:variant>
      <vt:variant>
        <vt:i4>5</vt:i4>
      </vt:variant>
      <vt:variant>
        <vt:lpwstr/>
      </vt:variant>
      <vt:variant>
        <vt:lpwstr>_Toc535934174</vt:lpwstr>
      </vt:variant>
      <vt:variant>
        <vt:i4>1966130</vt:i4>
      </vt:variant>
      <vt:variant>
        <vt:i4>35</vt:i4>
      </vt:variant>
      <vt:variant>
        <vt:i4>0</vt:i4>
      </vt:variant>
      <vt:variant>
        <vt:i4>5</vt:i4>
      </vt:variant>
      <vt:variant>
        <vt:lpwstr/>
      </vt:variant>
      <vt:variant>
        <vt:lpwstr>_Toc535934173</vt:lpwstr>
      </vt:variant>
      <vt:variant>
        <vt:i4>1966130</vt:i4>
      </vt:variant>
      <vt:variant>
        <vt:i4>29</vt:i4>
      </vt:variant>
      <vt:variant>
        <vt:i4>0</vt:i4>
      </vt:variant>
      <vt:variant>
        <vt:i4>5</vt:i4>
      </vt:variant>
      <vt:variant>
        <vt:lpwstr/>
      </vt:variant>
      <vt:variant>
        <vt:lpwstr>_Toc535934172</vt:lpwstr>
      </vt:variant>
      <vt:variant>
        <vt:i4>1966130</vt:i4>
      </vt:variant>
      <vt:variant>
        <vt:i4>23</vt:i4>
      </vt:variant>
      <vt:variant>
        <vt:i4>0</vt:i4>
      </vt:variant>
      <vt:variant>
        <vt:i4>5</vt:i4>
      </vt:variant>
      <vt:variant>
        <vt:lpwstr/>
      </vt:variant>
      <vt:variant>
        <vt:lpwstr>_Toc535934171</vt:lpwstr>
      </vt:variant>
      <vt:variant>
        <vt:i4>1966130</vt:i4>
      </vt:variant>
      <vt:variant>
        <vt:i4>17</vt:i4>
      </vt:variant>
      <vt:variant>
        <vt:i4>0</vt:i4>
      </vt:variant>
      <vt:variant>
        <vt:i4>5</vt:i4>
      </vt:variant>
      <vt:variant>
        <vt:lpwstr/>
      </vt:variant>
      <vt:variant>
        <vt:lpwstr>_Toc535934170</vt:lpwstr>
      </vt:variant>
      <vt:variant>
        <vt:i4>2031666</vt:i4>
      </vt:variant>
      <vt:variant>
        <vt:i4>11</vt:i4>
      </vt:variant>
      <vt:variant>
        <vt:i4>0</vt:i4>
      </vt:variant>
      <vt:variant>
        <vt:i4>5</vt:i4>
      </vt:variant>
      <vt:variant>
        <vt:lpwstr/>
      </vt:variant>
      <vt:variant>
        <vt:lpwstr>_Toc535934169</vt:lpwstr>
      </vt:variant>
      <vt:variant>
        <vt:i4>2031666</vt:i4>
      </vt:variant>
      <vt:variant>
        <vt:i4>5</vt:i4>
      </vt:variant>
      <vt:variant>
        <vt:i4>0</vt:i4>
      </vt:variant>
      <vt:variant>
        <vt:i4>5</vt:i4>
      </vt:variant>
      <vt:variant>
        <vt:lpwstr/>
      </vt:variant>
      <vt:variant>
        <vt:lpwstr>_Toc535934168</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 servei de menjador del procediment simplificat</dc:title>
  <dc:subject>Contractació del servei de menjador</dc:subject>
  <dc:creator>Moreno Benitez, Maria Emiliana</dc:creator>
  <cp:keywords>Contractació</cp:keywords>
  <cp:lastModifiedBy>Moreno Benitez, Maria Emiliana</cp:lastModifiedBy>
  <cp:revision>2</cp:revision>
  <cp:lastPrinted>2018-05-11T09:20:00Z</cp:lastPrinted>
  <dcterms:created xsi:type="dcterms:W3CDTF">2026-07-20T13:01:00Z</dcterms:created>
  <dcterms:modified xsi:type="dcterms:W3CDTF">2026-07-20T13:01:00Z</dcterms:modified>
</cp:coreProperties>
</file>