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CB96" w14:textId="726E7094" w:rsidR="009313E2" w:rsidRPr="00260A4D" w:rsidRDefault="009313E2" w:rsidP="009313E2">
      <w:pPr>
        <w:widowControl w:val="0"/>
        <w:autoSpaceDE w:val="0"/>
        <w:autoSpaceDN w:val="0"/>
        <w:spacing w:before="93" w:after="0"/>
        <w:outlineLvl w:val="0"/>
        <w:rPr>
          <w:rFonts w:eastAsia="Arial" w:cs="Arial"/>
          <w:b/>
          <w:bCs/>
          <w:sz w:val="20"/>
          <w:szCs w:val="20"/>
          <w:lang w:eastAsia="en-US"/>
        </w:rPr>
      </w:pPr>
      <w:bookmarkStart w:id="0" w:name="_Toc200451557"/>
      <w:bookmarkStart w:id="1" w:name="_Toc69131503"/>
      <w:r w:rsidRPr="00260A4D">
        <w:rPr>
          <w:rFonts w:eastAsia="Arial" w:cs="Arial"/>
          <w:b/>
          <w:bCs/>
          <w:sz w:val="20"/>
          <w:szCs w:val="20"/>
          <w:lang w:eastAsia="en-US"/>
        </w:rPr>
        <w:t>MODEL</w:t>
      </w:r>
      <w:r w:rsidRPr="00260A4D">
        <w:rPr>
          <w:rFonts w:eastAsia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DE</w:t>
      </w:r>
      <w:r w:rsidRPr="00260A4D">
        <w:rPr>
          <w:rFonts w:eastAsia="Arial" w:cs="Arial"/>
          <w:b/>
          <w:bCs/>
          <w:spacing w:val="-5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DECLARACIÓ</w:t>
      </w:r>
      <w:r w:rsidRPr="00260A4D">
        <w:rPr>
          <w:rFonts w:eastAsia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RESPONSABLE</w:t>
      </w:r>
      <w:bookmarkEnd w:id="0"/>
    </w:p>
    <w:p w14:paraId="0778E64E" w14:textId="77777777" w:rsidR="009313E2" w:rsidRPr="00260A4D" w:rsidRDefault="009313E2" w:rsidP="009313E2">
      <w:pPr>
        <w:widowControl w:val="0"/>
        <w:autoSpaceDE w:val="0"/>
        <w:autoSpaceDN w:val="0"/>
        <w:spacing w:before="3" w:after="0"/>
        <w:rPr>
          <w:rFonts w:eastAsia="Arial MT" w:cs="Arial"/>
          <w:b/>
          <w:sz w:val="20"/>
          <w:szCs w:val="20"/>
          <w:lang w:eastAsia="en-US"/>
        </w:rPr>
      </w:pPr>
    </w:p>
    <w:p w14:paraId="446E0548" w14:textId="1A117871" w:rsidR="00B30D33" w:rsidRPr="00B30D33" w:rsidRDefault="00B30D33" w:rsidP="00B30D33">
      <w:pPr>
        <w:autoSpaceDE w:val="0"/>
        <w:autoSpaceDN w:val="0"/>
        <w:adjustRightInd w:val="0"/>
        <w:spacing w:after="0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de la qual actua en qualitat de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>(administrador únic, solidari o mancomunat, o apoderat solidari o mancomunat)</w:t>
      </w:r>
      <w:r w:rsidRPr="00B30D33">
        <w:rPr>
          <w:rFonts w:eastAsia="Arial MT" w:cs="Arial"/>
          <w:sz w:val="20"/>
          <w:szCs w:val="20"/>
          <w:lang w:eastAsia="en-US"/>
        </w:rPr>
        <w:t xml:space="preserve">, segons escriptura pública atorgada davant el notari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 i amb número de protocol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>, DECLARA</w:t>
      </w:r>
      <w:r w:rsidRPr="00B30D33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sota la seva responsabilitat, com a empresa licitadora del</w:t>
      </w:r>
      <w:r w:rsidR="004C50B1">
        <w:rPr>
          <w:rFonts w:eastAsia="Arial MT" w:cs="Arial"/>
          <w:sz w:val="20"/>
          <w:szCs w:val="20"/>
          <w:lang w:eastAsia="en-US"/>
        </w:rPr>
        <w:t xml:space="preserve"> </w:t>
      </w:r>
      <w:r w:rsidR="00064A5C" w:rsidRPr="00064A5C">
        <w:rPr>
          <w:rFonts w:eastAsia="Arial MT" w:cs="Arial"/>
          <w:b/>
          <w:bCs/>
          <w:sz w:val="20"/>
          <w:szCs w:val="20"/>
          <w:lang w:eastAsia="en-US"/>
        </w:rPr>
        <w:t xml:space="preserve">contracte mixt de subministrament i serveis </w:t>
      </w:r>
      <w:r w:rsidR="00064A5C" w:rsidRPr="00064A5C">
        <w:rPr>
          <w:rFonts w:eastAsia="Arial MT" w:cs="Arial"/>
          <w:b/>
          <w:bCs/>
          <w:sz w:val="20"/>
          <w:szCs w:val="20"/>
          <w:lang w:eastAsia="en-US"/>
        </w:rPr>
        <w:t>d’instal·lació</w:t>
      </w:r>
      <w:r w:rsidR="00064A5C" w:rsidRPr="00064A5C">
        <w:rPr>
          <w:rFonts w:eastAsia="Arial MT" w:cs="Arial"/>
          <w:b/>
          <w:bCs/>
          <w:sz w:val="20"/>
          <w:szCs w:val="20"/>
          <w:lang w:eastAsia="en-US"/>
        </w:rPr>
        <w:t xml:space="preserve"> de sistema de quatre cortines o lones separadores d’elevació vertical mecanitzades al Poliesportiu Municipal Silvia Domínguez de Montgat</w:t>
      </w:r>
      <w:r w:rsidR="000318B0" w:rsidRPr="000318B0">
        <w:rPr>
          <w:rFonts w:eastAsia="Arial MT" w:cs="Arial"/>
          <w:b/>
          <w:bCs/>
          <w:sz w:val="20"/>
          <w:szCs w:val="20"/>
          <w:lang w:eastAsia="en-US"/>
        </w:rPr>
        <w:t xml:space="preserve">, </w:t>
      </w:r>
      <w:r w:rsidR="000318B0" w:rsidRPr="000318B0">
        <w:rPr>
          <w:rFonts w:eastAsia="Arial MT" w:cs="Arial"/>
          <w:sz w:val="20"/>
          <w:szCs w:val="20"/>
          <w:lang w:eastAsia="en-US"/>
        </w:rPr>
        <w:t>amb expedient número</w:t>
      </w:r>
      <w:r w:rsidR="000318B0" w:rsidRPr="000318B0">
        <w:rPr>
          <w:rFonts w:eastAsia="Arial MT" w:cs="Arial"/>
          <w:b/>
          <w:bCs/>
          <w:sz w:val="20"/>
          <w:szCs w:val="20"/>
          <w:lang w:eastAsia="en-US"/>
        </w:rPr>
        <w:t xml:space="preserve"> </w:t>
      </w:r>
      <w:r w:rsidR="00064A5C" w:rsidRPr="00064A5C">
        <w:rPr>
          <w:rFonts w:eastAsia="Arial MT" w:cs="Arial"/>
          <w:b/>
          <w:bCs/>
          <w:sz w:val="20"/>
          <w:szCs w:val="20"/>
          <w:lang w:eastAsia="en-US"/>
        </w:rPr>
        <w:t>1437-3794/2026</w:t>
      </w:r>
      <w:r w:rsidRPr="00B30D33">
        <w:rPr>
          <w:rFonts w:eastAsia="Arial MT" w:cs="Arial"/>
          <w:sz w:val="20"/>
          <w:szCs w:val="20"/>
          <w:lang w:eastAsia="en-US"/>
        </w:rPr>
        <w:t>:</w:t>
      </w:r>
      <w:hyperlink r:id="rId8" w:anchor="/annexa/tram/pending//viewdossier/92977/210260" w:tgtFrame="_blank" w:history="1"/>
    </w:p>
    <w:p w14:paraId="4BCD74FF" w14:textId="77777777" w:rsidR="00B30D33" w:rsidRPr="00B30D33" w:rsidRDefault="00B30D33" w:rsidP="00B30D33">
      <w:pPr>
        <w:widowControl w:val="0"/>
        <w:autoSpaceDE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240E2C50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before="1" w:after="0"/>
        <w:ind w:left="284" w:right="139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està</w:t>
      </w:r>
      <w:r w:rsidRPr="00B30D33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facultat/</w:t>
      </w:r>
      <w:proofErr w:type="spellStart"/>
      <w:r w:rsidRPr="00B30D33">
        <w:rPr>
          <w:rFonts w:eastAsia="Arial MT" w:cs="Arial"/>
          <w:sz w:val="20"/>
          <w:szCs w:val="20"/>
          <w:lang w:eastAsia="en-US"/>
        </w:rPr>
        <w:t>ada</w:t>
      </w:r>
      <w:proofErr w:type="spellEnd"/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per</w:t>
      </w:r>
      <w:r w:rsidRPr="00B30D33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contractar</w:t>
      </w:r>
      <w:r w:rsidRPr="00B30D33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amb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l'Administració,</w:t>
      </w:r>
      <w:r w:rsidRPr="00B30D33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ja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té</w:t>
      </w:r>
      <w:r w:rsidRPr="00B30D33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la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capacitat</w:t>
      </w:r>
      <w:r w:rsidRPr="00B30D33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d’obrar</w:t>
      </w:r>
      <w:r w:rsidRPr="00B30D33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i la solvència requerida i no es troba incursa en cap de les circumstàncies de prohibició</w:t>
      </w:r>
      <w:r w:rsidRPr="00B30D33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per contractar establertes en l’article 71 de la Llei 9/2017, de 8 de novembre, de</w:t>
      </w:r>
      <w:r w:rsidRPr="00B30D33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contractes</w:t>
      </w:r>
      <w:r w:rsidRPr="00B30D33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del sector</w:t>
      </w:r>
      <w:r w:rsidRPr="00B30D33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públic.</w:t>
      </w:r>
    </w:p>
    <w:p w14:paraId="4EC6AC17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before="1" w:after="0"/>
        <w:ind w:left="284" w:right="139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36C4BC95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Que a efectes de l’acreditació de la solvència </w:t>
      </w:r>
      <w:r w:rsidRPr="00B30D33">
        <w:rPr>
          <w:rFonts w:eastAsia="Arial MT" w:cs="Arial"/>
          <w:color w:val="818181"/>
          <w:sz w:val="20"/>
          <w:szCs w:val="20"/>
          <w:lang w:eastAsia="en-US"/>
        </w:rPr>
        <w:t>(marcar amb una X les opcions escaients)</w:t>
      </w:r>
      <w:r w:rsidRPr="00B30D33">
        <w:rPr>
          <w:rFonts w:eastAsia="Arial MT" w:cs="Arial"/>
          <w:sz w:val="20"/>
          <w:szCs w:val="20"/>
          <w:lang w:eastAsia="en-US"/>
        </w:rPr>
        <w:t>:</w:t>
      </w:r>
    </w:p>
    <w:p w14:paraId="34836BE2" w14:textId="2A0361FE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</w: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</w:t>
      </w:r>
      <w:r w:rsidRPr="00B30D33">
        <w:rPr>
          <w:rFonts w:eastAsia="Arial MT" w:cs="Arial"/>
          <w:sz w:val="20"/>
          <w:szCs w:val="20"/>
          <w:lang w:eastAsia="en-US"/>
        </w:rPr>
        <w:tab/>
        <w:t xml:space="preserve">es troba inscrit en el </w:t>
      </w:r>
      <w:r w:rsidR="00A6019C" w:rsidRPr="00A6019C">
        <w:rPr>
          <w:rFonts w:eastAsia="Arial MT" w:cs="Arial"/>
          <w:sz w:val="20"/>
          <w:szCs w:val="20"/>
          <w:lang w:eastAsia="en-US"/>
        </w:rPr>
        <w:t xml:space="preserve">Registre d'empreses licitadores i classificades de Catalunya </w:t>
      </w:r>
      <w:r w:rsidRPr="00B30D33">
        <w:rPr>
          <w:rFonts w:eastAsia="Arial MT" w:cs="Arial"/>
          <w:sz w:val="20"/>
          <w:szCs w:val="20"/>
          <w:lang w:eastAsia="en-US"/>
        </w:rPr>
        <w:t>(RELI</w:t>
      </w:r>
      <w:r w:rsidR="00A6019C">
        <w:rPr>
          <w:rFonts w:eastAsia="Arial MT" w:cs="Arial"/>
          <w:sz w:val="20"/>
          <w:szCs w:val="20"/>
          <w:lang w:eastAsia="en-US"/>
        </w:rPr>
        <w:t>C</w:t>
      </w:r>
      <w:r w:rsidRPr="00B30D33">
        <w:rPr>
          <w:rFonts w:eastAsia="Arial MT" w:cs="Arial"/>
          <w:sz w:val="20"/>
          <w:szCs w:val="20"/>
          <w:lang w:eastAsia="en-US"/>
        </w:rPr>
        <w:t>).</w:t>
      </w:r>
    </w:p>
    <w:p w14:paraId="30CE8915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</w: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 xml:space="preserve">] es troba inscrit en el Registro Oficial de Licitadores y Empresas </w:t>
      </w:r>
      <w:proofErr w:type="spellStart"/>
      <w:r w:rsidRPr="00B30D33">
        <w:rPr>
          <w:rFonts w:eastAsia="Arial MT" w:cs="Arial"/>
          <w:sz w:val="20"/>
          <w:szCs w:val="20"/>
          <w:lang w:eastAsia="en-US"/>
        </w:rPr>
        <w:t>Clasificadas</w:t>
      </w:r>
      <w:proofErr w:type="spellEnd"/>
      <w:r w:rsidRPr="00B30D33">
        <w:rPr>
          <w:rFonts w:eastAsia="Arial MT" w:cs="Arial"/>
          <w:sz w:val="20"/>
          <w:szCs w:val="20"/>
          <w:lang w:eastAsia="en-US"/>
        </w:rPr>
        <w:t xml:space="preserve"> del Estado (ROLECE).</w:t>
      </w:r>
    </w:p>
    <w:p w14:paraId="7E6DA525" w14:textId="77777777" w:rsid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</w: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NO es troba inscrit en cap dels registres anteriors.</w:t>
      </w:r>
    </w:p>
    <w:p w14:paraId="7EDDCFC4" w14:textId="77777777" w:rsidR="00330823" w:rsidRDefault="0033082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7507217B" w14:textId="77777777" w:rsidR="00330823" w:rsidRPr="00330823" w:rsidRDefault="00330823" w:rsidP="00330823">
      <w:pPr>
        <w:widowControl w:val="0"/>
        <w:tabs>
          <w:tab w:val="left" w:pos="428"/>
        </w:tabs>
        <w:autoSpaceDE w:val="0"/>
        <w:spacing w:after="0" w:line="240" w:lineRule="auto"/>
        <w:ind w:left="567" w:right="138" w:hanging="284"/>
        <w:jc w:val="both"/>
        <w:rPr>
          <w:rFonts w:cs="Arial"/>
          <w:sz w:val="20"/>
          <w:szCs w:val="20"/>
        </w:rPr>
      </w:pPr>
      <w:r w:rsidRPr="00330823">
        <w:rPr>
          <w:rFonts w:cs="Arial"/>
          <w:sz w:val="20"/>
          <w:szCs w:val="20"/>
        </w:rPr>
        <w:t>Mitjançant el/s registre/s indicats es podrà acreditar els següent elements:</w:t>
      </w:r>
    </w:p>
    <w:p w14:paraId="2D9C6B96" w14:textId="77777777" w:rsidR="00330823" w:rsidRPr="00330823" w:rsidRDefault="00330823" w:rsidP="0033082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ind w:left="851"/>
        <w:contextualSpacing w:val="0"/>
        <w:jc w:val="both"/>
        <w:textAlignment w:val="baseline"/>
        <w:rPr>
          <w:rFonts w:ascii="Arial" w:eastAsia="Arial MT" w:hAnsi="Arial" w:cs="Arial"/>
          <w:sz w:val="22"/>
          <w:szCs w:val="22"/>
          <w:lang w:eastAsia="en-US"/>
        </w:rPr>
      </w:pPr>
      <w:r w:rsidRPr="00330823">
        <w:rPr>
          <w:rFonts w:ascii="Arial" w:eastAsia="Arial MT" w:hAnsi="Arial" w:cs="Arial"/>
          <w:sz w:val="22"/>
          <w:szCs w:val="22"/>
          <w:lang w:eastAsia="en-US"/>
        </w:rPr>
        <w:t xml:space="preserve">     </w:t>
      </w:r>
    </w:p>
    <w:p w14:paraId="64D835BA" w14:textId="77777777" w:rsidR="00330823" w:rsidRPr="00330823" w:rsidRDefault="00330823" w:rsidP="0033082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ind w:left="851"/>
        <w:contextualSpacing w:val="0"/>
        <w:jc w:val="both"/>
        <w:textAlignment w:val="baseline"/>
        <w:rPr>
          <w:rFonts w:ascii="Arial" w:eastAsia="Arial MT" w:hAnsi="Arial" w:cs="Arial"/>
          <w:sz w:val="22"/>
          <w:szCs w:val="22"/>
          <w:lang w:eastAsia="en-US"/>
        </w:rPr>
      </w:pPr>
      <w:r w:rsidRPr="00330823">
        <w:rPr>
          <w:rFonts w:ascii="Arial" w:eastAsia="Arial MT" w:hAnsi="Arial" w:cs="Arial"/>
          <w:sz w:val="22"/>
          <w:szCs w:val="22"/>
          <w:lang w:eastAsia="en-US"/>
        </w:rPr>
        <w:t xml:space="preserve">     </w:t>
      </w:r>
    </w:p>
    <w:p w14:paraId="55921169" w14:textId="77777777" w:rsidR="00330823" w:rsidRPr="00330823" w:rsidRDefault="00330823" w:rsidP="0033082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ind w:left="851"/>
        <w:contextualSpacing w:val="0"/>
        <w:jc w:val="both"/>
        <w:textAlignment w:val="baseline"/>
        <w:rPr>
          <w:rFonts w:ascii="Arial" w:eastAsia="Arial MT" w:hAnsi="Arial" w:cs="Arial"/>
          <w:sz w:val="22"/>
          <w:szCs w:val="22"/>
          <w:lang w:eastAsia="en-US"/>
        </w:rPr>
      </w:pPr>
      <w:r w:rsidRPr="00330823">
        <w:rPr>
          <w:rFonts w:ascii="Arial" w:eastAsia="Arial MT" w:hAnsi="Arial" w:cs="Arial"/>
          <w:sz w:val="22"/>
          <w:szCs w:val="22"/>
          <w:lang w:eastAsia="en-US"/>
        </w:rPr>
        <w:t xml:space="preserve">     </w:t>
      </w:r>
    </w:p>
    <w:p w14:paraId="0F98D3EF" w14:textId="77777777" w:rsidR="00330823" w:rsidRPr="00B30D33" w:rsidRDefault="0033082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cs="Arial"/>
          <w:sz w:val="20"/>
          <w:szCs w:val="20"/>
        </w:rPr>
      </w:pPr>
    </w:p>
    <w:p w14:paraId="029F80CD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Que a efectes de l’acreditació de la solvència tècnica, ha prestat els següents serveis durant els últims tres anys </w:t>
      </w:r>
      <w:r w:rsidRPr="00B30D33">
        <w:rPr>
          <w:rFonts w:eastAsia="Arial MT" w:cs="Arial"/>
          <w:color w:val="818181"/>
          <w:sz w:val="20"/>
          <w:szCs w:val="20"/>
          <w:lang w:eastAsia="en-US"/>
        </w:rPr>
        <w:t>(cal indicar un mínim de contractes d’acord amb l’apartat G1 del quadre de característiques, amb dates d’execució i preu)</w:t>
      </w:r>
      <w:r w:rsidRPr="00B30D33">
        <w:rPr>
          <w:rFonts w:cs="Arial"/>
          <w:sz w:val="20"/>
          <w:szCs w:val="20"/>
        </w:rPr>
        <w:t>:</w:t>
      </w:r>
    </w:p>
    <w:p w14:paraId="3C1CDD30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3A5E546E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4FD9D035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2156FB2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57D19C5" w14:textId="77777777" w:rsidR="00B30D33" w:rsidRPr="00B30D33" w:rsidRDefault="00B30D33" w:rsidP="00B30D33">
      <w:pPr>
        <w:widowControl w:val="0"/>
        <w:tabs>
          <w:tab w:val="left" w:pos="419"/>
        </w:tabs>
        <w:autoSpaceDE w:val="0"/>
        <w:spacing w:after="0"/>
        <w:ind w:left="284"/>
        <w:jc w:val="both"/>
        <w:rPr>
          <w:rFonts w:cs="Arial"/>
          <w:sz w:val="20"/>
          <w:szCs w:val="20"/>
        </w:rPr>
      </w:pPr>
    </w:p>
    <w:p w14:paraId="5B528F4E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disposa</w:t>
      </w:r>
      <w:r w:rsidRPr="00B30D33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de</w:t>
      </w:r>
      <w:r w:rsidRPr="00B30D33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les</w:t>
      </w:r>
      <w:r w:rsidRPr="00B30D33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autoritzacions</w:t>
      </w:r>
      <w:r w:rsidRPr="00B30D33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necessàries</w:t>
      </w:r>
      <w:r w:rsidRPr="00B30D33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per</w:t>
      </w:r>
      <w:r w:rsidRPr="00B30D33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exercir</w:t>
      </w:r>
      <w:r w:rsidRPr="00B30D33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l’activitat.</w:t>
      </w:r>
    </w:p>
    <w:p w14:paraId="09507D2E" w14:textId="77777777" w:rsidR="00B30D33" w:rsidRPr="00B30D33" w:rsidRDefault="00B30D33" w:rsidP="00B30D33">
      <w:pPr>
        <w:widowControl w:val="0"/>
        <w:tabs>
          <w:tab w:val="left" w:pos="419"/>
        </w:tabs>
        <w:autoSpaceDE w:val="0"/>
        <w:spacing w:after="0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FDEF904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7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</w:t>
      </w:r>
      <w:r w:rsidRPr="00B30D33">
        <w:rPr>
          <w:rFonts w:eastAsia="Arial MT" w:cs="Arial"/>
          <w:sz w:val="20"/>
          <w:szCs w:val="20"/>
          <w:lang w:eastAsia="en-US"/>
        </w:rPr>
        <w:tab/>
        <w:t>Que</w:t>
      </w:r>
      <w:r w:rsidRPr="00B30D33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integra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la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solvència</w:t>
      </w:r>
      <w:r w:rsidRPr="00B30D33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amb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mitjans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d’altra/es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empreses,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i</w:t>
      </w:r>
      <w:r w:rsidRPr="00B30D33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existeix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el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compromís de disposar d’aquests mitjans.</w:t>
      </w:r>
    </w:p>
    <w:p w14:paraId="58040E34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after="0"/>
        <w:ind w:left="284" w:right="137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</w:t>
      </w:r>
      <w:r w:rsidRPr="00B30D33">
        <w:rPr>
          <w:rFonts w:eastAsia="Arial MT" w:cs="Arial"/>
          <w:sz w:val="20"/>
          <w:szCs w:val="20"/>
          <w:lang w:eastAsia="en-US"/>
        </w:rPr>
        <w:tab/>
        <w:t>Que no integra la solvència amb mitjans d’altra/es</w:t>
      </w:r>
      <w:r w:rsidRPr="00B30D33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empreses.</w:t>
      </w:r>
    </w:p>
    <w:p w14:paraId="2EA1D58E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after="0"/>
        <w:ind w:left="284" w:right="137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118A7B4F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el licitador, empreses filials o empreses vinculades, no realitzen operacions financeres en estats considerats paradisos fiscals, que tinguin aquesta naturalesa segons la llista de països elaborada per les Institucions Europees o avalades per aquestes o, en el seu defecte, l'Estat espanyol o fora d’ells i que hagin estat declarades delictives, en els termes legalment establerts, com delictes de blanqueig de capitals, frau fiscal o contra la Hisenda Pública.</w:t>
      </w:r>
    </w:p>
    <w:p w14:paraId="08A94D8F" w14:textId="77777777" w:rsidR="00B30D33" w:rsidRPr="00B30D33" w:rsidRDefault="00B30D33" w:rsidP="00B30D33">
      <w:pPr>
        <w:widowControl w:val="0"/>
        <w:autoSpaceDE w:val="0"/>
        <w:spacing w:after="0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21121D7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64C2C77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after="0"/>
        <w:ind w:left="284" w:right="137" w:hanging="284"/>
        <w:rPr>
          <w:rFonts w:eastAsia="Arial MT" w:cs="Arial"/>
          <w:sz w:val="20"/>
          <w:szCs w:val="20"/>
          <w:lang w:eastAsia="en-US"/>
        </w:rPr>
      </w:pPr>
    </w:p>
    <w:p w14:paraId="7352B8A1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lastRenderedPageBreak/>
        <w:t>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4781EBCE" w14:textId="77777777" w:rsidR="00B30D33" w:rsidRPr="00B30D33" w:rsidRDefault="00B30D33" w:rsidP="00B30D33">
      <w:pPr>
        <w:pStyle w:val="Pargrafdellista"/>
        <w:spacing w:line="276" w:lineRule="auto"/>
        <w:rPr>
          <w:rFonts w:ascii="Arial" w:eastAsia="Arial MT" w:hAnsi="Arial" w:cs="Arial"/>
          <w:sz w:val="20"/>
          <w:szCs w:val="20"/>
          <w:lang w:eastAsia="en-US"/>
        </w:rPr>
      </w:pPr>
    </w:p>
    <w:p w14:paraId="5E40064A" w14:textId="77777777" w:rsidR="00B30D33" w:rsidRPr="00B30D33" w:rsidRDefault="00B30D33" w:rsidP="00B30D3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cs="Arial"/>
          <w:b/>
          <w:snapToGrid w:val="0"/>
          <w:sz w:val="20"/>
          <w:szCs w:val="20"/>
          <w:lang w:eastAsia="es-ES"/>
        </w:rPr>
      </w:pPr>
      <w:r w:rsidRPr="00B30D33">
        <w:rPr>
          <w:rFonts w:cs="Arial"/>
          <w:sz w:val="20"/>
          <w:szCs w:val="20"/>
          <w:lang w:eastAsia="es-ES"/>
        </w:rPr>
        <w:t xml:space="preserve">Que els servidors per al tractament de dades personals previst en aquest contracte estaran ubicats a </w:t>
      </w:r>
      <w:r w:rsidRPr="00B30D33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B30D33">
        <w:rPr>
          <w:rFonts w:cs="Arial"/>
          <w:sz w:val="20"/>
          <w:szCs w:val="20"/>
          <w:lang w:eastAsia="es-ES"/>
        </w:rPr>
        <w:t xml:space="preserve"> i que els serveis associats als mateixos es prestaran des de </w:t>
      </w:r>
      <w:r w:rsidRPr="00B30D33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B30D33">
        <w:rPr>
          <w:rFonts w:cs="Arial"/>
          <w:sz w:val="20"/>
          <w:szCs w:val="20"/>
          <w:lang w:eastAsia="es-ES"/>
        </w:rPr>
        <w:t xml:space="preserve">; que es compromet a comunicar qualsevol canvi que es produeixi, al llarg de la vida del contracte, d’aquesta informació; que respecte aquests servidors </w:t>
      </w:r>
      <w:r w:rsidRPr="00B30D33">
        <w:rPr>
          <w:rFonts w:eastAsia="Arial MT" w:cs="Arial"/>
          <w:sz w:val="20"/>
          <w:szCs w:val="20"/>
          <w:lang w:eastAsia="en-US"/>
        </w:rPr>
        <w:t>o els serveis associats:</w:t>
      </w:r>
    </w:p>
    <w:p w14:paraId="593E3786" w14:textId="77777777" w:rsidR="00B30D33" w:rsidRPr="00B30D33" w:rsidRDefault="00B30D33" w:rsidP="00B30D33">
      <w:pPr>
        <w:pStyle w:val="Pargrafdellista"/>
        <w:spacing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14:paraId="42E4E612" w14:textId="77777777" w:rsidR="00B30D33" w:rsidRPr="00B30D33" w:rsidRDefault="00B30D33" w:rsidP="00B30D33">
      <w:pPr>
        <w:ind w:left="284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NO té previst dur a terme cap subcontractació.</w:t>
      </w:r>
    </w:p>
    <w:p w14:paraId="625B2AEF" w14:textId="77777777" w:rsidR="00B30D33" w:rsidRPr="00B30D33" w:rsidRDefault="00B30D33" w:rsidP="00B30D33">
      <w:pPr>
        <w:widowControl w:val="0"/>
        <w:autoSpaceDE w:val="0"/>
        <w:spacing w:after="0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Té previst subcontractar</w:t>
      </w:r>
      <w:r w:rsidRPr="00B30D33">
        <w:rPr>
          <w:rFonts w:cs="Arial"/>
          <w:sz w:val="20"/>
          <w:szCs w:val="20"/>
        </w:rPr>
        <w:t xml:space="preserve"> a </w:t>
      </w:r>
      <w:r w:rsidRPr="00B30D33">
        <w:rPr>
          <w:rFonts w:cs="Arial"/>
          <w:sz w:val="20"/>
          <w:szCs w:val="20"/>
          <w:highlight w:val="darkGray"/>
        </w:rPr>
        <w:t xml:space="preserve">     </w:t>
      </w:r>
      <w:r w:rsidRPr="00B30D33">
        <w:rPr>
          <w:rFonts w:cs="Arial"/>
          <w:sz w:val="20"/>
          <w:szCs w:val="20"/>
        </w:rPr>
        <w:t xml:space="preserve"> (indicar nom o el perfil empresarial, definit per referència a les condicions de solvència professional o tècnica, dels subcontractistes als quals se n’encarregui la realització)</w:t>
      </w:r>
      <w:r w:rsidRPr="00B30D33">
        <w:rPr>
          <w:rFonts w:eastAsia="Arial MT" w:cs="Arial"/>
          <w:sz w:val="20"/>
          <w:szCs w:val="20"/>
          <w:lang w:eastAsia="en-US"/>
        </w:rPr>
        <w:t>:</w:t>
      </w:r>
    </w:p>
    <w:p w14:paraId="5E8B1054" w14:textId="77777777" w:rsidR="00B30D33" w:rsidRPr="00B30D33" w:rsidRDefault="00B30D33" w:rsidP="00B30D33">
      <w:pPr>
        <w:widowControl w:val="0"/>
        <w:autoSpaceDE w:val="0"/>
        <w:spacing w:after="0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</w:p>
    <w:p w14:paraId="17FE49E0" w14:textId="77777777" w:rsidR="00B30D33" w:rsidRPr="00B30D33" w:rsidRDefault="00B30D33" w:rsidP="00B30D33">
      <w:pPr>
        <w:widowControl w:val="0"/>
        <w:autoSpaceDE w:val="0"/>
        <w:spacing w:after="0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els servidors.</w:t>
      </w:r>
    </w:p>
    <w:p w14:paraId="1164C44F" w14:textId="77777777" w:rsidR="00B30D33" w:rsidRPr="00B30D33" w:rsidRDefault="00B30D33" w:rsidP="00B30D33">
      <w:pPr>
        <w:widowControl w:val="0"/>
        <w:autoSpaceDE w:val="0"/>
        <w:spacing w:after="0"/>
        <w:ind w:left="709" w:right="137" w:firstLine="707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els serveis associats als servidors.</w:t>
      </w:r>
    </w:p>
    <w:p w14:paraId="61CBCB6F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62485F21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Que autoritza a l’Ajuntament de Montgat i presta el seu consentiment per sol·licitar les dades relatives a identitat, per acreditar la personalitat del licitador o persona que el representi legalment i relatives al compliment de les obligacions tributàries i de la Seguretat Social a l’Agència Tributària i a la Tresoreria General de la Seguretat Social, respectivament i altres administracions. </w:t>
      </w:r>
    </w:p>
    <w:p w14:paraId="0D764DDB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0E958E5F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l’adreça de correu electrònic on rebre els avisos de les posades a disposició de les notificacions i comunicacions electròniques mitjançant el servei e-NOTUM i la/les persona/es autoritzada/es a accedir a les notificacions electròniques són els consignats a l’eina de Sobre Digital en efectuar l’oferta.</w:t>
      </w:r>
    </w:p>
    <w:p w14:paraId="1A8394C0" w14:textId="77777777" w:rsidR="00B30D33" w:rsidRPr="00B30D33" w:rsidRDefault="00B30D33" w:rsidP="00B30D33">
      <w:pPr>
        <w:pStyle w:val="Pargrafdellista"/>
        <w:spacing w:line="276" w:lineRule="auto"/>
        <w:rPr>
          <w:rFonts w:ascii="Arial" w:eastAsia="Arial MT" w:hAnsi="Arial" w:cs="Arial"/>
          <w:sz w:val="20"/>
          <w:szCs w:val="20"/>
          <w:lang w:eastAsia="en-US"/>
        </w:rPr>
      </w:pPr>
    </w:p>
    <w:p w14:paraId="44EE531B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05F705FC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70AD397C" w14:textId="77777777" w:rsidR="00B30D33" w:rsidRPr="00B30D33" w:rsidRDefault="00B30D33" w:rsidP="00B30D3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408338F1" w14:textId="77777777" w:rsidR="00B30D33" w:rsidRPr="00B30D33" w:rsidRDefault="00B30D33" w:rsidP="00B30D33">
      <w:pPr>
        <w:autoSpaceDE w:val="0"/>
        <w:spacing w:after="0"/>
        <w:ind w:left="284" w:hanging="284"/>
        <w:rPr>
          <w:rFonts w:eastAsia="Calibri" w:cs="Arial"/>
          <w:color w:val="000000"/>
          <w:sz w:val="20"/>
          <w:szCs w:val="20"/>
          <w:lang w:eastAsia="en-US"/>
        </w:rPr>
      </w:pPr>
    </w:p>
    <w:p w14:paraId="052C48CD" w14:textId="77777777" w:rsidR="00B30D33" w:rsidRPr="00B30D33" w:rsidRDefault="00B30D33" w:rsidP="00B30D3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0EF18C62" w14:textId="77777777" w:rsidR="00B30D33" w:rsidRPr="00B30D33" w:rsidRDefault="00B30D33" w:rsidP="00B30D33">
      <w:pPr>
        <w:widowControl w:val="0"/>
        <w:autoSpaceDE w:val="0"/>
        <w:autoSpaceDN w:val="0"/>
        <w:spacing w:after="0"/>
        <w:rPr>
          <w:rFonts w:eastAsia="Arial MT" w:cs="Arial"/>
          <w:color w:val="FF0000"/>
          <w:sz w:val="20"/>
          <w:szCs w:val="20"/>
          <w:lang w:eastAsia="en-US"/>
        </w:rPr>
      </w:pPr>
    </w:p>
    <w:p w14:paraId="63A35002" w14:textId="77777777" w:rsidR="00B30D33" w:rsidRPr="00B30D33" w:rsidRDefault="00B30D33" w:rsidP="00B30D33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6BDEB111" w14:textId="77777777" w:rsidR="009313E2" w:rsidRPr="00260A4D" w:rsidRDefault="009313E2" w:rsidP="009313E2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0A8A9314" w14:textId="593BD0AF" w:rsidR="00666B40" w:rsidRPr="009313E2" w:rsidRDefault="009313E2" w:rsidP="009313E2">
      <w:pPr>
        <w:rPr>
          <w:rFonts w:eastAsia="Arial MT"/>
        </w:rPr>
      </w:pPr>
      <w:r w:rsidRPr="00260A4D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  <w:bookmarkEnd w:id="1"/>
    </w:p>
    <w:sectPr w:rsidR="00666B40" w:rsidRPr="009313E2" w:rsidSect="00563B2B">
      <w:headerReference w:type="default" r:id="rId9"/>
      <w:footerReference w:type="default" r:id="rId10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FABE" w14:textId="77777777" w:rsidR="00DF5BBF" w:rsidRDefault="00DF5BBF" w:rsidP="00BB0E31">
      <w:pPr>
        <w:spacing w:after="0" w:line="240" w:lineRule="auto"/>
      </w:pPr>
      <w:r>
        <w:separator/>
      </w:r>
    </w:p>
  </w:endnote>
  <w:endnote w:type="continuationSeparator" w:id="0">
    <w:p w14:paraId="3225E1DF" w14:textId="77777777" w:rsidR="00DF5BBF" w:rsidRDefault="00DF5BBF" w:rsidP="00BB0E31">
      <w:pPr>
        <w:spacing w:after="0" w:line="240" w:lineRule="auto"/>
      </w:pPr>
      <w:r>
        <w:continuationSeparator/>
      </w:r>
    </w:p>
  </w:endnote>
  <w:endnote w:type="continuationNotice" w:id="1">
    <w:p w14:paraId="0F7BB389" w14:textId="77777777" w:rsidR="00DF5BBF" w:rsidRDefault="00DF5B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0E3F65DA" w:rsidR="00FB6205" w:rsidRPr="0089574F" w:rsidRDefault="00FB6205" w:rsidP="00C0609B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FAED" w14:textId="77777777" w:rsidR="00DF5BBF" w:rsidRDefault="00DF5BBF" w:rsidP="00BB0E31">
      <w:pPr>
        <w:spacing w:after="0" w:line="240" w:lineRule="auto"/>
      </w:pPr>
      <w:r>
        <w:separator/>
      </w:r>
    </w:p>
  </w:footnote>
  <w:footnote w:type="continuationSeparator" w:id="0">
    <w:p w14:paraId="3DAF383E" w14:textId="77777777" w:rsidR="00DF5BBF" w:rsidRDefault="00DF5BBF" w:rsidP="00BB0E31">
      <w:pPr>
        <w:spacing w:after="0" w:line="240" w:lineRule="auto"/>
      </w:pPr>
      <w:r>
        <w:continuationSeparator/>
      </w:r>
    </w:p>
  </w:footnote>
  <w:footnote w:type="continuationNotice" w:id="1">
    <w:p w14:paraId="4BA89B87" w14:textId="77777777" w:rsidR="00DF5BBF" w:rsidRDefault="00DF5B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2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5"/>
  </w:num>
  <w:num w:numId="2" w16cid:durableId="1325084378">
    <w:abstractNumId w:val="27"/>
  </w:num>
  <w:num w:numId="3" w16cid:durableId="1911502265">
    <w:abstractNumId w:val="9"/>
  </w:num>
  <w:num w:numId="4" w16cid:durableId="891697499">
    <w:abstractNumId w:val="24"/>
  </w:num>
  <w:num w:numId="5" w16cid:durableId="1955474870">
    <w:abstractNumId w:val="29"/>
  </w:num>
  <w:num w:numId="6" w16cid:durableId="1872719995">
    <w:abstractNumId w:val="6"/>
  </w:num>
  <w:num w:numId="7" w16cid:durableId="1930699833">
    <w:abstractNumId w:val="0"/>
  </w:num>
  <w:num w:numId="8" w16cid:durableId="1910731572">
    <w:abstractNumId w:val="17"/>
  </w:num>
  <w:num w:numId="9" w16cid:durableId="1629048438">
    <w:abstractNumId w:val="14"/>
  </w:num>
  <w:num w:numId="10" w16cid:durableId="1904631682">
    <w:abstractNumId w:val="18"/>
  </w:num>
  <w:num w:numId="11" w16cid:durableId="546183760">
    <w:abstractNumId w:val="13"/>
  </w:num>
  <w:num w:numId="12" w16cid:durableId="1019508562">
    <w:abstractNumId w:val="19"/>
  </w:num>
  <w:num w:numId="13" w16cid:durableId="733046800">
    <w:abstractNumId w:val="12"/>
  </w:num>
  <w:num w:numId="14" w16cid:durableId="110326127">
    <w:abstractNumId w:val="10"/>
  </w:num>
  <w:num w:numId="15" w16cid:durableId="2061587639">
    <w:abstractNumId w:val="1"/>
  </w:num>
  <w:num w:numId="16" w16cid:durableId="1697734620">
    <w:abstractNumId w:val="7"/>
  </w:num>
  <w:num w:numId="17" w16cid:durableId="763458615">
    <w:abstractNumId w:val="3"/>
  </w:num>
  <w:num w:numId="18" w16cid:durableId="768622223">
    <w:abstractNumId w:val="23"/>
  </w:num>
  <w:num w:numId="19" w16cid:durableId="2029670873">
    <w:abstractNumId w:val="28"/>
  </w:num>
  <w:num w:numId="20" w16cid:durableId="281771823">
    <w:abstractNumId w:val="11"/>
  </w:num>
  <w:num w:numId="21" w16cid:durableId="64691871">
    <w:abstractNumId w:val="2"/>
  </w:num>
  <w:num w:numId="22" w16cid:durableId="1329283039">
    <w:abstractNumId w:val="16"/>
  </w:num>
  <w:num w:numId="23" w16cid:durableId="1959295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5"/>
  </w:num>
  <w:num w:numId="26" w16cid:durableId="1094940203">
    <w:abstractNumId w:val="4"/>
  </w:num>
  <w:num w:numId="27" w16cid:durableId="1141969298">
    <w:abstractNumId w:val="8"/>
  </w:num>
  <w:num w:numId="28" w16cid:durableId="618414671">
    <w:abstractNumId w:val="20"/>
  </w:num>
  <w:num w:numId="29" w16cid:durableId="289626053">
    <w:abstractNumId w:val="22"/>
  </w:num>
  <w:num w:numId="30" w16cid:durableId="148893686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8B0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A5C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214B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0B60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4DF"/>
    <w:rsid w:val="001C3AD4"/>
    <w:rsid w:val="001C40E1"/>
    <w:rsid w:val="001C44B3"/>
    <w:rsid w:val="001C5D79"/>
    <w:rsid w:val="001C65AC"/>
    <w:rsid w:val="001C6D0D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25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358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0823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CC3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0EF6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0B1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2B8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5C21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0E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355D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294E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2473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2D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3E2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6A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5B54"/>
    <w:rsid w:val="009E700A"/>
    <w:rsid w:val="009E7CFC"/>
    <w:rsid w:val="009E7F9A"/>
    <w:rsid w:val="009F0CBE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5080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01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77E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5ADF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0D33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283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B29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6A8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09B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5DA5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139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BF"/>
    <w:rsid w:val="00DF5BE7"/>
    <w:rsid w:val="00DF5D3F"/>
    <w:rsid w:val="00DF5F49"/>
    <w:rsid w:val="00DF74B6"/>
    <w:rsid w:val="00DF7CAB"/>
    <w:rsid w:val="00E00D9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319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6808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08DB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543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049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1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exa.montgat.c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2</Pages>
  <Words>882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5725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2026-07-17T09:22:00Z</dcterms:created>
  <dcterms:modified xsi:type="dcterms:W3CDTF">2026-07-17T09:22:00Z</dcterms:modified>
</cp:coreProperties>
</file>