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70D7" w14:textId="77777777" w:rsidR="00ED7803" w:rsidRPr="00227708" w:rsidRDefault="00ED7803" w:rsidP="00ED7803">
      <w:pPr>
        <w:pStyle w:val="Ttol1"/>
        <w:tabs>
          <w:tab w:val="left" w:pos="1134"/>
        </w:tabs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30721556"/>
      <w:proofErr w:type="spellStart"/>
      <w:r w:rsidRPr="00227708">
        <w:rPr>
          <w:rFonts w:ascii="Arial" w:hAnsi="Arial" w:cs="Arial"/>
          <w:b/>
          <w:bCs/>
          <w:color w:val="000000" w:themeColor="text1"/>
          <w:sz w:val="20"/>
          <w:szCs w:val="20"/>
        </w:rPr>
        <w:t>Annex</w:t>
      </w:r>
      <w:proofErr w:type="spellEnd"/>
      <w:r w:rsidRPr="0022770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5.</w:t>
      </w:r>
      <w:r w:rsidRPr="0022770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MODEL DE DECLARACIÓ RESPONSABLE D’ABSÈNCIA DE CONFLICTE D’INTERÈS</w:t>
      </w:r>
      <w:bookmarkEnd w:id="0"/>
    </w:p>
    <w:p w14:paraId="44A0C9BD" w14:textId="77777777" w:rsidR="00ED7803" w:rsidRPr="00227708" w:rsidRDefault="00ED7803" w:rsidP="00ED7803">
      <w:pPr>
        <w:pBdr>
          <w:bottom w:val="single" w:sz="4" w:space="1" w:color="auto"/>
        </w:pBdr>
        <w:spacing w:after="0" w:line="276" w:lineRule="auto"/>
        <w:ind w:left="708" w:firstLine="426"/>
        <w:rPr>
          <w:rFonts w:ascii="Arial" w:hAnsi="Arial" w:cs="Arial"/>
          <w:b/>
          <w:bCs/>
          <w:color w:val="000000" w:themeColor="text1"/>
          <w:sz w:val="20"/>
          <w:szCs w:val="20"/>
          <w:lang w:val="ca-ES"/>
        </w:rPr>
      </w:pPr>
      <w:r w:rsidRPr="00227708">
        <w:rPr>
          <w:rFonts w:ascii="Arial" w:hAnsi="Arial" w:cs="Arial"/>
          <w:b/>
          <w:bCs/>
          <w:color w:val="000000" w:themeColor="text1"/>
          <w:sz w:val="20"/>
          <w:szCs w:val="20"/>
          <w:lang w:val="ca-ES"/>
        </w:rPr>
        <w:t>DECLARACIÓ RESPONSABLE</w:t>
      </w:r>
    </w:p>
    <w:p w14:paraId="67682522" w14:textId="77777777" w:rsidR="00ED7803" w:rsidRPr="00227708" w:rsidRDefault="00ED7803" w:rsidP="00ED7803">
      <w:pPr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21658283" w14:textId="77777777" w:rsidR="00ED7803" w:rsidRPr="00227708" w:rsidRDefault="00ED7803" w:rsidP="00ED7803">
      <w:pPr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4E4CAA6A" w14:textId="77777777" w:rsidR="00ED7803" w:rsidRPr="00227708" w:rsidRDefault="00ED7803" w:rsidP="00ED7803">
      <w:pPr>
        <w:spacing w:after="0"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27708">
        <w:rPr>
          <w:rFonts w:ascii="Arial" w:hAnsi="Arial" w:cs="Arial"/>
          <w:sz w:val="20"/>
          <w:szCs w:val="20"/>
          <w:lang w:val="ca-ES"/>
        </w:rPr>
        <w:t xml:space="preserve">En/Na senyor/a .............................................amb DNI/NIE núm............................................ en nom propi/en qualitat de representant legal de la persona física/jurídica ................................................................., amb NIF núm............................................. i domicili fiscal ...........................................................amb adreça de correu electrònic .............................................. i com a empresa adjudicatària del contracte que té per objecte </w:t>
      </w:r>
      <w:r w:rsidRPr="00227708">
        <w:rPr>
          <w:rFonts w:ascii="Arial" w:hAnsi="Arial" w:cs="Arial"/>
          <w:color w:val="000000"/>
          <w:sz w:val="20"/>
          <w:szCs w:val="20"/>
          <w:lang w:val="ca-ES"/>
        </w:rPr>
        <w:t>contractació dels</w:t>
      </w:r>
      <w:r w:rsidRPr="001E1C7C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227708">
        <w:rPr>
          <w:rFonts w:ascii="Arial" w:hAnsi="Arial" w:cs="Arial"/>
          <w:b/>
          <w:bCs/>
          <w:sz w:val="20"/>
          <w:szCs w:val="20"/>
          <w:lang w:val="ca-ES"/>
        </w:rPr>
        <w:t xml:space="preserve">serveis de disseny gràfic </w:t>
      </w:r>
      <w:r>
        <w:rPr>
          <w:rFonts w:ascii="Arial" w:hAnsi="Arial" w:cs="Arial"/>
          <w:b/>
          <w:bCs/>
          <w:sz w:val="20"/>
          <w:szCs w:val="20"/>
          <w:lang w:val="ca-ES"/>
        </w:rPr>
        <w:t>del material de difusió i comunicació corporativa</w:t>
      </w:r>
      <w:r w:rsidRPr="00227708">
        <w:rPr>
          <w:rFonts w:ascii="Arial" w:hAnsi="Arial" w:cs="Arial"/>
          <w:b/>
          <w:sz w:val="20"/>
          <w:szCs w:val="20"/>
          <w:lang w:val="ca-ES"/>
        </w:rPr>
        <w:t xml:space="preserve"> (exp. 12/2026)</w:t>
      </w:r>
      <w:r w:rsidRPr="00227708">
        <w:rPr>
          <w:rFonts w:ascii="Arial" w:hAnsi="Arial" w:cs="Arial"/>
          <w:sz w:val="20"/>
          <w:szCs w:val="20"/>
          <w:lang w:val="ca-ES"/>
        </w:rPr>
        <w:t>, sota la seva responsabilitat,</w:t>
      </w:r>
    </w:p>
    <w:p w14:paraId="6E3281A4" w14:textId="77777777" w:rsidR="00ED7803" w:rsidRPr="00227708" w:rsidRDefault="00ED7803" w:rsidP="00ED7803">
      <w:pPr>
        <w:spacing w:after="0"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2A46851" w14:textId="77777777" w:rsidR="00ED7803" w:rsidRPr="00227708" w:rsidRDefault="00ED7803" w:rsidP="00ED7803">
      <w:pPr>
        <w:spacing w:after="0"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842A918" w14:textId="77777777" w:rsidR="00ED7803" w:rsidRPr="00227708" w:rsidRDefault="00ED7803" w:rsidP="00ED780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227708">
        <w:rPr>
          <w:rFonts w:ascii="Arial" w:hAnsi="Arial" w:cs="Arial"/>
          <w:b/>
          <w:sz w:val="20"/>
          <w:szCs w:val="20"/>
          <w:lang w:val="ca-ES"/>
        </w:rPr>
        <w:t>DECLARA:</w:t>
      </w:r>
    </w:p>
    <w:p w14:paraId="505DC400" w14:textId="77777777" w:rsidR="00ED7803" w:rsidRPr="00227708" w:rsidRDefault="00ED7803" w:rsidP="00ED7803">
      <w:pPr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38351C60" w14:textId="77777777" w:rsidR="00ED7803" w:rsidRPr="00227708" w:rsidRDefault="00ED7803" w:rsidP="00ED7803">
      <w:pPr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688E69B0" w14:textId="77777777" w:rsidR="00ED7803" w:rsidRPr="00227708" w:rsidRDefault="00ED7803" w:rsidP="00ED7803">
      <w:pPr>
        <w:tabs>
          <w:tab w:val="left" w:pos="993"/>
        </w:tabs>
        <w:spacing w:after="0" w:line="276" w:lineRule="auto"/>
        <w:ind w:left="993" w:hanging="993"/>
        <w:jc w:val="both"/>
        <w:rPr>
          <w:rFonts w:ascii="Arial" w:hAnsi="Arial" w:cs="Arial"/>
          <w:sz w:val="20"/>
          <w:szCs w:val="20"/>
          <w:lang w:val="ca-ES"/>
        </w:rPr>
      </w:pPr>
      <w:r w:rsidRPr="00227708">
        <w:rPr>
          <w:rFonts w:ascii="Arial" w:hAnsi="Arial" w:cs="Arial"/>
          <w:b/>
          <w:sz w:val="20"/>
          <w:szCs w:val="20"/>
          <w:u w:val="single"/>
          <w:lang w:val="ca-ES"/>
        </w:rPr>
        <w:t>Primer:</w:t>
      </w:r>
      <w:r w:rsidRPr="00227708">
        <w:rPr>
          <w:rFonts w:ascii="Arial" w:hAnsi="Arial" w:cs="Arial"/>
          <w:b/>
          <w:sz w:val="20"/>
          <w:szCs w:val="20"/>
          <w:lang w:val="ca-ES"/>
        </w:rPr>
        <w:tab/>
      </w:r>
      <w:r w:rsidRPr="00227708">
        <w:rPr>
          <w:rFonts w:ascii="Arial" w:hAnsi="Arial" w:cs="Arial"/>
          <w:sz w:val="20"/>
          <w:szCs w:val="20"/>
          <w:lang w:val="ca-ES"/>
        </w:rPr>
        <w:t>El compromís de l’entitat que represento amb els estàndards més exigents en relació amb el compliment de les normes jurídiques, ètiques i morals, i que adoptarà les mesures necessàries per prevenir i detectar el frau, la corrupció i els conflictes d’interès i la comunicació, si escau, a les autoritats procediments els incompliments observats.</w:t>
      </w:r>
    </w:p>
    <w:p w14:paraId="3A796479" w14:textId="77777777" w:rsidR="00ED7803" w:rsidRPr="00227708" w:rsidRDefault="00ED7803" w:rsidP="00ED7803">
      <w:pPr>
        <w:spacing w:after="0" w:line="276" w:lineRule="auto"/>
        <w:ind w:left="993"/>
        <w:rPr>
          <w:rFonts w:ascii="Arial" w:hAnsi="Arial" w:cs="Arial"/>
          <w:sz w:val="20"/>
          <w:szCs w:val="20"/>
          <w:lang w:val="ca-ES"/>
        </w:rPr>
      </w:pPr>
    </w:p>
    <w:p w14:paraId="5E104022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 w:hanging="993"/>
        <w:jc w:val="both"/>
        <w:rPr>
          <w:b w:val="0"/>
          <w:sz w:val="20"/>
          <w:szCs w:val="20"/>
          <w:u w:val="single"/>
          <w:lang w:eastAsia="ar-SA"/>
        </w:rPr>
      </w:pPr>
      <w:r w:rsidRPr="00227708">
        <w:rPr>
          <w:sz w:val="20"/>
          <w:szCs w:val="20"/>
          <w:u w:val="single"/>
          <w:lang w:eastAsia="ar-SA"/>
        </w:rPr>
        <w:t>Segon:</w:t>
      </w:r>
      <w:r w:rsidRPr="00227708">
        <w:rPr>
          <w:sz w:val="20"/>
          <w:szCs w:val="20"/>
          <w:lang w:eastAsia="ar-SA"/>
        </w:rPr>
        <w:tab/>
      </w:r>
      <w:r w:rsidRPr="00227708">
        <w:rPr>
          <w:b w:val="0"/>
          <w:sz w:val="20"/>
          <w:szCs w:val="20"/>
          <w:lang w:eastAsia="ar-SA"/>
        </w:rPr>
        <w:t xml:space="preserve">Tenir coneixement que </w:t>
      </w:r>
      <w:r w:rsidRPr="00227708">
        <w:rPr>
          <w:b w:val="0"/>
          <w:sz w:val="20"/>
          <w:szCs w:val="20"/>
        </w:rPr>
        <w:t xml:space="preserve">l’article 61.3 &lt;&lt;Conflicte d’interessos&gt;&gt;, del Reglament (UE, </w:t>
      </w:r>
      <w:proofErr w:type="spellStart"/>
      <w:r w:rsidRPr="00227708">
        <w:rPr>
          <w:b w:val="0"/>
          <w:sz w:val="20"/>
          <w:szCs w:val="20"/>
        </w:rPr>
        <w:t>Euratom</w:t>
      </w:r>
      <w:proofErr w:type="spellEnd"/>
      <w:r w:rsidRPr="00227708">
        <w:rPr>
          <w:b w:val="0"/>
          <w:sz w:val="20"/>
          <w:szCs w:val="20"/>
        </w:rPr>
        <w:t>) 2018/1046 del Parlament Europeu i del Consell, de 18 de juliol (Reglament financer de la UE) estableix que “</w:t>
      </w:r>
      <w:r w:rsidRPr="00227708">
        <w:rPr>
          <w:b w:val="0"/>
          <w:i/>
          <w:sz w:val="20"/>
          <w:szCs w:val="20"/>
        </w:rPr>
        <w:t>existirà conflicte d’interessos quan l’exercici imparcial i objectiu de les funcions es vegi compromès per raons familiars, afectives, d’afinitat política o nacional, d’interès econòmic o per qualsevol motiu directe o indirecte d’interès personal</w:t>
      </w:r>
      <w:r w:rsidRPr="00227708">
        <w:rPr>
          <w:b w:val="0"/>
          <w:sz w:val="20"/>
          <w:szCs w:val="20"/>
        </w:rPr>
        <w:t>”.</w:t>
      </w:r>
    </w:p>
    <w:p w14:paraId="307951D0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/>
        <w:rPr>
          <w:b w:val="0"/>
          <w:sz w:val="20"/>
          <w:szCs w:val="20"/>
        </w:rPr>
      </w:pPr>
    </w:p>
    <w:p w14:paraId="39445CE6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 w:hanging="993"/>
        <w:jc w:val="both"/>
        <w:rPr>
          <w:b w:val="0"/>
          <w:sz w:val="20"/>
          <w:szCs w:val="20"/>
        </w:rPr>
      </w:pPr>
      <w:r w:rsidRPr="00227708">
        <w:rPr>
          <w:sz w:val="20"/>
          <w:szCs w:val="20"/>
          <w:u w:val="single"/>
        </w:rPr>
        <w:t>Tercer:</w:t>
      </w:r>
      <w:r w:rsidRPr="00227708">
        <w:rPr>
          <w:b w:val="0"/>
          <w:sz w:val="20"/>
          <w:szCs w:val="20"/>
        </w:rPr>
        <w:t xml:space="preserve"> </w:t>
      </w:r>
      <w:r w:rsidRPr="00227708">
        <w:rPr>
          <w:b w:val="0"/>
          <w:sz w:val="20"/>
          <w:szCs w:val="20"/>
        </w:rPr>
        <w:tab/>
        <w:t>No estar sotmès a cap de les situacions que s'hi han identificat com a susceptibles de motivar un possible conflicte d'interès amb la/les persona/es responsable/s del contracte anteriorment mencionat i del qual n'ha resultat adjudicatària. Entre elles:</w:t>
      </w:r>
    </w:p>
    <w:p w14:paraId="0EACB036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/>
        <w:jc w:val="both"/>
        <w:rPr>
          <w:b w:val="0"/>
          <w:sz w:val="20"/>
          <w:szCs w:val="20"/>
        </w:rPr>
      </w:pPr>
    </w:p>
    <w:p w14:paraId="11F0B421" w14:textId="77777777" w:rsidR="00ED7803" w:rsidRPr="00227708" w:rsidRDefault="00ED7803" w:rsidP="00ED7803">
      <w:pPr>
        <w:pStyle w:val="Textindependent"/>
        <w:numPr>
          <w:ilvl w:val="0"/>
          <w:numId w:val="91"/>
        </w:numPr>
        <w:spacing w:after="0" w:line="276" w:lineRule="auto"/>
        <w:ind w:left="1418"/>
        <w:jc w:val="both"/>
        <w:rPr>
          <w:b w:val="0"/>
          <w:sz w:val="20"/>
          <w:szCs w:val="20"/>
        </w:rPr>
      </w:pPr>
      <w:r w:rsidRPr="00227708">
        <w:rPr>
          <w:b w:val="0"/>
          <w:sz w:val="20"/>
          <w:szCs w:val="20"/>
        </w:rPr>
        <w:t>Tenir un vincle matrimonial o situació de fet assimilable i el parentiu de consanguinitat dins el quart grau o d'afinitat dins el segon.</w:t>
      </w:r>
    </w:p>
    <w:p w14:paraId="5A3B056B" w14:textId="77777777" w:rsidR="00ED7803" w:rsidRPr="00227708" w:rsidRDefault="00ED7803" w:rsidP="00ED7803">
      <w:pPr>
        <w:pStyle w:val="Textindependent"/>
        <w:numPr>
          <w:ilvl w:val="0"/>
          <w:numId w:val="91"/>
        </w:numPr>
        <w:spacing w:after="0" w:line="276" w:lineRule="auto"/>
        <w:ind w:left="1418"/>
        <w:jc w:val="both"/>
        <w:rPr>
          <w:b w:val="0"/>
          <w:sz w:val="20"/>
          <w:szCs w:val="20"/>
        </w:rPr>
      </w:pPr>
      <w:r w:rsidRPr="00227708">
        <w:rPr>
          <w:b w:val="0"/>
          <w:sz w:val="20"/>
          <w:szCs w:val="20"/>
        </w:rPr>
        <w:t>Compartir despatx professional o estar-hi associat per a l'assessorament, la representació o el mandat.</w:t>
      </w:r>
    </w:p>
    <w:p w14:paraId="254BB2E3" w14:textId="77777777" w:rsidR="00ED7803" w:rsidRPr="00227708" w:rsidRDefault="00ED7803" w:rsidP="00ED7803">
      <w:pPr>
        <w:pStyle w:val="Textindependent"/>
        <w:numPr>
          <w:ilvl w:val="0"/>
          <w:numId w:val="91"/>
        </w:numPr>
        <w:tabs>
          <w:tab w:val="left" w:pos="993"/>
        </w:tabs>
        <w:spacing w:after="0" w:line="276" w:lineRule="auto"/>
        <w:ind w:left="1418"/>
        <w:jc w:val="both"/>
        <w:rPr>
          <w:b w:val="0"/>
          <w:sz w:val="20"/>
          <w:szCs w:val="20"/>
        </w:rPr>
      </w:pPr>
      <w:r w:rsidRPr="00227708">
        <w:rPr>
          <w:b w:val="0"/>
          <w:sz w:val="20"/>
          <w:szCs w:val="20"/>
        </w:rPr>
        <w:t>Tenir amistat íntima o enemistat manifesta.</w:t>
      </w:r>
    </w:p>
    <w:p w14:paraId="641A8036" w14:textId="77777777" w:rsidR="00ED7803" w:rsidRPr="00227708" w:rsidRDefault="00ED7803" w:rsidP="00ED7803">
      <w:pPr>
        <w:pStyle w:val="Textindependent"/>
        <w:numPr>
          <w:ilvl w:val="0"/>
          <w:numId w:val="91"/>
        </w:numPr>
        <w:tabs>
          <w:tab w:val="left" w:pos="993"/>
        </w:tabs>
        <w:spacing w:after="0" w:line="276" w:lineRule="auto"/>
        <w:ind w:left="1418"/>
        <w:jc w:val="both"/>
        <w:rPr>
          <w:b w:val="0"/>
          <w:sz w:val="20"/>
          <w:szCs w:val="20"/>
        </w:rPr>
      </w:pPr>
      <w:r w:rsidRPr="00227708">
        <w:rPr>
          <w:b w:val="0"/>
          <w:sz w:val="20"/>
          <w:szCs w:val="20"/>
        </w:rPr>
        <w:t>Haver intervingut com a pèrit o com a testimoni en el procediment de què es tracti.</w:t>
      </w:r>
    </w:p>
    <w:p w14:paraId="67B577F9" w14:textId="77777777" w:rsidR="00ED7803" w:rsidRPr="00227708" w:rsidRDefault="00ED7803" w:rsidP="00ED7803">
      <w:pPr>
        <w:pStyle w:val="Textindependent"/>
        <w:numPr>
          <w:ilvl w:val="0"/>
          <w:numId w:val="91"/>
        </w:numPr>
        <w:spacing w:after="0" w:line="276" w:lineRule="auto"/>
        <w:ind w:left="1418"/>
        <w:jc w:val="both"/>
        <w:rPr>
          <w:b w:val="0"/>
          <w:sz w:val="20"/>
          <w:szCs w:val="20"/>
        </w:rPr>
      </w:pPr>
      <w:r w:rsidRPr="00227708">
        <w:rPr>
          <w:b w:val="0"/>
          <w:sz w:val="20"/>
          <w:szCs w:val="20"/>
        </w:rPr>
        <w:t>Tenir relació de servei, o haver prestat en els dos darrers anys serveis professionals de qualsevol tipus i en qualsevol circumstància o lloc</w:t>
      </w:r>
    </w:p>
    <w:p w14:paraId="37C87BED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 w:hanging="993"/>
        <w:jc w:val="both"/>
        <w:rPr>
          <w:b w:val="0"/>
          <w:sz w:val="20"/>
          <w:szCs w:val="20"/>
        </w:rPr>
      </w:pPr>
    </w:p>
    <w:p w14:paraId="2146FF3A" w14:textId="77777777" w:rsidR="00ED7803" w:rsidRPr="00227708" w:rsidRDefault="00ED7803" w:rsidP="00ED7803">
      <w:pPr>
        <w:pStyle w:val="Textindependent"/>
        <w:spacing w:after="0" w:line="276" w:lineRule="auto"/>
        <w:ind w:left="993" w:hanging="993"/>
        <w:jc w:val="both"/>
        <w:rPr>
          <w:b w:val="0"/>
          <w:sz w:val="20"/>
          <w:szCs w:val="20"/>
        </w:rPr>
      </w:pPr>
      <w:r w:rsidRPr="00227708">
        <w:rPr>
          <w:sz w:val="20"/>
          <w:szCs w:val="20"/>
          <w:u w:val="single"/>
        </w:rPr>
        <w:t>Quart</w:t>
      </w:r>
      <w:r w:rsidRPr="00227708">
        <w:rPr>
          <w:sz w:val="20"/>
          <w:szCs w:val="20"/>
        </w:rPr>
        <w:t>:</w:t>
      </w:r>
      <w:r w:rsidRPr="00227708">
        <w:rPr>
          <w:b w:val="0"/>
          <w:sz w:val="20"/>
          <w:szCs w:val="20"/>
        </w:rPr>
        <w:t xml:space="preserve"> </w:t>
      </w:r>
      <w:r w:rsidRPr="00227708">
        <w:rPr>
          <w:b w:val="0"/>
          <w:sz w:val="20"/>
          <w:szCs w:val="20"/>
        </w:rPr>
        <w:tab/>
        <w:t>Que es compromet a posar en coneixement de l'òrgan de contractació, qualsevol risc de possible conflicte d'interessos o qualssevol altres circumstàncies adreçades a prevenir i detectar el frau, i la corrupció.</w:t>
      </w:r>
    </w:p>
    <w:p w14:paraId="3BBA1C87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 w:hanging="993"/>
        <w:jc w:val="both"/>
        <w:rPr>
          <w:b w:val="0"/>
          <w:sz w:val="20"/>
          <w:szCs w:val="20"/>
        </w:rPr>
      </w:pPr>
    </w:p>
    <w:p w14:paraId="6DE53351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 w:hanging="993"/>
        <w:jc w:val="both"/>
        <w:rPr>
          <w:b w:val="0"/>
          <w:sz w:val="20"/>
          <w:szCs w:val="20"/>
        </w:rPr>
      </w:pPr>
      <w:r w:rsidRPr="00227708">
        <w:rPr>
          <w:sz w:val="20"/>
          <w:szCs w:val="20"/>
          <w:u w:val="single"/>
        </w:rPr>
        <w:t>Cinquè</w:t>
      </w:r>
      <w:r w:rsidRPr="00227708">
        <w:rPr>
          <w:sz w:val="20"/>
          <w:szCs w:val="20"/>
        </w:rPr>
        <w:t>:</w:t>
      </w:r>
      <w:r w:rsidRPr="00227708">
        <w:rPr>
          <w:b w:val="0"/>
          <w:sz w:val="20"/>
          <w:szCs w:val="20"/>
        </w:rPr>
        <w:tab/>
        <w:t>Que coneix que una declaració d'absència de conflicte d'interessos que es demostri que sigui falsa, estarà sotmesa a les previsions i conseqüències que estableixi la normativa d’aplicació.</w:t>
      </w:r>
    </w:p>
    <w:p w14:paraId="0CEEA72F" w14:textId="77777777" w:rsidR="00ED7803" w:rsidRPr="00227708" w:rsidRDefault="00ED7803" w:rsidP="00ED7803">
      <w:pPr>
        <w:pStyle w:val="Textindependent"/>
        <w:tabs>
          <w:tab w:val="left" w:pos="993"/>
        </w:tabs>
        <w:spacing w:after="0" w:line="276" w:lineRule="auto"/>
        <w:ind w:left="993" w:hanging="993"/>
        <w:jc w:val="both"/>
        <w:rPr>
          <w:b w:val="0"/>
          <w:sz w:val="20"/>
          <w:szCs w:val="20"/>
        </w:rPr>
      </w:pPr>
    </w:p>
    <w:p w14:paraId="3A907A2F" w14:textId="77777777" w:rsidR="00ED7803" w:rsidRPr="00227708" w:rsidRDefault="00ED7803" w:rsidP="00ED7803">
      <w:pPr>
        <w:pStyle w:val="Textindependent"/>
        <w:spacing w:after="0" w:line="276" w:lineRule="auto"/>
        <w:jc w:val="both"/>
        <w:rPr>
          <w:b w:val="0"/>
          <w:sz w:val="20"/>
          <w:szCs w:val="20"/>
        </w:rPr>
      </w:pPr>
    </w:p>
    <w:p w14:paraId="53AC3B2F" w14:textId="77777777" w:rsidR="00ED7803" w:rsidRPr="00227708" w:rsidRDefault="00ED7803" w:rsidP="00ED7803">
      <w:pPr>
        <w:pStyle w:val="Textindependent"/>
        <w:spacing w:after="0" w:line="276" w:lineRule="auto"/>
        <w:jc w:val="both"/>
        <w:rPr>
          <w:b w:val="0"/>
          <w:sz w:val="20"/>
          <w:szCs w:val="20"/>
        </w:rPr>
      </w:pPr>
      <w:r w:rsidRPr="00227708">
        <w:rPr>
          <w:b w:val="0"/>
          <w:sz w:val="20"/>
          <w:szCs w:val="20"/>
        </w:rPr>
        <w:t>I per a que així consti, signa aquesta declaració en prova de conformitat, de forma digital, a Barcelona, a la data de la signatura.</w:t>
      </w:r>
    </w:p>
    <w:p w14:paraId="11675950" w14:textId="77777777" w:rsidR="00ED7803" w:rsidRPr="00227708" w:rsidRDefault="00ED7803" w:rsidP="00ED7803">
      <w:pPr>
        <w:pStyle w:val="Textindependent"/>
        <w:spacing w:after="0" w:line="276" w:lineRule="auto"/>
        <w:rPr>
          <w:b w:val="0"/>
          <w:sz w:val="20"/>
          <w:szCs w:val="20"/>
        </w:rPr>
      </w:pPr>
    </w:p>
    <w:p w14:paraId="44DA005E" w14:textId="77777777" w:rsidR="00ED7803" w:rsidRPr="00227708" w:rsidRDefault="00ED7803" w:rsidP="00ED7803">
      <w:pPr>
        <w:pStyle w:val="Textindependent"/>
        <w:spacing w:after="0" w:line="276" w:lineRule="auto"/>
        <w:rPr>
          <w:b w:val="0"/>
          <w:sz w:val="20"/>
          <w:szCs w:val="20"/>
        </w:rPr>
      </w:pPr>
    </w:p>
    <w:p w14:paraId="7A4CF9BA" w14:textId="77777777" w:rsidR="00ED7803" w:rsidRPr="00227708" w:rsidRDefault="00ED7803" w:rsidP="00ED7803">
      <w:pPr>
        <w:pStyle w:val="Textindependent"/>
        <w:spacing w:after="0" w:line="276" w:lineRule="auto"/>
        <w:rPr>
          <w:b w:val="0"/>
          <w:sz w:val="20"/>
          <w:szCs w:val="20"/>
        </w:rPr>
      </w:pPr>
    </w:p>
    <w:p w14:paraId="76153DC4" w14:textId="77777777" w:rsidR="00ED7803" w:rsidRPr="00227708" w:rsidRDefault="00ED7803" w:rsidP="00ED7803">
      <w:pPr>
        <w:pStyle w:val="Textindependent"/>
        <w:spacing w:after="0" w:line="276" w:lineRule="auto"/>
        <w:rPr>
          <w:b w:val="0"/>
          <w:sz w:val="20"/>
          <w:szCs w:val="20"/>
        </w:rPr>
      </w:pPr>
    </w:p>
    <w:p w14:paraId="27EF894E" w14:textId="77777777" w:rsidR="00ED7803" w:rsidRPr="00227708" w:rsidRDefault="00ED7803" w:rsidP="00ED7803">
      <w:pPr>
        <w:widowControl w:val="0"/>
        <w:spacing w:after="0" w:line="276" w:lineRule="auto"/>
        <w:jc w:val="both"/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</w:pPr>
      <w:r w:rsidRPr="00227708">
        <w:rPr>
          <w:rFonts w:ascii="Arial" w:eastAsia="Arial Narrow" w:hAnsi="Arial" w:cs="Arial"/>
          <w:color w:val="000000"/>
          <w:sz w:val="20"/>
          <w:szCs w:val="20"/>
          <w:lang w:val="ca-ES" w:eastAsia="ca-ES"/>
        </w:rPr>
        <w:t>[Signatura]</w:t>
      </w:r>
    </w:p>
    <w:p w14:paraId="5C6F81CA" w14:textId="60DAA74F" w:rsidR="002270FB" w:rsidRPr="00ED7803" w:rsidRDefault="002270FB" w:rsidP="00ED7803">
      <w:pPr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sectPr w:rsidR="002270FB" w:rsidRPr="00ED7803" w:rsidSect="006F5EA4">
      <w:headerReference w:type="default" r:id="rId11"/>
      <w:footerReference w:type="default" r:id="rId12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DEA1" w14:textId="77777777" w:rsidR="0090018A" w:rsidRDefault="0090018A">
      <w:r>
        <w:separator/>
      </w:r>
    </w:p>
  </w:endnote>
  <w:endnote w:type="continuationSeparator" w:id="0">
    <w:p w14:paraId="556A0D08" w14:textId="77777777" w:rsidR="0090018A" w:rsidRDefault="009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636391"/>
      <w:docPartObj>
        <w:docPartGallery w:val="Page Numbers (Bottom of Page)"/>
        <w:docPartUnique/>
      </w:docPartObj>
    </w:sdtPr>
    <w:sdtEndPr/>
    <w:sdtContent>
      <w:p w14:paraId="4E112AEA" w14:textId="171DF681" w:rsidR="00EF4A44" w:rsidRDefault="00EF4A44" w:rsidP="00F608F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52B9078F" wp14:editId="1F63DEB4">
              <wp:extent cx="1055884" cy="335666"/>
              <wp:effectExtent l="0" t="0" r="0" b="7620"/>
              <wp:docPr id="8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55B6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C6FF" w14:textId="77777777" w:rsidR="0090018A" w:rsidRDefault="0090018A">
      <w:r>
        <w:separator/>
      </w:r>
    </w:p>
  </w:footnote>
  <w:footnote w:type="continuationSeparator" w:id="0">
    <w:p w14:paraId="29C94C58" w14:textId="77777777" w:rsidR="0090018A" w:rsidRDefault="0090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0E01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Arial" w:hAnsi="Arial" w:cs="Arial"/>
        <w:sz w:val="16"/>
        <w:szCs w:val="16"/>
        <w:lang w:val="ca-ES"/>
      </w:rPr>
    </w:pPr>
    <w:r w:rsidRPr="003A1FEE">
      <w:rPr>
        <w:rFonts w:ascii="Arial" w:hAnsi="Arial" w:cs="Arial"/>
        <w:noProof/>
        <w:sz w:val="16"/>
        <w:szCs w:val="16"/>
        <w:lang w:val="ca-ES" w:eastAsia="ca-ES"/>
      </w:rPr>
      <w:drawing>
        <wp:inline distT="0" distB="0" distL="0" distR="0" wp14:anchorId="04530B1D" wp14:editId="00DE11E9">
          <wp:extent cx="1696720" cy="445770"/>
          <wp:effectExtent l="0" t="0" r="0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421BE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Arial" w:hAnsi="Arial" w:cs="Arial"/>
        <w:sz w:val="16"/>
        <w:szCs w:val="16"/>
        <w:lang w:val="ca-ES"/>
      </w:rPr>
    </w:pPr>
  </w:p>
  <w:p w14:paraId="045F46A6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r w:rsidRPr="003A1FEE">
      <w:rPr>
        <w:rFonts w:ascii="Helvetica" w:hAnsi="Helvetica" w:cs="Helvetica"/>
        <w:sz w:val="15"/>
        <w:szCs w:val="15"/>
        <w:lang w:val="ca-ES"/>
      </w:rPr>
      <w:t>Doctor Roux, 80</w:t>
    </w:r>
  </w:p>
  <w:p w14:paraId="562612DD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r w:rsidRPr="003A1FEE">
      <w:rPr>
        <w:rFonts w:ascii="Helvetica" w:hAnsi="Helvetica" w:cs="Helvetica"/>
        <w:sz w:val="15"/>
        <w:szCs w:val="15"/>
        <w:lang w:val="ca-ES"/>
      </w:rPr>
      <w:t>08017 Barcelona</w:t>
    </w:r>
  </w:p>
  <w:p w14:paraId="0DAE89D8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r w:rsidRPr="003A1FEE">
      <w:rPr>
        <w:rFonts w:ascii="Helvetica" w:hAnsi="Helvetica" w:cs="Helvetica"/>
        <w:sz w:val="15"/>
        <w:szCs w:val="15"/>
        <w:lang w:val="ca-ES"/>
      </w:rPr>
      <w:t>Tel.: +34 93 552 48 20</w:t>
    </w:r>
  </w:p>
  <w:p w14:paraId="7BEAE9F9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hyperlink r:id="rId2" w:history="1">
      <w:r w:rsidRPr="003A1FEE">
        <w:rPr>
          <w:rFonts w:ascii="Helvetica" w:hAnsi="Helvetica" w:cs="Helvetica"/>
          <w:color w:val="0000FF"/>
          <w:sz w:val="15"/>
          <w:szCs w:val="15"/>
          <w:u w:val="single"/>
          <w:lang w:val="ca-ES"/>
        </w:rPr>
        <w:t>prodeca@gencat.cat</w:t>
      </w:r>
    </w:hyperlink>
  </w:p>
  <w:p w14:paraId="7E1EF2BC" w14:textId="77777777" w:rsidR="00EF4A44" w:rsidRPr="003A1FEE" w:rsidRDefault="00EF4A44" w:rsidP="003A1FEE">
    <w:pPr>
      <w:tabs>
        <w:tab w:val="center" w:pos="4252"/>
        <w:tab w:val="right" w:pos="8504"/>
      </w:tabs>
      <w:spacing w:after="0"/>
      <w:rPr>
        <w:rFonts w:ascii="Helvetica" w:hAnsi="Helvetica" w:cs="Helvetica"/>
        <w:sz w:val="15"/>
        <w:szCs w:val="15"/>
        <w:lang w:val="ca-ES"/>
      </w:rPr>
    </w:pPr>
    <w:hyperlink r:id="rId3" w:history="1">
      <w:r w:rsidRPr="003A1FEE">
        <w:rPr>
          <w:rFonts w:ascii="Helvetica" w:hAnsi="Helvetica" w:cs="Helvetica"/>
          <w:color w:val="0000FF"/>
          <w:sz w:val="15"/>
          <w:szCs w:val="15"/>
          <w:u w:val="single"/>
          <w:lang w:val="ca-ES"/>
        </w:rPr>
        <w:t>www.prodeca.cat</w:t>
      </w:r>
    </w:hyperlink>
  </w:p>
  <w:p w14:paraId="4130E289" w14:textId="07BA115D" w:rsidR="00EF4A44" w:rsidRPr="00907E5D" w:rsidRDefault="00EF4A44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A8EDD4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DDCC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58E2C4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064E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064C4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CF57E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1821C2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08C22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E1B4C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ED81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73A67"/>
    <w:multiLevelType w:val="hybridMultilevel"/>
    <w:tmpl w:val="B2D07FC0"/>
    <w:lvl w:ilvl="0" w:tplc="74E63A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E5DCD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1ADB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7F249A"/>
    <w:multiLevelType w:val="hybridMultilevel"/>
    <w:tmpl w:val="A1CA5914"/>
    <w:lvl w:ilvl="0" w:tplc="11D6B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F0FE5"/>
    <w:multiLevelType w:val="hybridMultilevel"/>
    <w:tmpl w:val="ED8CCEC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D95032"/>
    <w:multiLevelType w:val="hybridMultilevel"/>
    <w:tmpl w:val="C5D406F8"/>
    <w:lvl w:ilvl="0" w:tplc="D2DCF2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52B00C8"/>
    <w:multiLevelType w:val="multilevel"/>
    <w:tmpl w:val="2BC22C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7306778"/>
    <w:multiLevelType w:val="hybridMultilevel"/>
    <w:tmpl w:val="BA5847C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07A90F15"/>
    <w:multiLevelType w:val="hybridMultilevel"/>
    <w:tmpl w:val="CD640986"/>
    <w:lvl w:ilvl="0" w:tplc="D154FCCA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082F3055"/>
    <w:multiLevelType w:val="hybridMultilevel"/>
    <w:tmpl w:val="E4624370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2507BD"/>
    <w:multiLevelType w:val="hybridMultilevel"/>
    <w:tmpl w:val="606EE778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0DB519AE"/>
    <w:multiLevelType w:val="hybridMultilevel"/>
    <w:tmpl w:val="DB029EB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07CC9"/>
    <w:multiLevelType w:val="hybridMultilevel"/>
    <w:tmpl w:val="41F85554"/>
    <w:lvl w:ilvl="0" w:tplc="8C122FB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8DEAAB8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43CAE1C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B401B6"/>
    <w:multiLevelType w:val="hybridMultilevel"/>
    <w:tmpl w:val="98F8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F66667"/>
    <w:multiLevelType w:val="hybridMultilevel"/>
    <w:tmpl w:val="484A9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9E7640"/>
    <w:multiLevelType w:val="hybridMultilevel"/>
    <w:tmpl w:val="7EECB942"/>
    <w:lvl w:ilvl="0" w:tplc="E6E0A440">
      <w:start w:val="1"/>
      <w:numFmt w:val="bullet"/>
      <w:lvlText w:val="-"/>
      <w:lvlJc w:val="left"/>
      <w:pPr>
        <w:ind w:left="85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 w15:restartNumberingAfterBreak="0">
    <w:nsid w:val="14232DF7"/>
    <w:multiLevelType w:val="hybridMultilevel"/>
    <w:tmpl w:val="0C82149C"/>
    <w:lvl w:ilvl="0" w:tplc="040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3239AF"/>
    <w:multiLevelType w:val="hybridMultilevel"/>
    <w:tmpl w:val="14FE9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9645A"/>
    <w:multiLevelType w:val="multilevel"/>
    <w:tmpl w:val="4F0843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1CCE325D"/>
    <w:multiLevelType w:val="multilevel"/>
    <w:tmpl w:val="59C69CC4"/>
    <w:lvl w:ilvl="0">
      <w:start w:val="3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1F67756A"/>
    <w:multiLevelType w:val="hybridMultilevel"/>
    <w:tmpl w:val="2B22FBA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8A3C87"/>
    <w:multiLevelType w:val="multilevel"/>
    <w:tmpl w:val="9672293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2826665A"/>
    <w:multiLevelType w:val="hybridMultilevel"/>
    <w:tmpl w:val="967C9178"/>
    <w:lvl w:ilvl="0" w:tplc="DA6AAA68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4E6B34"/>
    <w:multiLevelType w:val="hybridMultilevel"/>
    <w:tmpl w:val="DD8E2D44"/>
    <w:lvl w:ilvl="0" w:tplc="F08CD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BC5E02"/>
    <w:multiLevelType w:val="multilevel"/>
    <w:tmpl w:val="92822D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2B993580"/>
    <w:multiLevelType w:val="hybridMultilevel"/>
    <w:tmpl w:val="50A4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5" w15:restartNumberingAfterBreak="0">
    <w:nsid w:val="30457D81"/>
    <w:multiLevelType w:val="hybridMultilevel"/>
    <w:tmpl w:val="12F6E8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1A40CC3"/>
    <w:multiLevelType w:val="multilevel"/>
    <w:tmpl w:val="834A3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2EC49D3"/>
    <w:multiLevelType w:val="hybridMultilevel"/>
    <w:tmpl w:val="E64A33B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3A74295"/>
    <w:multiLevelType w:val="multilevel"/>
    <w:tmpl w:val="1B94818E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347B072C"/>
    <w:multiLevelType w:val="multilevel"/>
    <w:tmpl w:val="B4080A30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347B091A"/>
    <w:multiLevelType w:val="multilevel"/>
    <w:tmpl w:val="9E78E29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367E3FB7"/>
    <w:multiLevelType w:val="hybridMultilevel"/>
    <w:tmpl w:val="24A42B00"/>
    <w:lvl w:ilvl="0" w:tplc="23CA48E4">
      <w:start w:val="1"/>
      <w:numFmt w:val="lowerRoman"/>
      <w:lvlText w:val="(%1)"/>
      <w:lvlJc w:val="left"/>
      <w:pPr>
        <w:ind w:left="1004" w:hanging="72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DF40020"/>
    <w:multiLevelType w:val="hybridMultilevel"/>
    <w:tmpl w:val="DB9A66BA"/>
    <w:lvl w:ilvl="0" w:tplc="E6E0A440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E1B621A"/>
    <w:multiLevelType w:val="multilevel"/>
    <w:tmpl w:val="4C220A9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3F2D5380"/>
    <w:multiLevelType w:val="multilevel"/>
    <w:tmpl w:val="4C220A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408E4D6C"/>
    <w:multiLevelType w:val="hybridMultilevel"/>
    <w:tmpl w:val="37A2C4B8"/>
    <w:lvl w:ilvl="0" w:tplc="134E147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092C19"/>
    <w:multiLevelType w:val="hybridMultilevel"/>
    <w:tmpl w:val="D7E033B6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E9310C"/>
    <w:multiLevelType w:val="hybridMultilevel"/>
    <w:tmpl w:val="2788E60E"/>
    <w:lvl w:ilvl="0" w:tplc="22D841D0">
      <w:start w:val="4"/>
      <w:numFmt w:val="bullet"/>
      <w:lvlText w:val=""/>
      <w:lvlJc w:val="left"/>
      <w:pPr>
        <w:ind w:left="41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8" w15:restartNumberingAfterBreak="0">
    <w:nsid w:val="43113873"/>
    <w:multiLevelType w:val="hybridMultilevel"/>
    <w:tmpl w:val="C4FC76C6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7">
      <w:start w:val="1"/>
      <w:numFmt w:val="lowerLetter"/>
      <w:lvlText w:val="%2)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3F01B29"/>
    <w:multiLevelType w:val="hybridMultilevel"/>
    <w:tmpl w:val="02188E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8370F3"/>
    <w:multiLevelType w:val="multilevel"/>
    <w:tmpl w:val="4C220A9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1" w15:restartNumberingAfterBreak="0">
    <w:nsid w:val="46ED2701"/>
    <w:multiLevelType w:val="multilevel"/>
    <w:tmpl w:val="396EB0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2" w15:restartNumberingAfterBreak="0">
    <w:nsid w:val="48576309"/>
    <w:multiLevelType w:val="hybridMultilevel"/>
    <w:tmpl w:val="1CF4306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7E431A"/>
    <w:multiLevelType w:val="multilevel"/>
    <w:tmpl w:val="4C220A96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4" w15:restartNumberingAfterBreak="0">
    <w:nsid w:val="4A3178E6"/>
    <w:multiLevelType w:val="hybridMultilevel"/>
    <w:tmpl w:val="5BF42F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7C85AB4">
      <w:start w:val="1"/>
      <w:numFmt w:val="lowerLetter"/>
      <w:lvlText w:val="%3)"/>
      <w:lvlJc w:val="right"/>
      <w:pPr>
        <w:ind w:left="2160" w:hanging="180"/>
      </w:pPr>
      <w:rPr>
        <w:rFonts w:ascii="Helvetica Light*" w:eastAsia="Times New Roman" w:hAnsi="Helvetica Light*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376685"/>
    <w:multiLevelType w:val="hybridMultilevel"/>
    <w:tmpl w:val="44C6B3D6"/>
    <w:lvl w:ilvl="0" w:tplc="24868A96">
      <w:start w:val="1"/>
      <w:numFmt w:val="decimal"/>
      <w:lvlText w:val="%1.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CBF0747"/>
    <w:multiLevelType w:val="hybridMultilevel"/>
    <w:tmpl w:val="B3044300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B82D42"/>
    <w:multiLevelType w:val="multilevel"/>
    <w:tmpl w:val="CD024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8" w15:restartNumberingAfterBreak="0">
    <w:nsid w:val="508F3A93"/>
    <w:multiLevelType w:val="hybridMultilevel"/>
    <w:tmpl w:val="8E7CCA86"/>
    <w:lvl w:ilvl="0" w:tplc="BEA0935A">
      <w:start w:val="15"/>
      <w:numFmt w:val="lowerRoman"/>
      <w:lvlText w:val="(%1)"/>
      <w:lvlJc w:val="left"/>
      <w:pPr>
        <w:ind w:left="1004" w:hanging="720"/>
      </w:pPr>
      <w:rPr>
        <w:rFonts w:eastAsia="Microsoft Sans Serif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0C015FE"/>
    <w:multiLevelType w:val="multilevel"/>
    <w:tmpl w:val="347A8D4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/>
        <w:sz w:val="2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60" w15:restartNumberingAfterBreak="0">
    <w:nsid w:val="5155698B"/>
    <w:multiLevelType w:val="hybridMultilevel"/>
    <w:tmpl w:val="9C446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950BAC"/>
    <w:multiLevelType w:val="hybridMultilevel"/>
    <w:tmpl w:val="06426FAA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E07491"/>
    <w:multiLevelType w:val="hybridMultilevel"/>
    <w:tmpl w:val="C2AE08BA"/>
    <w:lvl w:ilvl="0" w:tplc="58A630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8016B8"/>
    <w:multiLevelType w:val="multilevel"/>
    <w:tmpl w:val="67F0BAF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4" w15:restartNumberingAfterBreak="0">
    <w:nsid w:val="5A831B49"/>
    <w:multiLevelType w:val="hybridMultilevel"/>
    <w:tmpl w:val="D632C6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68372D"/>
    <w:multiLevelType w:val="hybridMultilevel"/>
    <w:tmpl w:val="5C7A5294"/>
    <w:lvl w:ilvl="0" w:tplc="5D32C238">
      <w:start w:val="1"/>
      <w:numFmt w:val="decimal"/>
      <w:lvlText w:val="%1.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E576E22"/>
    <w:multiLevelType w:val="multilevel"/>
    <w:tmpl w:val="9912D736"/>
    <w:lvl w:ilvl="0">
      <w:start w:val="3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7" w15:restartNumberingAfterBreak="0">
    <w:nsid w:val="5EC73C83"/>
    <w:multiLevelType w:val="hybridMultilevel"/>
    <w:tmpl w:val="4726DB38"/>
    <w:lvl w:ilvl="0" w:tplc="1728A6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C85576"/>
    <w:multiLevelType w:val="hybridMultilevel"/>
    <w:tmpl w:val="65FCDAC0"/>
    <w:lvl w:ilvl="0" w:tplc="9B5EF0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D00B3F"/>
    <w:multiLevelType w:val="multilevel"/>
    <w:tmpl w:val="51BCE9B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0" w15:restartNumberingAfterBreak="0">
    <w:nsid w:val="61CC20EE"/>
    <w:multiLevelType w:val="multilevel"/>
    <w:tmpl w:val="02E2136C"/>
    <w:lvl w:ilvl="0">
      <w:start w:val="3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63F868B9"/>
    <w:multiLevelType w:val="hybridMultilevel"/>
    <w:tmpl w:val="F83CBE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824396"/>
    <w:multiLevelType w:val="hybridMultilevel"/>
    <w:tmpl w:val="07C8E5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0B2C8A"/>
    <w:multiLevelType w:val="hybridMultilevel"/>
    <w:tmpl w:val="B75CD72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E72BEF"/>
    <w:multiLevelType w:val="multilevel"/>
    <w:tmpl w:val="659C92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695A6036"/>
    <w:multiLevelType w:val="hybridMultilevel"/>
    <w:tmpl w:val="734ED7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31D11"/>
    <w:multiLevelType w:val="hybridMultilevel"/>
    <w:tmpl w:val="836665D6"/>
    <w:lvl w:ilvl="0" w:tplc="DA6AAA68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D25A02"/>
    <w:multiLevelType w:val="multilevel"/>
    <w:tmpl w:val="48F8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8" w15:restartNumberingAfterBreak="0">
    <w:nsid w:val="6D214A2F"/>
    <w:multiLevelType w:val="hybridMultilevel"/>
    <w:tmpl w:val="846ED53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FF0C13"/>
    <w:multiLevelType w:val="multilevel"/>
    <w:tmpl w:val="F15CE87C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0" w15:restartNumberingAfterBreak="0">
    <w:nsid w:val="6EB60611"/>
    <w:multiLevelType w:val="hybridMultilevel"/>
    <w:tmpl w:val="7CD2F0CC"/>
    <w:lvl w:ilvl="0" w:tplc="41D0550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334503C"/>
    <w:multiLevelType w:val="hybridMultilevel"/>
    <w:tmpl w:val="61A8F47A"/>
    <w:lvl w:ilvl="0" w:tplc="1EE69D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39B49F1"/>
    <w:multiLevelType w:val="hybridMultilevel"/>
    <w:tmpl w:val="ADB46F1E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052452"/>
    <w:multiLevelType w:val="hybridMultilevel"/>
    <w:tmpl w:val="39FA89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2B586F"/>
    <w:multiLevelType w:val="hybridMultilevel"/>
    <w:tmpl w:val="88DCDD6C"/>
    <w:lvl w:ilvl="0" w:tplc="E9006970">
      <w:start w:val="11"/>
      <w:numFmt w:val="lowerRoman"/>
      <w:lvlText w:val="(%1)"/>
      <w:lvlJc w:val="left"/>
      <w:pPr>
        <w:ind w:left="1004" w:hanging="720"/>
      </w:pPr>
      <w:rPr>
        <w:rFonts w:eastAsia="Microsoft Sans Serif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42E5347"/>
    <w:multiLevelType w:val="multilevel"/>
    <w:tmpl w:val="4C220A9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6" w15:restartNumberingAfterBreak="0">
    <w:nsid w:val="78A0595B"/>
    <w:multiLevelType w:val="multilevel"/>
    <w:tmpl w:val="C172AA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93B1659"/>
    <w:multiLevelType w:val="hybridMultilevel"/>
    <w:tmpl w:val="E954F526"/>
    <w:lvl w:ilvl="0" w:tplc="7724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EF0CF6"/>
    <w:multiLevelType w:val="hybridMultilevel"/>
    <w:tmpl w:val="B95A2082"/>
    <w:lvl w:ilvl="0" w:tplc="4E800838">
      <w:start w:val="1"/>
      <w:numFmt w:val="decimal"/>
      <w:lvlText w:val="%1.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A032266"/>
    <w:multiLevelType w:val="hybridMultilevel"/>
    <w:tmpl w:val="9A0416B6"/>
    <w:lvl w:ilvl="0" w:tplc="D2DCF29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0" w15:restartNumberingAfterBreak="0">
    <w:nsid w:val="7BE607C9"/>
    <w:multiLevelType w:val="multilevel"/>
    <w:tmpl w:val="B128EB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1" w15:restartNumberingAfterBreak="0">
    <w:nsid w:val="7BFD6B17"/>
    <w:multiLevelType w:val="hybridMultilevel"/>
    <w:tmpl w:val="54A6CDC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E415402"/>
    <w:multiLevelType w:val="hybridMultilevel"/>
    <w:tmpl w:val="1F3A6C90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2149" w:hanging="360"/>
      </w:pPr>
    </w:lvl>
    <w:lvl w:ilvl="2" w:tplc="AC8AD8A8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600E65E4">
      <w:start w:val="1"/>
      <w:numFmt w:val="decimal"/>
      <w:lvlText w:val="%4)"/>
      <w:lvlJc w:val="left"/>
      <w:pPr>
        <w:ind w:left="3589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E4C0DD4"/>
    <w:multiLevelType w:val="hybridMultilevel"/>
    <w:tmpl w:val="5F9E8AAE"/>
    <w:lvl w:ilvl="0" w:tplc="042EC7E2">
      <w:start w:val="28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4" w15:restartNumberingAfterBreak="0">
    <w:nsid w:val="7F541966"/>
    <w:multiLevelType w:val="hybridMultilevel"/>
    <w:tmpl w:val="051A1520"/>
    <w:lvl w:ilvl="0" w:tplc="D2DCF296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6881919">
    <w:abstractNumId w:val="34"/>
  </w:num>
  <w:num w:numId="2" w16cid:durableId="1879656835">
    <w:abstractNumId w:val="61"/>
  </w:num>
  <w:num w:numId="3" w16cid:durableId="1772505044">
    <w:abstractNumId w:val="13"/>
  </w:num>
  <w:num w:numId="4" w16cid:durableId="1355114316">
    <w:abstractNumId w:val="67"/>
  </w:num>
  <w:num w:numId="5" w16cid:durableId="512308642">
    <w:abstractNumId w:val="91"/>
  </w:num>
  <w:num w:numId="6" w16cid:durableId="1807234388">
    <w:abstractNumId w:val="76"/>
  </w:num>
  <w:num w:numId="7" w16cid:durableId="866405751">
    <w:abstractNumId w:val="30"/>
  </w:num>
  <w:num w:numId="8" w16cid:durableId="2016684821">
    <w:abstractNumId w:val="41"/>
  </w:num>
  <w:num w:numId="9" w16cid:durableId="574054944">
    <w:abstractNumId w:val="42"/>
  </w:num>
  <w:num w:numId="10" w16cid:durableId="869220263">
    <w:abstractNumId w:val="10"/>
  </w:num>
  <w:num w:numId="11" w16cid:durableId="1054817985">
    <w:abstractNumId w:val="60"/>
  </w:num>
  <w:num w:numId="12" w16cid:durableId="1412314730">
    <w:abstractNumId w:val="18"/>
  </w:num>
  <w:num w:numId="13" w16cid:durableId="1572961108">
    <w:abstractNumId w:val="80"/>
  </w:num>
  <w:num w:numId="14" w16cid:durableId="1275479371">
    <w:abstractNumId w:val="16"/>
  </w:num>
  <w:num w:numId="15" w16cid:durableId="1980260493">
    <w:abstractNumId w:val="11"/>
  </w:num>
  <w:num w:numId="16" w16cid:durableId="980157391">
    <w:abstractNumId w:val="24"/>
  </w:num>
  <w:num w:numId="17" w16cid:durableId="213199659">
    <w:abstractNumId w:val="22"/>
  </w:num>
  <w:num w:numId="18" w16cid:durableId="1591574352">
    <w:abstractNumId w:val="77"/>
  </w:num>
  <w:num w:numId="19" w16cid:durableId="953441418">
    <w:abstractNumId w:val="74"/>
  </w:num>
  <w:num w:numId="20" w16cid:durableId="1304890233">
    <w:abstractNumId w:val="57"/>
  </w:num>
  <w:num w:numId="21" w16cid:durableId="49035213">
    <w:abstractNumId w:val="83"/>
  </w:num>
  <w:num w:numId="22" w16cid:durableId="69471651">
    <w:abstractNumId w:val="14"/>
  </w:num>
  <w:num w:numId="23" w16cid:durableId="1797865686">
    <w:abstractNumId w:val="82"/>
  </w:num>
  <w:num w:numId="24" w16cid:durableId="235167643">
    <w:abstractNumId w:val="26"/>
  </w:num>
  <w:num w:numId="25" w16cid:durableId="65762953">
    <w:abstractNumId w:val="51"/>
  </w:num>
  <w:num w:numId="26" w16cid:durableId="743379210">
    <w:abstractNumId w:val="32"/>
  </w:num>
  <w:num w:numId="27" w16cid:durableId="1324578419">
    <w:abstractNumId w:val="40"/>
  </w:num>
  <w:num w:numId="28" w16cid:durableId="193352673">
    <w:abstractNumId w:val="52"/>
  </w:num>
  <w:num w:numId="29" w16cid:durableId="2065054927">
    <w:abstractNumId w:val="25"/>
  </w:num>
  <w:num w:numId="30" w16cid:durableId="463276512">
    <w:abstractNumId w:val="29"/>
  </w:num>
  <w:num w:numId="31" w16cid:durableId="573198703">
    <w:abstractNumId w:val="63"/>
  </w:num>
  <w:num w:numId="32" w16cid:durableId="1641761319">
    <w:abstractNumId w:val="36"/>
  </w:num>
  <w:num w:numId="33" w16cid:durableId="418406351">
    <w:abstractNumId w:val="44"/>
  </w:num>
  <w:num w:numId="34" w16cid:durableId="1191645111">
    <w:abstractNumId w:val="43"/>
  </w:num>
  <w:num w:numId="35" w16cid:durableId="1767189423">
    <w:abstractNumId w:val="19"/>
  </w:num>
  <w:num w:numId="36" w16cid:durableId="1119495698">
    <w:abstractNumId w:val="12"/>
  </w:num>
  <w:num w:numId="37" w16cid:durableId="341397595">
    <w:abstractNumId w:val="85"/>
  </w:num>
  <w:num w:numId="38" w16cid:durableId="1059785598">
    <w:abstractNumId w:val="21"/>
  </w:num>
  <w:num w:numId="39" w16cid:durableId="1606690867">
    <w:abstractNumId w:val="53"/>
  </w:num>
  <w:num w:numId="40" w16cid:durableId="1341394870">
    <w:abstractNumId w:val="46"/>
  </w:num>
  <w:num w:numId="41" w16cid:durableId="476073286">
    <w:abstractNumId w:val="50"/>
  </w:num>
  <w:num w:numId="42" w16cid:durableId="940456589">
    <w:abstractNumId w:val="68"/>
  </w:num>
  <w:num w:numId="43" w16cid:durableId="1535187562">
    <w:abstractNumId w:val="72"/>
  </w:num>
  <w:num w:numId="44" w16cid:durableId="215820738">
    <w:abstractNumId w:val="38"/>
  </w:num>
  <w:num w:numId="45" w16cid:durableId="193691332">
    <w:abstractNumId w:val="70"/>
  </w:num>
  <w:num w:numId="46" w16cid:durableId="727263196">
    <w:abstractNumId w:val="27"/>
  </w:num>
  <w:num w:numId="47" w16cid:durableId="15818365">
    <w:abstractNumId w:val="92"/>
  </w:num>
  <w:num w:numId="48" w16cid:durableId="395325887">
    <w:abstractNumId w:val="17"/>
  </w:num>
  <w:num w:numId="49" w16cid:durableId="196089807">
    <w:abstractNumId w:val="66"/>
  </w:num>
  <w:num w:numId="50" w16cid:durableId="1451052653">
    <w:abstractNumId w:val="48"/>
  </w:num>
  <w:num w:numId="51" w16cid:durableId="1666322450">
    <w:abstractNumId w:val="39"/>
  </w:num>
  <w:num w:numId="52" w16cid:durableId="969164653">
    <w:abstractNumId w:val="75"/>
  </w:num>
  <w:num w:numId="53" w16cid:durableId="1316104904">
    <w:abstractNumId w:val="79"/>
  </w:num>
  <w:num w:numId="54" w16cid:durableId="1783300776">
    <w:abstractNumId w:val="49"/>
  </w:num>
  <w:num w:numId="55" w16cid:durableId="715474723">
    <w:abstractNumId w:val="69"/>
  </w:num>
  <w:num w:numId="56" w16cid:durableId="481704974">
    <w:abstractNumId w:val="90"/>
  </w:num>
  <w:num w:numId="57" w16cid:durableId="1114448059">
    <w:abstractNumId w:val="9"/>
  </w:num>
  <w:num w:numId="58" w16cid:durableId="784080217">
    <w:abstractNumId w:val="7"/>
  </w:num>
  <w:num w:numId="59" w16cid:durableId="312490908">
    <w:abstractNumId w:val="6"/>
  </w:num>
  <w:num w:numId="60" w16cid:durableId="1189686860">
    <w:abstractNumId w:val="5"/>
  </w:num>
  <w:num w:numId="61" w16cid:durableId="1205025084">
    <w:abstractNumId w:val="4"/>
  </w:num>
  <w:num w:numId="62" w16cid:durableId="1423799247">
    <w:abstractNumId w:val="8"/>
  </w:num>
  <w:num w:numId="63" w16cid:durableId="2088578248">
    <w:abstractNumId w:val="3"/>
  </w:num>
  <w:num w:numId="64" w16cid:durableId="2142963460">
    <w:abstractNumId w:val="2"/>
  </w:num>
  <w:num w:numId="65" w16cid:durableId="757021944">
    <w:abstractNumId w:val="1"/>
  </w:num>
  <w:num w:numId="66" w16cid:durableId="182670865">
    <w:abstractNumId w:val="0"/>
  </w:num>
  <w:num w:numId="67" w16cid:durableId="1619412270">
    <w:abstractNumId w:val="33"/>
  </w:num>
  <w:num w:numId="68" w16cid:durableId="615411380">
    <w:abstractNumId w:val="37"/>
  </w:num>
  <w:num w:numId="69" w16cid:durableId="353269300">
    <w:abstractNumId w:val="45"/>
  </w:num>
  <w:num w:numId="70" w16cid:durableId="283347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437350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10549523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434945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37575364">
    <w:abstractNumId w:val="94"/>
  </w:num>
  <w:num w:numId="75" w16cid:durableId="1490559081">
    <w:abstractNumId w:val="47"/>
  </w:num>
  <w:num w:numId="76" w16cid:durableId="1186359508">
    <w:abstractNumId w:val="78"/>
  </w:num>
  <w:num w:numId="77" w16cid:durableId="1750997483">
    <w:abstractNumId w:val="15"/>
  </w:num>
  <w:num w:numId="78" w16cid:durableId="1079710530">
    <w:abstractNumId w:val="86"/>
  </w:num>
  <w:num w:numId="79" w16cid:durableId="42946909">
    <w:abstractNumId w:val="35"/>
  </w:num>
  <w:num w:numId="80" w16cid:durableId="1391079330">
    <w:abstractNumId w:val="71"/>
  </w:num>
  <w:num w:numId="81" w16cid:durableId="659776558">
    <w:abstractNumId w:val="62"/>
  </w:num>
  <w:num w:numId="82" w16cid:durableId="197592524">
    <w:abstractNumId w:val="81"/>
  </w:num>
  <w:num w:numId="83" w16cid:durableId="1364987840">
    <w:abstractNumId w:val="93"/>
  </w:num>
  <w:num w:numId="84" w16cid:durableId="2097900960">
    <w:abstractNumId w:val="84"/>
  </w:num>
  <w:num w:numId="85" w16cid:durableId="968129039">
    <w:abstractNumId w:val="58"/>
  </w:num>
  <w:num w:numId="86" w16cid:durableId="121014796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612688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3399390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657685679">
    <w:abstractNumId w:val="61"/>
  </w:num>
  <w:num w:numId="90" w16cid:durableId="1906332145">
    <w:abstractNumId w:val="56"/>
  </w:num>
  <w:num w:numId="91" w16cid:durableId="253781452">
    <w:abstractNumId w:val="89"/>
  </w:num>
  <w:num w:numId="92" w16cid:durableId="569509060">
    <w:abstractNumId w:val="87"/>
  </w:num>
  <w:num w:numId="93" w16cid:durableId="279268238">
    <w:abstractNumId w:val="31"/>
  </w:num>
  <w:num w:numId="94" w16cid:durableId="2132552923">
    <w:abstractNumId w:val="64"/>
  </w:num>
  <w:num w:numId="95" w16cid:durableId="1808470064">
    <w:abstractNumId w:val="23"/>
  </w:num>
  <w:num w:numId="96" w16cid:durableId="1598054205">
    <w:abstractNumId w:val="28"/>
  </w:num>
  <w:num w:numId="97" w16cid:durableId="1007949090">
    <w:abstractNumId w:val="73"/>
  </w:num>
  <w:num w:numId="98" w16cid:durableId="1190098476">
    <w:abstractNumId w:val="5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0D"/>
    <w:rsid w:val="0000057D"/>
    <w:rsid w:val="000022B0"/>
    <w:rsid w:val="000034AB"/>
    <w:rsid w:val="00003BC7"/>
    <w:rsid w:val="00005798"/>
    <w:rsid w:val="0000719D"/>
    <w:rsid w:val="000076B5"/>
    <w:rsid w:val="00012088"/>
    <w:rsid w:val="00012C53"/>
    <w:rsid w:val="000142CC"/>
    <w:rsid w:val="00016A23"/>
    <w:rsid w:val="0002046A"/>
    <w:rsid w:val="00020A72"/>
    <w:rsid w:val="000248A2"/>
    <w:rsid w:val="0002491C"/>
    <w:rsid w:val="00026510"/>
    <w:rsid w:val="0002775D"/>
    <w:rsid w:val="00027DC5"/>
    <w:rsid w:val="00027FAD"/>
    <w:rsid w:val="0003127A"/>
    <w:rsid w:val="0003153D"/>
    <w:rsid w:val="00031DEB"/>
    <w:rsid w:val="0003311C"/>
    <w:rsid w:val="000361DC"/>
    <w:rsid w:val="00040CD0"/>
    <w:rsid w:val="000431D2"/>
    <w:rsid w:val="00043B95"/>
    <w:rsid w:val="00055DBC"/>
    <w:rsid w:val="00056D2E"/>
    <w:rsid w:val="00057AF3"/>
    <w:rsid w:val="00060ED5"/>
    <w:rsid w:val="000627CF"/>
    <w:rsid w:val="0006442A"/>
    <w:rsid w:val="00065D9E"/>
    <w:rsid w:val="000700BC"/>
    <w:rsid w:val="0007041E"/>
    <w:rsid w:val="00070BAE"/>
    <w:rsid w:val="00071170"/>
    <w:rsid w:val="000715B6"/>
    <w:rsid w:val="00071E4E"/>
    <w:rsid w:val="0007397D"/>
    <w:rsid w:val="0007422B"/>
    <w:rsid w:val="00077F76"/>
    <w:rsid w:val="000857DE"/>
    <w:rsid w:val="00091668"/>
    <w:rsid w:val="000919F2"/>
    <w:rsid w:val="000924A1"/>
    <w:rsid w:val="000943BC"/>
    <w:rsid w:val="00094DA0"/>
    <w:rsid w:val="00095CCE"/>
    <w:rsid w:val="000968C7"/>
    <w:rsid w:val="00097E0B"/>
    <w:rsid w:val="000A1291"/>
    <w:rsid w:val="000A4AAB"/>
    <w:rsid w:val="000A52F5"/>
    <w:rsid w:val="000A5D75"/>
    <w:rsid w:val="000A5FA6"/>
    <w:rsid w:val="000A6488"/>
    <w:rsid w:val="000A6ED1"/>
    <w:rsid w:val="000B0374"/>
    <w:rsid w:val="000B27EE"/>
    <w:rsid w:val="000B401F"/>
    <w:rsid w:val="000B4C79"/>
    <w:rsid w:val="000B555C"/>
    <w:rsid w:val="000C29C0"/>
    <w:rsid w:val="000C43F3"/>
    <w:rsid w:val="000C486A"/>
    <w:rsid w:val="000D1453"/>
    <w:rsid w:val="000D1AA5"/>
    <w:rsid w:val="000D2058"/>
    <w:rsid w:val="000D279F"/>
    <w:rsid w:val="000D42EC"/>
    <w:rsid w:val="000D7AEB"/>
    <w:rsid w:val="000E0DC3"/>
    <w:rsid w:val="000E173A"/>
    <w:rsid w:val="000E1785"/>
    <w:rsid w:val="000E1AB8"/>
    <w:rsid w:val="000E41AE"/>
    <w:rsid w:val="000E4237"/>
    <w:rsid w:val="000E55F8"/>
    <w:rsid w:val="000E6781"/>
    <w:rsid w:val="000E67D9"/>
    <w:rsid w:val="000E7A27"/>
    <w:rsid w:val="000E7DCB"/>
    <w:rsid w:val="000F092B"/>
    <w:rsid w:val="00100509"/>
    <w:rsid w:val="00101AE3"/>
    <w:rsid w:val="001020A8"/>
    <w:rsid w:val="001021C2"/>
    <w:rsid w:val="001054E6"/>
    <w:rsid w:val="00112A08"/>
    <w:rsid w:val="00113104"/>
    <w:rsid w:val="00114F7E"/>
    <w:rsid w:val="00115CD0"/>
    <w:rsid w:val="0012033F"/>
    <w:rsid w:val="001219EA"/>
    <w:rsid w:val="00123D0E"/>
    <w:rsid w:val="001256D6"/>
    <w:rsid w:val="00125E1F"/>
    <w:rsid w:val="0012650C"/>
    <w:rsid w:val="001267AC"/>
    <w:rsid w:val="00132117"/>
    <w:rsid w:val="00132D5E"/>
    <w:rsid w:val="00132FB5"/>
    <w:rsid w:val="00133835"/>
    <w:rsid w:val="00133966"/>
    <w:rsid w:val="001366CD"/>
    <w:rsid w:val="00140CD1"/>
    <w:rsid w:val="00144CAD"/>
    <w:rsid w:val="00145004"/>
    <w:rsid w:val="00147047"/>
    <w:rsid w:val="001472BF"/>
    <w:rsid w:val="00147318"/>
    <w:rsid w:val="001476FE"/>
    <w:rsid w:val="00153037"/>
    <w:rsid w:val="00153155"/>
    <w:rsid w:val="001545E4"/>
    <w:rsid w:val="0015494B"/>
    <w:rsid w:val="0016023D"/>
    <w:rsid w:val="00160499"/>
    <w:rsid w:val="00160DEC"/>
    <w:rsid w:val="001633C4"/>
    <w:rsid w:val="001649F4"/>
    <w:rsid w:val="00166720"/>
    <w:rsid w:val="00173F74"/>
    <w:rsid w:val="001754D5"/>
    <w:rsid w:val="00175883"/>
    <w:rsid w:val="00176076"/>
    <w:rsid w:val="001764C1"/>
    <w:rsid w:val="001801D5"/>
    <w:rsid w:val="001809F9"/>
    <w:rsid w:val="00181269"/>
    <w:rsid w:val="00182DD0"/>
    <w:rsid w:val="00183987"/>
    <w:rsid w:val="00184B6B"/>
    <w:rsid w:val="00185132"/>
    <w:rsid w:val="00187176"/>
    <w:rsid w:val="00190059"/>
    <w:rsid w:val="00192452"/>
    <w:rsid w:val="001927EA"/>
    <w:rsid w:val="001952C6"/>
    <w:rsid w:val="00196265"/>
    <w:rsid w:val="00196779"/>
    <w:rsid w:val="00197930"/>
    <w:rsid w:val="001A064B"/>
    <w:rsid w:val="001A06E0"/>
    <w:rsid w:val="001A1859"/>
    <w:rsid w:val="001A2BB3"/>
    <w:rsid w:val="001A45EA"/>
    <w:rsid w:val="001A4AE6"/>
    <w:rsid w:val="001A6871"/>
    <w:rsid w:val="001A68CC"/>
    <w:rsid w:val="001B08AD"/>
    <w:rsid w:val="001B364C"/>
    <w:rsid w:val="001B54D8"/>
    <w:rsid w:val="001B6A3A"/>
    <w:rsid w:val="001B72D0"/>
    <w:rsid w:val="001B75E5"/>
    <w:rsid w:val="001C13EA"/>
    <w:rsid w:val="001C4A1B"/>
    <w:rsid w:val="001C5494"/>
    <w:rsid w:val="001C6B59"/>
    <w:rsid w:val="001D07E8"/>
    <w:rsid w:val="001D2743"/>
    <w:rsid w:val="001D493F"/>
    <w:rsid w:val="001D671D"/>
    <w:rsid w:val="001E1C7C"/>
    <w:rsid w:val="001E24A1"/>
    <w:rsid w:val="001E4CC4"/>
    <w:rsid w:val="001E59C9"/>
    <w:rsid w:val="001E672A"/>
    <w:rsid w:val="001E7F7E"/>
    <w:rsid w:val="001F0838"/>
    <w:rsid w:val="001F12E4"/>
    <w:rsid w:val="001F1BC8"/>
    <w:rsid w:val="001F3CAA"/>
    <w:rsid w:val="001F5AB9"/>
    <w:rsid w:val="001F5E7A"/>
    <w:rsid w:val="001F6A3B"/>
    <w:rsid w:val="001F6B59"/>
    <w:rsid w:val="00200C85"/>
    <w:rsid w:val="00200F26"/>
    <w:rsid w:val="002036B8"/>
    <w:rsid w:val="002037B7"/>
    <w:rsid w:val="00203EFE"/>
    <w:rsid w:val="002043AB"/>
    <w:rsid w:val="002055E8"/>
    <w:rsid w:val="00207AE6"/>
    <w:rsid w:val="00210990"/>
    <w:rsid w:val="0021417C"/>
    <w:rsid w:val="00214E8B"/>
    <w:rsid w:val="0021536B"/>
    <w:rsid w:val="0021541F"/>
    <w:rsid w:val="00215CE8"/>
    <w:rsid w:val="002200CC"/>
    <w:rsid w:val="002230E4"/>
    <w:rsid w:val="002245B2"/>
    <w:rsid w:val="00226009"/>
    <w:rsid w:val="0022696D"/>
    <w:rsid w:val="002270FB"/>
    <w:rsid w:val="00227708"/>
    <w:rsid w:val="00233031"/>
    <w:rsid w:val="002359FA"/>
    <w:rsid w:val="00235FCD"/>
    <w:rsid w:val="002361FA"/>
    <w:rsid w:val="002400D2"/>
    <w:rsid w:val="0024392C"/>
    <w:rsid w:val="00244487"/>
    <w:rsid w:val="002450AF"/>
    <w:rsid w:val="00245972"/>
    <w:rsid w:val="00246332"/>
    <w:rsid w:val="00250D32"/>
    <w:rsid w:val="0025350F"/>
    <w:rsid w:val="00253718"/>
    <w:rsid w:val="00256ABB"/>
    <w:rsid w:val="00257CA8"/>
    <w:rsid w:val="00260730"/>
    <w:rsid w:val="00260D83"/>
    <w:rsid w:val="002613C8"/>
    <w:rsid w:val="00265DDB"/>
    <w:rsid w:val="00266BB0"/>
    <w:rsid w:val="002672B3"/>
    <w:rsid w:val="00267CB8"/>
    <w:rsid w:val="00267E99"/>
    <w:rsid w:val="00270020"/>
    <w:rsid w:val="00270EFB"/>
    <w:rsid w:val="00271FDA"/>
    <w:rsid w:val="00275F20"/>
    <w:rsid w:val="00275FED"/>
    <w:rsid w:val="002761C3"/>
    <w:rsid w:val="002765F6"/>
    <w:rsid w:val="002770BC"/>
    <w:rsid w:val="0027737C"/>
    <w:rsid w:val="002778CF"/>
    <w:rsid w:val="00281AE2"/>
    <w:rsid w:val="00281C0C"/>
    <w:rsid w:val="00281CFE"/>
    <w:rsid w:val="00281D0A"/>
    <w:rsid w:val="00285CF9"/>
    <w:rsid w:val="00285D37"/>
    <w:rsid w:val="00287E94"/>
    <w:rsid w:val="002914CF"/>
    <w:rsid w:val="0029443B"/>
    <w:rsid w:val="00295042"/>
    <w:rsid w:val="0029723F"/>
    <w:rsid w:val="002A1556"/>
    <w:rsid w:val="002A190C"/>
    <w:rsid w:val="002A1B80"/>
    <w:rsid w:val="002A3167"/>
    <w:rsid w:val="002A6C14"/>
    <w:rsid w:val="002B132D"/>
    <w:rsid w:val="002B3C18"/>
    <w:rsid w:val="002B593E"/>
    <w:rsid w:val="002C1595"/>
    <w:rsid w:val="002C2B52"/>
    <w:rsid w:val="002C3ADC"/>
    <w:rsid w:val="002C4AA8"/>
    <w:rsid w:val="002C4EA1"/>
    <w:rsid w:val="002C635C"/>
    <w:rsid w:val="002D2CD3"/>
    <w:rsid w:val="002D6D65"/>
    <w:rsid w:val="002E0AED"/>
    <w:rsid w:val="002E4EEC"/>
    <w:rsid w:val="002E59F0"/>
    <w:rsid w:val="002E5F02"/>
    <w:rsid w:val="002E6AF3"/>
    <w:rsid w:val="002E792E"/>
    <w:rsid w:val="002E7964"/>
    <w:rsid w:val="002F1328"/>
    <w:rsid w:val="002F65B9"/>
    <w:rsid w:val="00300EB3"/>
    <w:rsid w:val="00301B62"/>
    <w:rsid w:val="00301F16"/>
    <w:rsid w:val="00301FFD"/>
    <w:rsid w:val="00304FB9"/>
    <w:rsid w:val="003069B0"/>
    <w:rsid w:val="00306BF6"/>
    <w:rsid w:val="0030740E"/>
    <w:rsid w:val="003077A0"/>
    <w:rsid w:val="003111C9"/>
    <w:rsid w:val="00312959"/>
    <w:rsid w:val="003131BB"/>
    <w:rsid w:val="00313E03"/>
    <w:rsid w:val="00315CC4"/>
    <w:rsid w:val="003205E3"/>
    <w:rsid w:val="0032200C"/>
    <w:rsid w:val="003256DA"/>
    <w:rsid w:val="0033063D"/>
    <w:rsid w:val="00331B56"/>
    <w:rsid w:val="003326BE"/>
    <w:rsid w:val="00334A52"/>
    <w:rsid w:val="0033667F"/>
    <w:rsid w:val="00340228"/>
    <w:rsid w:val="00340374"/>
    <w:rsid w:val="00341B38"/>
    <w:rsid w:val="00341C58"/>
    <w:rsid w:val="00342425"/>
    <w:rsid w:val="00342890"/>
    <w:rsid w:val="00345A55"/>
    <w:rsid w:val="00346EA0"/>
    <w:rsid w:val="003476F8"/>
    <w:rsid w:val="0035056F"/>
    <w:rsid w:val="00351ED8"/>
    <w:rsid w:val="003530CA"/>
    <w:rsid w:val="00353A21"/>
    <w:rsid w:val="00356393"/>
    <w:rsid w:val="0035656D"/>
    <w:rsid w:val="00356AD8"/>
    <w:rsid w:val="00364B7D"/>
    <w:rsid w:val="00365A62"/>
    <w:rsid w:val="00365F4D"/>
    <w:rsid w:val="0037087B"/>
    <w:rsid w:val="00372136"/>
    <w:rsid w:val="00372222"/>
    <w:rsid w:val="0037413F"/>
    <w:rsid w:val="00374A07"/>
    <w:rsid w:val="00377CA3"/>
    <w:rsid w:val="0038006A"/>
    <w:rsid w:val="00380B7A"/>
    <w:rsid w:val="00382769"/>
    <w:rsid w:val="00383524"/>
    <w:rsid w:val="00385BBA"/>
    <w:rsid w:val="003877AB"/>
    <w:rsid w:val="003900DE"/>
    <w:rsid w:val="00390AE5"/>
    <w:rsid w:val="00392DFE"/>
    <w:rsid w:val="003A1FEE"/>
    <w:rsid w:val="003A28E4"/>
    <w:rsid w:val="003A4363"/>
    <w:rsid w:val="003A4C9F"/>
    <w:rsid w:val="003B2337"/>
    <w:rsid w:val="003B6C9A"/>
    <w:rsid w:val="003B7CF6"/>
    <w:rsid w:val="003C01A4"/>
    <w:rsid w:val="003C0B00"/>
    <w:rsid w:val="003C4459"/>
    <w:rsid w:val="003C4D89"/>
    <w:rsid w:val="003D13FB"/>
    <w:rsid w:val="003D1597"/>
    <w:rsid w:val="003D2C68"/>
    <w:rsid w:val="003D3421"/>
    <w:rsid w:val="003D4323"/>
    <w:rsid w:val="003D4573"/>
    <w:rsid w:val="003D576D"/>
    <w:rsid w:val="003D64F9"/>
    <w:rsid w:val="003D772C"/>
    <w:rsid w:val="003E173C"/>
    <w:rsid w:val="003E23AB"/>
    <w:rsid w:val="003E2562"/>
    <w:rsid w:val="003E4823"/>
    <w:rsid w:val="003E515D"/>
    <w:rsid w:val="003E5C12"/>
    <w:rsid w:val="003E6281"/>
    <w:rsid w:val="003F2CDB"/>
    <w:rsid w:val="003F3FD0"/>
    <w:rsid w:val="003F5E3C"/>
    <w:rsid w:val="003F69DD"/>
    <w:rsid w:val="003F7293"/>
    <w:rsid w:val="003F7E03"/>
    <w:rsid w:val="0040106E"/>
    <w:rsid w:val="00401D12"/>
    <w:rsid w:val="00402651"/>
    <w:rsid w:val="00403195"/>
    <w:rsid w:val="004041CD"/>
    <w:rsid w:val="00404574"/>
    <w:rsid w:val="00406C94"/>
    <w:rsid w:val="00407603"/>
    <w:rsid w:val="0041090E"/>
    <w:rsid w:val="00410AB1"/>
    <w:rsid w:val="004124C5"/>
    <w:rsid w:val="00412A42"/>
    <w:rsid w:val="00415E77"/>
    <w:rsid w:val="00417682"/>
    <w:rsid w:val="00421385"/>
    <w:rsid w:val="00422516"/>
    <w:rsid w:val="004246E7"/>
    <w:rsid w:val="00424C06"/>
    <w:rsid w:val="004255EE"/>
    <w:rsid w:val="00425C23"/>
    <w:rsid w:val="0042604B"/>
    <w:rsid w:val="00427745"/>
    <w:rsid w:val="00427924"/>
    <w:rsid w:val="00432CC0"/>
    <w:rsid w:val="00432F59"/>
    <w:rsid w:val="00433CBF"/>
    <w:rsid w:val="00436733"/>
    <w:rsid w:val="00445546"/>
    <w:rsid w:val="00446138"/>
    <w:rsid w:val="004463F7"/>
    <w:rsid w:val="00447BA9"/>
    <w:rsid w:val="00450556"/>
    <w:rsid w:val="00450F2E"/>
    <w:rsid w:val="00451A5D"/>
    <w:rsid w:val="004546ED"/>
    <w:rsid w:val="00454A19"/>
    <w:rsid w:val="004604ED"/>
    <w:rsid w:val="00460B50"/>
    <w:rsid w:val="004629D1"/>
    <w:rsid w:val="00465303"/>
    <w:rsid w:val="00467ABA"/>
    <w:rsid w:val="0047092C"/>
    <w:rsid w:val="00473228"/>
    <w:rsid w:val="0047710D"/>
    <w:rsid w:val="004836FB"/>
    <w:rsid w:val="00483AE5"/>
    <w:rsid w:val="00483D53"/>
    <w:rsid w:val="004840E5"/>
    <w:rsid w:val="0049249B"/>
    <w:rsid w:val="00496C84"/>
    <w:rsid w:val="004A056A"/>
    <w:rsid w:val="004A2503"/>
    <w:rsid w:val="004A3C89"/>
    <w:rsid w:val="004A466E"/>
    <w:rsid w:val="004A4BA7"/>
    <w:rsid w:val="004A62CB"/>
    <w:rsid w:val="004A676C"/>
    <w:rsid w:val="004A6F2E"/>
    <w:rsid w:val="004A74CA"/>
    <w:rsid w:val="004B0077"/>
    <w:rsid w:val="004B0357"/>
    <w:rsid w:val="004B1538"/>
    <w:rsid w:val="004B5C94"/>
    <w:rsid w:val="004C2A73"/>
    <w:rsid w:val="004C521D"/>
    <w:rsid w:val="004D0A07"/>
    <w:rsid w:val="004D2D1C"/>
    <w:rsid w:val="004D49D0"/>
    <w:rsid w:val="004D5A43"/>
    <w:rsid w:val="004D5ACF"/>
    <w:rsid w:val="004E1E02"/>
    <w:rsid w:val="004E2986"/>
    <w:rsid w:val="004E2D34"/>
    <w:rsid w:val="004E54E9"/>
    <w:rsid w:val="004E63C3"/>
    <w:rsid w:val="004F1942"/>
    <w:rsid w:val="005010AD"/>
    <w:rsid w:val="005058D8"/>
    <w:rsid w:val="005062F6"/>
    <w:rsid w:val="005069F6"/>
    <w:rsid w:val="00512411"/>
    <w:rsid w:val="00512871"/>
    <w:rsid w:val="00513066"/>
    <w:rsid w:val="0051324E"/>
    <w:rsid w:val="005135F6"/>
    <w:rsid w:val="00520623"/>
    <w:rsid w:val="00520C1B"/>
    <w:rsid w:val="0052137B"/>
    <w:rsid w:val="00522649"/>
    <w:rsid w:val="005227B9"/>
    <w:rsid w:val="00523098"/>
    <w:rsid w:val="0052427B"/>
    <w:rsid w:val="005266F7"/>
    <w:rsid w:val="00526A02"/>
    <w:rsid w:val="00531407"/>
    <w:rsid w:val="00531A3E"/>
    <w:rsid w:val="00531EFB"/>
    <w:rsid w:val="00532658"/>
    <w:rsid w:val="00532B4F"/>
    <w:rsid w:val="0053353F"/>
    <w:rsid w:val="00533841"/>
    <w:rsid w:val="00534CF3"/>
    <w:rsid w:val="0053597C"/>
    <w:rsid w:val="005374D7"/>
    <w:rsid w:val="005429F0"/>
    <w:rsid w:val="005437F9"/>
    <w:rsid w:val="005442B5"/>
    <w:rsid w:val="0054437C"/>
    <w:rsid w:val="00544A68"/>
    <w:rsid w:val="00546A25"/>
    <w:rsid w:val="0054753B"/>
    <w:rsid w:val="00550EDF"/>
    <w:rsid w:val="00551787"/>
    <w:rsid w:val="00552F1C"/>
    <w:rsid w:val="00556C70"/>
    <w:rsid w:val="0056024A"/>
    <w:rsid w:val="005611B4"/>
    <w:rsid w:val="005622E9"/>
    <w:rsid w:val="005659C2"/>
    <w:rsid w:val="00566422"/>
    <w:rsid w:val="005673DB"/>
    <w:rsid w:val="005715B4"/>
    <w:rsid w:val="00572AC2"/>
    <w:rsid w:val="0057359E"/>
    <w:rsid w:val="00573E73"/>
    <w:rsid w:val="005744D1"/>
    <w:rsid w:val="005762E7"/>
    <w:rsid w:val="005770D4"/>
    <w:rsid w:val="0057764D"/>
    <w:rsid w:val="00581145"/>
    <w:rsid w:val="0058192F"/>
    <w:rsid w:val="00581E75"/>
    <w:rsid w:val="0058289C"/>
    <w:rsid w:val="00582C9E"/>
    <w:rsid w:val="00582D54"/>
    <w:rsid w:val="00583A5E"/>
    <w:rsid w:val="00583F46"/>
    <w:rsid w:val="00584CE6"/>
    <w:rsid w:val="005859A5"/>
    <w:rsid w:val="005877F6"/>
    <w:rsid w:val="00587BB2"/>
    <w:rsid w:val="00590334"/>
    <w:rsid w:val="00590393"/>
    <w:rsid w:val="005927B1"/>
    <w:rsid w:val="00592AEE"/>
    <w:rsid w:val="00593947"/>
    <w:rsid w:val="0059409A"/>
    <w:rsid w:val="00595092"/>
    <w:rsid w:val="005951AE"/>
    <w:rsid w:val="00597515"/>
    <w:rsid w:val="005A179E"/>
    <w:rsid w:val="005A1AD6"/>
    <w:rsid w:val="005A259E"/>
    <w:rsid w:val="005A2986"/>
    <w:rsid w:val="005A3CA2"/>
    <w:rsid w:val="005A42C4"/>
    <w:rsid w:val="005A4D7D"/>
    <w:rsid w:val="005A5605"/>
    <w:rsid w:val="005B0B26"/>
    <w:rsid w:val="005B0B6A"/>
    <w:rsid w:val="005B2869"/>
    <w:rsid w:val="005B364E"/>
    <w:rsid w:val="005B5A2E"/>
    <w:rsid w:val="005C16B2"/>
    <w:rsid w:val="005C2E49"/>
    <w:rsid w:val="005C3AD8"/>
    <w:rsid w:val="005C4E4A"/>
    <w:rsid w:val="005C6115"/>
    <w:rsid w:val="005C75FF"/>
    <w:rsid w:val="005D3891"/>
    <w:rsid w:val="005D5CAF"/>
    <w:rsid w:val="005D64B6"/>
    <w:rsid w:val="005D70CC"/>
    <w:rsid w:val="005D7FDA"/>
    <w:rsid w:val="005E04B9"/>
    <w:rsid w:val="005E063E"/>
    <w:rsid w:val="005E2F27"/>
    <w:rsid w:val="005E3B92"/>
    <w:rsid w:val="005E4341"/>
    <w:rsid w:val="005E4F00"/>
    <w:rsid w:val="005E542D"/>
    <w:rsid w:val="005E6608"/>
    <w:rsid w:val="005E6908"/>
    <w:rsid w:val="005E7B50"/>
    <w:rsid w:val="005E7ED4"/>
    <w:rsid w:val="005F3684"/>
    <w:rsid w:val="005F4309"/>
    <w:rsid w:val="005F5DED"/>
    <w:rsid w:val="006001AA"/>
    <w:rsid w:val="00602519"/>
    <w:rsid w:val="00603C1D"/>
    <w:rsid w:val="00606AA2"/>
    <w:rsid w:val="0061085C"/>
    <w:rsid w:val="006108FD"/>
    <w:rsid w:val="00613DE9"/>
    <w:rsid w:val="0061635A"/>
    <w:rsid w:val="00617C22"/>
    <w:rsid w:val="00622B5F"/>
    <w:rsid w:val="0062325E"/>
    <w:rsid w:val="00624273"/>
    <w:rsid w:val="00624AD3"/>
    <w:rsid w:val="006302D3"/>
    <w:rsid w:val="00630369"/>
    <w:rsid w:val="006332A7"/>
    <w:rsid w:val="0063405F"/>
    <w:rsid w:val="00634921"/>
    <w:rsid w:val="00636148"/>
    <w:rsid w:val="00637996"/>
    <w:rsid w:val="006408D7"/>
    <w:rsid w:val="00640981"/>
    <w:rsid w:val="006411DD"/>
    <w:rsid w:val="00641A96"/>
    <w:rsid w:val="00643E97"/>
    <w:rsid w:val="006441A9"/>
    <w:rsid w:val="00644A28"/>
    <w:rsid w:val="0064770F"/>
    <w:rsid w:val="00647BC0"/>
    <w:rsid w:val="00647DCC"/>
    <w:rsid w:val="00647F0F"/>
    <w:rsid w:val="00651430"/>
    <w:rsid w:val="00651BB2"/>
    <w:rsid w:val="006569D3"/>
    <w:rsid w:val="0066416A"/>
    <w:rsid w:val="006710D0"/>
    <w:rsid w:val="006744C7"/>
    <w:rsid w:val="0067532B"/>
    <w:rsid w:val="00681A78"/>
    <w:rsid w:val="006826CD"/>
    <w:rsid w:val="0068420D"/>
    <w:rsid w:val="0068440C"/>
    <w:rsid w:val="006904E0"/>
    <w:rsid w:val="00690984"/>
    <w:rsid w:val="0069230F"/>
    <w:rsid w:val="00692662"/>
    <w:rsid w:val="00692A7D"/>
    <w:rsid w:val="00692BF7"/>
    <w:rsid w:val="006934F2"/>
    <w:rsid w:val="006935B4"/>
    <w:rsid w:val="00694AA4"/>
    <w:rsid w:val="00695D39"/>
    <w:rsid w:val="00695E58"/>
    <w:rsid w:val="00696A21"/>
    <w:rsid w:val="00697A07"/>
    <w:rsid w:val="006A0F15"/>
    <w:rsid w:val="006A4B94"/>
    <w:rsid w:val="006B16BE"/>
    <w:rsid w:val="006B39A6"/>
    <w:rsid w:val="006B4785"/>
    <w:rsid w:val="006B7ABC"/>
    <w:rsid w:val="006C2E3D"/>
    <w:rsid w:val="006C6F3C"/>
    <w:rsid w:val="006C7A6D"/>
    <w:rsid w:val="006D003C"/>
    <w:rsid w:val="006D19F9"/>
    <w:rsid w:val="006D2058"/>
    <w:rsid w:val="006D21B1"/>
    <w:rsid w:val="006D7902"/>
    <w:rsid w:val="006E0B5D"/>
    <w:rsid w:val="006E3691"/>
    <w:rsid w:val="006E37E8"/>
    <w:rsid w:val="006E73FB"/>
    <w:rsid w:val="006F289E"/>
    <w:rsid w:val="006F5EA4"/>
    <w:rsid w:val="00700D90"/>
    <w:rsid w:val="00701218"/>
    <w:rsid w:val="007057BA"/>
    <w:rsid w:val="00707B4B"/>
    <w:rsid w:val="0071095D"/>
    <w:rsid w:val="0071586A"/>
    <w:rsid w:val="00716842"/>
    <w:rsid w:val="00721281"/>
    <w:rsid w:val="00723577"/>
    <w:rsid w:val="00723F56"/>
    <w:rsid w:val="00725BEB"/>
    <w:rsid w:val="00730AC2"/>
    <w:rsid w:val="00733935"/>
    <w:rsid w:val="00734463"/>
    <w:rsid w:val="007345C7"/>
    <w:rsid w:val="00734E05"/>
    <w:rsid w:val="00735A92"/>
    <w:rsid w:val="00737D21"/>
    <w:rsid w:val="0074055E"/>
    <w:rsid w:val="00744085"/>
    <w:rsid w:val="007466D5"/>
    <w:rsid w:val="0075076D"/>
    <w:rsid w:val="00750CC9"/>
    <w:rsid w:val="00752664"/>
    <w:rsid w:val="0075267C"/>
    <w:rsid w:val="00756DB7"/>
    <w:rsid w:val="0076054C"/>
    <w:rsid w:val="007606EE"/>
    <w:rsid w:val="00760C1F"/>
    <w:rsid w:val="00761105"/>
    <w:rsid w:val="007612C3"/>
    <w:rsid w:val="00763F0C"/>
    <w:rsid w:val="00764426"/>
    <w:rsid w:val="00765384"/>
    <w:rsid w:val="007676CF"/>
    <w:rsid w:val="00767EF1"/>
    <w:rsid w:val="00771830"/>
    <w:rsid w:val="007731A2"/>
    <w:rsid w:val="00773E5D"/>
    <w:rsid w:val="00774370"/>
    <w:rsid w:val="007747D1"/>
    <w:rsid w:val="00775541"/>
    <w:rsid w:val="00776A77"/>
    <w:rsid w:val="00776CE5"/>
    <w:rsid w:val="007827F7"/>
    <w:rsid w:val="00786A54"/>
    <w:rsid w:val="007900F5"/>
    <w:rsid w:val="007902BE"/>
    <w:rsid w:val="007908C2"/>
    <w:rsid w:val="007916C2"/>
    <w:rsid w:val="00791D01"/>
    <w:rsid w:val="00792CAF"/>
    <w:rsid w:val="00794147"/>
    <w:rsid w:val="00794BA0"/>
    <w:rsid w:val="00795531"/>
    <w:rsid w:val="00795A32"/>
    <w:rsid w:val="007A1D38"/>
    <w:rsid w:val="007A460D"/>
    <w:rsid w:val="007A4C59"/>
    <w:rsid w:val="007B0DD2"/>
    <w:rsid w:val="007B1E89"/>
    <w:rsid w:val="007B4F11"/>
    <w:rsid w:val="007C049D"/>
    <w:rsid w:val="007C1AF7"/>
    <w:rsid w:val="007C230C"/>
    <w:rsid w:val="007C3CDE"/>
    <w:rsid w:val="007C4768"/>
    <w:rsid w:val="007C4AAD"/>
    <w:rsid w:val="007C4CE2"/>
    <w:rsid w:val="007C5E26"/>
    <w:rsid w:val="007C7F27"/>
    <w:rsid w:val="007D03F1"/>
    <w:rsid w:val="007D2724"/>
    <w:rsid w:val="007D51E4"/>
    <w:rsid w:val="007D549E"/>
    <w:rsid w:val="007E10C4"/>
    <w:rsid w:val="007E225D"/>
    <w:rsid w:val="007E372D"/>
    <w:rsid w:val="007E39A0"/>
    <w:rsid w:val="007E3C45"/>
    <w:rsid w:val="007E4022"/>
    <w:rsid w:val="007F0201"/>
    <w:rsid w:val="007F1E49"/>
    <w:rsid w:val="007F2608"/>
    <w:rsid w:val="007F2658"/>
    <w:rsid w:val="007F2990"/>
    <w:rsid w:val="007F3141"/>
    <w:rsid w:val="007F4192"/>
    <w:rsid w:val="007F45B4"/>
    <w:rsid w:val="007F4D85"/>
    <w:rsid w:val="007F6EBD"/>
    <w:rsid w:val="007F71CF"/>
    <w:rsid w:val="007F725D"/>
    <w:rsid w:val="007F78D3"/>
    <w:rsid w:val="008009BC"/>
    <w:rsid w:val="0080161C"/>
    <w:rsid w:val="0080275B"/>
    <w:rsid w:val="0080352C"/>
    <w:rsid w:val="0080514E"/>
    <w:rsid w:val="008055F0"/>
    <w:rsid w:val="00806268"/>
    <w:rsid w:val="0081228A"/>
    <w:rsid w:val="00812F0E"/>
    <w:rsid w:val="0081443E"/>
    <w:rsid w:val="00815324"/>
    <w:rsid w:val="0081582F"/>
    <w:rsid w:val="00816F48"/>
    <w:rsid w:val="00820A1C"/>
    <w:rsid w:val="00821DA4"/>
    <w:rsid w:val="00823B55"/>
    <w:rsid w:val="00825DB9"/>
    <w:rsid w:val="00827A85"/>
    <w:rsid w:val="008302B8"/>
    <w:rsid w:val="00831F11"/>
    <w:rsid w:val="00832BE8"/>
    <w:rsid w:val="00834629"/>
    <w:rsid w:val="00836D73"/>
    <w:rsid w:val="00837D23"/>
    <w:rsid w:val="0084273D"/>
    <w:rsid w:val="008463A1"/>
    <w:rsid w:val="00846D01"/>
    <w:rsid w:val="00847CAF"/>
    <w:rsid w:val="00847E1E"/>
    <w:rsid w:val="008502AA"/>
    <w:rsid w:val="0085228C"/>
    <w:rsid w:val="00852963"/>
    <w:rsid w:val="00855C78"/>
    <w:rsid w:val="0085703C"/>
    <w:rsid w:val="00860230"/>
    <w:rsid w:val="00860B04"/>
    <w:rsid w:val="00860C08"/>
    <w:rsid w:val="008615AB"/>
    <w:rsid w:val="00863B93"/>
    <w:rsid w:val="00864E58"/>
    <w:rsid w:val="00864F82"/>
    <w:rsid w:val="00866342"/>
    <w:rsid w:val="008674F3"/>
    <w:rsid w:val="00872131"/>
    <w:rsid w:val="00874003"/>
    <w:rsid w:val="00874288"/>
    <w:rsid w:val="00875C96"/>
    <w:rsid w:val="0087689A"/>
    <w:rsid w:val="00876E26"/>
    <w:rsid w:val="00877246"/>
    <w:rsid w:val="00880425"/>
    <w:rsid w:val="00882D0C"/>
    <w:rsid w:val="0088449B"/>
    <w:rsid w:val="00886669"/>
    <w:rsid w:val="00886798"/>
    <w:rsid w:val="00897A3A"/>
    <w:rsid w:val="008A05A4"/>
    <w:rsid w:val="008A341B"/>
    <w:rsid w:val="008A3DEC"/>
    <w:rsid w:val="008A50B5"/>
    <w:rsid w:val="008A52E6"/>
    <w:rsid w:val="008A56C3"/>
    <w:rsid w:val="008B377F"/>
    <w:rsid w:val="008B6F65"/>
    <w:rsid w:val="008B7086"/>
    <w:rsid w:val="008B7CC6"/>
    <w:rsid w:val="008B7F2E"/>
    <w:rsid w:val="008C09F2"/>
    <w:rsid w:val="008C593C"/>
    <w:rsid w:val="008C7D2B"/>
    <w:rsid w:val="008D04C5"/>
    <w:rsid w:val="008D0AE9"/>
    <w:rsid w:val="008D2FC2"/>
    <w:rsid w:val="008D398D"/>
    <w:rsid w:val="008D3D76"/>
    <w:rsid w:val="008D57F5"/>
    <w:rsid w:val="008D6D3E"/>
    <w:rsid w:val="008D7023"/>
    <w:rsid w:val="008E1C12"/>
    <w:rsid w:val="008E3A45"/>
    <w:rsid w:val="008E7A8A"/>
    <w:rsid w:val="008F050D"/>
    <w:rsid w:val="008F09B2"/>
    <w:rsid w:val="008F5109"/>
    <w:rsid w:val="0090018A"/>
    <w:rsid w:val="009004DD"/>
    <w:rsid w:val="009011BC"/>
    <w:rsid w:val="009049C6"/>
    <w:rsid w:val="0090594C"/>
    <w:rsid w:val="00906C31"/>
    <w:rsid w:val="00907BB8"/>
    <w:rsid w:val="00907E5D"/>
    <w:rsid w:val="00911476"/>
    <w:rsid w:val="0091236B"/>
    <w:rsid w:val="0091344B"/>
    <w:rsid w:val="00914033"/>
    <w:rsid w:val="00914382"/>
    <w:rsid w:val="00914610"/>
    <w:rsid w:val="00914E96"/>
    <w:rsid w:val="00920659"/>
    <w:rsid w:val="00923305"/>
    <w:rsid w:val="00923A25"/>
    <w:rsid w:val="009268B9"/>
    <w:rsid w:val="009331F4"/>
    <w:rsid w:val="009343E7"/>
    <w:rsid w:val="009354A5"/>
    <w:rsid w:val="009358DC"/>
    <w:rsid w:val="00935B38"/>
    <w:rsid w:val="00940C8F"/>
    <w:rsid w:val="009418C9"/>
    <w:rsid w:val="00945427"/>
    <w:rsid w:val="00945FF3"/>
    <w:rsid w:val="009470FB"/>
    <w:rsid w:val="0095068C"/>
    <w:rsid w:val="00952EBF"/>
    <w:rsid w:val="00955702"/>
    <w:rsid w:val="00957562"/>
    <w:rsid w:val="00961735"/>
    <w:rsid w:val="009620C6"/>
    <w:rsid w:val="0096561F"/>
    <w:rsid w:val="00965A9D"/>
    <w:rsid w:val="0096699A"/>
    <w:rsid w:val="009725AC"/>
    <w:rsid w:val="009757EE"/>
    <w:rsid w:val="00976218"/>
    <w:rsid w:val="00977577"/>
    <w:rsid w:val="00977A27"/>
    <w:rsid w:val="00977E80"/>
    <w:rsid w:val="009802EF"/>
    <w:rsid w:val="00980660"/>
    <w:rsid w:val="009811A6"/>
    <w:rsid w:val="009830B6"/>
    <w:rsid w:val="00983B87"/>
    <w:rsid w:val="0098413A"/>
    <w:rsid w:val="0099066A"/>
    <w:rsid w:val="00992BD1"/>
    <w:rsid w:val="00992EE2"/>
    <w:rsid w:val="009949C3"/>
    <w:rsid w:val="00995827"/>
    <w:rsid w:val="009959B5"/>
    <w:rsid w:val="00995F79"/>
    <w:rsid w:val="00996046"/>
    <w:rsid w:val="009A29FD"/>
    <w:rsid w:val="009A2F6C"/>
    <w:rsid w:val="009A3BAA"/>
    <w:rsid w:val="009A3D1A"/>
    <w:rsid w:val="009A3FAB"/>
    <w:rsid w:val="009B15CB"/>
    <w:rsid w:val="009B5083"/>
    <w:rsid w:val="009B6496"/>
    <w:rsid w:val="009C007F"/>
    <w:rsid w:val="009C00B1"/>
    <w:rsid w:val="009C0A1B"/>
    <w:rsid w:val="009C0A6B"/>
    <w:rsid w:val="009C0E33"/>
    <w:rsid w:val="009D0835"/>
    <w:rsid w:val="009D1D7F"/>
    <w:rsid w:val="009D2CC9"/>
    <w:rsid w:val="009D53B4"/>
    <w:rsid w:val="009E3423"/>
    <w:rsid w:val="009E3FB8"/>
    <w:rsid w:val="009E4175"/>
    <w:rsid w:val="009E41C5"/>
    <w:rsid w:val="009E6BCC"/>
    <w:rsid w:val="009E6F41"/>
    <w:rsid w:val="009E7F9B"/>
    <w:rsid w:val="009F1FA3"/>
    <w:rsid w:val="009F268A"/>
    <w:rsid w:val="009F2793"/>
    <w:rsid w:val="009F3A31"/>
    <w:rsid w:val="009F4559"/>
    <w:rsid w:val="00A0043E"/>
    <w:rsid w:val="00A006F5"/>
    <w:rsid w:val="00A0178E"/>
    <w:rsid w:val="00A0237E"/>
    <w:rsid w:val="00A04E2D"/>
    <w:rsid w:val="00A10E95"/>
    <w:rsid w:val="00A13205"/>
    <w:rsid w:val="00A135BA"/>
    <w:rsid w:val="00A14BBA"/>
    <w:rsid w:val="00A17BED"/>
    <w:rsid w:val="00A20211"/>
    <w:rsid w:val="00A227C4"/>
    <w:rsid w:val="00A24AF9"/>
    <w:rsid w:val="00A276C6"/>
    <w:rsid w:val="00A27F03"/>
    <w:rsid w:val="00A3004A"/>
    <w:rsid w:val="00A30C13"/>
    <w:rsid w:val="00A30ED1"/>
    <w:rsid w:val="00A31B1A"/>
    <w:rsid w:val="00A3370A"/>
    <w:rsid w:val="00A3403A"/>
    <w:rsid w:val="00A35AA9"/>
    <w:rsid w:val="00A409E0"/>
    <w:rsid w:val="00A4205E"/>
    <w:rsid w:val="00A440F9"/>
    <w:rsid w:val="00A44A84"/>
    <w:rsid w:val="00A45E50"/>
    <w:rsid w:val="00A4628B"/>
    <w:rsid w:val="00A46D38"/>
    <w:rsid w:val="00A51183"/>
    <w:rsid w:val="00A53E0E"/>
    <w:rsid w:val="00A545A4"/>
    <w:rsid w:val="00A549AC"/>
    <w:rsid w:val="00A55A6D"/>
    <w:rsid w:val="00A604AB"/>
    <w:rsid w:val="00A62323"/>
    <w:rsid w:val="00A64CD4"/>
    <w:rsid w:val="00A654B8"/>
    <w:rsid w:val="00A65A6B"/>
    <w:rsid w:val="00A66CFD"/>
    <w:rsid w:val="00A67ED9"/>
    <w:rsid w:val="00A7112C"/>
    <w:rsid w:val="00A71E12"/>
    <w:rsid w:val="00A72769"/>
    <w:rsid w:val="00A74EC4"/>
    <w:rsid w:val="00A800AA"/>
    <w:rsid w:val="00A82C8F"/>
    <w:rsid w:val="00A82D9F"/>
    <w:rsid w:val="00A82DD6"/>
    <w:rsid w:val="00A84959"/>
    <w:rsid w:val="00A8668A"/>
    <w:rsid w:val="00A87475"/>
    <w:rsid w:val="00A934CB"/>
    <w:rsid w:val="00A96F10"/>
    <w:rsid w:val="00AA2397"/>
    <w:rsid w:val="00AA38F9"/>
    <w:rsid w:val="00AA4B0C"/>
    <w:rsid w:val="00AA60DE"/>
    <w:rsid w:val="00AA6E09"/>
    <w:rsid w:val="00AA73AB"/>
    <w:rsid w:val="00AA7ACC"/>
    <w:rsid w:val="00AB2076"/>
    <w:rsid w:val="00AB226C"/>
    <w:rsid w:val="00AB287E"/>
    <w:rsid w:val="00AB2C13"/>
    <w:rsid w:val="00AB4D3C"/>
    <w:rsid w:val="00AB6043"/>
    <w:rsid w:val="00AB66E1"/>
    <w:rsid w:val="00AB7095"/>
    <w:rsid w:val="00AC3C8A"/>
    <w:rsid w:val="00AC5A12"/>
    <w:rsid w:val="00AD0720"/>
    <w:rsid w:val="00AD18CA"/>
    <w:rsid w:val="00AD1F17"/>
    <w:rsid w:val="00AD57CF"/>
    <w:rsid w:val="00AD5AD8"/>
    <w:rsid w:val="00AD5CB9"/>
    <w:rsid w:val="00AD6148"/>
    <w:rsid w:val="00AD7DDF"/>
    <w:rsid w:val="00AE0668"/>
    <w:rsid w:val="00AE11D7"/>
    <w:rsid w:val="00AE38FE"/>
    <w:rsid w:val="00AE3AB8"/>
    <w:rsid w:val="00AE459C"/>
    <w:rsid w:val="00AE59C6"/>
    <w:rsid w:val="00AE68F8"/>
    <w:rsid w:val="00AF0261"/>
    <w:rsid w:val="00AF1631"/>
    <w:rsid w:val="00AF25EC"/>
    <w:rsid w:val="00AF32F9"/>
    <w:rsid w:val="00AF4346"/>
    <w:rsid w:val="00AF5A2A"/>
    <w:rsid w:val="00AF68AC"/>
    <w:rsid w:val="00AF6A05"/>
    <w:rsid w:val="00AF7CE5"/>
    <w:rsid w:val="00B03846"/>
    <w:rsid w:val="00B0471B"/>
    <w:rsid w:val="00B04ECF"/>
    <w:rsid w:val="00B054F4"/>
    <w:rsid w:val="00B071C1"/>
    <w:rsid w:val="00B0728B"/>
    <w:rsid w:val="00B10213"/>
    <w:rsid w:val="00B13303"/>
    <w:rsid w:val="00B13793"/>
    <w:rsid w:val="00B139A8"/>
    <w:rsid w:val="00B16DB5"/>
    <w:rsid w:val="00B17F0C"/>
    <w:rsid w:val="00B17F57"/>
    <w:rsid w:val="00B204B2"/>
    <w:rsid w:val="00B20753"/>
    <w:rsid w:val="00B21BB4"/>
    <w:rsid w:val="00B24256"/>
    <w:rsid w:val="00B24EEF"/>
    <w:rsid w:val="00B2685F"/>
    <w:rsid w:val="00B26B8E"/>
    <w:rsid w:val="00B26C67"/>
    <w:rsid w:val="00B27319"/>
    <w:rsid w:val="00B30781"/>
    <w:rsid w:val="00B31821"/>
    <w:rsid w:val="00B337B4"/>
    <w:rsid w:val="00B3386A"/>
    <w:rsid w:val="00B356CE"/>
    <w:rsid w:val="00B40329"/>
    <w:rsid w:val="00B41B08"/>
    <w:rsid w:val="00B4209B"/>
    <w:rsid w:val="00B43FED"/>
    <w:rsid w:val="00B443D3"/>
    <w:rsid w:val="00B459D3"/>
    <w:rsid w:val="00B52C98"/>
    <w:rsid w:val="00B54029"/>
    <w:rsid w:val="00B547DD"/>
    <w:rsid w:val="00B56214"/>
    <w:rsid w:val="00B579F6"/>
    <w:rsid w:val="00B6134C"/>
    <w:rsid w:val="00B61E3C"/>
    <w:rsid w:val="00B63C44"/>
    <w:rsid w:val="00B63FF0"/>
    <w:rsid w:val="00B66460"/>
    <w:rsid w:val="00B672DB"/>
    <w:rsid w:val="00B7131E"/>
    <w:rsid w:val="00B72836"/>
    <w:rsid w:val="00B731E3"/>
    <w:rsid w:val="00B76346"/>
    <w:rsid w:val="00B840FE"/>
    <w:rsid w:val="00B873A9"/>
    <w:rsid w:val="00B90151"/>
    <w:rsid w:val="00B91174"/>
    <w:rsid w:val="00B91DAA"/>
    <w:rsid w:val="00B93352"/>
    <w:rsid w:val="00B94C1C"/>
    <w:rsid w:val="00BA0860"/>
    <w:rsid w:val="00BA376D"/>
    <w:rsid w:val="00BA3AD5"/>
    <w:rsid w:val="00BA3D39"/>
    <w:rsid w:val="00BA3E8F"/>
    <w:rsid w:val="00BA4A9D"/>
    <w:rsid w:val="00BA579D"/>
    <w:rsid w:val="00BA6168"/>
    <w:rsid w:val="00BB03EF"/>
    <w:rsid w:val="00BB06DE"/>
    <w:rsid w:val="00BB1D8C"/>
    <w:rsid w:val="00BB21AA"/>
    <w:rsid w:val="00BB30CC"/>
    <w:rsid w:val="00BB4BFF"/>
    <w:rsid w:val="00BB59A2"/>
    <w:rsid w:val="00BB5C68"/>
    <w:rsid w:val="00BB5EF1"/>
    <w:rsid w:val="00BB6460"/>
    <w:rsid w:val="00BC0682"/>
    <w:rsid w:val="00BC24BC"/>
    <w:rsid w:val="00BC31C9"/>
    <w:rsid w:val="00BC3581"/>
    <w:rsid w:val="00BC4FA2"/>
    <w:rsid w:val="00BC697C"/>
    <w:rsid w:val="00BC6EDF"/>
    <w:rsid w:val="00BC7562"/>
    <w:rsid w:val="00BD35DB"/>
    <w:rsid w:val="00BD4BAE"/>
    <w:rsid w:val="00BD565D"/>
    <w:rsid w:val="00BD5AAA"/>
    <w:rsid w:val="00BD5E9C"/>
    <w:rsid w:val="00BD74D3"/>
    <w:rsid w:val="00BD7FE0"/>
    <w:rsid w:val="00BE01B7"/>
    <w:rsid w:val="00BE202D"/>
    <w:rsid w:val="00BE2F2A"/>
    <w:rsid w:val="00BE3B06"/>
    <w:rsid w:val="00BE43F8"/>
    <w:rsid w:val="00BE514C"/>
    <w:rsid w:val="00BE5F83"/>
    <w:rsid w:val="00BE6FB3"/>
    <w:rsid w:val="00BF0047"/>
    <w:rsid w:val="00BF069B"/>
    <w:rsid w:val="00BF06AC"/>
    <w:rsid w:val="00BF0ADF"/>
    <w:rsid w:val="00BF12F2"/>
    <w:rsid w:val="00BF53EB"/>
    <w:rsid w:val="00C01353"/>
    <w:rsid w:val="00C03604"/>
    <w:rsid w:val="00C060FC"/>
    <w:rsid w:val="00C10504"/>
    <w:rsid w:val="00C11761"/>
    <w:rsid w:val="00C12901"/>
    <w:rsid w:val="00C12AEF"/>
    <w:rsid w:val="00C17369"/>
    <w:rsid w:val="00C22C89"/>
    <w:rsid w:val="00C22E9C"/>
    <w:rsid w:val="00C23315"/>
    <w:rsid w:val="00C23A97"/>
    <w:rsid w:val="00C257D8"/>
    <w:rsid w:val="00C27B94"/>
    <w:rsid w:val="00C27D5C"/>
    <w:rsid w:val="00C333A6"/>
    <w:rsid w:val="00C33B41"/>
    <w:rsid w:val="00C34119"/>
    <w:rsid w:val="00C34172"/>
    <w:rsid w:val="00C35BA0"/>
    <w:rsid w:val="00C36482"/>
    <w:rsid w:val="00C40374"/>
    <w:rsid w:val="00C42599"/>
    <w:rsid w:val="00C50FD9"/>
    <w:rsid w:val="00C5131A"/>
    <w:rsid w:val="00C523F2"/>
    <w:rsid w:val="00C55D3D"/>
    <w:rsid w:val="00C56D87"/>
    <w:rsid w:val="00C5749E"/>
    <w:rsid w:val="00C6365B"/>
    <w:rsid w:val="00C63824"/>
    <w:rsid w:val="00C640B1"/>
    <w:rsid w:val="00C656D6"/>
    <w:rsid w:val="00C660B8"/>
    <w:rsid w:val="00C66D8D"/>
    <w:rsid w:val="00C67373"/>
    <w:rsid w:val="00C674EE"/>
    <w:rsid w:val="00C7110A"/>
    <w:rsid w:val="00C7146B"/>
    <w:rsid w:val="00C72DD6"/>
    <w:rsid w:val="00C73887"/>
    <w:rsid w:val="00C75380"/>
    <w:rsid w:val="00C76785"/>
    <w:rsid w:val="00C81EDE"/>
    <w:rsid w:val="00C86125"/>
    <w:rsid w:val="00C867C3"/>
    <w:rsid w:val="00C91F6F"/>
    <w:rsid w:val="00C935C3"/>
    <w:rsid w:val="00C9588E"/>
    <w:rsid w:val="00C95BBC"/>
    <w:rsid w:val="00C9736E"/>
    <w:rsid w:val="00CA1054"/>
    <w:rsid w:val="00CA3D8A"/>
    <w:rsid w:val="00CA600B"/>
    <w:rsid w:val="00CA74E9"/>
    <w:rsid w:val="00CA78AF"/>
    <w:rsid w:val="00CB028B"/>
    <w:rsid w:val="00CB1204"/>
    <w:rsid w:val="00CB24DE"/>
    <w:rsid w:val="00CB3A25"/>
    <w:rsid w:val="00CB41F2"/>
    <w:rsid w:val="00CB4F1D"/>
    <w:rsid w:val="00CB64BB"/>
    <w:rsid w:val="00CB6B63"/>
    <w:rsid w:val="00CC1BFA"/>
    <w:rsid w:val="00CC5560"/>
    <w:rsid w:val="00CC55B6"/>
    <w:rsid w:val="00CD2AEF"/>
    <w:rsid w:val="00CD418F"/>
    <w:rsid w:val="00CD4681"/>
    <w:rsid w:val="00CD59EE"/>
    <w:rsid w:val="00CE0773"/>
    <w:rsid w:val="00CE39EA"/>
    <w:rsid w:val="00CF04DA"/>
    <w:rsid w:val="00CF0A7C"/>
    <w:rsid w:val="00CF1634"/>
    <w:rsid w:val="00CF30EF"/>
    <w:rsid w:val="00CF4879"/>
    <w:rsid w:val="00CF77DC"/>
    <w:rsid w:val="00CF7AD8"/>
    <w:rsid w:val="00CF7FCE"/>
    <w:rsid w:val="00D0177E"/>
    <w:rsid w:val="00D0188A"/>
    <w:rsid w:val="00D026F9"/>
    <w:rsid w:val="00D0369B"/>
    <w:rsid w:val="00D03C67"/>
    <w:rsid w:val="00D04A46"/>
    <w:rsid w:val="00D05886"/>
    <w:rsid w:val="00D0613E"/>
    <w:rsid w:val="00D06232"/>
    <w:rsid w:val="00D12C4B"/>
    <w:rsid w:val="00D17A66"/>
    <w:rsid w:val="00D20C0F"/>
    <w:rsid w:val="00D216AB"/>
    <w:rsid w:val="00D24149"/>
    <w:rsid w:val="00D25240"/>
    <w:rsid w:val="00D30ACC"/>
    <w:rsid w:val="00D320FB"/>
    <w:rsid w:val="00D323C8"/>
    <w:rsid w:val="00D33876"/>
    <w:rsid w:val="00D344DB"/>
    <w:rsid w:val="00D3526F"/>
    <w:rsid w:val="00D35443"/>
    <w:rsid w:val="00D36EBD"/>
    <w:rsid w:val="00D40754"/>
    <w:rsid w:val="00D40D23"/>
    <w:rsid w:val="00D44238"/>
    <w:rsid w:val="00D45BD9"/>
    <w:rsid w:val="00D465E9"/>
    <w:rsid w:val="00D4793C"/>
    <w:rsid w:val="00D53163"/>
    <w:rsid w:val="00D5385F"/>
    <w:rsid w:val="00D5484D"/>
    <w:rsid w:val="00D5527A"/>
    <w:rsid w:val="00D55722"/>
    <w:rsid w:val="00D57DCD"/>
    <w:rsid w:val="00D60AEB"/>
    <w:rsid w:val="00D60D98"/>
    <w:rsid w:val="00D62731"/>
    <w:rsid w:val="00D638E4"/>
    <w:rsid w:val="00D63E23"/>
    <w:rsid w:val="00D6454D"/>
    <w:rsid w:val="00D64737"/>
    <w:rsid w:val="00D66148"/>
    <w:rsid w:val="00D673B9"/>
    <w:rsid w:val="00D71816"/>
    <w:rsid w:val="00D74740"/>
    <w:rsid w:val="00D74E29"/>
    <w:rsid w:val="00D810AC"/>
    <w:rsid w:val="00D82A81"/>
    <w:rsid w:val="00D82D5E"/>
    <w:rsid w:val="00D8303D"/>
    <w:rsid w:val="00D859B0"/>
    <w:rsid w:val="00D86C2A"/>
    <w:rsid w:val="00D87EC9"/>
    <w:rsid w:val="00D90255"/>
    <w:rsid w:val="00D903FE"/>
    <w:rsid w:val="00D908BC"/>
    <w:rsid w:val="00D9178A"/>
    <w:rsid w:val="00D92234"/>
    <w:rsid w:val="00D9263D"/>
    <w:rsid w:val="00D95556"/>
    <w:rsid w:val="00D97C9A"/>
    <w:rsid w:val="00DB2B8F"/>
    <w:rsid w:val="00DB42F3"/>
    <w:rsid w:val="00DC1026"/>
    <w:rsid w:val="00DC25BC"/>
    <w:rsid w:val="00DC2C10"/>
    <w:rsid w:val="00DC460D"/>
    <w:rsid w:val="00DC54BB"/>
    <w:rsid w:val="00DC7321"/>
    <w:rsid w:val="00DC76E2"/>
    <w:rsid w:val="00DD045A"/>
    <w:rsid w:val="00DD59E5"/>
    <w:rsid w:val="00DD614C"/>
    <w:rsid w:val="00DD63EE"/>
    <w:rsid w:val="00DD6683"/>
    <w:rsid w:val="00DD66A7"/>
    <w:rsid w:val="00DE03A1"/>
    <w:rsid w:val="00DE14A6"/>
    <w:rsid w:val="00DE252B"/>
    <w:rsid w:val="00DE3463"/>
    <w:rsid w:val="00DE3BC7"/>
    <w:rsid w:val="00DE53C0"/>
    <w:rsid w:val="00DE6DA1"/>
    <w:rsid w:val="00DF1345"/>
    <w:rsid w:val="00DF1870"/>
    <w:rsid w:val="00DF1A65"/>
    <w:rsid w:val="00DF1ADB"/>
    <w:rsid w:val="00DF1C64"/>
    <w:rsid w:val="00E01B7F"/>
    <w:rsid w:val="00E027AD"/>
    <w:rsid w:val="00E02A4A"/>
    <w:rsid w:val="00E048C5"/>
    <w:rsid w:val="00E05620"/>
    <w:rsid w:val="00E060F7"/>
    <w:rsid w:val="00E1409E"/>
    <w:rsid w:val="00E17F48"/>
    <w:rsid w:val="00E2137B"/>
    <w:rsid w:val="00E27FF9"/>
    <w:rsid w:val="00E32A35"/>
    <w:rsid w:val="00E33DAB"/>
    <w:rsid w:val="00E36568"/>
    <w:rsid w:val="00E37706"/>
    <w:rsid w:val="00E4177D"/>
    <w:rsid w:val="00E41838"/>
    <w:rsid w:val="00E42158"/>
    <w:rsid w:val="00E4459D"/>
    <w:rsid w:val="00E44C0A"/>
    <w:rsid w:val="00E4682A"/>
    <w:rsid w:val="00E469B7"/>
    <w:rsid w:val="00E50509"/>
    <w:rsid w:val="00E539BC"/>
    <w:rsid w:val="00E53B63"/>
    <w:rsid w:val="00E54465"/>
    <w:rsid w:val="00E5716B"/>
    <w:rsid w:val="00E61687"/>
    <w:rsid w:val="00E61C83"/>
    <w:rsid w:val="00E61EEE"/>
    <w:rsid w:val="00E63564"/>
    <w:rsid w:val="00E64F08"/>
    <w:rsid w:val="00E70063"/>
    <w:rsid w:val="00E702E1"/>
    <w:rsid w:val="00E704BD"/>
    <w:rsid w:val="00E71B04"/>
    <w:rsid w:val="00E72337"/>
    <w:rsid w:val="00E733B2"/>
    <w:rsid w:val="00E73C5B"/>
    <w:rsid w:val="00E75BC4"/>
    <w:rsid w:val="00E75E8D"/>
    <w:rsid w:val="00E81D84"/>
    <w:rsid w:val="00E835AD"/>
    <w:rsid w:val="00E83C3D"/>
    <w:rsid w:val="00E851E4"/>
    <w:rsid w:val="00E85618"/>
    <w:rsid w:val="00E87A3C"/>
    <w:rsid w:val="00E90AF1"/>
    <w:rsid w:val="00E90E66"/>
    <w:rsid w:val="00E9181A"/>
    <w:rsid w:val="00E91DCA"/>
    <w:rsid w:val="00E9487D"/>
    <w:rsid w:val="00E952FD"/>
    <w:rsid w:val="00E95B7D"/>
    <w:rsid w:val="00EA0691"/>
    <w:rsid w:val="00EA0F55"/>
    <w:rsid w:val="00EA15D9"/>
    <w:rsid w:val="00EA1C23"/>
    <w:rsid w:val="00EA46D8"/>
    <w:rsid w:val="00EA5A8D"/>
    <w:rsid w:val="00EA5EBA"/>
    <w:rsid w:val="00EB05F4"/>
    <w:rsid w:val="00EB2EB1"/>
    <w:rsid w:val="00EB408B"/>
    <w:rsid w:val="00EB48AB"/>
    <w:rsid w:val="00EB5215"/>
    <w:rsid w:val="00EB67FD"/>
    <w:rsid w:val="00EB72B1"/>
    <w:rsid w:val="00EB760F"/>
    <w:rsid w:val="00EB7D2E"/>
    <w:rsid w:val="00EB7E8F"/>
    <w:rsid w:val="00EC0647"/>
    <w:rsid w:val="00EC253F"/>
    <w:rsid w:val="00EC25CF"/>
    <w:rsid w:val="00EC51E8"/>
    <w:rsid w:val="00EC5CFB"/>
    <w:rsid w:val="00ED4C31"/>
    <w:rsid w:val="00ED5462"/>
    <w:rsid w:val="00ED5A41"/>
    <w:rsid w:val="00ED7803"/>
    <w:rsid w:val="00EE025A"/>
    <w:rsid w:val="00EE16F1"/>
    <w:rsid w:val="00EE183A"/>
    <w:rsid w:val="00EE30BA"/>
    <w:rsid w:val="00EE620F"/>
    <w:rsid w:val="00EF11B9"/>
    <w:rsid w:val="00EF36F7"/>
    <w:rsid w:val="00EF4A44"/>
    <w:rsid w:val="00EF6E7D"/>
    <w:rsid w:val="00F0097E"/>
    <w:rsid w:val="00F01F3F"/>
    <w:rsid w:val="00F02343"/>
    <w:rsid w:val="00F02B10"/>
    <w:rsid w:val="00F030F5"/>
    <w:rsid w:val="00F0394A"/>
    <w:rsid w:val="00F0574B"/>
    <w:rsid w:val="00F0594E"/>
    <w:rsid w:val="00F06626"/>
    <w:rsid w:val="00F067CB"/>
    <w:rsid w:val="00F10903"/>
    <w:rsid w:val="00F11073"/>
    <w:rsid w:val="00F1266D"/>
    <w:rsid w:val="00F12C46"/>
    <w:rsid w:val="00F130E8"/>
    <w:rsid w:val="00F15A69"/>
    <w:rsid w:val="00F204B5"/>
    <w:rsid w:val="00F20C04"/>
    <w:rsid w:val="00F21A3E"/>
    <w:rsid w:val="00F21EBC"/>
    <w:rsid w:val="00F2492D"/>
    <w:rsid w:val="00F267B0"/>
    <w:rsid w:val="00F27D98"/>
    <w:rsid w:val="00F27E63"/>
    <w:rsid w:val="00F31623"/>
    <w:rsid w:val="00F327F3"/>
    <w:rsid w:val="00F35FB5"/>
    <w:rsid w:val="00F37744"/>
    <w:rsid w:val="00F41674"/>
    <w:rsid w:val="00F4458D"/>
    <w:rsid w:val="00F4498D"/>
    <w:rsid w:val="00F44B95"/>
    <w:rsid w:val="00F47006"/>
    <w:rsid w:val="00F47F37"/>
    <w:rsid w:val="00F50255"/>
    <w:rsid w:val="00F5151B"/>
    <w:rsid w:val="00F53AB9"/>
    <w:rsid w:val="00F53E0D"/>
    <w:rsid w:val="00F549FE"/>
    <w:rsid w:val="00F54E23"/>
    <w:rsid w:val="00F600F8"/>
    <w:rsid w:val="00F60287"/>
    <w:rsid w:val="00F608F1"/>
    <w:rsid w:val="00F60F34"/>
    <w:rsid w:val="00F61B0B"/>
    <w:rsid w:val="00F6201D"/>
    <w:rsid w:val="00F62145"/>
    <w:rsid w:val="00F737F3"/>
    <w:rsid w:val="00F73F34"/>
    <w:rsid w:val="00F75271"/>
    <w:rsid w:val="00F7715A"/>
    <w:rsid w:val="00F817F3"/>
    <w:rsid w:val="00F81A62"/>
    <w:rsid w:val="00F8402C"/>
    <w:rsid w:val="00F85FF1"/>
    <w:rsid w:val="00F87C61"/>
    <w:rsid w:val="00F919C4"/>
    <w:rsid w:val="00F93B0D"/>
    <w:rsid w:val="00F964E4"/>
    <w:rsid w:val="00F96C74"/>
    <w:rsid w:val="00FA0C58"/>
    <w:rsid w:val="00FA12C6"/>
    <w:rsid w:val="00FA2D2A"/>
    <w:rsid w:val="00FA3AD2"/>
    <w:rsid w:val="00FA568E"/>
    <w:rsid w:val="00FB12D8"/>
    <w:rsid w:val="00FB2FA3"/>
    <w:rsid w:val="00FB51DE"/>
    <w:rsid w:val="00FC07DD"/>
    <w:rsid w:val="00FC3202"/>
    <w:rsid w:val="00FC6255"/>
    <w:rsid w:val="00FC7281"/>
    <w:rsid w:val="00FD27BE"/>
    <w:rsid w:val="00FD2BB1"/>
    <w:rsid w:val="00FD689B"/>
    <w:rsid w:val="00FE08AC"/>
    <w:rsid w:val="00FE09B7"/>
    <w:rsid w:val="00FE1B30"/>
    <w:rsid w:val="00FE232F"/>
    <w:rsid w:val="00FE264A"/>
    <w:rsid w:val="00FE5425"/>
    <w:rsid w:val="00FE54CE"/>
    <w:rsid w:val="00FF20FC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34AB"/>
  <w15:docId w15:val="{B46568CE-D508-4630-A344-760F42B1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4BB"/>
  </w:style>
  <w:style w:type="paragraph" w:styleId="Ttol1">
    <w:name w:val="heading 1"/>
    <w:basedOn w:val="Normal"/>
    <w:next w:val="Normal"/>
    <w:link w:val="Ttol1Car"/>
    <w:uiPriority w:val="9"/>
    <w:qFormat/>
    <w:rsid w:val="00CB64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B64B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B64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CB64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CB6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64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64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64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64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rFonts w:ascii="Arial" w:hAnsi="Arial" w:cs="Arial"/>
      <w:lang w:val="ca-ES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rFonts w:ascii="Arial" w:hAnsi="Arial" w:cs="Arial"/>
      <w:lang w:val="ca-ES"/>
    </w:r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character" w:customStyle="1" w:styleId="estilocorreo22">
    <w:name w:val="estilocorreo22"/>
    <w:basedOn w:val="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Lletraperdefectedelpargraf"/>
    <w:uiPriority w:val="20"/>
    <w:qFormat/>
    <w:rsid w:val="00CB64BB"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link w:val="Textindependent2Car"/>
    <w:rPr>
      <w:rFonts w:ascii="Arial" w:hAnsi="Arial" w:cs="Arial"/>
      <w:noProof/>
      <w:szCs w:val="20"/>
      <w:lang w:val="ca-ES"/>
    </w:rPr>
  </w:style>
  <w:style w:type="paragraph" w:styleId="Textindependent">
    <w:name w:val="Body Text"/>
    <w:basedOn w:val="Normal"/>
    <w:link w:val="TextindependentCar"/>
    <w:uiPriority w:val="1"/>
    <w:qFormat/>
    <w:rPr>
      <w:rFonts w:ascii="Arial" w:hAnsi="Arial" w:cs="Arial"/>
      <w:b/>
      <w:lang w:val="ca-ES"/>
    </w:rPr>
  </w:style>
  <w:style w:type="paragraph" w:styleId="NormalWeb">
    <w:name w:val="Normal (Web)"/>
    <w:basedOn w:val="Normal"/>
    <w:rsid w:val="007C23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ennegreta">
    <w:name w:val="Strong"/>
    <w:basedOn w:val="Lletraperdefectedelpargraf"/>
    <w:uiPriority w:val="22"/>
    <w:qFormat/>
    <w:rsid w:val="00CB64BB"/>
    <w:rPr>
      <w:b/>
      <w:bCs/>
    </w:rPr>
  </w:style>
  <w:style w:type="character" w:customStyle="1" w:styleId="txtvermell1">
    <w:name w:val="txt_vermell1"/>
    <w:basedOn w:val="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link w:val="TextdeglobusCar"/>
    <w:semiHidden/>
    <w:rsid w:val="00043B95"/>
    <w:rPr>
      <w:rFonts w:ascii="Tahoma" w:hAnsi="Tahoma" w:cs="Tahoma"/>
      <w:sz w:val="16"/>
      <w:szCs w:val="16"/>
      <w:lang w:val="ca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Lletraperdefectedelpargraf"/>
    <w:rsid w:val="001B6A3A"/>
  </w:style>
  <w:style w:type="character" w:customStyle="1" w:styleId="apple-converted-space">
    <w:name w:val="apple-converted-space"/>
    <w:basedOn w:val="Lletraperdefectedelpargraf"/>
    <w:rsid w:val="00071E4E"/>
  </w:style>
  <w:style w:type="paragraph" w:styleId="Ttol">
    <w:name w:val="Title"/>
    <w:basedOn w:val="Normal"/>
    <w:next w:val="Normal"/>
    <w:link w:val="TtolCar"/>
    <w:uiPriority w:val="10"/>
    <w:qFormat/>
    <w:rsid w:val="00CB64B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,Bullet,列出段"/>
    <w:basedOn w:val="Normal"/>
    <w:link w:val="PargrafdellistaCar"/>
    <w:uiPriority w:val="34"/>
    <w:qFormat/>
    <w:rsid w:val="00B31821"/>
    <w:pPr>
      <w:ind w:left="720"/>
      <w:contextualSpacing/>
    </w:pPr>
  </w:style>
  <w:style w:type="paragraph" w:customStyle="1" w:styleId="Estilo1">
    <w:name w:val="Estilo1"/>
    <w:basedOn w:val="Normal"/>
    <w:rsid w:val="00D0177E"/>
    <w:pPr>
      <w:numPr>
        <w:numId w:val="1"/>
      </w:numPr>
      <w:spacing w:line="360" w:lineRule="auto"/>
      <w:jc w:val="both"/>
    </w:pPr>
    <w:rPr>
      <w:rFonts w:ascii="Arial" w:hAnsi="Arial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rsid w:val="00F31623"/>
    <w:pPr>
      <w:widowControl w:val="0"/>
      <w:autoSpaceDE w:val="0"/>
      <w:autoSpaceDN w:val="0"/>
      <w:ind w:left="101"/>
      <w:outlineLvl w:val="1"/>
    </w:pPr>
    <w:rPr>
      <w:rFonts w:eastAsia="Arial Unicode MS" w:cs="Arial Unicode MS"/>
      <w:b/>
      <w:bCs/>
      <w:szCs w:val="19"/>
      <w:lang w:val="en-US" w:eastAsia="en-US"/>
    </w:rPr>
  </w:style>
  <w:style w:type="paragraph" w:customStyle="1" w:styleId="Ttol21">
    <w:name w:val="Títol 21"/>
    <w:basedOn w:val="Normal"/>
    <w:uiPriority w:val="1"/>
    <w:rsid w:val="00F31623"/>
    <w:pPr>
      <w:widowControl w:val="0"/>
      <w:autoSpaceDE w:val="0"/>
      <w:autoSpaceDN w:val="0"/>
      <w:spacing w:before="27"/>
      <w:ind w:left="656" w:hanging="178"/>
      <w:outlineLvl w:val="2"/>
    </w:pPr>
    <w:rPr>
      <w:rFonts w:eastAsia="Arial Unicode MS" w:cs="Arial Unicode MS"/>
      <w:b/>
      <w:bCs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31623"/>
    <w:pPr>
      <w:widowControl w:val="0"/>
      <w:autoSpaceDE w:val="0"/>
      <w:autoSpaceDN w:val="0"/>
    </w:pPr>
    <w:rPr>
      <w:rFonts w:eastAsia="Arial Unicode MS" w:cs="Arial Unicode MS"/>
      <w:lang w:val="en-US" w:eastAsia="en-US"/>
    </w:rPr>
  </w:style>
  <w:style w:type="character" w:customStyle="1" w:styleId="Ttol1Car">
    <w:name w:val="Títol 1 Car"/>
    <w:basedOn w:val="Lletraperdefectedelpargraf"/>
    <w:link w:val="Ttol1"/>
    <w:uiPriority w:val="9"/>
    <w:rsid w:val="00CB64B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rsid w:val="00CB6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CB64B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CB64B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rsid w:val="00CB64B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CapaleraCar">
    <w:name w:val="Capçalera Car"/>
    <w:basedOn w:val="Lletraperdefectedelpargraf"/>
    <w:link w:val="Capalera"/>
    <w:rsid w:val="00E027AD"/>
    <w:rPr>
      <w:rFonts w:ascii="Arial" w:hAnsi="Arial" w:cs="Arial"/>
      <w:sz w:val="22"/>
      <w:szCs w:val="22"/>
      <w:lang w:val="ca-ES"/>
    </w:rPr>
  </w:style>
  <w:style w:type="character" w:customStyle="1" w:styleId="Textindependent2Car">
    <w:name w:val="Text independent 2 Car"/>
    <w:basedOn w:val="Lletraperdefectedelpargraf"/>
    <w:link w:val="Textindependent2"/>
    <w:rsid w:val="00E027AD"/>
    <w:rPr>
      <w:rFonts w:ascii="Arial" w:hAnsi="Arial" w:cs="Arial"/>
      <w:noProof/>
      <w:sz w:val="22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027AD"/>
    <w:rPr>
      <w:rFonts w:ascii="Arial" w:hAnsi="Arial" w:cs="Arial"/>
      <w:b/>
      <w:sz w:val="22"/>
      <w:szCs w:val="22"/>
      <w:lang w:val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E027AD"/>
    <w:rPr>
      <w:rFonts w:ascii="Tahoma" w:hAnsi="Tahoma" w:cs="Tahoma"/>
      <w:sz w:val="16"/>
      <w:szCs w:val="16"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CB64B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parrafo1">
    <w:name w:val="parrafo1"/>
    <w:basedOn w:val="Normal"/>
    <w:uiPriority w:val="99"/>
    <w:rsid w:val="00E027AD"/>
    <w:pPr>
      <w:jc w:val="both"/>
    </w:pPr>
  </w:style>
  <w:style w:type="paragraph" w:styleId="Textdenotaapeudepgina">
    <w:name w:val="footnote text"/>
    <w:basedOn w:val="Normal"/>
    <w:link w:val="TextdenotaapeudepginaCar"/>
    <w:uiPriority w:val="99"/>
    <w:unhideWhenUsed/>
    <w:rsid w:val="00E027AD"/>
    <w:rPr>
      <w:rFonts w:eastAsiaTheme="minorHAnsi"/>
      <w:sz w:val="20"/>
      <w:szCs w:val="20"/>
      <w:lang w:val="ca-E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7AD"/>
    <w:rPr>
      <w:rFonts w:asciiTheme="minorHAnsi" w:eastAsiaTheme="minorHAnsi" w:hAnsiTheme="minorHAnsi" w:cstheme="minorBidi"/>
      <w:lang w:val="ca-E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E027AD"/>
    <w:rPr>
      <w:vertAlign w:val="superscript"/>
    </w:rPr>
  </w:style>
  <w:style w:type="paragraph" w:customStyle="1" w:styleId="Headline">
    <w:name w:val="Headline"/>
    <w:basedOn w:val="Normal"/>
    <w:rsid w:val="00E027AD"/>
    <w:pPr>
      <w:spacing w:after="200" w:line="100" w:lineRule="atLeast"/>
    </w:pPr>
    <w:rPr>
      <w:rFonts w:ascii="Trebuchet MS Bold" w:eastAsia="Cambria" w:hAnsi="Trebuchet MS Bold" w:cs="Trebuchet MS Bold"/>
      <w:color w:val="003777"/>
      <w:sz w:val="60"/>
      <w:lang w:val="de-DE"/>
    </w:rPr>
  </w:style>
  <w:style w:type="paragraph" w:customStyle="1" w:styleId="Default">
    <w:name w:val="Default"/>
    <w:rsid w:val="00E027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st">
    <w:name w:val="st"/>
    <w:basedOn w:val="Lletraperdefectedelpargraf"/>
    <w:rsid w:val="00E027AD"/>
  </w:style>
  <w:style w:type="paragraph" w:customStyle="1" w:styleId="CM31">
    <w:name w:val="CM31"/>
    <w:basedOn w:val="Default"/>
    <w:next w:val="Default"/>
    <w:rsid w:val="00E027AD"/>
    <w:pPr>
      <w:widowControl w:val="0"/>
      <w:spacing w:after="128"/>
    </w:pPr>
    <w:rPr>
      <w:rFonts w:ascii="Arial" w:hAnsi="Arial" w:cs="Arial"/>
      <w:color w:val="auto"/>
      <w:lang w:eastAsia="ca-ES"/>
    </w:rPr>
  </w:style>
  <w:style w:type="paragraph" w:customStyle="1" w:styleId="CM2">
    <w:name w:val="CM2"/>
    <w:basedOn w:val="Default"/>
    <w:next w:val="Default"/>
    <w:rsid w:val="00E027AD"/>
    <w:pPr>
      <w:widowControl w:val="0"/>
      <w:spacing w:line="258" w:lineRule="atLeast"/>
    </w:pPr>
    <w:rPr>
      <w:rFonts w:ascii="Arial" w:hAnsi="Arial" w:cs="Arial"/>
      <w:color w:val="auto"/>
      <w:lang w:eastAsia="ca-ES"/>
    </w:rPr>
  </w:style>
  <w:style w:type="paragraph" w:customStyle="1" w:styleId="CM32">
    <w:name w:val="CM32"/>
    <w:basedOn w:val="Default"/>
    <w:next w:val="Default"/>
    <w:rsid w:val="00E027AD"/>
    <w:pPr>
      <w:widowControl w:val="0"/>
      <w:spacing w:after="560"/>
    </w:pPr>
    <w:rPr>
      <w:rFonts w:ascii="Arial" w:hAnsi="Arial" w:cs="Arial"/>
      <w:color w:val="auto"/>
      <w:lang w:eastAsia="ca-ES"/>
    </w:rPr>
  </w:style>
  <w:style w:type="paragraph" w:customStyle="1" w:styleId="CM33">
    <w:name w:val="CM33"/>
    <w:basedOn w:val="Default"/>
    <w:next w:val="Default"/>
    <w:rsid w:val="00E027AD"/>
    <w:pPr>
      <w:widowControl w:val="0"/>
      <w:spacing w:after="358"/>
    </w:pPr>
    <w:rPr>
      <w:rFonts w:ascii="Arial" w:hAnsi="Arial" w:cs="Arial"/>
      <w:color w:val="auto"/>
      <w:lang w:eastAsia="ca-ES"/>
    </w:rPr>
  </w:style>
  <w:style w:type="paragraph" w:customStyle="1" w:styleId="CM34">
    <w:name w:val="CM34"/>
    <w:basedOn w:val="Default"/>
    <w:next w:val="Default"/>
    <w:rsid w:val="00E027AD"/>
    <w:pPr>
      <w:widowControl w:val="0"/>
      <w:spacing w:after="645"/>
    </w:pPr>
    <w:rPr>
      <w:rFonts w:ascii="Arial" w:hAnsi="Arial" w:cs="Arial"/>
      <w:color w:val="auto"/>
      <w:lang w:eastAsia="ca-ES"/>
    </w:rPr>
  </w:style>
  <w:style w:type="paragraph" w:customStyle="1" w:styleId="CM35">
    <w:name w:val="CM35"/>
    <w:basedOn w:val="Default"/>
    <w:next w:val="Default"/>
    <w:rsid w:val="00E027AD"/>
    <w:pPr>
      <w:widowControl w:val="0"/>
      <w:spacing w:after="223"/>
    </w:pPr>
    <w:rPr>
      <w:rFonts w:ascii="Arial" w:hAnsi="Arial" w:cs="Arial"/>
      <w:color w:val="auto"/>
      <w:lang w:eastAsia="ca-ES"/>
    </w:rPr>
  </w:style>
  <w:style w:type="paragraph" w:customStyle="1" w:styleId="CM4">
    <w:name w:val="CM4"/>
    <w:basedOn w:val="Default"/>
    <w:next w:val="Default"/>
    <w:rsid w:val="00E027AD"/>
    <w:pPr>
      <w:widowControl w:val="0"/>
      <w:spacing w:line="253" w:lineRule="atLeast"/>
    </w:pPr>
    <w:rPr>
      <w:rFonts w:ascii="Arial" w:hAnsi="Arial" w:cs="Arial"/>
      <w:color w:val="auto"/>
      <w:lang w:eastAsia="ca-ES"/>
    </w:rPr>
  </w:style>
  <w:style w:type="paragraph" w:customStyle="1" w:styleId="CM37">
    <w:name w:val="CM37"/>
    <w:basedOn w:val="Default"/>
    <w:next w:val="Default"/>
    <w:rsid w:val="00E027AD"/>
    <w:pPr>
      <w:widowControl w:val="0"/>
      <w:spacing w:after="488"/>
    </w:pPr>
    <w:rPr>
      <w:rFonts w:ascii="Arial" w:hAnsi="Arial" w:cs="Arial"/>
      <w:color w:val="auto"/>
      <w:lang w:eastAsia="ca-ES"/>
    </w:rPr>
  </w:style>
  <w:style w:type="paragraph" w:customStyle="1" w:styleId="CM16">
    <w:name w:val="CM16"/>
    <w:basedOn w:val="Default"/>
    <w:next w:val="Default"/>
    <w:rsid w:val="00E027AD"/>
    <w:pPr>
      <w:widowControl w:val="0"/>
    </w:pPr>
    <w:rPr>
      <w:rFonts w:ascii="Arial" w:hAnsi="Arial" w:cs="Arial"/>
      <w:color w:val="auto"/>
      <w:lang w:eastAsia="ca-ES"/>
    </w:rPr>
  </w:style>
  <w:style w:type="table" w:styleId="Taulaambquadrcula">
    <w:name w:val="Table Grid"/>
    <w:basedOn w:val="Taulanormal"/>
    <w:rsid w:val="00E027A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E027A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F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Arial11pt">
    <w:name w:val="Estil Arial 11 pt"/>
    <w:basedOn w:val="Lletraperdefectedelpargraf"/>
    <w:rsid w:val="0001208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CB64BB"/>
    <w:pPr>
      <w:outlineLvl w:val="9"/>
    </w:pPr>
  </w:style>
  <w:style w:type="paragraph" w:customStyle="1" w:styleId="Estil1">
    <w:name w:val="Estil1"/>
    <w:basedOn w:val="Ttol2"/>
    <w:link w:val="Estil1Car"/>
    <w:rsid w:val="00AB66E1"/>
    <w:pPr>
      <w:spacing w:line="276" w:lineRule="auto"/>
    </w:pPr>
    <w:rPr>
      <w:b/>
      <w:szCs w:val="22"/>
    </w:rPr>
  </w:style>
  <w:style w:type="character" w:customStyle="1" w:styleId="Estil1Car">
    <w:name w:val="Estil1 Car"/>
    <w:basedOn w:val="Ttol2Car"/>
    <w:link w:val="Estil1"/>
    <w:rsid w:val="00AB66E1"/>
    <w:rPr>
      <w:rFonts w:ascii="Helvetica Light*" w:eastAsiaTheme="majorEastAsia" w:hAnsi="Helvetica Light*" w:cs="Arial"/>
      <w:b/>
      <w:bCs w:val="0"/>
      <w:color w:val="365F91" w:themeColor="accent1" w:themeShade="BF"/>
      <w:sz w:val="22"/>
      <w:szCs w:val="22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CB64BB"/>
    <w:pPr>
      <w:tabs>
        <w:tab w:val="left" w:pos="440"/>
        <w:tab w:val="right" w:leader="dot" w:pos="9060"/>
      </w:tabs>
      <w:spacing w:after="0" w:line="276" w:lineRule="auto"/>
      <w:jc w:val="both"/>
    </w:pPr>
    <w:rPr>
      <w:rFonts w:ascii="Arial" w:hAnsi="Arial"/>
      <w:b/>
      <w:bCs/>
      <w:caps/>
      <w:noProof/>
      <w:color w:val="000000" w:themeColor="text1"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D0188A"/>
    <w:pPr>
      <w:spacing w:after="0"/>
      <w:ind w:left="220"/>
    </w:pPr>
    <w:rPr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D0188A"/>
    <w:pPr>
      <w:spacing w:after="0"/>
      <w:ind w:left="440"/>
    </w:pPr>
    <w:rPr>
      <w:i/>
      <w:iCs/>
      <w:sz w:val="20"/>
      <w:szCs w:val="20"/>
    </w:rPr>
  </w:style>
  <w:style w:type="paragraph" w:styleId="IDC4">
    <w:name w:val="toc 4"/>
    <w:basedOn w:val="Normal"/>
    <w:next w:val="Normal"/>
    <w:autoRedefine/>
    <w:unhideWhenUsed/>
    <w:rsid w:val="008502AA"/>
    <w:pPr>
      <w:spacing w:after="0"/>
      <w:ind w:left="660"/>
    </w:pPr>
    <w:rPr>
      <w:sz w:val="18"/>
      <w:szCs w:val="18"/>
    </w:rPr>
  </w:style>
  <w:style w:type="paragraph" w:styleId="IDC5">
    <w:name w:val="toc 5"/>
    <w:basedOn w:val="Normal"/>
    <w:next w:val="Normal"/>
    <w:autoRedefine/>
    <w:unhideWhenUsed/>
    <w:rsid w:val="008502AA"/>
    <w:pPr>
      <w:spacing w:after="0"/>
      <w:ind w:left="880"/>
    </w:pPr>
    <w:rPr>
      <w:sz w:val="18"/>
      <w:szCs w:val="18"/>
    </w:rPr>
  </w:style>
  <w:style w:type="paragraph" w:styleId="IDC6">
    <w:name w:val="toc 6"/>
    <w:basedOn w:val="Normal"/>
    <w:next w:val="Normal"/>
    <w:autoRedefine/>
    <w:unhideWhenUsed/>
    <w:rsid w:val="008502AA"/>
    <w:pPr>
      <w:spacing w:after="0"/>
      <w:ind w:left="1100"/>
    </w:pPr>
    <w:rPr>
      <w:sz w:val="18"/>
      <w:szCs w:val="18"/>
    </w:rPr>
  </w:style>
  <w:style w:type="paragraph" w:styleId="IDC7">
    <w:name w:val="toc 7"/>
    <w:basedOn w:val="Normal"/>
    <w:next w:val="Normal"/>
    <w:autoRedefine/>
    <w:unhideWhenUsed/>
    <w:rsid w:val="008502AA"/>
    <w:pPr>
      <w:spacing w:after="0"/>
      <w:ind w:left="1320"/>
    </w:pPr>
    <w:rPr>
      <w:sz w:val="18"/>
      <w:szCs w:val="18"/>
    </w:rPr>
  </w:style>
  <w:style w:type="paragraph" w:styleId="IDC8">
    <w:name w:val="toc 8"/>
    <w:basedOn w:val="Normal"/>
    <w:next w:val="Normal"/>
    <w:autoRedefine/>
    <w:unhideWhenUsed/>
    <w:rsid w:val="008502AA"/>
    <w:pPr>
      <w:spacing w:after="0"/>
      <w:ind w:left="1540"/>
    </w:pPr>
    <w:rPr>
      <w:sz w:val="18"/>
      <w:szCs w:val="18"/>
    </w:rPr>
  </w:style>
  <w:style w:type="paragraph" w:styleId="IDC9">
    <w:name w:val="toc 9"/>
    <w:basedOn w:val="Normal"/>
    <w:next w:val="Normal"/>
    <w:autoRedefine/>
    <w:unhideWhenUsed/>
    <w:rsid w:val="008502AA"/>
    <w:pPr>
      <w:spacing w:after="0"/>
      <w:ind w:left="1760"/>
    </w:pPr>
    <w:rPr>
      <w:sz w:val="18"/>
      <w:szCs w:val="18"/>
    </w:rPr>
  </w:style>
  <w:style w:type="character" w:styleId="Refernciaintensa">
    <w:name w:val="Intense Reference"/>
    <w:basedOn w:val="Lletraperdefectedelpargraf"/>
    <w:uiPriority w:val="32"/>
    <w:qFormat/>
    <w:rsid w:val="00CB64BB"/>
    <w:rPr>
      <w:b/>
      <w:bCs/>
      <w:smallCaps/>
      <w:color w:val="1F497D" w:themeColor="text2"/>
      <w:u w:val="single"/>
    </w:rPr>
  </w:style>
  <w:style w:type="character" w:styleId="Refernciasubtil">
    <w:name w:val="Subtle Reference"/>
    <w:basedOn w:val="Lletraperdefectedelpargraf"/>
    <w:uiPriority w:val="31"/>
    <w:qFormat/>
    <w:rsid w:val="00CB64B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Subttol">
    <w:name w:val="Subtitle"/>
    <w:basedOn w:val="Normal"/>
    <w:next w:val="Normal"/>
    <w:link w:val="SubttolCar"/>
    <w:uiPriority w:val="11"/>
    <w:qFormat/>
    <w:rsid w:val="00CB64B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B64B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Senseespaiat">
    <w:name w:val="No Spacing"/>
    <w:uiPriority w:val="1"/>
    <w:qFormat/>
    <w:rsid w:val="00CB64BB"/>
    <w:pPr>
      <w:spacing w:after="0" w:line="240" w:lineRule="auto"/>
    </w:pPr>
  </w:style>
  <w:style w:type="character" w:styleId="mfasisubtil">
    <w:name w:val="Subtle Emphasis"/>
    <w:basedOn w:val="Lletraperdefectedelpargraf"/>
    <w:uiPriority w:val="19"/>
    <w:qFormat/>
    <w:rsid w:val="00CB64BB"/>
    <w:rPr>
      <w:i/>
      <w:iCs/>
      <w:color w:val="595959" w:themeColor="text1" w:themeTint="A6"/>
    </w:rPr>
  </w:style>
  <w:style w:type="paragraph" w:customStyle="1" w:styleId="Normal1">
    <w:name w:val="Normal1"/>
    <w:basedOn w:val="Normal"/>
    <w:rsid w:val="00451A5D"/>
    <w:pPr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Lletraperdefectedelpargraf"/>
    <w:link w:val="Pargrafdellista"/>
    <w:uiPriority w:val="34"/>
    <w:qFormat/>
    <w:rsid w:val="00980660"/>
  </w:style>
  <w:style w:type="numbering" w:customStyle="1" w:styleId="Sinlista1">
    <w:name w:val="Sin lista1"/>
    <w:next w:val="Sensellista"/>
    <w:uiPriority w:val="99"/>
    <w:semiHidden/>
    <w:unhideWhenUsed/>
    <w:rsid w:val="006744C7"/>
  </w:style>
  <w:style w:type="character" w:customStyle="1" w:styleId="notranslate">
    <w:name w:val="notranslate"/>
    <w:basedOn w:val="Lletraperdefectedelpargraf"/>
    <w:rsid w:val="006744C7"/>
  </w:style>
  <w:style w:type="character" w:styleId="Refernciadecomentari">
    <w:name w:val="annotation reference"/>
    <w:basedOn w:val="Lletraperdefectedelpargraf"/>
    <w:semiHidden/>
    <w:unhideWhenUsed/>
    <w:rsid w:val="006744C7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6744C7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6744C7"/>
    <w:rPr>
      <w:lang w:eastAsia="ar-SA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67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6744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4C7"/>
    <w:pPr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normaltextrun">
    <w:name w:val="normaltextrun"/>
    <w:basedOn w:val="Lletraperdefectedelpargraf"/>
    <w:rsid w:val="006744C7"/>
  </w:style>
  <w:style w:type="character" w:customStyle="1" w:styleId="eop">
    <w:name w:val="eop"/>
    <w:basedOn w:val="Lletraperdefectedelpargraf"/>
    <w:rsid w:val="006744C7"/>
  </w:style>
  <w:style w:type="character" w:customStyle="1" w:styleId="tabchar">
    <w:name w:val="tabchar"/>
    <w:basedOn w:val="Lletraperdefectedelpargraf"/>
    <w:rsid w:val="006744C7"/>
  </w:style>
  <w:style w:type="table" w:customStyle="1" w:styleId="Tablaconcuadrcula3">
    <w:name w:val="Tabla con cuadrícula3"/>
    <w:basedOn w:val="Taulanormal"/>
    <w:next w:val="Taulaambquadrcula"/>
    <w:rsid w:val="00AD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346EA0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A4205E"/>
    <w:rPr>
      <w:color w:val="80008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AF25EC"/>
    <w:pPr>
      <w:spacing w:before="120" w:after="120"/>
    </w:pPr>
    <w:rPr>
      <w:rFonts w:ascii="Helvetica Light*" w:hAnsi="Helvetica Light*"/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F25EC"/>
    <w:rPr>
      <w:rFonts w:ascii="Helvetica Light*" w:hAnsi="Helvetica Light*"/>
      <w:b/>
      <w:bCs/>
      <w:lang w:eastAsia="ar-SA"/>
    </w:rPr>
  </w:style>
  <w:style w:type="paragraph" w:styleId="Adreadelsobre">
    <w:name w:val="envelope address"/>
    <w:basedOn w:val="Normal"/>
    <w:semiHidden/>
    <w:unhideWhenUsed/>
    <w:rsid w:val="00176076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AdreaHTML">
    <w:name w:val="HTML Address"/>
    <w:basedOn w:val="Normal"/>
    <w:link w:val="AdreaHTMLCar"/>
    <w:semiHidden/>
    <w:unhideWhenUsed/>
    <w:rsid w:val="00176076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176076"/>
    <w:rPr>
      <w:rFonts w:ascii="Helvetica Light*" w:hAnsi="Helvetica Light*"/>
      <w:i/>
      <w:iCs/>
      <w:sz w:val="22"/>
      <w:szCs w:val="24"/>
      <w:lang w:eastAsia="ar-SA"/>
    </w:rPr>
  </w:style>
  <w:style w:type="paragraph" w:styleId="Bibliografia">
    <w:name w:val="Bibliography"/>
    <w:basedOn w:val="Normal"/>
    <w:next w:val="Normal"/>
    <w:uiPriority w:val="37"/>
    <w:semiHidden/>
    <w:unhideWhenUsed/>
    <w:rsid w:val="00176076"/>
  </w:style>
  <w:style w:type="paragraph" w:styleId="Capalerademissatge">
    <w:name w:val="Message Header"/>
    <w:basedOn w:val="Normal"/>
    <w:link w:val="CapalerademissatgeCar"/>
    <w:semiHidden/>
    <w:unhideWhenUsed/>
    <w:rsid w:val="001760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176076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Cita">
    <w:name w:val="Quote"/>
    <w:basedOn w:val="Normal"/>
    <w:next w:val="Normal"/>
    <w:link w:val="CitaCar"/>
    <w:uiPriority w:val="29"/>
    <w:qFormat/>
    <w:rsid w:val="00CB64B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CB64BB"/>
    <w:rPr>
      <w:color w:val="1F497D" w:themeColor="text2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64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64B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paragraph" w:styleId="Comiat">
    <w:name w:val="Closing"/>
    <w:basedOn w:val="Normal"/>
    <w:link w:val="ComiatCar"/>
    <w:semiHidden/>
    <w:unhideWhenUsed/>
    <w:rsid w:val="00176076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Continuacidellista">
    <w:name w:val="List Continue"/>
    <w:basedOn w:val="Normal"/>
    <w:semiHidden/>
    <w:unhideWhenUsed/>
    <w:rsid w:val="00176076"/>
    <w:pPr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176076"/>
    <w:pPr>
      <w:ind w:left="566"/>
      <w:contextualSpacing/>
    </w:pPr>
  </w:style>
  <w:style w:type="paragraph" w:styleId="Continuacidellista3">
    <w:name w:val="List Continue 3"/>
    <w:basedOn w:val="Normal"/>
    <w:semiHidden/>
    <w:unhideWhenUsed/>
    <w:rsid w:val="00176076"/>
    <w:pPr>
      <w:ind w:left="849"/>
      <w:contextualSpacing/>
    </w:pPr>
  </w:style>
  <w:style w:type="paragraph" w:styleId="Continuacidellista4">
    <w:name w:val="List Continue 4"/>
    <w:basedOn w:val="Normal"/>
    <w:semiHidden/>
    <w:unhideWhenUsed/>
    <w:rsid w:val="00176076"/>
    <w:pPr>
      <w:ind w:left="1132"/>
      <w:contextualSpacing/>
    </w:pPr>
  </w:style>
  <w:style w:type="paragraph" w:styleId="Continuacidellista5">
    <w:name w:val="List Continue 5"/>
    <w:basedOn w:val="Normal"/>
    <w:semiHidden/>
    <w:unhideWhenUsed/>
    <w:rsid w:val="00176076"/>
    <w:pPr>
      <w:ind w:left="1415"/>
      <w:contextualSpacing/>
    </w:pPr>
  </w:style>
  <w:style w:type="paragraph" w:styleId="Data">
    <w:name w:val="Date"/>
    <w:basedOn w:val="Normal"/>
    <w:next w:val="Normal"/>
    <w:link w:val="DataCar"/>
    <w:rsid w:val="00176076"/>
  </w:style>
  <w:style w:type="character" w:customStyle="1" w:styleId="DataCar">
    <w:name w:val="Data Car"/>
    <w:basedOn w:val="Lletraperdefectedelpargraf"/>
    <w:link w:val="Data"/>
    <w:rsid w:val="00176076"/>
    <w:rPr>
      <w:rFonts w:ascii="Helvetica Light*" w:hAnsi="Helvetica Light*"/>
      <w:sz w:val="22"/>
      <w:szCs w:val="24"/>
      <w:lang w:eastAsia="ar-SA"/>
    </w:rPr>
  </w:style>
  <w:style w:type="paragraph" w:styleId="HTMLambformatprevi">
    <w:name w:val="HTML Preformatted"/>
    <w:basedOn w:val="Normal"/>
    <w:link w:val="HTMLambformatpreviCar"/>
    <w:semiHidden/>
    <w:unhideWhenUsed/>
    <w:rsid w:val="00176076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176076"/>
    <w:rPr>
      <w:rFonts w:ascii="Consolas" w:hAnsi="Consolas"/>
      <w:lang w:eastAsia="ar-SA"/>
    </w:rPr>
  </w:style>
  <w:style w:type="paragraph" w:styleId="ndex1">
    <w:name w:val="index 1"/>
    <w:basedOn w:val="Normal"/>
    <w:next w:val="Normal"/>
    <w:autoRedefine/>
    <w:semiHidden/>
    <w:unhideWhenUsed/>
    <w:rsid w:val="00176076"/>
    <w:pPr>
      <w:spacing w:after="0"/>
      <w:ind w:left="220" w:hanging="220"/>
    </w:pPr>
  </w:style>
  <w:style w:type="paragraph" w:styleId="ndex2">
    <w:name w:val="index 2"/>
    <w:basedOn w:val="Normal"/>
    <w:next w:val="Normal"/>
    <w:autoRedefine/>
    <w:semiHidden/>
    <w:unhideWhenUsed/>
    <w:rsid w:val="00176076"/>
    <w:pPr>
      <w:spacing w:after="0"/>
      <w:ind w:left="440" w:hanging="220"/>
    </w:pPr>
  </w:style>
  <w:style w:type="paragraph" w:styleId="ndex3">
    <w:name w:val="index 3"/>
    <w:basedOn w:val="Normal"/>
    <w:next w:val="Normal"/>
    <w:autoRedefine/>
    <w:semiHidden/>
    <w:unhideWhenUsed/>
    <w:rsid w:val="00176076"/>
    <w:pPr>
      <w:spacing w:after="0"/>
      <w:ind w:left="660" w:hanging="220"/>
    </w:pPr>
  </w:style>
  <w:style w:type="paragraph" w:styleId="ndex4">
    <w:name w:val="index 4"/>
    <w:basedOn w:val="Normal"/>
    <w:next w:val="Normal"/>
    <w:autoRedefine/>
    <w:semiHidden/>
    <w:unhideWhenUsed/>
    <w:rsid w:val="00176076"/>
    <w:pPr>
      <w:spacing w:after="0"/>
      <w:ind w:left="880" w:hanging="220"/>
    </w:pPr>
  </w:style>
  <w:style w:type="paragraph" w:styleId="ndex5">
    <w:name w:val="index 5"/>
    <w:basedOn w:val="Normal"/>
    <w:next w:val="Normal"/>
    <w:autoRedefine/>
    <w:semiHidden/>
    <w:unhideWhenUsed/>
    <w:rsid w:val="00176076"/>
    <w:pPr>
      <w:spacing w:after="0"/>
      <w:ind w:left="1100" w:hanging="220"/>
    </w:pPr>
  </w:style>
  <w:style w:type="paragraph" w:styleId="ndex6">
    <w:name w:val="index 6"/>
    <w:basedOn w:val="Normal"/>
    <w:next w:val="Normal"/>
    <w:autoRedefine/>
    <w:semiHidden/>
    <w:unhideWhenUsed/>
    <w:rsid w:val="00176076"/>
    <w:pPr>
      <w:spacing w:after="0"/>
      <w:ind w:left="1320" w:hanging="220"/>
    </w:pPr>
  </w:style>
  <w:style w:type="paragraph" w:styleId="ndex7">
    <w:name w:val="index 7"/>
    <w:basedOn w:val="Normal"/>
    <w:next w:val="Normal"/>
    <w:autoRedefine/>
    <w:semiHidden/>
    <w:unhideWhenUsed/>
    <w:rsid w:val="00176076"/>
    <w:pPr>
      <w:spacing w:after="0"/>
      <w:ind w:left="1540" w:hanging="220"/>
    </w:pPr>
  </w:style>
  <w:style w:type="paragraph" w:styleId="ndex8">
    <w:name w:val="index 8"/>
    <w:basedOn w:val="Normal"/>
    <w:next w:val="Normal"/>
    <w:autoRedefine/>
    <w:semiHidden/>
    <w:unhideWhenUsed/>
    <w:rsid w:val="00176076"/>
    <w:pPr>
      <w:spacing w:after="0"/>
      <w:ind w:left="1760" w:hanging="220"/>
    </w:pPr>
  </w:style>
  <w:style w:type="paragraph" w:styleId="ndex9">
    <w:name w:val="index 9"/>
    <w:basedOn w:val="Normal"/>
    <w:next w:val="Normal"/>
    <w:autoRedefine/>
    <w:semiHidden/>
    <w:unhideWhenUsed/>
    <w:rsid w:val="00176076"/>
    <w:pPr>
      <w:spacing w:after="0"/>
      <w:ind w:left="1980" w:hanging="220"/>
    </w:pPr>
  </w:style>
  <w:style w:type="paragraph" w:styleId="ndexdautoritats">
    <w:name w:val="table of authorities"/>
    <w:basedOn w:val="Normal"/>
    <w:next w:val="Normal"/>
    <w:semiHidden/>
    <w:unhideWhenUsed/>
    <w:rsid w:val="00176076"/>
    <w:pPr>
      <w:spacing w:after="0"/>
      <w:ind w:left="220" w:hanging="220"/>
    </w:pPr>
  </w:style>
  <w:style w:type="paragraph" w:styleId="ndexdillustracions">
    <w:name w:val="table of figures"/>
    <w:basedOn w:val="Normal"/>
    <w:next w:val="Normal"/>
    <w:semiHidden/>
    <w:unhideWhenUsed/>
    <w:rsid w:val="00176076"/>
    <w:pPr>
      <w:spacing w:after="0"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B64BB"/>
    <w:pPr>
      <w:spacing w:line="240" w:lineRule="auto"/>
    </w:pPr>
    <w:rPr>
      <w:b/>
      <w:bCs/>
      <w:smallCaps/>
      <w:color w:val="1F497D" w:themeColor="text2"/>
    </w:rPr>
  </w:style>
  <w:style w:type="paragraph" w:styleId="Llista">
    <w:name w:val="List"/>
    <w:basedOn w:val="Normal"/>
    <w:semiHidden/>
    <w:unhideWhenUsed/>
    <w:rsid w:val="00176076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176076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176076"/>
    <w:pPr>
      <w:ind w:left="849" w:hanging="283"/>
      <w:contextualSpacing/>
    </w:pPr>
  </w:style>
  <w:style w:type="paragraph" w:styleId="Llista4">
    <w:name w:val="List 4"/>
    <w:basedOn w:val="Normal"/>
    <w:rsid w:val="00176076"/>
    <w:pPr>
      <w:ind w:left="1132" w:hanging="283"/>
      <w:contextualSpacing/>
    </w:pPr>
  </w:style>
  <w:style w:type="paragraph" w:styleId="Llista5">
    <w:name w:val="List 5"/>
    <w:basedOn w:val="Normal"/>
    <w:rsid w:val="00176076"/>
    <w:pPr>
      <w:ind w:left="1415" w:hanging="283"/>
      <w:contextualSpacing/>
    </w:pPr>
  </w:style>
  <w:style w:type="paragraph" w:styleId="Llistaambpics">
    <w:name w:val="List Bullet"/>
    <w:basedOn w:val="Normal"/>
    <w:semiHidden/>
    <w:unhideWhenUsed/>
    <w:rsid w:val="00176076"/>
    <w:pPr>
      <w:numPr>
        <w:numId w:val="57"/>
      </w:numPr>
      <w:contextualSpacing/>
    </w:pPr>
  </w:style>
  <w:style w:type="paragraph" w:styleId="Llistaambpics2">
    <w:name w:val="List Bullet 2"/>
    <w:basedOn w:val="Normal"/>
    <w:semiHidden/>
    <w:unhideWhenUsed/>
    <w:rsid w:val="00176076"/>
    <w:pPr>
      <w:numPr>
        <w:numId w:val="58"/>
      </w:numPr>
      <w:contextualSpacing/>
    </w:pPr>
  </w:style>
  <w:style w:type="paragraph" w:styleId="Llistaambpics3">
    <w:name w:val="List Bullet 3"/>
    <w:basedOn w:val="Normal"/>
    <w:semiHidden/>
    <w:unhideWhenUsed/>
    <w:rsid w:val="00176076"/>
    <w:pPr>
      <w:numPr>
        <w:numId w:val="59"/>
      </w:numPr>
      <w:contextualSpacing/>
    </w:pPr>
  </w:style>
  <w:style w:type="paragraph" w:styleId="Llistaambpics4">
    <w:name w:val="List Bullet 4"/>
    <w:basedOn w:val="Normal"/>
    <w:semiHidden/>
    <w:unhideWhenUsed/>
    <w:rsid w:val="00176076"/>
    <w:pPr>
      <w:numPr>
        <w:numId w:val="60"/>
      </w:numPr>
      <w:contextualSpacing/>
    </w:pPr>
  </w:style>
  <w:style w:type="paragraph" w:styleId="Llistaambpics5">
    <w:name w:val="List Bullet 5"/>
    <w:basedOn w:val="Normal"/>
    <w:semiHidden/>
    <w:unhideWhenUsed/>
    <w:rsid w:val="00176076"/>
    <w:pPr>
      <w:numPr>
        <w:numId w:val="61"/>
      </w:numPr>
      <w:contextualSpacing/>
    </w:pPr>
  </w:style>
  <w:style w:type="paragraph" w:styleId="Llistanumerada">
    <w:name w:val="List Number"/>
    <w:basedOn w:val="Normal"/>
    <w:rsid w:val="00176076"/>
    <w:pPr>
      <w:numPr>
        <w:numId w:val="62"/>
      </w:numPr>
      <w:contextualSpacing/>
    </w:pPr>
  </w:style>
  <w:style w:type="paragraph" w:styleId="Llistanumerada2">
    <w:name w:val="List Number 2"/>
    <w:basedOn w:val="Normal"/>
    <w:semiHidden/>
    <w:unhideWhenUsed/>
    <w:rsid w:val="00176076"/>
    <w:pPr>
      <w:numPr>
        <w:numId w:val="63"/>
      </w:numPr>
      <w:contextualSpacing/>
    </w:pPr>
  </w:style>
  <w:style w:type="paragraph" w:styleId="Llistanumerada3">
    <w:name w:val="List Number 3"/>
    <w:basedOn w:val="Normal"/>
    <w:semiHidden/>
    <w:unhideWhenUsed/>
    <w:rsid w:val="00176076"/>
    <w:pPr>
      <w:numPr>
        <w:numId w:val="64"/>
      </w:numPr>
      <w:contextualSpacing/>
    </w:pPr>
  </w:style>
  <w:style w:type="paragraph" w:styleId="Llistanumerada4">
    <w:name w:val="List Number 4"/>
    <w:basedOn w:val="Normal"/>
    <w:semiHidden/>
    <w:unhideWhenUsed/>
    <w:rsid w:val="00176076"/>
    <w:pPr>
      <w:numPr>
        <w:numId w:val="65"/>
      </w:numPr>
      <w:contextualSpacing/>
    </w:pPr>
  </w:style>
  <w:style w:type="paragraph" w:styleId="Llistanumerada5">
    <w:name w:val="List Number 5"/>
    <w:basedOn w:val="Normal"/>
    <w:semiHidden/>
    <w:unhideWhenUsed/>
    <w:rsid w:val="00176076"/>
    <w:pPr>
      <w:numPr>
        <w:numId w:val="66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17607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176076"/>
    <w:rPr>
      <w:rFonts w:ascii="Segoe UI" w:hAnsi="Segoe UI" w:cs="Segoe UI"/>
      <w:sz w:val="16"/>
      <w:szCs w:val="16"/>
      <w:lang w:eastAsia="ar-SA"/>
    </w:rPr>
  </w:style>
  <w:style w:type="paragraph" w:styleId="Primerasagniadetextindependent">
    <w:name w:val="Body Text First Indent"/>
    <w:basedOn w:val="Textindependent"/>
    <w:link w:val="PrimerasagniadetextindependentCar"/>
    <w:rsid w:val="00176076"/>
    <w:pPr>
      <w:suppressAutoHyphens/>
      <w:ind w:firstLine="360"/>
    </w:pPr>
    <w:rPr>
      <w:rFonts w:ascii="Helvetica Light*" w:hAnsi="Helvetica Light*" w:cs="Times New Roman"/>
      <w:b w:val="0"/>
      <w:szCs w:val="24"/>
      <w:lang w:val="es-ES" w:eastAsia="ar-SA"/>
    </w:r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176076"/>
    <w:rPr>
      <w:rFonts w:ascii="Helvetica Light*" w:hAnsi="Helvetica Light*" w:cs="Arial"/>
      <w:b w:val="0"/>
      <w:sz w:val="22"/>
      <w:szCs w:val="24"/>
      <w:lang w:val="ca-ES" w:eastAsia="ar-SA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176076"/>
    <w:pPr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176076"/>
    <w:pPr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Remitentdelsobre">
    <w:name w:val="envelope return"/>
    <w:basedOn w:val="Normal"/>
    <w:semiHidden/>
    <w:unhideWhenUsed/>
    <w:rsid w:val="00176076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176076"/>
    <w:pPr>
      <w:spacing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176076"/>
    <w:pPr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76076"/>
    <w:rPr>
      <w:rFonts w:ascii="Helvetica Light*" w:hAnsi="Helvetica Light*"/>
      <w:sz w:val="16"/>
      <w:szCs w:val="16"/>
      <w:lang w:eastAsia="ar-SA"/>
    </w:rPr>
  </w:style>
  <w:style w:type="paragraph" w:styleId="Sagnianormal">
    <w:name w:val="Normal Indent"/>
    <w:basedOn w:val="Normal"/>
    <w:semiHidden/>
    <w:unhideWhenUsed/>
    <w:rsid w:val="00176076"/>
    <w:pPr>
      <w:ind w:left="708"/>
    </w:pPr>
  </w:style>
  <w:style w:type="paragraph" w:styleId="Salutaci">
    <w:name w:val="Salutation"/>
    <w:basedOn w:val="Normal"/>
    <w:next w:val="Normal"/>
    <w:link w:val="SalutaciCar"/>
    <w:rsid w:val="00176076"/>
  </w:style>
  <w:style w:type="character" w:customStyle="1" w:styleId="SalutaciCar">
    <w:name w:val="Salutació Car"/>
    <w:basedOn w:val="Lletraperdefectedelpargraf"/>
    <w:link w:val="Salutaci"/>
    <w:rsid w:val="00176076"/>
    <w:rPr>
      <w:rFonts w:ascii="Helvetica Light*" w:hAnsi="Helvetica Light*"/>
      <w:sz w:val="22"/>
      <w:szCs w:val="24"/>
      <w:lang w:eastAsia="ar-SA"/>
    </w:rPr>
  </w:style>
  <w:style w:type="paragraph" w:styleId="Signatura">
    <w:name w:val="Signature"/>
    <w:basedOn w:val="Normal"/>
    <w:link w:val="SignaturaCar"/>
    <w:semiHidden/>
    <w:unhideWhenUsed/>
    <w:rsid w:val="00176076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176076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Textdebloc">
    <w:name w:val="Block Text"/>
    <w:basedOn w:val="Normal"/>
    <w:semiHidden/>
    <w:unhideWhenUsed/>
    <w:rsid w:val="0017607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Textdemacro">
    <w:name w:val="macro"/>
    <w:link w:val="TextdemacroCar"/>
    <w:semiHidden/>
    <w:unhideWhenUsed/>
    <w:rsid w:val="001760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20"/>
    </w:pPr>
    <w:rPr>
      <w:rFonts w:ascii="Consolas" w:hAnsi="Consolas"/>
      <w:lang w:eastAsia="ar-SA"/>
    </w:rPr>
  </w:style>
  <w:style w:type="character" w:customStyle="1" w:styleId="TextdemacroCar">
    <w:name w:val="Text de macro Car"/>
    <w:basedOn w:val="Lletraperdefectedelpargraf"/>
    <w:link w:val="Textdemacro"/>
    <w:semiHidden/>
    <w:rsid w:val="00176076"/>
    <w:rPr>
      <w:rFonts w:ascii="Consolas" w:hAnsi="Consolas"/>
      <w:lang w:eastAsia="ar-SA"/>
    </w:rPr>
  </w:style>
  <w:style w:type="paragraph" w:styleId="Textdenotaalfinal">
    <w:name w:val="endnote text"/>
    <w:basedOn w:val="Normal"/>
    <w:link w:val="TextdenotaalfinalCar"/>
    <w:semiHidden/>
    <w:unhideWhenUsed/>
    <w:rsid w:val="0017607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176076"/>
    <w:rPr>
      <w:rFonts w:ascii="Helvetica Light*" w:hAnsi="Helvetica Light*"/>
      <w:lang w:eastAsia="ar-SA"/>
    </w:rPr>
  </w:style>
  <w:style w:type="paragraph" w:styleId="Textindependent3">
    <w:name w:val="Body Text 3"/>
    <w:basedOn w:val="Normal"/>
    <w:link w:val="Textindependent3Car"/>
    <w:semiHidden/>
    <w:unhideWhenUsed/>
    <w:rsid w:val="00176076"/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76076"/>
    <w:rPr>
      <w:rFonts w:ascii="Helvetica Light*" w:hAnsi="Helvetica Light*"/>
      <w:sz w:val="16"/>
      <w:szCs w:val="16"/>
      <w:lang w:eastAsia="ar-SA"/>
    </w:rPr>
  </w:style>
  <w:style w:type="paragraph" w:styleId="Textsenseformat">
    <w:name w:val="Plain Text"/>
    <w:basedOn w:val="Normal"/>
    <w:link w:val="TextsenseformatCar"/>
    <w:semiHidden/>
    <w:unhideWhenUsed/>
    <w:rsid w:val="00176076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176076"/>
    <w:rPr>
      <w:rFonts w:ascii="Consolas" w:hAnsi="Consolas"/>
      <w:sz w:val="21"/>
      <w:szCs w:val="21"/>
      <w:lang w:eastAsia="ar-SA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64B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64B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64B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64B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176076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176076"/>
    <w:rPr>
      <w:rFonts w:ascii="Helvetica Light*" w:hAnsi="Helvetica Light*"/>
      <w:sz w:val="22"/>
      <w:szCs w:val="24"/>
      <w:lang w:eastAsia="ar-SA"/>
    </w:rPr>
  </w:style>
  <w:style w:type="paragraph" w:styleId="TtoldIDA">
    <w:name w:val="toa heading"/>
    <w:basedOn w:val="Normal"/>
    <w:next w:val="Normal"/>
    <w:semiHidden/>
    <w:unhideWhenUsed/>
    <w:rsid w:val="00176076"/>
    <w:rPr>
      <w:rFonts w:asciiTheme="majorHAnsi" w:eastAsiaTheme="majorEastAsia" w:hAnsiTheme="majorHAnsi" w:cstheme="majorBidi"/>
      <w:b/>
      <w:bCs/>
      <w:sz w:val="24"/>
    </w:rPr>
  </w:style>
  <w:style w:type="paragraph" w:styleId="Ttoldndex">
    <w:name w:val="index heading"/>
    <w:basedOn w:val="Normal"/>
    <w:next w:val="ndex1"/>
    <w:semiHidden/>
    <w:unhideWhenUsed/>
    <w:rsid w:val="00176076"/>
    <w:rPr>
      <w:rFonts w:asciiTheme="majorHAnsi" w:eastAsiaTheme="majorEastAsia" w:hAnsiTheme="majorHAnsi" w:cstheme="majorBidi"/>
      <w:b/>
      <w:bCs/>
    </w:rPr>
  </w:style>
  <w:style w:type="paragraph" w:styleId="Revisi">
    <w:name w:val="Revision"/>
    <w:hidden/>
    <w:uiPriority w:val="99"/>
    <w:semiHidden/>
    <w:rsid w:val="00B93352"/>
    <w:rPr>
      <w:rFonts w:ascii="Helvetica Light*" w:hAnsi="Helvetica Light*"/>
      <w:szCs w:val="24"/>
      <w:lang w:eastAsia="ar-SA"/>
    </w:rPr>
  </w:style>
  <w:style w:type="paragraph" w:customStyle="1" w:styleId="Standard">
    <w:name w:val="Standard"/>
    <w:rsid w:val="003D4323"/>
    <w:pPr>
      <w:suppressAutoHyphens/>
      <w:autoSpaceDN w:val="0"/>
      <w:textAlignment w:val="baseline"/>
      <w:outlineLvl w:val="0"/>
    </w:pPr>
    <w:rPr>
      <w:kern w:val="3"/>
      <w:sz w:val="24"/>
      <w:szCs w:val="24"/>
      <w:lang w:val="ca-ES"/>
    </w:rPr>
  </w:style>
  <w:style w:type="character" w:styleId="mfasiintens">
    <w:name w:val="Intense Emphasis"/>
    <w:basedOn w:val="Lletraperdefectedelpargraf"/>
    <w:uiPriority w:val="21"/>
    <w:qFormat/>
    <w:rsid w:val="00CB64BB"/>
    <w:rPr>
      <w:b/>
      <w:bCs/>
      <w:i/>
      <w:iCs/>
    </w:rPr>
  </w:style>
  <w:style w:type="character" w:styleId="Ttoldelllibre">
    <w:name w:val="Book Title"/>
    <w:basedOn w:val="Lletraperdefectedelpargraf"/>
    <w:uiPriority w:val="33"/>
    <w:qFormat/>
    <w:rsid w:val="00CB64BB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B9F465E439F94BAFE786F675782D4B" ma:contentTypeVersion="19" ma:contentTypeDescription="Crear nuevo documento." ma:contentTypeScope="" ma:versionID="5281673fedc9bae9f7b19838feaa981e">
  <xsd:schema xmlns:xsd="http://www.w3.org/2001/XMLSchema" xmlns:xs="http://www.w3.org/2001/XMLSchema" xmlns:p="http://schemas.microsoft.com/office/2006/metadata/properties" xmlns:ns2="477fe91c-0866-46a6-922a-1d369e720dd3" xmlns:ns3="19c97b2f-b346-4e50-989d-56dc5a75a0cb" targetNamespace="http://schemas.microsoft.com/office/2006/metadata/properties" ma:root="true" ma:fieldsID="f749d15363cd555abe9c8fe7b8dee8d9" ns2:_="" ns3:_="">
    <xsd:import namespace="477fe91c-0866-46a6-922a-1d369e720dd3"/>
    <xsd:import namespace="19c97b2f-b346-4e50-989d-56dc5a75a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e91c-0866-46a6-922a-1d369e720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cfc9789-67fc-4f32-8ee4-c2451eb7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7b2f-b346-4e50-989d-56dc5a75a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35e1e0-b485-4ee2-8b11-cf62833726c3}" ma:internalName="TaxCatchAll" ma:showField="CatchAllData" ma:web="19c97b2f-b346-4e50-989d-56dc5a75a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7b2f-b346-4e50-989d-56dc5a75a0cb" xsi:nil="true"/>
    <lcf76f155ced4ddcb4097134ff3c332f xmlns="477fe91c-0866-46a6-922a-1d369e720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850DF-C4E5-4089-B5DA-6F98C149E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fe91c-0866-46a6-922a-1d369e720dd3"/>
    <ds:schemaRef ds:uri="19c97b2f-b346-4e50-989d-56dc5a75a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DF94A-DB28-44FB-A108-C34F5156E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04589-F14B-440C-9677-EC432080F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9D9CD5-8F76-44BA-A561-41AFE7492DF0}">
  <ds:schemaRefs>
    <ds:schemaRef ds:uri="http://schemas.microsoft.com/office/2006/metadata/properties"/>
    <ds:schemaRef ds:uri="http://schemas.microsoft.com/office/infopath/2007/PartnerControls"/>
    <ds:schemaRef ds:uri="19c97b2f-b346-4e50-989d-56dc5a75a0cb"/>
    <ds:schemaRef ds:uri="477fe91c-0866-46a6-922a-1d369e720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1</TotalTime>
  <Pages>2</Pages>
  <Words>399</Words>
  <Characters>2549</Characters>
  <Application>Microsoft Office Word</Application>
  <DocSecurity>0</DocSecurity>
  <Lines>84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2915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subject/>
  <dc:creator>Marta Vargas Cambilhon</dc:creator>
  <cp:keywords/>
  <dc:description/>
  <cp:lastModifiedBy>Garcia Huesca, Lourdes</cp:lastModifiedBy>
  <cp:revision>2</cp:revision>
  <cp:lastPrinted>2025-06-04T13:06:00Z</cp:lastPrinted>
  <dcterms:created xsi:type="dcterms:W3CDTF">2026-07-14T10:23:00Z</dcterms:created>
  <dcterms:modified xsi:type="dcterms:W3CDTF">2026-07-14T10:23:00Z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0x0101001FB9F465E439F94BAFE786F675782D4B</vt:lpwstr>
  </property>
</Properties>
</file>