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881D5" w14:textId="43F64611" w:rsidR="00FC3202" w:rsidRPr="00227708" w:rsidRDefault="00FC3202" w:rsidP="00F44B95">
      <w:pPr>
        <w:pStyle w:val="Ttol1"/>
        <w:pBdr>
          <w:bottom w:val="single" w:sz="4" w:space="1" w:color="auto"/>
        </w:pBdr>
        <w:tabs>
          <w:tab w:val="left" w:pos="1134"/>
        </w:tabs>
        <w:spacing w:before="0" w:after="0" w:line="276" w:lineRule="auto"/>
        <w:rPr>
          <w:rFonts w:ascii="Arial" w:hAnsi="Arial" w:cs="Arial"/>
          <w:b/>
          <w:bCs/>
          <w:sz w:val="20"/>
          <w:szCs w:val="20"/>
        </w:rPr>
      </w:pPr>
      <w:bookmarkStart w:id="0" w:name="_Toc102560570"/>
      <w:bookmarkStart w:id="1" w:name="_Toc62409688"/>
      <w:bookmarkStart w:id="2" w:name="_Toc230721553"/>
      <w:proofErr w:type="spellStart"/>
      <w:r w:rsidRPr="00227708">
        <w:rPr>
          <w:rFonts w:ascii="Arial" w:hAnsi="Arial" w:cs="Arial"/>
          <w:b/>
          <w:bCs/>
          <w:color w:val="000000" w:themeColor="text1"/>
          <w:sz w:val="20"/>
          <w:szCs w:val="20"/>
        </w:rPr>
        <w:t>Annex</w:t>
      </w:r>
      <w:proofErr w:type="spellEnd"/>
      <w:r w:rsidRPr="0022770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2</w:t>
      </w:r>
      <w:r w:rsidR="00F44B95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  <w:r w:rsidR="00F44B95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bookmarkEnd w:id="1"/>
      <w:r w:rsidRPr="00227708">
        <w:rPr>
          <w:rFonts w:ascii="Arial" w:hAnsi="Arial" w:cs="Arial"/>
          <w:b/>
          <w:bCs/>
          <w:color w:val="000000" w:themeColor="text1"/>
          <w:sz w:val="20"/>
          <w:szCs w:val="20"/>
        </w:rPr>
        <w:t>MODEL D’OFERTA AVALUABLE MITJANÇANT CRITERIS AUTOMÀTICS</w:t>
      </w:r>
      <w:bookmarkEnd w:id="2"/>
    </w:p>
    <w:p w14:paraId="79999387" w14:textId="77777777" w:rsidR="00FC3202" w:rsidRPr="00227708" w:rsidRDefault="00FC3202" w:rsidP="00FC320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59E82BB4" w14:textId="77777777" w:rsidR="001C5494" w:rsidRPr="00227708" w:rsidRDefault="001C5494" w:rsidP="00FC320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13BDA95E" w14:textId="6AA08E28" w:rsidR="00FC3202" w:rsidRPr="00227708" w:rsidRDefault="00FC3202" w:rsidP="00FC320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227708">
        <w:rPr>
          <w:rFonts w:ascii="Arial" w:hAnsi="Arial" w:cs="Arial"/>
          <w:color w:val="000000"/>
          <w:sz w:val="20"/>
          <w:szCs w:val="20"/>
          <w:lang w:val="ca-ES"/>
        </w:rPr>
        <w:t xml:space="preserve">El/la Sr./Sra............................................................................................ amb domicili a ......................................., al carrer.................................número............, i amb NIF.................., actuant en nom propi / en nom i representació de l’empresa ..........................., amb CIF ......................, de la qual actua en qualitat de .........................(administrador únic, solidari o mancomunat o apoderat solidari o mancomunat) </w:t>
      </w:r>
      <w:r w:rsidRPr="00227708">
        <w:rPr>
          <w:rFonts w:ascii="Arial" w:hAnsi="Arial" w:cs="Arial"/>
          <w:b/>
          <w:bCs/>
          <w:color w:val="000000"/>
          <w:sz w:val="20"/>
          <w:szCs w:val="20"/>
          <w:lang w:val="ca-ES"/>
        </w:rPr>
        <w:t>DECLARA</w:t>
      </w:r>
      <w:r w:rsidRPr="00227708">
        <w:rPr>
          <w:rFonts w:ascii="Arial" w:hAnsi="Arial" w:cs="Arial"/>
          <w:color w:val="000000"/>
          <w:sz w:val="20"/>
          <w:szCs w:val="20"/>
          <w:lang w:val="ca-ES"/>
        </w:rPr>
        <w:t xml:space="preserve"> que, assabentat/</w:t>
      </w:r>
      <w:proofErr w:type="spellStart"/>
      <w:r w:rsidRPr="00227708">
        <w:rPr>
          <w:rFonts w:ascii="Arial" w:hAnsi="Arial" w:cs="Arial"/>
          <w:color w:val="000000"/>
          <w:sz w:val="20"/>
          <w:szCs w:val="20"/>
          <w:lang w:val="ca-ES"/>
        </w:rPr>
        <w:t>ada</w:t>
      </w:r>
      <w:proofErr w:type="spellEnd"/>
      <w:r w:rsidRPr="00227708">
        <w:rPr>
          <w:rFonts w:ascii="Arial" w:hAnsi="Arial" w:cs="Arial"/>
          <w:color w:val="000000"/>
          <w:sz w:val="20"/>
          <w:szCs w:val="20"/>
          <w:lang w:val="ca-ES"/>
        </w:rPr>
        <w:t xml:space="preserve"> de les condicions i els requisits que s’exigeixen per poder ser l’empresa adjudicatària del contracte de </w:t>
      </w:r>
      <w:r w:rsidRPr="00227708">
        <w:rPr>
          <w:rFonts w:ascii="Arial" w:hAnsi="Arial" w:cs="Arial"/>
          <w:b/>
          <w:bCs/>
          <w:sz w:val="20"/>
          <w:szCs w:val="20"/>
          <w:lang w:val="ca-ES"/>
        </w:rPr>
        <w:t>serveis d</w:t>
      </w:r>
      <w:r w:rsidR="001C5494" w:rsidRPr="00227708">
        <w:rPr>
          <w:rFonts w:ascii="Arial" w:hAnsi="Arial" w:cs="Arial"/>
          <w:b/>
          <w:bCs/>
          <w:sz w:val="20"/>
          <w:szCs w:val="20"/>
          <w:lang w:val="ca-ES"/>
        </w:rPr>
        <w:t xml:space="preserve">e disseny gràfic </w:t>
      </w:r>
      <w:r w:rsidR="001E1C7C">
        <w:rPr>
          <w:rFonts w:ascii="Arial" w:hAnsi="Arial" w:cs="Arial"/>
          <w:b/>
          <w:bCs/>
          <w:sz w:val="20"/>
          <w:szCs w:val="20"/>
          <w:lang w:val="ca-ES"/>
        </w:rPr>
        <w:t>del material de difusió i comunicació corporativa</w:t>
      </w:r>
      <w:r w:rsidRPr="00227708">
        <w:rPr>
          <w:rFonts w:ascii="Arial" w:hAnsi="Arial" w:cs="Arial"/>
          <w:b/>
          <w:bCs/>
          <w:sz w:val="20"/>
          <w:szCs w:val="20"/>
          <w:lang w:val="ca-ES"/>
        </w:rPr>
        <w:t xml:space="preserve"> (</w:t>
      </w:r>
      <w:r w:rsidR="00F44B95">
        <w:rPr>
          <w:rFonts w:ascii="Arial" w:hAnsi="Arial" w:cs="Arial"/>
          <w:b/>
          <w:bCs/>
          <w:sz w:val="20"/>
          <w:szCs w:val="20"/>
          <w:lang w:val="ca-ES"/>
        </w:rPr>
        <w:t>E</w:t>
      </w:r>
      <w:r w:rsidRPr="00227708">
        <w:rPr>
          <w:rFonts w:ascii="Arial" w:hAnsi="Arial" w:cs="Arial"/>
          <w:b/>
          <w:bCs/>
          <w:sz w:val="20"/>
          <w:szCs w:val="20"/>
          <w:lang w:val="ca-ES"/>
        </w:rPr>
        <w:t>xp. 12/2026)</w:t>
      </w:r>
      <w:r w:rsidRPr="00227708">
        <w:rPr>
          <w:rFonts w:ascii="Arial" w:hAnsi="Arial" w:cs="Arial"/>
          <w:sz w:val="20"/>
          <w:szCs w:val="20"/>
          <w:lang w:val="ca-ES"/>
        </w:rPr>
        <w:t xml:space="preserve">, </w:t>
      </w:r>
      <w:r w:rsidRPr="00227708">
        <w:rPr>
          <w:rFonts w:ascii="Arial" w:hAnsi="Arial" w:cs="Arial"/>
          <w:color w:val="000000"/>
          <w:sz w:val="20"/>
          <w:szCs w:val="20"/>
          <w:lang w:val="ca-ES"/>
        </w:rPr>
        <w:t xml:space="preserve">es compromet a executar-lo amb estricta subjecció als requisits i condicions </w:t>
      </w:r>
      <w:r w:rsidR="00F44B95" w:rsidRPr="00227708">
        <w:rPr>
          <w:rFonts w:ascii="Arial" w:hAnsi="Arial" w:cs="Arial"/>
          <w:color w:val="000000"/>
          <w:sz w:val="20"/>
          <w:szCs w:val="20"/>
          <w:lang w:val="ca-ES"/>
        </w:rPr>
        <w:t>estipulades</w:t>
      </w:r>
      <w:r w:rsidRPr="00227708">
        <w:rPr>
          <w:rFonts w:ascii="Arial" w:hAnsi="Arial" w:cs="Arial"/>
          <w:color w:val="000000"/>
          <w:sz w:val="20"/>
          <w:szCs w:val="20"/>
          <w:lang w:val="ca-ES"/>
        </w:rPr>
        <w:t>, i d’acord a l’oferta que presenta a continuació:</w:t>
      </w:r>
    </w:p>
    <w:p w14:paraId="5116622B" w14:textId="77777777" w:rsidR="00FC3202" w:rsidRPr="00227708" w:rsidRDefault="00FC3202" w:rsidP="00FC3202">
      <w:pPr>
        <w:pStyle w:val="Pargrafdellista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098C562E" w14:textId="7455D2B7" w:rsidR="00FC3202" w:rsidRPr="00F44B95" w:rsidRDefault="00FC3202" w:rsidP="00F44B95">
      <w:pPr>
        <w:pStyle w:val="Pargrafdellista"/>
        <w:numPr>
          <w:ilvl w:val="3"/>
          <w:numId w:val="47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44B95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Oferta </w:t>
      </w:r>
      <w:proofErr w:type="spellStart"/>
      <w:r w:rsidRPr="00F44B95">
        <w:rPr>
          <w:rFonts w:ascii="Arial" w:hAnsi="Arial" w:cs="Arial"/>
          <w:b/>
          <w:color w:val="000000"/>
          <w:sz w:val="20"/>
          <w:szCs w:val="20"/>
          <w:u w:val="single"/>
        </w:rPr>
        <w:t>econòmica</w:t>
      </w:r>
      <w:proofErr w:type="spellEnd"/>
      <w:r w:rsidRPr="00F44B95">
        <w:rPr>
          <w:rFonts w:ascii="Arial" w:hAnsi="Arial" w:cs="Arial"/>
          <w:bCs/>
          <w:color w:val="000000"/>
          <w:sz w:val="20"/>
          <w:szCs w:val="20"/>
        </w:rPr>
        <w:t>:</w:t>
      </w:r>
    </w:p>
    <w:p w14:paraId="240914DC" w14:textId="77777777" w:rsidR="00FC3202" w:rsidRPr="00227708" w:rsidRDefault="00FC3202" w:rsidP="00FC3202">
      <w:pPr>
        <w:pStyle w:val="Pargrafdellista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3DAB003F" w14:textId="77777777" w:rsidR="00FC3202" w:rsidRPr="00227708" w:rsidRDefault="00FC3202" w:rsidP="00F44B95">
      <w:pPr>
        <w:pStyle w:val="Pargrafdellista"/>
        <w:numPr>
          <w:ilvl w:val="0"/>
          <w:numId w:val="95"/>
        </w:numPr>
        <w:autoSpaceDE w:val="0"/>
        <w:autoSpaceDN w:val="0"/>
        <w:adjustRightInd w:val="0"/>
        <w:spacing w:after="0" w:line="276" w:lineRule="auto"/>
        <w:ind w:left="567" w:hanging="283"/>
        <w:contextualSpacing w:val="0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227708">
        <w:rPr>
          <w:rFonts w:ascii="Arial" w:hAnsi="Arial" w:cs="Arial"/>
          <w:iCs/>
          <w:color w:val="000000"/>
          <w:sz w:val="20"/>
          <w:szCs w:val="20"/>
        </w:rPr>
        <w:t xml:space="preserve">S’hauran d’omplir totes les </w:t>
      </w:r>
      <w:proofErr w:type="spellStart"/>
      <w:r w:rsidRPr="00227708">
        <w:rPr>
          <w:rFonts w:ascii="Arial" w:hAnsi="Arial" w:cs="Arial"/>
          <w:iCs/>
          <w:color w:val="000000"/>
          <w:sz w:val="20"/>
          <w:szCs w:val="20"/>
        </w:rPr>
        <w:t>caselles</w:t>
      </w:r>
      <w:proofErr w:type="spellEnd"/>
      <w:r w:rsidRPr="00227708">
        <w:rPr>
          <w:rFonts w:ascii="Arial" w:hAnsi="Arial" w:cs="Arial"/>
          <w:iCs/>
          <w:color w:val="000000"/>
          <w:sz w:val="20"/>
          <w:szCs w:val="20"/>
        </w:rPr>
        <w:t xml:space="preserve"> en </w:t>
      </w:r>
      <w:proofErr w:type="spellStart"/>
      <w:r w:rsidRPr="00227708">
        <w:rPr>
          <w:rFonts w:ascii="Arial" w:hAnsi="Arial" w:cs="Arial"/>
          <w:iCs/>
          <w:color w:val="000000"/>
          <w:sz w:val="20"/>
          <w:szCs w:val="20"/>
        </w:rPr>
        <w:t>blanc</w:t>
      </w:r>
      <w:proofErr w:type="spellEnd"/>
      <w:r w:rsidRPr="00227708">
        <w:rPr>
          <w:rFonts w:ascii="Arial" w:hAnsi="Arial" w:cs="Arial"/>
          <w:iCs/>
          <w:color w:val="000000"/>
          <w:sz w:val="20"/>
          <w:szCs w:val="20"/>
        </w:rPr>
        <w:t xml:space="preserve"> que conformen </w:t>
      </w:r>
      <w:proofErr w:type="spellStart"/>
      <w:r w:rsidRPr="00227708">
        <w:rPr>
          <w:rFonts w:ascii="Arial" w:hAnsi="Arial" w:cs="Arial"/>
          <w:iCs/>
          <w:color w:val="000000"/>
          <w:sz w:val="20"/>
          <w:szCs w:val="20"/>
        </w:rPr>
        <w:t>l’oferta</w:t>
      </w:r>
      <w:proofErr w:type="spellEnd"/>
      <w:r w:rsidRPr="00227708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27708">
        <w:rPr>
          <w:rFonts w:ascii="Arial" w:hAnsi="Arial" w:cs="Arial"/>
          <w:iCs/>
          <w:color w:val="000000"/>
          <w:sz w:val="20"/>
          <w:szCs w:val="20"/>
        </w:rPr>
        <w:t>tant</w:t>
      </w:r>
      <w:proofErr w:type="spellEnd"/>
      <w:r w:rsidRPr="00227708">
        <w:rPr>
          <w:rFonts w:ascii="Arial" w:hAnsi="Arial" w:cs="Arial"/>
          <w:iCs/>
          <w:color w:val="000000"/>
          <w:sz w:val="20"/>
          <w:szCs w:val="20"/>
        </w:rPr>
        <w:t xml:space="preserve"> respecte </w:t>
      </w:r>
      <w:proofErr w:type="spellStart"/>
      <w:r w:rsidRPr="00227708">
        <w:rPr>
          <w:rFonts w:ascii="Arial" w:hAnsi="Arial" w:cs="Arial"/>
          <w:iCs/>
          <w:color w:val="000000"/>
          <w:sz w:val="20"/>
          <w:szCs w:val="20"/>
        </w:rPr>
        <w:t>dels</w:t>
      </w:r>
      <w:proofErr w:type="spellEnd"/>
      <w:r w:rsidRPr="00227708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27708">
        <w:rPr>
          <w:rFonts w:ascii="Arial" w:hAnsi="Arial" w:cs="Arial"/>
          <w:iCs/>
          <w:color w:val="000000"/>
          <w:sz w:val="20"/>
          <w:szCs w:val="20"/>
        </w:rPr>
        <w:t>valors</w:t>
      </w:r>
      <w:proofErr w:type="spellEnd"/>
      <w:r w:rsidRPr="00227708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27708">
        <w:rPr>
          <w:rFonts w:ascii="Arial" w:hAnsi="Arial" w:cs="Arial"/>
          <w:iCs/>
          <w:color w:val="000000"/>
          <w:sz w:val="20"/>
          <w:szCs w:val="20"/>
        </w:rPr>
        <w:t>unitaris</w:t>
      </w:r>
      <w:proofErr w:type="spellEnd"/>
      <w:r w:rsidRPr="00227708">
        <w:rPr>
          <w:rFonts w:ascii="Arial" w:hAnsi="Arial" w:cs="Arial"/>
          <w:iCs/>
          <w:color w:val="000000"/>
          <w:sz w:val="20"/>
          <w:szCs w:val="20"/>
        </w:rPr>
        <w:t xml:space="preserve"> com </w:t>
      </w:r>
      <w:proofErr w:type="spellStart"/>
      <w:r w:rsidRPr="00227708">
        <w:rPr>
          <w:rFonts w:ascii="Arial" w:hAnsi="Arial" w:cs="Arial"/>
          <w:iCs/>
          <w:color w:val="000000"/>
          <w:sz w:val="20"/>
          <w:szCs w:val="20"/>
        </w:rPr>
        <w:t>dels</w:t>
      </w:r>
      <w:proofErr w:type="spellEnd"/>
      <w:r w:rsidRPr="00227708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27708">
        <w:rPr>
          <w:rFonts w:ascii="Arial" w:hAnsi="Arial" w:cs="Arial"/>
          <w:iCs/>
          <w:color w:val="000000"/>
          <w:sz w:val="20"/>
          <w:szCs w:val="20"/>
        </w:rPr>
        <w:t>imports</w:t>
      </w:r>
      <w:proofErr w:type="spellEnd"/>
      <w:r w:rsidRPr="00227708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27708">
        <w:rPr>
          <w:rFonts w:ascii="Arial" w:hAnsi="Arial" w:cs="Arial"/>
          <w:iCs/>
          <w:color w:val="000000"/>
          <w:sz w:val="20"/>
          <w:szCs w:val="20"/>
        </w:rPr>
        <w:t>totals</w:t>
      </w:r>
      <w:proofErr w:type="spellEnd"/>
      <w:r w:rsidRPr="00227708">
        <w:rPr>
          <w:rFonts w:ascii="Arial" w:hAnsi="Arial" w:cs="Arial"/>
          <w:iCs/>
          <w:color w:val="000000"/>
          <w:sz w:val="20"/>
          <w:szCs w:val="20"/>
        </w:rPr>
        <w:t>.</w:t>
      </w:r>
    </w:p>
    <w:p w14:paraId="6435548A" w14:textId="77777777" w:rsidR="00FC3202" w:rsidRPr="00227708" w:rsidRDefault="00FC3202" w:rsidP="00F44B95">
      <w:pPr>
        <w:pStyle w:val="Pargrafdellista"/>
        <w:numPr>
          <w:ilvl w:val="0"/>
          <w:numId w:val="95"/>
        </w:numPr>
        <w:autoSpaceDE w:val="0"/>
        <w:autoSpaceDN w:val="0"/>
        <w:adjustRightInd w:val="0"/>
        <w:spacing w:after="0" w:line="276" w:lineRule="auto"/>
        <w:ind w:left="567" w:hanging="283"/>
        <w:contextualSpacing w:val="0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227708">
        <w:rPr>
          <w:rFonts w:ascii="Arial" w:hAnsi="Arial" w:cs="Arial"/>
          <w:iCs/>
          <w:color w:val="000000"/>
          <w:sz w:val="20"/>
          <w:szCs w:val="20"/>
        </w:rPr>
        <w:t>Les partides corresponents a l’IVA s’hauran d’afegir en el contracte als imports establerts en aquesta oferta econòmica, segons els tipus impositius vigents.</w:t>
      </w:r>
    </w:p>
    <w:p w14:paraId="193C6994" w14:textId="53EF017D" w:rsidR="00FC3202" w:rsidRPr="00227708" w:rsidRDefault="00FC3202" w:rsidP="00F44B95">
      <w:pPr>
        <w:pStyle w:val="Pargrafdellista"/>
        <w:numPr>
          <w:ilvl w:val="0"/>
          <w:numId w:val="95"/>
        </w:numPr>
        <w:autoSpaceDE w:val="0"/>
        <w:autoSpaceDN w:val="0"/>
        <w:adjustRightInd w:val="0"/>
        <w:spacing w:after="0" w:line="276" w:lineRule="auto"/>
        <w:ind w:left="567" w:hanging="283"/>
        <w:contextualSpacing w:val="0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227708">
        <w:rPr>
          <w:rFonts w:ascii="Arial" w:hAnsi="Arial" w:cs="Arial"/>
          <w:iCs/>
          <w:color w:val="000000"/>
          <w:sz w:val="20"/>
          <w:szCs w:val="20"/>
        </w:rPr>
        <w:t>Quedaran automàticament excloses del procediment de licitació les ofertes que presentin qualsevol valor superior al pressupost màxim de licitació o, si n’hi ha, superiors als preus unitaris màxims indicats a les taules següents.</w:t>
      </w:r>
    </w:p>
    <w:p w14:paraId="67D2CFD1" w14:textId="77777777" w:rsidR="00FC3202" w:rsidRPr="00227708" w:rsidRDefault="00FC3202" w:rsidP="00F44B95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tbl>
      <w:tblPr>
        <w:tblW w:w="8505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4"/>
        <w:gridCol w:w="848"/>
        <w:gridCol w:w="685"/>
        <w:gridCol w:w="438"/>
        <w:gridCol w:w="851"/>
        <w:gridCol w:w="1989"/>
      </w:tblGrid>
      <w:tr w:rsidR="001C5494" w:rsidRPr="00227708" w14:paraId="3408E8CD" w14:textId="59F92C0D" w:rsidTr="00A14BBA">
        <w:trPr>
          <w:trHeight w:val="765"/>
          <w:jc w:val="right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0466CBA2" w14:textId="498F162A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b/>
                <w:bCs/>
                <w:sz w:val="20"/>
                <w:szCs w:val="20"/>
                <w:lang w:val="ca-ES" w:eastAsia="ca-ES"/>
              </w:rPr>
              <w:t>Conceptes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EAAAA"/>
            <w:vAlign w:val="center"/>
            <w:hideMark/>
          </w:tcPr>
          <w:p w14:paraId="769EC7C9" w14:textId="11522426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b/>
                <w:bCs/>
                <w:sz w:val="20"/>
                <w:szCs w:val="20"/>
                <w:lang w:val="ca-ES" w:eastAsia="ca-ES"/>
              </w:rPr>
              <w:t>Quantitat hores estimades per tipus de servei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EAAAA"/>
            <w:vAlign w:val="center"/>
            <w:hideMark/>
          </w:tcPr>
          <w:p w14:paraId="4463643A" w14:textId="174185F2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b/>
                <w:bCs/>
                <w:sz w:val="20"/>
                <w:szCs w:val="20"/>
                <w:lang w:val="ca-ES" w:eastAsia="ca-ES"/>
              </w:rPr>
              <w:t>Preu unitari  hora màxim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EAAAA"/>
            <w:vAlign w:val="center"/>
          </w:tcPr>
          <w:p w14:paraId="6129C66A" w14:textId="0E017EB4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b/>
                <w:bCs/>
                <w:sz w:val="20"/>
                <w:szCs w:val="20"/>
                <w:lang w:val="ca-ES" w:eastAsia="ca-ES"/>
              </w:rPr>
              <w:t>Preu ofert €/hora</w:t>
            </w:r>
          </w:p>
          <w:p w14:paraId="471BE2DD" w14:textId="6214E2F6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b/>
                <w:bCs/>
                <w:sz w:val="20"/>
                <w:szCs w:val="20"/>
                <w:lang w:val="ca-ES" w:eastAsia="ca-ES"/>
              </w:rPr>
              <w:t>(IVA exclòs)</w:t>
            </w:r>
          </w:p>
        </w:tc>
      </w:tr>
      <w:tr w:rsidR="001C5494" w:rsidRPr="00227708" w14:paraId="678E3163" w14:textId="13DB0098" w:rsidTr="00A14BBA">
        <w:trPr>
          <w:trHeight w:val="300"/>
          <w:jc w:val="right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D7D13F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Infografies i materials projecte dades exportació catalanes, hores previstes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833061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15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3F8EB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hores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D116A1" w14:textId="47BC5AF9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5DEE5E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€/hora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2858F" w14:textId="40398902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1C5494" w:rsidRPr="00227708" w14:paraId="11258166" w14:textId="02BA9D96" w:rsidTr="00A14BBA">
        <w:trPr>
          <w:trHeight w:val="300"/>
          <w:jc w:val="right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09875E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 xml:space="preserve">Infografies i recursos butlletins Catalan </w:t>
            </w:r>
            <w:proofErr w:type="spellStart"/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Food</w:t>
            </w:r>
            <w:proofErr w:type="spellEnd"/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 xml:space="preserve"> </w:t>
            </w:r>
            <w:proofErr w:type="spellStart"/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Trade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9B0A45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E5F332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hores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AFC837" w14:textId="1FFAD5EE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A0B3FB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€/hora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C46C7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1C5494" w:rsidRPr="00227708" w14:paraId="345E39EE" w14:textId="3F741E7B" w:rsidTr="00A14BBA">
        <w:trPr>
          <w:trHeight w:val="300"/>
          <w:jc w:val="right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E1D808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Infografies i materials de per a dossier mapejos i projectes de coneixement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298AAB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25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B97AD8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hores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AA7734" w14:textId="74EDCC45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ABD6DA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€/hora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22B86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1C5494" w:rsidRPr="00227708" w14:paraId="2BF5E64E" w14:textId="080CA187" w:rsidTr="00A14BBA">
        <w:trPr>
          <w:trHeight w:val="300"/>
          <w:jc w:val="right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E141A8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Maquetació de documents, fulletons i llibrets d'entre (2 i 6 pàgines)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A09239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168223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hores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8B70BF" w14:textId="61C277D6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714F25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€/hora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D7675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1C5494" w:rsidRPr="00227708" w14:paraId="38ED4041" w14:textId="1ED64C1C" w:rsidTr="00A14BBA">
        <w:trPr>
          <w:trHeight w:val="300"/>
          <w:jc w:val="right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910A17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Maquetació de documents, fulletons i llibrets d'entre (7 i 10 pàgines)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3CE055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76FDC3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hores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F1F65C" w14:textId="7C7C47D9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84FD10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€/hora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28D57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1C5494" w:rsidRPr="00227708" w14:paraId="0A33D02B" w14:textId="1464FACE" w:rsidTr="00A14BBA">
        <w:trPr>
          <w:trHeight w:val="300"/>
          <w:jc w:val="right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C6D7C2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Maquetació de documents, fulletons i llibrets d'entre (11 i 20 pàgines)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4FCE4B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70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AA0283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hores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2F5D24" w14:textId="46DD3A61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150A2A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€/hora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66D28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1C5494" w:rsidRPr="00227708" w14:paraId="2D86E5A6" w14:textId="08C6537A" w:rsidTr="00A14BBA">
        <w:trPr>
          <w:trHeight w:val="300"/>
          <w:jc w:val="right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C5AC1C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Maquetació de documents, fulletons i llibrets d'entre (21 i 30 pàgines)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686146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135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688FA0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hores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AC039" w14:textId="30158078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8D0F0B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€/hora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D2EC9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1C5494" w:rsidRPr="00227708" w14:paraId="563883F5" w14:textId="4C78B497" w:rsidTr="00A14BBA">
        <w:trPr>
          <w:trHeight w:val="300"/>
          <w:jc w:val="right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24E42D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Canvis a Manuals d'aplicació gràfica marques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526824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720619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hores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609877" w14:textId="43EE3E48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C5ED97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€/hora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4E5AA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1C5494" w:rsidRPr="00227708" w14:paraId="2BCE7432" w14:textId="2FDB784F" w:rsidTr="00A14BBA">
        <w:trPr>
          <w:trHeight w:val="300"/>
          <w:jc w:val="right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2B407E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 xml:space="preserve">Disseny i adaptació peces corporatives i publicitàries on i </w:t>
            </w:r>
            <w:proofErr w:type="spellStart"/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offline</w:t>
            </w:r>
            <w:proofErr w:type="spellEnd"/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, hores previstes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561099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35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C76380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hores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40D587" w14:textId="25D81CF6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4C8670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€/hora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34877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1C5494" w:rsidRPr="00227708" w14:paraId="218521DC" w14:textId="401FC7EF" w:rsidTr="00A14BBA">
        <w:trPr>
          <w:trHeight w:val="300"/>
          <w:jc w:val="right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4C5F3B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Disseny gràfic d’escenografies, estands per fires i actuacions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EE35B2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45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8ED0A5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hores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E721C2" w14:textId="6EDBC3CF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06E4D3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€/hora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5F956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1C5494" w:rsidRPr="00227708" w14:paraId="429B328F" w14:textId="7D7B2617" w:rsidTr="00A14BBA">
        <w:trPr>
          <w:trHeight w:val="300"/>
          <w:jc w:val="right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70B909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lastRenderedPageBreak/>
              <w:t>Disseny de peces corporatives (targetes, logotips, etc.) hores previstes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774603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60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C5E6B0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hores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2FC2AF" w14:textId="7FF3D01C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4C77C2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€/hora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135FD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1C5494" w:rsidRPr="00227708" w14:paraId="26CB82AE" w14:textId="2A313202" w:rsidTr="00A14BBA">
        <w:trPr>
          <w:trHeight w:val="300"/>
          <w:jc w:val="right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EF63B3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Disseny de peces per xarxes socials, hores previstes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D0BC5E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D74308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hores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335E6C" w14:textId="4783C260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BA513E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€/hora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83D62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1C5494" w:rsidRPr="00227708" w14:paraId="413DAC0E" w14:textId="2037BD75" w:rsidTr="00A14BBA">
        <w:trPr>
          <w:trHeight w:val="300"/>
          <w:jc w:val="right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6107CD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Catàlegs, directoris comercials, plantilles, hores previstes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754552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75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F152AD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hores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FD824D" w14:textId="24C4AEA0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7C9A71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€/hora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BF7B7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1C5494" w:rsidRPr="00227708" w14:paraId="72E8147F" w14:textId="6A0AE286" w:rsidTr="00A14BBA">
        <w:trPr>
          <w:trHeight w:val="300"/>
          <w:jc w:val="right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75FE681B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b/>
                <w:bCs/>
                <w:sz w:val="20"/>
                <w:szCs w:val="20"/>
                <w:lang w:val="ca-ES" w:eastAsia="ca-ES"/>
              </w:rPr>
              <w:t>TOTAL SERVEI DE DISSENY GRÀFIC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EAAAA"/>
            <w:noWrap/>
            <w:vAlign w:val="center"/>
            <w:hideMark/>
          </w:tcPr>
          <w:p w14:paraId="3BECB78A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  <w:t>650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0349F9FC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  <w:t>hores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4807EBA6" w14:textId="77777777" w:rsidR="001C5494" w:rsidRPr="00227708" w:rsidRDefault="001C5494" w:rsidP="00415E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  <w:t>27.300,00 €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A10D9D" w14:textId="20FEBD39" w:rsidR="001C5494" w:rsidRPr="00227708" w:rsidRDefault="00A14BBA" w:rsidP="00415E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2277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  <w:t>.€</w:t>
            </w:r>
          </w:p>
        </w:tc>
      </w:tr>
    </w:tbl>
    <w:p w14:paraId="21720334" w14:textId="77777777" w:rsidR="00FC3202" w:rsidRDefault="00FC3202" w:rsidP="00FC3202">
      <w:pPr>
        <w:spacing w:after="0" w:line="276" w:lineRule="auto"/>
        <w:jc w:val="both"/>
        <w:rPr>
          <w:rFonts w:ascii="Arial" w:eastAsia="Arial Narrow" w:hAnsi="Arial" w:cs="Arial"/>
          <w:i/>
          <w:sz w:val="20"/>
          <w:szCs w:val="20"/>
          <w:highlight w:val="green"/>
          <w:lang w:val="ca-ES"/>
        </w:rPr>
      </w:pPr>
    </w:p>
    <w:p w14:paraId="222A960A" w14:textId="5BBDB85B" w:rsidR="00FC3202" w:rsidRPr="00F44B95" w:rsidRDefault="00F01F3F" w:rsidP="00A67ED9">
      <w:pPr>
        <w:pStyle w:val="Pargrafdellista"/>
        <w:numPr>
          <w:ilvl w:val="3"/>
          <w:numId w:val="47"/>
        </w:numPr>
        <w:spacing w:after="0" w:line="276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  <w:r w:rsidRPr="00F44B95">
        <w:rPr>
          <w:rFonts w:ascii="Arial" w:hAnsi="Arial" w:cs="Arial"/>
          <w:b/>
          <w:bCs/>
          <w:sz w:val="20"/>
          <w:szCs w:val="20"/>
          <w:u w:val="single"/>
          <w:lang w:val="ca-ES"/>
        </w:rPr>
        <w:t>Experiència de l’empresa proveïdora en clients del sector agroalimentari amb serveis de llarga durada</w:t>
      </w:r>
      <w:r w:rsidRPr="00F44B95">
        <w:rPr>
          <w:rFonts w:ascii="Arial" w:hAnsi="Arial" w:cs="Arial"/>
          <w:b/>
          <w:bCs/>
          <w:sz w:val="20"/>
          <w:szCs w:val="20"/>
          <w:lang w:val="ca-ES"/>
        </w:rPr>
        <w:t>.</w:t>
      </w:r>
    </w:p>
    <w:p w14:paraId="7F542FE1" w14:textId="77777777" w:rsidR="00F44B95" w:rsidRPr="00F44B95" w:rsidRDefault="00F44B95" w:rsidP="00A67ED9">
      <w:pPr>
        <w:pStyle w:val="Pargrafdellista"/>
        <w:spacing w:after="0" w:line="276" w:lineRule="auto"/>
        <w:ind w:left="426"/>
        <w:jc w:val="both"/>
        <w:rPr>
          <w:rFonts w:ascii="Arial" w:eastAsiaTheme="minorHAnsi" w:hAnsi="Arial" w:cs="Arial"/>
          <w:color w:val="000000"/>
          <w:sz w:val="20"/>
          <w:szCs w:val="20"/>
          <w:lang w:val="ca-ES" w:eastAsia="en-US"/>
        </w:rPr>
      </w:pPr>
    </w:p>
    <w:p w14:paraId="79C3734F" w14:textId="04C67FB7" w:rsidR="00F01F3F" w:rsidRPr="00F01F3F" w:rsidRDefault="00F01F3F" w:rsidP="00F44B95">
      <w:pPr>
        <w:pStyle w:val="Pargrafdellista"/>
        <w:spacing w:line="276" w:lineRule="auto"/>
        <w:ind w:left="426"/>
        <w:jc w:val="both"/>
        <w:rPr>
          <w:rFonts w:ascii="Arial" w:eastAsiaTheme="minorHAnsi" w:hAnsi="Arial" w:cs="Arial"/>
          <w:color w:val="000000"/>
          <w:sz w:val="20"/>
          <w:szCs w:val="20"/>
          <w:lang w:val="ca-ES" w:eastAsia="en-US"/>
        </w:rPr>
      </w:pPr>
      <w:r w:rsidRPr="00F01F3F">
        <w:rPr>
          <w:rFonts w:ascii="Arial" w:eastAsiaTheme="minorHAnsi" w:hAnsi="Arial" w:cs="Arial"/>
          <w:color w:val="000000"/>
          <w:sz w:val="20"/>
          <w:szCs w:val="20"/>
          <w:lang w:val="ca-ES" w:eastAsia="en-US"/>
        </w:rPr>
        <w:t>Indicar per cada experiència la següent informació:</w:t>
      </w:r>
    </w:p>
    <w:p w14:paraId="320750CE" w14:textId="77777777" w:rsidR="00F01F3F" w:rsidRPr="00F01F3F" w:rsidRDefault="00F01F3F" w:rsidP="00125F3A">
      <w:pPr>
        <w:pStyle w:val="Textindependent"/>
        <w:widowControl w:val="0"/>
        <w:numPr>
          <w:ilvl w:val="0"/>
          <w:numId w:val="74"/>
        </w:numPr>
        <w:autoSpaceDE w:val="0"/>
        <w:autoSpaceDN w:val="0"/>
        <w:spacing w:after="0" w:line="276" w:lineRule="auto"/>
        <w:ind w:left="1418" w:right="-2" w:hanging="425"/>
        <w:jc w:val="both"/>
        <w:rPr>
          <w:b w:val="0"/>
          <w:i/>
          <w:iCs/>
          <w:sz w:val="20"/>
          <w:szCs w:val="20"/>
        </w:rPr>
      </w:pPr>
      <w:r w:rsidRPr="00F01F3F">
        <w:rPr>
          <w:b w:val="0"/>
          <w:i/>
          <w:iCs/>
          <w:sz w:val="20"/>
          <w:szCs w:val="20"/>
        </w:rPr>
        <w:t>Identificació del client.</w:t>
      </w:r>
    </w:p>
    <w:p w14:paraId="5DB3B052" w14:textId="77777777" w:rsidR="00F01F3F" w:rsidRPr="00F01F3F" w:rsidRDefault="00F01F3F" w:rsidP="00125F3A">
      <w:pPr>
        <w:pStyle w:val="Textindependent"/>
        <w:widowControl w:val="0"/>
        <w:numPr>
          <w:ilvl w:val="0"/>
          <w:numId w:val="74"/>
        </w:numPr>
        <w:autoSpaceDE w:val="0"/>
        <w:autoSpaceDN w:val="0"/>
        <w:spacing w:after="0" w:line="276" w:lineRule="auto"/>
        <w:ind w:left="1418" w:right="-2" w:hanging="425"/>
        <w:jc w:val="both"/>
        <w:rPr>
          <w:b w:val="0"/>
          <w:i/>
          <w:iCs/>
          <w:sz w:val="20"/>
          <w:szCs w:val="20"/>
        </w:rPr>
      </w:pPr>
      <w:r w:rsidRPr="00F01F3F">
        <w:rPr>
          <w:b w:val="0"/>
          <w:i/>
          <w:iCs/>
          <w:sz w:val="20"/>
          <w:szCs w:val="20"/>
        </w:rPr>
        <w:t>Descripció dels serveis prestats.</w:t>
      </w:r>
    </w:p>
    <w:p w14:paraId="5180308D" w14:textId="77777777" w:rsidR="00F01F3F" w:rsidRPr="00F01F3F" w:rsidRDefault="00F01F3F" w:rsidP="00125F3A">
      <w:pPr>
        <w:pStyle w:val="Textindependent"/>
        <w:widowControl w:val="0"/>
        <w:numPr>
          <w:ilvl w:val="0"/>
          <w:numId w:val="74"/>
        </w:numPr>
        <w:autoSpaceDE w:val="0"/>
        <w:autoSpaceDN w:val="0"/>
        <w:spacing w:after="0" w:line="276" w:lineRule="auto"/>
        <w:ind w:left="1418" w:right="-2" w:hanging="425"/>
        <w:jc w:val="both"/>
        <w:rPr>
          <w:b w:val="0"/>
          <w:i/>
          <w:iCs/>
          <w:sz w:val="20"/>
          <w:szCs w:val="20"/>
        </w:rPr>
      </w:pPr>
      <w:r w:rsidRPr="00F01F3F">
        <w:rPr>
          <w:b w:val="0"/>
          <w:i/>
          <w:iCs/>
          <w:sz w:val="20"/>
          <w:szCs w:val="20"/>
        </w:rPr>
        <w:t>Període d’execució dels serveis.</w:t>
      </w:r>
    </w:p>
    <w:p w14:paraId="3DD3673E" w14:textId="77777777" w:rsidR="00F01F3F" w:rsidRPr="00F01F3F" w:rsidRDefault="00F01F3F" w:rsidP="00125F3A">
      <w:pPr>
        <w:pStyle w:val="Textindependent"/>
        <w:widowControl w:val="0"/>
        <w:numPr>
          <w:ilvl w:val="0"/>
          <w:numId w:val="74"/>
        </w:numPr>
        <w:autoSpaceDE w:val="0"/>
        <w:autoSpaceDN w:val="0"/>
        <w:spacing w:after="0" w:line="276" w:lineRule="auto"/>
        <w:ind w:left="1418" w:right="-2" w:hanging="425"/>
        <w:jc w:val="both"/>
        <w:rPr>
          <w:b w:val="0"/>
          <w:i/>
          <w:iCs/>
          <w:sz w:val="20"/>
          <w:szCs w:val="20"/>
        </w:rPr>
      </w:pPr>
      <w:r w:rsidRPr="00F01F3F">
        <w:rPr>
          <w:b w:val="0"/>
          <w:i/>
          <w:iCs/>
          <w:sz w:val="20"/>
          <w:szCs w:val="20"/>
        </w:rPr>
        <w:t>Import anual o informació suficient per verificar el compliment del llindar econòmic mínim.</w:t>
      </w:r>
    </w:p>
    <w:p w14:paraId="722C7D14" w14:textId="77777777" w:rsidR="00F01F3F" w:rsidRPr="00F01F3F" w:rsidRDefault="00F01F3F" w:rsidP="00F01F3F">
      <w:pPr>
        <w:pStyle w:val="Textindependent"/>
        <w:widowControl w:val="0"/>
        <w:numPr>
          <w:ilvl w:val="0"/>
          <w:numId w:val="74"/>
        </w:numPr>
        <w:autoSpaceDE w:val="0"/>
        <w:autoSpaceDN w:val="0"/>
        <w:spacing w:after="0" w:line="276" w:lineRule="auto"/>
        <w:ind w:left="1418" w:right="-2" w:hanging="425"/>
        <w:jc w:val="both"/>
        <w:rPr>
          <w:b w:val="0"/>
          <w:i/>
          <w:iCs/>
          <w:sz w:val="20"/>
          <w:szCs w:val="20"/>
        </w:rPr>
      </w:pPr>
      <w:r w:rsidRPr="00F01F3F">
        <w:rPr>
          <w:b w:val="0"/>
          <w:i/>
          <w:iCs/>
          <w:sz w:val="20"/>
          <w:szCs w:val="20"/>
        </w:rPr>
        <w:t>Relació dels serveis amb l’activitat agroalimentària.</w:t>
      </w:r>
    </w:p>
    <w:p w14:paraId="71B45E3C" w14:textId="77777777" w:rsidR="00F01F3F" w:rsidRPr="00227708" w:rsidRDefault="00F01F3F" w:rsidP="00F01F3F">
      <w:pPr>
        <w:pStyle w:val="Textindependent"/>
        <w:widowControl w:val="0"/>
        <w:autoSpaceDE w:val="0"/>
        <w:autoSpaceDN w:val="0"/>
        <w:spacing w:after="0" w:line="276" w:lineRule="auto"/>
        <w:ind w:left="1418" w:right="-2"/>
        <w:jc w:val="both"/>
        <w:rPr>
          <w:b w:val="0"/>
          <w:sz w:val="20"/>
          <w:szCs w:val="20"/>
        </w:rPr>
      </w:pPr>
    </w:p>
    <w:tbl>
      <w:tblPr>
        <w:tblStyle w:val="Taulaambquadrcula"/>
        <w:tblW w:w="9351" w:type="dxa"/>
        <w:tblLook w:val="04A0" w:firstRow="1" w:lastRow="0" w:firstColumn="1" w:lastColumn="0" w:noHBand="0" w:noVBand="1"/>
      </w:tblPr>
      <w:tblGrid>
        <w:gridCol w:w="1317"/>
        <w:gridCol w:w="1317"/>
        <w:gridCol w:w="1317"/>
        <w:gridCol w:w="1317"/>
        <w:gridCol w:w="1317"/>
        <w:gridCol w:w="1317"/>
        <w:gridCol w:w="1449"/>
      </w:tblGrid>
      <w:tr w:rsidR="00F01F3F" w14:paraId="0039D765" w14:textId="77777777" w:rsidTr="00F44B95">
        <w:trPr>
          <w:trHeight w:val="423"/>
        </w:trPr>
        <w:tc>
          <w:tcPr>
            <w:tcW w:w="1295" w:type="dxa"/>
            <w:shd w:val="clear" w:color="auto" w:fill="D9D9D9" w:themeFill="background1" w:themeFillShade="D9"/>
          </w:tcPr>
          <w:p w14:paraId="216F790C" w14:textId="3748F1BC" w:rsidR="00F01F3F" w:rsidRPr="00F01F3F" w:rsidRDefault="00F01F3F" w:rsidP="00F44B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F01F3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  <w:t>1a experiència</w:t>
            </w:r>
          </w:p>
        </w:tc>
        <w:tc>
          <w:tcPr>
            <w:tcW w:w="1295" w:type="dxa"/>
            <w:shd w:val="clear" w:color="auto" w:fill="D9D9D9" w:themeFill="background1" w:themeFillShade="D9"/>
          </w:tcPr>
          <w:p w14:paraId="4C838731" w14:textId="5DA591C6" w:rsidR="00F01F3F" w:rsidRPr="00F01F3F" w:rsidRDefault="00F01F3F" w:rsidP="00F44B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F01F3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  <w:t>2a experiència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6CE647BA" w14:textId="282B9ACE" w:rsidR="00F01F3F" w:rsidRPr="00F01F3F" w:rsidRDefault="00F01F3F" w:rsidP="00F44B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  <w:t>3a experiència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595A9E1C" w14:textId="302B7481" w:rsidR="00F01F3F" w:rsidRPr="00F01F3F" w:rsidRDefault="00F01F3F" w:rsidP="00F44B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  <w:t>4a experiència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0470759D" w14:textId="0C568DF8" w:rsidR="00F01F3F" w:rsidRPr="00F01F3F" w:rsidRDefault="00F01F3F" w:rsidP="00F44B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  <w:t>5a experiència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695CA88D" w14:textId="2F346EF8" w:rsidR="00F01F3F" w:rsidRPr="00F01F3F" w:rsidRDefault="00F01F3F" w:rsidP="00F44B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  <w:t>6a experiència</w:t>
            </w:r>
          </w:p>
        </w:tc>
        <w:tc>
          <w:tcPr>
            <w:tcW w:w="1585" w:type="dxa"/>
            <w:shd w:val="clear" w:color="auto" w:fill="D9D9D9" w:themeFill="background1" w:themeFillShade="D9"/>
          </w:tcPr>
          <w:p w14:paraId="22BB22FC" w14:textId="081C2835" w:rsidR="00F01F3F" w:rsidRPr="00F01F3F" w:rsidRDefault="00F01F3F" w:rsidP="00F44B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  <w:t xml:space="preserve">7a experiència </w:t>
            </w:r>
          </w:p>
        </w:tc>
      </w:tr>
      <w:tr w:rsidR="00F01F3F" w14:paraId="11AB2DF2" w14:textId="77777777" w:rsidTr="00F44B95">
        <w:trPr>
          <w:trHeight w:val="387"/>
        </w:trPr>
        <w:tc>
          <w:tcPr>
            <w:tcW w:w="1295" w:type="dxa"/>
          </w:tcPr>
          <w:p w14:paraId="4608F9DC" w14:textId="77777777" w:rsidR="00F01F3F" w:rsidRDefault="00F01F3F" w:rsidP="00F01F3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295" w:type="dxa"/>
          </w:tcPr>
          <w:p w14:paraId="6166414A" w14:textId="77777777" w:rsidR="00F01F3F" w:rsidRDefault="00F01F3F" w:rsidP="00F01F3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294" w:type="dxa"/>
          </w:tcPr>
          <w:p w14:paraId="2AE3B057" w14:textId="77777777" w:rsidR="00F01F3F" w:rsidRDefault="00F01F3F" w:rsidP="00F01F3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294" w:type="dxa"/>
          </w:tcPr>
          <w:p w14:paraId="7BF0C821" w14:textId="77777777" w:rsidR="00F01F3F" w:rsidRDefault="00F01F3F" w:rsidP="00F01F3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294" w:type="dxa"/>
          </w:tcPr>
          <w:p w14:paraId="5F3A819D" w14:textId="77777777" w:rsidR="00F01F3F" w:rsidRDefault="00F01F3F" w:rsidP="00F01F3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294" w:type="dxa"/>
          </w:tcPr>
          <w:p w14:paraId="628B45F7" w14:textId="77777777" w:rsidR="00F01F3F" w:rsidRDefault="00F01F3F" w:rsidP="00F01F3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585" w:type="dxa"/>
          </w:tcPr>
          <w:p w14:paraId="1407FE15" w14:textId="77777777" w:rsidR="00F01F3F" w:rsidRDefault="00F01F3F" w:rsidP="00F01F3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</w:tbl>
    <w:p w14:paraId="4520F1D2" w14:textId="77777777" w:rsidR="00F01F3F" w:rsidRPr="00415E77" w:rsidRDefault="00F01F3F" w:rsidP="00F01F3F">
      <w:pPr>
        <w:spacing w:line="276" w:lineRule="auto"/>
        <w:jc w:val="both"/>
        <w:rPr>
          <w:rFonts w:ascii="Arial" w:eastAsiaTheme="minorHAnsi" w:hAnsi="Arial" w:cs="Arial"/>
          <w:i/>
          <w:iCs/>
          <w:color w:val="000000"/>
          <w:sz w:val="20"/>
          <w:szCs w:val="20"/>
          <w:lang w:val="ca-ES" w:eastAsia="en-US"/>
        </w:rPr>
      </w:pPr>
    </w:p>
    <w:p w14:paraId="178F2744" w14:textId="210BF28D" w:rsidR="00415E77" w:rsidRPr="00415E77" w:rsidRDefault="00415E77" w:rsidP="00A67ED9">
      <w:pPr>
        <w:pStyle w:val="Textindependent"/>
        <w:widowControl w:val="0"/>
        <w:spacing w:after="0" w:line="276" w:lineRule="auto"/>
        <w:ind w:left="426" w:right="-2"/>
        <w:jc w:val="both"/>
        <w:rPr>
          <w:b w:val="0"/>
          <w:i/>
          <w:iCs/>
          <w:sz w:val="20"/>
          <w:szCs w:val="20"/>
        </w:rPr>
      </w:pPr>
      <w:r w:rsidRPr="00415E77">
        <w:rPr>
          <w:bCs/>
          <w:i/>
          <w:iCs/>
          <w:sz w:val="20"/>
          <w:szCs w:val="20"/>
          <w:u w:val="single"/>
        </w:rPr>
        <w:t>Acreditació</w:t>
      </w:r>
      <w:r w:rsidRPr="00415E77">
        <w:rPr>
          <w:b w:val="0"/>
          <w:i/>
          <w:iCs/>
          <w:sz w:val="20"/>
          <w:szCs w:val="20"/>
        </w:rPr>
        <w:t>: aquest criteri s’ha d’acreditar</w:t>
      </w:r>
      <w:r w:rsidRPr="00415E77">
        <w:rPr>
          <w:bCs/>
          <w:i/>
          <w:iCs/>
          <w:sz w:val="20"/>
          <w:szCs w:val="20"/>
        </w:rPr>
        <w:t xml:space="preserve"> exclusivament en el moment de presentació de l’oferta (Sobre C) </w:t>
      </w:r>
      <w:r w:rsidRPr="00415E77">
        <w:rPr>
          <w:b w:val="0"/>
          <w:i/>
          <w:iCs/>
          <w:sz w:val="20"/>
          <w:szCs w:val="20"/>
        </w:rPr>
        <w:t xml:space="preserve">mitjançant l’aportació, per a cada experiència valorada, d’un </w:t>
      </w:r>
      <w:r w:rsidRPr="00415E77">
        <w:rPr>
          <w:bCs/>
          <w:i/>
          <w:iCs/>
          <w:sz w:val="20"/>
          <w:szCs w:val="20"/>
        </w:rPr>
        <w:t>certificat de bona execució</w:t>
      </w:r>
      <w:r w:rsidRPr="00415E77">
        <w:rPr>
          <w:b w:val="0"/>
          <w:i/>
          <w:iCs/>
          <w:sz w:val="20"/>
          <w:szCs w:val="20"/>
        </w:rPr>
        <w:t xml:space="preserve"> emès pel client (empresa o administració pública), en el qual consti com a mínim:</w:t>
      </w:r>
    </w:p>
    <w:p w14:paraId="69E2298D" w14:textId="77777777" w:rsidR="00415E77" w:rsidRPr="00415E77" w:rsidRDefault="00415E77" w:rsidP="00A67ED9">
      <w:pPr>
        <w:pStyle w:val="Textindependent"/>
        <w:widowControl w:val="0"/>
        <w:spacing w:after="0" w:line="276" w:lineRule="auto"/>
        <w:ind w:left="426" w:right="-2"/>
        <w:jc w:val="both"/>
        <w:rPr>
          <w:b w:val="0"/>
          <w:i/>
          <w:iCs/>
          <w:sz w:val="20"/>
          <w:szCs w:val="20"/>
        </w:rPr>
      </w:pPr>
    </w:p>
    <w:p w14:paraId="2460FBDD" w14:textId="77777777" w:rsidR="00415E77" w:rsidRPr="00415E77" w:rsidRDefault="00415E77" w:rsidP="00A67ED9">
      <w:pPr>
        <w:pStyle w:val="Textindependent"/>
        <w:widowControl w:val="0"/>
        <w:numPr>
          <w:ilvl w:val="0"/>
          <w:numId w:val="74"/>
        </w:numPr>
        <w:autoSpaceDE w:val="0"/>
        <w:autoSpaceDN w:val="0"/>
        <w:spacing w:after="0" w:line="276" w:lineRule="auto"/>
        <w:ind w:left="851" w:right="-2" w:hanging="284"/>
        <w:jc w:val="both"/>
        <w:rPr>
          <w:b w:val="0"/>
          <w:i/>
          <w:iCs/>
          <w:sz w:val="20"/>
          <w:szCs w:val="20"/>
        </w:rPr>
      </w:pPr>
      <w:r w:rsidRPr="00415E77">
        <w:rPr>
          <w:b w:val="0"/>
          <w:i/>
          <w:iCs/>
          <w:sz w:val="20"/>
          <w:szCs w:val="20"/>
        </w:rPr>
        <w:t>Identificació del client.</w:t>
      </w:r>
    </w:p>
    <w:p w14:paraId="37AB0781" w14:textId="77777777" w:rsidR="00415E77" w:rsidRPr="00415E77" w:rsidRDefault="00415E77" w:rsidP="00A67ED9">
      <w:pPr>
        <w:pStyle w:val="Textindependent"/>
        <w:widowControl w:val="0"/>
        <w:numPr>
          <w:ilvl w:val="0"/>
          <w:numId w:val="74"/>
        </w:numPr>
        <w:autoSpaceDE w:val="0"/>
        <w:autoSpaceDN w:val="0"/>
        <w:spacing w:after="0" w:line="276" w:lineRule="auto"/>
        <w:ind w:left="851" w:right="-2" w:hanging="284"/>
        <w:jc w:val="both"/>
        <w:rPr>
          <w:b w:val="0"/>
          <w:i/>
          <w:iCs/>
          <w:sz w:val="20"/>
          <w:szCs w:val="20"/>
        </w:rPr>
      </w:pPr>
      <w:r w:rsidRPr="00415E77">
        <w:rPr>
          <w:b w:val="0"/>
          <w:i/>
          <w:iCs/>
          <w:sz w:val="20"/>
          <w:szCs w:val="20"/>
        </w:rPr>
        <w:t>Descripció dels serveis prestats.</w:t>
      </w:r>
    </w:p>
    <w:p w14:paraId="374BBEE0" w14:textId="77777777" w:rsidR="00415E77" w:rsidRPr="00415E77" w:rsidRDefault="00415E77" w:rsidP="00A67ED9">
      <w:pPr>
        <w:pStyle w:val="Textindependent"/>
        <w:widowControl w:val="0"/>
        <w:numPr>
          <w:ilvl w:val="0"/>
          <w:numId w:val="74"/>
        </w:numPr>
        <w:autoSpaceDE w:val="0"/>
        <w:autoSpaceDN w:val="0"/>
        <w:spacing w:after="0" w:line="276" w:lineRule="auto"/>
        <w:ind w:left="851" w:right="-2" w:hanging="284"/>
        <w:jc w:val="both"/>
        <w:rPr>
          <w:b w:val="0"/>
          <w:i/>
          <w:iCs/>
          <w:sz w:val="20"/>
          <w:szCs w:val="20"/>
        </w:rPr>
      </w:pPr>
      <w:r w:rsidRPr="00415E77">
        <w:rPr>
          <w:b w:val="0"/>
          <w:i/>
          <w:iCs/>
          <w:sz w:val="20"/>
          <w:szCs w:val="20"/>
        </w:rPr>
        <w:t>Període d’execució dels serveis.</w:t>
      </w:r>
    </w:p>
    <w:p w14:paraId="6FE65723" w14:textId="77777777" w:rsidR="00415E77" w:rsidRPr="00415E77" w:rsidRDefault="00415E77" w:rsidP="00A67ED9">
      <w:pPr>
        <w:pStyle w:val="Textindependent"/>
        <w:widowControl w:val="0"/>
        <w:numPr>
          <w:ilvl w:val="0"/>
          <w:numId w:val="74"/>
        </w:numPr>
        <w:autoSpaceDE w:val="0"/>
        <w:autoSpaceDN w:val="0"/>
        <w:spacing w:after="0" w:line="276" w:lineRule="auto"/>
        <w:ind w:left="851" w:right="-2" w:hanging="284"/>
        <w:jc w:val="both"/>
        <w:rPr>
          <w:b w:val="0"/>
          <w:i/>
          <w:iCs/>
          <w:sz w:val="20"/>
          <w:szCs w:val="20"/>
        </w:rPr>
      </w:pPr>
      <w:r w:rsidRPr="00415E77">
        <w:rPr>
          <w:b w:val="0"/>
          <w:i/>
          <w:iCs/>
          <w:sz w:val="20"/>
          <w:szCs w:val="20"/>
        </w:rPr>
        <w:t>Import anual o informació suficient per verificar el compliment del llindar econòmic mínim.</w:t>
      </w:r>
    </w:p>
    <w:p w14:paraId="72A9C9A8" w14:textId="77777777" w:rsidR="00415E77" w:rsidRPr="00415E77" w:rsidRDefault="00415E77" w:rsidP="00415E77">
      <w:pPr>
        <w:pStyle w:val="Textindependent"/>
        <w:spacing w:after="0" w:line="276" w:lineRule="auto"/>
        <w:ind w:left="1134" w:right="-2"/>
        <w:jc w:val="both"/>
        <w:rPr>
          <w:b w:val="0"/>
          <w:i/>
          <w:iCs/>
          <w:sz w:val="20"/>
          <w:szCs w:val="20"/>
        </w:rPr>
      </w:pPr>
    </w:p>
    <w:p w14:paraId="76AA1A41" w14:textId="77777777" w:rsidR="00415E77" w:rsidRPr="00415E77" w:rsidRDefault="00415E77" w:rsidP="00A67ED9">
      <w:pPr>
        <w:pStyle w:val="Textindependent"/>
        <w:spacing w:after="0" w:line="276" w:lineRule="auto"/>
        <w:ind w:left="426" w:right="-2"/>
        <w:jc w:val="both"/>
        <w:rPr>
          <w:b w:val="0"/>
          <w:i/>
          <w:iCs/>
          <w:sz w:val="20"/>
          <w:szCs w:val="20"/>
        </w:rPr>
      </w:pPr>
      <w:r w:rsidRPr="00415E77">
        <w:rPr>
          <w:b w:val="0"/>
          <w:i/>
          <w:iCs/>
          <w:sz w:val="20"/>
          <w:szCs w:val="20"/>
        </w:rPr>
        <w:t>No s’admetran declaracions responsables, llistats o relacions de serveis com a mitjà d’acreditació. Només es valoraran experiències finalitzades i degudament acreditades dins del termini establert. La manca d’acreditació documental comportarà la valoració amb 0 punts d’aquest criteri.</w:t>
      </w:r>
    </w:p>
    <w:p w14:paraId="080D77E6" w14:textId="77777777" w:rsidR="00415E77" w:rsidRDefault="00415E77" w:rsidP="00A67ED9">
      <w:pPr>
        <w:spacing w:after="0" w:line="276" w:lineRule="auto"/>
        <w:jc w:val="both"/>
        <w:rPr>
          <w:rFonts w:ascii="Arial" w:eastAsiaTheme="minorHAnsi" w:hAnsi="Arial" w:cs="Arial"/>
          <w:color w:val="000000"/>
          <w:sz w:val="20"/>
          <w:szCs w:val="20"/>
          <w:lang w:val="ca-ES" w:eastAsia="en-US"/>
        </w:rPr>
      </w:pPr>
    </w:p>
    <w:p w14:paraId="1B84AA09" w14:textId="6B2E7C4A" w:rsidR="00F01F3F" w:rsidRPr="00A67ED9" w:rsidRDefault="00F01F3F" w:rsidP="00A67ED9">
      <w:pPr>
        <w:pStyle w:val="Pargrafdellista"/>
        <w:numPr>
          <w:ilvl w:val="3"/>
          <w:numId w:val="47"/>
        </w:numPr>
        <w:spacing w:after="0" w:line="276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  <w:r w:rsidRPr="00A67ED9">
        <w:rPr>
          <w:rFonts w:ascii="Arial" w:hAnsi="Arial" w:cs="Arial"/>
          <w:b/>
          <w:bCs/>
          <w:sz w:val="20"/>
          <w:szCs w:val="20"/>
          <w:u w:val="single"/>
          <w:lang w:val="ca-ES"/>
        </w:rPr>
        <w:t>Experiència de l’empresa proveïdora en clients del sector agroalimentari amb serveis regulars</w:t>
      </w:r>
      <w:r w:rsidRPr="00A67ED9">
        <w:rPr>
          <w:rFonts w:ascii="Arial" w:hAnsi="Arial" w:cs="Arial"/>
          <w:b/>
          <w:bCs/>
          <w:sz w:val="20"/>
          <w:szCs w:val="20"/>
          <w:lang w:val="ca-ES"/>
        </w:rPr>
        <w:t>.</w:t>
      </w:r>
    </w:p>
    <w:p w14:paraId="62676CA8" w14:textId="77777777" w:rsidR="00A67ED9" w:rsidRDefault="00A67ED9" w:rsidP="00A67ED9">
      <w:pPr>
        <w:pStyle w:val="Pargrafdellista"/>
        <w:spacing w:after="0" w:line="276" w:lineRule="auto"/>
        <w:ind w:left="425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  <w:lang w:val="ca-ES" w:eastAsia="en-US"/>
        </w:rPr>
      </w:pPr>
    </w:p>
    <w:p w14:paraId="2ACD007E" w14:textId="69BBBDA6" w:rsidR="00415E77" w:rsidRDefault="00415E77" w:rsidP="00A67ED9">
      <w:pPr>
        <w:pStyle w:val="Pargrafdellista"/>
        <w:spacing w:after="0" w:line="276" w:lineRule="auto"/>
        <w:ind w:left="425"/>
        <w:jc w:val="both"/>
        <w:rPr>
          <w:rFonts w:ascii="Arial" w:eastAsiaTheme="minorHAnsi" w:hAnsi="Arial" w:cs="Arial"/>
          <w:color w:val="000000"/>
          <w:sz w:val="20"/>
          <w:szCs w:val="20"/>
          <w:lang w:val="ca-ES" w:eastAsia="en-US"/>
        </w:rPr>
      </w:pPr>
      <w:r w:rsidRPr="00F01F3F">
        <w:rPr>
          <w:rFonts w:ascii="Arial" w:eastAsiaTheme="minorHAnsi" w:hAnsi="Arial" w:cs="Arial"/>
          <w:color w:val="000000"/>
          <w:sz w:val="20"/>
          <w:szCs w:val="20"/>
          <w:lang w:val="ca-ES" w:eastAsia="en-US"/>
        </w:rPr>
        <w:t>Indicar per cada experiència la següent informació:</w:t>
      </w:r>
    </w:p>
    <w:p w14:paraId="454F6FD8" w14:textId="77777777" w:rsidR="00A67ED9" w:rsidRPr="00F01F3F" w:rsidRDefault="00A67ED9" w:rsidP="00A67ED9">
      <w:pPr>
        <w:pStyle w:val="Pargrafdellista"/>
        <w:spacing w:after="0" w:line="276" w:lineRule="auto"/>
        <w:ind w:left="425"/>
        <w:jc w:val="both"/>
        <w:rPr>
          <w:rFonts w:ascii="Arial" w:eastAsiaTheme="minorHAnsi" w:hAnsi="Arial" w:cs="Arial"/>
          <w:color w:val="000000"/>
          <w:sz w:val="20"/>
          <w:szCs w:val="20"/>
          <w:lang w:val="ca-ES" w:eastAsia="en-US"/>
        </w:rPr>
      </w:pPr>
    </w:p>
    <w:p w14:paraId="15989D32" w14:textId="77777777" w:rsidR="00415E77" w:rsidRPr="00F01F3F" w:rsidRDefault="00415E77" w:rsidP="00415E77">
      <w:pPr>
        <w:pStyle w:val="Textindependent"/>
        <w:widowControl w:val="0"/>
        <w:numPr>
          <w:ilvl w:val="0"/>
          <w:numId w:val="74"/>
        </w:numPr>
        <w:autoSpaceDE w:val="0"/>
        <w:autoSpaceDN w:val="0"/>
        <w:spacing w:after="0" w:line="276" w:lineRule="auto"/>
        <w:ind w:left="1418" w:right="-2" w:hanging="425"/>
        <w:jc w:val="both"/>
        <w:rPr>
          <w:b w:val="0"/>
          <w:i/>
          <w:iCs/>
          <w:sz w:val="20"/>
          <w:szCs w:val="20"/>
        </w:rPr>
      </w:pPr>
      <w:r w:rsidRPr="00F01F3F">
        <w:rPr>
          <w:b w:val="0"/>
          <w:i/>
          <w:iCs/>
          <w:sz w:val="20"/>
          <w:szCs w:val="20"/>
        </w:rPr>
        <w:t>Identificació del client.</w:t>
      </w:r>
    </w:p>
    <w:p w14:paraId="1AD33C37" w14:textId="77777777" w:rsidR="00415E77" w:rsidRPr="00F01F3F" w:rsidRDefault="00415E77" w:rsidP="00415E77">
      <w:pPr>
        <w:pStyle w:val="Textindependent"/>
        <w:widowControl w:val="0"/>
        <w:numPr>
          <w:ilvl w:val="0"/>
          <w:numId w:val="74"/>
        </w:numPr>
        <w:autoSpaceDE w:val="0"/>
        <w:autoSpaceDN w:val="0"/>
        <w:spacing w:after="0" w:line="276" w:lineRule="auto"/>
        <w:ind w:left="1418" w:right="-2" w:hanging="425"/>
        <w:jc w:val="both"/>
        <w:rPr>
          <w:b w:val="0"/>
          <w:i/>
          <w:iCs/>
          <w:sz w:val="20"/>
          <w:szCs w:val="20"/>
        </w:rPr>
      </w:pPr>
      <w:r w:rsidRPr="00F01F3F">
        <w:rPr>
          <w:b w:val="0"/>
          <w:i/>
          <w:iCs/>
          <w:sz w:val="20"/>
          <w:szCs w:val="20"/>
        </w:rPr>
        <w:t>Descripció dels serveis prestats.</w:t>
      </w:r>
    </w:p>
    <w:p w14:paraId="34B9D489" w14:textId="77777777" w:rsidR="00415E77" w:rsidRPr="00F01F3F" w:rsidRDefault="00415E77" w:rsidP="00415E77">
      <w:pPr>
        <w:pStyle w:val="Textindependent"/>
        <w:widowControl w:val="0"/>
        <w:numPr>
          <w:ilvl w:val="0"/>
          <w:numId w:val="74"/>
        </w:numPr>
        <w:autoSpaceDE w:val="0"/>
        <w:autoSpaceDN w:val="0"/>
        <w:spacing w:after="0" w:line="276" w:lineRule="auto"/>
        <w:ind w:left="1418" w:right="-2" w:hanging="425"/>
        <w:jc w:val="both"/>
        <w:rPr>
          <w:b w:val="0"/>
          <w:i/>
          <w:iCs/>
          <w:sz w:val="20"/>
          <w:szCs w:val="20"/>
        </w:rPr>
      </w:pPr>
      <w:r w:rsidRPr="00F01F3F">
        <w:rPr>
          <w:b w:val="0"/>
          <w:i/>
          <w:iCs/>
          <w:sz w:val="20"/>
          <w:szCs w:val="20"/>
        </w:rPr>
        <w:t>Període d’execució dels serveis.</w:t>
      </w:r>
    </w:p>
    <w:p w14:paraId="581B5B58" w14:textId="77777777" w:rsidR="00415E77" w:rsidRPr="00F01F3F" w:rsidRDefault="00415E77" w:rsidP="00415E77">
      <w:pPr>
        <w:pStyle w:val="Textindependent"/>
        <w:widowControl w:val="0"/>
        <w:numPr>
          <w:ilvl w:val="0"/>
          <w:numId w:val="74"/>
        </w:numPr>
        <w:autoSpaceDE w:val="0"/>
        <w:autoSpaceDN w:val="0"/>
        <w:spacing w:after="0" w:line="276" w:lineRule="auto"/>
        <w:ind w:left="1418" w:right="-2" w:hanging="425"/>
        <w:jc w:val="both"/>
        <w:rPr>
          <w:b w:val="0"/>
          <w:i/>
          <w:iCs/>
          <w:sz w:val="20"/>
          <w:szCs w:val="20"/>
        </w:rPr>
      </w:pPr>
      <w:r w:rsidRPr="00F01F3F">
        <w:rPr>
          <w:b w:val="0"/>
          <w:i/>
          <w:iCs/>
          <w:sz w:val="20"/>
          <w:szCs w:val="20"/>
        </w:rPr>
        <w:t>Import anual o informació suficient per verificar el compliment del llindar econòmic mínim.</w:t>
      </w:r>
    </w:p>
    <w:p w14:paraId="2C8C1510" w14:textId="77777777" w:rsidR="00415E77" w:rsidRPr="00F01F3F" w:rsidRDefault="00415E77" w:rsidP="00415E77">
      <w:pPr>
        <w:pStyle w:val="Textindependent"/>
        <w:widowControl w:val="0"/>
        <w:numPr>
          <w:ilvl w:val="0"/>
          <w:numId w:val="74"/>
        </w:numPr>
        <w:autoSpaceDE w:val="0"/>
        <w:autoSpaceDN w:val="0"/>
        <w:spacing w:after="0" w:line="276" w:lineRule="auto"/>
        <w:ind w:left="1418" w:right="-2" w:hanging="425"/>
        <w:jc w:val="both"/>
        <w:rPr>
          <w:b w:val="0"/>
          <w:i/>
          <w:iCs/>
          <w:sz w:val="20"/>
          <w:szCs w:val="20"/>
        </w:rPr>
      </w:pPr>
      <w:r w:rsidRPr="00F01F3F">
        <w:rPr>
          <w:b w:val="0"/>
          <w:i/>
          <w:iCs/>
          <w:sz w:val="20"/>
          <w:szCs w:val="20"/>
        </w:rPr>
        <w:lastRenderedPageBreak/>
        <w:t>Relació dels serveis amb l’activitat agroalimentària.</w:t>
      </w:r>
    </w:p>
    <w:p w14:paraId="1510D557" w14:textId="77777777" w:rsidR="00415E77" w:rsidRDefault="00415E77" w:rsidP="00415E77">
      <w:pPr>
        <w:pStyle w:val="Textindependent"/>
        <w:widowControl w:val="0"/>
        <w:autoSpaceDE w:val="0"/>
        <w:autoSpaceDN w:val="0"/>
        <w:spacing w:after="0" w:line="276" w:lineRule="auto"/>
        <w:ind w:left="1418" w:right="-2"/>
        <w:jc w:val="both"/>
        <w:rPr>
          <w:b w:val="0"/>
          <w:sz w:val="20"/>
          <w:szCs w:val="20"/>
        </w:rPr>
      </w:pPr>
    </w:p>
    <w:tbl>
      <w:tblPr>
        <w:tblStyle w:val="Taulaambquadrcula"/>
        <w:tblW w:w="9351" w:type="dxa"/>
        <w:tblLook w:val="04A0" w:firstRow="1" w:lastRow="0" w:firstColumn="1" w:lastColumn="0" w:noHBand="0" w:noVBand="1"/>
      </w:tblPr>
      <w:tblGrid>
        <w:gridCol w:w="1317"/>
        <w:gridCol w:w="1317"/>
        <w:gridCol w:w="1317"/>
        <w:gridCol w:w="1317"/>
        <w:gridCol w:w="1317"/>
        <w:gridCol w:w="1317"/>
        <w:gridCol w:w="1449"/>
      </w:tblGrid>
      <w:tr w:rsidR="00F44B95" w14:paraId="116DEF99" w14:textId="77777777" w:rsidTr="0056336A">
        <w:trPr>
          <w:trHeight w:val="423"/>
        </w:trPr>
        <w:tc>
          <w:tcPr>
            <w:tcW w:w="1295" w:type="dxa"/>
            <w:shd w:val="clear" w:color="auto" w:fill="D9D9D9" w:themeFill="background1" w:themeFillShade="D9"/>
          </w:tcPr>
          <w:p w14:paraId="2083C103" w14:textId="77777777" w:rsidR="00F44B95" w:rsidRPr="00F01F3F" w:rsidRDefault="00F44B95" w:rsidP="0056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F01F3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  <w:t>1a experiència</w:t>
            </w:r>
          </w:p>
        </w:tc>
        <w:tc>
          <w:tcPr>
            <w:tcW w:w="1295" w:type="dxa"/>
            <w:shd w:val="clear" w:color="auto" w:fill="D9D9D9" w:themeFill="background1" w:themeFillShade="D9"/>
          </w:tcPr>
          <w:p w14:paraId="799046EF" w14:textId="77777777" w:rsidR="00F44B95" w:rsidRPr="00F01F3F" w:rsidRDefault="00F44B95" w:rsidP="0056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F01F3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  <w:t>2a experiència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2EFE3D88" w14:textId="77777777" w:rsidR="00F44B95" w:rsidRPr="00F01F3F" w:rsidRDefault="00F44B95" w:rsidP="0056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  <w:t>3a experiència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6A8B43E0" w14:textId="77777777" w:rsidR="00F44B95" w:rsidRPr="00F01F3F" w:rsidRDefault="00F44B95" w:rsidP="0056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  <w:t>4a experiència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7BB7CE6D" w14:textId="77777777" w:rsidR="00F44B95" w:rsidRPr="00F01F3F" w:rsidRDefault="00F44B95" w:rsidP="0056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  <w:t>5a experiència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55771492" w14:textId="77777777" w:rsidR="00F44B95" w:rsidRPr="00F01F3F" w:rsidRDefault="00F44B95" w:rsidP="0056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  <w:t>6a experiència</w:t>
            </w:r>
          </w:p>
        </w:tc>
        <w:tc>
          <w:tcPr>
            <w:tcW w:w="1585" w:type="dxa"/>
            <w:shd w:val="clear" w:color="auto" w:fill="D9D9D9" w:themeFill="background1" w:themeFillShade="D9"/>
          </w:tcPr>
          <w:p w14:paraId="545D114F" w14:textId="77777777" w:rsidR="00F44B95" w:rsidRPr="00F01F3F" w:rsidRDefault="00F44B95" w:rsidP="005633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  <w:t xml:space="preserve">7a experiència </w:t>
            </w:r>
          </w:p>
        </w:tc>
      </w:tr>
      <w:tr w:rsidR="00F44B95" w14:paraId="482194BB" w14:textId="77777777" w:rsidTr="0056336A">
        <w:trPr>
          <w:trHeight w:val="387"/>
        </w:trPr>
        <w:tc>
          <w:tcPr>
            <w:tcW w:w="1295" w:type="dxa"/>
          </w:tcPr>
          <w:p w14:paraId="418D89A3" w14:textId="77777777" w:rsidR="00F44B95" w:rsidRDefault="00F44B95" w:rsidP="0056336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295" w:type="dxa"/>
          </w:tcPr>
          <w:p w14:paraId="6DE60FDF" w14:textId="77777777" w:rsidR="00F44B95" w:rsidRDefault="00F44B95" w:rsidP="0056336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294" w:type="dxa"/>
          </w:tcPr>
          <w:p w14:paraId="2DFBE02A" w14:textId="77777777" w:rsidR="00F44B95" w:rsidRDefault="00F44B95" w:rsidP="0056336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294" w:type="dxa"/>
          </w:tcPr>
          <w:p w14:paraId="32D3725E" w14:textId="77777777" w:rsidR="00F44B95" w:rsidRDefault="00F44B95" w:rsidP="0056336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294" w:type="dxa"/>
          </w:tcPr>
          <w:p w14:paraId="74D74215" w14:textId="77777777" w:rsidR="00F44B95" w:rsidRDefault="00F44B95" w:rsidP="0056336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294" w:type="dxa"/>
          </w:tcPr>
          <w:p w14:paraId="010F19D7" w14:textId="77777777" w:rsidR="00F44B95" w:rsidRDefault="00F44B95" w:rsidP="0056336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585" w:type="dxa"/>
          </w:tcPr>
          <w:p w14:paraId="3B5F0A79" w14:textId="77777777" w:rsidR="00F44B95" w:rsidRDefault="00F44B95" w:rsidP="0056336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F44B95" w14:paraId="1D56D4B3" w14:textId="77777777" w:rsidTr="0056336A">
        <w:trPr>
          <w:trHeight w:val="387"/>
        </w:trPr>
        <w:tc>
          <w:tcPr>
            <w:tcW w:w="1295" w:type="dxa"/>
          </w:tcPr>
          <w:p w14:paraId="14012DA0" w14:textId="77777777" w:rsidR="00F44B95" w:rsidRDefault="00F44B95" w:rsidP="0056336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295" w:type="dxa"/>
          </w:tcPr>
          <w:p w14:paraId="0C400A33" w14:textId="77777777" w:rsidR="00F44B95" w:rsidRDefault="00F44B95" w:rsidP="0056336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294" w:type="dxa"/>
          </w:tcPr>
          <w:p w14:paraId="0FD40D6A" w14:textId="77777777" w:rsidR="00F44B95" w:rsidRDefault="00F44B95" w:rsidP="0056336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294" w:type="dxa"/>
          </w:tcPr>
          <w:p w14:paraId="5513488A" w14:textId="77777777" w:rsidR="00F44B95" w:rsidRDefault="00F44B95" w:rsidP="0056336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294" w:type="dxa"/>
          </w:tcPr>
          <w:p w14:paraId="5FD2B657" w14:textId="77777777" w:rsidR="00F44B95" w:rsidRDefault="00F44B95" w:rsidP="0056336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294" w:type="dxa"/>
          </w:tcPr>
          <w:p w14:paraId="31AA0A23" w14:textId="77777777" w:rsidR="00F44B95" w:rsidRDefault="00F44B95" w:rsidP="0056336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585" w:type="dxa"/>
          </w:tcPr>
          <w:p w14:paraId="6353B515" w14:textId="77777777" w:rsidR="00F44B95" w:rsidRDefault="00F44B95" w:rsidP="0056336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</w:tbl>
    <w:p w14:paraId="0A2CD4E2" w14:textId="77777777" w:rsidR="00F44B95" w:rsidRDefault="00F44B95" w:rsidP="00A67ED9">
      <w:pPr>
        <w:pStyle w:val="Textindependent"/>
        <w:widowControl w:val="0"/>
        <w:autoSpaceDE w:val="0"/>
        <w:autoSpaceDN w:val="0"/>
        <w:spacing w:after="0" w:line="276" w:lineRule="auto"/>
        <w:ind w:left="426" w:right="-2"/>
        <w:jc w:val="both"/>
        <w:rPr>
          <w:b w:val="0"/>
          <w:sz w:val="20"/>
          <w:szCs w:val="20"/>
        </w:rPr>
      </w:pPr>
    </w:p>
    <w:p w14:paraId="2C872099" w14:textId="4622D3A3" w:rsidR="00415E77" w:rsidRPr="00415E77" w:rsidRDefault="00415E77" w:rsidP="00A67ED9">
      <w:pPr>
        <w:pStyle w:val="Textindependent"/>
        <w:widowControl w:val="0"/>
        <w:spacing w:after="0" w:line="276" w:lineRule="auto"/>
        <w:ind w:left="426" w:right="-2"/>
        <w:jc w:val="both"/>
        <w:rPr>
          <w:b w:val="0"/>
          <w:i/>
          <w:iCs/>
          <w:sz w:val="20"/>
          <w:szCs w:val="20"/>
        </w:rPr>
      </w:pPr>
      <w:r w:rsidRPr="00415E77">
        <w:rPr>
          <w:bCs/>
          <w:i/>
          <w:iCs/>
          <w:sz w:val="20"/>
          <w:szCs w:val="20"/>
          <w:u w:val="single"/>
        </w:rPr>
        <w:t>Acreditació</w:t>
      </w:r>
      <w:r w:rsidRPr="00415E77">
        <w:rPr>
          <w:b w:val="0"/>
          <w:i/>
          <w:iCs/>
          <w:sz w:val="20"/>
          <w:szCs w:val="20"/>
        </w:rPr>
        <w:t>: aquest criteri s’ha d’acreditar</w:t>
      </w:r>
      <w:r w:rsidRPr="00415E77">
        <w:rPr>
          <w:bCs/>
          <w:i/>
          <w:iCs/>
          <w:sz w:val="20"/>
          <w:szCs w:val="20"/>
        </w:rPr>
        <w:t xml:space="preserve"> exclusivament en el moment de presentació de l’oferta (Sobre C) </w:t>
      </w:r>
      <w:r w:rsidRPr="00415E77">
        <w:rPr>
          <w:b w:val="0"/>
          <w:i/>
          <w:iCs/>
          <w:sz w:val="20"/>
          <w:szCs w:val="20"/>
        </w:rPr>
        <w:t xml:space="preserve">mitjançant l’aportació, per a cada experiència valorada, d’un </w:t>
      </w:r>
      <w:r w:rsidRPr="00415E77">
        <w:rPr>
          <w:bCs/>
          <w:i/>
          <w:iCs/>
          <w:sz w:val="20"/>
          <w:szCs w:val="20"/>
        </w:rPr>
        <w:t>certificat de bona execució</w:t>
      </w:r>
      <w:r w:rsidRPr="00415E77">
        <w:rPr>
          <w:b w:val="0"/>
          <w:i/>
          <w:iCs/>
          <w:sz w:val="20"/>
          <w:szCs w:val="20"/>
        </w:rPr>
        <w:t xml:space="preserve"> emès pel client (empresa o administració pública), en el qual consti com a mínim:</w:t>
      </w:r>
    </w:p>
    <w:p w14:paraId="56FA4A0D" w14:textId="77777777" w:rsidR="00415E77" w:rsidRPr="00415E77" w:rsidRDefault="00415E77" w:rsidP="00A67ED9">
      <w:pPr>
        <w:pStyle w:val="Textindependent"/>
        <w:widowControl w:val="0"/>
        <w:spacing w:after="0" w:line="276" w:lineRule="auto"/>
        <w:ind w:left="426" w:right="-2"/>
        <w:jc w:val="both"/>
        <w:rPr>
          <w:b w:val="0"/>
          <w:i/>
          <w:iCs/>
          <w:sz w:val="20"/>
          <w:szCs w:val="20"/>
        </w:rPr>
      </w:pPr>
    </w:p>
    <w:p w14:paraId="5AF7ACFD" w14:textId="77777777" w:rsidR="00415E77" w:rsidRPr="00415E77" w:rsidRDefault="00415E77" w:rsidP="00415E77">
      <w:pPr>
        <w:pStyle w:val="Textindependent"/>
        <w:widowControl w:val="0"/>
        <w:numPr>
          <w:ilvl w:val="0"/>
          <w:numId w:val="74"/>
        </w:numPr>
        <w:autoSpaceDE w:val="0"/>
        <w:autoSpaceDN w:val="0"/>
        <w:spacing w:after="0" w:line="276" w:lineRule="auto"/>
        <w:ind w:left="1418" w:right="-2" w:hanging="284"/>
        <w:jc w:val="both"/>
        <w:rPr>
          <w:b w:val="0"/>
          <w:i/>
          <w:iCs/>
          <w:sz w:val="20"/>
          <w:szCs w:val="20"/>
        </w:rPr>
      </w:pPr>
      <w:r w:rsidRPr="00415E77">
        <w:rPr>
          <w:b w:val="0"/>
          <w:i/>
          <w:iCs/>
          <w:sz w:val="20"/>
          <w:szCs w:val="20"/>
        </w:rPr>
        <w:t>Identificació del client.</w:t>
      </w:r>
    </w:p>
    <w:p w14:paraId="6AB43EB3" w14:textId="77777777" w:rsidR="00415E77" w:rsidRPr="00415E77" w:rsidRDefault="00415E77" w:rsidP="00415E77">
      <w:pPr>
        <w:pStyle w:val="Textindependent"/>
        <w:widowControl w:val="0"/>
        <w:numPr>
          <w:ilvl w:val="0"/>
          <w:numId w:val="74"/>
        </w:numPr>
        <w:autoSpaceDE w:val="0"/>
        <w:autoSpaceDN w:val="0"/>
        <w:spacing w:after="0" w:line="276" w:lineRule="auto"/>
        <w:ind w:left="1418" w:right="-2" w:hanging="284"/>
        <w:jc w:val="both"/>
        <w:rPr>
          <w:b w:val="0"/>
          <w:i/>
          <w:iCs/>
          <w:sz w:val="20"/>
          <w:szCs w:val="20"/>
        </w:rPr>
      </w:pPr>
      <w:r w:rsidRPr="00415E77">
        <w:rPr>
          <w:b w:val="0"/>
          <w:i/>
          <w:iCs/>
          <w:sz w:val="20"/>
          <w:szCs w:val="20"/>
        </w:rPr>
        <w:t>Descripció dels serveis prestats.</w:t>
      </w:r>
    </w:p>
    <w:p w14:paraId="1FD63C3C" w14:textId="77777777" w:rsidR="00415E77" w:rsidRPr="00415E77" w:rsidRDefault="00415E77" w:rsidP="00415E77">
      <w:pPr>
        <w:pStyle w:val="Textindependent"/>
        <w:widowControl w:val="0"/>
        <w:numPr>
          <w:ilvl w:val="0"/>
          <w:numId w:val="74"/>
        </w:numPr>
        <w:autoSpaceDE w:val="0"/>
        <w:autoSpaceDN w:val="0"/>
        <w:spacing w:after="0" w:line="276" w:lineRule="auto"/>
        <w:ind w:left="1418" w:right="-2" w:hanging="284"/>
        <w:jc w:val="both"/>
        <w:rPr>
          <w:b w:val="0"/>
          <w:i/>
          <w:iCs/>
          <w:sz w:val="20"/>
          <w:szCs w:val="20"/>
        </w:rPr>
      </w:pPr>
      <w:r w:rsidRPr="00415E77">
        <w:rPr>
          <w:b w:val="0"/>
          <w:i/>
          <w:iCs/>
          <w:sz w:val="20"/>
          <w:szCs w:val="20"/>
        </w:rPr>
        <w:t>Període d’execució dels serveis.</w:t>
      </w:r>
    </w:p>
    <w:p w14:paraId="78D19027" w14:textId="77777777" w:rsidR="00415E77" w:rsidRPr="00415E77" w:rsidRDefault="00415E77" w:rsidP="00415E77">
      <w:pPr>
        <w:pStyle w:val="Textindependent"/>
        <w:widowControl w:val="0"/>
        <w:numPr>
          <w:ilvl w:val="0"/>
          <w:numId w:val="74"/>
        </w:numPr>
        <w:autoSpaceDE w:val="0"/>
        <w:autoSpaceDN w:val="0"/>
        <w:spacing w:after="0" w:line="276" w:lineRule="auto"/>
        <w:ind w:left="1418" w:right="-2" w:hanging="284"/>
        <w:jc w:val="both"/>
        <w:rPr>
          <w:b w:val="0"/>
          <w:i/>
          <w:iCs/>
          <w:sz w:val="20"/>
          <w:szCs w:val="20"/>
        </w:rPr>
      </w:pPr>
      <w:r w:rsidRPr="00415E77">
        <w:rPr>
          <w:b w:val="0"/>
          <w:i/>
          <w:iCs/>
          <w:sz w:val="20"/>
          <w:szCs w:val="20"/>
        </w:rPr>
        <w:t>Import anual o informació suficient per verificar el compliment del llindar econòmic mínim.</w:t>
      </w:r>
    </w:p>
    <w:p w14:paraId="1A941784" w14:textId="77777777" w:rsidR="00415E77" w:rsidRPr="00415E77" w:rsidRDefault="00415E77" w:rsidP="00A67ED9">
      <w:pPr>
        <w:pStyle w:val="Textindependent"/>
        <w:spacing w:after="0" w:line="276" w:lineRule="auto"/>
        <w:ind w:left="426" w:right="-2"/>
        <w:jc w:val="both"/>
        <w:rPr>
          <w:b w:val="0"/>
          <w:i/>
          <w:iCs/>
          <w:sz w:val="20"/>
          <w:szCs w:val="20"/>
        </w:rPr>
      </w:pPr>
    </w:p>
    <w:p w14:paraId="3E56D36F" w14:textId="77777777" w:rsidR="00415E77" w:rsidRPr="00415E77" w:rsidRDefault="00415E77" w:rsidP="00A67ED9">
      <w:pPr>
        <w:pStyle w:val="Textindependent"/>
        <w:spacing w:after="0" w:line="276" w:lineRule="auto"/>
        <w:ind w:left="426" w:right="-2"/>
        <w:jc w:val="both"/>
        <w:rPr>
          <w:b w:val="0"/>
          <w:i/>
          <w:iCs/>
          <w:sz w:val="20"/>
          <w:szCs w:val="20"/>
        </w:rPr>
      </w:pPr>
      <w:r w:rsidRPr="00415E77">
        <w:rPr>
          <w:b w:val="0"/>
          <w:i/>
          <w:iCs/>
          <w:sz w:val="20"/>
          <w:szCs w:val="20"/>
        </w:rPr>
        <w:t>No s’admetran declaracions responsables, llistats o relacions de serveis com a mitjà d’acreditació. Només es valoraran experiències finalitzades i degudament acreditades dins del termini establert. La manca d’acreditació documental comportarà la valoració amb 0 punts d’aquest criteri.</w:t>
      </w:r>
    </w:p>
    <w:p w14:paraId="003FD97C" w14:textId="77777777" w:rsidR="00415E77" w:rsidRPr="00227708" w:rsidRDefault="00415E77" w:rsidP="00A67ED9">
      <w:pPr>
        <w:pStyle w:val="Textindependent"/>
        <w:spacing w:after="0" w:line="276" w:lineRule="auto"/>
        <w:ind w:left="426" w:right="-2"/>
        <w:jc w:val="both"/>
        <w:rPr>
          <w:b w:val="0"/>
          <w:sz w:val="20"/>
          <w:szCs w:val="20"/>
        </w:rPr>
      </w:pPr>
    </w:p>
    <w:p w14:paraId="3B1B7846" w14:textId="428B1DF9" w:rsidR="00FC3202" w:rsidRPr="00A67ED9" w:rsidRDefault="00415E77" w:rsidP="00A67ED9">
      <w:pPr>
        <w:pStyle w:val="Pargrafdellista"/>
        <w:numPr>
          <w:ilvl w:val="3"/>
          <w:numId w:val="47"/>
        </w:numPr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A67ED9">
        <w:rPr>
          <w:rFonts w:ascii="Arial" w:hAnsi="Arial" w:cs="Arial"/>
          <w:b/>
          <w:bCs/>
          <w:sz w:val="20"/>
          <w:szCs w:val="20"/>
          <w:u w:val="single"/>
        </w:rPr>
        <w:t>Formació</w:t>
      </w:r>
      <w:proofErr w:type="spellEnd"/>
      <w:r w:rsidRPr="00A67ED9">
        <w:rPr>
          <w:rFonts w:ascii="Arial" w:hAnsi="Arial" w:cs="Arial"/>
          <w:b/>
          <w:bCs/>
          <w:sz w:val="20"/>
          <w:szCs w:val="20"/>
          <w:u w:val="single"/>
        </w:rPr>
        <w:t xml:space="preserve"> específica de la persona Project Manager principal </w:t>
      </w:r>
      <w:proofErr w:type="spellStart"/>
      <w:r w:rsidRPr="00A67ED9">
        <w:rPr>
          <w:rFonts w:ascii="Arial" w:hAnsi="Arial" w:cs="Arial"/>
          <w:b/>
          <w:bCs/>
          <w:sz w:val="20"/>
          <w:szCs w:val="20"/>
          <w:u w:val="single"/>
        </w:rPr>
        <w:t>adscrit</w:t>
      </w:r>
      <w:proofErr w:type="spellEnd"/>
      <w:r w:rsidRPr="00A67ED9">
        <w:rPr>
          <w:rFonts w:ascii="Arial" w:hAnsi="Arial" w:cs="Arial"/>
          <w:b/>
          <w:bCs/>
          <w:sz w:val="20"/>
          <w:szCs w:val="20"/>
          <w:u w:val="single"/>
        </w:rPr>
        <w:t xml:space="preserve"> al contracte</w:t>
      </w:r>
      <w:r w:rsidRPr="00A67ED9">
        <w:rPr>
          <w:rFonts w:ascii="Arial" w:hAnsi="Arial" w:cs="Arial"/>
          <w:b/>
          <w:bCs/>
          <w:sz w:val="20"/>
          <w:szCs w:val="20"/>
        </w:rPr>
        <w:t>.</w:t>
      </w:r>
    </w:p>
    <w:p w14:paraId="3D261B1B" w14:textId="77777777" w:rsidR="00415E77" w:rsidRPr="00415E77" w:rsidRDefault="00415E77" w:rsidP="00A67ED9">
      <w:pPr>
        <w:pStyle w:val="Pargrafdellista"/>
        <w:spacing w:after="0"/>
        <w:ind w:left="36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ulaambq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260"/>
        <w:gridCol w:w="2551"/>
        <w:gridCol w:w="2828"/>
      </w:tblGrid>
      <w:tr w:rsidR="00415E77" w14:paraId="1F1722E2" w14:textId="77777777" w:rsidTr="00F44B95"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6CC76DCE" w14:textId="774A778E" w:rsidR="00415E77" w:rsidRPr="00F44B95" w:rsidRDefault="00415E77" w:rsidP="00A67ED9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/>
              </w:rPr>
            </w:pPr>
            <w:r w:rsidRPr="00F44B95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Formació Professional, Grau o estudis equivalents amb una durada igual o superior a tres anys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9CC68AE" w14:textId="63A104D5" w:rsidR="00415E77" w:rsidRPr="00F44B95" w:rsidRDefault="00415E77" w:rsidP="00A67ED9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/>
              </w:rPr>
            </w:pPr>
            <w:r w:rsidRPr="00F44B95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Llicenciatura o Grau en Publicitat o Comunicació Audiovisual</w:t>
            </w:r>
          </w:p>
        </w:tc>
        <w:tc>
          <w:tcPr>
            <w:tcW w:w="2828" w:type="dxa"/>
            <w:shd w:val="clear" w:color="auto" w:fill="D9D9D9" w:themeFill="background1" w:themeFillShade="D9"/>
            <w:vAlign w:val="center"/>
          </w:tcPr>
          <w:p w14:paraId="71D8A3F7" w14:textId="17AB03C6" w:rsidR="00415E77" w:rsidRPr="00F44B95" w:rsidRDefault="00415E77" w:rsidP="00A67ED9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/>
              </w:rPr>
            </w:pPr>
            <w:r w:rsidRPr="00F44B95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Màster o postgrau en direcció de comunicació, gestió de projectes de disseny gràfic o àmbits afins</w:t>
            </w:r>
          </w:p>
        </w:tc>
      </w:tr>
      <w:tr w:rsidR="00415E77" w14:paraId="4F4C27C7" w14:textId="77777777" w:rsidTr="00F44B95">
        <w:tc>
          <w:tcPr>
            <w:tcW w:w="3260" w:type="dxa"/>
          </w:tcPr>
          <w:p w14:paraId="55A1FE29" w14:textId="77777777" w:rsidR="00415E77" w:rsidRDefault="00415E77" w:rsidP="003D4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2A03E5D" w14:textId="77777777" w:rsidR="00415E77" w:rsidRDefault="00415E77" w:rsidP="003D4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8" w:type="dxa"/>
          </w:tcPr>
          <w:p w14:paraId="18855CF7" w14:textId="77777777" w:rsidR="00415E77" w:rsidRDefault="00415E77" w:rsidP="003D432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65398F2" w14:textId="77777777" w:rsidR="00415E77" w:rsidRPr="00227708" w:rsidRDefault="00415E77" w:rsidP="00415E77">
      <w:pPr>
        <w:pStyle w:val="Textindependent"/>
        <w:spacing w:after="0" w:line="276" w:lineRule="auto"/>
        <w:ind w:left="1004" w:right="-2" w:hanging="295"/>
        <w:jc w:val="both"/>
        <w:rPr>
          <w:b w:val="0"/>
          <w:sz w:val="20"/>
          <w:szCs w:val="20"/>
        </w:rPr>
      </w:pPr>
    </w:p>
    <w:p w14:paraId="501F34EF" w14:textId="77777777" w:rsidR="00415E77" w:rsidRPr="00415E77" w:rsidRDefault="00415E77" w:rsidP="00F44B95">
      <w:pPr>
        <w:pStyle w:val="Textindependent"/>
        <w:widowControl w:val="0"/>
        <w:spacing w:after="0" w:line="276" w:lineRule="auto"/>
        <w:ind w:left="709" w:right="-2"/>
        <w:jc w:val="both"/>
        <w:rPr>
          <w:b w:val="0"/>
          <w:i/>
          <w:iCs/>
          <w:sz w:val="20"/>
          <w:szCs w:val="20"/>
        </w:rPr>
      </w:pPr>
      <w:r w:rsidRPr="00415E77">
        <w:rPr>
          <w:bCs/>
          <w:i/>
          <w:iCs/>
          <w:sz w:val="20"/>
          <w:szCs w:val="20"/>
          <w:u w:val="single"/>
        </w:rPr>
        <w:t>Acreditació</w:t>
      </w:r>
      <w:r w:rsidRPr="00415E77">
        <w:rPr>
          <w:b w:val="0"/>
          <w:i/>
          <w:iCs/>
          <w:sz w:val="20"/>
          <w:szCs w:val="20"/>
        </w:rPr>
        <w:t xml:space="preserve">: </w:t>
      </w:r>
      <w:r w:rsidRPr="00415E77">
        <w:rPr>
          <w:rFonts w:eastAsia="Arial"/>
          <w:b w:val="0"/>
          <w:i/>
          <w:iCs/>
          <w:sz w:val="20"/>
          <w:szCs w:val="20"/>
        </w:rPr>
        <w:t>Per a la valoració d’aquest criteri caldrà aportar, amb l’oferta (Sobre C), còpia de les titulacions oficials reglades finalitzades, diplomes o certificats corresponents a la formació del Project Manager adscrit al contracte.</w:t>
      </w:r>
    </w:p>
    <w:p w14:paraId="583E976E" w14:textId="77777777" w:rsidR="00415E77" w:rsidRPr="00415E77" w:rsidRDefault="00415E77" w:rsidP="00F44B95">
      <w:pPr>
        <w:spacing w:after="0" w:line="276" w:lineRule="auto"/>
        <w:ind w:left="709" w:right="-2"/>
        <w:jc w:val="both"/>
        <w:rPr>
          <w:rFonts w:ascii="Arial" w:eastAsia="Arial" w:hAnsi="Arial" w:cs="Arial"/>
          <w:i/>
          <w:iCs/>
          <w:sz w:val="20"/>
          <w:szCs w:val="20"/>
          <w:lang w:val="ca-ES"/>
        </w:rPr>
      </w:pPr>
      <w:r w:rsidRPr="00415E77">
        <w:rPr>
          <w:rFonts w:ascii="Arial" w:hAnsi="Arial" w:cs="Arial"/>
          <w:i/>
          <w:iCs/>
          <w:sz w:val="20"/>
          <w:szCs w:val="20"/>
          <w:lang w:val="ca-ES"/>
        </w:rPr>
        <w:t>La manca d’acreditació documental comportarà la valoració amb 0 punts d’aquest criteri.</w:t>
      </w:r>
    </w:p>
    <w:p w14:paraId="52EF58CE" w14:textId="77777777" w:rsidR="00F44B95" w:rsidRDefault="00F44B95" w:rsidP="00F44B9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  <w:lang w:val="ca-ES"/>
        </w:rPr>
      </w:pPr>
    </w:p>
    <w:p w14:paraId="7B2683C5" w14:textId="77777777" w:rsidR="00A67ED9" w:rsidRDefault="00A67ED9" w:rsidP="00F44B9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  <w:lang w:val="ca-ES"/>
        </w:rPr>
      </w:pPr>
    </w:p>
    <w:p w14:paraId="3DFFB88C" w14:textId="1E8E44BA" w:rsidR="00003BC7" w:rsidRPr="00003BC7" w:rsidRDefault="00003BC7" w:rsidP="00F44B9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  <w:lang w:val="ca-ES"/>
        </w:rPr>
      </w:pPr>
      <w:r w:rsidRPr="00003BC7">
        <w:rPr>
          <w:rFonts w:ascii="Arial" w:hAnsi="Arial" w:cs="Arial"/>
          <w:bCs/>
          <w:sz w:val="20"/>
          <w:szCs w:val="20"/>
          <w:lang w:val="ca-ES"/>
        </w:rPr>
        <w:t>I, perquè consti, signo aquest</w:t>
      </w:r>
      <w:r>
        <w:rPr>
          <w:rFonts w:ascii="Arial" w:hAnsi="Arial" w:cs="Arial"/>
          <w:bCs/>
          <w:sz w:val="20"/>
          <w:szCs w:val="20"/>
          <w:lang w:val="ca-ES"/>
        </w:rPr>
        <w:t>a oferta.</w:t>
      </w:r>
    </w:p>
    <w:p w14:paraId="18622E8B" w14:textId="77777777" w:rsidR="00003BC7" w:rsidRPr="00003BC7" w:rsidRDefault="00003BC7" w:rsidP="00F44B9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000000"/>
          <w:sz w:val="20"/>
          <w:szCs w:val="20"/>
          <w:u w:val="single"/>
          <w:lang w:val="ca-ES"/>
        </w:rPr>
      </w:pPr>
    </w:p>
    <w:p w14:paraId="17C7EF23" w14:textId="77777777" w:rsidR="00003BC7" w:rsidRPr="00003BC7" w:rsidRDefault="00003BC7" w:rsidP="00003BC7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color w:val="000000"/>
          <w:sz w:val="20"/>
          <w:szCs w:val="20"/>
          <w:lang w:val="ca-ES"/>
        </w:rPr>
      </w:pPr>
      <w:r w:rsidRPr="00003BC7">
        <w:rPr>
          <w:rFonts w:ascii="Arial" w:hAnsi="Arial" w:cs="Arial"/>
          <w:i/>
          <w:color w:val="000000"/>
          <w:sz w:val="20"/>
          <w:szCs w:val="20"/>
          <w:lang w:val="ca-ES"/>
        </w:rPr>
        <w:t>(Signatura del licitador, apoderat o legal representant)</w:t>
      </w:r>
    </w:p>
    <w:bookmarkEnd w:id="0"/>
    <w:p w14:paraId="295427CD" w14:textId="21D6E4E0" w:rsidR="00FC3202" w:rsidRPr="00070BAE" w:rsidRDefault="00FC3202" w:rsidP="00070BAE">
      <w:pPr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sectPr w:rsidR="00FC3202" w:rsidRPr="00070BAE" w:rsidSect="006F5EA4">
      <w:headerReference w:type="default" r:id="rId11"/>
      <w:footerReference w:type="default" r:id="rId12"/>
      <w:pgSz w:w="11906" w:h="16838" w:code="9"/>
      <w:pgMar w:top="2835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5DEA1" w14:textId="77777777" w:rsidR="0090018A" w:rsidRDefault="0090018A">
      <w:r>
        <w:separator/>
      </w:r>
    </w:p>
  </w:endnote>
  <w:endnote w:type="continuationSeparator" w:id="0">
    <w:p w14:paraId="556A0D08" w14:textId="77777777" w:rsidR="0090018A" w:rsidRDefault="0090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*">
    <w:altName w:val="Arial Nova Light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 Bold">
    <w:altName w:val="Times New Roman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5636391"/>
      <w:docPartObj>
        <w:docPartGallery w:val="Page Numbers (Bottom of Page)"/>
        <w:docPartUnique/>
      </w:docPartObj>
    </w:sdtPr>
    <w:sdtEndPr/>
    <w:sdtContent>
      <w:p w14:paraId="4E112AEA" w14:textId="171DF681" w:rsidR="00EF4A44" w:rsidRDefault="00EF4A44" w:rsidP="00F608F1">
        <w:pPr>
          <w:pStyle w:val="Peu"/>
          <w:tabs>
            <w:tab w:val="clear" w:pos="8504"/>
            <w:tab w:val="right" w:pos="9072"/>
          </w:tabs>
        </w:pPr>
        <w:r>
          <w:rPr>
            <w:noProof/>
            <w:lang w:eastAsia="ca-ES"/>
          </w:rPr>
          <w:drawing>
            <wp:inline distT="0" distB="0" distL="0" distR="0" wp14:anchorId="52B9078F" wp14:editId="1F63DEB4">
              <wp:extent cx="1055884" cy="335666"/>
              <wp:effectExtent l="0" t="0" r="0" b="7620"/>
              <wp:docPr id="8" name="Imat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generalitat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46000" cy="3643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C55B6">
          <w:rPr>
            <w:noProof/>
          </w:rPr>
          <w:t>19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EC6FF" w14:textId="77777777" w:rsidR="0090018A" w:rsidRDefault="0090018A">
      <w:r>
        <w:separator/>
      </w:r>
    </w:p>
  </w:footnote>
  <w:footnote w:type="continuationSeparator" w:id="0">
    <w:p w14:paraId="29C94C58" w14:textId="77777777" w:rsidR="0090018A" w:rsidRDefault="0090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0E01" w14:textId="77777777" w:rsidR="00EF4A44" w:rsidRPr="003A1FEE" w:rsidRDefault="00EF4A44" w:rsidP="003A1FEE">
    <w:pPr>
      <w:tabs>
        <w:tab w:val="center" w:pos="4252"/>
        <w:tab w:val="right" w:pos="8504"/>
      </w:tabs>
      <w:spacing w:after="0"/>
      <w:rPr>
        <w:rFonts w:ascii="Arial" w:hAnsi="Arial" w:cs="Arial"/>
        <w:sz w:val="16"/>
        <w:szCs w:val="16"/>
        <w:lang w:val="ca-ES"/>
      </w:rPr>
    </w:pPr>
    <w:r w:rsidRPr="003A1FEE">
      <w:rPr>
        <w:rFonts w:ascii="Arial" w:hAnsi="Arial" w:cs="Arial"/>
        <w:noProof/>
        <w:sz w:val="16"/>
        <w:szCs w:val="16"/>
        <w:lang w:val="ca-ES" w:eastAsia="ca-ES"/>
      </w:rPr>
      <w:drawing>
        <wp:inline distT="0" distB="0" distL="0" distR="0" wp14:anchorId="04530B1D" wp14:editId="00DE11E9">
          <wp:extent cx="1696720" cy="445770"/>
          <wp:effectExtent l="0" t="0" r="0" b="0"/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95"/>
                  <a:stretch>
                    <a:fillRect/>
                  </a:stretch>
                </pic:blipFill>
                <pic:spPr bwMode="auto">
                  <a:xfrm>
                    <a:off x="0" y="0"/>
                    <a:ext cx="169672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1421BE" w14:textId="77777777" w:rsidR="00EF4A44" w:rsidRPr="003A1FEE" w:rsidRDefault="00EF4A44" w:rsidP="003A1FEE">
    <w:pPr>
      <w:tabs>
        <w:tab w:val="center" w:pos="4252"/>
        <w:tab w:val="right" w:pos="8504"/>
      </w:tabs>
      <w:spacing w:after="0"/>
      <w:rPr>
        <w:rFonts w:ascii="Arial" w:hAnsi="Arial" w:cs="Arial"/>
        <w:sz w:val="16"/>
        <w:szCs w:val="16"/>
        <w:lang w:val="ca-ES"/>
      </w:rPr>
    </w:pPr>
  </w:p>
  <w:p w14:paraId="045F46A6" w14:textId="77777777" w:rsidR="00EF4A44" w:rsidRPr="003A1FEE" w:rsidRDefault="00EF4A44" w:rsidP="003A1FEE">
    <w:pPr>
      <w:tabs>
        <w:tab w:val="center" w:pos="4252"/>
        <w:tab w:val="right" w:pos="8504"/>
      </w:tabs>
      <w:spacing w:after="0"/>
      <w:rPr>
        <w:rFonts w:ascii="Helvetica" w:hAnsi="Helvetica" w:cs="Helvetica"/>
        <w:sz w:val="15"/>
        <w:szCs w:val="15"/>
        <w:lang w:val="ca-ES"/>
      </w:rPr>
    </w:pPr>
    <w:r w:rsidRPr="003A1FEE">
      <w:rPr>
        <w:rFonts w:ascii="Helvetica" w:hAnsi="Helvetica" w:cs="Helvetica"/>
        <w:sz w:val="15"/>
        <w:szCs w:val="15"/>
        <w:lang w:val="ca-ES"/>
      </w:rPr>
      <w:t>Doctor Roux, 80</w:t>
    </w:r>
  </w:p>
  <w:p w14:paraId="562612DD" w14:textId="77777777" w:rsidR="00EF4A44" w:rsidRPr="003A1FEE" w:rsidRDefault="00EF4A44" w:rsidP="003A1FEE">
    <w:pPr>
      <w:tabs>
        <w:tab w:val="center" w:pos="4252"/>
        <w:tab w:val="right" w:pos="8504"/>
      </w:tabs>
      <w:spacing w:after="0"/>
      <w:rPr>
        <w:rFonts w:ascii="Helvetica" w:hAnsi="Helvetica" w:cs="Helvetica"/>
        <w:sz w:val="15"/>
        <w:szCs w:val="15"/>
        <w:lang w:val="ca-ES"/>
      </w:rPr>
    </w:pPr>
    <w:r w:rsidRPr="003A1FEE">
      <w:rPr>
        <w:rFonts w:ascii="Helvetica" w:hAnsi="Helvetica" w:cs="Helvetica"/>
        <w:sz w:val="15"/>
        <w:szCs w:val="15"/>
        <w:lang w:val="ca-ES"/>
      </w:rPr>
      <w:t>08017 Barcelona</w:t>
    </w:r>
  </w:p>
  <w:p w14:paraId="0DAE89D8" w14:textId="77777777" w:rsidR="00EF4A44" w:rsidRPr="003A1FEE" w:rsidRDefault="00EF4A44" w:rsidP="003A1FEE">
    <w:pPr>
      <w:tabs>
        <w:tab w:val="center" w:pos="4252"/>
        <w:tab w:val="right" w:pos="8504"/>
      </w:tabs>
      <w:spacing w:after="0"/>
      <w:rPr>
        <w:rFonts w:ascii="Helvetica" w:hAnsi="Helvetica" w:cs="Helvetica"/>
        <w:sz w:val="15"/>
        <w:szCs w:val="15"/>
        <w:lang w:val="ca-ES"/>
      </w:rPr>
    </w:pPr>
    <w:r w:rsidRPr="003A1FEE">
      <w:rPr>
        <w:rFonts w:ascii="Helvetica" w:hAnsi="Helvetica" w:cs="Helvetica"/>
        <w:sz w:val="15"/>
        <w:szCs w:val="15"/>
        <w:lang w:val="ca-ES"/>
      </w:rPr>
      <w:t>Tel.: +34 93 552 48 20</w:t>
    </w:r>
  </w:p>
  <w:p w14:paraId="7BEAE9F9" w14:textId="77777777" w:rsidR="00EF4A44" w:rsidRPr="003A1FEE" w:rsidRDefault="00EF4A44" w:rsidP="003A1FEE">
    <w:pPr>
      <w:tabs>
        <w:tab w:val="center" w:pos="4252"/>
        <w:tab w:val="right" w:pos="8504"/>
      </w:tabs>
      <w:spacing w:after="0"/>
      <w:rPr>
        <w:rFonts w:ascii="Helvetica" w:hAnsi="Helvetica" w:cs="Helvetica"/>
        <w:sz w:val="15"/>
        <w:szCs w:val="15"/>
        <w:lang w:val="ca-ES"/>
      </w:rPr>
    </w:pPr>
    <w:hyperlink r:id="rId2" w:history="1">
      <w:r w:rsidRPr="003A1FEE">
        <w:rPr>
          <w:rFonts w:ascii="Helvetica" w:hAnsi="Helvetica" w:cs="Helvetica"/>
          <w:color w:val="0000FF"/>
          <w:sz w:val="15"/>
          <w:szCs w:val="15"/>
          <w:u w:val="single"/>
          <w:lang w:val="ca-ES"/>
        </w:rPr>
        <w:t>prodeca@gencat.cat</w:t>
      </w:r>
    </w:hyperlink>
  </w:p>
  <w:p w14:paraId="7E1EF2BC" w14:textId="77777777" w:rsidR="00EF4A44" w:rsidRPr="003A1FEE" w:rsidRDefault="00EF4A44" w:rsidP="003A1FEE">
    <w:pPr>
      <w:tabs>
        <w:tab w:val="center" w:pos="4252"/>
        <w:tab w:val="right" w:pos="8504"/>
      </w:tabs>
      <w:spacing w:after="0"/>
      <w:rPr>
        <w:rFonts w:ascii="Helvetica" w:hAnsi="Helvetica" w:cs="Helvetica"/>
        <w:sz w:val="15"/>
        <w:szCs w:val="15"/>
        <w:lang w:val="ca-ES"/>
      </w:rPr>
    </w:pPr>
    <w:hyperlink r:id="rId3" w:history="1">
      <w:r w:rsidRPr="003A1FEE">
        <w:rPr>
          <w:rFonts w:ascii="Helvetica" w:hAnsi="Helvetica" w:cs="Helvetica"/>
          <w:color w:val="0000FF"/>
          <w:sz w:val="15"/>
          <w:szCs w:val="15"/>
          <w:u w:val="single"/>
          <w:lang w:val="ca-ES"/>
        </w:rPr>
        <w:t>www.prodeca.cat</w:t>
      </w:r>
    </w:hyperlink>
  </w:p>
  <w:p w14:paraId="4130E289" w14:textId="07BA115D" w:rsidR="00EF4A44" w:rsidRPr="00907E5D" w:rsidRDefault="00EF4A44" w:rsidP="00B31821">
    <w:pPr>
      <w:pStyle w:val="Peu"/>
      <w:rPr>
        <w:rFonts w:ascii="Helvetica" w:hAnsi="Helvetica" w:cs="Helvetica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A8EDD4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DDCC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58E2C4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4064E0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C064C4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0CF57E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1821C2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608C22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AE1B4C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FED816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73A67"/>
    <w:multiLevelType w:val="hybridMultilevel"/>
    <w:tmpl w:val="B2D07FC0"/>
    <w:lvl w:ilvl="0" w:tplc="74E63A32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  <w:u w:val="none"/>
      </w:rPr>
    </w:lvl>
    <w:lvl w:ilvl="1" w:tplc="E5DCDE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51ADB4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7F249A"/>
    <w:multiLevelType w:val="hybridMultilevel"/>
    <w:tmpl w:val="A1CA5914"/>
    <w:lvl w:ilvl="0" w:tplc="11D6BD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6F0FE5"/>
    <w:multiLevelType w:val="hybridMultilevel"/>
    <w:tmpl w:val="ED8CCECA"/>
    <w:lvl w:ilvl="0" w:tplc="E6E0A4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D95032"/>
    <w:multiLevelType w:val="hybridMultilevel"/>
    <w:tmpl w:val="C5D406F8"/>
    <w:lvl w:ilvl="0" w:tplc="D2DCF296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052B00C8"/>
    <w:multiLevelType w:val="multilevel"/>
    <w:tmpl w:val="2BC22C2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5" w15:restartNumberingAfterBreak="0">
    <w:nsid w:val="07306778"/>
    <w:multiLevelType w:val="hybridMultilevel"/>
    <w:tmpl w:val="BA5847C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07A90F15"/>
    <w:multiLevelType w:val="hybridMultilevel"/>
    <w:tmpl w:val="CD640986"/>
    <w:lvl w:ilvl="0" w:tplc="D154FCCA">
      <w:start w:val="1"/>
      <w:numFmt w:val="lowerRoman"/>
      <w:lvlText w:val="(%1)"/>
      <w:lvlJc w:val="left"/>
      <w:pPr>
        <w:ind w:left="1996" w:hanging="720"/>
      </w:pPr>
      <w:rPr>
        <w:rFonts w:hint="default"/>
        <w:b w:val="0"/>
        <w:sz w:val="18"/>
        <w:szCs w:val="18"/>
      </w:rPr>
    </w:lvl>
    <w:lvl w:ilvl="1" w:tplc="04030019" w:tentative="1">
      <w:start w:val="1"/>
      <w:numFmt w:val="lowerLetter"/>
      <w:lvlText w:val="%2."/>
      <w:lvlJc w:val="left"/>
      <w:pPr>
        <w:ind w:left="2356" w:hanging="360"/>
      </w:pPr>
    </w:lvl>
    <w:lvl w:ilvl="2" w:tplc="0403001B" w:tentative="1">
      <w:start w:val="1"/>
      <w:numFmt w:val="lowerRoman"/>
      <w:lvlText w:val="%3."/>
      <w:lvlJc w:val="right"/>
      <w:pPr>
        <w:ind w:left="3076" w:hanging="180"/>
      </w:pPr>
    </w:lvl>
    <w:lvl w:ilvl="3" w:tplc="0403000F" w:tentative="1">
      <w:start w:val="1"/>
      <w:numFmt w:val="decimal"/>
      <w:lvlText w:val="%4."/>
      <w:lvlJc w:val="left"/>
      <w:pPr>
        <w:ind w:left="3796" w:hanging="360"/>
      </w:pPr>
    </w:lvl>
    <w:lvl w:ilvl="4" w:tplc="04030019" w:tentative="1">
      <w:start w:val="1"/>
      <w:numFmt w:val="lowerLetter"/>
      <w:lvlText w:val="%5."/>
      <w:lvlJc w:val="left"/>
      <w:pPr>
        <w:ind w:left="4516" w:hanging="360"/>
      </w:pPr>
    </w:lvl>
    <w:lvl w:ilvl="5" w:tplc="0403001B" w:tentative="1">
      <w:start w:val="1"/>
      <w:numFmt w:val="lowerRoman"/>
      <w:lvlText w:val="%6."/>
      <w:lvlJc w:val="right"/>
      <w:pPr>
        <w:ind w:left="5236" w:hanging="180"/>
      </w:pPr>
    </w:lvl>
    <w:lvl w:ilvl="6" w:tplc="0403000F" w:tentative="1">
      <w:start w:val="1"/>
      <w:numFmt w:val="decimal"/>
      <w:lvlText w:val="%7."/>
      <w:lvlJc w:val="left"/>
      <w:pPr>
        <w:ind w:left="5956" w:hanging="360"/>
      </w:pPr>
    </w:lvl>
    <w:lvl w:ilvl="7" w:tplc="04030019" w:tentative="1">
      <w:start w:val="1"/>
      <w:numFmt w:val="lowerLetter"/>
      <w:lvlText w:val="%8."/>
      <w:lvlJc w:val="left"/>
      <w:pPr>
        <w:ind w:left="6676" w:hanging="360"/>
      </w:pPr>
    </w:lvl>
    <w:lvl w:ilvl="8" w:tplc="0403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082F3055"/>
    <w:multiLevelType w:val="hybridMultilevel"/>
    <w:tmpl w:val="E4624370"/>
    <w:lvl w:ilvl="0" w:tplc="E6E0A4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2507BD"/>
    <w:multiLevelType w:val="hybridMultilevel"/>
    <w:tmpl w:val="606EE778"/>
    <w:lvl w:ilvl="0" w:tplc="0403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0DB519AE"/>
    <w:multiLevelType w:val="hybridMultilevel"/>
    <w:tmpl w:val="DB029EBA"/>
    <w:lvl w:ilvl="0" w:tplc="E6E0A4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07CC9"/>
    <w:multiLevelType w:val="hybridMultilevel"/>
    <w:tmpl w:val="41F85554"/>
    <w:lvl w:ilvl="0" w:tplc="8C122FB6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8DEAAB8A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D43CAE1C">
      <w:start w:val="1"/>
      <w:numFmt w:val="lowerLetter"/>
      <w:lvlText w:val="%3."/>
      <w:lvlJc w:val="left"/>
      <w:pPr>
        <w:ind w:left="2406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B401B6"/>
    <w:multiLevelType w:val="hybridMultilevel"/>
    <w:tmpl w:val="98F8CE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F66667"/>
    <w:multiLevelType w:val="hybridMultilevel"/>
    <w:tmpl w:val="484A92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29E7640"/>
    <w:multiLevelType w:val="hybridMultilevel"/>
    <w:tmpl w:val="7EECB942"/>
    <w:lvl w:ilvl="0" w:tplc="E6E0A440">
      <w:start w:val="1"/>
      <w:numFmt w:val="bullet"/>
      <w:lvlText w:val="-"/>
      <w:lvlJc w:val="left"/>
      <w:pPr>
        <w:ind w:left="858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4" w15:restartNumberingAfterBreak="0">
    <w:nsid w:val="14232DF7"/>
    <w:multiLevelType w:val="hybridMultilevel"/>
    <w:tmpl w:val="0C82149C"/>
    <w:lvl w:ilvl="0" w:tplc="0403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63239AF"/>
    <w:multiLevelType w:val="hybridMultilevel"/>
    <w:tmpl w:val="14FE91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A9645A"/>
    <w:multiLevelType w:val="multilevel"/>
    <w:tmpl w:val="4F0843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1CCE325D"/>
    <w:multiLevelType w:val="multilevel"/>
    <w:tmpl w:val="59C69CC4"/>
    <w:lvl w:ilvl="0">
      <w:start w:val="3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1F67756A"/>
    <w:multiLevelType w:val="hybridMultilevel"/>
    <w:tmpl w:val="2B22FBA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8A3C87"/>
    <w:multiLevelType w:val="multilevel"/>
    <w:tmpl w:val="96722930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0" w15:restartNumberingAfterBreak="0">
    <w:nsid w:val="2826665A"/>
    <w:multiLevelType w:val="hybridMultilevel"/>
    <w:tmpl w:val="967C9178"/>
    <w:lvl w:ilvl="0" w:tplc="DA6AAA68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4E6B34"/>
    <w:multiLevelType w:val="hybridMultilevel"/>
    <w:tmpl w:val="DD8E2D44"/>
    <w:lvl w:ilvl="0" w:tplc="F08CD6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BC5E02"/>
    <w:multiLevelType w:val="multilevel"/>
    <w:tmpl w:val="92822D2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3" w15:restartNumberingAfterBreak="0">
    <w:nsid w:val="2B993580"/>
    <w:multiLevelType w:val="hybridMultilevel"/>
    <w:tmpl w:val="50A4FF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D805173"/>
    <w:multiLevelType w:val="singleLevel"/>
    <w:tmpl w:val="426A6D8E"/>
    <w:lvl w:ilvl="0">
      <w:start w:val="1"/>
      <w:numFmt w:val="bullet"/>
      <w:pStyle w:val="Estilo1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</w:abstractNum>
  <w:abstractNum w:abstractNumId="35" w15:restartNumberingAfterBreak="0">
    <w:nsid w:val="30457D81"/>
    <w:multiLevelType w:val="hybridMultilevel"/>
    <w:tmpl w:val="12F6E83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31A40CC3"/>
    <w:multiLevelType w:val="multilevel"/>
    <w:tmpl w:val="834A3842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32EC49D3"/>
    <w:multiLevelType w:val="hybridMultilevel"/>
    <w:tmpl w:val="E64A33B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33A74295"/>
    <w:multiLevelType w:val="multilevel"/>
    <w:tmpl w:val="1B94818E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9" w15:restartNumberingAfterBreak="0">
    <w:nsid w:val="347B072C"/>
    <w:multiLevelType w:val="multilevel"/>
    <w:tmpl w:val="B4080A30"/>
    <w:lvl w:ilvl="0">
      <w:start w:val="35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0" w15:restartNumberingAfterBreak="0">
    <w:nsid w:val="347B091A"/>
    <w:multiLevelType w:val="multilevel"/>
    <w:tmpl w:val="9E78E29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1" w15:restartNumberingAfterBreak="0">
    <w:nsid w:val="367E3FB7"/>
    <w:multiLevelType w:val="hybridMultilevel"/>
    <w:tmpl w:val="24A42B00"/>
    <w:lvl w:ilvl="0" w:tplc="23CA48E4">
      <w:start w:val="1"/>
      <w:numFmt w:val="lowerRoman"/>
      <w:lvlText w:val="(%1)"/>
      <w:lvlJc w:val="left"/>
      <w:pPr>
        <w:ind w:left="1004" w:hanging="720"/>
      </w:pPr>
      <w:rPr>
        <w:rFonts w:hint="default"/>
        <w:sz w:val="18"/>
        <w:szCs w:val="18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3DF40020"/>
    <w:multiLevelType w:val="hybridMultilevel"/>
    <w:tmpl w:val="DB9A66BA"/>
    <w:lvl w:ilvl="0" w:tplc="E6E0A440">
      <w:start w:val="1"/>
      <w:numFmt w:val="bullet"/>
      <w:lvlText w:val="-"/>
      <w:lvlJc w:val="left"/>
      <w:pPr>
        <w:ind w:left="1146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3E1B621A"/>
    <w:multiLevelType w:val="multilevel"/>
    <w:tmpl w:val="4C220A96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4" w15:restartNumberingAfterBreak="0">
    <w:nsid w:val="3F2D5380"/>
    <w:multiLevelType w:val="multilevel"/>
    <w:tmpl w:val="4C220A96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5" w15:restartNumberingAfterBreak="0">
    <w:nsid w:val="408E4D6C"/>
    <w:multiLevelType w:val="hybridMultilevel"/>
    <w:tmpl w:val="37A2C4B8"/>
    <w:lvl w:ilvl="0" w:tplc="134E147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092C19"/>
    <w:multiLevelType w:val="hybridMultilevel"/>
    <w:tmpl w:val="D7E033B6"/>
    <w:lvl w:ilvl="0" w:tplc="E6E0A4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2E9310C"/>
    <w:multiLevelType w:val="hybridMultilevel"/>
    <w:tmpl w:val="2788E60E"/>
    <w:lvl w:ilvl="0" w:tplc="22D841D0">
      <w:start w:val="4"/>
      <w:numFmt w:val="bullet"/>
      <w:lvlText w:val=""/>
      <w:lvlJc w:val="left"/>
      <w:pPr>
        <w:ind w:left="410" w:hanging="360"/>
      </w:pPr>
      <w:rPr>
        <w:rFonts w:ascii="Symbol" w:eastAsia="Arial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8" w15:restartNumberingAfterBreak="0">
    <w:nsid w:val="43113873"/>
    <w:multiLevelType w:val="hybridMultilevel"/>
    <w:tmpl w:val="C4FC76C6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7">
      <w:start w:val="1"/>
      <w:numFmt w:val="lowerLetter"/>
      <w:lvlText w:val="%2)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43F01B29"/>
    <w:multiLevelType w:val="hybridMultilevel"/>
    <w:tmpl w:val="02188E2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58370F3"/>
    <w:multiLevelType w:val="multilevel"/>
    <w:tmpl w:val="4C220A96"/>
    <w:lvl w:ilvl="0">
      <w:start w:val="27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1" w15:restartNumberingAfterBreak="0">
    <w:nsid w:val="46ED2701"/>
    <w:multiLevelType w:val="multilevel"/>
    <w:tmpl w:val="396EB01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2" w15:restartNumberingAfterBreak="0">
    <w:nsid w:val="48576309"/>
    <w:multiLevelType w:val="hybridMultilevel"/>
    <w:tmpl w:val="1CF4306A"/>
    <w:lvl w:ilvl="0" w:tplc="E6E0A4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87E431A"/>
    <w:multiLevelType w:val="multilevel"/>
    <w:tmpl w:val="4C220A96"/>
    <w:lvl w:ilvl="0">
      <w:start w:val="23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4" w15:restartNumberingAfterBreak="0">
    <w:nsid w:val="4A3178E6"/>
    <w:multiLevelType w:val="hybridMultilevel"/>
    <w:tmpl w:val="5BF42FD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97C85AB4">
      <w:start w:val="1"/>
      <w:numFmt w:val="lowerLetter"/>
      <w:lvlText w:val="%3)"/>
      <w:lvlJc w:val="right"/>
      <w:pPr>
        <w:ind w:left="2160" w:hanging="180"/>
      </w:pPr>
      <w:rPr>
        <w:rFonts w:ascii="Helvetica Light*" w:eastAsia="Times New Roman" w:hAnsi="Helvetica Light*"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376685"/>
    <w:multiLevelType w:val="hybridMultilevel"/>
    <w:tmpl w:val="44C6B3D6"/>
    <w:lvl w:ilvl="0" w:tplc="24868A96">
      <w:start w:val="1"/>
      <w:numFmt w:val="decimal"/>
      <w:lvlText w:val="%1."/>
      <w:lvlJc w:val="left"/>
      <w:pPr>
        <w:ind w:left="1069" w:hanging="360"/>
      </w:pPr>
    </w:lvl>
    <w:lvl w:ilvl="1" w:tplc="04030019">
      <w:start w:val="1"/>
      <w:numFmt w:val="lowerLetter"/>
      <w:lvlText w:val="%2."/>
      <w:lvlJc w:val="left"/>
      <w:pPr>
        <w:ind w:left="1789" w:hanging="360"/>
      </w:pPr>
    </w:lvl>
    <w:lvl w:ilvl="2" w:tplc="0403001B">
      <w:start w:val="1"/>
      <w:numFmt w:val="lowerRoman"/>
      <w:lvlText w:val="%3."/>
      <w:lvlJc w:val="right"/>
      <w:pPr>
        <w:ind w:left="2509" w:hanging="180"/>
      </w:pPr>
    </w:lvl>
    <w:lvl w:ilvl="3" w:tplc="0403000F">
      <w:start w:val="1"/>
      <w:numFmt w:val="decimal"/>
      <w:lvlText w:val="%4."/>
      <w:lvlJc w:val="left"/>
      <w:pPr>
        <w:ind w:left="3229" w:hanging="360"/>
      </w:pPr>
    </w:lvl>
    <w:lvl w:ilvl="4" w:tplc="04030019">
      <w:start w:val="1"/>
      <w:numFmt w:val="lowerLetter"/>
      <w:lvlText w:val="%5."/>
      <w:lvlJc w:val="left"/>
      <w:pPr>
        <w:ind w:left="3949" w:hanging="360"/>
      </w:pPr>
    </w:lvl>
    <w:lvl w:ilvl="5" w:tplc="0403001B">
      <w:start w:val="1"/>
      <w:numFmt w:val="lowerRoman"/>
      <w:lvlText w:val="%6."/>
      <w:lvlJc w:val="right"/>
      <w:pPr>
        <w:ind w:left="4669" w:hanging="180"/>
      </w:pPr>
    </w:lvl>
    <w:lvl w:ilvl="6" w:tplc="0403000F">
      <w:start w:val="1"/>
      <w:numFmt w:val="decimal"/>
      <w:lvlText w:val="%7."/>
      <w:lvlJc w:val="left"/>
      <w:pPr>
        <w:ind w:left="5389" w:hanging="360"/>
      </w:pPr>
    </w:lvl>
    <w:lvl w:ilvl="7" w:tplc="04030019">
      <w:start w:val="1"/>
      <w:numFmt w:val="lowerLetter"/>
      <w:lvlText w:val="%8."/>
      <w:lvlJc w:val="left"/>
      <w:pPr>
        <w:ind w:left="6109" w:hanging="360"/>
      </w:pPr>
    </w:lvl>
    <w:lvl w:ilvl="8" w:tplc="0403001B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4CBF0747"/>
    <w:multiLevelType w:val="hybridMultilevel"/>
    <w:tmpl w:val="B3044300"/>
    <w:lvl w:ilvl="0" w:tplc="D2DCF2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EB82D42"/>
    <w:multiLevelType w:val="multilevel"/>
    <w:tmpl w:val="CD0240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8" w15:restartNumberingAfterBreak="0">
    <w:nsid w:val="508F3A93"/>
    <w:multiLevelType w:val="hybridMultilevel"/>
    <w:tmpl w:val="8E7CCA86"/>
    <w:lvl w:ilvl="0" w:tplc="BEA0935A">
      <w:start w:val="15"/>
      <w:numFmt w:val="lowerRoman"/>
      <w:lvlText w:val="(%1)"/>
      <w:lvlJc w:val="left"/>
      <w:pPr>
        <w:ind w:left="1004" w:hanging="720"/>
      </w:pPr>
      <w:rPr>
        <w:rFonts w:eastAsia="Microsoft Sans Serif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50C015FE"/>
    <w:multiLevelType w:val="multilevel"/>
    <w:tmpl w:val="347A8D4E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b/>
        <w:sz w:val="20"/>
        <w:u w:val="singl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b/>
        <w:sz w:val="20"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b/>
        <w:sz w:val="20"/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b/>
        <w:sz w:val="20"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b/>
        <w:sz w:val="20"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b/>
        <w:sz w:val="20"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hAnsi="Arial" w:cs="Arial" w:hint="default"/>
        <w:b/>
        <w:sz w:val="20"/>
        <w:u w:val="single"/>
      </w:rPr>
    </w:lvl>
  </w:abstractNum>
  <w:abstractNum w:abstractNumId="60" w15:restartNumberingAfterBreak="0">
    <w:nsid w:val="5155698B"/>
    <w:multiLevelType w:val="hybridMultilevel"/>
    <w:tmpl w:val="9C446F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1950BAC"/>
    <w:multiLevelType w:val="hybridMultilevel"/>
    <w:tmpl w:val="06426FAA"/>
    <w:lvl w:ilvl="0" w:tplc="D2DCF2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7E07491"/>
    <w:multiLevelType w:val="hybridMultilevel"/>
    <w:tmpl w:val="C2AE08BA"/>
    <w:lvl w:ilvl="0" w:tplc="58A630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A8016B8"/>
    <w:multiLevelType w:val="multilevel"/>
    <w:tmpl w:val="67F0BAF8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64" w15:restartNumberingAfterBreak="0">
    <w:nsid w:val="5A831B49"/>
    <w:multiLevelType w:val="hybridMultilevel"/>
    <w:tmpl w:val="D632C6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D68372D"/>
    <w:multiLevelType w:val="hybridMultilevel"/>
    <w:tmpl w:val="5C7A5294"/>
    <w:lvl w:ilvl="0" w:tplc="5D32C238">
      <w:start w:val="1"/>
      <w:numFmt w:val="decimal"/>
      <w:lvlText w:val="%1."/>
      <w:lvlJc w:val="left"/>
      <w:pPr>
        <w:ind w:left="1069" w:hanging="360"/>
      </w:pPr>
    </w:lvl>
    <w:lvl w:ilvl="1" w:tplc="04030019">
      <w:start w:val="1"/>
      <w:numFmt w:val="lowerLetter"/>
      <w:lvlText w:val="%2."/>
      <w:lvlJc w:val="left"/>
      <w:pPr>
        <w:ind w:left="1789" w:hanging="360"/>
      </w:pPr>
    </w:lvl>
    <w:lvl w:ilvl="2" w:tplc="0403001B">
      <w:start w:val="1"/>
      <w:numFmt w:val="lowerRoman"/>
      <w:lvlText w:val="%3."/>
      <w:lvlJc w:val="right"/>
      <w:pPr>
        <w:ind w:left="2509" w:hanging="180"/>
      </w:pPr>
    </w:lvl>
    <w:lvl w:ilvl="3" w:tplc="0403000F">
      <w:start w:val="1"/>
      <w:numFmt w:val="decimal"/>
      <w:lvlText w:val="%4."/>
      <w:lvlJc w:val="left"/>
      <w:pPr>
        <w:ind w:left="3229" w:hanging="360"/>
      </w:pPr>
    </w:lvl>
    <w:lvl w:ilvl="4" w:tplc="04030019">
      <w:start w:val="1"/>
      <w:numFmt w:val="lowerLetter"/>
      <w:lvlText w:val="%5."/>
      <w:lvlJc w:val="left"/>
      <w:pPr>
        <w:ind w:left="3949" w:hanging="360"/>
      </w:pPr>
    </w:lvl>
    <w:lvl w:ilvl="5" w:tplc="0403001B">
      <w:start w:val="1"/>
      <w:numFmt w:val="lowerRoman"/>
      <w:lvlText w:val="%6."/>
      <w:lvlJc w:val="right"/>
      <w:pPr>
        <w:ind w:left="4669" w:hanging="180"/>
      </w:pPr>
    </w:lvl>
    <w:lvl w:ilvl="6" w:tplc="0403000F">
      <w:start w:val="1"/>
      <w:numFmt w:val="decimal"/>
      <w:lvlText w:val="%7."/>
      <w:lvlJc w:val="left"/>
      <w:pPr>
        <w:ind w:left="5389" w:hanging="360"/>
      </w:pPr>
    </w:lvl>
    <w:lvl w:ilvl="7" w:tplc="04030019">
      <w:start w:val="1"/>
      <w:numFmt w:val="lowerLetter"/>
      <w:lvlText w:val="%8."/>
      <w:lvlJc w:val="left"/>
      <w:pPr>
        <w:ind w:left="6109" w:hanging="360"/>
      </w:pPr>
    </w:lvl>
    <w:lvl w:ilvl="8" w:tplc="0403001B">
      <w:start w:val="1"/>
      <w:numFmt w:val="lowerRoman"/>
      <w:lvlText w:val="%9."/>
      <w:lvlJc w:val="right"/>
      <w:pPr>
        <w:ind w:left="6829" w:hanging="180"/>
      </w:pPr>
    </w:lvl>
  </w:abstractNum>
  <w:abstractNum w:abstractNumId="66" w15:restartNumberingAfterBreak="0">
    <w:nsid w:val="5E576E22"/>
    <w:multiLevelType w:val="multilevel"/>
    <w:tmpl w:val="9912D736"/>
    <w:lvl w:ilvl="0">
      <w:start w:val="34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67" w15:restartNumberingAfterBreak="0">
    <w:nsid w:val="5EC73C83"/>
    <w:multiLevelType w:val="hybridMultilevel"/>
    <w:tmpl w:val="4726DB38"/>
    <w:lvl w:ilvl="0" w:tplc="1728A6E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FC85576"/>
    <w:multiLevelType w:val="hybridMultilevel"/>
    <w:tmpl w:val="65FCDAC0"/>
    <w:lvl w:ilvl="0" w:tplc="9B5EF06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D00B3F"/>
    <w:multiLevelType w:val="multilevel"/>
    <w:tmpl w:val="51BCE9B4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70" w15:restartNumberingAfterBreak="0">
    <w:nsid w:val="61CC20EE"/>
    <w:multiLevelType w:val="multilevel"/>
    <w:tmpl w:val="02E2136C"/>
    <w:lvl w:ilvl="0">
      <w:start w:val="3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1" w15:restartNumberingAfterBreak="0">
    <w:nsid w:val="63F868B9"/>
    <w:multiLevelType w:val="hybridMultilevel"/>
    <w:tmpl w:val="F83CBE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7824396"/>
    <w:multiLevelType w:val="hybridMultilevel"/>
    <w:tmpl w:val="07C8E5D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80B2C8A"/>
    <w:multiLevelType w:val="hybridMultilevel"/>
    <w:tmpl w:val="B75CD722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8E72BEF"/>
    <w:multiLevelType w:val="multilevel"/>
    <w:tmpl w:val="659C921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5" w15:restartNumberingAfterBreak="0">
    <w:nsid w:val="695A6036"/>
    <w:multiLevelType w:val="hybridMultilevel"/>
    <w:tmpl w:val="734ED76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B31D11"/>
    <w:multiLevelType w:val="hybridMultilevel"/>
    <w:tmpl w:val="836665D6"/>
    <w:lvl w:ilvl="0" w:tplc="DA6AAA68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AD25A02"/>
    <w:multiLevelType w:val="multilevel"/>
    <w:tmpl w:val="48F8A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8" w15:restartNumberingAfterBreak="0">
    <w:nsid w:val="6D214A2F"/>
    <w:multiLevelType w:val="hybridMultilevel"/>
    <w:tmpl w:val="846ED53C"/>
    <w:lvl w:ilvl="0" w:tplc="0EDEA32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DFF0C13"/>
    <w:multiLevelType w:val="multilevel"/>
    <w:tmpl w:val="F15CE87C"/>
    <w:lvl w:ilvl="0">
      <w:start w:val="40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80" w15:restartNumberingAfterBreak="0">
    <w:nsid w:val="6EB60611"/>
    <w:multiLevelType w:val="hybridMultilevel"/>
    <w:tmpl w:val="7CD2F0CC"/>
    <w:lvl w:ilvl="0" w:tplc="41D0550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334503C"/>
    <w:multiLevelType w:val="hybridMultilevel"/>
    <w:tmpl w:val="61A8F47A"/>
    <w:lvl w:ilvl="0" w:tplc="1EE69D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739B49F1"/>
    <w:multiLevelType w:val="hybridMultilevel"/>
    <w:tmpl w:val="ADB46F1E"/>
    <w:lvl w:ilvl="0" w:tplc="E6E0A4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4052452"/>
    <w:multiLevelType w:val="hybridMultilevel"/>
    <w:tmpl w:val="39FA89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42B586F"/>
    <w:multiLevelType w:val="hybridMultilevel"/>
    <w:tmpl w:val="88DCDD6C"/>
    <w:lvl w:ilvl="0" w:tplc="E9006970">
      <w:start w:val="11"/>
      <w:numFmt w:val="lowerRoman"/>
      <w:lvlText w:val="(%1)"/>
      <w:lvlJc w:val="left"/>
      <w:pPr>
        <w:ind w:left="1004" w:hanging="720"/>
      </w:pPr>
      <w:rPr>
        <w:rFonts w:eastAsia="Microsoft Sans Serif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742E5347"/>
    <w:multiLevelType w:val="multilevel"/>
    <w:tmpl w:val="4C220A9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86" w15:restartNumberingAfterBreak="0">
    <w:nsid w:val="78A0595B"/>
    <w:multiLevelType w:val="multilevel"/>
    <w:tmpl w:val="C172AA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793B1659"/>
    <w:multiLevelType w:val="hybridMultilevel"/>
    <w:tmpl w:val="E954F526"/>
    <w:lvl w:ilvl="0" w:tplc="772419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9EF0CF6"/>
    <w:multiLevelType w:val="hybridMultilevel"/>
    <w:tmpl w:val="B95A2082"/>
    <w:lvl w:ilvl="0" w:tplc="4E800838">
      <w:start w:val="1"/>
      <w:numFmt w:val="decimal"/>
      <w:lvlText w:val="%1."/>
      <w:lvlJc w:val="left"/>
      <w:pPr>
        <w:ind w:left="1069" w:hanging="360"/>
      </w:pPr>
    </w:lvl>
    <w:lvl w:ilvl="1" w:tplc="04030019">
      <w:start w:val="1"/>
      <w:numFmt w:val="lowerLetter"/>
      <w:lvlText w:val="%2."/>
      <w:lvlJc w:val="left"/>
      <w:pPr>
        <w:ind w:left="1789" w:hanging="360"/>
      </w:pPr>
    </w:lvl>
    <w:lvl w:ilvl="2" w:tplc="0403001B">
      <w:start w:val="1"/>
      <w:numFmt w:val="lowerRoman"/>
      <w:lvlText w:val="%3."/>
      <w:lvlJc w:val="right"/>
      <w:pPr>
        <w:ind w:left="2509" w:hanging="180"/>
      </w:pPr>
    </w:lvl>
    <w:lvl w:ilvl="3" w:tplc="0403000F">
      <w:start w:val="1"/>
      <w:numFmt w:val="decimal"/>
      <w:lvlText w:val="%4."/>
      <w:lvlJc w:val="left"/>
      <w:pPr>
        <w:ind w:left="3229" w:hanging="360"/>
      </w:pPr>
    </w:lvl>
    <w:lvl w:ilvl="4" w:tplc="04030019">
      <w:start w:val="1"/>
      <w:numFmt w:val="lowerLetter"/>
      <w:lvlText w:val="%5."/>
      <w:lvlJc w:val="left"/>
      <w:pPr>
        <w:ind w:left="3949" w:hanging="360"/>
      </w:pPr>
    </w:lvl>
    <w:lvl w:ilvl="5" w:tplc="0403001B">
      <w:start w:val="1"/>
      <w:numFmt w:val="lowerRoman"/>
      <w:lvlText w:val="%6."/>
      <w:lvlJc w:val="right"/>
      <w:pPr>
        <w:ind w:left="4669" w:hanging="180"/>
      </w:pPr>
    </w:lvl>
    <w:lvl w:ilvl="6" w:tplc="0403000F">
      <w:start w:val="1"/>
      <w:numFmt w:val="decimal"/>
      <w:lvlText w:val="%7."/>
      <w:lvlJc w:val="left"/>
      <w:pPr>
        <w:ind w:left="5389" w:hanging="360"/>
      </w:pPr>
    </w:lvl>
    <w:lvl w:ilvl="7" w:tplc="04030019">
      <w:start w:val="1"/>
      <w:numFmt w:val="lowerLetter"/>
      <w:lvlText w:val="%8."/>
      <w:lvlJc w:val="left"/>
      <w:pPr>
        <w:ind w:left="6109" w:hanging="360"/>
      </w:pPr>
    </w:lvl>
    <w:lvl w:ilvl="8" w:tplc="0403001B">
      <w:start w:val="1"/>
      <w:numFmt w:val="lowerRoman"/>
      <w:lvlText w:val="%9."/>
      <w:lvlJc w:val="right"/>
      <w:pPr>
        <w:ind w:left="6829" w:hanging="180"/>
      </w:pPr>
    </w:lvl>
  </w:abstractNum>
  <w:abstractNum w:abstractNumId="89" w15:restartNumberingAfterBreak="0">
    <w:nsid w:val="7A032266"/>
    <w:multiLevelType w:val="hybridMultilevel"/>
    <w:tmpl w:val="9A0416B6"/>
    <w:lvl w:ilvl="0" w:tplc="D2DCF296">
      <w:start w:val="1"/>
      <w:numFmt w:val="bullet"/>
      <w:lvlText w:val="-"/>
      <w:lvlJc w:val="left"/>
      <w:pPr>
        <w:ind w:left="171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0" w15:restartNumberingAfterBreak="0">
    <w:nsid w:val="7BE607C9"/>
    <w:multiLevelType w:val="multilevel"/>
    <w:tmpl w:val="B128EB5C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91" w15:restartNumberingAfterBreak="0">
    <w:nsid w:val="7BFD6B17"/>
    <w:multiLevelType w:val="hybridMultilevel"/>
    <w:tmpl w:val="54A6CDC0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" w15:restartNumberingAfterBreak="0">
    <w:nsid w:val="7E415402"/>
    <w:multiLevelType w:val="hybridMultilevel"/>
    <w:tmpl w:val="1F3A6C90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7">
      <w:start w:val="1"/>
      <w:numFmt w:val="lowerLetter"/>
      <w:lvlText w:val="%2)"/>
      <w:lvlJc w:val="left"/>
      <w:pPr>
        <w:ind w:left="2149" w:hanging="360"/>
      </w:pPr>
    </w:lvl>
    <w:lvl w:ilvl="2" w:tplc="AC8AD8A8">
      <w:start w:val="1"/>
      <w:numFmt w:val="upperRoman"/>
      <w:lvlText w:val="%3."/>
      <w:lvlJc w:val="left"/>
      <w:pPr>
        <w:ind w:left="3409" w:hanging="720"/>
      </w:pPr>
      <w:rPr>
        <w:rFonts w:hint="default"/>
      </w:rPr>
    </w:lvl>
    <w:lvl w:ilvl="3" w:tplc="600E65E4">
      <w:start w:val="1"/>
      <w:numFmt w:val="decimal"/>
      <w:lvlText w:val="%4)"/>
      <w:lvlJc w:val="left"/>
      <w:pPr>
        <w:ind w:left="3589" w:hanging="360"/>
      </w:pPr>
      <w:rPr>
        <w:rFonts w:hint="default"/>
        <w:b/>
      </w:r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3" w15:restartNumberingAfterBreak="0">
    <w:nsid w:val="7E4C0DD4"/>
    <w:multiLevelType w:val="hybridMultilevel"/>
    <w:tmpl w:val="5F9E8AAE"/>
    <w:lvl w:ilvl="0" w:tplc="042EC7E2">
      <w:start w:val="28"/>
      <w:numFmt w:val="bullet"/>
      <w:lvlText w:val="-"/>
      <w:lvlJc w:val="left"/>
      <w:pPr>
        <w:ind w:left="1647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4" w15:restartNumberingAfterBreak="0">
    <w:nsid w:val="7F541966"/>
    <w:multiLevelType w:val="hybridMultilevel"/>
    <w:tmpl w:val="051A1520"/>
    <w:lvl w:ilvl="0" w:tplc="D2DCF296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76881919">
    <w:abstractNumId w:val="34"/>
  </w:num>
  <w:num w:numId="2" w16cid:durableId="1879656835">
    <w:abstractNumId w:val="61"/>
  </w:num>
  <w:num w:numId="3" w16cid:durableId="1772505044">
    <w:abstractNumId w:val="13"/>
  </w:num>
  <w:num w:numId="4" w16cid:durableId="1355114316">
    <w:abstractNumId w:val="67"/>
  </w:num>
  <w:num w:numId="5" w16cid:durableId="512308642">
    <w:abstractNumId w:val="91"/>
  </w:num>
  <w:num w:numId="6" w16cid:durableId="1807234388">
    <w:abstractNumId w:val="76"/>
  </w:num>
  <w:num w:numId="7" w16cid:durableId="866405751">
    <w:abstractNumId w:val="30"/>
  </w:num>
  <w:num w:numId="8" w16cid:durableId="2016684821">
    <w:abstractNumId w:val="41"/>
  </w:num>
  <w:num w:numId="9" w16cid:durableId="574054944">
    <w:abstractNumId w:val="42"/>
  </w:num>
  <w:num w:numId="10" w16cid:durableId="869220263">
    <w:abstractNumId w:val="10"/>
  </w:num>
  <w:num w:numId="11" w16cid:durableId="1054817985">
    <w:abstractNumId w:val="60"/>
  </w:num>
  <w:num w:numId="12" w16cid:durableId="1412314730">
    <w:abstractNumId w:val="18"/>
  </w:num>
  <w:num w:numId="13" w16cid:durableId="1572961108">
    <w:abstractNumId w:val="80"/>
  </w:num>
  <w:num w:numId="14" w16cid:durableId="1275479371">
    <w:abstractNumId w:val="16"/>
  </w:num>
  <w:num w:numId="15" w16cid:durableId="1980260493">
    <w:abstractNumId w:val="11"/>
  </w:num>
  <w:num w:numId="16" w16cid:durableId="980157391">
    <w:abstractNumId w:val="24"/>
  </w:num>
  <w:num w:numId="17" w16cid:durableId="213199659">
    <w:abstractNumId w:val="22"/>
  </w:num>
  <w:num w:numId="18" w16cid:durableId="1591574352">
    <w:abstractNumId w:val="77"/>
  </w:num>
  <w:num w:numId="19" w16cid:durableId="953441418">
    <w:abstractNumId w:val="74"/>
  </w:num>
  <w:num w:numId="20" w16cid:durableId="1304890233">
    <w:abstractNumId w:val="57"/>
  </w:num>
  <w:num w:numId="21" w16cid:durableId="49035213">
    <w:abstractNumId w:val="83"/>
  </w:num>
  <w:num w:numId="22" w16cid:durableId="69471651">
    <w:abstractNumId w:val="14"/>
  </w:num>
  <w:num w:numId="23" w16cid:durableId="1797865686">
    <w:abstractNumId w:val="82"/>
  </w:num>
  <w:num w:numId="24" w16cid:durableId="235167643">
    <w:abstractNumId w:val="26"/>
  </w:num>
  <w:num w:numId="25" w16cid:durableId="65762953">
    <w:abstractNumId w:val="51"/>
  </w:num>
  <w:num w:numId="26" w16cid:durableId="743379210">
    <w:abstractNumId w:val="32"/>
  </w:num>
  <w:num w:numId="27" w16cid:durableId="1324578419">
    <w:abstractNumId w:val="40"/>
  </w:num>
  <w:num w:numId="28" w16cid:durableId="193352673">
    <w:abstractNumId w:val="52"/>
  </w:num>
  <w:num w:numId="29" w16cid:durableId="2065054927">
    <w:abstractNumId w:val="25"/>
  </w:num>
  <w:num w:numId="30" w16cid:durableId="463276512">
    <w:abstractNumId w:val="29"/>
  </w:num>
  <w:num w:numId="31" w16cid:durableId="573198703">
    <w:abstractNumId w:val="63"/>
  </w:num>
  <w:num w:numId="32" w16cid:durableId="1641761319">
    <w:abstractNumId w:val="36"/>
  </w:num>
  <w:num w:numId="33" w16cid:durableId="418406351">
    <w:abstractNumId w:val="44"/>
  </w:num>
  <w:num w:numId="34" w16cid:durableId="1191645111">
    <w:abstractNumId w:val="43"/>
  </w:num>
  <w:num w:numId="35" w16cid:durableId="1767189423">
    <w:abstractNumId w:val="19"/>
  </w:num>
  <w:num w:numId="36" w16cid:durableId="1119495698">
    <w:abstractNumId w:val="12"/>
  </w:num>
  <w:num w:numId="37" w16cid:durableId="341397595">
    <w:abstractNumId w:val="85"/>
  </w:num>
  <w:num w:numId="38" w16cid:durableId="1059785598">
    <w:abstractNumId w:val="21"/>
  </w:num>
  <w:num w:numId="39" w16cid:durableId="1606690867">
    <w:abstractNumId w:val="53"/>
  </w:num>
  <w:num w:numId="40" w16cid:durableId="1341394870">
    <w:abstractNumId w:val="46"/>
  </w:num>
  <w:num w:numId="41" w16cid:durableId="476073286">
    <w:abstractNumId w:val="50"/>
  </w:num>
  <w:num w:numId="42" w16cid:durableId="940456589">
    <w:abstractNumId w:val="68"/>
  </w:num>
  <w:num w:numId="43" w16cid:durableId="1535187562">
    <w:abstractNumId w:val="72"/>
  </w:num>
  <w:num w:numId="44" w16cid:durableId="215820738">
    <w:abstractNumId w:val="38"/>
  </w:num>
  <w:num w:numId="45" w16cid:durableId="193691332">
    <w:abstractNumId w:val="70"/>
  </w:num>
  <w:num w:numId="46" w16cid:durableId="727263196">
    <w:abstractNumId w:val="27"/>
  </w:num>
  <w:num w:numId="47" w16cid:durableId="15818365">
    <w:abstractNumId w:val="92"/>
  </w:num>
  <w:num w:numId="48" w16cid:durableId="395325887">
    <w:abstractNumId w:val="17"/>
  </w:num>
  <w:num w:numId="49" w16cid:durableId="196089807">
    <w:abstractNumId w:val="66"/>
  </w:num>
  <w:num w:numId="50" w16cid:durableId="1451052653">
    <w:abstractNumId w:val="48"/>
  </w:num>
  <w:num w:numId="51" w16cid:durableId="1666322450">
    <w:abstractNumId w:val="39"/>
  </w:num>
  <w:num w:numId="52" w16cid:durableId="969164653">
    <w:abstractNumId w:val="75"/>
  </w:num>
  <w:num w:numId="53" w16cid:durableId="1316104904">
    <w:abstractNumId w:val="79"/>
  </w:num>
  <w:num w:numId="54" w16cid:durableId="1783300776">
    <w:abstractNumId w:val="49"/>
  </w:num>
  <w:num w:numId="55" w16cid:durableId="715474723">
    <w:abstractNumId w:val="69"/>
  </w:num>
  <w:num w:numId="56" w16cid:durableId="481704974">
    <w:abstractNumId w:val="90"/>
  </w:num>
  <w:num w:numId="57" w16cid:durableId="1114448059">
    <w:abstractNumId w:val="9"/>
  </w:num>
  <w:num w:numId="58" w16cid:durableId="784080217">
    <w:abstractNumId w:val="7"/>
  </w:num>
  <w:num w:numId="59" w16cid:durableId="312490908">
    <w:abstractNumId w:val="6"/>
  </w:num>
  <w:num w:numId="60" w16cid:durableId="1189686860">
    <w:abstractNumId w:val="5"/>
  </w:num>
  <w:num w:numId="61" w16cid:durableId="1205025084">
    <w:abstractNumId w:val="4"/>
  </w:num>
  <w:num w:numId="62" w16cid:durableId="1423799247">
    <w:abstractNumId w:val="8"/>
  </w:num>
  <w:num w:numId="63" w16cid:durableId="2088578248">
    <w:abstractNumId w:val="3"/>
  </w:num>
  <w:num w:numId="64" w16cid:durableId="2142963460">
    <w:abstractNumId w:val="2"/>
  </w:num>
  <w:num w:numId="65" w16cid:durableId="757021944">
    <w:abstractNumId w:val="1"/>
  </w:num>
  <w:num w:numId="66" w16cid:durableId="182670865">
    <w:abstractNumId w:val="0"/>
  </w:num>
  <w:num w:numId="67" w16cid:durableId="1619412270">
    <w:abstractNumId w:val="33"/>
  </w:num>
  <w:num w:numId="68" w16cid:durableId="615411380">
    <w:abstractNumId w:val="37"/>
  </w:num>
  <w:num w:numId="69" w16cid:durableId="353269300">
    <w:abstractNumId w:val="45"/>
  </w:num>
  <w:num w:numId="70" w16cid:durableId="2833470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64373502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105495230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2434945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137575364">
    <w:abstractNumId w:val="94"/>
  </w:num>
  <w:num w:numId="75" w16cid:durableId="1490559081">
    <w:abstractNumId w:val="47"/>
  </w:num>
  <w:num w:numId="76" w16cid:durableId="1186359508">
    <w:abstractNumId w:val="78"/>
  </w:num>
  <w:num w:numId="77" w16cid:durableId="1750997483">
    <w:abstractNumId w:val="15"/>
  </w:num>
  <w:num w:numId="78" w16cid:durableId="1079710530">
    <w:abstractNumId w:val="86"/>
  </w:num>
  <w:num w:numId="79" w16cid:durableId="42946909">
    <w:abstractNumId w:val="35"/>
  </w:num>
  <w:num w:numId="80" w16cid:durableId="1391079330">
    <w:abstractNumId w:val="71"/>
  </w:num>
  <w:num w:numId="81" w16cid:durableId="659776558">
    <w:abstractNumId w:val="62"/>
  </w:num>
  <w:num w:numId="82" w16cid:durableId="197592524">
    <w:abstractNumId w:val="81"/>
  </w:num>
  <w:num w:numId="83" w16cid:durableId="1364987840">
    <w:abstractNumId w:val="93"/>
  </w:num>
  <w:num w:numId="84" w16cid:durableId="2097900960">
    <w:abstractNumId w:val="84"/>
  </w:num>
  <w:num w:numId="85" w16cid:durableId="968129039">
    <w:abstractNumId w:val="58"/>
  </w:num>
  <w:num w:numId="86" w16cid:durableId="1210147960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46126882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3399390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657685679">
    <w:abstractNumId w:val="61"/>
  </w:num>
  <w:num w:numId="90" w16cid:durableId="1906332145">
    <w:abstractNumId w:val="56"/>
  </w:num>
  <w:num w:numId="91" w16cid:durableId="253781452">
    <w:abstractNumId w:val="89"/>
  </w:num>
  <w:num w:numId="92" w16cid:durableId="569509060">
    <w:abstractNumId w:val="87"/>
  </w:num>
  <w:num w:numId="93" w16cid:durableId="279268238">
    <w:abstractNumId w:val="31"/>
  </w:num>
  <w:num w:numId="94" w16cid:durableId="2132552923">
    <w:abstractNumId w:val="64"/>
  </w:num>
  <w:num w:numId="95" w16cid:durableId="1808470064">
    <w:abstractNumId w:val="23"/>
  </w:num>
  <w:num w:numId="96" w16cid:durableId="1598054205">
    <w:abstractNumId w:val="28"/>
  </w:num>
  <w:num w:numId="97" w16cid:durableId="1007949090">
    <w:abstractNumId w:val="73"/>
  </w:num>
  <w:num w:numId="98" w16cid:durableId="1190098476">
    <w:abstractNumId w:val="59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0D"/>
    <w:rsid w:val="0000057D"/>
    <w:rsid w:val="000022B0"/>
    <w:rsid w:val="000034AB"/>
    <w:rsid w:val="00003BC7"/>
    <w:rsid w:val="00005798"/>
    <w:rsid w:val="0000719D"/>
    <w:rsid w:val="000076B5"/>
    <w:rsid w:val="00012088"/>
    <w:rsid w:val="00012C53"/>
    <w:rsid w:val="000142CC"/>
    <w:rsid w:val="00016A23"/>
    <w:rsid w:val="0002046A"/>
    <w:rsid w:val="00020A72"/>
    <w:rsid w:val="000248A2"/>
    <w:rsid w:val="0002491C"/>
    <w:rsid w:val="00026510"/>
    <w:rsid w:val="0002775D"/>
    <w:rsid w:val="00027DC5"/>
    <w:rsid w:val="00027FAD"/>
    <w:rsid w:val="0003127A"/>
    <w:rsid w:val="0003153D"/>
    <w:rsid w:val="00031DEB"/>
    <w:rsid w:val="0003311C"/>
    <w:rsid w:val="000361DC"/>
    <w:rsid w:val="00040CD0"/>
    <w:rsid w:val="000431D2"/>
    <w:rsid w:val="00043B95"/>
    <w:rsid w:val="00055DBC"/>
    <w:rsid w:val="00056D2E"/>
    <w:rsid w:val="00057AF3"/>
    <w:rsid w:val="00060ED5"/>
    <w:rsid w:val="000627CF"/>
    <w:rsid w:val="00065D9E"/>
    <w:rsid w:val="000700BC"/>
    <w:rsid w:val="0007041E"/>
    <w:rsid w:val="00070BAE"/>
    <w:rsid w:val="00071170"/>
    <w:rsid w:val="000715B6"/>
    <w:rsid w:val="00071E4E"/>
    <w:rsid w:val="0007397D"/>
    <w:rsid w:val="0007422B"/>
    <w:rsid w:val="00077F76"/>
    <w:rsid w:val="000857DE"/>
    <w:rsid w:val="00091668"/>
    <w:rsid w:val="000919F2"/>
    <w:rsid w:val="000924A1"/>
    <w:rsid w:val="000943BC"/>
    <w:rsid w:val="00094DA0"/>
    <w:rsid w:val="00095CCE"/>
    <w:rsid w:val="000968C7"/>
    <w:rsid w:val="00097E0B"/>
    <w:rsid w:val="000A1291"/>
    <w:rsid w:val="000A4AAB"/>
    <w:rsid w:val="000A52F5"/>
    <w:rsid w:val="000A5D75"/>
    <w:rsid w:val="000A5FA6"/>
    <w:rsid w:val="000A6488"/>
    <w:rsid w:val="000A6ED1"/>
    <w:rsid w:val="000B0374"/>
    <w:rsid w:val="000B27EE"/>
    <w:rsid w:val="000B401F"/>
    <w:rsid w:val="000B4C79"/>
    <w:rsid w:val="000B555C"/>
    <w:rsid w:val="000C29C0"/>
    <w:rsid w:val="000C43F3"/>
    <w:rsid w:val="000C486A"/>
    <w:rsid w:val="000D1453"/>
    <w:rsid w:val="000D1AA5"/>
    <w:rsid w:val="000D2058"/>
    <w:rsid w:val="000D279F"/>
    <w:rsid w:val="000D42EC"/>
    <w:rsid w:val="000D7AEB"/>
    <w:rsid w:val="000E0DC3"/>
    <w:rsid w:val="000E173A"/>
    <w:rsid w:val="000E1785"/>
    <w:rsid w:val="000E1AB8"/>
    <w:rsid w:val="000E41AE"/>
    <w:rsid w:val="000E4237"/>
    <w:rsid w:val="000E55F8"/>
    <w:rsid w:val="000E6781"/>
    <w:rsid w:val="000E67D9"/>
    <w:rsid w:val="000E7A27"/>
    <w:rsid w:val="000E7DCB"/>
    <w:rsid w:val="000F092B"/>
    <w:rsid w:val="00100509"/>
    <w:rsid w:val="00101AE3"/>
    <w:rsid w:val="001020A8"/>
    <w:rsid w:val="001021C2"/>
    <w:rsid w:val="001054E6"/>
    <w:rsid w:val="00112A08"/>
    <w:rsid w:val="00113104"/>
    <w:rsid w:val="00114F7E"/>
    <w:rsid w:val="00115CD0"/>
    <w:rsid w:val="0012033F"/>
    <w:rsid w:val="001219EA"/>
    <w:rsid w:val="00123D0E"/>
    <w:rsid w:val="001256D6"/>
    <w:rsid w:val="00125E1F"/>
    <w:rsid w:val="0012650C"/>
    <w:rsid w:val="001267AC"/>
    <w:rsid w:val="00132117"/>
    <w:rsid w:val="00132D5E"/>
    <w:rsid w:val="00132FB5"/>
    <w:rsid w:val="00133835"/>
    <w:rsid w:val="00133966"/>
    <w:rsid w:val="001366CD"/>
    <w:rsid w:val="00140CD1"/>
    <w:rsid w:val="00144CAD"/>
    <w:rsid w:val="00145004"/>
    <w:rsid w:val="00147047"/>
    <w:rsid w:val="001472BF"/>
    <w:rsid w:val="00147318"/>
    <w:rsid w:val="001476FE"/>
    <w:rsid w:val="00153037"/>
    <w:rsid w:val="00153155"/>
    <w:rsid w:val="001545E4"/>
    <w:rsid w:val="0015494B"/>
    <w:rsid w:val="0016023D"/>
    <w:rsid w:val="00160499"/>
    <w:rsid w:val="00160DEC"/>
    <w:rsid w:val="001633C4"/>
    <w:rsid w:val="001649F4"/>
    <w:rsid w:val="00166720"/>
    <w:rsid w:val="00173F74"/>
    <w:rsid w:val="001754D5"/>
    <w:rsid w:val="00175883"/>
    <w:rsid w:val="00176076"/>
    <w:rsid w:val="001764C1"/>
    <w:rsid w:val="001801D5"/>
    <w:rsid w:val="001809F9"/>
    <w:rsid w:val="00181269"/>
    <w:rsid w:val="00182DD0"/>
    <w:rsid w:val="00183987"/>
    <w:rsid w:val="00184B6B"/>
    <w:rsid w:val="00185132"/>
    <w:rsid w:val="00190059"/>
    <w:rsid w:val="00192452"/>
    <w:rsid w:val="001927EA"/>
    <w:rsid w:val="001952C6"/>
    <w:rsid w:val="00196265"/>
    <w:rsid w:val="00196779"/>
    <w:rsid w:val="00197930"/>
    <w:rsid w:val="001A064B"/>
    <w:rsid w:val="001A06E0"/>
    <w:rsid w:val="001A1859"/>
    <w:rsid w:val="001A2BB3"/>
    <w:rsid w:val="001A45EA"/>
    <w:rsid w:val="001A4AE6"/>
    <w:rsid w:val="001A6871"/>
    <w:rsid w:val="001A68CC"/>
    <w:rsid w:val="001B08AD"/>
    <w:rsid w:val="001B364C"/>
    <w:rsid w:val="001B54D8"/>
    <w:rsid w:val="001B6A3A"/>
    <w:rsid w:val="001B72D0"/>
    <w:rsid w:val="001B75E5"/>
    <w:rsid w:val="001C13EA"/>
    <w:rsid w:val="001C4A1B"/>
    <w:rsid w:val="001C5494"/>
    <w:rsid w:val="001C6B59"/>
    <w:rsid w:val="001D07E8"/>
    <w:rsid w:val="001D2743"/>
    <w:rsid w:val="001D493F"/>
    <w:rsid w:val="001D671D"/>
    <w:rsid w:val="001E1C7C"/>
    <w:rsid w:val="001E24A1"/>
    <w:rsid w:val="001E4CC4"/>
    <w:rsid w:val="001E59C9"/>
    <w:rsid w:val="001E672A"/>
    <w:rsid w:val="001E7F7E"/>
    <w:rsid w:val="001F0838"/>
    <w:rsid w:val="001F12E4"/>
    <w:rsid w:val="001F1BC8"/>
    <w:rsid w:val="001F3CAA"/>
    <w:rsid w:val="001F5AB9"/>
    <w:rsid w:val="001F5E7A"/>
    <w:rsid w:val="001F6A3B"/>
    <w:rsid w:val="001F6B59"/>
    <w:rsid w:val="00200C85"/>
    <w:rsid w:val="00200F26"/>
    <w:rsid w:val="002036B8"/>
    <w:rsid w:val="002037B7"/>
    <w:rsid w:val="00203EFE"/>
    <w:rsid w:val="002043AB"/>
    <w:rsid w:val="002055E8"/>
    <w:rsid w:val="00207AE6"/>
    <w:rsid w:val="00210990"/>
    <w:rsid w:val="0021417C"/>
    <w:rsid w:val="00214E8B"/>
    <w:rsid w:val="0021536B"/>
    <w:rsid w:val="0021541F"/>
    <w:rsid w:val="00215CE8"/>
    <w:rsid w:val="002200CC"/>
    <w:rsid w:val="002230E4"/>
    <w:rsid w:val="002245B2"/>
    <w:rsid w:val="00226009"/>
    <w:rsid w:val="0022696D"/>
    <w:rsid w:val="00227708"/>
    <w:rsid w:val="00233031"/>
    <w:rsid w:val="002359FA"/>
    <w:rsid w:val="00235FCD"/>
    <w:rsid w:val="002361FA"/>
    <w:rsid w:val="002400D2"/>
    <w:rsid w:val="0024392C"/>
    <w:rsid w:val="00244487"/>
    <w:rsid w:val="002450AF"/>
    <w:rsid w:val="00245972"/>
    <w:rsid w:val="00246332"/>
    <w:rsid w:val="00250D32"/>
    <w:rsid w:val="0025350F"/>
    <w:rsid w:val="00253718"/>
    <w:rsid w:val="00256ABB"/>
    <w:rsid w:val="00257CA8"/>
    <w:rsid w:val="00260730"/>
    <w:rsid w:val="00260D83"/>
    <w:rsid w:val="002613C8"/>
    <w:rsid w:val="00265DDB"/>
    <w:rsid w:val="00266BB0"/>
    <w:rsid w:val="002672B3"/>
    <w:rsid w:val="00267CB8"/>
    <w:rsid w:val="00267E99"/>
    <w:rsid w:val="00270020"/>
    <w:rsid w:val="00270EFB"/>
    <w:rsid w:val="00271FDA"/>
    <w:rsid w:val="00275F20"/>
    <w:rsid w:val="00275FED"/>
    <w:rsid w:val="002761C3"/>
    <w:rsid w:val="002765F6"/>
    <w:rsid w:val="002770BC"/>
    <w:rsid w:val="0027737C"/>
    <w:rsid w:val="002778CF"/>
    <w:rsid w:val="00281AE2"/>
    <w:rsid w:val="00281C0C"/>
    <w:rsid w:val="00281CFE"/>
    <w:rsid w:val="00281D0A"/>
    <w:rsid w:val="00285CF9"/>
    <w:rsid w:val="00285D37"/>
    <w:rsid w:val="00287E94"/>
    <w:rsid w:val="002914CF"/>
    <w:rsid w:val="0029443B"/>
    <w:rsid w:val="00295042"/>
    <w:rsid w:val="0029723F"/>
    <w:rsid w:val="002A1556"/>
    <w:rsid w:val="002A190C"/>
    <w:rsid w:val="002A1B80"/>
    <w:rsid w:val="002A3167"/>
    <w:rsid w:val="002A6C14"/>
    <w:rsid w:val="002B132D"/>
    <w:rsid w:val="002B3C18"/>
    <w:rsid w:val="002B593E"/>
    <w:rsid w:val="002C1595"/>
    <w:rsid w:val="002C2B52"/>
    <w:rsid w:val="002C3ADC"/>
    <w:rsid w:val="002C4AA8"/>
    <w:rsid w:val="002C4EA1"/>
    <w:rsid w:val="002C635C"/>
    <w:rsid w:val="002D2CD3"/>
    <w:rsid w:val="002D6D65"/>
    <w:rsid w:val="002E0AED"/>
    <w:rsid w:val="002E4EEC"/>
    <w:rsid w:val="002E59F0"/>
    <w:rsid w:val="002E5F02"/>
    <w:rsid w:val="002E6AF3"/>
    <w:rsid w:val="002E792E"/>
    <w:rsid w:val="002E7964"/>
    <w:rsid w:val="002F1328"/>
    <w:rsid w:val="002F65B9"/>
    <w:rsid w:val="00300EB3"/>
    <w:rsid w:val="00301B62"/>
    <w:rsid w:val="00301F16"/>
    <w:rsid w:val="00301FFD"/>
    <w:rsid w:val="00304FB9"/>
    <w:rsid w:val="003069B0"/>
    <w:rsid w:val="00306BF6"/>
    <w:rsid w:val="0030740E"/>
    <w:rsid w:val="003077A0"/>
    <w:rsid w:val="003111C9"/>
    <w:rsid w:val="00312959"/>
    <w:rsid w:val="003131BB"/>
    <w:rsid w:val="00313E03"/>
    <w:rsid w:val="00315CC4"/>
    <w:rsid w:val="003205E3"/>
    <w:rsid w:val="0032200C"/>
    <w:rsid w:val="003256DA"/>
    <w:rsid w:val="0033063D"/>
    <w:rsid w:val="00331B56"/>
    <w:rsid w:val="003326BE"/>
    <w:rsid w:val="00334A52"/>
    <w:rsid w:val="0033667F"/>
    <w:rsid w:val="00340228"/>
    <w:rsid w:val="00340374"/>
    <w:rsid w:val="00341B38"/>
    <w:rsid w:val="00341C58"/>
    <w:rsid w:val="00342425"/>
    <w:rsid w:val="00342890"/>
    <w:rsid w:val="00345A55"/>
    <w:rsid w:val="00346EA0"/>
    <w:rsid w:val="003476F8"/>
    <w:rsid w:val="0035056F"/>
    <w:rsid w:val="00351ED8"/>
    <w:rsid w:val="003530CA"/>
    <w:rsid w:val="00353A21"/>
    <w:rsid w:val="00356393"/>
    <w:rsid w:val="0035656D"/>
    <w:rsid w:val="00356AD8"/>
    <w:rsid w:val="00364B7D"/>
    <w:rsid w:val="00365A62"/>
    <w:rsid w:val="00365F4D"/>
    <w:rsid w:val="0037087B"/>
    <w:rsid w:val="00372136"/>
    <w:rsid w:val="00372222"/>
    <w:rsid w:val="0037413F"/>
    <w:rsid w:val="00374A07"/>
    <w:rsid w:val="00377CA3"/>
    <w:rsid w:val="0038006A"/>
    <w:rsid w:val="00380B7A"/>
    <w:rsid w:val="00382769"/>
    <w:rsid w:val="00383524"/>
    <w:rsid w:val="00385BBA"/>
    <w:rsid w:val="003877AB"/>
    <w:rsid w:val="003900DE"/>
    <w:rsid w:val="00390AE5"/>
    <w:rsid w:val="00392DFE"/>
    <w:rsid w:val="003A1FEE"/>
    <w:rsid w:val="003A28E4"/>
    <w:rsid w:val="003A4363"/>
    <w:rsid w:val="003A4C9F"/>
    <w:rsid w:val="003B2337"/>
    <w:rsid w:val="003B6C9A"/>
    <w:rsid w:val="003B7CF6"/>
    <w:rsid w:val="003C01A4"/>
    <w:rsid w:val="003C0B00"/>
    <w:rsid w:val="003C4459"/>
    <w:rsid w:val="003C4D89"/>
    <w:rsid w:val="003D13FB"/>
    <w:rsid w:val="003D1597"/>
    <w:rsid w:val="003D2C68"/>
    <w:rsid w:val="003D3421"/>
    <w:rsid w:val="003D4323"/>
    <w:rsid w:val="003D4573"/>
    <w:rsid w:val="003D576D"/>
    <w:rsid w:val="003D64F9"/>
    <w:rsid w:val="003D772C"/>
    <w:rsid w:val="003E173C"/>
    <w:rsid w:val="003E23AB"/>
    <w:rsid w:val="003E2562"/>
    <w:rsid w:val="003E4823"/>
    <w:rsid w:val="003E515D"/>
    <w:rsid w:val="003E5C12"/>
    <w:rsid w:val="003E6281"/>
    <w:rsid w:val="003F2CDB"/>
    <w:rsid w:val="003F3FD0"/>
    <w:rsid w:val="003F5E3C"/>
    <w:rsid w:val="003F69DD"/>
    <w:rsid w:val="003F7293"/>
    <w:rsid w:val="003F7E03"/>
    <w:rsid w:val="0040106E"/>
    <w:rsid w:val="00401D12"/>
    <w:rsid w:val="00402651"/>
    <w:rsid w:val="00403195"/>
    <w:rsid w:val="004041CD"/>
    <w:rsid w:val="00404574"/>
    <w:rsid w:val="00406C94"/>
    <w:rsid w:val="00407603"/>
    <w:rsid w:val="0041090E"/>
    <w:rsid w:val="00410AB1"/>
    <w:rsid w:val="004124C5"/>
    <w:rsid w:val="00412A42"/>
    <w:rsid w:val="00415E77"/>
    <w:rsid w:val="00417682"/>
    <w:rsid w:val="00421385"/>
    <w:rsid w:val="00422516"/>
    <w:rsid w:val="004246E7"/>
    <w:rsid w:val="00424C06"/>
    <w:rsid w:val="004255EE"/>
    <w:rsid w:val="00425C23"/>
    <w:rsid w:val="0042604B"/>
    <w:rsid w:val="00427745"/>
    <w:rsid w:val="00427924"/>
    <w:rsid w:val="00432CC0"/>
    <w:rsid w:val="00432F59"/>
    <w:rsid w:val="00433CBF"/>
    <w:rsid w:val="00436733"/>
    <w:rsid w:val="00445546"/>
    <w:rsid w:val="00446138"/>
    <w:rsid w:val="004463F7"/>
    <w:rsid w:val="00447BA9"/>
    <w:rsid w:val="00450556"/>
    <w:rsid w:val="00450F2E"/>
    <w:rsid w:val="00451A5D"/>
    <w:rsid w:val="004546ED"/>
    <w:rsid w:val="00454A19"/>
    <w:rsid w:val="004604ED"/>
    <w:rsid w:val="00460B50"/>
    <w:rsid w:val="004629D1"/>
    <w:rsid w:val="00465303"/>
    <w:rsid w:val="00467ABA"/>
    <w:rsid w:val="0047092C"/>
    <w:rsid w:val="00473228"/>
    <w:rsid w:val="0047710D"/>
    <w:rsid w:val="004836FB"/>
    <w:rsid w:val="00483AE5"/>
    <w:rsid w:val="00483D53"/>
    <w:rsid w:val="004840E5"/>
    <w:rsid w:val="0049249B"/>
    <w:rsid w:val="00496C84"/>
    <w:rsid w:val="004A056A"/>
    <w:rsid w:val="004A2503"/>
    <w:rsid w:val="004A3C89"/>
    <w:rsid w:val="004A466E"/>
    <w:rsid w:val="004A4BA7"/>
    <w:rsid w:val="004A62CB"/>
    <w:rsid w:val="004A676C"/>
    <w:rsid w:val="004A6F2E"/>
    <w:rsid w:val="004A74CA"/>
    <w:rsid w:val="004B0077"/>
    <w:rsid w:val="004B0357"/>
    <w:rsid w:val="004B1538"/>
    <w:rsid w:val="004B5C94"/>
    <w:rsid w:val="004C2A73"/>
    <w:rsid w:val="004C521D"/>
    <w:rsid w:val="004D0A07"/>
    <w:rsid w:val="004D2D1C"/>
    <w:rsid w:val="004D49D0"/>
    <w:rsid w:val="004D5A43"/>
    <w:rsid w:val="004D5ACF"/>
    <w:rsid w:val="004E1E02"/>
    <w:rsid w:val="004E2986"/>
    <w:rsid w:val="004E2D34"/>
    <w:rsid w:val="004E54E9"/>
    <w:rsid w:val="004E63C3"/>
    <w:rsid w:val="004F1942"/>
    <w:rsid w:val="005010AD"/>
    <w:rsid w:val="005058D8"/>
    <w:rsid w:val="005062F6"/>
    <w:rsid w:val="005069F6"/>
    <w:rsid w:val="00512411"/>
    <w:rsid w:val="00512871"/>
    <w:rsid w:val="00513066"/>
    <w:rsid w:val="0051324E"/>
    <w:rsid w:val="005135F6"/>
    <w:rsid w:val="00520623"/>
    <w:rsid w:val="00520C1B"/>
    <w:rsid w:val="0052137B"/>
    <w:rsid w:val="00522649"/>
    <w:rsid w:val="005227B9"/>
    <w:rsid w:val="00523098"/>
    <w:rsid w:val="0052427B"/>
    <w:rsid w:val="005266F7"/>
    <w:rsid w:val="00526A02"/>
    <w:rsid w:val="00531407"/>
    <w:rsid w:val="00531A3E"/>
    <w:rsid w:val="00531EFB"/>
    <w:rsid w:val="00532658"/>
    <w:rsid w:val="00532B4F"/>
    <w:rsid w:val="0053353F"/>
    <w:rsid w:val="00533841"/>
    <w:rsid w:val="00534CF3"/>
    <w:rsid w:val="0053597C"/>
    <w:rsid w:val="005374D7"/>
    <w:rsid w:val="005429F0"/>
    <w:rsid w:val="005437F9"/>
    <w:rsid w:val="005442B5"/>
    <w:rsid w:val="0054437C"/>
    <w:rsid w:val="00544A68"/>
    <w:rsid w:val="00546A25"/>
    <w:rsid w:val="0054753B"/>
    <w:rsid w:val="00550EDF"/>
    <w:rsid w:val="00551787"/>
    <w:rsid w:val="00552F1C"/>
    <w:rsid w:val="00556C70"/>
    <w:rsid w:val="0056024A"/>
    <w:rsid w:val="005611B4"/>
    <w:rsid w:val="005622E9"/>
    <w:rsid w:val="005659C2"/>
    <w:rsid w:val="00566422"/>
    <w:rsid w:val="005673DB"/>
    <w:rsid w:val="005715B4"/>
    <w:rsid w:val="00572AC2"/>
    <w:rsid w:val="0057359E"/>
    <w:rsid w:val="00573E73"/>
    <w:rsid w:val="005744D1"/>
    <w:rsid w:val="005762E7"/>
    <w:rsid w:val="005770D4"/>
    <w:rsid w:val="0057764D"/>
    <w:rsid w:val="00581145"/>
    <w:rsid w:val="0058192F"/>
    <w:rsid w:val="00581E75"/>
    <w:rsid w:val="0058289C"/>
    <w:rsid w:val="00582C9E"/>
    <w:rsid w:val="00582D54"/>
    <w:rsid w:val="00583A5E"/>
    <w:rsid w:val="00583F46"/>
    <w:rsid w:val="00584CE6"/>
    <w:rsid w:val="005859A5"/>
    <w:rsid w:val="005877F6"/>
    <w:rsid w:val="00587BB2"/>
    <w:rsid w:val="00590334"/>
    <w:rsid w:val="00590393"/>
    <w:rsid w:val="005927B1"/>
    <w:rsid w:val="00592AEE"/>
    <w:rsid w:val="00593947"/>
    <w:rsid w:val="0059409A"/>
    <w:rsid w:val="00595092"/>
    <w:rsid w:val="005951AE"/>
    <w:rsid w:val="00597515"/>
    <w:rsid w:val="005A1AD6"/>
    <w:rsid w:val="005A259E"/>
    <w:rsid w:val="005A2986"/>
    <w:rsid w:val="005A3CA2"/>
    <w:rsid w:val="005A42C4"/>
    <w:rsid w:val="005A4D7D"/>
    <w:rsid w:val="005A5605"/>
    <w:rsid w:val="005B0B26"/>
    <w:rsid w:val="005B0B6A"/>
    <w:rsid w:val="005B2869"/>
    <w:rsid w:val="005B364E"/>
    <w:rsid w:val="005B5A2E"/>
    <w:rsid w:val="005C16B2"/>
    <w:rsid w:val="005C2E49"/>
    <w:rsid w:val="005C3AD8"/>
    <w:rsid w:val="005C4E4A"/>
    <w:rsid w:val="005C6115"/>
    <w:rsid w:val="005C75FF"/>
    <w:rsid w:val="005D3891"/>
    <w:rsid w:val="005D5CAF"/>
    <w:rsid w:val="005D64B6"/>
    <w:rsid w:val="005D70CC"/>
    <w:rsid w:val="005D7FDA"/>
    <w:rsid w:val="005E04B9"/>
    <w:rsid w:val="005E063E"/>
    <w:rsid w:val="005E2F27"/>
    <w:rsid w:val="005E3B92"/>
    <w:rsid w:val="005E4341"/>
    <w:rsid w:val="005E4F00"/>
    <w:rsid w:val="005E542D"/>
    <w:rsid w:val="005E6608"/>
    <w:rsid w:val="005E6908"/>
    <w:rsid w:val="005E7B50"/>
    <w:rsid w:val="005E7ED4"/>
    <w:rsid w:val="005F3684"/>
    <w:rsid w:val="005F4309"/>
    <w:rsid w:val="005F5DED"/>
    <w:rsid w:val="006001AA"/>
    <w:rsid w:val="00602519"/>
    <w:rsid w:val="00603C1D"/>
    <w:rsid w:val="00606AA2"/>
    <w:rsid w:val="0061085C"/>
    <w:rsid w:val="006108FD"/>
    <w:rsid w:val="00613DE9"/>
    <w:rsid w:val="0061635A"/>
    <w:rsid w:val="00617C22"/>
    <w:rsid w:val="00622B5F"/>
    <w:rsid w:val="0062325E"/>
    <w:rsid w:val="00624273"/>
    <w:rsid w:val="00624AD3"/>
    <w:rsid w:val="006302D3"/>
    <w:rsid w:val="00630369"/>
    <w:rsid w:val="006332A7"/>
    <w:rsid w:val="0063405F"/>
    <w:rsid w:val="00634921"/>
    <w:rsid w:val="00636148"/>
    <w:rsid w:val="00637996"/>
    <w:rsid w:val="006408D7"/>
    <w:rsid w:val="00640981"/>
    <w:rsid w:val="006411DD"/>
    <w:rsid w:val="00641A96"/>
    <w:rsid w:val="00643E97"/>
    <w:rsid w:val="006441A9"/>
    <w:rsid w:val="00644A28"/>
    <w:rsid w:val="0064770F"/>
    <w:rsid w:val="00647BC0"/>
    <w:rsid w:val="00647DCC"/>
    <w:rsid w:val="00647F0F"/>
    <w:rsid w:val="00651430"/>
    <w:rsid w:val="00651BB2"/>
    <w:rsid w:val="006569D3"/>
    <w:rsid w:val="0066416A"/>
    <w:rsid w:val="006710D0"/>
    <w:rsid w:val="006744C7"/>
    <w:rsid w:val="0067532B"/>
    <w:rsid w:val="00681A78"/>
    <w:rsid w:val="006826CD"/>
    <w:rsid w:val="0068420D"/>
    <w:rsid w:val="0068440C"/>
    <w:rsid w:val="006904E0"/>
    <w:rsid w:val="00690984"/>
    <w:rsid w:val="0069230F"/>
    <w:rsid w:val="00692662"/>
    <w:rsid w:val="00692A7D"/>
    <w:rsid w:val="00692BF7"/>
    <w:rsid w:val="006934F2"/>
    <w:rsid w:val="006935B4"/>
    <w:rsid w:val="00694AA4"/>
    <w:rsid w:val="00695D39"/>
    <w:rsid w:val="00695E58"/>
    <w:rsid w:val="00696A21"/>
    <w:rsid w:val="00697A07"/>
    <w:rsid w:val="006A0F15"/>
    <w:rsid w:val="006A4B94"/>
    <w:rsid w:val="006B16BE"/>
    <w:rsid w:val="006B39A6"/>
    <w:rsid w:val="006B4785"/>
    <w:rsid w:val="006B7ABC"/>
    <w:rsid w:val="006C2E3D"/>
    <w:rsid w:val="006C6F3C"/>
    <w:rsid w:val="006C7A6D"/>
    <w:rsid w:val="006D003C"/>
    <w:rsid w:val="006D19F9"/>
    <w:rsid w:val="006D2058"/>
    <w:rsid w:val="006D21B1"/>
    <w:rsid w:val="006D7902"/>
    <w:rsid w:val="006E0B5D"/>
    <w:rsid w:val="006E3691"/>
    <w:rsid w:val="006E37E8"/>
    <w:rsid w:val="006E73FB"/>
    <w:rsid w:val="006F289E"/>
    <w:rsid w:val="006F5EA4"/>
    <w:rsid w:val="00700D90"/>
    <w:rsid w:val="00701218"/>
    <w:rsid w:val="007057BA"/>
    <w:rsid w:val="00707B4B"/>
    <w:rsid w:val="0071095D"/>
    <w:rsid w:val="0071586A"/>
    <w:rsid w:val="00716842"/>
    <w:rsid w:val="00721281"/>
    <w:rsid w:val="00723577"/>
    <w:rsid w:val="00723F56"/>
    <w:rsid w:val="00725BEB"/>
    <w:rsid w:val="00730AC2"/>
    <w:rsid w:val="00733935"/>
    <w:rsid w:val="00734463"/>
    <w:rsid w:val="007345C7"/>
    <w:rsid w:val="00734E05"/>
    <w:rsid w:val="00735A92"/>
    <w:rsid w:val="00737D21"/>
    <w:rsid w:val="0074055E"/>
    <w:rsid w:val="00744085"/>
    <w:rsid w:val="007466D5"/>
    <w:rsid w:val="0075076D"/>
    <w:rsid w:val="00750CC9"/>
    <w:rsid w:val="00752664"/>
    <w:rsid w:val="0075267C"/>
    <w:rsid w:val="00756DB7"/>
    <w:rsid w:val="0076054C"/>
    <w:rsid w:val="007606EE"/>
    <w:rsid w:val="00760C1F"/>
    <w:rsid w:val="00761105"/>
    <w:rsid w:val="007612C3"/>
    <w:rsid w:val="00763F0C"/>
    <w:rsid w:val="00764426"/>
    <w:rsid w:val="00765384"/>
    <w:rsid w:val="007676CF"/>
    <w:rsid w:val="00767EF1"/>
    <w:rsid w:val="00771830"/>
    <w:rsid w:val="007731A2"/>
    <w:rsid w:val="00773E5D"/>
    <w:rsid w:val="00774370"/>
    <w:rsid w:val="007747D1"/>
    <w:rsid w:val="00775541"/>
    <w:rsid w:val="00776A77"/>
    <w:rsid w:val="00776CE5"/>
    <w:rsid w:val="007827F7"/>
    <w:rsid w:val="00786A54"/>
    <w:rsid w:val="007900F5"/>
    <w:rsid w:val="007902BE"/>
    <w:rsid w:val="007908C2"/>
    <w:rsid w:val="007916C2"/>
    <w:rsid w:val="00791D01"/>
    <w:rsid w:val="00792CAF"/>
    <w:rsid w:val="00794147"/>
    <w:rsid w:val="00794BA0"/>
    <w:rsid w:val="00795531"/>
    <w:rsid w:val="00795A32"/>
    <w:rsid w:val="007A1D38"/>
    <w:rsid w:val="007A460D"/>
    <w:rsid w:val="007A4C59"/>
    <w:rsid w:val="007B0DD2"/>
    <w:rsid w:val="007B1E89"/>
    <w:rsid w:val="007B4F11"/>
    <w:rsid w:val="007C049D"/>
    <w:rsid w:val="007C1AF7"/>
    <w:rsid w:val="007C230C"/>
    <w:rsid w:val="007C3CDE"/>
    <w:rsid w:val="007C4768"/>
    <w:rsid w:val="007C4AAD"/>
    <w:rsid w:val="007C4CE2"/>
    <w:rsid w:val="007C5E26"/>
    <w:rsid w:val="007C7F27"/>
    <w:rsid w:val="007D03F1"/>
    <w:rsid w:val="007D2724"/>
    <w:rsid w:val="007D51E4"/>
    <w:rsid w:val="007D549E"/>
    <w:rsid w:val="007E10C4"/>
    <w:rsid w:val="007E225D"/>
    <w:rsid w:val="007E372D"/>
    <w:rsid w:val="007E39A0"/>
    <w:rsid w:val="007E3C45"/>
    <w:rsid w:val="007E4022"/>
    <w:rsid w:val="007F0201"/>
    <w:rsid w:val="007F1E49"/>
    <w:rsid w:val="007F2608"/>
    <w:rsid w:val="007F2658"/>
    <w:rsid w:val="007F2990"/>
    <w:rsid w:val="007F3141"/>
    <w:rsid w:val="007F4192"/>
    <w:rsid w:val="007F45B4"/>
    <w:rsid w:val="007F4D85"/>
    <w:rsid w:val="007F6EBD"/>
    <w:rsid w:val="007F71CF"/>
    <w:rsid w:val="007F725D"/>
    <w:rsid w:val="007F78D3"/>
    <w:rsid w:val="008009BC"/>
    <w:rsid w:val="0080161C"/>
    <w:rsid w:val="0080275B"/>
    <w:rsid w:val="0080352C"/>
    <w:rsid w:val="0080514E"/>
    <w:rsid w:val="008055F0"/>
    <w:rsid w:val="00806268"/>
    <w:rsid w:val="0081228A"/>
    <w:rsid w:val="00812F0E"/>
    <w:rsid w:val="0081443E"/>
    <w:rsid w:val="00815324"/>
    <w:rsid w:val="0081582F"/>
    <w:rsid w:val="00816F48"/>
    <w:rsid w:val="00820A1C"/>
    <w:rsid w:val="00821DA4"/>
    <w:rsid w:val="00823B55"/>
    <w:rsid w:val="00825DB9"/>
    <w:rsid w:val="00827A85"/>
    <w:rsid w:val="008302B8"/>
    <w:rsid w:val="00831F11"/>
    <w:rsid w:val="00832BE8"/>
    <w:rsid w:val="00834629"/>
    <w:rsid w:val="00836D73"/>
    <w:rsid w:val="00837D23"/>
    <w:rsid w:val="0084273D"/>
    <w:rsid w:val="008463A1"/>
    <w:rsid w:val="00846D01"/>
    <w:rsid w:val="00847CAF"/>
    <w:rsid w:val="00847E1E"/>
    <w:rsid w:val="008502AA"/>
    <w:rsid w:val="0085228C"/>
    <w:rsid w:val="00852963"/>
    <w:rsid w:val="00855C78"/>
    <w:rsid w:val="0085703C"/>
    <w:rsid w:val="00860230"/>
    <w:rsid w:val="00860B04"/>
    <w:rsid w:val="00860C08"/>
    <w:rsid w:val="008615AB"/>
    <w:rsid w:val="00863B93"/>
    <w:rsid w:val="00864E58"/>
    <w:rsid w:val="00864F82"/>
    <w:rsid w:val="00866342"/>
    <w:rsid w:val="008674F3"/>
    <w:rsid w:val="00872131"/>
    <w:rsid w:val="00874003"/>
    <w:rsid w:val="00874288"/>
    <w:rsid w:val="00875C96"/>
    <w:rsid w:val="0087689A"/>
    <w:rsid w:val="00876E26"/>
    <w:rsid w:val="00877246"/>
    <w:rsid w:val="00880425"/>
    <w:rsid w:val="00882D0C"/>
    <w:rsid w:val="0088449B"/>
    <w:rsid w:val="00886669"/>
    <w:rsid w:val="00886798"/>
    <w:rsid w:val="00897A3A"/>
    <w:rsid w:val="008A05A4"/>
    <w:rsid w:val="008A341B"/>
    <w:rsid w:val="008A3DEC"/>
    <w:rsid w:val="008A50B5"/>
    <w:rsid w:val="008A52E6"/>
    <w:rsid w:val="008A56C3"/>
    <w:rsid w:val="008B377F"/>
    <w:rsid w:val="008B6F65"/>
    <w:rsid w:val="008B7086"/>
    <w:rsid w:val="008B7CC6"/>
    <w:rsid w:val="008B7F2E"/>
    <w:rsid w:val="008C09F2"/>
    <w:rsid w:val="008C593C"/>
    <w:rsid w:val="008C7D2B"/>
    <w:rsid w:val="008D04C5"/>
    <w:rsid w:val="008D0AE9"/>
    <w:rsid w:val="008D2FC2"/>
    <w:rsid w:val="008D398D"/>
    <w:rsid w:val="008D3D76"/>
    <w:rsid w:val="008D57F5"/>
    <w:rsid w:val="008D6D3E"/>
    <w:rsid w:val="008D7023"/>
    <w:rsid w:val="008E1C12"/>
    <w:rsid w:val="008E3A45"/>
    <w:rsid w:val="008E7A8A"/>
    <w:rsid w:val="008F050D"/>
    <w:rsid w:val="008F09B2"/>
    <w:rsid w:val="008F5109"/>
    <w:rsid w:val="0090018A"/>
    <w:rsid w:val="009004DD"/>
    <w:rsid w:val="009011BC"/>
    <w:rsid w:val="009049C6"/>
    <w:rsid w:val="0090594C"/>
    <w:rsid w:val="00906C31"/>
    <w:rsid w:val="00907BB8"/>
    <w:rsid w:val="00907E5D"/>
    <w:rsid w:val="00911476"/>
    <w:rsid w:val="0091236B"/>
    <w:rsid w:val="0091344B"/>
    <w:rsid w:val="00914033"/>
    <w:rsid w:val="00914382"/>
    <w:rsid w:val="00914610"/>
    <w:rsid w:val="00914E96"/>
    <w:rsid w:val="00920659"/>
    <w:rsid w:val="00923305"/>
    <w:rsid w:val="00923A25"/>
    <w:rsid w:val="009268B9"/>
    <w:rsid w:val="009331F4"/>
    <w:rsid w:val="009343E7"/>
    <w:rsid w:val="009354A5"/>
    <w:rsid w:val="009358DC"/>
    <w:rsid w:val="00935B38"/>
    <w:rsid w:val="00940C8F"/>
    <w:rsid w:val="009418C9"/>
    <w:rsid w:val="00945427"/>
    <w:rsid w:val="00945FF3"/>
    <w:rsid w:val="009470FB"/>
    <w:rsid w:val="0095068C"/>
    <w:rsid w:val="00952EBF"/>
    <w:rsid w:val="00955702"/>
    <w:rsid w:val="00957562"/>
    <w:rsid w:val="00961735"/>
    <w:rsid w:val="009620C6"/>
    <w:rsid w:val="0096561F"/>
    <w:rsid w:val="00965A9D"/>
    <w:rsid w:val="0096699A"/>
    <w:rsid w:val="009725AC"/>
    <w:rsid w:val="009757EE"/>
    <w:rsid w:val="00976218"/>
    <w:rsid w:val="00977577"/>
    <w:rsid w:val="00977A27"/>
    <w:rsid w:val="00977E80"/>
    <w:rsid w:val="009802EF"/>
    <w:rsid w:val="00980660"/>
    <w:rsid w:val="009811A6"/>
    <w:rsid w:val="009830B6"/>
    <w:rsid w:val="00983B87"/>
    <w:rsid w:val="0098413A"/>
    <w:rsid w:val="0099066A"/>
    <w:rsid w:val="00992BD1"/>
    <w:rsid w:val="00992EE2"/>
    <w:rsid w:val="009949C3"/>
    <w:rsid w:val="00995827"/>
    <w:rsid w:val="009959B5"/>
    <w:rsid w:val="00995F79"/>
    <w:rsid w:val="00996046"/>
    <w:rsid w:val="009A29FD"/>
    <w:rsid w:val="009A2F6C"/>
    <w:rsid w:val="009A3BAA"/>
    <w:rsid w:val="009A3D1A"/>
    <w:rsid w:val="009A3FAB"/>
    <w:rsid w:val="009B15CB"/>
    <w:rsid w:val="009B5083"/>
    <w:rsid w:val="009B6496"/>
    <w:rsid w:val="009C007F"/>
    <w:rsid w:val="009C00B1"/>
    <w:rsid w:val="009C0A1B"/>
    <w:rsid w:val="009C0A6B"/>
    <w:rsid w:val="009C0E33"/>
    <w:rsid w:val="009D0835"/>
    <w:rsid w:val="009D1D7F"/>
    <w:rsid w:val="009D2CC9"/>
    <w:rsid w:val="009D53B4"/>
    <w:rsid w:val="009E3423"/>
    <w:rsid w:val="009E3FB8"/>
    <w:rsid w:val="009E4175"/>
    <w:rsid w:val="009E41C5"/>
    <w:rsid w:val="009E6BCC"/>
    <w:rsid w:val="009E6F41"/>
    <w:rsid w:val="009E7F9B"/>
    <w:rsid w:val="009F1FA3"/>
    <w:rsid w:val="009F268A"/>
    <w:rsid w:val="009F2793"/>
    <w:rsid w:val="009F3A31"/>
    <w:rsid w:val="009F4559"/>
    <w:rsid w:val="00A0043E"/>
    <w:rsid w:val="00A006F5"/>
    <w:rsid w:val="00A0178E"/>
    <w:rsid w:val="00A0237E"/>
    <w:rsid w:val="00A04E2D"/>
    <w:rsid w:val="00A10E95"/>
    <w:rsid w:val="00A13205"/>
    <w:rsid w:val="00A135BA"/>
    <w:rsid w:val="00A14BBA"/>
    <w:rsid w:val="00A17BED"/>
    <w:rsid w:val="00A20211"/>
    <w:rsid w:val="00A227C4"/>
    <w:rsid w:val="00A24AF9"/>
    <w:rsid w:val="00A276C6"/>
    <w:rsid w:val="00A27F03"/>
    <w:rsid w:val="00A3004A"/>
    <w:rsid w:val="00A30C13"/>
    <w:rsid w:val="00A30ED1"/>
    <w:rsid w:val="00A31B1A"/>
    <w:rsid w:val="00A3370A"/>
    <w:rsid w:val="00A3403A"/>
    <w:rsid w:val="00A35AA9"/>
    <w:rsid w:val="00A409E0"/>
    <w:rsid w:val="00A4205E"/>
    <w:rsid w:val="00A440F9"/>
    <w:rsid w:val="00A44A84"/>
    <w:rsid w:val="00A45E50"/>
    <w:rsid w:val="00A4628B"/>
    <w:rsid w:val="00A46D38"/>
    <w:rsid w:val="00A51183"/>
    <w:rsid w:val="00A53E0E"/>
    <w:rsid w:val="00A545A4"/>
    <w:rsid w:val="00A549AC"/>
    <w:rsid w:val="00A55A6D"/>
    <w:rsid w:val="00A604AB"/>
    <w:rsid w:val="00A62323"/>
    <w:rsid w:val="00A64CD4"/>
    <w:rsid w:val="00A654B8"/>
    <w:rsid w:val="00A65A6B"/>
    <w:rsid w:val="00A66CFD"/>
    <w:rsid w:val="00A67ED9"/>
    <w:rsid w:val="00A7112C"/>
    <w:rsid w:val="00A71E12"/>
    <w:rsid w:val="00A72769"/>
    <w:rsid w:val="00A74EC4"/>
    <w:rsid w:val="00A800AA"/>
    <w:rsid w:val="00A82C8F"/>
    <w:rsid w:val="00A82D9F"/>
    <w:rsid w:val="00A82DD6"/>
    <w:rsid w:val="00A84959"/>
    <w:rsid w:val="00A8668A"/>
    <w:rsid w:val="00A87475"/>
    <w:rsid w:val="00A934CB"/>
    <w:rsid w:val="00A96F10"/>
    <w:rsid w:val="00AA2397"/>
    <w:rsid w:val="00AA38F9"/>
    <w:rsid w:val="00AA4B0C"/>
    <w:rsid w:val="00AA60DE"/>
    <w:rsid w:val="00AA6E09"/>
    <w:rsid w:val="00AA73AB"/>
    <w:rsid w:val="00AA7ACC"/>
    <w:rsid w:val="00AB2076"/>
    <w:rsid w:val="00AB226C"/>
    <w:rsid w:val="00AB287E"/>
    <w:rsid w:val="00AB2C13"/>
    <w:rsid w:val="00AB4D3C"/>
    <w:rsid w:val="00AB6043"/>
    <w:rsid w:val="00AB66E1"/>
    <w:rsid w:val="00AB7095"/>
    <w:rsid w:val="00AC3C8A"/>
    <w:rsid w:val="00AC5A12"/>
    <w:rsid w:val="00AD0720"/>
    <w:rsid w:val="00AD18CA"/>
    <w:rsid w:val="00AD1F17"/>
    <w:rsid w:val="00AD57CF"/>
    <w:rsid w:val="00AD5AD8"/>
    <w:rsid w:val="00AD5CB9"/>
    <w:rsid w:val="00AD6148"/>
    <w:rsid w:val="00AD7DDF"/>
    <w:rsid w:val="00AE0668"/>
    <w:rsid w:val="00AE11D7"/>
    <w:rsid w:val="00AE38FE"/>
    <w:rsid w:val="00AE3AB8"/>
    <w:rsid w:val="00AE459C"/>
    <w:rsid w:val="00AE59C6"/>
    <w:rsid w:val="00AE68F8"/>
    <w:rsid w:val="00AF0261"/>
    <w:rsid w:val="00AF1631"/>
    <w:rsid w:val="00AF25EC"/>
    <w:rsid w:val="00AF32F9"/>
    <w:rsid w:val="00AF4346"/>
    <w:rsid w:val="00AF5A2A"/>
    <w:rsid w:val="00AF68AC"/>
    <w:rsid w:val="00AF6A05"/>
    <w:rsid w:val="00AF7CE5"/>
    <w:rsid w:val="00B03846"/>
    <w:rsid w:val="00B0471B"/>
    <w:rsid w:val="00B04ECF"/>
    <w:rsid w:val="00B054F4"/>
    <w:rsid w:val="00B071C1"/>
    <w:rsid w:val="00B0728B"/>
    <w:rsid w:val="00B10213"/>
    <w:rsid w:val="00B13303"/>
    <w:rsid w:val="00B13793"/>
    <w:rsid w:val="00B139A8"/>
    <w:rsid w:val="00B16DB5"/>
    <w:rsid w:val="00B17F0C"/>
    <w:rsid w:val="00B17F57"/>
    <w:rsid w:val="00B204B2"/>
    <w:rsid w:val="00B20753"/>
    <w:rsid w:val="00B21BB4"/>
    <w:rsid w:val="00B24256"/>
    <w:rsid w:val="00B24EEF"/>
    <w:rsid w:val="00B2685F"/>
    <w:rsid w:val="00B26B8E"/>
    <w:rsid w:val="00B26C67"/>
    <w:rsid w:val="00B27319"/>
    <w:rsid w:val="00B30781"/>
    <w:rsid w:val="00B31821"/>
    <w:rsid w:val="00B337B4"/>
    <w:rsid w:val="00B3386A"/>
    <w:rsid w:val="00B356CE"/>
    <w:rsid w:val="00B40329"/>
    <w:rsid w:val="00B41B08"/>
    <w:rsid w:val="00B4209B"/>
    <w:rsid w:val="00B43FED"/>
    <w:rsid w:val="00B443D3"/>
    <w:rsid w:val="00B459D3"/>
    <w:rsid w:val="00B52C98"/>
    <w:rsid w:val="00B54029"/>
    <w:rsid w:val="00B547DD"/>
    <w:rsid w:val="00B56214"/>
    <w:rsid w:val="00B579F6"/>
    <w:rsid w:val="00B6134C"/>
    <w:rsid w:val="00B61E3C"/>
    <w:rsid w:val="00B63C44"/>
    <w:rsid w:val="00B63FF0"/>
    <w:rsid w:val="00B66460"/>
    <w:rsid w:val="00B672DB"/>
    <w:rsid w:val="00B7131E"/>
    <w:rsid w:val="00B72836"/>
    <w:rsid w:val="00B731E3"/>
    <w:rsid w:val="00B76346"/>
    <w:rsid w:val="00B840FE"/>
    <w:rsid w:val="00B873A9"/>
    <w:rsid w:val="00B90151"/>
    <w:rsid w:val="00B91174"/>
    <w:rsid w:val="00B91DAA"/>
    <w:rsid w:val="00B93352"/>
    <w:rsid w:val="00B94C1C"/>
    <w:rsid w:val="00BA0860"/>
    <w:rsid w:val="00BA376D"/>
    <w:rsid w:val="00BA3AD5"/>
    <w:rsid w:val="00BA3D39"/>
    <w:rsid w:val="00BA3E8F"/>
    <w:rsid w:val="00BA4A9D"/>
    <w:rsid w:val="00BA579D"/>
    <w:rsid w:val="00BA6168"/>
    <w:rsid w:val="00BB03EF"/>
    <w:rsid w:val="00BB06DE"/>
    <w:rsid w:val="00BB1D8C"/>
    <w:rsid w:val="00BB21AA"/>
    <w:rsid w:val="00BB30CC"/>
    <w:rsid w:val="00BB4BFF"/>
    <w:rsid w:val="00BB59A2"/>
    <w:rsid w:val="00BB5C68"/>
    <w:rsid w:val="00BB5EF1"/>
    <w:rsid w:val="00BB6460"/>
    <w:rsid w:val="00BC0682"/>
    <w:rsid w:val="00BC24BC"/>
    <w:rsid w:val="00BC31C9"/>
    <w:rsid w:val="00BC3581"/>
    <w:rsid w:val="00BC4FA2"/>
    <w:rsid w:val="00BC697C"/>
    <w:rsid w:val="00BC6EDF"/>
    <w:rsid w:val="00BC7562"/>
    <w:rsid w:val="00BD35DB"/>
    <w:rsid w:val="00BD4BAE"/>
    <w:rsid w:val="00BD565D"/>
    <w:rsid w:val="00BD5AAA"/>
    <w:rsid w:val="00BD5E9C"/>
    <w:rsid w:val="00BD74D3"/>
    <w:rsid w:val="00BD7FE0"/>
    <w:rsid w:val="00BE01B7"/>
    <w:rsid w:val="00BE202D"/>
    <w:rsid w:val="00BE2F2A"/>
    <w:rsid w:val="00BE3B06"/>
    <w:rsid w:val="00BE43F8"/>
    <w:rsid w:val="00BE514C"/>
    <w:rsid w:val="00BE5F83"/>
    <w:rsid w:val="00BE6FB3"/>
    <w:rsid w:val="00BF0047"/>
    <w:rsid w:val="00BF069B"/>
    <w:rsid w:val="00BF06AC"/>
    <w:rsid w:val="00BF0ADF"/>
    <w:rsid w:val="00BF12F2"/>
    <w:rsid w:val="00BF53EB"/>
    <w:rsid w:val="00C01353"/>
    <w:rsid w:val="00C03604"/>
    <w:rsid w:val="00C060FC"/>
    <w:rsid w:val="00C10504"/>
    <w:rsid w:val="00C11761"/>
    <w:rsid w:val="00C12901"/>
    <w:rsid w:val="00C12AEF"/>
    <w:rsid w:val="00C17369"/>
    <w:rsid w:val="00C22C89"/>
    <w:rsid w:val="00C22E9C"/>
    <w:rsid w:val="00C23315"/>
    <w:rsid w:val="00C23A97"/>
    <w:rsid w:val="00C257D8"/>
    <w:rsid w:val="00C27B94"/>
    <w:rsid w:val="00C27D5C"/>
    <w:rsid w:val="00C333A6"/>
    <w:rsid w:val="00C33B41"/>
    <w:rsid w:val="00C34119"/>
    <w:rsid w:val="00C34172"/>
    <w:rsid w:val="00C35BA0"/>
    <w:rsid w:val="00C36482"/>
    <w:rsid w:val="00C40374"/>
    <w:rsid w:val="00C42599"/>
    <w:rsid w:val="00C50FD9"/>
    <w:rsid w:val="00C5131A"/>
    <w:rsid w:val="00C523F2"/>
    <w:rsid w:val="00C55D3D"/>
    <w:rsid w:val="00C56D87"/>
    <w:rsid w:val="00C5749E"/>
    <w:rsid w:val="00C6365B"/>
    <w:rsid w:val="00C63824"/>
    <w:rsid w:val="00C640B1"/>
    <w:rsid w:val="00C656D6"/>
    <w:rsid w:val="00C660B8"/>
    <w:rsid w:val="00C66D8D"/>
    <w:rsid w:val="00C67373"/>
    <w:rsid w:val="00C674EE"/>
    <w:rsid w:val="00C7110A"/>
    <w:rsid w:val="00C7146B"/>
    <w:rsid w:val="00C72DD6"/>
    <w:rsid w:val="00C73887"/>
    <w:rsid w:val="00C75380"/>
    <w:rsid w:val="00C76785"/>
    <w:rsid w:val="00C81EDE"/>
    <w:rsid w:val="00C86125"/>
    <w:rsid w:val="00C867C3"/>
    <w:rsid w:val="00C91F6F"/>
    <w:rsid w:val="00C935C3"/>
    <w:rsid w:val="00C9588E"/>
    <w:rsid w:val="00C95BBC"/>
    <w:rsid w:val="00C9736E"/>
    <w:rsid w:val="00CA1054"/>
    <w:rsid w:val="00CA3D8A"/>
    <w:rsid w:val="00CA600B"/>
    <w:rsid w:val="00CA74E9"/>
    <w:rsid w:val="00CA78AF"/>
    <w:rsid w:val="00CB028B"/>
    <w:rsid w:val="00CB1204"/>
    <w:rsid w:val="00CB24DE"/>
    <w:rsid w:val="00CB3A25"/>
    <w:rsid w:val="00CB41F2"/>
    <w:rsid w:val="00CB4F1D"/>
    <w:rsid w:val="00CB64BB"/>
    <w:rsid w:val="00CB6B63"/>
    <w:rsid w:val="00CC1BFA"/>
    <w:rsid w:val="00CC5560"/>
    <w:rsid w:val="00CC55B6"/>
    <w:rsid w:val="00CD2AEF"/>
    <w:rsid w:val="00CD418F"/>
    <w:rsid w:val="00CD4681"/>
    <w:rsid w:val="00CD59EE"/>
    <w:rsid w:val="00CE0773"/>
    <w:rsid w:val="00CE39EA"/>
    <w:rsid w:val="00CF04DA"/>
    <w:rsid w:val="00CF0A7C"/>
    <w:rsid w:val="00CF1634"/>
    <w:rsid w:val="00CF30EF"/>
    <w:rsid w:val="00CF4879"/>
    <w:rsid w:val="00CF77DC"/>
    <w:rsid w:val="00CF7AD8"/>
    <w:rsid w:val="00CF7FCE"/>
    <w:rsid w:val="00D0177E"/>
    <w:rsid w:val="00D0188A"/>
    <w:rsid w:val="00D026F9"/>
    <w:rsid w:val="00D0369B"/>
    <w:rsid w:val="00D03C67"/>
    <w:rsid w:val="00D04A46"/>
    <w:rsid w:val="00D05886"/>
    <w:rsid w:val="00D0613E"/>
    <w:rsid w:val="00D06232"/>
    <w:rsid w:val="00D12C4B"/>
    <w:rsid w:val="00D17A66"/>
    <w:rsid w:val="00D20C0F"/>
    <w:rsid w:val="00D216AB"/>
    <w:rsid w:val="00D24149"/>
    <w:rsid w:val="00D25240"/>
    <w:rsid w:val="00D30ACC"/>
    <w:rsid w:val="00D320FB"/>
    <w:rsid w:val="00D323C8"/>
    <w:rsid w:val="00D33876"/>
    <w:rsid w:val="00D344DB"/>
    <w:rsid w:val="00D3526F"/>
    <w:rsid w:val="00D35443"/>
    <w:rsid w:val="00D36EBD"/>
    <w:rsid w:val="00D40754"/>
    <w:rsid w:val="00D40D23"/>
    <w:rsid w:val="00D44238"/>
    <w:rsid w:val="00D45BD9"/>
    <w:rsid w:val="00D465E9"/>
    <w:rsid w:val="00D4793C"/>
    <w:rsid w:val="00D53163"/>
    <w:rsid w:val="00D5385F"/>
    <w:rsid w:val="00D5484D"/>
    <w:rsid w:val="00D5527A"/>
    <w:rsid w:val="00D55722"/>
    <w:rsid w:val="00D57DCD"/>
    <w:rsid w:val="00D60AEB"/>
    <w:rsid w:val="00D60D98"/>
    <w:rsid w:val="00D62731"/>
    <w:rsid w:val="00D638E4"/>
    <w:rsid w:val="00D63E23"/>
    <w:rsid w:val="00D6454D"/>
    <w:rsid w:val="00D64737"/>
    <w:rsid w:val="00D66148"/>
    <w:rsid w:val="00D673B9"/>
    <w:rsid w:val="00D71816"/>
    <w:rsid w:val="00D74740"/>
    <w:rsid w:val="00D74E29"/>
    <w:rsid w:val="00D810AC"/>
    <w:rsid w:val="00D82A81"/>
    <w:rsid w:val="00D82D5E"/>
    <w:rsid w:val="00D8303D"/>
    <w:rsid w:val="00D859B0"/>
    <w:rsid w:val="00D86C2A"/>
    <w:rsid w:val="00D87EC9"/>
    <w:rsid w:val="00D90255"/>
    <w:rsid w:val="00D903FE"/>
    <w:rsid w:val="00D908BC"/>
    <w:rsid w:val="00D9178A"/>
    <w:rsid w:val="00D92234"/>
    <w:rsid w:val="00D9263D"/>
    <w:rsid w:val="00D95556"/>
    <w:rsid w:val="00D97C9A"/>
    <w:rsid w:val="00DB2B8F"/>
    <w:rsid w:val="00DB42F3"/>
    <w:rsid w:val="00DC1026"/>
    <w:rsid w:val="00DC25BC"/>
    <w:rsid w:val="00DC2C10"/>
    <w:rsid w:val="00DC460D"/>
    <w:rsid w:val="00DC54BB"/>
    <w:rsid w:val="00DC7321"/>
    <w:rsid w:val="00DC76E2"/>
    <w:rsid w:val="00DD045A"/>
    <w:rsid w:val="00DD59E5"/>
    <w:rsid w:val="00DD614C"/>
    <w:rsid w:val="00DD63EE"/>
    <w:rsid w:val="00DD6683"/>
    <w:rsid w:val="00DD66A7"/>
    <w:rsid w:val="00DE03A1"/>
    <w:rsid w:val="00DE14A6"/>
    <w:rsid w:val="00DE252B"/>
    <w:rsid w:val="00DE3463"/>
    <w:rsid w:val="00DE3BC7"/>
    <w:rsid w:val="00DE53C0"/>
    <w:rsid w:val="00DE6DA1"/>
    <w:rsid w:val="00DF1345"/>
    <w:rsid w:val="00DF1870"/>
    <w:rsid w:val="00DF1A65"/>
    <w:rsid w:val="00DF1ADB"/>
    <w:rsid w:val="00DF1C64"/>
    <w:rsid w:val="00E01B7F"/>
    <w:rsid w:val="00E027AD"/>
    <w:rsid w:val="00E02A4A"/>
    <w:rsid w:val="00E048C5"/>
    <w:rsid w:val="00E05620"/>
    <w:rsid w:val="00E060F7"/>
    <w:rsid w:val="00E1409E"/>
    <w:rsid w:val="00E17F48"/>
    <w:rsid w:val="00E2137B"/>
    <w:rsid w:val="00E27FF9"/>
    <w:rsid w:val="00E32A35"/>
    <w:rsid w:val="00E33DAB"/>
    <w:rsid w:val="00E36568"/>
    <w:rsid w:val="00E37706"/>
    <w:rsid w:val="00E4177D"/>
    <w:rsid w:val="00E41838"/>
    <w:rsid w:val="00E42158"/>
    <w:rsid w:val="00E4459D"/>
    <w:rsid w:val="00E44C0A"/>
    <w:rsid w:val="00E4682A"/>
    <w:rsid w:val="00E469B7"/>
    <w:rsid w:val="00E50509"/>
    <w:rsid w:val="00E539BC"/>
    <w:rsid w:val="00E53B63"/>
    <w:rsid w:val="00E54465"/>
    <w:rsid w:val="00E5716B"/>
    <w:rsid w:val="00E61687"/>
    <w:rsid w:val="00E61C83"/>
    <w:rsid w:val="00E61EEE"/>
    <w:rsid w:val="00E63564"/>
    <w:rsid w:val="00E64F08"/>
    <w:rsid w:val="00E70063"/>
    <w:rsid w:val="00E702E1"/>
    <w:rsid w:val="00E704BD"/>
    <w:rsid w:val="00E71B04"/>
    <w:rsid w:val="00E72337"/>
    <w:rsid w:val="00E733B2"/>
    <w:rsid w:val="00E73C5B"/>
    <w:rsid w:val="00E75BC4"/>
    <w:rsid w:val="00E75E8D"/>
    <w:rsid w:val="00E81D84"/>
    <w:rsid w:val="00E835AD"/>
    <w:rsid w:val="00E83C3D"/>
    <w:rsid w:val="00E851E4"/>
    <w:rsid w:val="00E85618"/>
    <w:rsid w:val="00E87A3C"/>
    <w:rsid w:val="00E90AF1"/>
    <w:rsid w:val="00E90E66"/>
    <w:rsid w:val="00E9181A"/>
    <w:rsid w:val="00E91DCA"/>
    <w:rsid w:val="00E9487D"/>
    <w:rsid w:val="00E952FD"/>
    <w:rsid w:val="00E95B7D"/>
    <w:rsid w:val="00EA0691"/>
    <w:rsid w:val="00EA0F55"/>
    <w:rsid w:val="00EA15D9"/>
    <w:rsid w:val="00EA1C23"/>
    <w:rsid w:val="00EA46D8"/>
    <w:rsid w:val="00EA5A8D"/>
    <w:rsid w:val="00EA5EBA"/>
    <w:rsid w:val="00EB05F4"/>
    <w:rsid w:val="00EB2EB1"/>
    <w:rsid w:val="00EB408B"/>
    <w:rsid w:val="00EB48AB"/>
    <w:rsid w:val="00EB5215"/>
    <w:rsid w:val="00EB67FD"/>
    <w:rsid w:val="00EB72B1"/>
    <w:rsid w:val="00EB760F"/>
    <w:rsid w:val="00EB7D2E"/>
    <w:rsid w:val="00EB7E8F"/>
    <w:rsid w:val="00EC0647"/>
    <w:rsid w:val="00EC253F"/>
    <w:rsid w:val="00EC25CF"/>
    <w:rsid w:val="00EC51E8"/>
    <w:rsid w:val="00EC5CFB"/>
    <w:rsid w:val="00ED4C31"/>
    <w:rsid w:val="00ED5462"/>
    <w:rsid w:val="00ED5A41"/>
    <w:rsid w:val="00EE025A"/>
    <w:rsid w:val="00EE16F1"/>
    <w:rsid w:val="00EE183A"/>
    <w:rsid w:val="00EE30BA"/>
    <w:rsid w:val="00EE620F"/>
    <w:rsid w:val="00EF11B9"/>
    <w:rsid w:val="00EF36F7"/>
    <w:rsid w:val="00EF4A44"/>
    <w:rsid w:val="00EF6E7D"/>
    <w:rsid w:val="00F0097E"/>
    <w:rsid w:val="00F01F3F"/>
    <w:rsid w:val="00F02343"/>
    <w:rsid w:val="00F02B10"/>
    <w:rsid w:val="00F030F5"/>
    <w:rsid w:val="00F0394A"/>
    <w:rsid w:val="00F0574B"/>
    <w:rsid w:val="00F0594E"/>
    <w:rsid w:val="00F06626"/>
    <w:rsid w:val="00F067CB"/>
    <w:rsid w:val="00F10903"/>
    <w:rsid w:val="00F11073"/>
    <w:rsid w:val="00F1266D"/>
    <w:rsid w:val="00F12C46"/>
    <w:rsid w:val="00F130E8"/>
    <w:rsid w:val="00F15A69"/>
    <w:rsid w:val="00F204B5"/>
    <w:rsid w:val="00F20C04"/>
    <w:rsid w:val="00F21A3E"/>
    <w:rsid w:val="00F21EBC"/>
    <w:rsid w:val="00F2492D"/>
    <w:rsid w:val="00F267B0"/>
    <w:rsid w:val="00F27D98"/>
    <w:rsid w:val="00F27E63"/>
    <w:rsid w:val="00F31623"/>
    <w:rsid w:val="00F327F3"/>
    <w:rsid w:val="00F35FB5"/>
    <w:rsid w:val="00F37744"/>
    <w:rsid w:val="00F41674"/>
    <w:rsid w:val="00F4458D"/>
    <w:rsid w:val="00F4498D"/>
    <w:rsid w:val="00F44B95"/>
    <w:rsid w:val="00F47006"/>
    <w:rsid w:val="00F47F37"/>
    <w:rsid w:val="00F50255"/>
    <w:rsid w:val="00F5151B"/>
    <w:rsid w:val="00F53AB9"/>
    <w:rsid w:val="00F53E0D"/>
    <w:rsid w:val="00F549FE"/>
    <w:rsid w:val="00F54E23"/>
    <w:rsid w:val="00F600F8"/>
    <w:rsid w:val="00F60287"/>
    <w:rsid w:val="00F608F1"/>
    <w:rsid w:val="00F60F34"/>
    <w:rsid w:val="00F61B0B"/>
    <w:rsid w:val="00F6201D"/>
    <w:rsid w:val="00F62145"/>
    <w:rsid w:val="00F737F3"/>
    <w:rsid w:val="00F73F34"/>
    <w:rsid w:val="00F75271"/>
    <w:rsid w:val="00F7715A"/>
    <w:rsid w:val="00F817F3"/>
    <w:rsid w:val="00F81A62"/>
    <w:rsid w:val="00F8402C"/>
    <w:rsid w:val="00F85FF1"/>
    <w:rsid w:val="00F87C61"/>
    <w:rsid w:val="00F919C4"/>
    <w:rsid w:val="00F93B0D"/>
    <w:rsid w:val="00F964E4"/>
    <w:rsid w:val="00F96C74"/>
    <w:rsid w:val="00FA0C58"/>
    <w:rsid w:val="00FA12C6"/>
    <w:rsid w:val="00FA2D2A"/>
    <w:rsid w:val="00FA3AD2"/>
    <w:rsid w:val="00FA568E"/>
    <w:rsid w:val="00FB12D8"/>
    <w:rsid w:val="00FB2FA3"/>
    <w:rsid w:val="00FB51DE"/>
    <w:rsid w:val="00FC07DD"/>
    <w:rsid w:val="00FC3202"/>
    <w:rsid w:val="00FC6255"/>
    <w:rsid w:val="00FC7281"/>
    <w:rsid w:val="00FD27BE"/>
    <w:rsid w:val="00FD2BB1"/>
    <w:rsid w:val="00FD689B"/>
    <w:rsid w:val="00FE08AC"/>
    <w:rsid w:val="00FE09B7"/>
    <w:rsid w:val="00FE1B30"/>
    <w:rsid w:val="00FE232F"/>
    <w:rsid w:val="00FE264A"/>
    <w:rsid w:val="00FE5425"/>
    <w:rsid w:val="00FE54CE"/>
    <w:rsid w:val="00FF20FC"/>
    <w:rsid w:val="00F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1D34AB"/>
  <w15:docId w15:val="{B46568CE-D508-4630-A344-760F42B1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64BB"/>
  </w:style>
  <w:style w:type="paragraph" w:styleId="Ttol1">
    <w:name w:val="heading 1"/>
    <w:basedOn w:val="Normal"/>
    <w:next w:val="Normal"/>
    <w:link w:val="Ttol1Car"/>
    <w:uiPriority w:val="9"/>
    <w:qFormat/>
    <w:rsid w:val="00CB64B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CB64B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CB64B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CB64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rsid w:val="00CB64B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B64B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B64B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B64B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B64B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pPr>
      <w:tabs>
        <w:tab w:val="center" w:pos="4252"/>
        <w:tab w:val="right" w:pos="8504"/>
      </w:tabs>
    </w:pPr>
    <w:rPr>
      <w:rFonts w:ascii="Arial" w:hAnsi="Arial" w:cs="Arial"/>
      <w:lang w:val="ca-ES"/>
    </w:r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  <w:rPr>
      <w:rFonts w:ascii="Arial" w:hAnsi="Arial" w:cs="Arial"/>
      <w:lang w:val="ca-ES"/>
    </w:r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character" w:customStyle="1" w:styleId="estilocorreo22">
    <w:name w:val="estilocorreo22"/>
    <w:basedOn w:val="Lletraperdefectedelpargraf"/>
    <w:rPr>
      <w:rFonts w:ascii="Arial" w:hAnsi="Arial" w:cs="Arial"/>
      <w:color w:val="003300"/>
      <w:sz w:val="20"/>
    </w:rPr>
  </w:style>
  <w:style w:type="character" w:styleId="mfasi">
    <w:name w:val="Emphasis"/>
    <w:basedOn w:val="Lletraperdefectedelpargraf"/>
    <w:uiPriority w:val="20"/>
    <w:qFormat/>
    <w:rsid w:val="00CB64BB"/>
    <w:rPr>
      <w:i/>
      <w:iCs/>
    </w:rPr>
  </w:style>
  <w:style w:type="paragraph" w:customStyle="1" w:styleId="Tabla">
    <w:name w:val="Tabla"/>
    <w:basedOn w:val="Normal"/>
    <w:next w:val="Normal"/>
    <w:pPr>
      <w:jc w:val="both"/>
    </w:pPr>
    <w:rPr>
      <w:rFonts w:ascii="Helv" w:hAnsi="Helv"/>
      <w:noProof/>
    </w:rPr>
  </w:style>
  <w:style w:type="paragraph" w:styleId="Textindependent2">
    <w:name w:val="Body Text 2"/>
    <w:basedOn w:val="Normal"/>
    <w:link w:val="Textindependent2Car"/>
    <w:rPr>
      <w:rFonts w:ascii="Arial" w:hAnsi="Arial" w:cs="Arial"/>
      <w:noProof/>
      <w:szCs w:val="20"/>
      <w:lang w:val="ca-ES"/>
    </w:rPr>
  </w:style>
  <w:style w:type="paragraph" w:styleId="Textindependent">
    <w:name w:val="Body Text"/>
    <w:basedOn w:val="Normal"/>
    <w:link w:val="TextindependentCar"/>
    <w:uiPriority w:val="1"/>
    <w:qFormat/>
    <w:rPr>
      <w:rFonts w:ascii="Arial" w:hAnsi="Arial" w:cs="Arial"/>
      <w:b/>
      <w:lang w:val="ca-ES"/>
    </w:rPr>
  </w:style>
  <w:style w:type="paragraph" w:styleId="NormalWeb">
    <w:name w:val="Normal (Web)"/>
    <w:basedOn w:val="Normal"/>
    <w:rsid w:val="007C230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Textennegreta">
    <w:name w:val="Strong"/>
    <w:basedOn w:val="Lletraperdefectedelpargraf"/>
    <w:uiPriority w:val="22"/>
    <w:qFormat/>
    <w:rsid w:val="00CB64BB"/>
    <w:rPr>
      <w:b/>
      <w:bCs/>
    </w:rPr>
  </w:style>
  <w:style w:type="character" w:customStyle="1" w:styleId="txtvermell1">
    <w:name w:val="txt_vermell1"/>
    <w:basedOn w:val="Lletraperdefectedelpargraf"/>
    <w:rsid w:val="005E6608"/>
    <w:rPr>
      <w:rFonts w:ascii="Arial" w:hAnsi="Arial" w:cs="Arial" w:hint="default"/>
      <w:b w:val="0"/>
      <w:bCs w:val="0"/>
      <w:color w:val="A30000"/>
      <w:sz w:val="17"/>
      <w:szCs w:val="17"/>
    </w:rPr>
  </w:style>
  <w:style w:type="paragraph" w:customStyle="1" w:styleId="textonormal">
    <w:name w:val="textonormal"/>
    <w:basedOn w:val="Normal"/>
    <w:rsid w:val="005E6608"/>
    <w:pPr>
      <w:spacing w:before="100" w:beforeAutospacing="1" w:after="100" w:afterAutospacing="1"/>
    </w:pPr>
    <w:rPr>
      <w:sz w:val="21"/>
      <w:szCs w:val="21"/>
    </w:rPr>
  </w:style>
  <w:style w:type="paragraph" w:styleId="Textdeglobus">
    <w:name w:val="Balloon Text"/>
    <w:basedOn w:val="Normal"/>
    <w:link w:val="TextdeglobusCar"/>
    <w:semiHidden/>
    <w:rsid w:val="00043B95"/>
    <w:rPr>
      <w:rFonts w:ascii="Tahoma" w:hAnsi="Tahoma" w:cs="Tahoma"/>
      <w:sz w:val="16"/>
      <w:szCs w:val="16"/>
      <w:lang w:val="ca-ES"/>
    </w:rPr>
  </w:style>
  <w:style w:type="paragraph" w:customStyle="1" w:styleId="Estndard">
    <w:name w:val="Estàndard"/>
    <w:basedOn w:val="Normal"/>
    <w:rsid w:val="00630369"/>
    <w:pPr>
      <w:overflowPunct w:val="0"/>
      <w:autoSpaceDE w:val="0"/>
      <w:autoSpaceDN w:val="0"/>
      <w:adjustRightInd w:val="0"/>
      <w:jc w:val="both"/>
      <w:textAlignment w:val="baseline"/>
    </w:pPr>
    <w:rPr>
      <w:rFonts w:ascii="Helv" w:hAnsi="Helv"/>
      <w:szCs w:val="20"/>
    </w:rPr>
  </w:style>
  <w:style w:type="paragraph" w:customStyle="1" w:styleId="Estndar">
    <w:name w:val="Estándar"/>
    <w:rsid w:val="00630369"/>
    <w:rPr>
      <w:rFonts w:ascii="Helv" w:hAnsi="Helv"/>
      <w:snapToGrid w:val="0"/>
      <w:color w:val="000000"/>
    </w:rPr>
  </w:style>
  <w:style w:type="paragraph" w:customStyle="1" w:styleId="topo">
    <w:name w:val="topo"/>
    <w:basedOn w:val="Normal"/>
    <w:rsid w:val="009A3BAA"/>
    <w:pPr>
      <w:jc w:val="both"/>
    </w:pPr>
    <w:rPr>
      <w:rFonts w:ascii="Helv" w:hAnsi="Helv"/>
      <w:noProof/>
      <w:szCs w:val="20"/>
    </w:rPr>
  </w:style>
  <w:style w:type="character" w:customStyle="1" w:styleId="font">
    <w:name w:val="font"/>
    <w:basedOn w:val="Lletraperdefectedelpargraf"/>
    <w:rsid w:val="00CB1204"/>
  </w:style>
  <w:style w:type="paragraph" w:customStyle="1" w:styleId="font1">
    <w:name w:val="font1"/>
    <w:basedOn w:val="Normal"/>
    <w:rsid w:val="00CB1204"/>
    <w:pPr>
      <w:spacing w:before="100" w:beforeAutospacing="1" w:after="100" w:afterAutospacing="1"/>
    </w:pPr>
    <w:rPr>
      <w:color w:val="000000"/>
    </w:rPr>
  </w:style>
  <w:style w:type="character" w:customStyle="1" w:styleId="apple-style-span">
    <w:name w:val="apple-style-span"/>
    <w:basedOn w:val="Lletraperdefectedelpargraf"/>
    <w:rsid w:val="001B6A3A"/>
  </w:style>
  <w:style w:type="character" w:customStyle="1" w:styleId="apple-converted-space">
    <w:name w:val="apple-converted-space"/>
    <w:basedOn w:val="Lletraperdefectedelpargraf"/>
    <w:rsid w:val="00071E4E"/>
  </w:style>
  <w:style w:type="paragraph" w:styleId="Ttol">
    <w:name w:val="Title"/>
    <w:basedOn w:val="Normal"/>
    <w:next w:val="Normal"/>
    <w:link w:val="TtolCar"/>
    <w:uiPriority w:val="10"/>
    <w:qFormat/>
    <w:rsid w:val="00CB64B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Pargrafdellista">
    <w:name w:val="List Paragraph"/>
    <w:aliases w:val="Lista sin Numerar,Párrafo de lista - cat,Párrafo Numerado,Párrafo de lista1,Llista pics,Bullet List,FooterText,numbered,List Paragraph1,Paragraphe de liste1,Bulletr List Paragraph,列出段落,列出段落1,List Paragraph2,List Paragraph21,Bullet,列出段"/>
    <w:basedOn w:val="Normal"/>
    <w:link w:val="PargrafdellistaCar"/>
    <w:uiPriority w:val="34"/>
    <w:qFormat/>
    <w:rsid w:val="00B31821"/>
    <w:pPr>
      <w:ind w:left="720"/>
      <w:contextualSpacing/>
    </w:pPr>
  </w:style>
  <w:style w:type="paragraph" w:customStyle="1" w:styleId="Estilo1">
    <w:name w:val="Estilo1"/>
    <w:basedOn w:val="Normal"/>
    <w:rsid w:val="00D0177E"/>
    <w:pPr>
      <w:numPr>
        <w:numId w:val="1"/>
      </w:numPr>
      <w:spacing w:line="360" w:lineRule="auto"/>
      <w:jc w:val="both"/>
    </w:pPr>
    <w:rPr>
      <w:rFonts w:ascii="Arial" w:hAnsi="Arial"/>
      <w:szCs w:val="20"/>
    </w:rPr>
  </w:style>
  <w:style w:type="character" w:customStyle="1" w:styleId="PeuCar">
    <w:name w:val="Peu Car"/>
    <w:basedOn w:val="Lletraperdefectedelpargraf"/>
    <w:link w:val="Peu"/>
    <w:uiPriority w:val="99"/>
    <w:rsid w:val="00D0177E"/>
    <w:rPr>
      <w:rFonts w:ascii="Arial" w:hAnsi="Arial" w:cs="Arial"/>
      <w:sz w:val="22"/>
      <w:szCs w:val="22"/>
      <w:lang w:val="ca-ES"/>
    </w:rPr>
  </w:style>
  <w:style w:type="table" w:customStyle="1" w:styleId="TableNormal">
    <w:name w:val="Table Normal"/>
    <w:uiPriority w:val="2"/>
    <w:semiHidden/>
    <w:unhideWhenUsed/>
    <w:qFormat/>
    <w:rsid w:val="001F6A3B"/>
    <w:pPr>
      <w:widowControl w:val="0"/>
      <w:autoSpaceDE w:val="0"/>
      <w:autoSpaceDN w:val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ol11">
    <w:name w:val="Títol 11"/>
    <w:basedOn w:val="Normal"/>
    <w:uiPriority w:val="1"/>
    <w:rsid w:val="00F31623"/>
    <w:pPr>
      <w:widowControl w:val="0"/>
      <w:autoSpaceDE w:val="0"/>
      <w:autoSpaceDN w:val="0"/>
      <w:ind w:left="101"/>
      <w:outlineLvl w:val="1"/>
    </w:pPr>
    <w:rPr>
      <w:rFonts w:eastAsia="Arial Unicode MS" w:cs="Arial Unicode MS"/>
      <w:b/>
      <w:bCs/>
      <w:szCs w:val="19"/>
      <w:lang w:val="en-US" w:eastAsia="en-US"/>
    </w:rPr>
  </w:style>
  <w:style w:type="paragraph" w:customStyle="1" w:styleId="Ttol21">
    <w:name w:val="Títol 21"/>
    <w:basedOn w:val="Normal"/>
    <w:uiPriority w:val="1"/>
    <w:rsid w:val="00F31623"/>
    <w:pPr>
      <w:widowControl w:val="0"/>
      <w:autoSpaceDE w:val="0"/>
      <w:autoSpaceDN w:val="0"/>
      <w:spacing w:before="27"/>
      <w:ind w:left="656" w:hanging="178"/>
      <w:outlineLvl w:val="2"/>
    </w:pPr>
    <w:rPr>
      <w:rFonts w:eastAsia="Arial Unicode MS" w:cs="Arial Unicode MS"/>
      <w:b/>
      <w:bCs/>
      <w:szCs w:val="16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F31623"/>
    <w:pPr>
      <w:widowControl w:val="0"/>
      <w:autoSpaceDE w:val="0"/>
      <w:autoSpaceDN w:val="0"/>
    </w:pPr>
    <w:rPr>
      <w:rFonts w:eastAsia="Arial Unicode MS" w:cs="Arial Unicode MS"/>
      <w:lang w:val="en-US" w:eastAsia="en-US"/>
    </w:rPr>
  </w:style>
  <w:style w:type="character" w:customStyle="1" w:styleId="Ttol1Car">
    <w:name w:val="Títol 1 Car"/>
    <w:basedOn w:val="Lletraperdefectedelpargraf"/>
    <w:link w:val="Ttol1"/>
    <w:uiPriority w:val="9"/>
    <w:rsid w:val="00CB64BB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tol2Car">
    <w:name w:val="Títol 2 Car"/>
    <w:basedOn w:val="Lletraperdefectedelpargraf"/>
    <w:link w:val="Ttol2"/>
    <w:uiPriority w:val="9"/>
    <w:rsid w:val="00CB64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rsid w:val="00CB64BB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rsid w:val="00CB64B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ol5Car">
    <w:name w:val="Títol 5 Car"/>
    <w:basedOn w:val="Lletraperdefectedelpargraf"/>
    <w:link w:val="Ttol5"/>
    <w:uiPriority w:val="9"/>
    <w:rsid w:val="00CB64BB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CapaleraCar">
    <w:name w:val="Capçalera Car"/>
    <w:basedOn w:val="Lletraperdefectedelpargraf"/>
    <w:link w:val="Capalera"/>
    <w:rsid w:val="00E027AD"/>
    <w:rPr>
      <w:rFonts w:ascii="Arial" w:hAnsi="Arial" w:cs="Arial"/>
      <w:sz w:val="22"/>
      <w:szCs w:val="22"/>
      <w:lang w:val="ca-ES"/>
    </w:rPr>
  </w:style>
  <w:style w:type="character" w:customStyle="1" w:styleId="Textindependent2Car">
    <w:name w:val="Text independent 2 Car"/>
    <w:basedOn w:val="Lletraperdefectedelpargraf"/>
    <w:link w:val="Textindependent2"/>
    <w:rsid w:val="00E027AD"/>
    <w:rPr>
      <w:rFonts w:ascii="Arial" w:hAnsi="Arial" w:cs="Arial"/>
      <w:noProof/>
      <w:sz w:val="22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E027AD"/>
    <w:rPr>
      <w:rFonts w:ascii="Arial" w:hAnsi="Arial" w:cs="Arial"/>
      <w:b/>
      <w:sz w:val="22"/>
      <w:szCs w:val="22"/>
      <w:lang w:val="ca-ES"/>
    </w:rPr>
  </w:style>
  <w:style w:type="character" w:customStyle="1" w:styleId="TextdeglobusCar">
    <w:name w:val="Text de globus Car"/>
    <w:basedOn w:val="Lletraperdefectedelpargraf"/>
    <w:link w:val="Textdeglobus"/>
    <w:semiHidden/>
    <w:rsid w:val="00E027AD"/>
    <w:rPr>
      <w:rFonts w:ascii="Tahoma" w:hAnsi="Tahoma" w:cs="Tahoma"/>
      <w:sz w:val="16"/>
      <w:szCs w:val="16"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CB64BB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customStyle="1" w:styleId="parrafo1">
    <w:name w:val="parrafo1"/>
    <w:basedOn w:val="Normal"/>
    <w:uiPriority w:val="99"/>
    <w:rsid w:val="00E027AD"/>
    <w:pPr>
      <w:jc w:val="both"/>
    </w:pPr>
  </w:style>
  <w:style w:type="paragraph" w:styleId="Textdenotaapeudepgina">
    <w:name w:val="footnote text"/>
    <w:basedOn w:val="Normal"/>
    <w:link w:val="TextdenotaapeudepginaCar"/>
    <w:uiPriority w:val="99"/>
    <w:unhideWhenUsed/>
    <w:rsid w:val="00E027AD"/>
    <w:rPr>
      <w:rFonts w:eastAsiaTheme="minorHAnsi"/>
      <w:sz w:val="20"/>
      <w:szCs w:val="20"/>
      <w:lang w:val="ca-ES" w:eastAsia="en-U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027AD"/>
    <w:rPr>
      <w:rFonts w:asciiTheme="minorHAnsi" w:eastAsiaTheme="minorHAnsi" w:hAnsiTheme="minorHAnsi" w:cstheme="minorBidi"/>
      <w:lang w:val="ca-ES" w:eastAsia="en-US"/>
    </w:rPr>
  </w:style>
  <w:style w:type="character" w:styleId="Refernciadenotaapeudepgina">
    <w:name w:val="footnote reference"/>
    <w:basedOn w:val="Lletraperdefectedelpargraf"/>
    <w:uiPriority w:val="99"/>
    <w:unhideWhenUsed/>
    <w:rsid w:val="00E027AD"/>
    <w:rPr>
      <w:vertAlign w:val="superscript"/>
    </w:rPr>
  </w:style>
  <w:style w:type="paragraph" w:customStyle="1" w:styleId="Headline">
    <w:name w:val="Headline"/>
    <w:basedOn w:val="Normal"/>
    <w:rsid w:val="00E027AD"/>
    <w:pPr>
      <w:spacing w:after="200" w:line="100" w:lineRule="atLeast"/>
    </w:pPr>
    <w:rPr>
      <w:rFonts w:ascii="Trebuchet MS Bold" w:eastAsia="Cambria" w:hAnsi="Trebuchet MS Bold" w:cs="Trebuchet MS Bold"/>
      <w:color w:val="003777"/>
      <w:sz w:val="60"/>
      <w:lang w:val="de-DE"/>
    </w:rPr>
  </w:style>
  <w:style w:type="paragraph" w:customStyle="1" w:styleId="Default">
    <w:name w:val="Default"/>
    <w:rsid w:val="00E027A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a-ES"/>
    </w:rPr>
  </w:style>
  <w:style w:type="character" w:customStyle="1" w:styleId="st">
    <w:name w:val="st"/>
    <w:basedOn w:val="Lletraperdefectedelpargraf"/>
    <w:rsid w:val="00E027AD"/>
  </w:style>
  <w:style w:type="paragraph" w:customStyle="1" w:styleId="CM31">
    <w:name w:val="CM31"/>
    <w:basedOn w:val="Default"/>
    <w:next w:val="Default"/>
    <w:rsid w:val="00E027AD"/>
    <w:pPr>
      <w:widowControl w:val="0"/>
      <w:spacing w:after="128"/>
    </w:pPr>
    <w:rPr>
      <w:rFonts w:ascii="Arial" w:hAnsi="Arial" w:cs="Arial"/>
      <w:color w:val="auto"/>
      <w:lang w:eastAsia="ca-ES"/>
    </w:rPr>
  </w:style>
  <w:style w:type="paragraph" w:customStyle="1" w:styleId="CM2">
    <w:name w:val="CM2"/>
    <w:basedOn w:val="Default"/>
    <w:next w:val="Default"/>
    <w:rsid w:val="00E027AD"/>
    <w:pPr>
      <w:widowControl w:val="0"/>
      <w:spacing w:line="258" w:lineRule="atLeast"/>
    </w:pPr>
    <w:rPr>
      <w:rFonts w:ascii="Arial" w:hAnsi="Arial" w:cs="Arial"/>
      <w:color w:val="auto"/>
      <w:lang w:eastAsia="ca-ES"/>
    </w:rPr>
  </w:style>
  <w:style w:type="paragraph" w:customStyle="1" w:styleId="CM32">
    <w:name w:val="CM32"/>
    <w:basedOn w:val="Default"/>
    <w:next w:val="Default"/>
    <w:rsid w:val="00E027AD"/>
    <w:pPr>
      <w:widowControl w:val="0"/>
      <w:spacing w:after="560"/>
    </w:pPr>
    <w:rPr>
      <w:rFonts w:ascii="Arial" w:hAnsi="Arial" w:cs="Arial"/>
      <w:color w:val="auto"/>
      <w:lang w:eastAsia="ca-ES"/>
    </w:rPr>
  </w:style>
  <w:style w:type="paragraph" w:customStyle="1" w:styleId="CM33">
    <w:name w:val="CM33"/>
    <w:basedOn w:val="Default"/>
    <w:next w:val="Default"/>
    <w:rsid w:val="00E027AD"/>
    <w:pPr>
      <w:widowControl w:val="0"/>
      <w:spacing w:after="358"/>
    </w:pPr>
    <w:rPr>
      <w:rFonts w:ascii="Arial" w:hAnsi="Arial" w:cs="Arial"/>
      <w:color w:val="auto"/>
      <w:lang w:eastAsia="ca-ES"/>
    </w:rPr>
  </w:style>
  <w:style w:type="paragraph" w:customStyle="1" w:styleId="CM34">
    <w:name w:val="CM34"/>
    <w:basedOn w:val="Default"/>
    <w:next w:val="Default"/>
    <w:rsid w:val="00E027AD"/>
    <w:pPr>
      <w:widowControl w:val="0"/>
      <w:spacing w:after="645"/>
    </w:pPr>
    <w:rPr>
      <w:rFonts w:ascii="Arial" w:hAnsi="Arial" w:cs="Arial"/>
      <w:color w:val="auto"/>
      <w:lang w:eastAsia="ca-ES"/>
    </w:rPr>
  </w:style>
  <w:style w:type="paragraph" w:customStyle="1" w:styleId="CM35">
    <w:name w:val="CM35"/>
    <w:basedOn w:val="Default"/>
    <w:next w:val="Default"/>
    <w:rsid w:val="00E027AD"/>
    <w:pPr>
      <w:widowControl w:val="0"/>
      <w:spacing w:after="223"/>
    </w:pPr>
    <w:rPr>
      <w:rFonts w:ascii="Arial" w:hAnsi="Arial" w:cs="Arial"/>
      <w:color w:val="auto"/>
      <w:lang w:eastAsia="ca-ES"/>
    </w:rPr>
  </w:style>
  <w:style w:type="paragraph" w:customStyle="1" w:styleId="CM4">
    <w:name w:val="CM4"/>
    <w:basedOn w:val="Default"/>
    <w:next w:val="Default"/>
    <w:rsid w:val="00E027AD"/>
    <w:pPr>
      <w:widowControl w:val="0"/>
      <w:spacing w:line="253" w:lineRule="atLeast"/>
    </w:pPr>
    <w:rPr>
      <w:rFonts w:ascii="Arial" w:hAnsi="Arial" w:cs="Arial"/>
      <w:color w:val="auto"/>
      <w:lang w:eastAsia="ca-ES"/>
    </w:rPr>
  </w:style>
  <w:style w:type="paragraph" w:customStyle="1" w:styleId="CM37">
    <w:name w:val="CM37"/>
    <w:basedOn w:val="Default"/>
    <w:next w:val="Default"/>
    <w:rsid w:val="00E027AD"/>
    <w:pPr>
      <w:widowControl w:val="0"/>
      <w:spacing w:after="488"/>
    </w:pPr>
    <w:rPr>
      <w:rFonts w:ascii="Arial" w:hAnsi="Arial" w:cs="Arial"/>
      <w:color w:val="auto"/>
      <w:lang w:eastAsia="ca-ES"/>
    </w:rPr>
  </w:style>
  <w:style w:type="paragraph" w:customStyle="1" w:styleId="CM16">
    <w:name w:val="CM16"/>
    <w:basedOn w:val="Default"/>
    <w:next w:val="Default"/>
    <w:rsid w:val="00E027AD"/>
    <w:pPr>
      <w:widowControl w:val="0"/>
    </w:pPr>
    <w:rPr>
      <w:rFonts w:ascii="Arial" w:hAnsi="Arial" w:cs="Arial"/>
      <w:color w:val="auto"/>
      <w:lang w:eastAsia="ca-ES"/>
    </w:rPr>
  </w:style>
  <w:style w:type="table" w:styleId="Taulaambquadrcula">
    <w:name w:val="Table Grid"/>
    <w:basedOn w:val="Taulanormal"/>
    <w:rsid w:val="00E027AD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E027AD"/>
    <w:rPr>
      <w:color w:val="605E5C"/>
      <w:shd w:val="clear" w:color="auto" w:fill="E1DFDD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7F3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Arial11pt">
    <w:name w:val="Estil Arial 11 pt"/>
    <w:basedOn w:val="Lletraperdefectedelpargraf"/>
    <w:rsid w:val="00012088"/>
    <w:rPr>
      <w:rFonts w:ascii="Arial" w:hAnsi="Arial"/>
      <w:sz w:val="22"/>
    </w:rPr>
  </w:style>
  <w:style w:type="paragraph" w:styleId="TtoldelIDC">
    <w:name w:val="TOC Heading"/>
    <w:basedOn w:val="Ttol1"/>
    <w:next w:val="Normal"/>
    <w:uiPriority w:val="39"/>
    <w:unhideWhenUsed/>
    <w:qFormat/>
    <w:rsid w:val="00CB64BB"/>
    <w:pPr>
      <w:outlineLvl w:val="9"/>
    </w:pPr>
  </w:style>
  <w:style w:type="paragraph" w:customStyle="1" w:styleId="Estil1">
    <w:name w:val="Estil1"/>
    <w:basedOn w:val="Ttol2"/>
    <w:link w:val="Estil1Car"/>
    <w:rsid w:val="00AB66E1"/>
    <w:pPr>
      <w:spacing w:line="276" w:lineRule="auto"/>
    </w:pPr>
    <w:rPr>
      <w:b/>
      <w:szCs w:val="22"/>
    </w:rPr>
  </w:style>
  <w:style w:type="character" w:customStyle="1" w:styleId="Estil1Car">
    <w:name w:val="Estil1 Car"/>
    <w:basedOn w:val="Ttol2Car"/>
    <w:link w:val="Estil1"/>
    <w:rsid w:val="00AB66E1"/>
    <w:rPr>
      <w:rFonts w:ascii="Helvetica Light*" w:eastAsiaTheme="majorEastAsia" w:hAnsi="Helvetica Light*" w:cs="Arial"/>
      <w:b/>
      <w:bCs w:val="0"/>
      <w:color w:val="365F91" w:themeColor="accent1" w:themeShade="BF"/>
      <w:sz w:val="22"/>
      <w:szCs w:val="22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rsid w:val="00CB64BB"/>
    <w:pPr>
      <w:tabs>
        <w:tab w:val="left" w:pos="440"/>
        <w:tab w:val="right" w:leader="dot" w:pos="9060"/>
      </w:tabs>
      <w:spacing w:after="0" w:line="276" w:lineRule="auto"/>
      <w:jc w:val="both"/>
    </w:pPr>
    <w:rPr>
      <w:rFonts w:ascii="Arial" w:hAnsi="Arial"/>
      <w:b/>
      <w:bCs/>
      <w:caps/>
      <w:noProof/>
      <w:color w:val="000000" w:themeColor="text1"/>
      <w:sz w:val="20"/>
      <w:szCs w:val="20"/>
    </w:rPr>
  </w:style>
  <w:style w:type="paragraph" w:styleId="IDC2">
    <w:name w:val="toc 2"/>
    <w:basedOn w:val="Normal"/>
    <w:next w:val="Normal"/>
    <w:autoRedefine/>
    <w:uiPriority w:val="39"/>
    <w:unhideWhenUsed/>
    <w:rsid w:val="00D0188A"/>
    <w:pPr>
      <w:spacing w:after="0"/>
      <w:ind w:left="220"/>
    </w:pPr>
    <w:rPr>
      <w:smallCaps/>
      <w:sz w:val="20"/>
      <w:szCs w:val="20"/>
    </w:rPr>
  </w:style>
  <w:style w:type="paragraph" w:styleId="IDC3">
    <w:name w:val="toc 3"/>
    <w:basedOn w:val="Normal"/>
    <w:next w:val="Normal"/>
    <w:autoRedefine/>
    <w:uiPriority w:val="39"/>
    <w:unhideWhenUsed/>
    <w:rsid w:val="00D0188A"/>
    <w:pPr>
      <w:spacing w:after="0"/>
      <w:ind w:left="440"/>
    </w:pPr>
    <w:rPr>
      <w:i/>
      <w:iCs/>
      <w:sz w:val="20"/>
      <w:szCs w:val="20"/>
    </w:rPr>
  </w:style>
  <w:style w:type="paragraph" w:styleId="IDC4">
    <w:name w:val="toc 4"/>
    <w:basedOn w:val="Normal"/>
    <w:next w:val="Normal"/>
    <w:autoRedefine/>
    <w:unhideWhenUsed/>
    <w:rsid w:val="008502AA"/>
    <w:pPr>
      <w:spacing w:after="0"/>
      <w:ind w:left="660"/>
    </w:pPr>
    <w:rPr>
      <w:sz w:val="18"/>
      <w:szCs w:val="18"/>
    </w:rPr>
  </w:style>
  <w:style w:type="paragraph" w:styleId="IDC5">
    <w:name w:val="toc 5"/>
    <w:basedOn w:val="Normal"/>
    <w:next w:val="Normal"/>
    <w:autoRedefine/>
    <w:unhideWhenUsed/>
    <w:rsid w:val="008502AA"/>
    <w:pPr>
      <w:spacing w:after="0"/>
      <w:ind w:left="880"/>
    </w:pPr>
    <w:rPr>
      <w:sz w:val="18"/>
      <w:szCs w:val="18"/>
    </w:rPr>
  </w:style>
  <w:style w:type="paragraph" w:styleId="IDC6">
    <w:name w:val="toc 6"/>
    <w:basedOn w:val="Normal"/>
    <w:next w:val="Normal"/>
    <w:autoRedefine/>
    <w:unhideWhenUsed/>
    <w:rsid w:val="008502AA"/>
    <w:pPr>
      <w:spacing w:after="0"/>
      <w:ind w:left="1100"/>
    </w:pPr>
    <w:rPr>
      <w:sz w:val="18"/>
      <w:szCs w:val="18"/>
    </w:rPr>
  </w:style>
  <w:style w:type="paragraph" w:styleId="IDC7">
    <w:name w:val="toc 7"/>
    <w:basedOn w:val="Normal"/>
    <w:next w:val="Normal"/>
    <w:autoRedefine/>
    <w:unhideWhenUsed/>
    <w:rsid w:val="008502AA"/>
    <w:pPr>
      <w:spacing w:after="0"/>
      <w:ind w:left="1320"/>
    </w:pPr>
    <w:rPr>
      <w:sz w:val="18"/>
      <w:szCs w:val="18"/>
    </w:rPr>
  </w:style>
  <w:style w:type="paragraph" w:styleId="IDC8">
    <w:name w:val="toc 8"/>
    <w:basedOn w:val="Normal"/>
    <w:next w:val="Normal"/>
    <w:autoRedefine/>
    <w:unhideWhenUsed/>
    <w:rsid w:val="008502AA"/>
    <w:pPr>
      <w:spacing w:after="0"/>
      <w:ind w:left="1540"/>
    </w:pPr>
    <w:rPr>
      <w:sz w:val="18"/>
      <w:szCs w:val="18"/>
    </w:rPr>
  </w:style>
  <w:style w:type="paragraph" w:styleId="IDC9">
    <w:name w:val="toc 9"/>
    <w:basedOn w:val="Normal"/>
    <w:next w:val="Normal"/>
    <w:autoRedefine/>
    <w:unhideWhenUsed/>
    <w:rsid w:val="008502AA"/>
    <w:pPr>
      <w:spacing w:after="0"/>
      <w:ind w:left="1760"/>
    </w:pPr>
    <w:rPr>
      <w:sz w:val="18"/>
      <w:szCs w:val="18"/>
    </w:rPr>
  </w:style>
  <w:style w:type="character" w:styleId="Refernciaintensa">
    <w:name w:val="Intense Reference"/>
    <w:basedOn w:val="Lletraperdefectedelpargraf"/>
    <w:uiPriority w:val="32"/>
    <w:qFormat/>
    <w:rsid w:val="00CB64BB"/>
    <w:rPr>
      <w:b/>
      <w:bCs/>
      <w:smallCaps/>
      <w:color w:val="1F497D" w:themeColor="text2"/>
      <w:u w:val="single"/>
    </w:rPr>
  </w:style>
  <w:style w:type="character" w:styleId="Refernciasubtil">
    <w:name w:val="Subtle Reference"/>
    <w:basedOn w:val="Lletraperdefectedelpargraf"/>
    <w:uiPriority w:val="31"/>
    <w:qFormat/>
    <w:rsid w:val="00CB64B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paragraph" w:styleId="Subttol">
    <w:name w:val="Subtitle"/>
    <w:basedOn w:val="Normal"/>
    <w:next w:val="Normal"/>
    <w:link w:val="SubttolCar"/>
    <w:uiPriority w:val="11"/>
    <w:qFormat/>
    <w:rsid w:val="00CB64B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B64B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paragraph" w:styleId="Senseespaiat">
    <w:name w:val="No Spacing"/>
    <w:uiPriority w:val="1"/>
    <w:qFormat/>
    <w:rsid w:val="00CB64BB"/>
    <w:pPr>
      <w:spacing w:after="0" w:line="240" w:lineRule="auto"/>
    </w:pPr>
  </w:style>
  <w:style w:type="character" w:styleId="mfasisubtil">
    <w:name w:val="Subtle Emphasis"/>
    <w:basedOn w:val="Lletraperdefectedelpargraf"/>
    <w:uiPriority w:val="19"/>
    <w:qFormat/>
    <w:rsid w:val="00CB64BB"/>
    <w:rPr>
      <w:i/>
      <w:iCs/>
      <w:color w:val="595959" w:themeColor="text1" w:themeTint="A6"/>
    </w:rPr>
  </w:style>
  <w:style w:type="paragraph" w:customStyle="1" w:styleId="Normal1">
    <w:name w:val="Normal1"/>
    <w:basedOn w:val="Normal"/>
    <w:rsid w:val="00451A5D"/>
    <w:pPr>
      <w:spacing w:before="100" w:beforeAutospacing="1" w:after="100" w:afterAutospacing="1"/>
    </w:pPr>
    <w:rPr>
      <w:rFonts w:ascii="Times New Roman" w:hAnsi="Times New Roman"/>
      <w:sz w:val="24"/>
      <w:lang w:val="ca-ES" w:eastAsia="ca-ES"/>
    </w:rPr>
  </w:style>
  <w:style w:type="character" w:customStyle="1" w:styleId="PargrafdellistaCar">
    <w:name w:val="Paràgraf de llista Car"/>
    <w:aliases w:val="Lista sin Numerar Car,Párrafo de lista - cat Car,Párrafo Numerado Car,Párrafo de lista1 Car,Llista pics Car,Bullet List Car,FooterText Car,numbered Car,List Paragraph1 Car,Paragraphe de liste1 Car,Bulletr List Paragraph Car"/>
    <w:basedOn w:val="Lletraperdefectedelpargraf"/>
    <w:link w:val="Pargrafdellista"/>
    <w:uiPriority w:val="34"/>
    <w:qFormat/>
    <w:rsid w:val="00980660"/>
  </w:style>
  <w:style w:type="numbering" w:customStyle="1" w:styleId="Sinlista1">
    <w:name w:val="Sin lista1"/>
    <w:next w:val="Sensellista"/>
    <w:uiPriority w:val="99"/>
    <w:semiHidden/>
    <w:unhideWhenUsed/>
    <w:rsid w:val="006744C7"/>
  </w:style>
  <w:style w:type="character" w:customStyle="1" w:styleId="notranslate">
    <w:name w:val="notranslate"/>
    <w:basedOn w:val="Lletraperdefectedelpargraf"/>
    <w:rsid w:val="006744C7"/>
  </w:style>
  <w:style w:type="character" w:styleId="Refernciadecomentari">
    <w:name w:val="annotation reference"/>
    <w:basedOn w:val="Lletraperdefectedelpargraf"/>
    <w:semiHidden/>
    <w:unhideWhenUsed/>
    <w:rsid w:val="006744C7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6744C7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6744C7"/>
    <w:rPr>
      <w:lang w:eastAsia="ar-SA"/>
    </w:rPr>
  </w:style>
  <w:style w:type="table" w:customStyle="1" w:styleId="Tablaconcuadrcula2">
    <w:name w:val="Tabla con cuadrícula2"/>
    <w:basedOn w:val="Taulanormal"/>
    <w:next w:val="Taulaambquadrcula"/>
    <w:uiPriority w:val="39"/>
    <w:rsid w:val="00674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Lletraperdefectedelpargraf"/>
    <w:uiPriority w:val="99"/>
    <w:semiHidden/>
    <w:unhideWhenUsed/>
    <w:rsid w:val="006744C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744C7"/>
    <w:pPr>
      <w:spacing w:before="100" w:beforeAutospacing="1" w:after="100" w:afterAutospacing="1"/>
    </w:pPr>
    <w:rPr>
      <w:rFonts w:ascii="Times New Roman" w:hAnsi="Times New Roman"/>
      <w:sz w:val="24"/>
      <w:lang w:val="ca-ES" w:eastAsia="ca-ES"/>
    </w:rPr>
  </w:style>
  <w:style w:type="character" w:customStyle="1" w:styleId="normaltextrun">
    <w:name w:val="normaltextrun"/>
    <w:basedOn w:val="Lletraperdefectedelpargraf"/>
    <w:rsid w:val="006744C7"/>
  </w:style>
  <w:style w:type="character" w:customStyle="1" w:styleId="eop">
    <w:name w:val="eop"/>
    <w:basedOn w:val="Lletraperdefectedelpargraf"/>
    <w:rsid w:val="006744C7"/>
  </w:style>
  <w:style w:type="character" w:customStyle="1" w:styleId="tabchar">
    <w:name w:val="tabchar"/>
    <w:basedOn w:val="Lletraperdefectedelpargraf"/>
    <w:rsid w:val="006744C7"/>
  </w:style>
  <w:style w:type="table" w:customStyle="1" w:styleId="Tablaconcuadrcula3">
    <w:name w:val="Tabla con cuadrícula3"/>
    <w:basedOn w:val="Taulanormal"/>
    <w:next w:val="Taulaambquadrcula"/>
    <w:rsid w:val="00AD7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3">
    <w:name w:val="Mención sin resolver3"/>
    <w:basedOn w:val="Lletraperdefectedelpargraf"/>
    <w:uiPriority w:val="99"/>
    <w:semiHidden/>
    <w:unhideWhenUsed/>
    <w:rsid w:val="00346EA0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A4205E"/>
    <w:rPr>
      <w:color w:val="800080" w:themeColor="followedHyperlink"/>
      <w:u w:val="single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AF25EC"/>
    <w:pPr>
      <w:spacing w:before="120" w:after="120"/>
    </w:pPr>
    <w:rPr>
      <w:rFonts w:ascii="Helvetica Light*" w:hAnsi="Helvetica Light*"/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AF25EC"/>
    <w:rPr>
      <w:rFonts w:ascii="Helvetica Light*" w:hAnsi="Helvetica Light*"/>
      <w:b/>
      <w:bCs/>
      <w:lang w:eastAsia="ar-SA"/>
    </w:rPr>
  </w:style>
  <w:style w:type="paragraph" w:styleId="Adreadelsobre">
    <w:name w:val="envelope address"/>
    <w:basedOn w:val="Normal"/>
    <w:semiHidden/>
    <w:unhideWhenUsed/>
    <w:rsid w:val="00176076"/>
    <w:pPr>
      <w:framePr w:w="7920" w:h="1980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</w:rPr>
  </w:style>
  <w:style w:type="paragraph" w:styleId="AdreaHTML">
    <w:name w:val="HTML Address"/>
    <w:basedOn w:val="Normal"/>
    <w:link w:val="AdreaHTMLCar"/>
    <w:semiHidden/>
    <w:unhideWhenUsed/>
    <w:rsid w:val="00176076"/>
    <w:pPr>
      <w:spacing w:after="0"/>
    </w:pPr>
    <w:rPr>
      <w:i/>
      <w:iCs/>
    </w:rPr>
  </w:style>
  <w:style w:type="character" w:customStyle="1" w:styleId="AdreaHTMLCar">
    <w:name w:val="Adreça HTML Car"/>
    <w:basedOn w:val="Lletraperdefectedelpargraf"/>
    <w:link w:val="AdreaHTML"/>
    <w:semiHidden/>
    <w:rsid w:val="00176076"/>
    <w:rPr>
      <w:rFonts w:ascii="Helvetica Light*" w:hAnsi="Helvetica Light*"/>
      <w:i/>
      <w:iCs/>
      <w:sz w:val="22"/>
      <w:szCs w:val="24"/>
      <w:lang w:eastAsia="ar-SA"/>
    </w:rPr>
  </w:style>
  <w:style w:type="paragraph" w:styleId="Bibliografia">
    <w:name w:val="Bibliography"/>
    <w:basedOn w:val="Normal"/>
    <w:next w:val="Normal"/>
    <w:uiPriority w:val="37"/>
    <w:semiHidden/>
    <w:unhideWhenUsed/>
    <w:rsid w:val="00176076"/>
  </w:style>
  <w:style w:type="paragraph" w:styleId="Capalerademissatge">
    <w:name w:val="Message Header"/>
    <w:basedOn w:val="Normal"/>
    <w:link w:val="CapalerademissatgeCar"/>
    <w:semiHidden/>
    <w:unhideWhenUsed/>
    <w:rsid w:val="001760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CapalerademissatgeCar">
    <w:name w:val="Capçalera de missatge Car"/>
    <w:basedOn w:val="Lletraperdefectedelpargraf"/>
    <w:link w:val="Capalerademissatge"/>
    <w:semiHidden/>
    <w:rsid w:val="00176076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Cita">
    <w:name w:val="Quote"/>
    <w:basedOn w:val="Normal"/>
    <w:next w:val="Normal"/>
    <w:link w:val="CitaCar"/>
    <w:uiPriority w:val="29"/>
    <w:qFormat/>
    <w:rsid w:val="00CB64BB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Car">
    <w:name w:val="Cita Car"/>
    <w:basedOn w:val="Lletraperdefectedelpargraf"/>
    <w:link w:val="Cita"/>
    <w:uiPriority w:val="29"/>
    <w:rsid w:val="00CB64BB"/>
    <w:rPr>
      <w:color w:val="1F497D" w:themeColor="text2"/>
      <w:sz w:val="24"/>
      <w:szCs w:val="24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B64B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B64BB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paragraph" w:styleId="Comiat">
    <w:name w:val="Closing"/>
    <w:basedOn w:val="Normal"/>
    <w:link w:val="ComiatCar"/>
    <w:semiHidden/>
    <w:unhideWhenUsed/>
    <w:rsid w:val="00176076"/>
    <w:pPr>
      <w:spacing w:after="0"/>
      <w:ind w:left="4252"/>
    </w:pPr>
  </w:style>
  <w:style w:type="character" w:customStyle="1" w:styleId="ComiatCar">
    <w:name w:val="Comiat Car"/>
    <w:basedOn w:val="Lletraperdefectedelpargraf"/>
    <w:link w:val="Comiat"/>
    <w:semiHidden/>
    <w:rsid w:val="00176076"/>
    <w:rPr>
      <w:rFonts w:ascii="Helvetica Light*" w:hAnsi="Helvetica Light*"/>
      <w:sz w:val="22"/>
      <w:szCs w:val="24"/>
      <w:lang w:eastAsia="ar-SA"/>
    </w:rPr>
  </w:style>
  <w:style w:type="paragraph" w:styleId="Continuacidellista">
    <w:name w:val="List Continue"/>
    <w:basedOn w:val="Normal"/>
    <w:semiHidden/>
    <w:unhideWhenUsed/>
    <w:rsid w:val="00176076"/>
    <w:pPr>
      <w:ind w:left="283"/>
      <w:contextualSpacing/>
    </w:pPr>
  </w:style>
  <w:style w:type="paragraph" w:styleId="Continuacidellista2">
    <w:name w:val="List Continue 2"/>
    <w:basedOn w:val="Normal"/>
    <w:semiHidden/>
    <w:unhideWhenUsed/>
    <w:rsid w:val="00176076"/>
    <w:pPr>
      <w:ind w:left="566"/>
      <w:contextualSpacing/>
    </w:pPr>
  </w:style>
  <w:style w:type="paragraph" w:styleId="Continuacidellista3">
    <w:name w:val="List Continue 3"/>
    <w:basedOn w:val="Normal"/>
    <w:semiHidden/>
    <w:unhideWhenUsed/>
    <w:rsid w:val="00176076"/>
    <w:pPr>
      <w:ind w:left="849"/>
      <w:contextualSpacing/>
    </w:pPr>
  </w:style>
  <w:style w:type="paragraph" w:styleId="Continuacidellista4">
    <w:name w:val="List Continue 4"/>
    <w:basedOn w:val="Normal"/>
    <w:semiHidden/>
    <w:unhideWhenUsed/>
    <w:rsid w:val="00176076"/>
    <w:pPr>
      <w:ind w:left="1132"/>
      <w:contextualSpacing/>
    </w:pPr>
  </w:style>
  <w:style w:type="paragraph" w:styleId="Continuacidellista5">
    <w:name w:val="List Continue 5"/>
    <w:basedOn w:val="Normal"/>
    <w:semiHidden/>
    <w:unhideWhenUsed/>
    <w:rsid w:val="00176076"/>
    <w:pPr>
      <w:ind w:left="1415"/>
      <w:contextualSpacing/>
    </w:pPr>
  </w:style>
  <w:style w:type="paragraph" w:styleId="Data">
    <w:name w:val="Date"/>
    <w:basedOn w:val="Normal"/>
    <w:next w:val="Normal"/>
    <w:link w:val="DataCar"/>
    <w:rsid w:val="00176076"/>
  </w:style>
  <w:style w:type="character" w:customStyle="1" w:styleId="DataCar">
    <w:name w:val="Data Car"/>
    <w:basedOn w:val="Lletraperdefectedelpargraf"/>
    <w:link w:val="Data"/>
    <w:rsid w:val="00176076"/>
    <w:rPr>
      <w:rFonts w:ascii="Helvetica Light*" w:hAnsi="Helvetica Light*"/>
      <w:sz w:val="22"/>
      <w:szCs w:val="24"/>
      <w:lang w:eastAsia="ar-SA"/>
    </w:rPr>
  </w:style>
  <w:style w:type="paragraph" w:styleId="HTMLambformatprevi">
    <w:name w:val="HTML Preformatted"/>
    <w:basedOn w:val="Normal"/>
    <w:link w:val="HTMLambformatpreviCar"/>
    <w:semiHidden/>
    <w:unhideWhenUsed/>
    <w:rsid w:val="00176076"/>
    <w:pPr>
      <w:spacing w:after="0"/>
    </w:pPr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176076"/>
    <w:rPr>
      <w:rFonts w:ascii="Consolas" w:hAnsi="Consolas"/>
      <w:lang w:eastAsia="ar-SA"/>
    </w:rPr>
  </w:style>
  <w:style w:type="paragraph" w:styleId="ndex1">
    <w:name w:val="index 1"/>
    <w:basedOn w:val="Normal"/>
    <w:next w:val="Normal"/>
    <w:autoRedefine/>
    <w:semiHidden/>
    <w:unhideWhenUsed/>
    <w:rsid w:val="00176076"/>
    <w:pPr>
      <w:spacing w:after="0"/>
      <w:ind w:left="220" w:hanging="220"/>
    </w:pPr>
  </w:style>
  <w:style w:type="paragraph" w:styleId="ndex2">
    <w:name w:val="index 2"/>
    <w:basedOn w:val="Normal"/>
    <w:next w:val="Normal"/>
    <w:autoRedefine/>
    <w:semiHidden/>
    <w:unhideWhenUsed/>
    <w:rsid w:val="00176076"/>
    <w:pPr>
      <w:spacing w:after="0"/>
      <w:ind w:left="440" w:hanging="220"/>
    </w:pPr>
  </w:style>
  <w:style w:type="paragraph" w:styleId="ndex3">
    <w:name w:val="index 3"/>
    <w:basedOn w:val="Normal"/>
    <w:next w:val="Normal"/>
    <w:autoRedefine/>
    <w:semiHidden/>
    <w:unhideWhenUsed/>
    <w:rsid w:val="00176076"/>
    <w:pPr>
      <w:spacing w:after="0"/>
      <w:ind w:left="660" w:hanging="220"/>
    </w:pPr>
  </w:style>
  <w:style w:type="paragraph" w:styleId="ndex4">
    <w:name w:val="index 4"/>
    <w:basedOn w:val="Normal"/>
    <w:next w:val="Normal"/>
    <w:autoRedefine/>
    <w:semiHidden/>
    <w:unhideWhenUsed/>
    <w:rsid w:val="00176076"/>
    <w:pPr>
      <w:spacing w:after="0"/>
      <w:ind w:left="880" w:hanging="220"/>
    </w:pPr>
  </w:style>
  <w:style w:type="paragraph" w:styleId="ndex5">
    <w:name w:val="index 5"/>
    <w:basedOn w:val="Normal"/>
    <w:next w:val="Normal"/>
    <w:autoRedefine/>
    <w:semiHidden/>
    <w:unhideWhenUsed/>
    <w:rsid w:val="00176076"/>
    <w:pPr>
      <w:spacing w:after="0"/>
      <w:ind w:left="1100" w:hanging="220"/>
    </w:pPr>
  </w:style>
  <w:style w:type="paragraph" w:styleId="ndex6">
    <w:name w:val="index 6"/>
    <w:basedOn w:val="Normal"/>
    <w:next w:val="Normal"/>
    <w:autoRedefine/>
    <w:semiHidden/>
    <w:unhideWhenUsed/>
    <w:rsid w:val="00176076"/>
    <w:pPr>
      <w:spacing w:after="0"/>
      <w:ind w:left="1320" w:hanging="220"/>
    </w:pPr>
  </w:style>
  <w:style w:type="paragraph" w:styleId="ndex7">
    <w:name w:val="index 7"/>
    <w:basedOn w:val="Normal"/>
    <w:next w:val="Normal"/>
    <w:autoRedefine/>
    <w:semiHidden/>
    <w:unhideWhenUsed/>
    <w:rsid w:val="00176076"/>
    <w:pPr>
      <w:spacing w:after="0"/>
      <w:ind w:left="1540" w:hanging="220"/>
    </w:pPr>
  </w:style>
  <w:style w:type="paragraph" w:styleId="ndex8">
    <w:name w:val="index 8"/>
    <w:basedOn w:val="Normal"/>
    <w:next w:val="Normal"/>
    <w:autoRedefine/>
    <w:semiHidden/>
    <w:unhideWhenUsed/>
    <w:rsid w:val="00176076"/>
    <w:pPr>
      <w:spacing w:after="0"/>
      <w:ind w:left="1760" w:hanging="220"/>
    </w:pPr>
  </w:style>
  <w:style w:type="paragraph" w:styleId="ndex9">
    <w:name w:val="index 9"/>
    <w:basedOn w:val="Normal"/>
    <w:next w:val="Normal"/>
    <w:autoRedefine/>
    <w:semiHidden/>
    <w:unhideWhenUsed/>
    <w:rsid w:val="00176076"/>
    <w:pPr>
      <w:spacing w:after="0"/>
      <w:ind w:left="1980" w:hanging="220"/>
    </w:pPr>
  </w:style>
  <w:style w:type="paragraph" w:styleId="ndexdautoritats">
    <w:name w:val="table of authorities"/>
    <w:basedOn w:val="Normal"/>
    <w:next w:val="Normal"/>
    <w:semiHidden/>
    <w:unhideWhenUsed/>
    <w:rsid w:val="00176076"/>
    <w:pPr>
      <w:spacing w:after="0"/>
      <w:ind w:left="220" w:hanging="220"/>
    </w:pPr>
  </w:style>
  <w:style w:type="paragraph" w:styleId="ndexdillustracions">
    <w:name w:val="table of figures"/>
    <w:basedOn w:val="Normal"/>
    <w:next w:val="Normal"/>
    <w:semiHidden/>
    <w:unhideWhenUsed/>
    <w:rsid w:val="00176076"/>
    <w:pPr>
      <w:spacing w:after="0"/>
    </w:pPr>
  </w:style>
  <w:style w:type="paragraph" w:styleId="Llegenda">
    <w:name w:val="caption"/>
    <w:basedOn w:val="Normal"/>
    <w:next w:val="Normal"/>
    <w:uiPriority w:val="35"/>
    <w:semiHidden/>
    <w:unhideWhenUsed/>
    <w:qFormat/>
    <w:rsid w:val="00CB64BB"/>
    <w:pPr>
      <w:spacing w:line="240" w:lineRule="auto"/>
    </w:pPr>
    <w:rPr>
      <w:b/>
      <w:bCs/>
      <w:smallCaps/>
      <w:color w:val="1F497D" w:themeColor="text2"/>
    </w:rPr>
  </w:style>
  <w:style w:type="paragraph" w:styleId="Llista">
    <w:name w:val="List"/>
    <w:basedOn w:val="Normal"/>
    <w:semiHidden/>
    <w:unhideWhenUsed/>
    <w:rsid w:val="00176076"/>
    <w:pPr>
      <w:ind w:left="283" w:hanging="283"/>
      <w:contextualSpacing/>
    </w:pPr>
  </w:style>
  <w:style w:type="paragraph" w:styleId="Llista2">
    <w:name w:val="List 2"/>
    <w:basedOn w:val="Normal"/>
    <w:semiHidden/>
    <w:unhideWhenUsed/>
    <w:rsid w:val="00176076"/>
    <w:pPr>
      <w:ind w:left="566" w:hanging="283"/>
      <w:contextualSpacing/>
    </w:pPr>
  </w:style>
  <w:style w:type="paragraph" w:styleId="Llista3">
    <w:name w:val="List 3"/>
    <w:basedOn w:val="Normal"/>
    <w:semiHidden/>
    <w:unhideWhenUsed/>
    <w:rsid w:val="00176076"/>
    <w:pPr>
      <w:ind w:left="849" w:hanging="283"/>
      <w:contextualSpacing/>
    </w:pPr>
  </w:style>
  <w:style w:type="paragraph" w:styleId="Llista4">
    <w:name w:val="List 4"/>
    <w:basedOn w:val="Normal"/>
    <w:rsid w:val="00176076"/>
    <w:pPr>
      <w:ind w:left="1132" w:hanging="283"/>
      <w:contextualSpacing/>
    </w:pPr>
  </w:style>
  <w:style w:type="paragraph" w:styleId="Llista5">
    <w:name w:val="List 5"/>
    <w:basedOn w:val="Normal"/>
    <w:rsid w:val="00176076"/>
    <w:pPr>
      <w:ind w:left="1415" w:hanging="283"/>
      <w:contextualSpacing/>
    </w:pPr>
  </w:style>
  <w:style w:type="paragraph" w:styleId="Llistaambpics">
    <w:name w:val="List Bullet"/>
    <w:basedOn w:val="Normal"/>
    <w:semiHidden/>
    <w:unhideWhenUsed/>
    <w:rsid w:val="00176076"/>
    <w:pPr>
      <w:numPr>
        <w:numId w:val="57"/>
      </w:numPr>
      <w:contextualSpacing/>
    </w:pPr>
  </w:style>
  <w:style w:type="paragraph" w:styleId="Llistaambpics2">
    <w:name w:val="List Bullet 2"/>
    <w:basedOn w:val="Normal"/>
    <w:semiHidden/>
    <w:unhideWhenUsed/>
    <w:rsid w:val="00176076"/>
    <w:pPr>
      <w:numPr>
        <w:numId w:val="58"/>
      </w:numPr>
      <w:contextualSpacing/>
    </w:pPr>
  </w:style>
  <w:style w:type="paragraph" w:styleId="Llistaambpics3">
    <w:name w:val="List Bullet 3"/>
    <w:basedOn w:val="Normal"/>
    <w:semiHidden/>
    <w:unhideWhenUsed/>
    <w:rsid w:val="00176076"/>
    <w:pPr>
      <w:numPr>
        <w:numId w:val="59"/>
      </w:numPr>
      <w:contextualSpacing/>
    </w:pPr>
  </w:style>
  <w:style w:type="paragraph" w:styleId="Llistaambpics4">
    <w:name w:val="List Bullet 4"/>
    <w:basedOn w:val="Normal"/>
    <w:semiHidden/>
    <w:unhideWhenUsed/>
    <w:rsid w:val="00176076"/>
    <w:pPr>
      <w:numPr>
        <w:numId w:val="60"/>
      </w:numPr>
      <w:contextualSpacing/>
    </w:pPr>
  </w:style>
  <w:style w:type="paragraph" w:styleId="Llistaambpics5">
    <w:name w:val="List Bullet 5"/>
    <w:basedOn w:val="Normal"/>
    <w:semiHidden/>
    <w:unhideWhenUsed/>
    <w:rsid w:val="00176076"/>
    <w:pPr>
      <w:numPr>
        <w:numId w:val="61"/>
      </w:numPr>
      <w:contextualSpacing/>
    </w:pPr>
  </w:style>
  <w:style w:type="paragraph" w:styleId="Llistanumerada">
    <w:name w:val="List Number"/>
    <w:basedOn w:val="Normal"/>
    <w:rsid w:val="00176076"/>
    <w:pPr>
      <w:numPr>
        <w:numId w:val="62"/>
      </w:numPr>
      <w:contextualSpacing/>
    </w:pPr>
  </w:style>
  <w:style w:type="paragraph" w:styleId="Llistanumerada2">
    <w:name w:val="List Number 2"/>
    <w:basedOn w:val="Normal"/>
    <w:semiHidden/>
    <w:unhideWhenUsed/>
    <w:rsid w:val="00176076"/>
    <w:pPr>
      <w:numPr>
        <w:numId w:val="63"/>
      </w:numPr>
      <w:contextualSpacing/>
    </w:pPr>
  </w:style>
  <w:style w:type="paragraph" w:styleId="Llistanumerada3">
    <w:name w:val="List Number 3"/>
    <w:basedOn w:val="Normal"/>
    <w:semiHidden/>
    <w:unhideWhenUsed/>
    <w:rsid w:val="00176076"/>
    <w:pPr>
      <w:numPr>
        <w:numId w:val="64"/>
      </w:numPr>
      <w:contextualSpacing/>
    </w:pPr>
  </w:style>
  <w:style w:type="paragraph" w:styleId="Llistanumerada4">
    <w:name w:val="List Number 4"/>
    <w:basedOn w:val="Normal"/>
    <w:semiHidden/>
    <w:unhideWhenUsed/>
    <w:rsid w:val="00176076"/>
    <w:pPr>
      <w:numPr>
        <w:numId w:val="65"/>
      </w:numPr>
      <w:contextualSpacing/>
    </w:pPr>
  </w:style>
  <w:style w:type="paragraph" w:styleId="Llistanumerada5">
    <w:name w:val="List Number 5"/>
    <w:basedOn w:val="Normal"/>
    <w:semiHidden/>
    <w:unhideWhenUsed/>
    <w:rsid w:val="00176076"/>
    <w:pPr>
      <w:numPr>
        <w:numId w:val="66"/>
      </w:numPr>
      <w:contextualSpacing/>
    </w:pPr>
  </w:style>
  <w:style w:type="paragraph" w:styleId="Mapadeldocument">
    <w:name w:val="Document Map"/>
    <w:basedOn w:val="Normal"/>
    <w:link w:val="MapadeldocumentCar"/>
    <w:semiHidden/>
    <w:unhideWhenUsed/>
    <w:rsid w:val="0017607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176076"/>
    <w:rPr>
      <w:rFonts w:ascii="Segoe UI" w:hAnsi="Segoe UI" w:cs="Segoe UI"/>
      <w:sz w:val="16"/>
      <w:szCs w:val="16"/>
      <w:lang w:eastAsia="ar-SA"/>
    </w:rPr>
  </w:style>
  <w:style w:type="paragraph" w:styleId="Primerasagniadetextindependent">
    <w:name w:val="Body Text First Indent"/>
    <w:basedOn w:val="Textindependent"/>
    <w:link w:val="PrimerasagniadetextindependentCar"/>
    <w:rsid w:val="00176076"/>
    <w:pPr>
      <w:suppressAutoHyphens/>
      <w:ind w:firstLine="360"/>
    </w:pPr>
    <w:rPr>
      <w:rFonts w:ascii="Helvetica Light*" w:hAnsi="Helvetica Light*" w:cs="Times New Roman"/>
      <w:b w:val="0"/>
      <w:szCs w:val="24"/>
      <w:lang w:val="es-ES" w:eastAsia="ar-SA"/>
    </w:rPr>
  </w:style>
  <w:style w:type="character" w:customStyle="1" w:styleId="PrimerasagniadetextindependentCar">
    <w:name w:val="Primera sagnia de text independent Car"/>
    <w:basedOn w:val="TextindependentCar"/>
    <w:link w:val="Primerasagniadetextindependent"/>
    <w:rsid w:val="00176076"/>
    <w:rPr>
      <w:rFonts w:ascii="Helvetica Light*" w:hAnsi="Helvetica Light*" w:cs="Arial"/>
      <w:b w:val="0"/>
      <w:sz w:val="22"/>
      <w:szCs w:val="24"/>
      <w:lang w:val="ca-ES" w:eastAsia="ar-SA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176076"/>
    <w:pPr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176076"/>
    <w:rPr>
      <w:rFonts w:ascii="Helvetica Light*" w:hAnsi="Helvetica Light*"/>
      <w:sz w:val="22"/>
      <w:szCs w:val="24"/>
      <w:lang w:eastAsia="ar-SA"/>
    </w:rPr>
  </w:style>
  <w:style w:type="paragraph" w:styleId="Primerasagniadetextindependent2">
    <w:name w:val="Body Text First Indent 2"/>
    <w:basedOn w:val="Sagniadetextindependent"/>
    <w:link w:val="Primerasagniadetextindependent2Car"/>
    <w:semiHidden/>
    <w:unhideWhenUsed/>
    <w:rsid w:val="00176076"/>
    <w:pPr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semiHidden/>
    <w:rsid w:val="00176076"/>
    <w:rPr>
      <w:rFonts w:ascii="Helvetica Light*" w:hAnsi="Helvetica Light*"/>
      <w:sz w:val="22"/>
      <w:szCs w:val="24"/>
      <w:lang w:eastAsia="ar-SA"/>
    </w:rPr>
  </w:style>
  <w:style w:type="paragraph" w:styleId="Remitentdelsobre">
    <w:name w:val="envelope return"/>
    <w:basedOn w:val="Normal"/>
    <w:semiHidden/>
    <w:unhideWhenUsed/>
    <w:rsid w:val="00176076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Sagniadetextindependent2">
    <w:name w:val="Body Text Indent 2"/>
    <w:basedOn w:val="Normal"/>
    <w:link w:val="Sagniadetextindependent2Car"/>
    <w:semiHidden/>
    <w:unhideWhenUsed/>
    <w:rsid w:val="00176076"/>
    <w:pPr>
      <w:spacing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176076"/>
    <w:rPr>
      <w:rFonts w:ascii="Helvetica Light*" w:hAnsi="Helvetica Light*"/>
      <w:sz w:val="22"/>
      <w:szCs w:val="24"/>
      <w:lang w:eastAsia="ar-SA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176076"/>
    <w:pPr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176076"/>
    <w:rPr>
      <w:rFonts w:ascii="Helvetica Light*" w:hAnsi="Helvetica Light*"/>
      <w:sz w:val="16"/>
      <w:szCs w:val="16"/>
      <w:lang w:eastAsia="ar-SA"/>
    </w:rPr>
  </w:style>
  <w:style w:type="paragraph" w:styleId="Sagnianormal">
    <w:name w:val="Normal Indent"/>
    <w:basedOn w:val="Normal"/>
    <w:semiHidden/>
    <w:unhideWhenUsed/>
    <w:rsid w:val="00176076"/>
    <w:pPr>
      <w:ind w:left="708"/>
    </w:pPr>
  </w:style>
  <w:style w:type="paragraph" w:styleId="Salutaci">
    <w:name w:val="Salutation"/>
    <w:basedOn w:val="Normal"/>
    <w:next w:val="Normal"/>
    <w:link w:val="SalutaciCar"/>
    <w:rsid w:val="00176076"/>
  </w:style>
  <w:style w:type="character" w:customStyle="1" w:styleId="SalutaciCar">
    <w:name w:val="Salutació Car"/>
    <w:basedOn w:val="Lletraperdefectedelpargraf"/>
    <w:link w:val="Salutaci"/>
    <w:rsid w:val="00176076"/>
    <w:rPr>
      <w:rFonts w:ascii="Helvetica Light*" w:hAnsi="Helvetica Light*"/>
      <w:sz w:val="22"/>
      <w:szCs w:val="24"/>
      <w:lang w:eastAsia="ar-SA"/>
    </w:rPr>
  </w:style>
  <w:style w:type="paragraph" w:styleId="Signatura">
    <w:name w:val="Signature"/>
    <w:basedOn w:val="Normal"/>
    <w:link w:val="SignaturaCar"/>
    <w:semiHidden/>
    <w:unhideWhenUsed/>
    <w:rsid w:val="00176076"/>
    <w:pPr>
      <w:spacing w:after="0"/>
      <w:ind w:left="4252"/>
    </w:pPr>
  </w:style>
  <w:style w:type="character" w:customStyle="1" w:styleId="SignaturaCar">
    <w:name w:val="Signatura Car"/>
    <w:basedOn w:val="Lletraperdefectedelpargraf"/>
    <w:link w:val="Signatura"/>
    <w:semiHidden/>
    <w:rsid w:val="00176076"/>
    <w:rPr>
      <w:rFonts w:ascii="Helvetica Light*" w:hAnsi="Helvetica Light*"/>
      <w:sz w:val="22"/>
      <w:szCs w:val="24"/>
      <w:lang w:eastAsia="ar-SA"/>
    </w:rPr>
  </w:style>
  <w:style w:type="paragraph" w:styleId="Signaturadecorreuelectrnic">
    <w:name w:val="E-mail Signature"/>
    <w:basedOn w:val="Normal"/>
    <w:link w:val="SignaturadecorreuelectrnicCar"/>
    <w:semiHidden/>
    <w:unhideWhenUsed/>
    <w:rsid w:val="00176076"/>
    <w:pPr>
      <w:spacing w:after="0"/>
    </w:pPr>
  </w:style>
  <w:style w:type="character" w:customStyle="1" w:styleId="SignaturadecorreuelectrnicCar">
    <w:name w:val="Signatura de correu electrònic Car"/>
    <w:basedOn w:val="Lletraperdefectedelpargraf"/>
    <w:link w:val="Signaturadecorreuelectrnic"/>
    <w:semiHidden/>
    <w:rsid w:val="00176076"/>
    <w:rPr>
      <w:rFonts w:ascii="Helvetica Light*" w:hAnsi="Helvetica Light*"/>
      <w:sz w:val="22"/>
      <w:szCs w:val="24"/>
      <w:lang w:eastAsia="ar-SA"/>
    </w:rPr>
  </w:style>
  <w:style w:type="paragraph" w:styleId="Textdebloc">
    <w:name w:val="Block Text"/>
    <w:basedOn w:val="Normal"/>
    <w:semiHidden/>
    <w:unhideWhenUsed/>
    <w:rsid w:val="0017607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Textdemacro">
    <w:name w:val="macro"/>
    <w:link w:val="TextdemacroCar"/>
    <w:semiHidden/>
    <w:unhideWhenUsed/>
    <w:rsid w:val="001760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before="120"/>
    </w:pPr>
    <w:rPr>
      <w:rFonts w:ascii="Consolas" w:hAnsi="Consolas"/>
      <w:lang w:eastAsia="ar-SA"/>
    </w:rPr>
  </w:style>
  <w:style w:type="character" w:customStyle="1" w:styleId="TextdemacroCar">
    <w:name w:val="Text de macro Car"/>
    <w:basedOn w:val="Lletraperdefectedelpargraf"/>
    <w:link w:val="Textdemacro"/>
    <w:semiHidden/>
    <w:rsid w:val="00176076"/>
    <w:rPr>
      <w:rFonts w:ascii="Consolas" w:hAnsi="Consolas"/>
      <w:lang w:eastAsia="ar-SA"/>
    </w:rPr>
  </w:style>
  <w:style w:type="paragraph" w:styleId="Textdenotaalfinal">
    <w:name w:val="endnote text"/>
    <w:basedOn w:val="Normal"/>
    <w:link w:val="TextdenotaalfinalCar"/>
    <w:semiHidden/>
    <w:unhideWhenUsed/>
    <w:rsid w:val="00176076"/>
    <w:pPr>
      <w:spacing w:after="0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176076"/>
    <w:rPr>
      <w:rFonts w:ascii="Helvetica Light*" w:hAnsi="Helvetica Light*"/>
      <w:lang w:eastAsia="ar-SA"/>
    </w:rPr>
  </w:style>
  <w:style w:type="paragraph" w:styleId="Textindependent3">
    <w:name w:val="Body Text 3"/>
    <w:basedOn w:val="Normal"/>
    <w:link w:val="Textindependent3Car"/>
    <w:semiHidden/>
    <w:unhideWhenUsed/>
    <w:rsid w:val="00176076"/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176076"/>
    <w:rPr>
      <w:rFonts w:ascii="Helvetica Light*" w:hAnsi="Helvetica Light*"/>
      <w:sz w:val="16"/>
      <w:szCs w:val="16"/>
      <w:lang w:eastAsia="ar-SA"/>
    </w:rPr>
  </w:style>
  <w:style w:type="paragraph" w:styleId="Textsenseformat">
    <w:name w:val="Plain Text"/>
    <w:basedOn w:val="Normal"/>
    <w:link w:val="TextsenseformatCar"/>
    <w:semiHidden/>
    <w:unhideWhenUsed/>
    <w:rsid w:val="00176076"/>
    <w:pPr>
      <w:spacing w:after="0"/>
    </w:pPr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176076"/>
    <w:rPr>
      <w:rFonts w:ascii="Consolas" w:hAnsi="Consolas"/>
      <w:sz w:val="21"/>
      <w:szCs w:val="21"/>
      <w:lang w:eastAsia="ar-SA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B64BB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B64BB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B64BB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B64BB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toldenota">
    <w:name w:val="Note Heading"/>
    <w:basedOn w:val="Normal"/>
    <w:next w:val="Normal"/>
    <w:link w:val="TtoldenotaCar"/>
    <w:semiHidden/>
    <w:unhideWhenUsed/>
    <w:rsid w:val="00176076"/>
    <w:pPr>
      <w:spacing w:after="0"/>
    </w:pPr>
  </w:style>
  <w:style w:type="character" w:customStyle="1" w:styleId="TtoldenotaCar">
    <w:name w:val="Títol de nota Car"/>
    <w:basedOn w:val="Lletraperdefectedelpargraf"/>
    <w:link w:val="Ttoldenota"/>
    <w:semiHidden/>
    <w:rsid w:val="00176076"/>
    <w:rPr>
      <w:rFonts w:ascii="Helvetica Light*" w:hAnsi="Helvetica Light*"/>
      <w:sz w:val="22"/>
      <w:szCs w:val="24"/>
      <w:lang w:eastAsia="ar-SA"/>
    </w:rPr>
  </w:style>
  <w:style w:type="paragraph" w:styleId="TtoldIDA">
    <w:name w:val="toa heading"/>
    <w:basedOn w:val="Normal"/>
    <w:next w:val="Normal"/>
    <w:semiHidden/>
    <w:unhideWhenUsed/>
    <w:rsid w:val="00176076"/>
    <w:rPr>
      <w:rFonts w:asciiTheme="majorHAnsi" w:eastAsiaTheme="majorEastAsia" w:hAnsiTheme="majorHAnsi" w:cstheme="majorBidi"/>
      <w:b/>
      <w:bCs/>
      <w:sz w:val="24"/>
    </w:rPr>
  </w:style>
  <w:style w:type="paragraph" w:styleId="Ttoldndex">
    <w:name w:val="index heading"/>
    <w:basedOn w:val="Normal"/>
    <w:next w:val="ndex1"/>
    <w:semiHidden/>
    <w:unhideWhenUsed/>
    <w:rsid w:val="00176076"/>
    <w:rPr>
      <w:rFonts w:asciiTheme="majorHAnsi" w:eastAsiaTheme="majorEastAsia" w:hAnsiTheme="majorHAnsi" w:cstheme="majorBidi"/>
      <w:b/>
      <w:bCs/>
    </w:rPr>
  </w:style>
  <w:style w:type="paragraph" w:styleId="Revisi">
    <w:name w:val="Revision"/>
    <w:hidden/>
    <w:uiPriority w:val="99"/>
    <w:semiHidden/>
    <w:rsid w:val="00B93352"/>
    <w:rPr>
      <w:rFonts w:ascii="Helvetica Light*" w:hAnsi="Helvetica Light*"/>
      <w:szCs w:val="24"/>
      <w:lang w:eastAsia="ar-SA"/>
    </w:rPr>
  </w:style>
  <w:style w:type="paragraph" w:customStyle="1" w:styleId="Standard">
    <w:name w:val="Standard"/>
    <w:rsid w:val="003D4323"/>
    <w:pPr>
      <w:suppressAutoHyphens/>
      <w:autoSpaceDN w:val="0"/>
      <w:textAlignment w:val="baseline"/>
      <w:outlineLvl w:val="0"/>
    </w:pPr>
    <w:rPr>
      <w:kern w:val="3"/>
      <w:sz w:val="24"/>
      <w:szCs w:val="24"/>
      <w:lang w:val="ca-ES"/>
    </w:rPr>
  </w:style>
  <w:style w:type="character" w:styleId="mfasiintens">
    <w:name w:val="Intense Emphasis"/>
    <w:basedOn w:val="Lletraperdefectedelpargraf"/>
    <w:uiPriority w:val="21"/>
    <w:qFormat/>
    <w:rsid w:val="00CB64BB"/>
    <w:rPr>
      <w:b/>
      <w:bCs/>
      <w:i/>
      <w:iCs/>
    </w:rPr>
  </w:style>
  <w:style w:type="character" w:styleId="Ttoldelllibre">
    <w:name w:val="Book Title"/>
    <w:basedOn w:val="Lletraperdefectedelpargraf"/>
    <w:uiPriority w:val="33"/>
    <w:qFormat/>
    <w:rsid w:val="00CB64BB"/>
    <w:rPr>
      <w:b/>
      <w:bCs/>
      <w:smallCap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deca.cat" TargetMode="External"/><Relationship Id="rId2" Type="http://schemas.openxmlformats.org/officeDocument/2006/relationships/hyperlink" Target="mailto:prodeca@gencat.ca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varca.DARP\Desktop\prodecaplantilla201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B9F465E439F94BAFE786F675782D4B" ma:contentTypeVersion="19" ma:contentTypeDescription="Crear nuevo documento." ma:contentTypeScope="" ma:versionID="5281673fedc9bae9f7b19838feaa981e">
  <xsd:schema xmlns:xsd="http://www.w3.org/2001/XMLSchema" xmlns:xs="http://www.w3.org/2001/XMLSchema" xmlns:p="http://schemas.microsoft.com/office/2006/metadata/properties" xmlns:ns2="477fe91c-0866-46a6-922a-1d369e720dd3" xmlns:ns3="19c97b2f-b346-4e50-989d-56dc5a75a0cb" targetNamespace="http://schemas.microsoft.com/office/2006/metadata/properties" ma:root="true" ma:fieldsID="f749d15363cd555abe9c8fe7b8dee8d9" ns2:_="" ns3:_="">
    <xsd:import namespace="477fe91c-0866-46a6-922a-1d369e720dd3"/>
    <xsd:import namespace="19c97b2f-b346-4e50-989d-56dc5a75a0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fe91c-0866-46a6-922a-1d369e720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6cfc9789-67fc-4f32-8ee4-c2451eb7ee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97b2f-b346-4e50-989d-56dc5a75a0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c35e1e0-b485-4ee2-8b11-cf62833726c3}" ma:internalName="TaxCatchAll" ma:showField="CatchAllData" ma:web="19c97b2f-b346-4e50-989d-56dc5a75a0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c97b2f-b346-4e50-989d-56dc5a75a0cb" xsi:nil="true"/>
    <lcf76f155ced4ddcb4097134ff3c332f xmlns="477fe91c-0866-46a6-922a-1d369e720d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704589-F14B-440C-9677-EC432080F5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ADF94A-DB28-44FB-A108-C34F5156E7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C850DF-C4E5-4089-B5DA-6F98C149E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fe91c-0866-46a6-922a-1d369e720dd3"/>
    <ds:schemaRef ds:uri="19c97b2f-b346-4e50-989d-56dc5a75a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9D9CD5-8F76-44BA-A561-41AFE7492DF0}">
  <ds:schemaRefs>
    <ds:schemaRef ds:uri="http://schemas.microsoft.com/office/2006/metadata/properties"/>
    <ds:schemaRef ds:uri="http://schemas.microsoft.com/office/infopath/2007/PartnerControls"/>
    <ds:schemaRef ds:uri="19c97b2f-b346-4e50-989d-56dc5a75a0cb"/>
    <ds:schemaRef ds:uri="477fe91c-0866-46a6-922a-1d369e720d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prodecaplantilla2013.dotx</Template>
  <TotalTime>1</TotalTime>
  <Pages>3</Pages>
  <Words>844</Words>
  <Characters>5253</Characters>
  <Application>Microsoft Office Word</Application>
  <DocSecurity>0</DocSecurity>
  <Lines>175</Lines>
  <Paragraphs>68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PRODECA</vt:lpstr>
      <vt:lpstr>PRODECA</vt:lpstr>
    </vt:vector>
  </TitlesOfParts>
  <Company/>
  <LinksUpToDate>false</LinksUpToDate>
  <CharactersWithSpaces>6029</CharactersWithSpaces>
  <SharedDoc>false</SharedDoc>
  <HLinks>
    <vt:vector size="12" baseType="variant">
      <vt:variant>
        <vt:i4>2556010</vt:i4>
      </vt:variant>
      <vt:variant>
        <vt:i4>3</vt:i4>
      </vt:variant>
      <vt:variant>
        <vt:i4>0</vt:i4>
      </vt:variant>
      <vt:variant>
        <vt:i4>5</vt:i4>
      </vt:variant>
      <vt:variant>
        <vt:lpwstr>http://www.prodeca.cat/</vt:lpwstr>
      </vt:variant>
      <vt:variant>
        <vt:lpwstr/>
      </vt:variant>
      <vt:variant>
        <vt:i4>6160494</vt:i4>
      </vt:variant>
      <vt:variant>
        <vt:i4>0</vt:i4>
      </vt:variant>
      <vt:variant>
        <vt:i4>0</vt:i4>
      </vt:variant>
      <vt:variant>
        <vt:i4>5</vt:i4>
      </vt:variant>
      <vt:variant>
        <vt:lpwstr>mailto:prodeca@gencat.cat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PRODECA</dc:title>
  <dc:subject/>
  <dc:creator>Marta Vargas Cambilhon</dc:creator>
  <cp:keywords/>
  <dc:description/>
  <cp:lastModifiedBy>Garcia Huesca, Lourdes</cp:lastModifiedBy>
  <cp:revision>2</cp:revision>
  <cp:lastPrinted>2025-06-04T13:06:00Z</cp:lastPrinted>
  <dcterms:created xsi:type="dcterms:W3CDTF">2026-07-14T10:18:00Z</dcterms:created>
  <dcterms:modified xsi:type="dcterms:W3CDTF">2026-07-14T10:18:00Z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0x0101001FB9F465E439F94BAFE786F675782D4B</vt:lpwstr>
  </property>
</Properties>
</file>