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Spec="center" w:tblpY="4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000000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3C4CD3" w:rsidRPr="003C4CD3" w14:paraId="326A9A9C" w14:textId="77777777" w:rsidTr="003C4CD3">
        <w:trPr>
          <w:trHeight w:val="1248"/>
        </w:trPr>
        <w:tc>
          <w:tcPr>
            <w:tcW w:w="9970" w:type="dxa"/>
            <w:shd w:val="pct10" w:color="000000" w:fill="FFFFFF"/>
            <w:vAlign w:val="center"/>
          </w:tcPr>
          <w:p w14:paraId="326A9A9B" w14:textId="77777777" w:rsidR="003C4CD3" w:rsidRPr="00322387" w:rsidRDefault="00322387" w:rsidP="003C4CD3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SOL·</w:t>
            </w:r>
            <w:r w:rsidR="003C4CD3" w:rsidRPr="00322387">
              <w:rPr>
                <w:b/>
                <w:sz w:val="28"/>
              </w:rPr>
              <w:t>LICITUD D’ALTA O MODIFICACIÓ DE DADES BANCÀRIES PER ALS CREDITORS - TRESORERIA</w:t>
            </w:r>
          </w:p>
        </w:tc>
      </w:tr>
    </w:tbl>
    <w:p w14:paraId="326A9A9D" w14:textId="77777777" w:rsidR="003C4CD3" w:rsidRPr="00322387" w:rsidRDefault="003C4CD3" w:rsidP="003C4CD3"/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549"/>
        <w:gridCol w:w="2695"/>
        <w:gridCol w:w="1962"/>
      </w:tblGrid>
      <w:tr w:rsidR="003C4CD3" w:rsidRPr="00322387" w14:paraId="326A9A9F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26A9A9E" w14:textId="77777777" w:rsidR="003C4CD3" w:rsidRPr="00322387" w:rsidRDefault="003C4CD3" w:rsidP="003C4CD3">
            <w:pPr>
              <w:keepNext/>
              <w:widowControl w:val="0"/>
              <w:outlineLvl w:val="3"/>
              <w:rPr>
                <w:b/>
              </w:rPr>
            </w:pPr>
            <w:r w:rsidRPr="00322387">
              <w:rPr>
                <w:b/>
                <w:sz w:val="32"/>
              </w:rPr>
              <w:t>I.</w:t>
            </w:r>
            <w:r w:rsidRPr="00170714">
              <w:rPr>
                <w:b/>
                <w:sz w:val="24"/>
              </w:rPr>
              <w:t xml:space="preserve"> Dades del creditor</w:t>
            </w:r>
          </w:p>
        </w:tc>
      </w:tr>
      <w:tr w:rsidR="003C4CD3" w:rsidRPr="009D7A71" w14:paraId="326A9AA1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A0" w14:textId="77777777" w:rsidR="003C4CD3" w:rsidRPr="006A0676" w:rsidRDefault="003C4CD3" w:rsidP="003C4CD3">
            <w:pPr>
              <w:widowControl w:val="0"/>
              <w:rPr>
                <w:b/>
                <w:lang w:val="en-US"/>
              </w:rPr>
            </w:pPr>
            <w:r w:rsidRPr="006A0676">
              <w:rPr>
                <w:b/>
                <w:lang w:val="en-US"/>
              </w:rPr>
              <w:t>Cognoms i nom / raó social:</w:t>
            </w:r>
            <w:r w:rsidR="00632364" w:rsidRPr="006A0676">
              <w:rPr>
                <w:b/>
                <w:lang w:val="en-US"/>
              </w:rPr>
              <w:t xml:space="preserve"> </w:t>
            </w:r>
            <w:r w:rsidR="00632364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632364" w:rsidRPr="006A0676">
              <w:rPr>
                <w:b/>
                <w:lang w:val="en-US"/>
              </w:rPr>
              <w:instrText xml:space="preserve"> FORMTEXT </w:instrText>
            </w:r>
            <w:r w:rsidR="00632364">
              <w:rPr>
                <w:b/>
              </w:rPr>
            </w:r>
            <w:r w:rsidR="00632364">
              <w:rPr>
                <w:b/>
              </w:rPr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>
              <w:rPr>
                <w:b/>
              </w:rPr>
              <w:fldChar w:fldCharType="end"/>
            </w:r>
            <w:bookmarkEnd w:id="0"/>
          </w:p>
        </w:tc>
      </w:tr>
      <w:tr w:rsidR="003C4CD3" w:rsidRPr="00322387" w14:paraId="326A9AA4" w14:textId="77777777" w:rsidTr="003C4CD3">
        <w:trPr>
          <w:cantSplit/>
          <w:trHeight w:val="375"/>
          <w:jc w:val="center"/>
        </w:trPr>
        <w:tc>
          <w:tcPr>
            <w:tcW w:w="2836" w:type="dxa"/>
            <w:tcBorders>
              <w:left w:val="single" w:sz="4" w:space="0" w:color="auto"/>
            </w:tcBorders>
            <w:vAlign w:val="center"/>
          </w:tcPr>
          <w:p w14:paraId="326A9AA2" w14:textId="77777777" w:rsidR="003C4CD3" w:rsidRPr="00322387" w:rsidRDefault="003C4CD3" w:rsidP="00632364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NIF: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1"/>
          </w:p>
        </w:tc>
        <w:tc>
          <w:tcPr>
            <w:tcW w:w="720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26A9AA3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Domicili: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2"/>
          </w:p>
        </w:tc>
      </w:tr>
      <w:tr w:rsidR="003C4CD3" w:rsidRPr="00322387" w14:paraId="326A9AA8" w14:textId="77777777" w:rsidTr="003C4CD3">
        <w:trPr>
          <w:trHeight w:val="375"/>
          <w:jc w:val="center"/>
        </w:trPr>
        <w:tc>
          <w:tcPr>
            <w:tcW w:w="2836" w:type="dxa"/>
            <w:tcBorders>
              <w:left w:val="single" w:sz="4" w:space="0" w:color="auto"/>
            </w:tcBorders>
            <w:vAlign w:val="center"/>
          </w:tcPr>
          <w:p w14:paraId="326A9AA5" w14:textId="77777777" w:rsidR="003C4CD3" w:rsidRPr="00322387" w:rsidRDefault="003C4CD3" w:rsidP="00632364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Telèfon: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3"/>
            <w:r w:rsidRPr="00322387">
              <w:rPr>
                <w:b/>
              </w:rPr>
              <w:t xml:space="preserve">                                                            </w:t>
            </w:r>
          </w:p>
        </w:tc>
        <w:tc>
          <w:tcPr>
            <w:tcW w:w="5244" w:type="dxa"/>
            <w:gridSpan w:val="2"/>
            <w:tcBorders>
              <w:left w:val="nil"/>
            </w:tcBorders>
            <w:vAlign w:val="center"/>
          </w:tcPr>
          <w:p w14:paraId="326A9AA6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Població: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4"/>
          </w:p>
        </w:tc>
        <w:tc>
          <w:tcPr>
            <w:tcW w:w="1962" w:type="dxa"/>
            <w:tcBorders>
              <w:left w:val="nil"/>
              <w:right w:val="single" w:sz="4" w:space="0" w:color="auto"/>
            </w:tcBorders>
            <w:vAlign w:val="center"/>
          </w:tcPr>
          <w:p w14:paraId="326A9AA7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CP: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5"/>
          </w:p>
        </w:tc>
      </w:tr>
      <w:tr w:rsidR="003C4CD3" w:rsidRPr="00322387" w14:paraId="326A9AAB" w14:textId="77777777" w:rsidTr="003C4CD3">
        <w:trPr>
          <w:trHeight w:val="375"/>
          <w:jc w:val="center"/>
        </w:trPr>
        <w:tc>
          <w:tcPr>
            <w:tcW w:w="53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A9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Adreça electrònica: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6"/>
          </w:p>
        </w:tc>
        <w:tc>
          <w:tcPr>
            <w:tcW w:w="46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AA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Núm. epígraf:</w:t>
            </w:r>
            <w:r w:rsidR="00632364">
              <w:rPr>
                <w:b/>
              </w:rPr>
              <w:t xml:space="preserve"> </w:t>
            </w:r>
            <w:r w:rsidR="00632364">
              <w:rPr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632364">
              <w:rPr>
                <w:b/>
              </w:rPr>
              <w:instrText xml:space="preserve"> FORMTEXT </w:instrText>
            </w:r>
            <w:r w:rsidR="00632364">
              <w:rPr>
                <w:b/>
              </w:rPr>
            </w:r>
            <w:r w:rsidR="00632364">
              <w:rPr>
                <w:b/>
              </w:rPr>
              <w:fldChar w:fldCharType="separate"/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</w:rPr>
              <w:fldChar w:fldCharType="end"/>
            </w:r>
            <w:bookmarkEnd w:id="7"/>
          </w:p>
        </w:tc>
      </w:tr>
    </w:tbl>
    <w:p w14:paraId="326A9AAC" w14:textId="77777777" w:rsidR="006A0676" w:rsidRPr="00322387" w:rsidRDefault="006A0676" w:rsidP="003C4CD3"/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2123"/>
        <w:gridCol w:w="4357"/>
        <w:gridCol w:w="1962"/>
      </w:tblGrid>
      <w:tr w:rsidR="003C4CD3" w:rsidRPr="00322387" w14:paraId="326A9AAE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</w:tcBorders>
            <w:shd w:val="pct10" w:color="000000" w:fill="FFFFFF"/>
            <w:vAlign w:val="center"/>
          </w:tcPr>
          <w:p w14:paraId="326A9AAD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  <w:sz w:val="32"/>
              </w:rPr>
              <w:t>ll.</w:t>
            </w:r>
            <w:r w:rsidRPr="00170714">
              <w:rPr>
                <w:b/>
                <w:sz w:val="24"/>
              </w:rPr>
              <w:t xml:space="preserve"> Alta o modificació de dades bancàries</w:t>
            </w:r>
          </w:p>
        </w:tc>
      </w:tr>
      <w:tr w:rsidR="003C4CD3" w:rsidRPr="00322387" w14:paraId="326A9AB0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</w:tcBorders>
            <w:vAlign w:val="center"/>
          </w:tcPr>
          <w:p w14:paraId="326A9AAF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Denominació de l’entitat: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8"/>
          </w:p>
        </w:tc>
      </w:tr>
      <w:tr w:rsidR="003C4CD3" w:rsidRPr="00322387" w14:paraId="326A9AB2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</w:tcBorders>
            <w:vAlign w:val="center"/>
          </w:tcPr>
          <w:p w14:paraId="326A9AB1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Domicili de l’oficina: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9"/>
          </w:p>
        </w:tc>
      </w:tr>
      <w:tr w:rsidR="003C4CD3" w:rsidRPr="00322387" w14:paraId="326A9AB5" w14:textId="77777777" w:rsidTr="003C4CD3">
        <w:trPr>
          <w:trHeight w:val="375"/>
          <w:jc w:val="center"/>
        </w:trPr>
        <w:tc>
          <w:tcPr>
            <w:tcW w:w="80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6A9AB3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Població: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10"/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AB4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CP: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11"/>
          </w:p>
        </w:tc>
      </w:tr>
      <w:tr w:rsidR="0062287A" w:rsidRPr="00322387" w14:paraId="326A9AB9" w14:textId="77777777" w:rsidTr="0015066C">
        <w:trPr>
          <w:trHeight w:val="375"/>
          <w:jc w:val="center"/>
        </w:trPr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B6" w14:textId="77777777" w:rsidR="0062287A" w:rsidRPr="00322387" w:rsidRDefault="0062287A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Codi bancari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B7" w14:textId="77777777" w:rsidR="0062287A" w:rsidRPr="00322387" w:rsidRDefault="0062287A" w:rsidP="003C4CD3">
            <w:pPr>
              <w:widowControl w:val="0"/>
              <w:jc w:val="right"/>
              <w:rPr>
                <w:b/>
              </w:rPr>
            </w:pPr>
            <w:r w:rsidRPr="00322387">
              <w:rPr>
                <w:b/>
              </w:rPr>
              <w:t>BIC</w:t>
            </w:r>
          </w:p>
        </w:tc>
        <w:tc>
          <w:tcPr>
            <w:tcW w:w="63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B8" w14:textId="77777777" w:rsidR="0062287A" w:rsidRPr="00170714" w:rsidRDefault="00632364" w:rsidP="003C4CD3">
            <w:pPr>
              <w:widowControl w:val="0"/>
            </w:pPr>
            <w:r w:rsidRPr="00170714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170714">
              <w:instrText xml:space="preserve"> FORMTEXT </w:instrText>
            </w:r>
            <w:r w:rsidRPr="00170714">
              <w:fldChar w:fldCharType="separate"/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fldChar w:fldCharType="end"/>
            </w:r>
            <w:bookmarkEnd w:id="12"/>
          </w:p>
        </w:tc>
      </w:tr>
      <w:tr w:rsidR="0062287A" w:rsidRPr="00322387" w14:paraId="326A9ABC" w14:textId="77777777" w:rsidTr="0052708E">
        <w:trPr>
          <w:trHeight w:val="375"/>
          <w:jc w:val="center"/>
        </w:trPr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ABA" w14:textId="77777777" w:rsidR="0062287A" w:rsidRPr="00322387" w:rsidRDefault="0062287A" w:rsidP="003C4CD3">
            <w:pPr>
              <w:widowControl w:val="0"/>
              <w:jc w:val="center"/>
              <w:rPr>
                <w:b/>
              </w:rPr>
            </w:pPr>
            <w:r w:rsidRPr="00322387">
              <w:rPr>
                <w:b/>
              </w:rPr>
              <w:t>IBAN</w:t>
            </w:r>
          </w:p>
        </w:tc>
        <w:tc>
          <w:tcPr>
            <w:tcW w:w="8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ABB" w14:textId="77777777" w:rsidR="0062287A" w:rsidRPr="00170714" w:rsidRDefault="00632364" w:rsidP="003C4CD3">
            <w:pPr>
              <w:widowControl w:val="0"/>
            </w:pPr>
            <w:r w:rsidRPr="00170714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170714">
              <w:instrText xml:space="preserve"> FORMTEXT </w:instrText>
            </w:r>
            <w:r w:rsidRPr="00170714">
              <w:fldChar w:fldCharType="separate"/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fldChar w:fldCharType="end"/>
            </w:r>
            <w:bookmarkEnd w:id="13"/>
          </w:p>
        </w:tc>
      </w:tr>
    </w:tbl>
    <w:p w14:paraId="326A9ABD" w14:textId="77777777" w:rsidR="006A0676" w:rsidRPr="00322387" w:rsidRDefault="006A0676" w:rsidP="003C4CD3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pct10" w:color="000000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C4CD3" w:rsidRPr="00322387" w14:paraId="326A9ABF" w14:textId="77777777" w:rsidTr="006A0676">
        <w:trPr>
          <w:trHeight w:val="397"/>
          <w:jc w:val="center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14:paraId="326A9ABE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  <w:sz w:val="32"/>
              </w:rPr>
              <w:t>III.</w:t>
            </w:r>
            <w:r w:rsidRPr="00170714">
              <w:rPr>
                <w:b/>
                <w:sz w:val="24"/>
              </w:rPr>
              <w:t xml:space="preserve"> Diligència de conformitat del titular del compte corrent o llibreta d’estalvi </w:t>
            </w:r>
          </w:p>
        </w:tc>
      </w:tr>
      <w:tr w:rsidR="003C4CD3" w:rsidRPr="00322387" w14:paraId="326A9AC7" w14:textId="77777777" w:rsidTr="006A0676">
        <w:trPr>
          <w:trHeight w:val="397"/>
          <w:jc w:val="center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A9AC0" w14:textId="77777777" w:rsidR="003C4CD3" w:rsidRPr="00322387" w:rsidRDefault="003C4CD3" w:rsidP="003C4CD3">
            <w:pPr>
              <w:widowControl w:val="0"/>
            </w:pPr>
            <w:r w:rsidRPr="00322387">
              <w:t>Sota la meva responsabilitat declaro que les dades anteriors són certes</w:t>
            </w:r>
          </w:p>
          <w:p w14:paraId="326A9AC1" w14:textId="77777777" w:rsidR="003C4CD3" w:rsidRPr="00322387" w:rsidRDefault="003C4CD3" w:rsidP="003C4CD3">
            <w:pPr>
              <w:widowControl w:val="0"/>
            </w:pPr>
          </w:p>
          <w:p w14:paraId="326A9AC2" w14:textId="77777777" w:rsidR="003C4CD3" w:rsidRPr="00322387" w:rsidRDefault="003C4CD3" w:rsidP="003C4CD3">
            <w:pPr>
              <w:widowControl w:val="0"/>
            </w:pPr>
            <w:r w:rsidRPr="00322387">
              <w:t>Data:</w:t>
            </w:r>
          </w:p>
          <w:p w14:paraId="326A9AC3" w14:textId="77777777" w:rsidR="003C4CD3" w:rsidRPr="00322387" w:rsidRDefault="003C4CD3" w:rsidP="003C4CD3">
            <w:pPr>
              <w:widowControl w:val="0"/>
            </w:pPr>
          </w:p>
          <w:p w14:paraId="326A9AC4" w14:textId="77777777" w:rsidR="003C4CD3" w:rsidRPr="00322387" w:rsidRDefault="0051425A" w:rsidP="003C4CD3">
            <w:pPr>
              <w:widowControl w:val="0"/>
            </w:pPr>
            <w:sdt>
              <w:sdtPr>
                <w:id w:val="-357348748"/>
                <w:placeholder>
                  <w:docPart w:val="DefaultPlaceholder_1081868576"/>
                </w:placeholder>
                <w:showingPlcHdr/>
                <w:date w:fullDate="2018-04-10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632364" w:rsidRPr="008D7CF6">
                  <w:rPr>
                    <w:rStyle w:val="Textdelcontenidor"/>
                  </w:rPr>
                  <w:t>Haga clic aquí para escribir una fecha.</w:t>
                </w:r>
              </w:sdtContent>
            </w:sdt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  <w:t xml:space="preserve"> </w:t>
            </w:r>
          </w:p>
          <w:p w14:paraId="326A9AC5" w14:textId="77777777" w:rsidR="003C4CD3" w:rsidRPr="00322387" w:rsidRDefault="003C4CD3" w:rsidP="003C4CD3">
            <w:pPr>
              <w:widowControl w:val="0"/>
            </w:pPr>
          </w:p>
          <w:p w14:paraId="326A9AC6" w14:textId="77777777" w:rsidR="003C4CD3" w:rsidRPr="00322387" w:rsidRDefault="003C4CD3" w:rsidP="003C4CD3">
            <w:pPr>
              <w:widowControl w:val="0"/>
            </w:pPr>
            <w:r w:rsidRPr="00322387">
              <w:t xml:space="preserve">                                                                                           Signatura</w:t>
            </w:r>
          </w:p>
        </w:tc>
      </w:tr>
    </w:tbl>
    <w:p w14:paraId="326A9AC8" w14:textId="77777777" w:rsidR="003C4CD3" w:rsidRDefault="003C4CD3" w:rsidP="003C4CD3">
      <w:pPr>
        <w:widowControl w:val="0"/>
      </w:pPr>
    </w:p>
    <w:tbl>
      <w:tblPr>
        <w:tblpPr w:leftFromText="141" w:rightFromText="141" w:vertAnchor="page" w:horzAnchor="margin" w:tblpXSpec="center" w:tblpY="1095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A0676" w:rsidRPr="00322387" w14:paraId="326A9ACA" w14:textId="77777777" w:rsidTr="006A0676">
        <w:trPr>
          <w:trHeight w:val="435"/>
        </w:trPr>
        <w:tc>
          <w:tcPr>
            <w:tcW w:w="10065" w:type="dxa"/>
            <w:tcBorders>
              <w:left w:val="single" w:sz="4" w:space="0" w:color="auto"/>
            </w:tcBorders>
            <w:shd w:val="pct10" w:color="000000" w:fill="FFFFFF"/>
            <w:vAlign w:val="center"/>
          </w:tcPr>
          <w:p w14:paraId="326A9AC9" w14:textId="77777777" w:rsidR="006A0676" w:rsidRPr="00322387" w:rsidRDefault="006A0676" w:rsidP="006A0676">
            <w:pPr>
              <w:widowControl w:val="0"/>
              <w:rPr>
                <w:b/>
              </w:rPr>
            </w:pPr>
            <w:r w:rsidRPr="00322387">
              <w:rPr>
                <w:b/>
                <w:sz w:val="32"/>
              </w:rPr>
              <w:t>IV.</w:t>
            </w:r>
            <w:r w:rsidRPr="00652BE4">
              <w:rPr>
                <w:b/>
                <w:sz w:val="24"/>
              </w:rPr>
              <w:t xml:space="preserve"> Diligència a complimentar per l’entitat financera (és imprescindible d’emplenar)</w:t>
            </w:r>
          </w:p>
        </w:tc>
      </w:tr>
      <w:tr w:rsidR="006A0676" w:rsidRPr="00322387" w14:paraId="326A9AD1" w14:textId="77777777" w:rsidTr="00984E62">
        <w:trPr>
          <w:trHeight w:val="2230"/>
        </w:trPr>
        <w:tc>
          <w:tcPr>
            <w:tcW w:w="10065" w:type="dxa"/>
            <w:tcBorders>
              <w:left w:val="single" w:sz="4" w:space="0" w:color="auto"/>
            </w:tcBorders>
          </w:tcPr>
          <w:p w14:paraId="326A9ACB" w14:textId="77777777" w:rsidR="006A0676" w:rsidRPr="00322387" w:rsidRDefault="006A0676" w:rsidP="006A0676">
            <w:pPr>
              <w:widowControl w:val="0"/>
            </w:pPr>
            <w:r w:rsidRPr="00322387">
              <w:t>Les dades precedents coincideixen amb les existents en aquesta oficina i la signatura és l’autoritzada per disposar dels fons del compte esmentat</w:t>
            </w:r>
          </w:p>
          <w:p w14:paraId="326A9ACC" w14:textId="77777777" w:rsidR="006A0676" w:rsidRPr="00322387" w:rsidRDefault="006A0676" w:rsidP="006A0676">
            <w:pPr>
              <w:widowControl w:val="0"/>
            </w:pPr>
          </w:p>
          <w:p w14:paraId="326A9ACD" w14:textId="77777777" w:rsidR="006A0676" w:rsidRPr="00322387" w:rsidRDefault="006A0676" w:rsidP="006A0676">
            <w:pPr>
              <w:widowControl w:val="0"/>
            </w:pPr>
            <w:r w:rsidRPr="00322387">
              <w:t xml:space="preserve">                          </w:t>
            </w:r>
          </w:p>
          <w:p w14:paraId="326A9ACE" w14:textId="77777777" w:rsidR="006A0676" w:rsidRPr="00322387" w:rsidRDefault="006A0676" w:rsidP="006A0676">
            <w:pPr>
              <w:widowControl w:val="0"/>
            </w:pPr>
            <w:r w:rsidRPr="00322387">
              <w:t xml:space="preserve"> </w:t>
            </w:r>
          </w:p>
          <w:p w14:paraId="326A9ACF" w14:textId="77777777" w:rsidR="006A0676" w:rsidRPr="00322387" w:rsidRDefault="006A0676" w:rsidP="006A0676">
            <w:pPr>
              <w:widowControl w:val="0"/>
            </w:pPr>
            <w:r w:rsidRPr="00322387">
              <w:t xml:space="preserve">                               </w:t>
            </w:r>
          </w:p>
          <w:p w14:paraId="326A9AD0" w14:textId="77777777" w:rsidR="006A0676" w:rsidRPr="00322387" w:rsidRDefault="006A0676" w:rsidP="006A0676">
            <w:pPr>
              <w:widowControl w:val="0"/>
            </w:pPr>
            <w:r w:rsidRPr="00322387">
              <w:t xml:space="preserve">                                   El director  / La directora                                          Segell                           </w:t>
            </w:r>
          </w:p>
        </w:tc>
      </w:tr>
    </w:tbl>
    <w:p w14:paraId="326A9AD2" w14:textId="77777777" w:rsidR="006A0676" w:rsidRDefault="006A0676" w:rsidP="003C4CD3">
      <w:pPr>
        <w:widowControl w:val="0"/>
      </w:pPr>
    </w:p>
    <w:p w14:paraId="326A9AD3" w14:textId="77777777" w:rsidR="006A0676" w:rsidRPr="00322387" w:rsidRDefault="006A0676" w:rsidP="003C4CD3">
      <w:pPr>
        <w:widowControl w:val="0"/>
        <w:rPr>
          <w:szCs w:val="22"/>
        </w:rPr>
      </w:pPr>
      <w:r w:rsidRPr="00322387">
        <w:rPr>
          <w:b/>
          <w:bCs/>
          <w:iCs/>
          <w:szCs w:val="22"/>
        </w:rPr>
        <w:t>*</w:t>
      </w:r>
      <w:r w:rsidRPr="00322387">
        <w:rPr>
          <w:i/>
          <w:szCs w:val="22"/>
        </w:rPr>
        <w:t xml:space="preserve">Aquesta sol·licitud </w:t>
      </w:r>
      <w:r w:rsidRPr="00322387">
        <w:rPr>
          <w:b/>
          <w:i/>
          <w:szCs w:val="22"/>
        </w:rPr>
        <w:t xml:space="preserve">no serà vàlida </w:t>
      </w:r>
      <w:r w:rsidRPr="00322387">
        <w:rPr>
          <w:i/>
          <w:szCs w:val="22"/>
        </w:rPr>
        <w:t xml:space="preserve">si no s’ha emplenat degudament </w:t>
      </w:r>
      <w:r w:rsidRPr="00322387">
        <w:rPr>
          <w:b/>
          <w:i/>
          <w:szCs w:val="22"/>
        </w:rPr>
        <w:t>l’apartat IV</w:t>
      </w:r>
    </w:p>
    <w:sectPr w:rsidR="006A0676" w:rsidRPr="00322387" w:rsidSect="003C4CD3">
      <w:headerReference w:type="default" r:id="rId11"/>
      <w:footerReference w:type="default" r:id="rId12"/>
      <w:pgSz w:w="11906" w:h="16838" w:code="9"/>
      <w:pgMar w:top="1985" w:right="1133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A9AD6" w14:textId="77777777" w:rsidR="00473EF6" w:rsidRDefault="00473EF6">
      <w:r>
        <w:separator/>
      </w:r>
    </w:p>
  </w:endnote>
  <w:endnote w:type="continuationSeparator" w:id="0">
    <w:p w14:paraId="326A9AD7" w14:textId="77777777" w:rsidR="00473EF6" w:rsidRDefault="0047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9ADB" w14:textId="77777777" w:rsidR="00516CA4" w:rsidRPr="000069D3" w:rsidRDefault="00516CA4" w:rsidP="003250D5">
    <w:pPr>
      <w:pStyle w:val="Peu"/>
      <w:jc w:val="both"/>
      <w:rPr>
        <w:sz w:val="14"/>
        <w:szCs w:val="16"/>
      </w:rPr>
    </w:pPr>
    <w:r w:rsidRPr="000069D3">
      <w:rPr>
        <w:sz w:val="14"/>
        <w:szCs w:val="16"/>
      </w:rPr>
      <w:t>En compliment de la Llei Orgànica 15/1999 de 13 de desembre de Protecció de dades de caràcter Personal (LOPD), s'informa que les dades de caràcter personal facilitats mitjançant el present formulari, seran incorporades a un fitxer de tractament de dades de caràcter personal, a sol efecte de complir amb la finalitat expressada en el propi formulari. Així mateix s'informa que aquestes dades podran ser comunicades a tercers que requereixin aquesta informació, sempre que es compleixi amb els preceptes assenyalats en la Llei Orgànica, abans referida.</w:t>
    </w:r>
  </w:p>
  <w:p w14:paraId="326A9ADC" w14:textId="77777777" w:rsidR="00516CA4" w:rsidRPr="000069D3" w:rsidRDefault="00516CA4" w:rsidP="003250D5">
    <w:pPr>
      <w:pStyle w:val="Peu"/>
      <w:jc w:val="both"/>
      <w:rPr>
        <w:sz w:val="14"/>
        <w:szCs w:val="16"/>
      </w:rPr>
    </w:pPr>
  </w:p>
  <w:p w14:paraId="326A9ADD" w14:textId="77777777" w:rsidR="00516CA4" w:rsidRPr="000069D3" w:rsidRDefault="00516CA4" w:rsidP="003250D5">
    <w:pPr>
      <w:pStyle w:val="Peu"/>
      <w:jc w:val="both"/>
      <w:rPr>
        <w:sz w:val="14"/>
        <w:szCs w:val="16"/>
      </w:rPr>
    </w:pPr>
    <w:r w:rsidRPr="000069D3">
      <w:rPr>
        <w:sz w:val="14"/>
        <w:szCs w:val="16"/>
      </w:rPr>
      <w:t xml:space="preserve">Finalment se li informa que tindrà la possibilitat d'exercitar en tot moment i de forma gratuïta els drets d'accés, rectificació, cancel·lació i oposició, en els termes especificats en la LOPD, conforme al procediment legalment establert. Aquests drets podran ser exercitats dirigint-se per escrit a l'Ajuntament de Tàrrega </w:t>
    </w:r>
    <w:hyperlink r:id="rId1" w:history="1">
      <w:r w:rsidRPr="000069D3">
        <w:rPr>
          <w:rStyle w:val="Enlla"/>
          <w:sz w:val="14"/>
          <w:szCs w:val="16"/>
        </w:rPr>
        <w:t>oac@tarrega.cat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A9AD4" w14:textId="77777777" w:rsidR="00473EF6" w:rsidRDefault="00473EF6">
      <w:r>
        <w:separator/>
      </w:r>
    </w:p>
  </w:footnote>
  <w:footnote w:type="continuationSeparator" w:id="0">
    <w:p w14:paraId="326A9AD5" w14:textId="77777777" w:rsidR="00473EF6" w:rsidRDefault="0047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5216" w:type="dxa"/>
      <w:tblInd w:w="453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6"/>
    </w:tblGrid>
    <w:tr w:rsidR="003250D5" w:rsidRPr="00C67951" w14:paraId="326A9AD9" w14:textId="77777777" w:rsidTr="003250D5">
      <w:tc>
        <w:tcPr>
          <w:tcW w:w="5216" w:type="dxa"/>
        </w:tcPr>
        <w:p w14:paraId="326A9AD8" w14:textId="77777777" w:rsidR="003250D5" w:rsidRPr="003250D5" w:rsidRDefault="003250D5" w:rsidP="003250D5">
          <w:pPr>
            <w:pStyle w:val="Capalera"/>
            <w:rPr>
              <w:b/>
              <w:sz w:val="28"/>
              <w:szCs w:val="28"/>
              <w:lang w:val="ca-ES"/>
            </w:rPr>
          </w:pPr>
          <w:r w:rsidRPr="003250D5">
            <w:rPr>
              <w:b/>
              <w:sz w:val="28"/>
              <w:szCs w:val="28"/>
              <w:lang w:val="ca-ES"/>
            </w:rPr>
            <w:t>Sol·licitud d’alta de dades bancàries</w:t>
          </w:r>
        </w:p>
      </w:tc>
    </w:tr>
  </w:tbl>
  <w:p w14:paraId="326A9ADA" w14:textId="77777777" w:rsidR="00D2606F" w:rsidRPr="000069D3" w:rsidRDefault="003250D5" w:rsidP="00FF2273">
    <w:pPr>
      <w:pStyle w:val="Capalera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6A9ADE" wp14:editId="326A9ADF">
              <wp:simplePos x="0" y="0"/>
              <wp:positionH relativeFrom="column">
                <wp:posOffset>-359410</wp:posOffset>
              </wp:positionH>
              <wp:positionV relativeFrom="paragraph">
                <wp:posOffset>382905</wp:posOffset>
              </wp:positionV>
              <wp:extent cx="6836410" cy="0"/>
              <wp:effectExtent l="0" t="0" r="2159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DA8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8.3pt;margin-top:30.15pt;width:538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9BHQIAADsEAAAOAAAAZHJzL2Uyb0RvYy54bWysU8GO2jAQvVfqP1i+QxI2pB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"/>
          </w:pict>
        </mc:Fallback>
      </mc:AlternateContent>
    </w:r>
    <w:r w:rsidRPr="003250D5">
      <w:rPr>
        <w:noProof/>
        <w:sz w:val="28"/>
        <w:szCs w:val="28"/>
      </w:rPr>
      <w:drawing>
        <wp:anchor distT="0" distB="0" distL="114300" distR="114300" simplePos="0" relativeHeight="251670528" behindDoc="0" locked="0" layoutInCell="1" allowOverlap="1" wp14:anchorId="326A9AE0" wp14:editId="326A9AE1">
          <wp:simplePos x="0" y="0"/>
          <wp:positionH relativeFrom="column">
            <wp:posOffset>-349250</wp:posOffset>
          </wp:positionH>
          <wp:positionV relativeFrom="paragraph">
            <wp:posOffset>-448945</wp:posOffset>
          </wp:positionV>
          <wp:extent cx="1800225" cy="819150"/>
          <wp:effectExtent l="0" t="0" r="9525" b="0"/>
          <wp:wrapNone/>
          <wp:docPr id="29" name="Imagen 1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D4494"/>
    <w:multiLevelType w:val="multilevel"/>
    <w:tmpl w:val="0C3EEE9E"/>
    <w:lvl w:ilvl="0">
      <w:start w:val="1"/>
      <w:numFmt w:val="decimal"/>
      <w:pStyle w:val="Ttol1"/>
      <w:lvlText w:val="%1."/>
      <w:lvlJc w:val="left"/>
      <w:pPr>
        <w:tabs>
          <w:tab w:val="num" w:pos="708"/>
        </w:tabs>
        <w:ind w:left="708" w:hanging="708"/>
      </w:pPr>
      <w:rPr>
        <w:rFonts w:ascii="Arial Narrow" w:hAnsi="Arial Narrow" w:cs="Arial Narrow" w:hint="default"/>
        <w:b/>
        <w:bCs/>
        <w:i w:val="0"/>
        <w:iCs w:val="0"/>
        <w:color w:val="FFFFFF"/>
        <w:sz w:val="40"/>
        <w:szCs w:val="40"/>
      </w:rPr>
    </w:lvl>
    <w:lvl w:ilvl="1">
      <w:start w:val="1"/>
      <w:numFmt w:val="decimal"/>
      <w:pStyle w:val="Ttol2"/>
      <w:lvlText w:val="%1.%2."/>
      <w:lvlJc w:val="left"/>
      <w:pPr>
        <w:tabs>
          <w:tab w:val="num" w:pos="0"/>
        </w:tabs>
        <w:ind w:left="708" w:hanging="708"/>
      </w:pPr>
      <w:rPr>
        <w:rFonts w:hint="default"/>
        <w:i w:val="0"/>
        <w:iCs w:val="0"/>
        <w:color w:val="003366"/>
        <w:sz w:val="36"/>
        <w:szCs w:val="36"/>
      </w:rPr>
    </w:lvl>
    <w:lvl w:ilvl="2">
      <w:start w:val="1"/>
      <w:numFmt w:val="decimal"/>
      <w:pStyle w:val="Ttol3"/>
      <w:lvlText w:val="%1.%2.%3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DazrAKnhCRanflOuhg0NYbBZTp8Cafa5HXdM4xxh5MtWgDOXWP5sHQEVT2XNHHyOI4dJ/LeLMF/YyMNp9+BrxQ==" w:salt="gzSJ6IjHOJ+If+sDnpC3Tg==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CD3"/>
    <w:rsid w:val="000069D3"/>
    <w:rsid w:val="00085BF2"/>
    <w:rsid w:val="000A2486"/>
    <w:rsid w:val="000B570B"/>
    <w:rsid w:val="0010067F"/>
    <w:rsid w:val="00121042"/>
    <w:rsid w:val="00170714"/>
    <w:rsid w:val="00191705"/>
    <w:rsid w:val="001B18AF"/>
    <w:rsid w:val="00204F8E"/>
    <w:rsid w:val="00264D32"/>
    <w:rsid w:val="00283327"/>
    <w:rsid w:val="002D1D0F"/>
    <w:rsid w:val="002F15A9"/>
    <w:rsid w:val="00322387"/>
    <w:rsid w:val="003250D5"/>
    <w:rsid w:val="00393EFE"/>
    <w:rsid w:val="003967D1"/>
    <w:rsid w:val="003C4CD3"/>
    <w:rsid w:val="00470EB4"/>
    <w:rsid w:val="004725F3"/>
    <w:rsid w:val="00473EF6"/>
    <w:rsid w:val="0048020A"/>
    <w:rsid w:val="004B2D9C"/>
    <w:rsid w:val="0051425A"/>
    <w:rsid w:val="00516CA4"/>
    <w:rsid w:val="005758DA"/>
    <w:rsid w:val="00587F4A"/>
    <w:rsid w:val="005B3E72"/>
    <w:rsid w:val="005C53BC"/>
    <w:rsid w:val="005C7061"/>
    <w:rsid w:val="0061407F"/>
    <w:rsid w:val="0062287A"/>
    <w:rsid w:val="00632364"/>
    <w:rsid w:val="00652BE4"/>
    <w:rsid w:val="006A0676"/>
    <w:rsid w:val="00702C06"/>
    <w:rsid w:val="00781D1B"/>
    <w:rsid w:val="007905F6"/>
    <w:rsid w:val="007937F0"/>
    <w:rsid w:val="007C417A"/>
    <w:rsid w:val="00867770"/>
    <w:rsid w:val="008D1BE3"/>
    <w:rsid w:val="008F4B1F"/>
    <w:rsid w:val="008F58A7"/>
    <w:rsid w:val="00942F39"/>
    <w:rsid w:val="00947C41"/>
    <w:rsid w:val="00955DEB"/>
    <w:rsid w:val="00971A55"/>
    <w:rsid w:val="00984E62"/>
    <w:rsid w:val="009D7A71"/>
    <w:rsid w:val="00A93DA9"/>
    <w:rsid w:val="00A97738"/>
    <w:rsid w:val="00B44DEA"/>
    <w:rsid w:val="00BE30D1"/>
    <w:rsid w:val="00BF094E"/>
    <w:rsid w:val="00C41386"/>
    <w:rsid w:val="00C52040"/>
    <w:rsid w:val="00C67951"/>
    <w:rsid w:val="00C94922"/>
    <w:rsid w:val="00CC2FAF"/>
    <w:rsid w:val="00D2606F"/>
    <w:rsid w:val="00D40EDB"/>
    <w:rsid w:val="00D751A2"/>
    <w:rsid w:val="00D87B7F"/>
    <w:rsid w:val="00E64629"/>
    <w:rsid w:val="00E91AB6"/>
    <w:rsid w:val="00EE1F13"/>
    <w:rsid w:val="00EE3D3D"/>
    <w:rsid w:val="00F23C64"/>
    <w:rsid w:val="00F276D8"/>
    <w:rsid w:val="00F42BA5"/>
    <w:rsid w:val="00F56D05"/>
    <w:rsid w:val="00FD65AB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26A9A9B"/>
  <w15:docId w15:val="{E1F5C949-0D1A-4063-AAB2-C366CA0E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sz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7F"/>
  </w:style>
  <w:style w:type="paragraph" w:styleId="Ttol1">
    <w:name w:val="heading 1"/>
    <w:aliases w:val="Absis1"/>
    <w:basedOn w:val="Normal"/>
    <w:next w:val="Normal"/>
    <w:link w:val="Ttol1Car"/>
    <w:uiPriority w:val="99"/>
    <w:qFormat/>
    <w:rsid w:val="00947C41"/>
    <w:pPr>
      <w:keepNext/>
      <w:pageBreakBefore/>
      <w:numPr>
        <w:numId w:val="7"/>
      </w:numPr>
      <w:shd w:val="clear" w:color="auto" w:fill="003366"/>
      <w:spacing w:before="120" w:after="480"/>
      <w:outlineLvl w:val="0"/>
    </w:pPr>
    <w:rPr>
      <w:rFonts w:ascii="Arial Narrow" w:hAnsi="Arial Narrow" w:cs="Arial Narrow"/>
      <w:b/>
      <w:bCs/>
      <w:color w:val="FFFFFF"/>
      <w:kern w:val="32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9"/>
    <w:qFormat/>
    <w:rsid w:val="00947C41"/>
    <w:pPr>
      <w:keepNext/>
      <w:numPr>
        <w:ilvl w:val="1"/>
        <w:numId w:val="7"/>
      </w:numPr>
      <w:pBdr>
        <w:bottom w:val="single" w:sz="18" w:space="1" w:color="003366"/>
      </w:pBdr>
      <w:spacing w:before="240" w:after="480"/>
      <w:outlineLvl w:val="1"/>
    </w:pPr>
    <w:rPr>
      <w:rFonts w:ascii="Arial Narrow" w:hAnsi="Arial Narrow" w:cs="Arial Narrow"/>
      <w:b/>
      <w:bCs/>
      <w:color w:val="003366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ol3">
    <w:name w:val="heading 3"/>
    <w:basedOn w:val="Normal"/>
    <w:next w:val="Normal"/>
    <w:link w:val="Ttol3Car"/>
    <w:uiPriority w:val="99"/>
    <w:qFormat/>
    <w:rsid w:val="00947C41"/>
    <w:pPr>
      <w:keepNext/>
      <w:numPr>
        <w:ilvl w:val="2"/>
        <w:numId w:val="7"/>
      </w:numPr>
      <w:spacing w:before="360" w:after="240" w:line="288" w:lineRule="auto"/>
      <w:jc w:val="both"/>
      <w:outlineLvl w:val="2"/>
    </w:pPr>
    <w:rPr>
      <w:rFonts w:ascii="Arial Narrow" w:hAnsi="Arial Narrow" w:cs="Arial Narrow"/>
      <w:b/>
      <w:bCs/>
      <w:caps/>
      <w:color w:val="003366"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Absis1 Car"/>
    <w:basedOn w:val="Lletraperdefectedelpargraf"/>
    <w:link w:val="Ttol1"/>
    <w:uiPriority w:val="99"/>
    <w:locked/>
    <w:rsid w:val="007905F6"/>
    <w:rPr>
      <w:rFonts w:ascii="Cambria" w:hAnsi="Cambria" w:cs="Cambria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9"/>
    <w:semiHidden/>
    <w:locked/>
    <w:rsid w:val="007905F6"/>
    <w:rPr>
      <w:rFonts w:ascii="Cambria" w:hAnsi="Cambria" w:cs="Cambria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9"/>
    <w:semiHidden/>
    <w:locked/>
    <w:rsid w:val="007905F6"/>
    <w:rPr>
      <w:rFonts w:ascii="Cambria" w:hAnsi="Cambria" w:cs="Cambria"/>
      <w:b/>
      <w:bCs/>
      <w:sz w:val="26"/>
      <w:szCs w:val="26"/>
      <w:lang w:val="ca-ES"/>
    </w:rPr>
  </w:style>
  <w:style w:type="paragraph" w:customStyle="1" w:styleId="Absis2">
    <w:name w:val="Absis2"/>
    <w:basedOn w:val="Ttol2"/>
    <w:uiPriority w:val="99"/>
    <w:rsid w:val="00587F4A"/>
    <w:rPr>
      <w:i/>
      <w:iCs/>
      <w14:shadow w14:blurRad="0" w14:dist="0" w14:dir="0" w14:sx="0" w14:sy="0" w14:kx="0" w14:ky="0" w14:algn="none">
        <w14:srgbClr w14:val="000000"/>
      </w14:shadow>
    </w:rPr>
  </w:style>
  <w:style w:type="paragraph" w:customStyle="1" w:styleId="Absis1">
    <w:name w:val="Absis 1"/>
    <w:basedOn w:val="Ttol1"/>
    <w:uiPriority w:val="99"/>
    <w:rsid w:val="00587F4A"/>
  </w:style>
  <w:style w:type="paragraph" w:customStyle="1" w:styleId="Absis3">
    <w:name w:val="Absis3"/>
    <w:basedOn w:val="Ttol3"/>
    <w:uiPriority w:val="99"/>
    <w:rsid w:val="00947C41"/>
    <w:rPr>
      <w:caps w:val="0"/>
    </w:rPr>
  </w:style>
  <w:style w:type="paragraph" w:styleId="Capalera">
    <w:name w:val="header"/>
    <w:basedOn w:val="Normal"/>
    <w:link w:val="CapaleraCar"/>
    <w:uiPriority w:val="99"/>
    <w:rsid w:val="00702C0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946E17"/>
    <w:rPr>
      <w:rFonts w:ascii="Arial" w:hAnsi="Arial" w:cs="Arial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702C0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rsid w:val="00946E17"/>
    <w:rPr>
      <w:rFonts w:ascii="Arial" w:hAnsi="Arial" w:cs="Arial"/>
      <w:sz w:val="24"/>
      <w:szCs w:val="24"/>
      <w:lang w:val="ca-ES"/>
    </w:rPr>
  </w:style>
  <w:style w:type="table" w:styleId="Taulaambquadrcula">
    <w:name w:val="Table Grid"/>
    <w:basedOn w:val="Taulanormal"/>
    <w:locked/>
    <w:rsid w:val="00C67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F23C64"/>
    <w:rPr>
      <w:color w:val="0000FF" w:themeColor="hyperlink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6323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ac@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vilagrasa.DOMALTET\Desktop\En%20blanc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87A5D-936E-4A54-BBEB-A69081DDABD9}"/>
      </w:docPartPr>
      <w:docPartBody>
        <w:p w:rsidR="007D38DD" w:rsidRDefault="00BF76A4">
          <w:r w:rsidRPr="008D7CF6">
            <w:rPr>
              <w:rStyle w:val="Textdelcontenidor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A4"/>
    <w:rsid w:val="001E0467"/>
    <w:rsid w:val="007948A6"/>
    <w:rsid w:val="007D38DD"/>
    <w:rsid w:val="007E1BCC"/>
    <w:rsid w:val="00BF76A4"/>
    <w:rsid w:val="00EF6063"/>
    <w:rsid w:val="00F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BF76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1412DC3CB8C42B3D5C1682A148A12" ma:contentTypeVersion="0" ma:contentTypeDescription="Crea un document nou" ma:contentTypeScope="" ma:versionID="032c8ddaaae68e72220dae75f19835bf">
  <xsd:schema xmlns:xsd="http://www.w3.org/2001/XMLSchema" xmlns:p="http://schemas.microsoft.com/office/2006/metadata/properties" targetNamespace="http://schemas.microsoft.com/office/2006/metadata/properties" ma:root="true" ma:fieldsID="9023ef1a3c9c83c0d78ebd94bc27747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 ma:readOnly="true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12365-CB9F-42A4-9928-582BD7234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886DC-4EC0-4E9A-B199-EF66D3484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E8D66D-0027-4A00-B2D3-6F5FD04E7AA9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1BAD3E6-C449-40F1-A2DF-516E6B46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blanc3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 Informática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Raül Vilagrasa</dc:creator>
  <cp:keywords/>
  <dc:description/>
  <cp:lastModifiedBy>Silvia Gasso</cp:lastModifiedBy>
  <cp:revision>3</cp:revision>
  <cp:lastPrinted>2016-05-04T13:38:00Z</cp:lastPrinted>
  <dcterms:created xsi:type="dcterms:W3CDTF">2019-02-01T12:07:00Z</dcterms:created>
  <dcterms:modified xsi:type="dcterms:W3CDTF">2021-06-22T12:38:00Z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0x0101001821412DC3CB8C42B3D5C1682A148A12</vt:lpwstr>
  </property>
</Properties>
</file>