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7AA4" w14:textId="77777777" w:rsidR="00FA0472" w:rsidRDefault="00FA0472" w:rsidP="00FA0472">
      <w:pPr>
        <w:jc w:val="center"/>
        <w:rPr>
          <w:rFonts w:ascii="Roboto Medium" w:hAnsi="Roboto Medium"/>
        </w:rPr>
      </w:pPr>
    </w:p>
    <w:p w14:paraId="1D31F1D7" w14:textId="24FC43EC" w:rsidR="00FA0472" w:rsidRDefault="00EE5AC5" w:rsidP="00FA0472">
      <w:pPr>
        <w:jc w:val="center"/>
        <w:rPr>
          <w:rFonts w:ascii="Roboto Medium" w:hAnsi="Roboto Medium"/>
        </w:rPr>
      </w:pPr>
      <w:r w:rsidRPr="00EE5AC5">
        <w:rPr>
          <w:rFonts w:ascii="Roboto Medium" w:hAnsi="Roboto Medium"/>
        </w:rPr>
        <w:t>ANNEX VI</w:t>
      </w:r>
    </w:p>
    <w:p w14:paraId="433F9259" w14:textId="77777777" w:rsidR="00FA0472" w:rsidRDefault="00FA0472" w:rsidP="00EE5AC5">
      <w:pPr>
        <w:rPr>
          <w:rFonts w:ascii="Roboto Medium" w:hAnsi="Roboto Medium"/>
        </w:rPr>
      </w:pPr>
    </w:p>
    <w:p w14:paraId="2D831757" w14:textId="20D99A05" w:rsidR="00EE5AC5" w:rsidRDefault="00FA0472" w:rsidP="00FA0472">
      <w:pPr>
        <w:jc w:val="center"/>
        <w:rPr>
          <w:rFonts w:ascii="Roboto Medium" w:hAnsi="Roboto Medium"/>
        </w:rPr>
      </w:pPr>
      <w:r>
        <w:rPr>
          <w:rFonts w:ascii="Roboto Medium" w:hAnsi="Roboto Medium"/>
        </w:rPr>
        <w:t xml:space="preserve">AL PLEC DE CLÀUSULES ADMINSITRATIVES PARTICULARS APLICABLE AL CONTRACTE DEL SERVEI DE MANTENIMENT DE LES ÀREES LÚDIQUES DE LA VILA, </w:t>
      </w:r>
      <w:r w:rsidR="00815F26">
        <w:rPr>
          <w:rFonts w:ascii="Roboto Medium" w:hAnsi="Roboto Medium"/>
          <w:szCs w:val="22"/>
        </w:rPr>
        <w:t>ELS ESPAIS LÚDICS PER INFANTS</w:t>
      </w:r>
      <w:r w:rsidR="00815F26">
        <w:rPr>
          <w:rFonts w:ascii="Roboto Medium" w:hAnsi="Roboto Medium"/>
        </w:rPr>
        <w:t xml:space="preserve">, </w:t>
      </w:r>
      <w:r>
        <w:rPr>
          <w:rFonts w:ascii="Roboto Medium" w:hAnsi="Roboto Medium"/>
        </w:rPr>
        <w:t>ELS ESPAIS LÚDICS PER A LA GENT GRAN I ELS ESPAIS LÚDICS PER A MASCOTES.</w:t>
      </w:r>
    </w:p>
    <w:p w14:paraId="193B408C" w14:textId="77777777" w:rsidR="00FA0472" w:rsidRDefault="00FA0472" w:rsidP="00EE5AC5">
      <w:pPr>
        <w:rPr>
          <w:rFonts w:ascii="Roboto Medium" w:hAnsi="Roboto Medium"/>
        </w:rPr>
      </w:pPr>
    </w:p>
    <w:p w14:paraId="75751DF7" w14:textId="77777777" w:rsidR="00FA0472" w:rsidRDefault="00FA0472" w:rsidP="00EE5AC5">
      <w:pPr>
        <w:rPr>
          <w:rFonts w:ascii="Roboto Medium" w:hAnsi="Roboto Medium"/>
        </w:rPr>
      </w:pPr>
    </w:p>
    <w:p w14:paraId="43C9CC98" w14:textId="7CA2F79D" w:rsidR="00FA0472" w:rsidRDefault="00FA0472" w:rsidP="00FA0472">
      <w:pPr>
        <w:jc w:val="center"/>
        <w:rPr>
          <w:rFonts w:ascii="Roboto Medium" w:hAnsi="Roboto Medium"/>
        </w:rPr>
      </w:pPr>
      <w:r>
        <w:rPr>
          <w:rFonts w:ascii="Roboto Medium" w:hAnsi="Roboto Medium"/>
        </w:rPr>
        <w:t>Expedient núm. 3085-1064/2026.</w:t>
      </w:r>
    </w:p>
    <w:p w14:paraId="57667EE8" w14:textId="77777777" w:rsidR="00FA0472" w:rsidRPr="00EE5AC5" w:rsidRDefault="00FA0472" w:rsidP="00FA0472">
      <w:pPr>
        <w:jc w:val="center"/>
        <w:rPr>
          <w:rFonts w:ascii="Roboto Medium" w:hAnsi="Roboto Medium"/>
        </w:rPr>
      </w:pPr>
    </w:p>
    <w:p w14:paraId="19232C64" w14:textId="77777777" w:rsidR="00EE5AC5" w:rsidRDefault="00EE5AC5" w:rsidP="00EE5AC5"/>
    <w:p w14:paraId="0E7FFE61" w14:textId="136B0F95" w:rsidR="00FA0472" w:rsidRPr="00FA0472" w:rsidRDefault="00FA0472" w:rsidP="00EE5AC5">
      <w:pPr>
        <w:rPr>
          <w:b/>
          <w:bCs/>
        </w:rPr>
      </w:pPr>
      <w:r w:rsidRPr="00FA0472">
        <w:rPr>
          <w:b/>
          <w:bCs/>
          <w:u w:val="single"/>
        </w:rPr>
        <w:t>A.- MODEL DE DECLARACIÓ RESPONSABLE RELATIVA AL TRACTAMENT PER PART DEL CONTRACTISTA DE DADES PERSONALS PER COMPTE DEL RESPONSABLE DEL TRACTAMENT</w:t>
      </w:r>
      <w:r>
        <w:rPr>
          <w:b/>
          <w:bCs/>
        </w:rPr>
        <w:t>:</w:t>
      </w:r>
    </w:p>
    <w:p w14:paraId="756AAC40" w14:textId="77777777" w:rsidR="00EE5AC5" w:rsidRDefault="00EE5AC5" w:rsidP="00EE5AC5"/>
    <w:p w14:paraId="185F0EBC" w14:textId="640F13D5" w:rsidR="00EE5AC5" w:rsidRDefault="00EE5AC5" w:rsidP="00EE5AC5">
      <w:r>
        <w:t xml:space="preserve">El/la  Sr./Sra............................................................................................ en (nom  propi / en nom i representació de l’empresa) amb NIF.................., adjudicatària de la contractació denominada .......................................... </w:t>
      </w:r>
      <w:r w:rsidR="00A72E88">
        <w:t>amb número d’expedient</w:t>
      </w:r>
      <w:r>
        <w:t>.................................. convocada en el seu dia per l’Ajuntament d’Esparreguera:</w:t>
      </w:r>
    </w:p>
    <w:p w14:paraId="11C502F7" w14:textId="77777777" w:rsidR="00EE5AC5" w:rsidRDefault="00EE5AC5" w:rsidP="00EE5AC5"/>
    <w:p w14:paraId="4E0F67D7" w14:textId="3BB1ABDE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l’Ajuntament d’Esparreguera. </w:t>
      </w:r>
    </w:p>
    <w:p w14:paraId="400F8018" w14:textId="77777777" w:rsidR="00EE5AC5" w:rsidRDefault="00EE5AC5" w:rsidP="00EE5AC5">
      <w:pPr>
        <w:ind w:left="426" w:hanging="426"/>
      </w:pPr>
    </w:p>
    <w:p w14:paraId="2DB1DC28" w14:textId="06B69281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 xml:space="preserve">Declara que els servidors estaran ubicats a ........................... (INDICAR PAÍS) i que els serveis associats als mateixos es prestaran  des de.................................. (INDICAR PAÍS), comprometent-se a comunicar qualsevol canvi que es produeixi, al llarg de la vida del contracte, d’aquesta informació. </w:t>
      </w:r>
    </w:p>
    <w:p w14:paraId="1B57B04B" w14:textId="77777777" w:rsidR="00EE5AC5" w:rsidRDefault="00EE5AC5" w:rsidP="00EE5AC5">
      <w:pPr>
        <w:ind w:left="426" w:hanging="426"/>
      </w:pPr>
    </w:p>
    <w:p w14:paraId="0E12E4D9" w14:textId="27D3FE5C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 xml:space="preserve">Així mateix, es compromet a indicar en la seva oferta, si s’autoritza als PCAP i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05E203C5" w14:textId="77777777" w:rsidR="00EE5AC5" w:rsidRDefault="00EE5AC5" w:rsidP="00EE5AC5"/>
    <w:p w14:paraId="4AB7531D" w14:textId="40919F97" w:rsidR="00EE5AC5" w:rsidRDefault="00000000" w:rsidP="00EE5AC5">
      <w:pPr>
        <w:ind w:left="709" w:hanging="283"/>
      </w:pPr>
      <w:sdt>
        <w:sdtPr>
          <w:id w:val="117152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C5">
            <w:rPr>
              <w:rFonts w:ascii="MS Gothic" w:eastAsia="MS Gothic" w:hAnsi="MS Gothic" w:hint="eastAsia"/>
            </w:rPr>
            <w:t>☐</w:t>
          </w:r>
        </w:sdtContent>
      </w:sdt>
      <w:r w:rsidR="00EE5AC5">
        <w:t xml:space="preserve"> NO té previst subcontractar els servidors ni els serveis associats als servidors.</w:t>
      </w:r>
    </w:p>
    <w:p w14:paraId="6FDC5BFB" w14:textId="77777777" w:rsidR="00EE5AC5" w:rsidRDefault="00EE5AC5" w:rsidP="00EE5AC5"/>
    <w:p w14:paraId="75FC625D" w14:textId="3FDACA90" w:rsidR="00EE5AC5" w:rsidRDefault="00000000" w:rsidP="00EE5AC5">
      <w:pPr>
        <w:ind w:left="709" w:hanging="283"/>
      </w:pPr>
      <w:sdt>
        <w:sdtPr>
          <w:id w:val="-136428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C5">
            <w:rPr>
              <w:rFonts w:ascii="MS Gothic" w:eastAsia="MS Gothic" w:hAnsi="MS Gothic" w:hint="eastAsia"/>
            </w:rPr>
            <w:t>☐</w:t>
          </w:r>
        </w:sdtContent>
      </w:sdt>
      <w:r w:rsidR="00EE5AC5">
        <w:t xml:space="preserve"> Subcontractarà el/s servidor/s i/o serveis associats als servidors, per la qual cosa informa de:</w:t>
      </w:r>
    </w:p>
    <w:p w14:paraId="6E567A06" w14:textId="77777777" w:rsidR="00EE5AC5" w:rsidRDefault="00EE5AC5" w:rsidP="00EE5AC5"/>
    <w:p w14:paraId="06943C48" w14:textId="14E76431" w:rsidR="00EE5AC5" w:rsidRDefault="00EE5AC5" w:rsidP="00EE5AC5">
      <w:pPr>
        <w:pStyle w:val="Prrafodelista"/>
        <w:numPr>
          <w:ilvl w:val="0"/>
          <w:numId w:val="38"/>
        </w:numPr>
      </w:pPr>
      <w:r>
        <w:t xml:space="preserve">Nom i dades fiscals del </w:t>
      </w:r>
      <w:proofErr w:type="spellStart"/>
      <w:r>
        <w:t>subcontractista</w:t>
      </w:r>
      <w:proofErr w:type="spellEnd"/>
      <w:r>
        <w:t>:</w:t>
      </w:r>
    </w:p>
    <w:p w14:paraId="7FD9529F" w14:textId="28B4746D" w:rsidR="00EE5AC5" w:rsidRDefault="00EE5AC5" w:rsidP="00EE5AC5">
      <w:pPr>
        <w:pStyle w:val="Prrafodelista"/>
        <w:numPr>
          <w:ilvl w:val="0"/>
          <w:numId w:val="38"/>
        </w:numPr>
      </w:pPr>
      <w:r>
        <w:t>Servei subcontractat:</w:t>
      </w:r>
    </w:p>
    <w:p w14:paraId="4F438E01" w14:textId="77777777" w:rsidR="00EE5AC5" w:rsidRDefault="00EE5AC5" w:rsidP="00EE5AC5"/>
    <w:p w14:paraId="6DAB9A19" w14:textId="74E754C8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>Que, mentre sigui vigent la relació contractual, em comprometo a comunicar qualsevol canvi que es produeixi de la informació proporcionada en els apartats anteriors.</w:t>
      </w:r>
    </w:p>
    <w:p w14:paraId="6B4393D6" w14:textId="77777777" w:rsidR="00EE5AC5" w:rsidRDefault="00EE5AC5" w:rsidP="00EE5AC5"/>
    <w:p w14:paraId="1A8B622B" w14:textId="30B4C0C1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lastRenderedPageBreak/>
        <w:t>Que em comprometo a aportar els documents que demostrin la veracitat d’aquesta declaració responsable si així se’m requerís.</w:t>
      </w:r>
    </w:p>
    <w:p w14:paraId="7041D4F9" w14:textId="77777777" w:rsidR="00EE5AC5" w:rsidRDefault="00EE5AC5" w:rsidP="00EE5AC5"/>
    <w:p w14:paraId="28944DFE" w14:textId="77777777" w:rsidR="00EE5AC5" w:rsidRDefault="00EE5AC5" w:rsidP="00EE5AC5">
      <w:r>
        <w:t>I per així consti, signo aquesta declaració responsable</w:t>
      </w:r>
    </w:p>
    <w:p w14:paraId="5C80D4BA" w14:textId="77777777" w:rsidR="00EE5AC5" w:rsidRDefault="00EE5AC5" w:rsidP="00EE5AC5">
      <w:r>
        <w:t>(Lloc i data)</w:t>
      </w:r>
    </w:p>
    <w:p w14:paraId="556DBA09" w14:textId="77777777" w:rsidR="00EE5AC5" w:rsidRDefault="00EE5AC5" w:rsidP="00EE5AC5"/>
    <w:p w14:paraId="6D86DCA2" w14:textId="77777777" w:rsidR="00EE5AC5" w:rsidRDefault="00EE5AC5" w:rsidP="00EE5AC5">
      <w:r>
        <w:t>Signatura</w:t>
      </w:r>
    </w:p>
    <w:p w14:paraId="33472BC1" w14:textId="77777777" w:rsidR="007D123B" w:rsidRPr="005A3E4E" w:rsidRDefault="007D123B" w:rsidP="005A3E4E"/>
    <w:sectPr w:rsidR="007D123B" w:rsidRPr="005A3E4E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937E" w14:textId="77777777" w:rsidR="00B65889" w:rsidRDefault="00B65889">
      <w:r>
        <w:separator/>
      </w:r>
    </w:p>
  </w:endnote>
  <w:endnote w:type="continuationSeparator" w:id="0">
    <w:p w14:paraId="3D882C2C" w14:textId="77777777" w:rsidR="00B65889" w:rsidRDefault="00B6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60C7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2D54920E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14D0" w14:textId="77777777" w:rsidR="00B65889" w:rsidRDefault="00B65889">
      <w:r>
        <w:separator/>
      </w:r>
    </w:p>
  </w:footnote>
  <w:footnote w:type="continuationSeparator" w:id="0">
    <w:p w14:paraId="4C5E2571" w14:textId="77777777" w:rsidR="00B65889" w:rsidRDefault="00B6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7952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62E14848" wp14:editId="779EDA9A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33B13"/>
    <w:multiLevelType w:val="hybridMultilevel"/>
    <w:tmpl w:val="C6B8F6CA"/>
    <w:lvl w:ilvl="0" w:tplc="38AA3DAE">
      <w:start w:val="3"/>
      <w:numFmt w:val="bullet"/>
      <w:lvlText w:val="-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E3D37"/>
    <w:multiLevelType w:val="hybridMultilevel"/>
    <w:tmpl w:val="5EBEFBEE"/>
    <w:lvl w:ilvl="0" w:tplc="89AAAD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95F92"/>
    <w:multiLevelType w:val="hybridMultilevel"/>
    <w:tmpl w:val="4410B062"/>
    <w:lvl w:ilvl="0" w:tplc="49EA02A2">
      <w:start w:val="1"/>
      <w:numFmt w:val="bullet"/>
      <w:lvlText w:val="-"/>
      <w:lvlJc w:val="left"/>
      <w:pPr>
        <w:ind w:left="720" w:hanging="360"/>
      </w:pPr>
      <w:rPr>
        <w:rFonts w:ascii="Roboto Light" w:hAnsi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17D83"/>
    <w:multiLevelType w:val="hybridMultilevel"/>
    <w:tmpl w:val="BFB07C3C"/>
    <w:lvl w:ilvl="0" w:tplc="89AAAD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DF2291"/>
    <w:multiLevelType w:val="hybridMultilevel"/>
    <w:tmpl w:val="8982E9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1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20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4"/>
  </w:num>
  <w:num w:numId="5" w16cid:durableId="1146821854">
    <w:abstractNumId w:val="25"/>
  </w:num>
  <w:num w:numId="6" w16cid:durableId="1722897442">
    <w:abstractNumId w:val="2"/>
  </w:num>
  <w:num w:numId="7" w16cid:durableId="1601790479">
    <w:abstractNumId w:val="27"/>
  </w:num>
  <w:num w:numId="8" w16cid:durableId="1889412019">
    <w:abstractNumId w:val="8"/>
  </w:num>
  <w:num w:numId="9" w16cid:durableId="1694578215">
    <w:abstractNumId w:val="35"/>
  </w:num>
  <w:num w:numId="10" w16cid:durableId="1306200512">
    <w:abstractNumId w:val="23"/>
  </w:num>
  <w:num w:numId="11" w16cid:durableId="395709397">
    <w:abstractNumId w:val="31"/>
  </w:num>
  <w:num w:numId="12" w16cid:durableId="1315767365">
    <w:abstractNumId w:val="12"/>
  </w:num>
  <w:num w:numId="13" w16cid:durableId="1387879353">
    <w:abstractNumId w:val="33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9"/>
  </w:num>
  <w:num w:numId="20" w16cid:durableId="1309280728">
    <w:abstractNumId w:val="18"/>
  </w:num>
  <w:num w:numId="21" w16cid:durableId="826212533">
    <w:abstractNumId w:val="16"/>
  </w:num>
  <w:num w:numId="22" w16cid:durableId="2074961681">
    <w:abstractNumId w:val="21"/>
  </w:num>
  <w:num w:numId="23" w16cid:durableId="361588404">
    <w:abstractNumId w:val="7"/>
  </w:num>
  <w:num w:numId="24" w16cid:durableId="1822185629">
    <w:abstractNumId w:val="17"/>
  </w:num>
  <w:num w:numId="25" w16cid:durableId="1310523801">
    <w:abstractNumId w:val="22"/>
  </w:num>
  <w:num w:numId="26" w16cid:durableId="144203281">
    <w:abstractNumId w:val="28"/>
  </w:num>
  <w:num w:numId="27" w16cid:durableId="29841777">
    <w:abstractNumId w:val="26"/>
  </w:num>
  <w:num w:numId="28" w16cid:durableId="1194659064">
    <w:abstractNumId w:val="9"/>
  </w:num>
  <w:num w:numId="29" w16cid:durableId="289213802">
    <w:abstractNumId w:val="32"/>
  </w:num>
  <w:num w:numId="30" w16cid:durableId="326983635">
    <w:abstractNumId w:val="4"/>
  </w:num>
  <w:num w:numId="31" w16cid:durableId="2073849321">
    <w:abstractNumId w:val="32"/>
    <w:lvlOverride w:ilvl="0">
      <w:startOverride w:val="1"/>
    </w:lvlOverride>
  </w:num>
  <w:num w:numId="32" w16cid:durableId="1521045418">
    <w:abstractNumId w:val="32"/>
    <w:lvlOverride w:ilvl="0">
      <w:startOverride w:val="1"/>
    </w:lvlOverride>
  </w:num>
  <w:num w:numId="33" w16cid:durableId="162473360">
    <w:abstractNumId w:val="30"/>
  </w:num>
  <w:num w:numId="34" w16cid:durableId="910652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2516452">
    <w:abstractNumId w:val="29"/>
  </w:num>
  <w:num w:numId="37" w16cid:durableId="290021040">
    <w:abstractNumId w:val="14"/>
  </w:num>
  <w:num w:numId="38" w16cid:durableId="1720322289">
    <w:abstractNumId w:val="15"/>
  </w:num>
  <w:num w:numId="39" w16cid:durableId="188565902">
    <w:abstractNumId w:val="13"/>
  </w:num>
  <w:num w:numId="40" w16cid:durableId="14555580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4E"/>
    <w:rsid w:val="00001A26"/>
    <w:rsid w:val="00004873"/>
    <w:rsid w:val="00020E8A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D431E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E3E6B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340B"/>
    <w:rsid w:val="002853C2"/>
    <w:rsid w:val="002976EB"/>
    <w:rsid w:val="002A2123"/>
    <w:rsid w:val="002A3FD9"/>
    <w:rsid w:val="002A5B0F"/>
    <w:rsid w:val="002A7A66"/>
    <w:rsid w:val="002B4F26"/>
    <w:rsid w:val="002B70C4"/>
    <w:rsid w:val="002C450B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D35A8"/>
    <w:rsid w:val="003E594B"/>
    <w:rsid w:val="003F53FC"/>
    <w:rsid w:val="004026B2"/>
    <w:rsid w:val="00403025"/>
    <w:rsid w:val="00405D96"/>
    <w:rsid w:val="00410596"/>
    <w:rsid w:val="004129C1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A3E4E"/>
    <w:rsid w:val="005C46AE"/>
    <w:rsid w:val="005F3E69"/>
    <w:rsid w:val="005F6FB2"/>
    <w:rsid w:val="00610C17"/>
    <w:rsid w:val="00622EF1"/>
    <w:rsid w:val="00626979"/>
    <w:rsid w:val="006439DB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44042"/>
    <w:rsid w:val="007524A1"/>
    <w:rsid w:val="00756301"/>
    <w:rsid w:val="0076413C"/>
    <w:rsid w:val="00787ED5"/>
    <w:rsid w:val="00795E94"/>
    <w:rsid w:val="00797811"/>
    <w:rsid w:val="007A64FE"/>
    <w:rsid w:val="007B5065"/>
    <w:rsid w:val="007D123B"/>
    <w:rsid w:val="007D7919"/>
    <w:rsid w:val="007E2150"/>
    <w:rsid w:val="00801880"/>
    <w:rsid w:val="008070FB"/>
    <w:rsid w:val="00810389"/>
    <w:rsid w:val="0081283D"/>
    <w:rsid w:val="00815F26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1959"/>
    <w:rsid w:val="00A239CA"/>
    <w:rsid w:val="00A34CBB"/>
    <w:rsid w:val="00A4102B"/>
    <w:rsid w:val="00A56882"/>
    <w:rsid w:val="00A72E88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65889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55425"/>
    <w:rsid w:val="00C62230"/>
    <w:rsid w:val="00C63528"/>
    <w:rsid w:val="00C73D8C"/>
    <w:rsid w:val="00C77021"/>
    <w:rsid w:val="00C87011"/>
    <w:rsid w:val="00C90838"/>
    <w:rsid w:val="00C9524B"/>
    <w:rsid w:val="00CA3FA4"/>
    <w:rsid w:val="00CA55B6"/>
    <w:rsid w:val="00CA5A0C"/>
    <w:rsid w:val="00CD1258"/>
    <w:rsid w:val="00D16EEC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815F6"/>
    <w:rsid w:val="00E92EBD"/>
    <w:rsid w:val="00EC0081"/>
    <w:rsid w:val="00EC6544"/>
    <w:rsid w:val="00EE5AC5"/>
    <w:rsid w:val="00EF0EE4"/>
    <w:rsid w:val="00EF4E83"/>
    <w:rsid w:val="00EF6A9A"/>
    <w:rsid w:val="00F04867"/>
    <w:rsid w:val="00F179DA"/>
    <w:rsid w:val="00F34ED0"/>
    <w:rsid w:val="00F40D95"/>
    <w:rsid w:val="00F62C71"/>
    <w:rsid w:val="00F66262"/>
    <w:rsid w:val="00F72507"/>
    <w:rsid w:val="00F87EAE"/>
    <w:rsid w:val="00F93C75"/>
    <w:rsid w:val="00FA0472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  <w:rsid w:val="1DFB6D5D"/>
    <w:rsid w:val="285353C3"/>
    <w:rsid w:val="3B43E0DB"/>
    <w:rsid w:val="3D6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1A3D8"/>
  <w15:docId w15:val="{69FECA8C-8260-4E19-B253-A583E9B5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1">
    <w:name w:val="Llista1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1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1">
    <w:name w:val="Llista 21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1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8BA7AB6D3237409A19A845D1C912FF" ma:contentTypeVersion="17" ma:contentTypeDescription="Crear nuevo documento." ma:contentTypeScope="" ma:versionID="fb0b530b73aa53a43239780cefdc8a14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166e79383c7899d43581128178d8128f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1BA41-6C04-4ECD-AB5A-A964C9AFA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>Ajuntament d'Esparreguera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Sabrina Hurtado Guisado</cp:lastModifiedBy>
  <cp:revision>2</cp:revision>
  <cp:lastPrinted>2004-11-23T13:44:00Z</cp:lastPrinted>
  <dcterms:created xsi:type="dcterms:W3CDTF">2026-07-08T09:53:00Z</dcterms:created>
  <dcterms:modified xsi:type="dcterms:W3CDTF">2026-07-08T09:53:00Z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