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92F0" w14:textId="77777777" w:rsidR="00FA0DF9" w:rsidRDefault="00FA0DF9" w:rsidP="00FA0DF9"/>
    <w:p w14:paraId="3793A47D" w14:textId="3D18D342" w:rsidR="00FA0DF9" w:rsidRDefault="00FA0DF9" w:rsidP="00FA0DF9">
      <w:pPr>
        <w:pStyle w:val="Ttulo1"/>
      </w:pPr>
      <w:r>
        <w:t>ANNEX D. MODEL DE DECLARACIÓ DE CONFIDENCIALITAT DE DADES I DOCUMENTS DE L’OFERTA</w:t>
      </w:r>
    </w:p>
    <w:p w14:paraId="21CA8F29" w14:textId="77777777" w:rsidR="00FA0DF9" w:rsidRDefault="00FA0DF9" w:rsidP="00FA0DF9">
      <w:r>
        <w:t>El/la senyor/a ......................................................................., major d’edat, amb domicili a ....................................................................... (carrer, número, localitat i província), amb DNI/NIE núm. .............................., en nom propi o en representació de ......................................................................., amb NIF/CIF núm. .............................. i domicili social a ......................................................................., assabentat/</w:t>
      </w:r>
      <w:proofErr w:type="spellStart"/>
      <w:r>
        <w:t>ada</w:t>
      </w:r>
      <w:proofErr w:type="spellEnd"/>
      <w:r>
        <w:t xml:space="preserve"> de les condicions i requisits que s’exigeixen per poder participar en la licitació del contracte de concessió del servei de bar del Badalona Centre Internacional de Negocis (BCIN), expedient nnn-26,</w:t>
      </w:r>
    </w:p>
    <w:p w14:paraId="72D08630" w14:textId="1F148F46" w:rsidR="00FA0DF9" w:rsidRDefault="00FA0DF9" w:rsidP="00FA0DF9">
      <w:r>
        <w:t>DECLARA RESPONSABLEMENT:</w:t>
      </w:r>
    </w:p>
    <w:p w14:paraId="44B8DA2C" w14:textId="77777777" w:rsidR="00FA0DF9" w:rsidRDefault="00FA0DF9" w:rsidP="00FA0DF9">
      <w:r>
        <w:t>Que els documents i dades presentades en la seva oferta que considera de caràcter confidencial, de conformitat amb el que estableix l’article 133 de la Llei 9/2017, de 8 de novembre, de Contractes del Sector Públic, són els següents:</w:t>
      </w:r>
    </w:p>
    <w:p w14:paraId="6565C65C" w14:textId="77777777" w:rsidR="00FA0DF9" w:rsidRDefault="00FA0DF9" w:rsidP="00FA0DF9">
      <w:r>
        <w:t>..........................................................................................................</w:t>
      </w:r>
    </w:p>
    <w:p w14:paraId="0C77AECA" w14:textId="77777777" w:rsidR="00FA0DF9" w:rsidRDefault="00FA0DF9" w:rsidP="00FA0DF9">
      <w:r>
        <w:t>..........................................................................................................</w:t>
      </w:r>
    </w:p>
    <w:p w14:paraId="66792D0F" w14:textId="77777777" w:rsidR="00FA0DF9" w:rsidRDefault="00FA0DF9" w:rsidP="00FA0DF9">
      <w:r>
        <w:t>..........................................................................................................</w:t>
      </w:r>
    </w:p>
    <w:p w14:paraId="2E1CD63C" w14:textId="77777777" w:rsidR="00FA0DF9" w:rsidRDefault="00FA0DF9" w:rsidP="00FA0DF9">
      <w:r>
        <w:t>Així mateix, declara que la informació indicada com a confidencial respon efectivament a secrets tècnics o comercials o a aspectes reservats de l’oferta, i que aquesta declaració no afecta la informació que, d’acord amb la normativa vigent, hagi de ser objecte de publicitat o accés.</w:t>
      </w:r>
    </w:p>
    <w:p w14:paraId="5589E373" w14:textId="77777777" w:rsidR="00FA0DF9" w:rsidRDefault="00FA0DF9" w:rsidP="00FA0DF9">
      <w:r>
        <w:t>I perquè consti, signo aquesta declaració.</w:t>
      </w:r>
    </w:p>
    <w:p w14:paraId="25E7A0ED" w14:textId="77777777" w:rsidR="00FA0DF9" w:rsidRDefault="00FA0DF9" w:rsidP="00FA0DF9"/>
    <w:p w14:paraId="42155806" w14:textId="77777777" w:rsidR="00FA0DF9" w:rsidRDefault="00FA0DF9" w:rsidP="00FA0DF9">
      <w:r>
        <w:t>.........................................................., .......... de .................................. de ...............</w:t>
      </w:r>
    </w:p>
    <w:p w14:paraId="459151A3" w14:textId="77777777" w:rsidR="00FA0DF9" w:rsidRDefault="00FA0DF9" w:rsidP="00FA0DF9">
      <w:r>
        <w:t>Signatura</w:t>
      </w:r>
    </w:p>
    <w:p w14:paraId="72F5AAAF" w14:textId="77777777" w:rsidR="00FA0DF9" w:rsidRDefault="00FA0DF9" w:rsidP="00FA0DF9"/>
    <w:p w14:paraId="7979E619" w14:textId="77777777" w:rsidR="0026291E" w:rsidRDefault="0026291E" w:rsidP="00FA0DF9"/>
    <w:p w14:paraId="25D2E338" w14:textId="55A1FEEC" w:rsidR="00980EE7" w:rsidRPr="00980EE7" w:rsidRDefault="00FA0DF9" w:rsidP="00FA0DF9">
      <w:r>
        <w:t>(segell de l’empresa, si escau)</w:t>
      </w:r>
    </w:p>
    <w:sectPr w:rsidR="00980EE7" w:rsidRPr="00980EE7" w:rsidSect="00596519">
      <w:headerReference w:type="default" r:id="rId12"/>
      <w:footerReference w:type="default" r:id="rId13"/>
      <w:pgSz w:w="11906" w:h="16838"/>
      <w:pgMar w:top="1440" w:right="1440" w:bottom="1440" w:left="1440" w:header="709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49B7" w14:textId="77777777" w:rsidR="00F27690" w:rsidRDefault="00F27690" w:rsidP="00F04F6E">
      <w:pPr>
        <w:spacing w:after="0" w:line="240" w:lineRule="auto"/>
      </w:pPr>
      <w:r>
        <w:separator/>
      </w:r>
    </w:p>
  </w:endnote>
  <w:endnote w:type="continuationSeparator" w:id="0">
    <w:p w14:paraId="04570953" w14:textId="77777777" w:rsidR="00F27690" w:rsidRDefault="00F27690" w:rsidP="00F0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464816"/>
      <w:docPartObj>
        <w:docPartGallery w:val="Page Numbers (Bottom of Page)"/>
        <w:docPartUnique/>
      </w:docPartObj>
    </w:sdtPr>
    <w:sdtEndPr/>
    <w:sdtContent>
      <w:p w14:paraId="05C6847C" w14:textId="77777777" w:rsidR="00CD22A5" w:rsidRDefault="00CD22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D54A16" w14:textId="77777777" w:rsidR="00F04F6E" w:rsidRDefault="00F04F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1430" w14:textId="77777777" w:rsidR="00F27690" w:rsidRDefault="00F27690" w:rsidP="00F04F6E">
      <w:pPr>
        <w:spacing w:after="0" w:line="240" w:lineRule="auto"/>
      </w:pPr>
      <w:r>
        <w:separator/>
      </w:r>
    </w:p>
  </w:footnote>
  <w:footnote w:type="continuationSeparator" w:id="0">
    <w:p w14:paraId="14932243" w14:textId="77777777" w:rsidR="00F27690" w:rsidRDefault="00F27690" w:rsidP="00F0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9772" w14:textId="77777777" w:rsidR="00C37B96" w:rsidRPr="00C37B96" w:rsidRDefault="002310C7" w:rsidP="00631CE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color w:val="2F5496" w:themeColor="accent1" w:themeShade="BF"/>
        <w:sz w:val="52"/>
        <w:szCs w:val="52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708B9A4" wp14:editId="774F4E6F">
          <wp:simplePos x="0" y="0"/>
          <wp:positionH relativeFrom="margin">
            <wp:posOffset>4260215</wp:posOffset>
          </wp:positionH>
          <wp:positionV relativeFrom="paragraph">
            <wp:posOffset>-231140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00C">
      <w:rPr>
        <w:noProof/>
      </w:rPr>
      <w:drawing>
        <wp:anchor distT="0" distB="0" distL="114300" distR="114300" simplePos="0" relativeHeight="251663360" behindDoc="0" locked="0" layoutInCell="1" allowOverlap="1" wp14:anchorId="6C986105" wp14:editId="3880FCA6">
          <wp:simplePos x="0" y="0"/>
          <wp:positionH relativeFrom="column">
            <wp:posOffset>0</wp:posOffset>
          </wp:positionH>
          <wp:positionV relativeFrom="paragraph">
            <wp:posOffset>-322580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B58" w:rsidRPr="007C0B58">
      <w:rPr>
        <w:noProof/>
        <w:color w:val="2F5496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981326" wp14:editId="08EF8961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6CEEB" w14:textId="77777777" w:rsidR="007C0B58" w:rsidRPr="007C0B58" w:rsidRDefault="007C0B58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813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05pt;margin-top:215.2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4806CEEB" w14:textId="77777777" w:rsidR="007C0B58" w:rsidRPr="007C0B58" w:rsidRDefault="007C0B58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2DD"/>
    <w:multiLevelType w:val="hybridMultilevel"/>
    <w:tmpl w:val="D6BE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4F4"/>
    <w:multiLevelType w:val="hybridMultilevel"/>
    <w:tmpl w:val="67EE7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0FF"/>
    <w:multiLevelType w:val="hybridMultilevel"/>
    <w:tmpl w:val="5758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84AFB"/>
    <w:multiLevelType w:val="hybridMultilevel"/>
    <w:tmpl w:val="9544B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724D"/>
    <w:multiLevelType w:val="hybridMultilevel"/>
    <w:tmpl w:val="6F4C3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36B1D"/>
    <w:multiLevelType w:val="hybridMultilevel"/>
    <w:tmpl w:val="23CA4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0414"/>
    <w:multiLevelType w:val="hybridMultilevel"/>
    <w:tmpl w:val="664A8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002AC"/>
    <w:multiLevelType w:val="hybridMultilevel"/>
    <w:tmpl w:val="C7963C52"/>
    <w:lvl w:ilvl="0" w:tplc="A7DAFC5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572BB"/>
    <w:multiLevelType w:val="multilevel"/>
    <w:tmpl w:val="9C52856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1A93F35"/>
    <w:multiLevelType w:val="multilevel"/>
    <w:tmpl w:val="2FEE3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F33FAA"/>
    <w:multiLevelType w:val="hybridMultilevel"/>
    <w:tmpl w:val="5D96A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462D7"/>
    <w:multiLevelType w:val="hybridMultilevel"/>
    <w:tmpl w:val="544A2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C2E88"/>
    <w:multiLevelType w:val="hybridMultilevel"/>
    <w:tmpl w:val="B7864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261C6"/>
    <w:multiLevelType w:val="multilevel"/>
    <w:tmpl w:val="449694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719D8"/>
    <w:multiLevelType w:val="hybridMultilevel"/>
    <w:tmpl w:val="227E97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40B44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60B2A78"/>
    <w:multiLevelType w:val="hybridMultilevel"/>
    <w:tmpl w:val="EC480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A305D"/>
    <w:multiLevelType w:val="hybridMultilevel"/>
    <w:tmpl w:val="29FAB7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E7CF9"/>
    <w:multiLevelType w:val="multilevel"/>
    <w:tmpl w:val="63B23A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32430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63C5D5E"/>
    <w:multiLevelType w:val="hybridMultilevel"/>
    <w:tmpl w:val="4B74F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5212E"/>
    <w:multiLevelType w:val="multilevel"/>
    <w:tmpl w:val="0E6E07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2719A"/>
    <w:multiLevelType w:val="hybridMultilevel"/>
    <w:tmpl w:val="39387F5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FF694D"/>
    <w:multiLevelType w:val="multilevel"/>
    <w:tmpl w:val="07720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E1144CD"/>
    <w:multiLevelType w:val="hybridMultilevel"/>
    <w:tmpl w:val="74C2C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20974"/>
    <w:multiLevelType w:val="hybridMultilevel"/>
    <w:tmpl w:val="BCEAD9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23B48"/>
    <w:multiLevelType w:val="multilevel"/>
    <w:tmpl w:val="08FE39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9E4E98"/>
    <w:multiLevelType w:val="multilevel"/>
    <w:tmpl w:val="BC0214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28" w15:restartNumberingAfterBreak="0">
    <w:nsid w:val="47246996"/>
    <w:multiLevelType w:val="hybridMultilevel"/>
    <w:tmpl w:val="ED36F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C0ABC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8635024"/>
    <w:multiLevelType w:val="hybridMultilevel"/>
    <w:tmpl w:val="8C54D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2562A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8C021A8"/>
    <w:multiLevelType w:val="hybridMultilevel"/>
    <w:tmpl w:val="B79A0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771F70"/>
    <w:multiLevelType w:val="hybridMultilevel"/>
    <w:tmpl w:val="9C5AC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81617"/>
    <w:multiLevelType w:val="multilevel"/>
    <w:tmpl w:val="51D23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5" w15:restartNumberingAfterBreak="0">
    <w:nsid w:val="4FD9066A"/>
    <w:multiLevelType w:val="hybridMultilevel"/>
    <w:tmpl w:val="5F641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1210B"/>
    <w:multiLevelType w:val="hybridMultilevel"/>
    <w:tmpl w:val="95C67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C40ED"/>
    <w:multiLevelType w:val="hybridMultilevel"/>
    <w:tmpl w:val="2E98E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3E5726"/>
    <w:multiLevelType w:val="hybridMultilevel"/>
    <w:tmpl w:val="06EC0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A1816"/>
    <w:multiLevelType w:val="hybridMultilevel"/>
    <w:tmpl w:val="735275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63036"/>
    <w:multiLevelType w:val="hybridMultilevel"/>
    <w:tmpl w:val="8404E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B51E9"/>
    <w:multiLevelType w:val="multilevel"/>
    <w:tmpl w:val="1A2EA1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2" w15:restartNumberingAfterBreak="0">
    <w:nsid w:val="6C956FE7"/>
    <w:multiLevelType w:val="multilevel"/>
    <w:tmpl w:val="84F40C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3" w15:restartNumberingAfterBreak="0">
    <w:nsid w:val="724F159D"/>
    <w:multiLevelType w:val="hybridMultilevel"/>
    <w:tmpl w:val="AC32A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70B25"/>
    <w:multiLevelType w:val="hybridMultilevel"/>
    <w:tmpl w:val="62EC7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922C7"/>
    <w:multiLevelType w:val="hybridMultilevel"/>
    <w:tmpl w:val="C2863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046E4"/>
    <w:multiLevelType w:val="multilevel"/>
    <w:tmpl w:val="D1AC6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tulo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tulo9"/>
      <w:lvlText w:val="■"/>
      <w:lvlJc w:val="left"/>
      <w:pPr>
        <w:ind w:left="6480" w:hanging="360"/>
      </w:pPr>
      <w:rPr>
        <w:u w:val="none"/>
      </w:rPr>
    </w:lvl>
  </w:abstractNum>
  <w:num w:numId="1" w16cid:durableId="763454826">
    <w:abstractNumId w:val="15"/>
  </w:num>
  <w:num w:numId="2" w16cid:durableId="76022794">
    <w:abstractNumId w:val="18"/>
  </w:num>
  <w:num w:numId="3" w16cid:durableId="1608273374">
    <w:abstractNumId w:val="26"/>
  </w:num>
  <w:num w:numId="4" w16cid:durableId="557516271">
    <w:abstractNumId w:val="8"/>
  </w:num>
  <w:num w:numId="5" w16cid:durableId="1634285664">
    <w:abstractNumId w:val="34"/>
  </w:num>
  <w:num w:numId="6" w16cid:durableId="751853294">
    <w:abstractNumId w:val="21"/>
  </w:num>
  <w:num w:numId="7" w16cid:durableId="2136899318">
    <w:abstractNumId w:val="13"/>
  </w:num>
  <w:num w:numId="8" w16cid:durableId="1311713719">
    <w:abstractNumId w:val="23"/>
  </w:num>
  <w:num w:numId="9" w16cid:durableId="1835291398">
    <w:abstractNumId w:val="42"/>
  </w:num>
  <w:num w:numId="10" w16cid:durableId="1974292471">
    <w:abstractNumId w:val="46"/>
  </w:num>
  <w:num w:numId="11" w16cid:durableId="1075786426">
    <w:abstractNumId w:val="9"/>
  </w:num>
  <w:num w:numId="12" w16cid:durableId="81606809">
    <w:abstractNumId w:val="41"/>
  </w:num>
  <w:num w:numId="13" w16cid:durableId="851576466">
    <w:abstractNumId w:val="27"/>
  </w:num>
  <w:num w:numId="14" w16cid:durableId="701252110">
    <w:abstractNumId w:val="31"/>
  </w:num>
  <w:num w:numId="15" w16cid:durableId="1889999275">
    <w:abstractNumId w:val="29"/>
  </w:num>
  <w:num w:numId="16" w16cid:durableId="1746684113">
    <w:abstractNumId w:val="19"/>
  </w:num>
  <w:num w:numId="17" w16cid:durableId="1923367327">
    <w:abstractNumId w:val="17"/>
  </w:num>
  <w:num w:numId="18" w16cid:durableId="1641112834">
    <w:abstractNumId w:val="7"/>
  </w:num>
  <w:num w:numId="19" w16cid:durableId="251820834">
    <w:abstractNumId w:val="11"/>
  </w:num>
  <w:num w:numId="20" w16cid:durableId="411203700">
    <w:abstractNumId w:val="28"/>
  </w:num>
  <w:num w:numId="21" w16cid:durableId="2057505192">
    <w:abstractNumId w:val="16"/>
  </w:num>
  <w:num w:numId="22" w16cid:durableId="1330988205">
    <w:abstractNumId w:val="43"/>
  </w:num>
  <w:num w:numId="23" w16cid:durableId="733089889">
    <w:abstractNumId w:val="3"/>
  </w:num>
  <w:num w:numId="24" w16cid:durableId="1277634788">
    <w:abstractNumId w:val="37"/>
  </w:num>
  <w:num w:numId="25" w16cid:durableId="252589012">
    <w:abstractNumId w:val="6"/>
  </w:num>
  <w:num w:numId="26" w16cid:durableId="1278679624">
    <w:abstractNumId w:val="1"/>
  </w:num>
  <w:num w:numId="27" w16cid:durableId="612327402">
    <w:abstractNumId w:val="38"/>
  </w:num>
  <w:num w:numId="28" w16cid:durableId="828407496">
    <w:abstractNumId w:val="4"/>
  </w:num>
  <w:num w:numId="29" w16cid:durableId="1680430720">
    <w:abstractNumId w:val="20"/>
  </w:num>
  <w:num w:numId="30" w16cid:durableId="447700984">
    <w:abstractNumId w:val="2"/>
  </w:num>
  <w:num w:numId="31" w16cid:durableId="744566169">
    <w:abstractNumId w:val="5"/>
  </w:num>
  <w:num w:numId="32" w16cid:durableId="1397430501">
    <w:abstractNumId w:val="32"/>
  </w:num>
  <w:num w:numId="33" w16cid:durableId="1002658326">
    <w:abstractNumId w:val="33"/>
  </w:num>
  <w:num w:numId="34" w16cid:durableId="1878816252">
    <w:abstractNumId w:val="10"/>
  </w:num>
  <w:num w:numId="35" w16cid:durableId="1914512429">
    <w:abstractNumId w:val="45"/>
  </w:num>
  <w:num w:numId="36" w16cid:durableId="2085760045">
    <w:abstractNumId w:val="44"/>
  </w:num>
  <w:num w:numId="37" w16cid:durableId="695696000">
    <w:abstractNumId w:val="30"/>
  </w:num>
  <w:num w:numId="38" w16cid:durableId="1431583871">
    <w:abstractNumId w:val="0"/>
  </w:num>
  <w:num w:numId="39" w16cid:durableId="1262880079">
    <w:abstractNumId w:val="36"/>
  </w:num>
  <w:num w:numId="40" w16cid:durableId="1740056523">
    <w:abstractNumId w:val="24"/>
  </w:num>
  <w:num w:numId="41" w16cid:durableId="1713922382">
    <w:abstractNumId w:val="25"/>
  </w:num>
  <w:num w:numId="42" w16cid:durableId="80223631">
    <w:abstractNumId w:val="39"/>
  </w:num>
  <w:num w:numId="43" w16cid:durableId="682436895">
    <w:abstractNumId w:val="22"/>
  </w:num>
  <w:num w:numId="44" w16cid:durableId="1305620159">
    <w:abstractNumId w:val="12"/>
  </w:num>
  <w:num w:numId="45" w16cid:durableId="627007766">
    <w:abstractNumId w:val="35"/>
  </w:num>
  <w:num w:numId="46" w16cid:durableId="551579888">
    <w:abstractNumId w:val="40"/>
  </w:num>
  <w:num w:numId="47" w16cid:durableId="1800490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F2"/>
    <w:rsid w:val="00002A81"/>
    <w:rsid w:val="00017312"/>
    <w:rsid w:val="00047414"/>
    <w:rsid w:val="0009638C"/>
    <w:rsid w:val="000E3CCF"/>
    <w:rsid w:val="000F728F"/>
    <w:rsid w:val="0010200C"/>
    <w:rsid w:val="00140526"/>
    <w:rsid w:val="00141F52"/>
    <w:rsid w:val="001445D2"/>
    <w:rsid w:val="00147E6F"/>
    <w:rsid w:val="00166C45"/>
    <w:rsid w:val="001A3DBE"/>
    <w:rsid w:val="001B73A6"/>
    <w:rsid w:val="002248EA"/>
    <w:rsid w:val="002310C7"/>
    <w:rsid w:val="0026270A"/>
    <w:rsid w:val="0026291E"/>
    <w:rsid w:val="002B0741"/>
    <w:rsid w:val="002E5886"/>
    <w:rsid w:val="003031E9"/>
    <w:rsid w:val="00307D72"/>
    <w:rsid w:val="00307D7A"/>
    <w:rsid w:val="00317215"/>
    <w:rsid w:val="0032076C"/>
    <w:rsid w:val="003217FE"/>
    <w:rsid w:val="00336746"/>
    <w:rsid w:val="0033747B"/>
    <w:rsid w:val="0035459E"/>
    <w:rsid w:val="00376C64"/>
    <w:rsid w:val="00380875"/>
    <w:rsid w:val="003872A6"/>
    <w:rsid w:val="003E2C94"/>
    <w:rsid w:val="003F06E3"/>
    <w:rsid w:val="003F2F20"/>
    <w:rsid w:val="0040227E"/>
    <w:rsid w:val="004060A4"/>
    <w:rsid w:val="00441FEA"/>
    <w:rsid w:val="004A0379"/>
    <w:rsid w:val="00502698"/>
    <w:rsid w:val="00507FA8"/>
    <w:rsid w:val="0051484D"/>
    <w:rsid w:val="00533DBB"/>
    <w:rsid w:val="00574D87"/>
    <w:rsid w:val="00583C30"/>
    <w:rsid w:val="005938E8"/>
    <w:rsid w:val="00596519"/>
    <w:rsid w:val="005A4C26"/>
    <w:rsid w:val="005C731E"/>
    <w:rsid w:val="005E36CD"/>
    <w:rsid w:val="00604B91"/>
    <w:rsid w:val="00615618"/>
    <w:rsid w:val="00615968"/>
    <w:rsid w:val="00631CE2"/>
    <w:rsid w:val="00637212"/>
    <w:rsid w:val="00665771"/>
    <w:rsid w:val="006657B6"/>
    <w:rsid w:val="00695936"/>
    <w:rsid w:val="00697E93"/>
    <w:rsid w:val="006A5A99"/>
    <w:rsid w:val="006C7CEB"/>
    <w:rsid w:val="0074377A"/>
    <w:rsid w:val="0075146A"/>
    <w:rsid w:val="007543E4"/>
    <w:rsid w:val="00782ECA"/>
    <w:rsid w:val="007B3A4A"/>
    <w:rsid w:val="007C0B58"/>
    <w:rsid w:val="007C7FFB"/>
    <w:rsid w:val="007E25F8"/>
    <w:rsid w:val="007E6C53"/>
    <w:rsid w:val="00832D35"/>
    <w:rsid w:val="008463F0"/>
    <w:rsid w:val="008759FD"/>
    <w:rsid w:val="008C2828"/>
    <w:rsid w:val="008C4BB1"/>
    <w:rsid w:val="008F03C5"/>
    <w:rsid w:val="0095191D"/>
    <w:rsid w:val="00957B6D"/>
    <w:rsid w:val="0097177E"/>
    <w:rsid w:val="00980EE7"/>
    <w:rsid w:val="00985F8A"/>
    <w:rsid w:val="009D6694"/>
    <w:rsid w:val="009F0237"/>
    <w:rsid w:val="00A10B79"/>
    <w:rsid w:val="00A12457"/>
    <w:rsid w:val="00A15C6B"/>
    <w:rsid w:val="00A3664E"/>
    <w:rsid w:val="00A70DFA"/>
    <w:rsid w:val="00A83A6A"/>
    <w:rsid w:val="00A90E95"/>
    <w:rsid w:val="00AB659A"/>
    <w:rsid w:val="00AC402F"/>
    <w:rsid w:val="00AD28E0"/>
    <w:rsid w:val="00AE646A"/>
    <w:rsid w:val="00B4062E"/>
    <w:rsid w:val="00B513FB"/>
    <w:rsid w:val="00B62AEB"/>
    <w:rsid w:val="00B91E33"/>
    <w:rsid w:val="00BC180C"/>
    <w:rsid w:val="00BC4BD5"/>
    <w:rsid w:val="00BE34D0"/>
    <w:rsid w:val="00BF12C0"/>
    <w:rsid w:val="00BF5228"/>
    <w:rsid w:val="00C076E9"/>
    <w:rsid w:val="00C22456"/>
    <w:rsid w:val="00C268C5"/>
    <w:rsid w:val="00C37B96"/>
    <w:rsid w:val="00C50AB0"/>
    <w:rsid w:val="00C52EE8"/>
    <w:rsid w:val="00C62D69"/>
    <w:rsid w:val="00C877B7"/>
    <w:rsid w:val="00CA11BD"/>
    <w:rsid w:val="00CB221C"/>
    <w:rsid w:val="00CB26D1"/>
    <w:rsid w:val="00CB2F73"/>
    <w:rsid w:val="00CB4483"/>
    <w:rsid w:val="00CC5298"/>
    <w:rsid w:val="00CD22A5"/>
    <w:rsid w:val="00CD567D"/>
    <w:rsid w:val="00CE6914"/>
    <w:rsid w:val="00CF2B1C"/>
    <w:rsid w:val="00CF42C1"/>
    <w:rsid w:val="00D22D3A"/>
    <w:rsid w:val="00D23D71"/>
    <w:rsid w:val="00D25CEE"/>
    <w:rsid w:val="00D42559"/>
    <w:rsid w:val="00D47D48"/>
    <w:rsid w:val="00DB61A5"/>
    <w:rsid w:val="00DC3ACF"/>
    <w:rsid w:val="00DD76F2"/>
    <w:rsid w:val="00DE10CD"/>
    <w:rsid w:val="00E05B73"/>
    <w:rsid w:val="00E06C4D"/>
    <w:rsid w:val="00E35E2A"/>
    <w:rsid w:val="00E75245"/>
    <w:rsid w:val="00E91C67"/>
    <w:rsid w:val="00EA3981"/>
    <w:rsid w:val="00EB01D3"/>
    <w:rsid w:val="00EB55BB"/>
    <w:rsid w:val="00EB7CA3"/>
    <w:rsid w:val="00ED286D"/>
    <w:rsid w:val="00EE614F"/>
    <w:rsid w:val="00F04F6E"/>
    <w:rsid w:val="00F27690"/>
    <w:rsid w:val="00F5487C"/>
    <w:rsid w:val="00F6061F"/>
    <w:rsid w:val="00F74DA2"/>
    <w:rsid w:val="00FA0DF9"/>
    <w:rsid w:val="00FB2189"/>
    <w:rsid w:val="00FB45E0"/>
    <w:rsid w:val="00FC2B1D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E7D11B0"/>
  <w15:docId w15:val="{18C6E703-9900-48D1-AF69-1CB6DC8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F2"/>
    <w:pPr>
      <w:spacing w:line="360" w:lineRule="auto"/>
      <w:ind w:firstLine="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E3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25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E25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E25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D22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22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51E8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51E8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51E8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04F6E"/>
  </w:style>
  <w:style w:type="table" w:customStyle="1" w:styleId="TableNormal">
    <w:name w:val="Table Normal"/>
    <w:rsid w:val="00F04F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C4587"/>
    <w:pPr>
      <w:keepNext/>
      <w:keepLines/>
      <w:spacing w:before="480" w:after="120" w:line="276" w:lineRule="auto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B32"/>
  </w:style>
  <w:style w:type="paragraph" w:styleId="Piedepgina">
    <w:name w:val="footer"/>
    <w:basedOn w:val="Normal"/>
    <w:link w:val="Piedepgina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B32"/>
  </w:style>
  <w:style w:type="table" w:styleId="Tablaconcuadrcula">
    <w:name w:val="Table Grid"/>
    <w:basedOn w:val="Tablanormal"/>
    <w:uiPriority w:val="39"/>
    <w:rsid w:val="00F6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6C4587"/>
    <w:rPr>
      <w:rFonts w:ascii="Calibri" w:eastAsia="Calibri" w:hAnsi="Calibri" w:cs="Calibri"/>
      <w:b/>
      <w:sz w:val="72"/>
      <w:szCs w:val="72"/>
      <w:lang w:val="ca-ES" w:eastAsia="es-ES"/>
    </w:rPr>
  </w:style>
  <w:style w:type="paragraph" w:styleId="Prrafodelista">
    <w:name w:val="List Paragraph"/>
    <w:aliases w:val="Lista sin Numerar"/>
    <w:basedOn w:val="Normal"/>
    <w:link w:val="PrrafodelistaCar"/>
    <w:uiPriority w:val="34"/>
    <w:qFormat/>
    <w:rsid w:val="003F08D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E3CCF"/>
    <w:rPr>
      <w:rFonts w:asciiTheme="majorHAnsi" w:eastAsiaTheme="majorEastAsia" w:hAnsiTheme="majorHAnsi" w:cstheme="majorBidi"/>
      <w:b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C00E8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00E8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00E8D"/>
    <w:rPr>
      <w:color w:val="0563C1" w:themeColor="hyperlink"/>
      <w:u w:val="single"/>
    </w:rPr>
  </w:style>
  <w:style w:type="character" w:customStyle="1" w:styleId="PrrafodelistaCar">
    <w:name w:val="Párrafo de lista Car"/>
    <w:aliases w:val="Lista sin Numerar Car"/>
    <w:basedOn w:val="Fuentedeprrafopredeter"/>
    <w:link w:val="Prrafodelista"/>
    <w:uiPriority w:val="34"/>
    <w:rsid w:val="004C10B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5E8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E25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F51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F51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CF51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51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51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5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51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72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72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F72A2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unhideWhenUsed/>
    <w:rsid w:val="009F0237"/>
    <w:pPr>
      <w:tabs>
        <w:tab w:val="left" w:pos="880"/>
        <w:tab w:val="right" w:leader="dot" w:pos="9016"/>
      </w:tabs>
      <w:spacing w:after="100"/>
      <w:ind w:left="440"/>
    </w:pPr>
  </w:style>
  <w:style w:type="paragraph" w:styleId="TDC3">
    <w:name w:val="toc 3"/>
    <w:basedOn w:val="Normal"/>
    <w:next w:val="Normal"/>
    <w:autoRedefine/>
    <w:uiPriority w:val="39"/>
    <w:unhideWhenUsed/>
    <w:rsid w:val="000D783A"/>
    <w:pPr>
      <w:spacing w:after="100"/>
      <w:ind w:left="440"/>
    </w:pPr>
  </w:style>
  <w:style w:type="table" w:customStyle="1" w:styleId="Tabladelista3-nfasis11">
    <w:name w:val="Tabla de lista 3 - Énfasis 11"/>
    <w:basedOn w:val="Tablanormal"/>
    <w:uiPriority w:val="48"/>
    <w:rsid w:val="001561BF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uiPriority w:val="49"/>
    <w:rsid w:val="007A73C7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401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01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01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01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01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5C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F04F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4F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472C4"/>
          <w:left w:val="nil"/>
        </w:tcBorders>
      </w:tcPr>
    </w:tblStylePr>
    <w:tblStylePr w:type="swCell">
      <w:tblPr/>
      <w:tcPr>
        <w:tcBorders>
          <w:top w:val="single" w:sz="4" w:space="0" w:color="4472C4"/>
          <w:right w:val="nil"/>
        </w:tcBorders>
      </w:tcPr>
    </w:tblStylePr>
  </w:style>
  <w:style w:type="table" w:customStyle="1" w:styleId="a2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BC4BD5"/>
    <w:rPr>
      <w:color w:val="666666"/>
    </w:rPr>
  </w:style>
  <w:style w:type="paragraph" w:styleId="Revisin">
    <w:name w:val="Revision"/>
    <w:hidden/>
    <w:uiPriority w:val="99"/>
    <w:semiHidden/>
    <w:rsid w:val="00985F8A"/>
    <w:pPr>
      <w:spacing w:after="0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lFernandez\OneDrive%20-%20Reactivaci&#243;%20Badalona%20SA\Documentos\Finances\Contractaci&#243;\CompresFutures\Servei%20de%20bar\nnn_aa_InformeNecessita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5pAxljaJWcvNZJWPXX2NS4voqw==">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A9CA1A-8311-4F24-904F-E06BE3F31424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customXml/itemProps3.xml><?xml version="1.0" encoding="utf-8"?>
<ds:datastoreItem xmlns:ds="http://schemas.openxmlformats.org/officeDocument/2006/customXml" ds:itemID="{5763A3AD-8361-4153-9539-DE442EB87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C5A41D-3C94-420E-B83E-30EE021C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C26D3B-E0AF-45D0-A862-401E5F75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nnn_aa_InformeNecessitat</Template>
  <TotalTime>14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Oriol Fernandez</dc:creator>
  <cp:lastModifiedBy>Lidia Quilez</cp:lastModifiedBy>
  <cp:revision>8</cp:revision>
  <dcterms:created xsi:type="dcterms:W3CDTF">2026-05-21T19:57:00Z</dcterms:created>
  <dcterms:modified xsi:type="dcterms:W3CDTF">2026-07-08T09:39:00Z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0x010100795576912B77E24F8CF8DB4712798566</vt:lpwstr>
  </property>
</Properties>
</file>