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FA7E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14FE684D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7EF4121C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7467A897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19497DDD" w14:textId="77777777" w:rsidR="00FE0C07" w:rsidRPr="00FE0C07" w:rsidRDefault="00FE0C07" w:rsidP="00FE0C07">
      <w:pPr>
        <w:rPr>
          <w:rFonts w:cs="Arial"/>
          <w:b/>
          <w:bCs/>
          <w:color w:val="000000"/>
          <w:spacing w:val="-2"/>
          <w:szCs w:val="22"/>
        </w:rPr>
      </w:pPr>
      <w:r w:rsidRPr="00FE0C07">
        <w:rPr>
          <w:rFonts w:cs="Arial"/>
          <w:b/>
          <w:bCs/>
          <w:color w:val="000000"/>
          <w:spacing w:val="-2"/>
          <w:szCs w:val="22"/>
        </w:rPr>
        <w:t xml:space="preserve">MODEL D’OFERTA ECONÒMICA ESTABLIMENT PARCEL·LA B PARC CATALUNYA </w:t>
      </w:r>
    </w:p>
    <w:p w14:paraId="336E337E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25BA490F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6918795" w14:textId="77777777" w:rsidR="00FE0C07" w:rsidRPr="00FE0C07" w:rsidRDefault="00FE0C07" w:rsidP="00FE0C07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FE0C07">
        <w:rPr>
          <w:rFonts w:cs="Arial"/>
          <w:sz w:val="20"/>
          <w:szCs w:val="22"/>
        </w:rPr>
        <w:t>En/na</w:t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  <w:t>, amb NIF</w:t>
      </w:r>
      <w:r w:rsidRPr="00FE0C07">
        <w:rPr>
          <w:rFonts w:cs="Arial"/>
          <w:sz w:val="20"/>
          <w:szCs w:val="22"/>
        </w:rPr>
        <w:tab/>
        <w:t xml:space="preserve">, en qualitat de </w:t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  <w:t>i en nom i representació de la societat</w:t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  <w:t xml:space="preserve">, amb CIF .................... i domiciliada a </w:t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  <w:t>, segons escriptura pública autoritzada davant Notari/a</w:t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  <w:t xml:space="preserve">, en data </w:t>
      </w:r>
      <w:r w:rsidRPr="00FE0C07">
        <w:rPr>
          <w:rFonts w:cs="Arial"/>
          <w:sz w:val="20"/>
          <w:szCs w:val="22"/>
        </w:rPr>
        <w:tab/>
        <w:t>i amb número de protocol</w:t>
      </w:r>
      <w:r w:rsidRPr="00FE0C07">
        <w:rPr>
          <w:rFonts w:cs="Arial"/>
          <w:sz w:val="20"/>
          <w:szCs w:val="22"/>
        </w:rPr>
        <w:tab/>
        <w:t>.</w:t>
      </w:r>
    </w:p>
    <w:p w14:paraId="480B55BD" w14:textId="77777777" w:rsidR="00FE0C07" w:rsidRPr="00FE0C07" w:rsidRDefault="00FE0C07" w:rsidP="00FE0C07">
      <w:pPr>
        <w:rPr>
          <w:rFonts w:cs="Arial"/>
          <w:b/>
          <w:bCs/>
          <w:sz w:val="20"/>
          <w:szCs w:val="22"/>
        </w:rPr>
      </w:pPr>
      <w:r w:rsidRPr="00FE0C07">
        <w:rPr>
          <w:rFonts w:cs="Arial"/>
          <w:sz w:val="20"/>
          <w:szCs w:val="22"/>
        </w:rPr>
        <w:t xml:space="preserve">, assabentat de l’anunci publicat en data </w:t>
      </w:r>
      <w:r w:rsidRPr="00FE0C07">
        <w:rPr>
          <w:rFonts w:cs="Arial"/>
          <w:sz w:val="20"/>
          <w:szCs w:val="22"/>
        </w:rPr>
        <w:tab/>
      </w:r>
      <w:r w:rsidRPr="00FE0C07"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 la concessió demanial de </w:t>
      </w:r>
      <w:r w:rsidRPr="00FE0C07">
        <w:rPr>
          <w:rFonts w:cs="Arial"/>
          <w:b/>
          <w:bCs/>
          <w:sz w:val="20"/>
          <w:szCs w:val="22"/>
        </w:rPr>
        <w:t>l’establiment situat a la parcel·la B a la façana del Parc Catalunya</w:t>
      </w:r>
    </w:p>
    <w:p w14:paraId="75E5222D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  <w:r w:rsidRPr="00FE0C07">
        <w:rPr>
          <w:rFonts w:cs="Arial"/>
          <w:color w:val="000000"/>
          <w:spacing w:val="-2"/>
          <w:sz w:val="20"/>
          <w:szCs w:val="24"/>
        </w:rPr>
        <w:t>concorre a aquesta nova convocatòria del  procediment de contractació i es compromet, en cas de ser seleccionada la seva oferta, a l’execució de la concessió amb estricta subjecció al plec de clàusules administratives particulars i la resta de documentació que forma part de la licitació.</w:t>
      </w:r>
    </w:p>
    <w:p w14:paraId="725D157A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  <w:r w:rsidRPr="00FE0C07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780DD058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  <w:r w:rsidRPr="00FE0C07">
        <w:rPr>
          <w:rFonts w:cs="Arial"/>
          <w:color w:val="000000"/>
          <w:spacing w:val="-2"/>
          <w:sz w:val="20"/>
          <w:szCs w:val="24"/>
        </w:rPr>
        <w:t>En relació als criteris d’adjudicació que preveu el Plec de clàusules administratives particulars fa constar que l’oferta presentada es desglossa conforme el següent:</w:t>
      </w:r>
    </w:p>
    <w:p w14:paraId="44FEB6E1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ABAB9C4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687580D9" w14:textId="77777777" w:rsidR="00FE0C07" w:rsidRPr="00FE0C07" w:rsidRDefault="00FE0C07" w:rsidP="00FE0C07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FE0C07">
        <w:rPr>
          <w:rFonts w:cs="Arial"/>
          <w:b/>
          <w:bCs/>
          <w:color w:val="000000"/>
          <w:spacing w:val="-2"/>
          <w:sz w:val="20"/>
          <w:szCs w:val="24"/>
        </w:rPr>
        <w:t xml:space="preserve">Oferta econòmica: </w:t>
      </w:r>
    </w:p>
    <w:p w14:paraId="7EDCED5A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C8AA4CE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6DE170A3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CAB1C84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4B71E52B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6B718E24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E66EE04" w14:textId="77777777" w:rsidR="00FE0C07" w:rsidRPr="00FE0C07" w:rsidRDefault="00FE0C07" w:rsidP="00FE0C07">
      <w:pPr>
        <w:rPr>
          <w:rFonts w:cs="Arial"/>
          <w:spacing w:val="-2"/>
          <w:sz w:val="20"/>
          <w:szCs w:val="24"/>
        </w:rPr>
      </w:pPr>
      <w:r w:rsidRPr="00FE0C07">
        <w:rPr>
          <w:rFonts w:cs="Arial"/>
          <w:spacing w:val="-2"/>
          <w:sz w:val="20"/>
          <w:szCs w:val="24"/>
        </w:rPr>
        <w:tab/>
      </w:r>
      <w:r w:rsidRPr="00FE0C07">
        <w:rPr>
          <w:rFonts w:cs="Arial"/>
          <w:spacing w:val="-2"/>
          <w:sz w:val="20"/>
          <w:szCs w:val="24"/>
        </w:rPr>
        <w:tab/>
        <w:t>, a data de signatura electrònica</w:t>
      </w:r>
    </w:p>
    <w:p w14:paraId="4DC601DE" w14:textId="77777777" w:rsidR="00FE0C07" w:rsidRPr="00FE0C07" w:rsidRDefault="00FE0C07" w:rsidP="00FE0C07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0428993" w14:textId="77777777" w:rsidR="00FE0C07" w:rsidRPr="00FE0C07" w:rsidRDefault="00FE0C07" w:rsidP="00FE0C07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53A4A3C5" w14:textId="77777777" w:rsidR="00FE0C07" w:rsidRPr="00FE0C07" w:rsidRDefault="00FE0C07" w:rsidP="00FE0C07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6E2B8E76" w14:textId="77777777" w:rsidR="00FE0C07" w:rsidRPr="00FE0C07" w:rsidRDefault="00FE0C07" w:rsidP="00FE0C07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1805332A" w14:textId="77777777" w:rsidR="00FE0C07" w:rsidRPr="00FE0C07" w:rsidRDefault="00FE0C07" w:rsidP="00FE0C07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FE0C07">
        <w:rPr>
          <w:rFonts w:cs="Arial"/>
          <w:spacing w:val="-2"/>
          <w:sz w:val="20"/>
        </w:rPr>
        <w:t xml:space="preserve">Signat, </w:t>
      </w:r>
    </w:p>
    <w:p w14:paraId="1A88941F" w14:textId="77777777" w:rsid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7D82720" w14:textId="77777777" w:rsid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5B161709" w14:textId="77777777" w:rsid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08242E14" w14:textId="77777777" w:rsid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31E34478" w14:textId="77777777" w:rsid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3A902D9E" w14:textId="77777777" w:rsidR="00FE0C07" w:rsidRPr="00FE0C07" w:rsidRDefault="00FE0C07" w:rsidP="00FE0C07">
      <w:pPr>
        <w:rPr>
          <w:rFonts w:cs="Arial"/>
          <w:color w:val="000000"/>
          <w:spacing w:val="-2"/>
          <w:sz w:val="20"/>
          <w:szCs w:val="24"/>
        </w:rPr>
      </w:pPr>
    </w:p>
    <w:p w14:paraId="72045196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2ABAD770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7E40" w14:textId="77777777" w:rsidR="008D61F9" w:rsidRDefault="008D61F9">
      <w:r>
        <w:separator/>
      </w:r>
    </w:p>
  </w:endnote>
  <w:endnote w:type="continuationSeparator" w:id="0">
    <w:p w14:paraId="1ADB0B3E" w14:textId="77777777" w:rsidR="008D61F9" w:rsidRDefault="008D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B579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F2FB60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467FB6C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1955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085C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1958A23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2BFE5F" wp14:editId="32CA2F9F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6377B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91A794" wp14:editId="1BD69F33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E796" w14:textId="77777777" w:rsidR="008D61F9" w:rsidRDefault="008D61F9">
      <w:r>
        <w:separator/>
      </w:r>
    </w:p>
  </w:footnote>
  <w:footnote w:type="continuationSeparator" w:id="0">
    <w:p w14:paraId="2FFCC8A1" w14:textId="77777777" w:rsidR="008D61F9" w:rsidRDefault="008D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F77" w14:textId="77777777" w:rsidR="00790D58" w:rsidRDefault="00790D58" w:rsidP="00790D58">
    <w:pPr>
      <w:rPr>
        <w:noProof/>
        <w:lang w:val="es-ES"/>
      </w:rPr>
    </w:pPr>
  </w:p>
  <w:p w14:paraId="798FEA3D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DA59903" wp14:editId="54EC169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A275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845899138">
    <w:abstractNumId w:val="10"/>
  </w:num>
  <w:num w:numId="2" w16cid:durableId="701059262">
    <w:abstractNumId w:val="8"/>
  </w:num>
  <w:num w:numId="3" w16cid:durableId="1863591555">
    <w:abstractNumId w:val="3"/>
  </w:num>
  <w:num w:numId="4" w16cid:durableId="686834470">
    <w:abstractNumId w:val="2"/>
  </w:num>
  <w:num w:numId="5" w16cid:durableId="1336807077">
    <w:abstractNumId w:val="1"/>
  </w:num>
  <w:num w:numId="6" w16cid:durableId="28068372">
    <w:abstractNumId w:val="0"/>
  </w:num>
  <w:num w:numId="7" w16cid:durableId="1893074864">
    <w:abstractNumId w:val="9"/>
  </w:num>
  <w:num w:numId="8" w16cid:durableId="1798989042">
    <w:abstractNumId w:val="7"/>
  </w:num>
  <w:num w:numId="9" w16cid:durableId="401803841">
    <w:abstractNumId w:val="6"/>
  </w:num>
  <w:num w:numId="10" w16cid:durableId="568539651">
    <w:abstractNumId w:val="5"/>
  </w:num>
  <w:num w:numId="11" w16cid:durableId="817840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54CF6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61F9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E0C07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D71B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19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8</cp:revision>
  <cp:lastPrinted>2015-04-24T12:36:00Z</cp:lastPrinted>
  <dcterms:created xsi:type="dcterms:W3CDTF">2024-03-04T13:10:00Z</dcterms:created>
  <dcterms:modified xsi:type="dcterms:W3CDTF">2026-06-16T11:55:00Z</dcterms:modified>
</cp:coreProperties>
</file>