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B5" w:rsidRPr="00BA4CA4" w:rsidRDefault="005C1FB5" w:rsidP="005C1FB5">
      <w:pPr>
        <w:pStyle w:val="Ttulo1"/>
        <w:numPr>
          <w:ilvl w:val="0"/>
          <w:numId w:val="0"/>
        </w:numPr>
        <w:ind w:left="10"/>
      </w:pPr>
      <w:bookmarkStart w:id="0" w:name="_Toc232075587"/>
      <w:bookmarkStart w:id="1" w:name="_GoBack"/>
      <w:r w:rsidRPr="00BA4CA4">
        <w:t>ANNEX 3. MODEL DE COMPROMÍS PER LA INTEGRACIÓ DE LA SOLVÈNCIA AMB MITJANS EXTERNS (SOBRE A)</w:t>
      </w:r>
      <w:bookmarkEnd w:id="0"/>
    </w:p>
    <w:bookmarkEnd w:id="1"/>
    <w:p w:rsidR="005C1FB5" w:rsidRDefault="005C1FB5" w:rsidP="005C1FB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</w:t>
      </w:r>
      <w:proofErr w:type="spellStart"/>
      <w:r>
        <w:rPr>
          <w:rFonts w:ascii="Arial" w:hAnsi="Arial" w:cs="Arial"/>
          <w:sz w:val="22"/>
          <w:szCs w:val="22"/>
        </w:rPr>
        <w:t>Sra</w:t>
      </w:r>
      <w:proofErr w:type="spellEnd"/>
      <w:r>
        <w:rPr>
          <w:rFonts w:ascii="Arial" w:hAnsi="Arial" w:cs="Arial"/>
          <w:sz w:val="22"/>
          <w:szCs w:val="22"/>
        </w:rPr>
        <w:t>: ………………………., amb DNI número.........................en nom i representació de l’empresa ………………………, amb NIF. ……………… a l’objecte de participar a la contractació</w:t>
      </w:r>
      <w:r w:rsidRPr="00E35606">
        <w:rPr>
          <w:rFonts w:ascii="Arial" w:hAnsi="Arial" w:cs="Arial"/>
          <w:sz w:val="22"/>
          <w:szCs w:val="22"/>
        </w:rPr>
        <w:t xml:space="preserve"> dels serveis de manteniment preventiu i correctiu dels sistemes de control de velocitat i els seus accessoris, i suport tècnic auxiliar per a la captura, validació visual i preparació de fitxers d'infracció de velocitat per a la s</w:t>
      </w:r>
      <w:r>
        <w:rPr>
          <w:rFonts w:ascii="Arial" w:hAnsi="Arial" w:cs="Arial"/>
          <w:sz w:val="22"/>
          <w:szCs w:val="22"/>
        </w:rPr>
        <w:t>eva remissió a la Policia Local</w:t>
      </w:r>
      <w:r>
        <w:rPr>
          <w:rFonts w:ascii="Arial" w:hAnsi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expedient número 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 xml:space="preserve">2026F035000026 </w:t>
      </w:r>
      <w:r>
        <w:rPr>
          <w:rFonts w:ascii="Arial" w:hAnsi="Arial" w:cs="Arial"/>
          <w:sz w:val="22"/>
          <w:szCs w:val="22"/>
        </w:rPr>
        <w:t xml:space="preserve">……………................................................................................. </w:t>
      </w:r>
    </w:p>
    <w:p w:rsidR="005C1FB5" w:rsidRDefault="005C1FB5" w:rsidP="005C1FB5">
      <w:pPr>
        <w:spacing w:line="288" w:lineRule="auto"/>
        <w:jc w:val="both"/>
        <w:rPr>
          <w:rFonts w:ascii="Arial" w:eastAsia="Arial" w:hAnsi="Arial" w:cs="Arial"/>
          <w:color w:val="000000"/>
          <w:sz w:val="22"/>
          <w:szCs w:val="22"/>
          <w:lang w:eastAsia="es-ES" w:bidi="ar-SA"/>
        </w:rPr>
      </w:pP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</w:t>
      </w:r>
      <w:proofErr w:type="spellStart"/>
      <w:r>
        <w:rPr>
          <w:rFonts w:ascii="Arial" w:hAnsi="Arial" w:cs="Arial"/>
          <w:sz w:val="22"/>
          <w:szCs w:val="22"/>
        </w:rPr>
        <w:t>Sra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la solvència o mitjans que posem a disposició l’empresa ........................... a favor de l’empresa ....................... són els següents:</w:t>
      </w: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la disposició efectiva de la solvència o mitjans descrits no està sotmesa a cap condició ni cap limitació.</w:t>
      </w: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C1FB5" w:rsidRDefault="005C1FB5" w:rsidP="005C1F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:rsidR="005C1FB5" w:rsidRDefault="005C1FB5" w:rsidP="005C1FB5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Signatura del licitador: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Signatura de l’altra empresa:</w:t>
      </w:r>
    </w:p>
    <w:p w:rsidR="00490CC2" w:rsidRPr="00A03266" w:rsidRDefault="00490CC2" w:rsidP="00490CC2"/>
    <w:sectPr w:rsidR="00490CC2" w:rsidRPr="00A03266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FB5" w:rsidRDefault="005C1FB5" w:rsidP="00AA4F90">
      <w:r>
        <w:separator/>
      </w:r>
    </w:p>
  </w:endnote>
  <w:endnote w:type="continuationSeparator" w:id="0">
    <w:p w:rsidR="005C1FB5" w:rsidRDefault="005C1FB5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FB5" w:rsidRDefault="005C1FB5" w:rsidP="00AA4F90">
      <w:r>
        <w:separator/>
      </w:r>
    </w:p>
  </w:footnote>
  <w:footnote w:type="continuationSeparator" w:id="0">
    <w:p w:rsidR="005C1FB5" w:rsidRDefault="005C1FB5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B5"/>
    <w:rsid w:val="00003CF7"/>
    <w:rsid w:val="0001337B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C1FB5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03266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6CDAF"/>
  <w15:chartTrackingRefBased/>
  <w15:docId w15:val="{186FDD35-1867-4F19-B4CE-0C4DD426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FB5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qFormat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/>
    </w:pPr>
    <w:rPr>
      <w:rFonts w:ascii="Times New Roman" w:hAnsi="Times New Roman" w:cs="Mangal"/>
      <w:kern w:val="1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A032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UME.TEIXIDOR\Desktop\Plantilla%20logotip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logotipo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TEIXIDOR CALLÚS</dc:creator>
  <cp:keywords/>
  <dc:description/>
  <cp:lastModifiedBy>JAUME TEIXIDOR CALLÚS</cp:lastModifiedBy>
  <cp:revision>1</cp:revision>
  <dcterms:created xsi:type="dcterms:W3CDTF">2026-07-06T07:20:00Z</dcterms:created>
  <dcterms:modified xsi:type="dcterms:W3CDTF">2026-07-06T07:22:00Z</dcterms:modified>
</cp:coreProperties>
</file>