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7D3F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47CEC6AF" w14:textId="1183CFD1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190587">
        <w:rPr>
          <w:b/>
          <w:bCs/>
          <w:u w:val="single"/>
        </w:rPr>
        <w:t>6</w:t>
      </w:r>
    </w:p>
    <w:p w14:paraId="62A8F785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72CA24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6595188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3B99B7E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3310F88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C2D9C7C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CD93735" w14:textId="77777777" w:rsidR="00524569" w:rsidRDefault="00524569" w:rsidP="00524569">
      <w:pPr>
        <w:rPr>
          <w:sz w:val="20"/>
        </w:rPr>
      </w:pPr>
    </w:p>
    <w:p w14:paraId="1427D741" w14:textId="14008251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190587">
        <w:rPr>
          <w:rFonts w:cs="Arial"/>
          <w:sz w:val="20"/>
        </w:rPr>
        <w:t>“</w:t>
      </w:r>
      <w:r w:rsidR="00190587">
        <w:rPr>
          <w:rFonts w:cs="Arial"/>
          <w:color w:val="000000"/>
          <w:sz w:val="20"/>
        </w:rPr>
        <w:t>Servei de transport de viatgers amb un carrilet (vehicle articulat), per recórrer l'eix comercial de la ciutat de Sabadell durant la campanya de Nadal 2026-2027 i 2027-2028</w:t>
      </w:r>
      <w:r w:rsidR="00190587">
        <w:rPr>
          <w:rFonts w:cs="Arial"/>
          <w:sz w:val="20"/>
        </w:rPr>
        <w:t>”</w:t>
      </w:r>
      <w:r>
        <w:rPr>
          <w:sz w:val="20"/>
        </w:rPr>
        <w:t xml:space="preserve"> ,</w:t>
      </w:r>
    </w:p>
    <w:p w14:paraId="57799AC6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6F3386AD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26C29881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8216DB" w14:paraId="6C347A2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57DF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B2A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2DD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53A6D4F8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09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8216DB" w14:paraId="3388BFA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13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77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F8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9E5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216DB" w14:paraId="2C46219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9E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47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5F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32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216DB" w14:paraId="5619496A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F0A2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89A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8D2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23225A8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7F7998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70CA8C0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56A4E8B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7A54034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40EEABB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B4FA7ED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49EA1E7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59EABB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32F77EF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F18D27B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C0AC" w14:textId="77777777" w:rsidR="00E4263F" w:rsidRDefault="00E4263F">
      <w:r>
        <w:separator/>
      </w:r>
    </w:p>
  </w:endnote>
  <w:endnote w:type="continuationSeparator" w:id="0">
    <w:p w14:paraId="42D51FC1" w14:textId="77777777" w:rsidR="00E4263F" w:rsidRDefault="00E4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52AB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4AC557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258A7C7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0ED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AFE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FA60F48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33D41C4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FB672D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B4E8E50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6708" w14:textId="77777777" w:rsidR="00E4263F" w:rsidRDefault="00E4263F">
      <w:r>
        <w:separator/>
      </w:r>
    </w:p>
  </w:footnote>
  <w:footnote w:type="continuationSeparator" w:id="0">
    <w:p w14:paraId="441B0966" w14:textId="77777777" w:rsidR="00E4263F" w:rsidRDefault="00E4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60CA" w14:textId="77777777" w:rsidR="00790D58" w:rsidRDefault="00790D58" w:rsidP="00790D58">
    <w:pPr>
      <w:rPr>
        <w:noProof/>
        <w:lang w:val="es-ES"/>
      </w:rPr>
    </w:pPr>
  </w:p>
  <w:p w14:paraId="68A5075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6315269" wp14:editId="7D334B1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6716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959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18137408">
    <w:abstractNumId w:val="10"/>
  </w:num>
  <w:num w:numId="2" w16cid:durableId="1400975798">
    <w:abstractNumId w:val="8"/>
  </w:num>
  <w:num w:numId="3" w16cid:durableId="34234813">
    <w:abstractNumId w:val="3"/>
  </w:num>
  <w:num w:numId="4" w16cid:durableId="1883982694">
    <w:abstractNumId w:val="2"/>
  </w:num>
  <w:num w:numId="5" w16cid:durableId="1790970680">
    <w:abstractNumId w:val="1"/>
  </w:num>
  <w:num w:numId="6" w16cid:durableId="1222206633">
    <w:abstractNumId w:val="0"/>
  </w:num>
  <w:num w:numId="7" w16cid:durableId="2079132818">
    <w:abstractNumId w:val="9"/>
  </w:num>
  <w:num w:numId="8" w16cid:durableId="2044014371">
    <w:abstractNumId w:val="7"/>
  </w:num>
  <w:num w:numId="9" w16cid:durableId="2032338726">
    <w:abstractNumId w:val="6"/>
  </w:num>
  <w:num w:numId="10" w16cid:durableId="310716673">
    <w:abstractNumId w:val="5"/>
  </w:num>
  <w:num w:numId="11" w16cid:durableId="880898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0587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0B01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16DB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263F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4AF3ED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2026-06-05T09:17:00Z</dcterms:modified>
</cp:coreProperties>
</file>