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05AA" w14:textId="77777777" w:rsidR="00E62429" w:rsidRPr="00E62429" w:rsidRDefault="00E62429" w:rsidP="00E62429">
      <w:pPr>
        <w:jc w:val="both"/>
        <w:rPr>
          <w:rFonts w:asciiTheme="minorHAnsi" w:hAnsiTheme="minorHAnsi"/>
          <w:sz w:val="22"/>
          <w:szCs w:val="22"/>
          <w:u w:val="single"/>
          <w:lang w:eastAsia="en-US"/>
        </w:rPr>
      </w:pPr>
      <w:r w:rsidRPr="00E62429">
        <w:rPr>
          <w:rFonts w:asciiTheme="minorHAnsi" w:hAnsiTheme="minorHAnsi"/>
          <w:b/>
          <w:color w:val="000000"/>
          <w:sz w:val="22"/>
          <w:szCs w:val="22"/>
          <w:u w:val="single"/>
          <w:lang w:eastAsia="en-US"/>
        </w:rPr>
        <w:t>Exp. 439/2026</w:t>
      </w:r>
    </w:p>
    <w:p w14:paraId="1EA990FC" w14:textId="77777777" w:rsidR="00E62429" w:rsidRPr="00E62429" w:rsidRDefault="00E62429" w:rsidP="00E62429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14:paraId="6A2BDB07" w14:textId="77777777" w:rsidR="00E62429" w:rsidRPr="00E62429" w:rsidRDefault="00E62429" w:rsidP="00E62429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E62429">
        <w:rPr>
          <w:rFonts w:asciiTheme="minorHAnsi" w:hAnsiTheme="minorHAnsi"/>
          <w:b/>
          <w:sz w:val="22"/>
          <w:szCs w:val="22"/>
          <w:lang w:eastAsia="en-US"/>
        </w:rPr>
        <w:t>ANNEX 2. OFERTA ECONÒMICA</w:t>
      </w:r>
    </w:p>
    <w:p w14:paraId="2F7E8053" w14:textId="77777777" w:rsidR="00E62429" w:rsidRPr="00E62429" w:rsidRDefault="00E62429" w:rsidP="00E62429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14:paraId="230DAF65" w14:textId="77777777" w:rsidR="00E62429" w:rsidRPr="00E62429" w:rsidRDefault="00E62429" w:rsidP="00E62429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624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CONTRACTE DE L’EXECUCIÓ DE L’OBRA D’INSTAL·LACIÓ SOLAR FOTOVOLTAICA AMB EMMAGATZEMATGE SOBRE TERRENY PER AUTOCONSUM INDIVIDUAL A L’ABOCADOR CLAUSURAT RIPOLLÈS-3 I LA REVISIÓ DE MANTENIMENT PREVENTIU AMB CÀMERA TERMOGRÀFICA DEL PRIMER ANY DE FUNCIONAMENT</w:t>
      </w:r>
    </w:p>
    <w:p w14:paraId="5F0E74DB" w14:textId="77777777" w:rsidR="00E62429" w:rsidRPr="00E62429" w:rsidRDefault="00E62429" w:rsidP="00E62429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48A5D41E" w14:textId="77777777" w:rsidR="00E62429" w:rsidRPr="00E62429" w:rsidRDefault="00E62429" w:rsidP="00E624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val="es-ES" w:eastAsia="en-US"/>
        </w:rPr>
      </w:pPr>
      <w:r w:rsidRPr="00E62429">
        <w:rPr>
          <w:rFonts w:ascii="Calibri" w:hAnsi="Calibri" w:cs="Calibri"/>
          <w:color w:val="000000"/>
          <w:sz w:val="22"/>
          <w:szCs w:val="22"/>
        </w:rPr>
        <w:t xml:space="preserve">El/la senyor/a ..............................................................................................................., amb DNI núm. ........................................, en nom propi / en nom i representació de .................... ........................................., amb CIF......................................... i domicili social a </w:t>
      </w:r>
      <w:r w:rsidRPr="00E62429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...................................................., </w:t>
      </w:r>
      <w:r w:rsidRPr="00E62429">
        <w:rPr>
          <w:rFonts w:asciiTheme="minorHAnsi" w:hAnsiTheme="minorHAnsi" w:cstheme="minorHAnsi"/>
          <w:sz w:val="22"/>
          <w:szCs w:val="22"/>
          <w:lang w:eastAsia="ca-ES"/>
        </w:rPr>
        <w:t>un cop assabentat/</w:t>
      </w:r>
      <w:proofErr w:type="spellStart"/>
      <w:r w:rsidRPr="00E62429">
        <w:rPr>
          <w:rFonts w:asciiTheme="minorHAnsi" w:hAnsiTheme="minorHAnsi" w:cstheme="minorHAnsi"/>
          <w:sz w:val="22"/>
          <w:szCs w:val="22"/>
          <w:lang w:eastAsia="ca-ES"/>
        </w:rPr>
        <w:t>ada</w:t>
      </w:r>
      <w:proofErr w:type="spellEnd"/>
      <w:r w:rsidRPr="00E62429">
        <w:rPr>
          <w:rFonts w:asciiTheme="minorHAnsi" w:hAnsiTheme="minorHAnsi" w:cstheme="minorHAnsi"/>
          <w:sz w:val="22"/>
          <w:szCs w:val="22"/>
          <w:lang w:eastAsia="ca-ES"/>
        </w:rPr>
        <w:t xml:space="preserve"> de les condicions i els requisits per poder concórrer a la licitació d’aquest contracte </w:t>
      </w:r>
      <w:r w:rsidRPr="00E62429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d’</w:t>
      </w:r>
      <w:r w:rsidRPr="00E6242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execució de l’obra d’instal·lació solar fotovoltaica amb emmagatzematge sobre terreny per autoconsum individual a l’abocador clausurat Ripollès-3 i la revisió i</w:t>
      </w:r>
      <w:r w:rsidRPr="00E6242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6242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manteniment preventiu amb càmera </w:t>
      </w:r>
      <w:proofErr w:type="spellStart"/>
      <w:r w:rsidRPr="00E62429">
        <w:rPr>
          <w:rFonts w:asciiTheme="minorHAnsi" w:hAnsiTheme="minorHAnsi" w:cstheme="minorHAnsi"/>
          <w:b/>
          <w:sz w:val="22"/>
          <w:szCs w:val="22"/>
          <w:lang w:eastAsia="en-US"/>
        </w:rPr>
        <w:t>termogràfica</w:t>
      </w:r>
      <w:proofErr w:type="spellEnd"/>
      <w:r w:rsidRPr="00E6242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del primer any de funcionament</w:t>
      </w:r>
      <w:r w:rsidRPr="00E62429">
        <w:rPr>
          <w:rFonts w:asciiTheme="minorHAnsi" w:hAnsiTheme="minorHAnsi" w:cstheme="minorHAnsi"/>
          <w:sz w:val="22"/>
          <w:szCs w:val="22"/>
          <w:lang w:eastAsia="ca-ES"/>
        </w:rPr>
        <w:t xml:space="preserve">, em comprometo a executar-lo amb estricta subjecció als requisits i condicions mínimes que estipulen el plec de clàusules administratives (PCAP) i el Projecte de referència, i </w:t>
      </w:r>
      <w:r w:rsidRPr="00E62429">
        <w:rPr>
          <w:rFonts w:asciiTheme="minorHAnsi" w:hAnsiTheme="minorHAnsi" w:cstheme="minorHAnsi"/>
          <w:b/>
          <w:sz w:val="22"/>
          <w:szCs w:val="22"/>
          <w:lang w:eastAsia="ca-ES"/>
        </w:rPr>
        <w:t>MANIFESTO</w:t>
      </w:r>
      <w:r w:rsidRPr="00E62429">
        <w:rPr>
          <w:rFonts w:asciiTheme="minorHAnsi" w:hAnsiTheme="minorHAnsi" w:cstheme="minorHAnsi"/>
          <w:sz w:val="22"/>
          <w:szCs w:val="22"/>
          <w:lang w:eastAsia="ca-ES"/>
        </w:rPr>
        <w:t>:</w:t>
      </w:r>
    </w:p>
    <w:p w14:paraId="1CC76595" w14:textId="77777777" w:rsidR="00E62429" w:rsidRPr="00E62429" w:rsidRDefault="00E62429" w:rsidP="00E6242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890C113" w14:textId="77777777" w:rsidR="00E62429" w:rsidRPr="00E62429" w:rsidRDefault="00E62429" w:rsidP="00E6242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ca-ES"/>
        </w:rPr>
      </w:pPr>
      <w:r w:rsidRPr="00E624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1. </w:t>
      </w:r>
      <w:r w:rsidRPr="00E62429">
        <w:rPr>
          <w:rFonts w:asciiTheme="minorHAnsi" w:hAnsiTheme="minorHAnsi" w:cstheme="minorHAnsi"/>
          <w:bCs/>
          <w:color w:val="000000"/>
          <w:sz w:val="22"/>
          <w:szCs w:val="22"/>
          <w:lang w:eastAsia="ca-ES"/>
        </w:rPr>
        <w:t xml:space="preserve">Que ofereixo executar el contracte de l’execució de l’obra d’instal·lació solar fotovoltaica amb emmagatzematge sobre terreny per autoconsum individual a l’abocador clausurat Ripollès-3 i la revisió i manteniment preventiu amb càmera </w:t>
      </w:r>
      <w:proofErr w:type="spellStart"/>
      <w:r w:rsidRPr="00E62429">
        <w:rPr>
          <w:rFonts w:asciiTheme="minorHAnsi" w:hAnsiTheme="minorHAnsi" w:cstheme="minorHAnsi"/>
          <w:bCs/>
          <w:color w:val="000000"/>
          <w:sz w:val="22"/>
          <w:szCs w:val="22"/>
          <w:lang w:eastAsia="ca-ES"/>
        </w:rPr>
        <w:t>termogràfica</w:t>
      </w:r>
      <w:proofErr w:type="spellEnd"/>
      <w:r w:rsidRPr="00E62429">
        <w:rPr>
          <w:rFonts w:asciiTheme="minorHAnsi" w:hAnsiTheme="minorHAnsi" w:cstheme="minorHAnsi"/>
          <w:bCs/>
          <w:color w:val="000000"/>
          <w:sz w:val="22"/>
          <w:szCs w:val="22"/>
          <w:lang w:eastAsia="ca-ES"/>
        </w:rPr>
        <w:t xml:space="preserve"> del primer any de funcionament, pel preu i condicions següents:</w:t>
      </w:r>
    </w:p>
    <w:p w14:paraId="544BB55E" w14:textId="77777777" w:rsidR="00E62429" w:rsidRPr="00E62429" w:rsidRDefault="00E62429" w:rsidP="00E62429">
      <w:pPr>
        <w:suppressAutoHyphens/>
        <w:spacing w:after="1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779AB37" w14:textId="77777777" w:rsidR="00E62429" w:rsidRPr="00E62429" w:rsidRDefault="00E62429" w:rsidP="00E62429">
      <w:pPr>
        <w:numPr>
          <w:ilvl w:val="1"/>
          <w:numId w:val="26"/>
        </w:numPr>
        <w:suppressAutoHyphens/>
        <w:spacing w:after="160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62429">
        <w:rPr>
          <w:rFonts w:asciiTheme="minorHAnsi" w:eastAsia="Calibri" w:hAnsiTheme="minorHAnsi" w:cstheme="minorHAnsi"/>
          <w:b/>
          <w:bCs/>
          <w:sz w:val="22"/>
          <w:szCs w:val="22"/>
        </w:rPr>
        <w:t>Preu ofert</w:t>
      </w:r>
    </w:p>
    <w:tbl>
      <w:tblPr>
        <w:tblStyle w:val="Taulaambquadrcula1"/>
        <w:tblW w:w="9389" w:type="dxa"/>
        <w:tblLook w:val="04A0" w:firstRow="1" w:lastRow="0" w:firstColumn="1" w:lastColumn="0" w:noHBand="0" w:noVBand="1"/>
      </w:tblPr>
      <w:tblGrid>
        <w:gridCol w:w="2136"/>
        <w:gridCol w:w="1578"/>
        <w:gridCol w:w="1596"/>
        <w:gridCol w:w="1858"/>
        <w:gridCol w:w="2221"/>
      </w:tblGrid>
      <w:tr w:rsidR="00E62429" w:rsidRPr="00E62429" w14:paraId="3F5A3644" w14:textId="77777777" w:rsidTr="0005494E">
        <w:trPr>
          <w:trHeight w:val="407"/>
        </w:trPr>
        <w:tc>
          <w:tcPr>
            <w:tcW w:w="2137" w:type="dxa"/>
            <w:vAlign w:val="center"/>
          </w:tcPr>
          <w:p w14:paraId="11AA558B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Obres d’execució</w:t>
            </w:r>
          </w:p>
        </w:tc>
        <w:tc>
          <w:tcPr>
            <w:tcW w:w="1581" w:type="dxa"/>
          </w:tcPr>
          <w:p w14:paraId="4EA07303" w14:textId="77777777" w:rsidR="00E62429" w:rsidRPr="00E62429" w:rsidRDefault="00E62429" w:rsidP="00E62429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C6918CC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Pressupost base de licitació (IVA exclòs)</w:t>
            </w:r>
          </w:p>
          <w:p w14:paraId="66E93AB9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Align w:val="center"/>
          </w:tcPr>
          <w:p w14:paraId="1C7ECBB6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Preu ofert</w:t>
            </w:r>
          </w:p>
          <w:p w14:paraId="4759CC4D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(IVA exclòs)</w:t>
            </w:r>
          </w:p>
        </w:tc>
        <w:tc>
          <w:tcPr>
            <w:tcW w:w="1860" w:type="dxa"/>
            <w:vAlign w:val="center"/>
          </w:tcPr>
          <w:p w14:paraId="5AFF6EE0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IVA</w:t>
            </w:r>
          </w:p>
          <w:p w14:paraId="144D7D77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(21%)</w:t>
            </w:r>
          </w:p>
        </w:tc>
        <w:tc>
          <w:tcPr>
            <w:tcW w:w="2230" w:type="dxa"/>
            <w:vAlign w:val="center"/>
          </w:tcPr>
          <w:p w14:paraId="7BD2FBE5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Preu total ofert</w:t>
            </w:r>
          </w:p>
          <w:p w14:paraId="68166CD6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(IVA inclòs)</w:t>
            </w:r>
          </w:p>
        </w:tc>
      </w:tr>
      <w:tr w:rsidR="00E62429" w:rsidRPr="00E62429" w14:paraId="67961204" w14:textId="77777777" w:rsidTr="0005494E">
        <w:trPr>
          <w:trHeight w:val="1253"/>
        </w:trPr>
        <w:tc>
          <w:tcPr>
            <w:tcW w:w="2137" w:type="dxa"/>
            <w:vAlign w:val="center"/>
          </w:tcPr>
          <w:p w14:paraId="02E0B775" w14:textId="77777777" w:rsidR="00E62429" w:rsidRPr="00E62429" w:rsidRDefault="00E62429" w:rsidP="00E62429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OBRA D’INSTAL·LACIÓ SOLAR FOTOVOLTAICA AMB EMMAGATZEMATGE SOBRE TERRENY PER AUTOCONSUM INDIVIDUAL A L’ABOCADOR CLAUSURAT RIPOLLÈS-3 I LA REVISIÓ DE MANTENIMENT </w:t>
            </w: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PREVENTIU AMB CÀMERA TERMOGRÀFICA DEL PRIMER ANY DE FUNCIONAMENT</w:t>
            </w:r>
          </w:p>
        </w:tc>
        <w:tc>
          <w:tcPr>
            <w:tcW w:w="1581" w:type="dxa"/>
          </w:tcPr>
          <w:p w14:paraId="01EAB470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418D142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274.176,28 € </w:t>
            </w:r>
          </w:p>
        </w:tc>
        <w:tc>
          <w:tcPr>
            <w:tcW w:w="1581" w:type="dxa"/>
          </w:tcPr>
          <w:p w14:paraId="67208DA9" w14:textId="77777777" w:rsidR="00E62429" w:rsidRPr="00E62429" w:rsidRDefault="00E62429" w:rsidP="00E62429">
            <w:pPr>
              <w:jc w:val="both"/>
              <w:rPr>
                <w:lang w:val="es-ES" w:eastAsia="en-US"/>
              </w:rPr>
            </w:pPr>
          </w:p>
          <w:p w14:paraId="66E789E6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lang w:val="es-ES" w:eastAsia="en-US"/>
              </w:rPr>
              <w:t>.......................</w:t>
            </w:r>
          </w:p>
        </w:tc>
        <w:tc>
          <w:tcPr>
            <w:tcW w:w="1860" w:type="dxa"/>
          </w:tcPr>
          <w:p w14:paraId="5BA21FE9" w14:textId="77777777" w:rsidR="00E62429" w:rsidRPr="00E62429" w:rsidRDefault="00E62429" w:rsidP="00E62429">
            <w:pPr>
              <w:jc w:val="both"/>
              <w:rPr>
                <w:lang w:val="es-ES" w:eastAsia="en-US"/>
              </w:rPr>
            </w:pPr>
          </w:p>
          <w:p w14:paraId="75AF01F0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lang w:val="es-ES" w:eastAsia="en-US"/>
              </w:rPr>
              <w:t>........................</w:t>
            </w:r>
          </w:p>
        </w:tc>
        <w:tc>
          <w:tcPr>
            <w:tcW w:w="2230" w:type="dxa"/>
          </w:tcPr>
          <w:p w14:paraId="55EA3B4A" w14:textId="77777777" w:rsidR="00E62429" w:rsidRPr="00E62429" w:rsidRDefault="00E62429" w:rsidP="00E62429">
            <w:pPr>
              <w:jc w:val="both"/>
              <w:rPr>
                <w:lang w:val="es-ES" w:eastAsia="en-US"/>
              </w:rPr>
            </w:pPr>
          </w:p>
          <w:p w14:paraId="15F15D54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lang w:val="es-ES" w:eastAsia="en-US"/>
              </w:rPr>
              <w:t>.................</w:t>
            </w:r>
          </w:p>
        </w:tc>
      </w:tr>
    </w:tbl>
    <w:p w14:paraId="033E0DA1" w14:textId="77777777" w:rsidR="00E62429" w:rsidRPr="00E62429" w:rsidRDefault="00E62429" w:rsidP="00E62429">
      <w:pPr>
        <w:suppressAutoHyphens/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9D9BB9" w14:textId="77777777" w:rsidR="00E62429" w:rsidRPr="00E62429" w:rsidRDefault="00E62429" w:rsidP="00E62429">
      <w:pPr>
        <w:suppressAutoHyphens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624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1.2. Altres criteris de valoració automàtica</w:t>
      </w:r>
    </w:p>
    <w:p w14:paraId="7F6BF7ED" w14:textId="77777777" w:rsidR="00E62429" w:rsidRPr="00E62429" w:rsidRDefault="00E62429" w:rsidP="00E62429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132945" w14:textId="77777777" w:rsidR="00E62429" w:rsidRPr="00E62429" w:rsidRDefault="00E62429" w:rsidP="00E62429">
      <w:pPr>
        <w:suppressAutoHyphens/>
        <w:jc w:val="both"/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</w:pPr>
      <w:r w:rsidRPr="00E62429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(Marcar amb una “X” l’opció que s’ofereixi)</w:t>
      </w:r>
    </w:p>
    <w:p w14:paraId="362324BE" w14:textId="77777777" w:rsidR="00E62429" w:rsidRPr="00E62429" w:rsidRDefault="00E62429" w:rsidP="00E62429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455D6B" w14:textId="77777777" w:rsidR="00E62429" w:rsidRPr="00E62429" w:rsidRDefault="00E62429" w:rsidP="00E62429">
      <w:pPr>
        <w:suppressAutoHyphens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0"/>
          <w:lang w:eastAsia="en-US"/>
        </w:rPr>
      </w:pPr>
      <w:r w:rsidRPr="00E62429">
        <w:rPr>
          <w:rFonts w:asciiTheme="minorHAnsi" w:hAnsiTheme="minorHAnsi" w:cstheme="minorHAnsi"/>
          <w:b/>
          <w:sz w:val="22"/>
          <w:szCs w:val="20"/>
          <w:lang w:eastAsia="en-US"/>
        </w:rPr>
        <w:t>a) Ampliació del termini de garantia dels materials i procediments de muntatge:</w:t>
      </w: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6232"/>
        <w:gridCol w:w="2137"/>
      </w:tblGrid>
      <w:tr w:rsidR="00E62429" w:rsidRPr="00E62429" w14:paraId="057C6C5F" w14:textId="77777777" w:rsidTr="0005494E">
        <w:tc>
          <w:tcPr>
            <w:tcW w:w="6232" w:type="dxa"/>
            <w:vAlign w:val="center"/>
          </w:tcPr>
          <w:p w14:paraId="691DCE40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Termini garantia</w:t>
            </w:r>
          </w:p>
        </w:tc>
        <w:tc>
          <w:tcPr>
            <w:tcW w:w="2137" w:type="dxa"/>
            <w:vAlign w:val="center"/>
          </w:tcPr>
          <w:p w14:paraId="377E5B2C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Termini de garantia ofert</w:t>
            </w:r>
          </w:p>
        </w:tc>
      </w:tr>
      <w:tr w:rsidR="00E62429" w:rsidRPr="00E62429" w14:paraId="43C8105E" w14:textId="77777777" w:rsidTr="0005494E">
        <w:tc>
          <w:tcPr>
            <w:tcW w:w="6232" w:type="dxa"/>
            <w:vAlign w:val="center"/>
          </w:tcPr>
          <w:p w14:paraId="115633A2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d’1 any (4 anys de garantia total)</w:t>
            </w:r>
          </w:p>
        </w:tc>
        <w:tc>
          <w:tcPr>
            <w:tcW w:w="2137" w:type="dxa"/>
          </w:tcPr>
          <w:p w14:paraId="33078D64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2E2522C3" w14:textId="77777777" w:rsidTr="0005494E">
        <w:tc>
          <w:tcPr>
            <w:tcW w:w="6232" w:type="dxa"/>
            <w:vAlign w:val="center"/>
          </w:tcPr>
          <w:p w14:paraId="6D28B439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2 anys (5 anys de garantia total)</w:t>
            </w:r>
          </w:p>
        </w:tc>
        <w:tc>
          <w:tcPr>
            <w:tcW w:w="2137" w:type="dxa"/>
          </w:tcPr>
          <w:p w14:paraId="4D96D2E3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309EC61F" w14:textId="77777777" w:rsidTr="0005494E">
        <w:tc>
          <w:tcPr>
            <w:tcW w:w="6232" w:type="dxa"/>
            <w:vAlign w:val="center"/>
          </w:tcPr>
          <w:p w14:paraId="61B35393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3 anys (6 anys de garantia total)</w:t>
            </w:r>
          </w:p>
        </w:tc>
        <w:tc>
          <w:tcPr>
            <w:tcW w:w="2137" w:type="dxa"/>
          </w:tcPr>
          <w:p w14:paraId="379A2C35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62B9CC6E" w14:textId="77777777" w:rsidTr="0005494E">
        <w:tc>
          <w:tcPr>
            <w:tcW w:w="6232" w:type="dxa"/>
            <w:vAlign w:val="center"/>
          </w:tcPr>
          <w:p w14:paraId="56235712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4 anys (7 anys de garantia total)</w:t>
            </w:r>
          </w:p>
        </w:tc>
        <w:tc>
          <w:tcPr>
            <w:tcW w:w="2137" w:type="dxa"/>
          </w:tcPr>
          <w:p w14:paraId="24D03624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3C823795" w14:textId="77777777" w:rsidTr="0005494E">
        <w:tc>
          <w:tcPr>
            <w:tcW w:w="6232" w:type="dxa"/>
            <w:vAlign w:val="center"/>
          </w:tcPr>
          <w:p w14:paraId="0CE49180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5 anys (8 anys de garantia total)</w:t>
            </w:r>
          </w:p>
        </w:tc>
        <w:tc>
          <w:tcPr>
            <w:tcW w:w="2137" w:type="dxa"/>
          </w:tcPr>
          <w:p w14:paraId="37AE8071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A9B225F" w14:textId="77777777" w:rsidR="00E62429" w:rsidRPr="00E62429" w:rsidRDefault="00E62429" w:rsidP="00E62429">
      <w:pPr>
        <w:suppressAutoHyphens/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C828F25" w14:textId="77777777" w:rsidR="00E62429" w:rsidRPr="00E62429" w:rsidRDefault="00E62429" w:rsidP="00E62429">
      <w:pPr>
        <w:suppressAutoHyphens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0"/>
          <w:lang w:eastAsia="en-US"/>
        </w:rPr>
      </w:pPr>
      <w:r w:rsidRPr="00E62429">
        <w:rPr>
          <w:rFonts w:asciiTheme="minorHAnsi" w:hAnsiTheme="minorHAnsi" w:cstheme="minorHAnsi"/>
          <w:b/>
          <w:sz w:val="22"/>
          <w:szCs w:val="20"/>
          <w:lang w:eastAsia="en-US"/>
        </w:rPr>
        <w:t>b) Ampliació del termini de garantia pel conjunt de bateries i inversors:</w:t>
      </w: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6232"/>
        <w:gridCol w:w="2137"/>
      </w:tblGrid>
      <w:tr w:rsidR="00E62429" w:rsidRPr="00E62429" w14:paraId="65633699" w14:textId="77777777" w:rsidTr="0005494E">
        <w:tc>
          <w:tcPr>
            <w:tcW w:w="8369" w:type="dxa"/>
            <w:gridSpan w:val="2"/>
            <w:vAlign w:val="center"/>
          </w:tcPr>
          <w:p w14:paraId="17BA6938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GARANTIA ADDICIONAL PER INVERSORS/PCS</w:t>
            </w:r>
          </w:p>
        </w:tc>
      </w:tr>
      <w:tr w:rsidR="00E62429" w:rsidRPr="00E62429" w14:paraId="3FF97ADF" w14:textId="77777777" w:rsidTr="0005494E">
        <w:tc>
          <w:tcPr>
            <w:tcW w:w="6232" w:type="dxa"/>
            <w:vAlign w:val="center"/>
          </w:tcPr>
          <w:p w14:paraId="2A3280B2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Termini garantia</w:t>
            </w:r>
          </w:p>
        </w:tc>
        <w:tc>
          <w:tcPr>
            <w:tcW w:w="2137" w:type="dxa"/>
            <w:vAlign w:val="center"/>
          </w:tcPr>
          <w:p w14:paraId="6E8002D4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Termini de garantia ofert</w:t>
            </w:r>
          </w:p>
        </w:tc>
      </w:tr>
      <w:tr w:rsidR="00E62429" w:rsidRPr="00E62429" w14:paraId="2B94B5D3" w14:textId="77777777" w:rsidTr="0005494E">
        <w:tc>
          <w:tcPr>
            <w:tcW w:w="6232" w:type="dxa"/>
            <w:vAlign w:val="center"/>
          </w:tcPr>
          <w:p w14:paraId="60EBA097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2 anys (7 anys de garantia total)</w:t>
            </w:r>
          </w:p>
        </w:tc>
        <w:tc>
          <w:tcPr>
            <w:tcW w:w="2137" w:type="dxa"/>
          </w:tcPr>
          <w:p w14:paraId="4A7CAA0E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4058AEAA" w14:textId="77777777" w:rsidTr="0005494E">
        <w:tc>
          <w:tcPr>
            <w:tcW w:w="6232" w:type="dxa"/>
            <w:vAlign w:val="center"/>
          </w:tcPr>
          <w:p w14:paraId="03103839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4 anys (9 anys de garantia total)</w:t>
            </w:r>
          </w:p>
        </w:tc>
        <w:tc>
          <w:tcPr>
            <w:tcW w:w="2137" w:type="dxa"/>
          </w:tcPr>
          <w:p w14:paraId="20498AA5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1EE441AE" w14:textId="77777777" w:rsidTr="0005494E">
        <w:tc>
          <w:tcPr>
            <w:tcW w:w="6232" w:type="dxa"/>
            <w:vAlign w:val="center"/>
          </w:tcPr>
          <w:p w14:paraId="25318E9E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6 anys (11 anys de garantia total)</w:t>
            </w:r>
          </w:p>
        </w:tc>
        <w:tc>
          <w:tcPr>
            <w:tcW w:w="2137" w:type="dxa"/>
          </w:tcPr>
          <w:p w14:paraId="79391B96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7F063661" w14:textId="77777777" w:rsidTr="0005494E">
        <w:tc>
          <w:tcPr>
            <w:tcW w:w="6232" w:type="dxa"/>
            <w:vAlign w:val="center"/>
          </w:tcPr>
          <w:p w14:paraId="35B8712D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8 anys (13 anys de garantia total)</w:t>
            </w:r>
          </w:p>
        </w:tc>
        <w:tc>
          <w:tcPr>
            <w:tcW w:w="2137" w:type="dxa"/>
          </w:tcPr>
          <w:p w14:paraId="7FDA9154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4A15D3DD" w14:textId="77777777" w:rsidTr="0005494E">
        <w:tc>
          <w:tcPr>
            <w:tcW w:w="6232" w:type="dxa"/>
            <w:vAlign w:val="center"/>
          </w:tcPr>
          <w:p w14:paraId="2C61129D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10 anys (15 anys de garantia total)</w:t>
            </w:r>
          </w:p>
        </w:tc>
        <w:tc>
          <w:tcPr>
            <w:tcW w:w="2137" w:type="dxa"/>
          </w:tcPr>
          <w:p w14:paraId="2313CFC1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26D9A54" w14:textId="77777777" w:rsidR="00E62429" w:rsidRPr="00E62429" w:rsidRDefault="00E62429" w:rsidP="00E62429">
      <w:pPr>
        <w:spacing w:after="16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6232"/>
        <w:gridCol w:w="2137"/>
      </w:tblGrid>
      <w:tr w:rsidR="00E62429" w:rsidRPr="00E62429" w14:paraId="33A6A3FF" w14:textId="77777777" w:rsidTr="0005494E">
        <w:tc>
          <w:tcPr>
            <w:tcW w:w="8369" w:type="dxa"/>
            <w:gridSpan w:val="2"/>
            <w:vAlign w:val="center"/>
          </w:tcPr>
          <w:p w14:paraId="01C66894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GARANTIA ADDICIONAL PER BATERIES</w:t>
            </w:r>
          </w:p>
        </w:tc>
      </w:tr>
      <w:tr w:rsidR="00E62429" w:rsidRPr="00E62429" w14:paraId="0F5583EB" w14:textId="77777777" w:rsidTr="0005494E">
        <w:tc>
          <w:tcPr>
            <w:tcW w:w="6232" w:type="dxa"/>
            <w:vAlign w:val="center"/>
          </w:tcPr>
          <w:p w14:paraId="1AEE4A41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Termini garantia</w:t>
            </w:r>
          </w:p>
        </w:tc>
        <w:tc>
          <w:tcPr>
            <w:tcW w:w="2137" w:type="dxa"/>
            <w:vAlign w:val="center"/>
          </w:tcPr>
          <w:p w14:paraId="42A35736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Termini de garantia ofert</w:t>
            </w:r>
          </w:p>
        </w:tc>
      </w:tr>
      <w:tr w:rsidR="00E62429" w:rsidRPr="00E62429" w14:paraId="4107AAC5" w14:textId="77777777" w:rsidTr="0005494E">
        <w:tc>
          <w:tcPr>
            <w:tcW w:w="6232" w:type="dxa"/>
            <w:vAlign w:val="center"/>
          </w:tcPr>
          <w:p w14:paraId="5EB284EB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d’1 any (6 anys de garantia total)</w:t>
            </w:r>
          </w:p>
        </w:tc>
        <w:tc>
          <w:tcPr>
            <w:tcW w:w="2137" w:type="dxa"/>
          </w:tcPr>
          <w:p w14:paraId="01A20E35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14900A48" w14:textId="77777777" w:rsidTr="0005494E">
        <w:tc>
          <w:tcPr>
            <w:tcW w:w="6232" w:type="dxa"/>
            <w:vAlign w:val="center"/>
          </w:tcPr>
          <w:p w14:paraId="5E2F2527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Ampliació de 2 anys (7 anys de garantia total)</w:t>
            </w:r>
          </w:p>
        </w:tc>
        <w:tc>
          <w:tcPr>
            <w:tcW w:w="2137" w:type="dxa"/>
          </w:tcPr>
          <w:p w14:paraId="51B12973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62500B36" w14:textId="77777777" w:rsidTr="0005494E">
        <w:tc>
          <w:tcPr>
            <w:tcW w:w="6232" w:type="dxa"/>
            <w:vAlign w:val="center"/>
          </w:tcPr>
          <w:p w14:paraId="74E7160A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3 anys (8 anys de garantia total)</w:t>
            </w:r>
          </w:p>
        </w:tc>
        <w:tc>
          <w:tcPr>
            <w:tcW w:w="2137" w:type="dxa"/>
          </w:tcPr>
          <w:p w14:paraId="60456C13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4822625D" w14:textId="77777777" w:rsidTr="0005494E">
        <w:tc>
          <w:tcPr>
            <w:tcW w:w="6232" w:type="dxa"/>
            <w:vAlign w:val="center"/>
          </w:tcPr>
          <w:p w14:paraId="33CB0F8D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4 anys (9 anys de garantia total)</w:t>
            </w:r>
          </w:p>
        </w:tc>
        <w:tc>
          <w:tcPr>
            <w:tcW w:w="2137" w:type="dxa"/>
          </w:tcPr>
          <w:p w14:paraId="10207482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62429" w:rsidRPr="00E62429" w14:paraId="5B1EF37E" w14:textId="77777777" w:rsidTr="0005494E">
        <w:tc>
          <w:tcPr>
            <w:tcW w:w="6232" w:type="dxa"/>
            <w:vAlign w:val="center"/>
          </w:tcPr>
          <w:p w14:paraId="6A245A08" w14:textId="77777777" w:rsidR="00E62429" w:rsidRPr="00E62429" w:rsidRDefault="00E62429" w:rsidP="00E62429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Ampliació de 5 anys (10 anys de garantia total)</w:t>
            </w:r>
          </w:p>
        </w:tc>
        <w:tc>
          <w:tcPr>
            <w:tcW w:w="2137" w:type="dxa"/>
          </w:tcPr>
          <w:p w14:paraId="0F9ED35B" w14:textId="77777777" w:rsidR="00E62429" w:rsidRPr="00E62429" w:rsidRDefault="00E62429" w:rsidP="00E62429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D7013C5" w14:textId="77777777" w:rsidR="00E62429" w:rsidRPr="00E62429" w:rsidRDefault="00E62429" w:rsidP="00E62429">
      <w:pPr>
        <w:spacing w:after="160"/>
        <w:jc w:val="both"/>
        <w:rPr>
          <w:rFonts w:asciiTheme="minorHAnsi" w:hAnsiTheme="minorHAnsi" w:cstheme="minorHAnsi"/>
          <w:sz w:val="22"/>
          <w:szCs w:val="20"/>
          <w:u w:val="single"/>
          <w:lang w:eastAsia="en-US"/>
        </w:rPr>
      </w:pPr>
    </w:p>
    <w:p w14:paraId="5FB35517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/>
          <w:color w:val="000000"/>
          <w:sz w:val="22"/>
          <w:szCs w:val="22"/>
          <w:u w:val="single"/>
          <w:lang w:eastAsia="en-US"/>
        </w:rPr>
      </w:pPr>
      <w:r w:rsidRPr="00E62429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 xml:space="preserve">En cas d’oferir els criteris 1.2.a) i/o 1.2.b), s’haurà d’acreditar mitjançant el document de garantia del fabricant on es puguin apreciar les opcions d’ampliació de garantia o bé d’un document signat pel fabricant o distribuïdor oficial que garanteixi que la ampliació proposada es pot garantir. </w:t>
      </w:r>
      <w:r w:rsidRPr="00E62429">
        <w:rPr>
          <w:rFonts w:asciiTheme="minorHAnsi" w:eastAsia="Yu Gothic UI Semilight" w:hAnsiTheme="minorHAnsi" w:cstheme="minorHAnsi"/>
          <w:i/>
          <w:color w:val="000000"/>
          <w:sz w:val="22"/>
          <w:szCs w:val="22"/>
          <w:u w:val="single"/>
          <w:lang w:eastAsia="en-US"/>
        </w:rPr>
        <w:t>En el supòsit que no s’aporti la documentació acreditativa anterior o si el contingut de la mateixa no s’ajusta al que es requereix, el criteri no es valorarà a efectes de la puntuació.</w:t>
      </w:r>
    </w:p>
    <w:p w14:paraId="7DD43C1A" w14:textId="77777777" w:rsidR="00E62429" w:rsidRPr="00E62429" w:rsidRDefault="00E62429" w:rsidP="00E62429">
      <w:pPr>
        <w:suppressAutoHyphens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0"/>
          <w:lang w:eastAsia="en-US"/>
        </w:rPr>
      </w:pPr>
      <w:r w:rsidRPr="00E62429">
        <w:rPr>
          <w:rFonts w:asciiTheme="minorHAnsi" w:hAnsiTheme="minorHAnsi" w:cstheme="minorHAnsi"/>
          <w:b/>
          <w:bCs/>
          <w:sz w:val="22"/>
          <w:szCs w:val="20"/>
          <w:lang w:eastAsia="en-US"/>
        </w:rPr>
        <w:t>c)</w:t>
      </w:r>
      <w:r w:rsidRPr="00E62429">
        <w:rPr>
          <w:rFonts w:asciiTheme="minorHAnsi" w:hAnsiTheme="minorHAnsi" w:cstheme="minorHAnsi"/>
          <w:b/>
          <w:sz w:val="22"/>
          <w:szCs w:val="20"/>
          <w:lang w:eastAsia="en-US"/>
        </w:rPr>
        <w:t xml:space="preserve"> Servei de revisions i manteniment preventiu anual: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3690"/>
      </w:tblGrid>
      <w:tr w:rsidR="00E62429" w:rsidRPr="00E62429" w14:paraId="3D4A26D7" w14:textId="77777777" w:rsidTr="0005494E">
        <w:trPr>
          <w:trHeight w:val="424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5212AF19" w14:textId="77777777" w:rsidR="00E62429" w:rsidRPr="00E62429" w:rsidRDefault="00E62429" w:rsidP="00E62429">
            <w:pPr>
              <w:spacing w:before="60" w:after="60"/>
              <w:jc w:val="center"/>
              <w:rPr>
                <w:rFonts w:eastAsia="Microsoft Sans Serif" w:cstheme="minorHAnsi"/>
                <w:b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Anys</w:t>
            </w:r>
            <w:r w:rsidRPr="00E62429">
              <w:rPr>
                <w:rFonts w:eastAsia="Microsoft Sans Serif" w:cstheme="minorHAnsi"/>
                <w:b/>
                <w:spacing w:val="-11"/>
                <w:w w:val="105"/>
                <w:sz w:val="22"/>
                <w:szCs w:val="22"/>
              </w:rPr>
              <w:t xml:space="preserve"> </w:t>
            </w: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de servei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1D44373" w14:textId="77777777" w:rsidR="00E62429" w:rsidRPr="00E62429" w:rsidRDefault="00E62429" w:rsidP="00E62429">
            <w:pPr>
              <w:spacing w:before="60" w:after="60"/>
              <w:jc w:val="center"/>
              <w:rPr>
                <w:rFonts w:eastAsia="Microsoft Sans Serif" w:cstheme="minorHAnsi"/>
                <w:b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Puntuació</w:t>
            </w:r>
            <w:r w:rsidRPr="00E62429">
              <w:rPr>
                <w:rFonts w:eastAsia="Microsoft Sans Serif" w:cstheme="minorHAnsi"/>
                <w:b/>
                <w:spacing w:val="-12"/>
                <w:w w:val="105"/>
                <w:sz w:val="22"/>
                <w:szCs w:val="22"/>
              </w:rPr>
              <w:t xml:space="preserve"> </w:t>
            </w: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assignada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372C65CC" w14:textId="77777777" w:rsidR="00E62429" w:rsidRPr="00E62429" w:rsidRDefault="00E62429" w:rsidP="00E62429">
            <w:pPr>
              <w:spacing w:before="60" w:after="60"/>
              <w:jc w:val="center"/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b/>
                <w:sz w:val="22"/>
                <w:szCs w:val="22"/>
              </w:rPr>
              <w:t>Anys de servei ofert</w:t>
            </w:r>
          </w:p>
        </w:tc>
      </w:tr>
      <w:tr w:rsidR="00E62429" w:rsidRPr="00E62429" w14:paraId="464AC2CB" w14:textId="77777777" w:rsidTr="0005494E">
        <w:trPr>
          <w:trHeight w:val="212"/>
          <w:jc w:val="center"/>
        </w:trPr>
        <w:tc>
          <w:tcPr>
            <w:tcW w:w="1555" w:type="dxa"/>
            <w:shd w:val="clear" w:color="auto" w:fill="F1F1F1"/>
          </w:tcPr>
          <w:p w14:paraId="60C0D6E0" w14:textId="77777777" w:rsidR="00E62429" w:rsidRPr="00E62429" w:rsidRDefault="00E62429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100483C" w14:textId="77777777" w:rsidR="00E62429" w:rsidRPr="00E62429" w:rsidRDefault="00E62429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14:paraId="62DFFF1C" w14:textId="77777777" w:rsidR="00E62429" w:rsidRPr="00E62429" w:rsidRDefault="00B01078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2232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0F757E91" w14:textId="77777777" w:rsidTr="0005494E">
        <w:trPr>
          <w:trHeight w:val="212"/>
          <w:jc w:val="center"/>
        </w:trPr>
        <w:tc>
          <w:tcPr>
            <w:tcW w:w="1555" w:type="dxa"/>
            <w:shd w:val="clear" w:color="auto" w:fill="F1F1F1"/>
          </w:tcPr>
          <w:p w14:paraId="3D1FB59F" w14:textId="77777777" w:rsidR="00E62429" w:rsidRPr="00E62429" w:rsidRDefault="00E62429" w:rsidP="00E62429">
            <w:pPr>
              <w:spacing w:before="40" w:after="40" w:line="187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487605E" w14:textId="77777777" w:rsidR="00E62429" w:rsidRPr="00E62429" w:rsidRDefault="00E62429" w:rsidP="00E62429">
            <w:pPr>
              <w:spacing w:before="40" w:after="40" w:line="187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5</w:t>
            </w:r>
          </w:p>
        </w:tc>
        <w:tc>
          <w:tcPr>
            <w:tcW w:w="3690" w:type="dxa"/>
          </w:tcPr>
          <w:p w14:paraId="5888B430" w14:textId="77777777" w:rsidR="00E62429" w:rsidRPr="00E62429" w:rsidRDefault="00B01078" w:rsidP="00E62429">
            <w:pPr>
              <w:spacing w:before="40" w:after="40" w:line="187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6662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7B8557EF" w14:textId="77777777" w:rsidTr="0005494E">
        <w:trPr>
          <w:trHeight w:val="210"/>
          <w:jc w:val="center"/>
        </w:trPr>
        <w:tc>
          <w:tcPr>
            <w:tcW w:w="1555" w:type="dxa"/>
            <w:shd w:val="clear" w:color="auto" w:fill="F1F1F1"/>
          </w:tcPr>
          <w:p w14:paraId="29852E16" w14:textId="77777777" w:rsidR="00E62429" w:rsidRPr="00E62429" w:rsidRDefault="00E62429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545B850" w14:textId="77777777" w:rsidR="00E62429" w:rsidRPr="00E62429" w:rsidRDefault="00E62429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8</w:t>
            </w:r>
          </w:p>
        </w:tc>
        <w:tc>
          <w:tcPr>
            <w:tcW w:w="3690" w:type="dxa"/>
          </w:tcPr>
          <w:p w14:paraId="0EBCC95B" w14:textId="77777777" w:rsidR="00E62429" w:rsidRPr="00E62429" w:rsidRDefault="00B01078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134052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4C0C9A9D" w14:textId="77777777" w:rsidTr="0005494E">
        <w:trPr>
          <w:trHeight w:val="210"/>
          <w:jc w:val="center"/>
        </w:trPr>
        <w:tc>
          <w:tcPr>
            <w:tcW w:w="1555" w:type="dxa"/>
            <w:shd w:val="clear" w:color="auto" w:fill="F1F1F1"/>
          </w:tcPr>
          <w:p w14:paraId="458B6EA6" w14:textId="77777777" w:rsidR="00E62429" w:rsidRPr="00E62429" w:rsidRDefault="00E62429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1120B5D7" w14:textId="77777777" w:rsidR="00E62429" w:rsidRPr="00E62429" w:rsidRDefault="00E62429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10</w:t>
            </w:r>
          </w:p>
        </w:tc>
        <w:tc>
          <w:tcPr>
            <w:tcW w:w="3690" w:type="dxa"/>
          </w:tcPr>
          <w:p w14:paraId="2EECC349" w14:textId="77777777" w:rsidR="00E62429" w:rsidRPr="00E62429" w:rsidRDefault="00B01078" w:rsidP="00E62429">
            <w:pPr>
              <w:spacing w:before="40" w:after="4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194552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A9463BC" w14:textId="77777777" w:rsidR="00E62429" w:rsidRPr="00E62429" w:rsidRDefault="00E62429" w:rsidP="00E62429">
      <w:pPr>
        <w:spacing w:after="160"/>
        <w:jc w:val="both"/>
        <w:rPr>
          <w:rFonts w:asciiTheme="minorHAnsi" w:hAnsiTheme="minorHAnsi" w:cstheme="minorHAnsi"/>
          <w:b/>
          <w:sz w:val="22"/>
          <w:szCs w:val="20"/>
          <w:lang w:eastAsia="en-US"/>
        </w:rPr>
      </w:pPr>
    </w:p>
    <w:p w14:paraId="49C2EFF3" w14:textId="77777777" w:rsidR="00E62429" w:rsidRPr="00E62429" w:rsidRDefault="00E62429" w:rsidP="00E62429">
      <w:pPr>
        <w:spacing w:after="160"/>
        <w:jc w:val="both"/>
        <w:rPr>
          <w:rFonts w:asciiTheme="minorHAnsi" w:hAnsiTheme="minorHAnsi" w:cstheme="minorHAnsi"/>
          <w:b/>
          <w:sz w:val="22"/>
          <w:szCs w:val="20"/>
          <w:lang w:eastAsia="en-US"/>
        </w:rPr>
      </w:pPr>
      <w:r w:rsidRPr="00E62429">
        <w:rPr>
          <w:rFonts w:asciiTheme="minorHAnsi" w:hAnsiTheme="minorHAnsi" w:cstheme="minorHAnsi"/>
          <w:b/>
          <w:sz w:val="22"/>
          <w:szCs w:val="20"/>
          <w:lang w:eastAsia="en-US"/>
        </w:rPr>
        <w:t>d) Experiència en instal·lacions solars en terreny i/o coberta plana:</w:t>
      </w: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05"/>
      </w:tblGrid>
      <w:tr w:rsidR="00E62429" w:rsidRPr="00E62429" w14:paraId="20216199" w14:textId="77777777" w:rsidTr="0005494E">
        <w:trPr>
          <w:trHeight w:val="4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7C1026" w14:textId="77777777" w:rsidR="00E62429" w:rsidRPr="00E62429" w:rsidRDefault="00E62429" w:rsidP="00E62429">
            <w:pPr>
              <w:jc w:val="center"/>
              <w:rPr>
                <w:rFonts w:eastAsia="Microsoft Sans Serif" w:cstheme="minorHAnsi"/>
                <w:b/>
                <w:sz w:val="22"/>
                <w:szCs w:val="22"/>
                <w:lang w:val="en-US"/>
              </w:rPr>
            </w:pP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Nombre d’ instal·lacions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845798" w14:textId="77777777" w:rsidR="00E62429" w:rsidRPr="00E62429" w:rsidRDefault="00E62429" w:rsidP="00E62429">
            <w:pPr>
              <w:jc w:val="center"/>
              <w:rPr>
                <w:rFonts w:eastAsia="Microsoft Sans Serif" w:cstheme="minorHAnsi"/>
                <w:b/>
                <w:sz w:val="22"/>
                <w:szCs w:val="22"/>
                <w:lang w:val="en-US"/>
              </w:rPr>
            </w:pP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Marcar amb una “X”, si escau</w:t>
            </w:r>
          </w:p>
        </w:tc>
      </w:tr>
      <w:tr w:rsidR="00E62429" w:rsidRPr="00E62429" w14:paraId="1675157B" w14:textId="77777777" w:rsidTr="0005494E">
        <w:trPr>
          <w:trHeight w:val="2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BA9FC54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02E1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80581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5AB79B64" w14:textId="77777777" w:rsidTr="0005494E">
        <w:trPr>
          <w:trHeight w:val="2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4C5DBD1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9A05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168970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30F00077" w14:textId="77777777" w:rsidTr="0005494E">
        <w:trPr>
          <w:trHeight w:val="2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0D1228B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718D3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51870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11F84464" w14:textId="77777777" w:rsidTr="0005494E">
        <w:trPr>
          <w:trHeight w:val="2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24E9659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98E5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95313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36824456" w14:textId="77777777" w:rsidTr="0005494E">
        <w:trPr>
          <w:trHeight w:val="2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C646779" w14:textId="77777777" w:rsidR="00E62429" w:rsidRPr="00E62429" w:rsidRDefault="00E62429" w:rsidP="00E62429">
            <w:pPr>
              <w:spacing w:before="60" w:after="60" w:line="187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812C" w14:textId="77777777" w:rsidR="00E62429" w:rsidRPr="00E62429" w:rsidRDefault="00B01078" w:rsidP="00E62429">
            <w:pPr>
              <w:spacing w:before="60" w:after="60" w:line="187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13224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E84586E" w14:textId="77777777" w:rsidR="00E62429" w:rsidRPr="00E62429" w:rsidRDefault="00E62429" w:rsidP="00E62429">
      <w:pPr>
        <w:tabs>
          <w:tab w:val="left" w:pos="426"/>
        </w:tabs>
        <w:suppressAutoHyphens/>
        <w:spacing w:after="160" w:line="256" w:lineRule="auto"/>
        <w:rPr>
          <w:rFonts w:asciiTheme="minorHAnsi" w:eastAsia="Yu Gothic UI Semilight" w:hAnsiTheme="minorHAnsi" w:cstheme="minorHAnsi"/>
          <w:b/>
          <w:lang w:val="es-ES" w:eastAsia="en-US"/>
        </w:rPr>
      </w:pPr>
    </w:p>
    <w:tbl>
      <w:tblPr>
        <w:tblStyle w:val="Taulaambq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2977"/>
        <w:gridCol w:w="2410"/>
      </w:tblGrid>
      <w:tr w:rsidR="00E62429" w:rsidRPr="00E62429" w14:paraId="7A57C64C" w14:textId="77777777" w:rsidTr="0005494E">
        <w:tc>
          <w:tcPr>
            <w:tcW w:w="2977" w:type="dxa"/>
            <w:shd w:val="clear" w:color="auto" w:fill="E7E6E6" w:themeFill="background2"/>
          </w:tcPr>
          <w:p w14:paraId="76414ED9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  <w:t>Nom de la instal·lació</w:t>
            </w:r>
          </w:p>
        </w:tc>
        <w:tc>
          <w:tcPr>
            <w:tcW w:w="2410" w:type="dxa"/>
            <w:shd w:val="clear" w:color="auto" w:fill="E7E6E6" w:themeFill="background2"/>
          </w:tcPr>
          <w:p w14:paraId="427AC156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  <w:t>Data d’execució</w:t>
            </w:r>
          </w:p>
        </w:tc>
      </w:tr>
      <w:tr w:rsidR="00E62429" w:rsidRPr="00E62429" w14:paraId="30E6F039" w14:textId="77777777" w:rsidTr="0005494E">
        <w:tc>
          <w:tcPr>
            <w:tcW w:w="2977" w:type="dxa"/>
          </w:tcPr>
          <w:p w14:paraId="145F4B72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DE1561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285CEA42" w14:textId="77777777" w:rsidTr="0005494E">
        <w:tc>
          <w:tcPr>
            <w:tcW w:w="2977" w:type="dxa"/>
          </w:tcPr>
          <w:p w14:paraId="269A8736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141E78E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4B9BC544" w14:textId="77777777" w:rsidTr="0005494E">
        <w:tc>
          <w:tcPr>
            <w:tcW w:w="2977" w:type="dxa"/>
          </w:tcPr>
          <w:p w14:paraId="0F93BE3F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1F62951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4AAC8875" w14:textId="77777777" w:rsidTr="0005494E">
        <w:tc>
          <w:tcPr>
            <w:tcW w:w="2977" w:type="dxa"/>
          </w:tcPr>
          <w:p w14:paraId="31EBAE6D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98F5494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62D8E51C" w14:textId="77777777" w:rsidTr="0005494E">
        <w:tc>
          <w:tcPr>
            <w:tcW w:w="2977" w:type="dxa"/>
          </w:tcPr>
          <w:p w14:paraId="57FBD069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277392A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</w:tbl>
    <w:p w14:paraId="35DA4FE5" w14:textId="77777777" w:rsidR="00E62429" w:rsidRPr="00E62429" w:rsidRDefault="00E62429" w:rsidP="00E62429">
      <w:pPr>
        <w:spacing w:after="160"/>
        <w:jc w:val="both"/>
        <w:rPr>
          <w:rFonts w:asciiTheme="minorHAnsi" w:hAnsiTheme="minorHAnsi" w:cstheme="minorHAnsi"/>
          <w:b/>
          <w:sz w:val="22"/>
          <w:szCs w:val="20"/>
          <w:lang w:eastAsia="en-US"/>
        </w:rPr>
      </w:pPr>
    </w:p>
    <w:p w14:paraId="1337CD2D" w14:textId="77777777" w:rsidR="00E62429" w:rsidRPr="00E62429" w:rsidRDefault="00E62429" w:rsidP="00E62429">
      <w:pPr>
        <w:spacing w:after="160"/>
        <w:jc w:val="both"/>
        <w:rPr>
          <w:rFonts w:asciiTheme="minorHAnsi" w:hAnsiTheme="minorHAnsi" w:cstheme="minorHAnsi"/>
          <w:b/>
          <w:sz w:val="22"/>
          <w:szCs w:val="20"/>
          <w:lang w:eastAsia="en-US"/>
        </w:rPr>
      </w:pPr>
      <w:r w:rsidRPr="00E62429">
        <w:rPr>
          <w:rFonts w:asciiTheme="minorHAnsi" w:hAnsiTheme="minorHAnsi" w:cstheme="minorHAnsi"/>
          <w:b/>
          <w:sz w:val="22"/>
          <w:szCs w:val="20"/>
          <w:lang w:eastAsia="en-US"/>
        </w:rPr>
        <w:t>e) Experiència en instal·lacions d’emmagatzematge individual i/o comercials:</w:t>
      </w: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05"/>
      </w:tblGrid>
      <w:tr w:rsidR="00E62429" w:rsidRPr="00E62429" w14:paraId="56405422" w14:textId="77777777" w:rsidTr="0005494E">
        <w:trPr>
          <w:trHeight w:val="4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6E7AD" w14:textId="77777777" w:rsidR="00E62429" w:rsidRPr="00E62429" w:rsidRDefault="00E62429" w:rsidP="00E62429">
            <w:pPr>
              <w:jc w:val="center"/>
              <w:rPr>
                <w:rFonts w:eastAsia="Microsoft Sans Serif" w:cstheme="minorHAnsi"/>
                <w:b/>
                <w:sz w:val="22"/>
                <w:szCs w:val="22"/>
                <w:lang w:val="en-US"/>
              </w:rPr>
            </w:pP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Nombre d’ instal·lacions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B2B7C2" w14:textId="77777777" w:rsidR="00E62429" w:rsidRPr="00E62429" w:rsidRDefault="00E62429" w:rsidP="00E62429">
            <w:pPr>
              <w:jc w:val="center"/>
              <w:rPr>
                <w:rFonts w:eastAsia="Microsoft Sans Serif" w:cstheme="minorHAnsi"/>
                <w:b/>
                <w:sz w:val="22"/>
                <w:szCs w:val="22"/>
                <w:lang w:val="en-US"/>
              </w:rPr>
            </w:pPr>
            <w:r w:rsidRPr="00E62429">
              <w:rPr>
                <w:rFonts w:eastAsia="Microsoft Sans Serif" w:cstheme="minorHAnsi"/>
                <w:b/>
                <w:spacing w:val="-1"/>
                <w:w w:val="105"/>
                <w:sz w:val="22"/>
                <w:szCs w:val="22"/>
              </w:rPr>
              <w:t>Marcar amb una “X”, si escau</w:t>
            </w:r>
          </w:p>
        </w:tc>
      </w:tr>
      <w:tr w:rsidR="00E62429" w:rsidRPr="00E62429" w14:paraId="7D995458" w14:textId="77777777" w:rsidTr="0005494E">
        <w:trPr>
          <w:trHeight w:val="2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CE88134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9475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2133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01F961A8" w14:textId="77777777" w:rsidTr="0005494E">
        <w:trPr>
          <w:trHeight w:val="2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E45C04E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lastRenderedPageBreak/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78C8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9424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70BFA728" w14:textId="77777777" w:rsidTr="0005494E">
        <w:trPr>
          <w:trHeight w:val="2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7242B11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51E7F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187376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44A43AAC" w14:textId="77777777" w:rsidTr="0005494E">
        <w:trPr>
          <w:trHeight w:val="2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37C8C24" w14:textId="77777777" w:rsidR="00E62429" w:rsidRPr="00E62429" w:rsidRDefault="00E62429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F60D" w14:textId="77777777" w:rsidR="00E62429" w:rsidRPr="00E62429" w:rsidRDefault="00B01078" w:rsidP="00E62429">
            <w:pPr>
              <w:spacing w:before="60" w:after="60" w:line="185" w:lineRule="exact"/>
              <w:jc w:val="center"/>
              <w:rPr>
                <w:rFonts w:eastAsia="Microsoft Sans Serif" w:cstheme="minorHAnsi"/>
                <w:w w:val="103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10088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2429" w:rsidRPr="00E62429" w14:paraId="0869EC03" w14:textId="77777777" w:rsidTr="0005494E">
        <w:trPr>
          <w:trHeight w:val="2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B6BAC2D" w14:textId="77777777" w:rsidR="00E62429" w:rsidRPr="00E62429" w:rsidRDefault="00E62429" w:rsidP="00E62429">
            <w:pPr>
              <w:spacing w:before="60" w:after="60" w:line="187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r w:rsidRPr="00E62429">
              <w:rPr>
                <w:rFonts w:eastAsia="Microsoft Sans Serif" w:cstheme="minorHAnsi"/>
                <w:w w:val="103"/>
                <w:sz w:val="22"/>
                <w:szCs w:val="22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366E" w14:textId="77777777" w:rsidR="00E62429" w:rsidRPr="00E62429" w:rsidRDefault="00B01078" w:rsidP="00E62429">
            <w:pPr>
              <w:spacing w:before="60" w:after="60" w:line="187" w:lineRule="exact"/>
              <w:jc w:val="center"/>
              <w:rPr>
                <w:rFonts w:eastAsia="Microsoft Sans Serif" w:cstheme="minorHAnsi"/>
                <w:sz w:val="22"/>
                <w:szCs w:val="22"/>
              </w:rPr>
            </w:pPr>
            <w:sdt>
              <w:sdtPr>
                <w:rPr>
                  <w:rFonts w:eastAsia="Microsoft Sans Serif" w:cstheme="minorHAnsi"/>
                  <w:sz w:val="22"/>
                  <w:szCs w:val="22"/>
                </w:rPr>
                <w:id w:val="-9808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29" w:rsidRPr="00E62429">
                  <w:rPr>
                    <w:rFonts w:ascii="Segoe UI Symbol" w:eastAsia="Microsoft Sans Serif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28FDE98" w14:textId="77777777" w:rsidR="00E62429" w:rsidRPr="00E62429" w:rsidRDefault="00E62429" w:rsidP="00E62429">
      <w:pPr>
        <w:tabs>
          <w:tab w:val="left" w:pos="426"/>
        </w:tabs>
        <w:suppressAutoHyphens/>
        <w:spacing w:after="160" w:line="256" w:lineRule="auto"/>
        <w:rPr>
          <w:rFonts w:asciiTheme="minorHAnsi" w:eastAsia="Yu Gothic UI Semilight" w:hAnsiTheme="minorHAnsi" w:cstheme="minorHAnsi"/>
          <w:b/>
          <w:lang w:val="es-ES" w:eastAsia="en-US"/>
        </w:rPr>
      </w:pPr>
    </w:p>
    <w:tbl>
      <w:tblPr>
        <w:tblStyle w:val="Taulaambq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2977"/>
        <w:gridCol w:w="2410"/>
      </w:tblGrid>
      <w:tr w:rsidR="00E62429" w:rsidRPr="00E62429" w14:paraId="06B455B0" w14:textId="77777777" w:rsidTr="0005494E">
        <w:tc>
          <w:tcPr>
            <w:tcW w:w="2977" w:type="dxa"/>
            <w:shd w:val="clear" w:color="auto" w:fill="E7E6E6" w:themeFill="background2"/>
          </w:tcPr>
          <w:p w14:paraId="445B4D34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  <w:t>Nom de la instal·lació</w:t>
            </w:r>
          </w:p>
        </w:tc>
        <w:tc>
          <w:tcPr>
            <w:tcW w:w="2410" w:type="dxa"/>
            <w:shd w:val="clear" w:color="auto" w:fill="E7E6E6" w:themeFill="background2"/>
          </w:tcPr>
          <w:p w14:paraId="7DAD9183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  <w:r w:rsidRPr="00E62429"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  <w:t>Data d’execució</w:t>
            </w:r>
          </w:p>
        </w:tc>
      </w:tr>
      <w:tr w:rsidR="00E62429" w:rsidRPr="00E62429" w14:paraId="68459A1C" w14:textId="77777777" w:rsidTr="0005494E">
        <w:tc>
          <w:tcPr>
            <w:tcW w:w="2977" w:type="dxa"/>
          </w:tcPr>
          <w:p w14:paraId="4F480798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9583713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0AC5FB31" w14:textId="77777777" w:rsidTr="0005494E">
        <w:tc>
          <w:tcPr>
            <w:tcW w:w="2977" w:type="dxa"/>
          </w:tcPr>
          <w:p w14:paraId="51360594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80DDB4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2C44B756" w14:textId="77777777" w:rsidTr="0005494E">
        <w:tc>
          <w:tcPr>
            <w:tcW w:w="2977" w:type="dxa"/>
          </w:tcPr>
          <w:p w14:paraId="68422E23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DF0DC6A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5803B5E4" w14:textId="77777777" w:rsidTr="0005494E">
        <w:tc>
          <w:tcPr>
            <w:tcW w:w="2977" w:type="dxa"/>
          </w:tcPr>
          <w:p w14:paraId="633A1623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67029E3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  <w:tr w:rsidR="00E62429" w:rsidRPr="00E62429" w14:paraId="51C2E7D4" w14:textId="77777777" w:rsidTr="0005494E">
        <w:tc>
          <w:tcPr>
            <w:tcW w:w="2977" w:type="dxa"/>
          </w:tcPr>
          <w:p w14:paraId="2165D029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9EF70B0" w14:textId="77777777" w:rsidR="00E62429" w:rsidRPr="00E62429" w:rsidRDefault="00E62429" w:rsidP="00E62429">
            <w:pPr>
              <w:widowControl w:val="0"/>
              <w:autoSpaceDE w:val="0"/>
              <w:autoSpaceDN w:val="0"/>
              <w:jc w:val="center"/>
              <w:rPr>
                <w:rFonts w:asciiTheme="minorHAnsi" w:eastAsia="Microsoft Sans Serif" w:hAnsiTheme="minorHAnsi" w:cstheme="minorHAnsi"/>
                <w:b/>
                <w:spacing w:val="-1"/>
                <w:w w:val="105"/>
                <w:sz w:val="22"/>
                <w:szCs w:val="22"/>
                <w:lang w:eastAsia="en-US"/>
              </w:rPr>
            </w:pPr>
          </w:p>
        </w:tc>
      </w:tr>
    </w:tbl>
    <w:p w14:paraId="3D448C54" w14:textId="77777777" w:rsidR="00E62429" w:rsidRPr="00E62429" w:rsidRDefault="00E62429" w:rsidP="00E62429">
      <w:pPr>
        <w:spacing w:after="160"/>
        <w:jc w:val="both"/>
        <w:rPr>
          <w:rFonts w:asciiTheme="minorHAnsi" w:hAnsiTheme="minorHAnsi" w:cstheme="minorHAnsi"/>
          <w:bCs/>
          <w:sz w:val="22"/>
          <w:szCs w:val="20"/>
          <w:lang w:eastAsia="en-US"/>
        </w:rPr>
      </w:pPr>
    </w:p>
    <w:p w14:paraId="09C843F7" w14:textId="77777777" w:rsidR="00E62429" w:rsidRPr="00E62429" w:rsidRDefault="00E62429" w:rsidP="00E62429">
      <w:pPr>
        <w:tabs>
          <w:tab w:val="left" w:pos="426"/>
        </w:tabs>
        <w:suppressAutoHyphens/>
        <w:spacing w:after="160"/>
        <w:jc w:val="both"/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u w:val="single"/>
          <w:lang w:eastAsia="en-US"/>
        </w:rPr>
      </w:pPr>
      <w:r w:rsidRPr="00E62429"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u w:val="single"/>
          <w:lang w:eastAsia="en-US"/>
        </w:rPr>
        <w:t>*En cas d’oferir els criteris 1.2.d) i/o 1.2.e) s’haurà d’acreditar mitjançant un únic document per instal·lació amb els apartats següents:</w:t>
      </w:r>
    </w:p>
    <w:p w14:paraId="62E41F37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ind w:left="113" w:hanging="113"/>
        <w:jc w:val="both"/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</w:pPr>
      <w:r w:rsidRPr="00E62429"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  <w:t>- Potència pic de la instal·lació. Nombre de panells solars, potència unitària i tipus d'estructura emprada.</w:t>
      </w:r>
    </w:p>
    <w:p w14:paraId="648E5B91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</w:pPr>
      <w:r w:rsidRPr="00E62429"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  <w:t xml:space="preserve">- Nombre i potència unitària dels inversors emprats. Capacitat de les bateries. </w:t>
      </w:r>
    </w:p>
    <w:p w14:paraId="445BBAAB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</w:pPr>
      <w:r w:rsidRPr="00E62429"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  <w:t>- Consum d'energia elèctrica de la instal·lació abans de l'actuació, previsió d'energia a generar i cobertura de l'autoconsum.</w:t>
      </w:r>
    </w:p>
    <w:p w14:paraId="0E1508AB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</w:pPr>
      <w:r w:rsidRPr="00E62429">
        <w:rPr>
          <w:rFonts w:asciiTheme="minorHAnsi" w:eastAsia="Yu Gothic UI Semilight" w:hAnsiTheme="minorHAnsi" w:cstheme="minorHAnsi"/>
          <w:i/>
          <w:iCs/>
          <w:color w:val="000000"/>
          <w:sz w:val="22"/>
          <w:szCs w:val="22"/>
          <w:lang w:eastAsia="en-US"/>
        </w:rPr>
        <w:t>- 4 fotos representatives de l'actuació.</w:t>
      </w:r>
    </w:p>
    <w:p w14:paraId="57FA33BA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Cs/>
          <w:color w:val="000000"/>
          <w:sz w:val="22"/>
          <w:szCs w:val="22"/>
          <w:lang w:eastAsia="en-US"/>
        </w:rPr>
      </w:pPr>
      <w:r w:rsidRPr="00E62429">
        <w:rPr>
          <w:rFonts w:asciiTheme="minorHAnsi" w:eastAsia="Yu Gothic UI Semilight" w:hAnsiTheme="minorHAnsi" w:cstheme="minorHAnsi"/>
          <w:iCs/>
          <w:color w:val="000000"/>
          <w:sz w:val="22"/>
          <w:szCs w:val="22"/>
          <w:lang w:eastAsia="en-US"/>
        </w:rPr>
        <w:t>- Signatura de l'empresa adjudicatària.</w:t>
      </w:r>
    </w:p>
    <w:p w14:paraId="349F5BD6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Cs/>
          <w:color w:val="000000"/>
          <w:sz w:val="22"/>
          <w:szCs w:val="22"/>
          <w:lang w:eastAsia="en-US"/>
        </w:rPr>
      </w:pPr>
      <w:r w:rsidRPr="00E62429">
        <w:rPr>
          <w:rFonts w:asciiTheme="minorHAnsi" w:eastAsia="Yu Gothic UI Semilight" w:hAnsiTheme="minorHAnsi" w:cstheme="minorHAnsi"/>
          <w:iCs/>
          <w:color w:val="000000"/>
          <w:sz w:val="22"/>
          <w:szCs w:val="22"/>
          <w:lang w:eastAsia="en-US"/>
        </w:rPr>
        <w:t>- Signatura de l'entitat/empresa titular de la instal·lació.</w:t>
      </w:r>
    </w:p>
    <w:p w14:paraId="6092DE7B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/>
          <w:color w:val="000000"/>
          <w:sz w:val="22"/>
          <w:szCs w:val="22"/>
          <w:u w:val="single"/>
          <w:lang w:eastAsia="en-US"/>
        </w:rPr>
      </w:pPr>
      <w:r w:rsidRPr="00E62429">
        <w:rPr>
          <w:rFonts w:asciiTheme="minorHAnsi" w:eastAsia="Yu Gothic UI Semilight" w:hAnsiTheme="minorHAnsi" w:cstheme="minorHAnsi"/>
          <w:i/>
          <w:color w:val="000000"/>
          <w:sz w:val="22"/>
          <w:szCs w:val="22"/>
          <w:u w:val="single"/>
          <w:lang w:eastAsia="en-US"/>
        </w:rPr>
        <w:t>En el supòsit que no s’aporti la documentació acreditativa anterior o si el contingut de la mateixa no s’ajusta al que es requereix, els treballs executats que es declarin no seran valorats a efectes de la puntuació.</w:t>
      </w:r>
    </w:p>
    <w:p w14:paraId="7D6E084B" w14:textId="77777777" w:rsidR="00E62429" w:rsidRPr="00E62429" w:rsidRDefault="00E62429" w:rsidP="00E62429">
      <w:pPr>
        <w:tabs>
          <w:tab w:val="left" w:pos="426"/>
        </w:tabs>
        <w:suppressAutoHyphens/>
        <w:spacing w:after="120"/>
        <w:jc w:val="both"/>
        <w:rPr>
          <w:rFonts w:asciiTheme="minorHAnsi" w:eastAsia="Yu Gothic UI Semilight" w:hAnsiTheme="minorHAnsi" w:cstheme="minorHAnsi"/>
          <w:i/>
          <w:color w:val="000000"/>
          <w:sz w:val="22"/>
          <w:szCs w:val="22"/>
          <w:u w:val="single"/>
          <w:lang w:eastAsia="en-US"/>
        </w:rPr>
      </w:pPr>
    </w:p>
    <w:p w14:paraId="01412FDE" w14:textId="77777777" w:rsidR="00E62429" w:rsidRPr="00E62429" w:rsidRDefault="00E62429" w:rsidP="00E62429">
      <w:pPr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</w:pPr>
      <w:r w:rsidRPr="00E62429">
        <w:rPr>
          <w:rFonts w:asciiTheme="minorHAnsi" w:eastAsia="Yu Gothic UI Semilight" w:hAnsiTheme="minorHAnsi" w:cstheme="minorHAnsi"/>
          <w:b/>
          <w:sz w:val="22"/>
          <w:szCs w:val="22"/>
          <w:lang w:val="es-ES"/>
        </w:rPr>
        <w:t>Que</w:t>
      </w:r>
      <w:r w:rsidRPr="00E62429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t xml:space="preserve"> tinc previst subcontractar determinades prestacions o treballs accessoris. </w:t>
      </w:r>
    </w:p>
    <w:p w14:paraId="3CD60CA0" w14:textId="77777777" w:rsidR="00E62429" w:rsidRPr="00E62429" w:rsidRDefault="00E62429" w:rsidP="00E6242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ca-ES"/>
        </w:rPr>
      </w:pPr>
      <w:r w:rsidRPr="00E62429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t>Aquesta/es subcontractació/</w:t>
      </w:r>
      <w:proofErr w:type="spellStart"/>
      <w:r w:rsidRPr="00E62429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t>ns</w:t>
      </w:r>
      <w:proofErr w:type="spellEnd"/>
      <w:r w:rsidRPr="00E62429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t>, tindran les característiques i condicions que detallo en el quadre següent:</w:t>
      </w:r>
    </w:p>
    <w:p w14:paraId="7AAF19B5" w14:textId="77777777" w:rsidR="00E62429" w:rsidRPr="00E62429" w:rsidRDefault="00E62429" w:rsidP="00E62429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n-US"/>
        </w:rPr>
      </w:pPr>
    </w:p>
    <w:tbl>
      <w:tblPr>
        <w:tblW w:w="87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2106"/>
        <w:gridCol w:w="3405"/>
      </w:tblGrid>
      <w:tr w:rsidR="00E62429" w:rsidRPr="00E62429" w14:paraId="448724EB" w14:textId="77777777" w:rsidTr="0005494E">
        <w:trPr>
          <w:trHeight w:val="1156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2A7A3A47" w14:textId="77777777" w:rsidR="00E62429" w:rsidRPr="00E62429" w:rsidRDefault="00E62429" w:rsidP="00E6242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Prestació</w:t>
            </w:r>
            <w:proofErr w:type="spellEnd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 xml:space="preserve"> o </w:t>
            </w: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treballs</w:t>
            </w:r>
            <w:proofErr w:type="spellEnd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accessoris</w:t>
            </w:r>
            <w:proofErr w:type="spellEnd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objecte</w:t>
            </w:r>
            <w:proofErr w:type="spellEnd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 xml:space="preserve"> de </w:t>
            </w: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subcontractació</w:t>
            </w:r>
            <w:proofErr w:type="spellEnd"/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2E1A83A5" w14:textId="77777777" w:rsidR="00E62429" w:rsidRPr="00E62429" w:rsidRDefault="00E62429" w:rsidP="00E6242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Percentatge</w:t>
            </w:r>
            <w:proofErr w:type="spellEnd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4A392037" w14:textId="77777777" w:rsidR="00E62429" w:rsidRPr="00E62429" w:rsidRDefault="00E62429" w:rsidP="00E6242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i /o</w:t>
            </w:r>
          </w:p>
          <w:p w14:paraId="0C95BE91" w14:textId="77777777" w:rsidR="00E62429" w:rsidRPr="00E62429" w:rsidRDefault="00E62429" w:rsidP="00E6242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import</w:t>
            </w:r>
            <w:proofErr w:type="spellEnd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subcontractació</w:t>
            </w:r>
            <w:proofErr w:type="spellEnd"/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67BC7952" w14:textId="77777777" w:rsidR="00E62429" w:rsidRPr="00E62429" w:rsidRDefault="00E62429" w:rsidP="00E6242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 xml:space="preserve">Empresa i/o  perfil </w:t>
            </w:r>
            <w:proofErr w:type="spellStart"/>
            <w:r w:rsidRPr="00E6242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  <w:t>professional</w:t>
            </w:r>
            <w:proofErr w:type="spellEnd"/>
          </w:p>
        </w:tc>
      </w:tr>
      <w:tr w:rsidR="00E62429" w:rsidRPr="00E62429" w14:paraId="293229A8" w14:textId="77777777" w:rsidTr="0005494E">
        <w:trPr>
          <w:trHeight w:val="262"/>
        </w:trPr>
        <w:tc>
          <w:tcPr>
            <w:tcW w:w="3192" w:type="dxa"/>
          </w:tcPr>
          <w:p w14:paraId="0FA014F4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106" w:type="dxa"/>
          </w:tcPr>
          <w:p w14:paraId="0B50965B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3405" w:type="dxa"/>
          </w:tcPr>
          <w:p w14:paraId="2DA4E000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E62429" w:rsidRPr="00E62429" w14:paraId="2E455086" w14:textId="77777777" w:rsidTr="0005494E">
        <w:trPr>
          <w:trHeight w:val="277"/>
        </w:trPr>
        <w:tc>
          <w:tcPr>
            <w:tcW w:w="3192" w:type="dxa"/>
          </w:tcPr>
          <w:p w14:paraId="0474DAB7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106" w:type="dxa"/>
          </w:tcPr>
          <w:p w14:paraId="11F7594D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3405" w:type="dxa"/>
          </w:tcPr>
          <w:p w14:paraId="5929A900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E62429" w:rsidRPr="00E62429" w14:paraId="4DCBA84F" w14:textId="77777777" w:rsidTr="0005494E">
        <w:trPr>
          <w:trHeight w:val="262"/>
        </w:trPr>
        <w:tc>
          <w:tcPr>
            <w:tcW w:w="3192" w:type="dxa"/>
          </w:tcPr>
          <w:p w14:paraId="342EF142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106" w:type="dxa"/>
          </w:tcPr>
          <w:p w14:paraId="07EA3CE2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3405" w:type="dxa"/>
          </w:tcPr>
          <w:p w14:paraId="402E5DA7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E62429" w:rsidRPr="00E62429" w14:paraId="4BFF89ED" w14:textId="77777777" w:rsidTr="0005494E">
        <w:trPr>
          <w:trHeight w:val="280"/>
        </w:trPr>
        <w:tc>
          <w:tcPr>
            <w:tcW w:w="3192" w:type="dxa"/>
          </w:tcPr>
          <w:p w14:paraId="1904B3F8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106" w:type="dxa"/>
          </w:tcPr>
          <w:p w14:paraId="6478FFB1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3405" w:type="dxa"/>
          </w:tcPr>
          <w:p w14:paraId="10F617E6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E62429" w:rsidRPr="00E62429" w14:paraId="5889B26A" w14:textId="77777777" w:rsidTr="0005494E">
        <w:trPr>
          <w:trHeight w:val="262"/>
        </w:trPr>
        <w:tc>
          <w:tcPr>
            <w:tcW w:w="3192" w:type="dxa"/>
          </w:tcPr>
          <w:p w14:paraId="255B2BDB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106" w:type="dxa"/>
          </w:tcPr>
          <w:p w14:paraId="35AE3378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3405" w:type="dxa"/>
          </w:tcPr>
          <w:p w14:paraId="76F9644C" w14:textId="77777777" w:rsidR="00E62429" w:rsidRPr="00E62429" w:rsidRDefault="00E62429" w:rsidP="00E624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n-US"/>
              </w:rPr>
            </w:pPr>
          </w:p>
        </w:tc>
      </w:tr>
    </w:tbl>
    <w:p w14:paraId="358E819F" w14:textId="77777777" w:rsidR="00E62429" w:rsidRPr="00E62429" w:rsidRDefault="00E62429" w:rsidP="00E62429">
      <w:pPr>
        <w:rPr>
          <w:rFonts w:asciiTheme="minorHAnsi" w:hAnsiTheme="minorHAnsi" w:cstheme="minorHAnsi"/>
          <w:sz w:val="22"/>
          <w:szCs w:val="22"/>
          <w:lang w:val="es-ES" w:eastAsia="en-US"/>
        </w:rPr>
      </w:pPr>
    </w:p>
    <w:p w14:paraId="370F86EE" w14:textId="77777777" w:rsidR="00E62429" w:rsidRPr="00E62429" w:rsidRDefault="00E62429" w:rsidP="00E6242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</w:pP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lastRenderedPageBreak/>
        <w:t>L’empresa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o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empreses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a les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quals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tinc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la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intenció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d’encomanar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la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realització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de determinades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prestacions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accessòries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del contracte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tenen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l’aptitud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i la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solvència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econòmica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i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tècnica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o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professional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requerides en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aquesta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licitació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i no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incorren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en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cap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prohibició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de contractar.</w:t>
      </w:r>
    </w:p>
    <w:p w14:paraId="69B82DF4" w14:textId="77777777" w:rsidR="00E62429" w:rsidRPr="00E62429" w:rsidRDefault="00E62429" w:rsidP="00E6242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</w:pPr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Em comprometo a facilitar i complementar les dades relatives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als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subcontractistes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facilitades en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aquesta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declaració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,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amb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les requerides en el PCAP, en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cas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de resultar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adjudicatari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</w:t>
      </w:r>
      <w:proofErr w:type="spellStart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>d’aquest</w:t>
      </w:r>
      <w:proofErr w:type="spellEnd"/>
      <w:r w:rsidRPr="00E62429">
        <w:rPr>
          <w:rFonts w:asciiTheme="minorHAnsi" w:hAnsiTheme="minorHAnsi" w:cstheme="minorHAnsi"/>
          <w:color w:val="000000"/>
          <w:sz w:val="22"/>
          <w:szCs w:val="22"/>
          <w:lang w:val="es-ES" w:eastAsia="en-US"/>
        </w:rPr>
        <w:t xml:space="preserve"> contracte.</w:t>
      </w:r>
    </w:p>
    <w:p w14:paraId="59C7CD25" w14:textId="77777777" w:rsidR="00E62429" w:rsidRPr="00E62429" w:rsidRDefault="00E62429" w:rsidP="00E62429">
      <w:pPr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15E6AC" w14:textId="77777777" w:rsidR="00E62429" w:rsidRPr="00E62429" w:rsidRDefault="00E62429" w:rsidP="00E62429">
      <w:pPr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3F3359" w14:textId="77777777" w:rsidR="00E62429" w:rsidRPr="00E62429" w:rsidRDefault="00E62429" w:rsidP="00E6242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62429">
        <w:rPr>
          <w:rFonts w:asciiTheme="minorHAnsi" w:eastAsia="Yu Gothic UI Semilight" w:hAnsiTheme="minorHAnsi" w:cstheme="minorHAnsi"/>
          <w:sz w:val="22"/>
          <w:szCs w:val="22"/>
          <w:lang w:eastAsia="en-US"/>
        </w:rPr>
        <w:t>Signat i datat electrònicament.</w:t>
      </w:r>
    </w:p>
    <w:p w14:paraId="33A18F29" w14:textId="77777777" w:rsidR="00E62429" w:rsidRPr="00E62429" w:rsidRDefault="00E62429" w:rsidP="00E62429">
      <w:pPr>
        <w:jc w:val="both"/>
        <w:rPr>
          <w:rFonts w:asciiTheme="minorHAnsi" w:eastAsia="Yu Gothic UI Semilight" w:hAnsiTheme="minorHAnsi" w:cstheme="minorHAnsi"/>
          <w:color w:val="000000" w:themeColor="text1"/>
          <w:sz w:val="22"/>
          <w:szCs w:val="22"/>
          <w:lang w:eastAsia="en-US"/>
        </w:rPr>
      </w:pPr>
    </w:p>
    <w:p w14:paraId="3F360A53" w14:textId="418D90A0" w:rsidR="00090419" w:rsidRPr="00E62429" w:rsidRDefault="00090419" w:rsidP="00E62429"/>
    <w:sectPr w:rsidR="00090419" w:rsidRPr="00E62429" w:rsidSect="000C3997">
      <w:headerReference w:type="default" r:id="rId8"/>
      <w:footerReference w:type="default" r:id="rId9"/>
      <w:pgSz w:w="11906" w:h="16838"/>
      <w:pgMar w:top="1701" w:right="1826" w:bottom="2268" w:left="1701" w:header="142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B637" w14:textId="77777777" w:rsidR="00B01078" w:rsidRDefault="00B01078">
      <w:r>
        <w:separator/>
      </w:r>
    </w:p>
  </w:endnote>
  <w:endnote w:type="continuationSeparator" w:id="0">
    <w:p w14:paraId="1360404D" w14:textId="77777777" w:rsidR="00B01078" w:rsidRDefault="00B0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95C5" w14:textId="77777777" w:rsidR="00C634E7" w:rsidRPr="00EA5577" w:rsidRDefault="00C634E7" w:rsidP="00C634E7">
    <w:pPr>
      <w:pStyle w:val="Peu"/>
      <w:spacing w:line="360" w:lineRule="auto"/>
      <w:ind w:right="360"/>
      <w:rPr>
        <w:rFonts w:ascii="Open Sans" w:hAnsi="Open Sans" w:cs="Open Sans"/>
        <w:color w:val="7F7F7F"/>
        <w:sz w:val="16"/>
        <w:szCs w:val="16"/>
      </w:rPr>
    </w:pPr>
    <w:r w:rsidRPr="00EA5577">
      <w:rPr>
        <w:rFonts w:ascii="Open Sans" w:hAnsi="Open Sans" w:cs="Open Sans"/>
        <w:color w:val="7F7F7F"/>
        <w:sz w:val="16"/>
        <w:szCs w:val="16"/>
      </w:rPr>
      <w:t>______________________________________________________________</w:t>
    </w:r>
  </w:p>
  <w:p w14:paraId="783A9814" w14:textId="77777777" w:rsidR="00C634E7" w:rsidRPr="00DC4B8C" w:rsidRDefault="00C634E7" w:rsidP="00823819">
    <w:pPr>
      <w:pStyle w:val="Peu"/>
      <w:ind w:right="360"/>
      <w:rPr>
        <w:rFonts w:ascii="Calibri" w:hAnsi="Calibri" w:cs="Calibri"/>
        <w:color w:val="7F7F7F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>Consell Comarcal del Ripollès</w:t>
    </w:r>
    <w:r w:rsidR="00AE4A6A">
      <w:rPr>
        <w:rFonts w:ascii="Calibri" w:hAnsi="Calibri" w:cs="Calibri"/>
        <w:color w:val="7F7F7F"/>
        <w:sz w:val="16"/>
        <w:szCs w:val="16"/>
      </w:rPr>
      <w:t xml:space="preserve"> · NIF: P</w:t>
    </w:r>
    <w:r w:rsidR="00823819" w:rsidRPr="00DC4B8C">
      <w:rPr>
        <w:rFonts w:ascii="Calibri" w:hAnsi="Calibri" w:cs="Calibri"/>
        <w:color w:val="7F7F7F"/>
        <w:sz w:val="16"/>
        <w:szCs w:val="16"/>
      </w:rPr>
      <w:t>6700004B</w:t>
    </w:r>
  </w:p>
  <w:p w14:paraId="7AE93EA8" w14:textId="77777777" w:rsidR="005870A9" w:rsidRPr="001E39C1" w:rsidRDefault="00C634E7" w:rsidP="00823819">
    <w:pPr>
      <w:pStyle w:val="Peu"/>
      <w:ind w:right="360"/>
      <w:rPr>
        <w:rFonts w:ascii="Arial" w:hAnsi="Arial" w:cs="Arial"/>
        <w:color w:val="1C1C1C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>Carrer del Progrés, 22 · 17500 Ripoll</w:t>
    </w:r>
    <w:r w:rsidR="00823819" w:rsidRPr="00DC4B8C">
      <w:rPr>
        <w:rFonts w:ascii="Calibri" w:hAnsi="Calibri" w:cs="Calibri"/>
        <w:color w:val="7F7F7F"/>
        <w:sz w:val="16"/>
        <w:szCs w:val="16"/>
      </w:rPr>
      <w:t xml:space="preserve"> · </w:t>
    </w:r>
    <w:r w:rsidR="008A5CE0" w:rsidRPr="00DC4B8C">
      <w:rPr>
        <w:rFonts w:ascii="Calibri" w:hAnsi="Calibri" w:cs="Calibri"/>
        <w:color w:val="7F7F7F"/>
        <w:sz w:val="16"/>
        <w:szCs w:val="16"/>
      </w:rPr>
      <w:t xml:space="preserve">ripolles.cat · </w:t>
    </w:r>
    <w:r w:rsidRPr="00DC4B8C">
      <w:rPr>
        <w:rFonts w:ascii="Calibri" w:hAnsi="Calibri" w:cs="Calibri"/>
        <w:color w:val="7F7F7F"/>
        <w:sz w:val="16"/>
        <w:szCs w:val="16"/>
      </w:rPr>
      <w:t>972 70 32 11 · FAX 972 70 26 54 · ccripolles@ripolles.cat</w:t>
    </w:r>
    <w:r w:rsidR="00823819" w:rsidRPr="001E39C1">
      <w:rPr>
        <w:rFonts w:ascii="Arial" w:hAnsi="Arial" w:cs="Arial"/>
        <w:color w:val="7F7F7F"/>
        <w:sz w:val="16"/>
        <w:szCs w:val="16"/>
      </w:rPr>
      <w:t xml:space="preserve"> </w:t>
    </w:r>
    <w:r w:rsidRPr="001E39C1">
      <w:rPr>
        <w:rFonts w:ascii="Arial" w:hAnsi="Arial" w:cs="Arial"/>
        <w:color w:val="7F7F7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C480" w14:textId="77777777" w:rsidR="00B01078" w:rsidRDefault="00B01078">
      <w:r>
        <w:separator/>
      </w:r>
    </w:p>
  </w:footnote>
  <w:footnote w:type="continuationSeparator" w:id="0">
    <w:p w14:paraId="569C3780" w14:textId="77777777" w:rsidR="00B01078" w:rsidRDefault="00B0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DE29" w14:textId="77777777" w:rsidR="00146138" w:rsidRDefault="00265D1F" w:rsidP="00146138">
    <w:pPr>
      <w:widowControl w:val="0"/>
      <w:jc w:val="both"/>
      <w:rPr>
        <w:rFonts w:ascii="Open Sans" w:hAnsi="Open Sans" w:cs="Open Sans"/>
        <w:snapToGrid w:val="0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72E06E2B" wp14:editId="26EF5D2F">
          <wp:simplePos x="0" y="0"/>
          <wp:positionH relativeFrom="column">
            <wp:posOffset>-22860</wp:posOffset>
          </wp:positionH>
          <wp:positionV relativeFrom="paragraph">
            <wp:posOffset>309880</wp:posOffset>
          </wp:positionV>
          <wp:extent cx="1771650" cy="548640"/>
          <wp:effectExtent l="0" t="0" r="0" b="0"/>
          <wp:wrapNone/>
          <wp:docPr id="1250702328" name="Imagen 3" descr="logotip PER A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 PER A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138">
      <w:rPr>
        <w:rFonts w:ascii="Open Sans" w:hAnsi="Open Sans" w:cs="Open Sans"/>
        <w:snapToGrid w:val="0"/>
      </w:rPr>
      <w:t xml:space="preserve"> </w:t>
    </w:r>
  </w:p>
  <w:p w14:paraId="64FA94C6" w14:textId="77777777" w:rsidR="005870A9" w:rsidRPr="00146138" w:rsidRDefault="005870A9" w:rsidP="0014613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BC0"/>
    <w:multiLevelType w:val="multilevel"/>
    <w:tmpl w:val="DD06E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100CAF"/>
    <w:multiLevelType w:val="hybridMultilevel"/>
    <w:tmpl w:val="3DBEFF14"/>
    <w:lvl w:ilvl="0" w:tplc="41CA48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14935"/>
    <w:multiLevelType w:val="hybridMultilevel"/>
    <w:tmpl w:val="93D4C0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295C"/>
    <w:multiLevelType w:val="hybridMultilevel"/>
    <w:tmpl w:val="F1D4EA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45A9"/>
    <w:multiLevelType w:val="hybridMultilevel"/>
    <w:tmpl w:val="F47821E2"/>
    <w:lvl w:ilvl="0" w:tplc="4716637C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  <w:i w:val="0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7674FEF"/>
    <w:multiLevelType w:val="multilevel"/>
    <w:tmpl w:val="85AEDD8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8F137D"/>
    <w:multiLevelType w:val="hybridMultilevel"/>
    <w:tmpl w:val="BCD61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718C2"/>
    <w:multiLevelType w:val="hybridMultilevel"/>
    <w:tmpl w:val="DCD4586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6268"/>
    <w:multiLevelType w:val="hybridMultilevel"/>
    <w:tmpl w:val="7B887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102B0"/>
    <w:multiLevelType w:val="hybridMultilevel"/>
    <w:tmpl w:val="89B45EE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F10AD"/>
    <w:multiLevelType w:val="multilevel"/>
    <w:tmpl w:val="CA1AD49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7011BD"/>
    <w:multiLevelType w:val="hybridMultilevel"/>
    <w:tmpl w:val="4DC288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50B5"/>
    <w:multiLevelType w:val="hybridMultilevel"/>
    <w:tmpl w:val="FD80C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542CE"/>
    <w:multiLevelType w:val="multilevel"/>
    <w:tmpl w:val="201C1DC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7B543E"/>
    <w:multiLevelType w:val="hybridMultilevel"/>
    <w:tmpl w:val="B866C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4006C"/>
    <w:multiLevelType w:val="multilevel"/>
    <w:tmpl w:val="A682652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4F2B75"/>
    <w:multiLevelType w:val="hybridMultilevel"/>
    <w:tmpl w:val="9A7AD1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AD9"/>
    <w:multiLevelType w:val="multilevel"/>
    <w:tmpl w:val="37B0E406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B05FD"/>
    <w:multiLevelType w:val="hybridMultilevel"/>
    <w:tmpl w:val="522A8F2A"/>
    <w:lvl w:ilvl="0" w:tplc="3710C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0B35"/>
    <w:multiLevelType w:val="hybridMultilevel"/>
    <w:tmpl w:val="250CBD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136B9"/>
    <w:multiLevelType w:val="multilevel"/>
    <w:tmpl w:val="4C0240E2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43723D"/>
    <w:multiLevelType w:val="hybridMultilevel"/>
    <w:tmpl w:val="EA58F0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C57"/>
    <w:multiLevelType w:val="multilevel"/>
    <w:tmpl w:val="92F40F7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5C4211B"/>
    <w:multiLevelType w:val="hybridMultilevel"/>
    <w:tmpl w:val="5E3EF06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22850"/>
    <w:multiLevelType w:val="hybridMultilevel"/>
    <w:tmpl w:val="84D68462"/>
    <w:lvl w:ilvl="0" w:tplc="D9C4B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C19B4"/>
    <w:multiLevelType w:val="multilevel"/>
    <w:tmpl w:val="119CD99A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i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45292">
    <w:abstractNumId w:val="6"/>
  </w:num>
  <w:num w:numId="2" w16cid:durableId="900020429">
    <w:abstractNumId w:val="3"/>
  </w:num>
  <w:num w:numId="3" w16cid:durableId="1273591180">
    <w:abstractNumId w:val="12"/>
  </w:num>
  <w:num w:numId="4" w16cid:durableId="1754162857">
    <w:abstractNumId w:val="1"/>
  </w:num>
  <w:num w:numId="5" w16cid:durableId="1453934193">
    <w:abstractNumId w:val="2"/>
  </w:num>
  <w:num w:numId="6" w16cid:durableId="882401668">
    <w:abstractNumId w:val="16"/>
  </w:num>
  <w:num w:numId="7" w16cid:durableId="1828133389">
    <w:abstractNumId w:val="19"/>
  </w:num>
  <w:num w:numId="8" w16cid:durableId="1330449254">
    <w:abstractNumId w:val="14"/>
  </w:num>
  <w:num w:numId="9" w16cid:durableId="716902392">
    <w:abstractNumId w:val="11"/>
  </w:num>
  <w:num w:numId="10" w16cid:durableId="1769037596">
    <w:abstractNumId w:val="21"/>
  </w:num>
  <w:num w:numId="11" w16cid:durableId="271396610">
    <w:abstractNumId w:val="8"/>
  </w:num>
  <w:num w:numId="12" w16cid:durableId="1537769238">
    <w:abstractNumId w:val="7"/>
  </w:num>
  <w:num w:numId="13" w16cid:durableId="820778898">
    <w:abstractNumId w:val="23"/>
  </w:num>
  <w:num w:numId="14" w16cid:durableId="177429020">
    <w:abstractNumId w:val="18"/>
  </w:num>
  <w:num w:numId="15" w16cid:durableId="279604259">
    <w:abstractNumId w:val="4"/>
  </w:num>
  <w:num w:numId="16" w16cid:durableId="640037790">
    <w:abstractNumId w:val="24"/>
  </w:num>
  <w:num w:numId="17" w16cid:durableId="220991348">
    <w:abstractNumId w:val="17"/>
  </w:num>
  <w:num w:numId="18" w16cid:durableId="1226799915">
    <w:abstractNumId w:val="25"/>
  </w:num>
  <w:num w:numId="19" w16cid:durableId="1797143365">
    <w:abstractNumId w:val="5"/>
  </w:num>
  <w:num w:numId="20" w16cid:durableId="881668878">
    <w:abstractNumId w:val="20"/>
  </w:num>
  <w:num w:numId="21" w16cid:durableId="694189110">
    <w:abstractNumId w:val="15"/>
  </w:num>
  <w:num w:numId="22" w16cid:durableId="4331698">
    <w:abstractNumId w:val="22"/>
  </w:num>
  <w:num w:numId="23" w16cid:durableId="491336191">
    <w:abstractNumId w:val="13"/>
  </w:num>
  <w:num w:numId="24" w16cid:durableId="1277785563">
    <w:abstractNumId w:val="10"/>
  </w:num>
  <w:num w:numId="25" w16cid:durableId="583146849">
    <w:abstractNumId w:val="9"/>
  </w:num>
  <w:num w:numId="26" w16cid:durableId="12594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8F"/>
    <w:rsid w:val="00000313"/>
    <w:rsid w:val="000004D9"/>
    <w:rsid w:val="00000575"/>
    <w:rsid w:val="0000400A"/>
    <w:rsid w:val="00007777"/>
    <w:rsid w:val="00016FDD"/>
    <w:rsid w:val="00027D92"/>
    <w:rsid w:val="000411A7"/>
    <w:rsid w:val="00042743"/>
    <w:rsid w:val="00043594"/>
    <w:rsid w:val="0005142C"/>
    <w:rsid w:val="000541F4"/>
    <w:rsid w:val="00063C72"/>
    <w:rsid w:val="00064481"/>
    <w:rsid w:val="000674B3"/>
    <w:rsid w:val="0007769C"/>
    <w:rsid w:val="00082F78"/>
    <w:rsid w:val="000840DB"/>
    <w:rsid w:val="000857C4"/>
    <w:rsid w:val="00085E9E"/>
    <w:rsid w:val="00090419"/>
    <w:rsid w:val="00095792"/>
    <w:rsid w:val="000A2EF4"/>
    <w:rsid w:val="000A3387"/>
    <w:rsid w:val="000A3C4F"/>
    <w:rsid w:val="000B4903"/>
    <w:rsid w:val="000B597E"/>
    <w:rsid w:val="000B60A0"/>
    <w:rsid w:val="000B790D"/>
    <w:rsid w:val="000C2B5E"/>
    <w:rsid w:val="000C3997"/>
    <w:rsid w:val="000D3E21"/>
    <w:rsid w:val="000E0577"/>
    <w:rsid w:val="000E1DFD"/>
    <w:rsid w:val="000E27FB"/>
    <w:rsid w:val="000E468F"/>
    <w:rsid w:val="000E6A88"/>
    <w:rsid w:val="000F78FF"/>
    <w:rsid w:val="00103740"/>
    <w:rsid w:val="00104597"/>
    <w:rsid w:val="001047EC"/>
    <w:rsid w:val="001068B2"/>
    <w:rsid w:val="00144C4C"/>
    <w:rsid w:val="00146138"/>
    <w:rsid w:val="00147035"/>
    <w:rsid w:val="001475D2"/>
    <w:rsid w:val="00154A5F"/>
    <w:rsid w:val="0015575E"/>
    <w:rsid w:val="00167B17"/>
    <w:rsid w:val="001721AA"/>
    <w:rsid w:val="00186D7B"/>
    <w:rsid w:val="00187614"/>
    <w:rsid w:val="001A0249"/>
    <w:rsid w:val="001A1C3F"/>
    <w:rsid w:val="001B61BE"/>
    <w:rsid w:val="001C1405"/>
    <w:rsid w:val="001C151F"/>
    <w:rsid w:val="001C5C3D"/>
    <w:rsid w:val="001D195D"/>
    <w:rsid w:val="001E39C1"/>
    <w:rsid w:val="001E5B6B"/>
    <w:rsid w:val="001F7435"/>
    <w:rsid w:val="002069E5"/>
    <w:rsid w:val="0021455D"/>
    <w:rsid w:val="00216C44"/>
    <w:rsid w:val="00222157"/>
    <w:rsid w:val="002238F8"/>
    <w:rsid w:val="00231452"/>
    <w:rsid w:val="002378BE"/>
    <w:rsid w:val="00242DBF"/>
    <w:rsid w:val="00243517"/>
    <w:rsid w:val="00245EA0"/>
    <w:rsid w:val="00246F91"/>
    <w:rsid w:val="002527E0"/>
    <w:rsid w:val="00262764"/>
    <w:rsid w:val="00265D1F"/>
    <w:rsid w:val="0026682C"/>
    <w:rsid w:val="00267A5A"/>
    <w:rsid w:val="002744E8"/>
    <w:rsid w:val="00275FFA"/>
    <w:rsid w:val="002765A4"/>
    <w:rsid w:val="00281444"/>
    <w:rsid w:val="002842CD"/>
    <w:rsid w:val="002849E8"/>
    <w:rsid w:val="00285A51"/>
    <w:rsid w:val="002A0D2B"/>
    <w:rsid w:val="002A32C5"/>
    <w:rsid w:val="002C1043"/>
    <w:rsid w:val="002C16FF"/>
    <w:rsid w:val="002C784C"/>
    <w:rsid w:val="002D4D02"/>
    <w:rsid w:val="002E2362"/>
    <w:rsid w:val="002E5570"/>
    <w:rsid w:val="002E5FF8"/>
    <w:rsid w:val="002F3E02"/>
    <w:rsid w:val="002F46A2"/>
    <w:rsid w:val="002F4D13"/>
    <w:rsid w:val="002F6EDC"/>
    <w:rsid w:val="0030210D"/>
    <w:rsid w:val="00310BC9"/>
    <w:rsid w:val="0031653A"/>
    <w:rsid w:val="00326E86"/>
    <w:rsid w:val="0033568F"/>
    <w:rsid w:val="00340E55"/>
    <w:rsid w:val="0034488F"/>
    <w:rsid w:val="0035528E"/>
    <w:rsid w:val="003560A1"/>
    <w:rsid w:val="00361121"/>
    <w:rsid w:val="003635AE"/>
    <w:rsid w:val="0036362A"/>
    <w:rsid w:val="00364BAC"/>
    <w:rsid w:val="00365315"/>
    <w:rsid w:val="00367A77"/>
    <w:rsid w:val="00372796"/>
    <w:rsid w:val="0037402E"/>
    <w:rsid w:val="00374064"/>
    <w:rsid w:val="0037463B"/>
    <w:rsid w:val="00374951"/>
    <w:rsid w:val="00382280"/>
    <w:rsid w:val="00385985"/>
    <w:rsid w:val="00387FDB"/>
    <w:rsid w:val="003955F5"/>
    <w:rsid w:val="003A6B89"/>
    <w:rsid w:val="003B3F5D"/>
    <w:rsid w:val="003B3F77"/>
    <w:rsid w:val="003B5949"/>
    <w:rsid w:val="003C388E"/>
    <w:rsid w:val="003C52C4"/>
    <w:rsid w:val="003C56A5"/>
    <w:rsid w:val="003D16CE"/>
    <w:rsid w:val="003E7CAD"/>
    <w:rsid w:val="003F11C6"/>
    <w:rsid w:val="003F66BE"/>
    <w:rsid w:val="003F6D5F"/>
    <w:rsid w:val="00410D18"/>
    <w:rsid w:val="00420D99"/>
    <w:rsid w:val="00423CD8"/>
    <w:rsid w:val="00440962"/>
    <w:rsid w:val="004466D1"/>
    <w:rsid w:val="004506C7"/>
    <w:rsid w:val="0045333F"/>
    <w:rsid w:val="00453DFB"/>
    <w:rsid w:val="0045695A"/>
    <w:rsid w:val="00464BD5"/>
    <w:rsid w:val="00465691"/>
    <w:rsid w:val="00465C53"/>
    <w:rsid w:val="0046628C"/>
    <w:rsid w:val="00470345"/>
    <w:rsid w:val="00473816"/>
    <w:rsid w:val="00484811"/>
    <w:rsid w:val="00484FB7"/>
    <w:rsid w:val="00492025"/>
    <w:rsid w:val="004967EA"/>
    <w:rsid w:val="004A08FA"/>
    <w:rsid w:val="004A2222"/>
    <w:rsid w:val="004A3D83"/>
    <w:rsid w:val="004A6D50"/>
    <w:rsid w:val="004B099F"/>
    <w:rsid w:val="004B13B2"/>
    <w:rsid w:val="004B508B"/>
    <w:rsid w:val="004C5719"/>
    <w:rsid w:val="004C5F02"/>
    <w:rsid w:val="004D314F"/>
    <w:rsid w:val="004D393A"/>
    <w:rsid w:val="004D7B59"/>
    <w:rsid w:val="004D7FAF"/>
    <w:rsid w:val="004E05C8"/>
    <w:rsid w:val="004E22C9"/>
    <w:rsid w:val="004E6592"/>
    <w:rsid w:val="004F3011"/>
    <w:rsid w:val="004F3D73"/>
    <w:rsid w:val="004F6F2F"/>
    <w:rsid w:val="00503191"/>
    <w:rsid w:val="00503FB1"/>
    <w:rsid w:val="00504757"/>
    <w:rsid w:val="005107CF"/>
    <w:rsid w:val="00511880"/>
    <w:rsid w:val="00514AB7"/>
    <w:rsid w:val="00515A99"/>
    <w:rsid w:val="0051610E"/>
    <w:rsid w:val="00520D9C"/>
    <w:rsid w:val="00521531"/>
    <w:rsid w:val="00522750"/>
    <w:rsid w:val="0052336E"/>
    <w:rsid w:val="005255FB"/>
    <w:rsid w:val="00527D3D"/>
    <w:rsid w:val="00527DC3"/>
    <w:rsid w:val="00533CC6"/>
    <w:rsid w:val="00535BD0"/>
    <w:rsid w:val="00545147"/>
    <w:rsid w:val="00557FF8"/>
    <w:rsid w:val="00563BC7"/>
    <w:rsid w:val="005707E0"/>
    <w:rsid w:val="0057374E"/>
    <w:rsid w:val="005765F0"/>
    <w:rsid w:val="00580E7E"/>
    <w:rsid w:val="005870A9"/>
    <w:rsid w:val="005A0E3E"/>
    <w:rsid w:val="005A3007"/>
    <w:rsid w:val="005B2C2F"/>
    <w:rsid w:val="005B4C15"/>
    <w:rsid w:val="005B6F2D"/>
    <w:rsid w:val="005C6504"/>
    <w:rsid w:val="005D2E63"/>
    <w:rsid w:val="005D2E97"/>
    <w:rsid w:val="005E405D"/>
    <w:rsid w:val="005E62B8"/>
    <w:rsid w:val="005F4480"/>
    <w:rsid w:val="00600F05"/>
    <w:rsid w:val="006069A8"/>
    <w:rsid w:val="0061458B"/>
    <w:rsid w:val="00616B31"/>
    <w:rsid w:val="00621F8F"/>
    <w:rsid w:val="00642F9B"/>
    <w:rsid w:val="00650EF3"/>
    <w:rsid w:val="00651E43"/>
    <w:rsid w:val="00653E13"/>
    <w:rsid w:val="006577A0"/>
    <w:rsid w:val="00657BEE"/>
    <w:rsid w:val="00664542"/>
    <w:rsid w:val="006719DA"/>
    <w:rsid w:val="006773ED"/>
    <w:rsid w:val="00684C05"/>
    <w:rsid w:val="0069233D"/>
    <w:rsid w:val="0069477E"/>
    <w:rsid w:val="006A4093"/>
    <w:rsid w:val="006A5B45"/>
    <w:rsid w:val="006B20A5"/>
    <w:rsid w:val="006B7C60"/>
    <w:rsid w:val="006D1D8C"/>
    <w:rsid w:val="006D208E"/>
    <w:rsid w:val="006E6AB2"/>
    <w:rsid w:val="006F0357"/>
    <w:rsid w:val="006F632D"/>
    <w:rsid w:val="0070459A"/>
    <w:rsid w:val="00706DC0"/>
    <w:rsid w:val="00713C29"/>
    <w:rsid w:val="00716546"/>
    <w:rsid w:val="007229A4"/>
    <w:rsid w:val="0072416B"/>
    <w:rsid w:val="00731785"/>
    <w:rsid w:val="00737222"/>
    <w:rsid w:val="007400D9"/>
    <w:rsid w:val="00750E80"/>
    <w:rsid w:val="00753CC7"/>
    <w:rsid w:val="0075600E"/>
    <w:rsid w:val="007631AB"/>
    <w:rsid w:val="007639F8"/>
    <w:rsid w:val="00766C4F"/>
    <w:rsid w:val="00770EF7"/>
    <w:rsid w:val="00771AAD"/>
    <w:rsid w:val="0077486B"/>
    <w:rsid w:val="007809A3"/>
    <w:rsid w:val="00783A59"/>
    <w:rsid w:val="00783DF8"/>
    <w:rsid w:val="00787DF7"/>
    <w:rsid w:val="00796B3B"/>
    <w:rsid w:val="007A34AC"/>
    <w:rsid w:val="007A5AD0"/>
    <w:rsid w:val="007A73CE"/>
    <w:rsid w:val="007C0DD1"/>
    <w:rsid w:val="007C58C3"/>
    <w:rsid w:val="007C7679"/>
    <w:rsid w:val="007D3C96"/>
    <w:rsid w:val="007D5C61"/>
    <w:rsid w:val="007D6EA4"/>
    <w:rsid w:val="007E08A4"/>
    <w:rsid w:val="007E205A"/>
    <w:rsid w:val="007E2A9B"/>
    <w:rsid w:val="007E6DAD"/>
    <w:rsid w:val="007E77D5"/>
    <w:rsid w:val="007F20B6"/>
    <w:rsid w:val="00803E2A"/>
    <w:rsid w:val="00804345"/>
    <w:rsid w:val="00806B15"/>
    <w:rsid w:val="008144D5"/>
    <w:rsid w:val="00817A04"/>
    <w:rsid w:val="008231AE"/>
    <w:rsid w:val="00823819"/>
    <w:rsid w:val="00834D1A"/>
    <w:rsid w:val="0084318F"/>
    <w:rsid w:val="00847E20"/>
    <w:rsid w:val="008505BD"/>
    <w:rsid w:val="00850FFB"/>
    <w:rsid w:val="0085426D"/>
    <w:rsid w:val="008715B0"/>
    <w:rsid w:val="00872041"/>
    <w:rsid w:val="0087464A"/>
    <w:rsid w:val="008763C2"/>
    <w:rsid w:val="00877AAA"/>
    <w:rsid w:val="008801DE"/>
    <w:rsid w:val="00884C3F"/>
    <w:rsid w:val="008933B4"/>
    <w:rsid w:val="00893AE8"/>
    <w:rsid w:val="008A5CE0"/>
    <w:rsid w:val="008B0F8D"/>
    <w:rsid w:val="008B4A8D"/>
    <w:rsid w:val="008B65FC"/>
    <w:rsid w:val="008B7559"/>
    <w:rsid w:val="008C1099"/>
    <w:rsid w:val="008C18FF"/>
    <w:rsid w:val="008D157F"/>
    <w:rsid w:val="008D17DF"/>
    <w:rsid w:val="008D3132"/>
    <w:rsid w:val="008D7D0F"/>
    <w:rsid w:val="008E0025"/>
    <w:rsid w:val="008F3955"/>
    <w:rsid w:val="008F64DB"/>
    <w:rsid w:val="008F7163"/>
    <w:rsid w:val="00900916"/>
    <w:rsid w:val="0090559B"/>
    <w:rsid w:val="00912018"/>
    <w:rsid w:val="0092058A"/>
    <w:rsid w:val="00921B5E"/>
    <w:rsid w:val="00952BAB"/>
    <w:rsid w:val="00957637"/>
    <w:rsid w:val="009631B0"/>
    <w:rsid w:val="00963A82"/>
    <w:rsid w:val="009643F0"/>
    <w:rsid w:val="00967162"/>
    <w:rsid w:val="00981246"/>
    <w:rsid w:val="00982037"/>
    <w:rsid w:val="009875B0"/>
    <w:rsid w:val="00993876"/>
    <w:rsid w:val="00993A4C"/>
    <w:rsid w:val="00995585"/>
    <w:rsid w:val="009975E9"/>
    <w:rsid w:val="009A4E2A"/>
    <w:rsid w:val="009A5A1C"/>
    <w:rsid w:val="009A6B0B"/>
    <w:rsid w:val="009B0CBB"/>
    <w:rsid w:val="009B64F4"/>
    <w:rsid w:val="009C411C"/>
    <w:rsid w:val="009D726C"/>
    <w:rsid w:val="00A03236"/>
    <w:rsid w:val="00A038AB"/>
    <w:rsid w:val="00A03D24"/>
    <w:rsid w:val="00A15496"/>
    <w:rsid w:val="00A22439"/>
    <w:rsid w:val="00A2259A"/>
    <w:rsid w:val="00A25223"/>
    <w:rsid w:val="00A260F8"/>
    <w:rsid w:val="00A36F69"/>
    <w:rsid w:val="00A443BE"/>
    <w:rsid w:val="00A44878"/>
    <w:rsid w:val="00A47937"/>
    <w:rsid w:val="00A53407"/>
    <w:rsid w:val="00A60BBA"/>
    <w:rsid w:val="00A8251F"/>
    <w:rsid w:val="00A8520D"/>
    <w:rsid w:val="00A870E8"/>
    <w:rsid w:val="00A91E2E"/>
    <w:rsid w:val="00A92F0D"/>
    <w:rsid w:val="00A92F36"/>
    <w:rsid w:val="00AA1C20"/>
    <w:rsid w:val="00AB22C8"/>
    <w:rsid w:val="00AC0029"/>
    <w:rsid w:val="00AC5BD5"/>
    <w:rsid w:val="00AD0BBF"/>
    <w:rsid w:val="00AD142F"/>
    <w:rsid w:val="00AD21E8"/>
    <w:rsid w:val="00AD573E"/>
    <w:rsid w:val="00AD5BD4"/>
    <w:rsid w:val="00AD780B"/>
    <w:rsid w:val="00AE0F43"/>
    <w:rsid w:val="00AE3553"/>
    <w:rsid w:val="00AE4A6A"/>
    <w:rsid w:val="00AE4EF4"/>
    <w:rsid w:val="00AF0287"/>
    <w:rsid w:val="00AF0359"/>
    <w:rsid w:val="00B01078"/>
    <w:rsid w:val="00B109E2"/>
    <w:rsid w:val="00B11262"/>
    <w:rsid w:val="00B13E79"/>
    <w:rsid w:val="00B251BD"/>
    <w:rsid w:val="00B27FDB"/>
    <w:rsid w:val="00B36250"/>
    <w:rsid w:val="00B4444F"/>
    <w:rsid w:val="00B4637F"/>
    <w:rsid w:val="00B57155"/>
    <w:rsid w:val="00B62DB0"/>
    <w:rsid w:val="00B634F9"/>
    <w:rsid w:val="00B63B2C"/>
    <w:rsid w:val="00B64E7F"/>
    <w:rsid w:val="00B73422"/>
    <w:rsid w:val="00B9212B"/>
    <w:rsid w:val="00B928DC"/>
    <w:rsid w:val="00B96D26"/>
    <w:rsid w:val="00BA0377"/>
    <w:rsid w:val="00BA23A0"/>
    <w:rsid w:val="00BB1E11"/>
    <w:rsid w:val="00BB28B6"/>
    <w:rsid w:val="00BB5BE6"/>
    <w:rsid w:val="00BB6763"/>
    <w:rsid w:val="00BB7056"/>
    <w:rsid w:val="00BC58B3"/>
    <w:rsid w:val="00BC71E0"/>
    <w:rsid w:val="00BD2BF8"/>
    <w:rsid w:val="00BD2C7B"/>
    <w:rsid w:val="00BD3A1E"/>
    <w:rsid w:val="00BE05E4"/>
    <w:rsid w:val="00BE50F5"/>
    <w:rsid w:val="00BE5923"/>
    <w:rsid w:val="00BE5C88"/>
    <w:rsid w:val="00BF4C8E"/>
    <w:rsid w:val="00BF4DAE"/>
    <w:rsid w:val="00BF60EA"/>
    <w:rsid w:val="00C102B9"/>
    <w:rsid w:val="00C11C1C"/>
    <w:rsid w:val="00C2249A"/>
    <w:rsid w:val="00C22B44"/>
    <w:rsid w:val="00C249D8"/>
    <w:rsid w:val="00C26C2C"/>
    <w:rsid w:val="00C324BA"/>
    <w:rsid w:val="00C33EA4"/>
    <w:rsid w:val="00C4695B"/>
    <w:rsid w:val="00C47CF9"/>
    <w:rsid w:val="00C521BD"/>
    <w:rsid w:val="00C52BF8"/>
    <w:rsid w:val="00C634E7"/>
    <w:rsid w:val="00C63DFA"/>
    <w:rsid w:val="00C64FEC"/>
    <w:rsid w:val="00C655D5"/>
    <w:rsid w:val="00C66537"/>
    <w:rsid w:val="00C747CB"/>
    <w:rsid w:val="00C76663"/>
    <w:rsid w:val="00C76BA4"/>
    <w:rsid w:val="00C822C0"/>
    <w:rsid w:val="00C83407"/>
    <w:rsid w:val="00C918C4"/>
    <w:rsid w:val="00CA280D"/>
    <w:rsid w:val="00CA5FE4"/>
    <w:rsid w:val="00CA72A1"/>
    <w:rsid w:val="00CB0073"/>
    <w:rsid w:val="00CC3102"/>
    <w:rsid w:val="00CF0C01"/>
    <w:rsid w:val="00CF154D"/>
    <w:rsid w:val="00CF3467"/>
    <w:rsid w:val="00D0120B"/>
    <w:rsid w:val="00D02906"/>
    <w:rsid w:val="00D04297"/>
    <w:rsid w:val="00D27251"/>
    <w:rsid w:val="00D34A1E"/>
    <w:rsid w:val="00D35C96"/>
    <w:rsid w:val="00D4312B"/>
    <w:rsid w:val="00D577A9"/>
    <w:rsid w:val="00D60555"/>
    <w:rsid w:val="00D72A49"/>
    <w:rsid w:val="00D74685"/>
    <w:rsid w:val="00D75336"/>
    <w:rsid w:val="00D8167F"/>
    <w:rsid w:val="00D8441D"/>
    <w:rsid w:val="00D913E4"/>
    <w:rsid w:val="00D92150"/>
    <w:rsid w:val="00D96B4C"/>
    <w:rsid w:val="00DA0D86"/>
    <w:rsid w:val="00DB504C"/>
    <w:rsid w:val="00DC4B8C"/>
    <w:rsid w:val="00DC6CE4"/>
    <w:rsid w:val="00DC7952"/>
    <w:rsid w:val="00DD1539"/>
    <w:rsid w:val="00DD3FBB"/>
    <w:rsid w:val="00DE10DA"/>
    <w:rsid w:val="00DE1601"/>
    <w:rsid w:val="00DE45D4"/>
    <w:rsid w:val="00DE68AE"/>
    <w:rsid w:val="00DE6FCA"/>
    <w:rsid w:val="00DF32B9"/>
    <w:rsid w:val="00E00BC1"/>
    <w:rsid w:val="00E00DB7"/>
    <w:rsid w:val="00E0169C"/>
    <w:rsid w:val="00E0257F"/>
    <w:rsid w:val="00E071FB"/>
    <w:rsid w:val="00E1073C"/>
    <w:rsid w:val="00E167DF"/>
    <w:rsid w:val="00E22B33"/>
    <w:rsid w:val="00E30999"/>
    <w:rsid w:val="00E31AA0"/>
    <w:rsid w:val="00E355BF"/>
    <w:rsid w:val="00E37B76"/>
    <w:rsid w:val="00E40104"/>
    <w:rsid w:val="00E406CD"/>
    <w:rsid w:val="00E50C70"/>
    <w:rsid w:val="00E557BF"/>
    <w:rsid w:val="00E55EE5"/>
    <w:rsid w:val="00E61E7A"/>
    <w:rsid w:val="00E62429"/>
    <w:rsid w:val="00E63189"/>
    <w:rsid w:val="00E640D5"/>
    <w:rsid w:val="00E65C0E"/>
    <w:rsid w:val="00E701BE"/>
    <w:rsid w:val="00E73771"/>
    <w:rsid w:val="00E74971"/>
    <w:rsid w:val="00E92697"/>
    <w:rsid w:val="00E94131"/>
    <w:rsid w:val="00E94D28"/>
    <w:rsid w:val="00E9682C"/>
    <w:rsid w:val="00EB289B"/>
    <w:rsid w:val="00EC18E5"/>
    <w:rsid w:val="00EC551A"/>
    <w:rsid w:val="00EC74D3"/>
    <w:rsid w:val="00ED28E4"/>
    <w:rsid w:val="00ED6426"/>
    <w:rsid w:val="00ED64AC"/>
    <w:rsid w:val="00EE1344"/>
    <w:rsid w:val="00EE3A4A"/>
    <w:rsid w:val="00EE600B"/>
    <w:rsid w:val="00EF3F35"/>
    <w:rsid w:val="00F05DFC"/>
    <w:rsid w:val="00F20EBD"/>
    <w:rsid w:val="00F40273"/>
    <w:rsid w:val="00F612C0"/>
    <w:rsid w:val="00F67557"/>
    <w:rsid w:val="00F72F45"/>
    <w:rsid w:val="00F748DC"/>
    <w:rsid w:val="00F81112"/>
    <w:rsid w:val="00F8220D"/>
    <w:rsid w:val="00F826D5"/>
    <w:rsid w:val="00F8413D"/>
    <w:rsid w:val="00F85227"/>
    <w:rsid w:val="00F950B7"/>
    <w:rsid w:val="00FA2966"/>
    <w:rsid w:val="00FA527C"/>
    <w:rsid w:val="00FC0A58"/>
    <w:rsid w:val="00FC5BE4"/>
    <w:rsid w:val="00FD0923"/>
    <w:rsid w:val="00FD0945"/>
    <w:rsid w:val="00FD5392"/>
    <w:rsid w:val="00FE412A"/>
    <w:rsid w:val="00FF0401"/>
    <w:rsid w:val="00FF0C35"/>
    <w:rsid w:val="00FF519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4FBF1"/>
  <w15:chartTrackingRefBased/>
  <w15:docId w15:val="{8C9085D3-7CCB-452F-A6FE-78603CD3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2C9"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5870A9"/>
    <w:pPr>
      <w:tabs>
        <w:tab w:val="center" w:pos="4252"/>
        <w:tab w:val="right" w:pos="8504"/>
      </w:tabs>
    </w:pPr>
    <w:rPr>
      <w:noProof/>
    </w:rPr>
  </w:style>
  <w:style w:type="paragraph" w:styleId="Peu">
    <w:name w:val="footer"/>
    <w:basedOn w:val="Normal"/>
    <w:rsid w:val="005870A9"/>
    <w:pPr>
      <w:tabs>
        <w:tab w:val="center" w:pos="4252"/>
        <w:tab w:val="right" w:pos="8504"/>
      </w:tabs>
    </w:pPr>
    <w:rPr>
      <w:noProof/>
    </w:rPr>
  </w:style>
  <w:style w:type="paragraph" w:customStyle="1" w:styleId="Prrafodelista1">
    <w:name w:val="Párrafo de lista1"/>
    <w:basedOn w:val="Normal"/>
    <w:rsid w:val="00246F91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es-ES" w:eastAsia="en-US"/>
    </w:rPr>
  </w:style>
  <w:style w:type="table" w:styleId="Taulaambquadrcula">
    <w:name w:val="Table Grid"/>
    <w:basedOn w:val="Taulanormal"/>
    <w:uiPriority w:val="39"/>
    <w:rsid w:val="00C7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C634E7"/>
    <w:rPr>
      <w:color w:val="0563C1"/>
      <w:u w:val="single"/>
    </w:rPr>
  </w:style>
  <w:style w:type="paragraph" w:styleId="Textdeglobus">
    <w:name w:val="Balloon Text"/>
    <w:basedOn w:val="Normal"/>
    <w:link w:val="TextdeglobusCar"/>
    <w:rsid w:val="00C634E7"/>
    <w:rPr>
      <w:rFonts w:ascii="Segoe UI" w:hAnsi="Segoe UI" w:cs="Segoe UI"/>
      <w:noProof/>
      <w:sz w:val="18"/>
      <w:szCs w:val="18"/>
    </w:rPr>
  </w:style>
  <w:style w:type="character" w:customStyle="1" w:styleId="TextdeglobusCar">
    <w:name w:val="Text de globus Car"/>
    <w:link w:val="Textdeglobus"/>
    <w:rsid w:val="00C634E7"/>
    <w:rPr>
      <w:rFonts w:ascii="Segoe UI" w:hAnsi="Segoe UI" w:cs="Segoe UI"/>
      <w:sz w:val="18"/>
      <w:szCs w:val="18"/>
      <w:lang w:eastAsia="es-ES"/>
    </w:rPr>
  </w:style>
  <w:style w:type="paragraph" w:styleId="Remitentdelsobre">
    <w:name w:val="envelope return"/>
    <w:basedOn w:val="Normal"/>
    <w:rsid w:val="004E22C9"/>
    <w:rPr>
      <w:sz w:val="25"/>
      <w:szCs w:val="20"/>
    </w:rPr>
  </w:style>
  <w:style w:type="paragraph" w:styleId="Pargrafdellista">
    <w:name w:val="List Paragraph"/>
    <w:aliases w:val="Lista 1,body 2,lp1,lp11,List Paragraph1,Lista sin Numerar,llistat"/>
    <w:basedOn w:val="Normal"/>
    <w:link w:val="PargrafdellistaCar"/>
    <w:uiPriority w:val="34"/>
    <w:qFormat/>
    <w:rsid w:val="004E2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9">
    <w:name w:val="Pa9"/>
    <w:basedOn w:val="Normal"/>
    <w:next w:val="Normal"/>
    <w:uiPriority w:val="99"/>
    <w:rsid w:val="0009041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/>
    </w:rPr>
  </w:style>
  <w:style w:type="paragraph" w:customStyle="1" w:styleId="Pa8">
    <w:name w:val="Pa8"/>
    <w:basedOn w:val="Normal"/>
    <w:next w:val="Normal"/>
    <w:uiPriority w:val="99"/>
    <w:rsid w:val="0009041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/>
    </w:rPr>
  </w:style>
  <w:style w:type="character" w:customStyle="1" w:styleId="PargrafdellistaCar">
    <w:name w:val="Paràgraf de llista Car"/>
    <w:aliases w:val="Lista 1 Car,body 2 Car,lp1 Car,lp11 Car,List Paragraph1 Car,Lista sin Numerar Car,llistat Car"/>
    <w:link w:val="Pargrafdellista"/>
    <w:uiPriority w:val="34"/>
    <w:locked/>
    <w:rsid w:val="00D27251"/>
    <w:rPr>
      <w:rFonts w:ascii="Calibri" w:eastAsia="Calibri" w:hAnsi="Calibri"/>
      <w:sz w:val="22"/>
      <w:szCs w:val="22"/>
      <w:lang w:val="ca-ES" w:eastAsia="en-US"/>
    </w:rPr>
  </w:style>
  <w:style w:type="paragraph" w:customStyle="1" w:styleId="Default">
    <w:name w:val="Default"/>
    <w:qFormat/>
    <w:rsid w:val="00A91E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rsid w:val="00E6242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24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\Desktop\Plantilla%20AMB%20LOGO%20B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1C12-A941-4123-B72B-EBAA2AA2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 BO</Template>
  <TotalTime>2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D’ACORD</vt:lpstr>
      <vt:lpstr>PROPOSTA D’ACORD</vt:lpstr>
    </vt:vector>
  </TitlesOfParts>
  <Company>CCR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D’ACORD</dc:title>
  <dc:subject/>
  <dc:creator>marxe</dc:creator>
  <cp:keywords/>
  <dc:description/>
  <cp:lastModifiedBy>M. Àngels Hurtado · Consell Comarcal del Ripollès</cp:lastModifiedBy>
  <cp:revision>3</cp:revision>
  <cp:lastPrinted>2021-05-19T09:09:00Z</cp:lastPrinted>
  <dcterms:created xsi:type="dcterms:W3CDTF">2026-06-30T08:19:00Z</dcterms:created>
  <dcterms:modified xsi:type="dcterms:W3CDTF">2026-06-30T08:21:00Z</dcterms:modified>
</cp:coreProperties>
</file>