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222B0" w14:textId="77777777" w:rsidR="00E62429" w:rsidRPr="00E62429" w:rsidRDefault="00E62429" w:rsidP="00E62429">
      <w:pPr>
        <w:jc w:val="both"/>
        <w:rPr>
          <w:rFonts w:asciiTheme="minorHAnsi" w:hAnsiTheme="minorHAnsi"/>
          <w:sz w:val="22"/>
          <w:szCs w:val="22"/>
          <w:u w:val="single"/>
          <w:lang w:eastAsia="en-US"/>
        </w:rPr>
      </w:pPr>
      <w:r w:rsidRPr="00E62429">
        <w:rPr>
          <w:rFonts w:asciiTheme="minorHAnsi" w:hAnsiTheme="minorHAnsi"/>
          <w:b/>
          <w:color w:val="000000"/>
          <w:sz w:val="22"/>
          <w:szCs w:val="22"/>
          <w:u w:val="single"/>
          <w:lang w:eastAsia="en-US"/>
        </w:rPr>
        <w:t>Exp. 439/2026</w:t>
      </w:r>
    </w:p>
    <w:p w14:paraId="5A29AE99" w14:textId="77777777" w:rsidR="00E62429" w:rsidRPr="00E62429" w:rsidRDefault="00E62429" w:rsidP="00E62429">
      <w:pPr>
        <w:jc w:val="both"/>
        <w:rPr>
          <w:rFonts w:asciiTheme="minorHAnsi" w:hAnsiTheme="minorHAnsi"/>
          <w:b/>
          <w:bCs/>
          <w:sz w:val="22"/>
          <w:szCs w:val="22"/>
          <w:lang w:eastAsia="en-US"/>
        </w:rPr>
      </w:pPr>
    </w:p>
    <w:p w14:paraId="0C1C1CBF" w14:textId="77777777" w:rsidR="00E62429" w:rsidRPr="00E62429" w:rsidRDefault="00E62429" w:rsidP="00E62429">
      <w:pPr>
        <w:jc w:val="center"/>
        <w:rPr>
          <w:rFonts w:asciiTheme="minorHAnsi" w:hAnsiTheme="minorHAnsi"/>
          <w:b/>
          <w:sz w:val="22"/>
          <w:szCs w:val="22"/>
          <w:lang w:eastAsia="en-US"/>
        </w:rPr>
      </w:pPr>
      <w:r w:rsidRPr="00E62429">
        <w:rPr>
          <w:rFonts w:asciiTheme="minorHAnsi" w:hAnsiTheme="minorHAnsi"/>
          <w:b/>
          <w:sz w:val="22"/>
          <w:szCs w:val="22"/>
          <w:lang w:eastAsia="en-US"/>
        </w:rPr>
        <w:t>ANNEX 1. DECLARACIÓ RESPONSABLE</w:t>
      </w:r>
    </w:p>
    <w:p w14:paraId="2D8773D9" w14:textId="77777777" w:rsidR="00E62429" w:rsidRPr="00E62429" w:rsidRDefault="00E62429" w:rsidP="00E62429">
      <w:pPr>
        <w:jc w:val="center"/>
        <w:rPr>
          <w:rFonts w:asciiTheme="minorHAnsi" w:hAnsiTheme="minorHAnsi"/>
          <w:b/>
          <w:sz w:val="22"/>
          <w:szCs w:val="22"/>
          <w:lang w:eastAsia="en-US"/>
        </w:rPr>
      </w:pPr>
    </w:p>
    <w:p w14:paraId="407428F8" w14:textId="77777777" w:rsidR="00E62429" w:rsidRPr="00E62429" w:rsidRDefault="00E62429" w:rsidP="00E62429">
      <w:pPr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E62429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CONTRACTE DE L’EXECUCIÓ DE L’OBRA D’INSTAL·LACIÓ SOLAR FOTOVOLTAICA AMB EMMAGATZEMATGE SOBRE TERRENY PER AUTOCONSUM INDIVIDUAL A L’ABOCADOR CLAUSURAT RIPOLLÈS-3 I LA REVISIÓ DE MANTENIMENT PREVENTIU AMB CÀMERA TERMOGRÀFICA DEL PRIMER ANY DE FUNCIONAMENT</w:t>
      </w:r>
    </w:p>
    <w:p w14:paraId="43548377" w14:textId="77777777" w:rsidR="00E62429" w:rsidRPr="00E62429" w:rsidRDefault="00E62429" w:rsidP="00E62429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ca-ES"/>
        </w:rPr>
      </w:pPr>
    </w:p>
    <w:p w14:paraId="1C44501D" w14:textId="77777777" w:rsidR="00E62429" w:rsidRPr="00E62429" w:rsidRDefault="00E62429" w:rsidP="00E62429">
      <w:pPr>
        <w:spacing w:after="160"/>
        <w:jc w:val="both"/>
        <w:rPr>
          <w:rFonts w:ascii="Calibri" w:eastAsia="DengXian" w:hAnsi="Calibri"/>
          <w:sz w:val="22"/>
          <w:szCs w:val="22"/>
          <w:lang w:eastAsia="zh-CN"/>
        </w:rPr>
      </w:pPr>
      <w:r w:rsidRPr="00E62429">
        <w:rPr>
          <w:rFonts w:ascii="Calibri" w:eastAsia="DengXian" w:hAnsi="Calibri"/>
          <w:sz w:val="22"/>
          <w:szCs w:val="22"/>
          <w:lang w:eastAsia="zh-CN"/>
        </w:rPr>
        <w:t>El/la senyor/a ..................................................................................., amb DNI/NIE núm......................................................, en nom propi/en qualitat de representant legal de la persona física/jurídica ................................................................................................................, NIF/CIF núm. ..............................................., domicili a ..........................................................................., un cop assabentat/da de les condicions per poder concórrer a la licitació d’aquest contracte.</w:t>
      </w:r>
    </w:p>
    <w:p w14:paraId="03C220E3" w14:textId="77777777" w:rsidR="00E62429" w:rsidRPr="00E62429" w:rsidRDefault="00E62429" w:rsidP="00E62429">
      <w:pPr>
        <w:jc w:val="both"/>
        <w:rPr>
          <w:rFonts w:asciiTheme="minorHAnsi" w:hAnsiTheme="minorHAnsi" w:cstheme="minorHAnsi"/>
          <w:color w:val="000000"/>
          <w:sz w:val="22"/>
          <w:szCs w:val="22"/>
          <w:lang w:eastAsia="en-US"/>
        </w:rPr>
      </w:pPr>
    </w:p>
    <w:p w14:paraId="4974485B" w14:textId="77777777" w:rsidR="00E62429" w:rsidRPr="00E62429" w:rsidRDefault="00E62429" w:rsidP="00E62429">
      <w:pPr>
        <w:jc w:val="both"/>
        <w:rPr>
          <w:rFonts w:asciiTheme="minorHAnsi" w:hAnsiTheme="minorHAnsi"/>
          <w:b/>
          <w:sz w:val="22"/>
          <w:szCs w:val="22"/>
          <w:lang w:eastAsia="en-US"/>
        </w:rPr>
      </w:pPr>
      <w:r w:rsidRPr="00E62429">
        <w:rPr>
          <w:rFonts w:asciiTheme="minorHAnsi" w:hAnsiTheme="minorHAnsi"/>
          <w:b/>
          <w:sz w:val="22"/>
          <w:szCs w:val="22"/>
          <w:lang w:eastAsia="en-US"/>
        </w:rPr>
        <w:t xml:space="preserve">DECLARO SOTA LA MEVA RESPONSABILITAT: </w:t>
      </w:r>
    </w:p>
    <w:p w14:paraId="0D08A520" w14:textId="77777777" w:rsidR="00E62429" w:rsidRPr="00E62429" w:rsidRDefault="00E62429" w:rsidP="00E62429">
      <w:pPr>
        <w:jc w:val="both"/>
        <w:rPr>
          <w:rFonts w:asciiTheme="minorHAnsi" w:hAnsiTheme="minorHAnsi"/>
          <w:b/>
          <w:sz w:val="22"/>
          <w:szCs w:val="22"/>
          <w:lang w:eastAsia="en-US"/>
        </w:rPr>
      </w:pPr>
    </w:p>
    <w:p w14:paraId="1FB37CD7" w14:textId="77777777" w:rsidR="00E62429" w:rsidRPr="00E62429" w:rsidRDefault="00E62429" w:rsidP="00E62429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160"/>
        <w:ind w:left="708"/>
        <w:jc w:val="both"/>
        <w:rPr>
          <w:rFonts w:ascii="Calibri" w:eastAsia="DengXian" w:hAnsi="Calibri"/>
          <w:color w:val="000000"/>
          <w:sz w:val="22"/>
          <w:szCs w:val="22"/>
          <w:lang w:eastAsia="zh-CN"/>
        </w:rPr>
      </w:pPr>
      <w:r w:rsidRPr="00E62429">
        <w:rPr>
          <w:rFonts w:ascii="Calibri" w:eastAsia="DengXian" w:hAnsi="Calibri"/>
          <w:color w:val="000000"/>
          <w:sz w:val="22"/>
          <w:szCs w:val="22"/>
          <w:lang w:eastAsia="zh-CN"/>
        </w:rPr>
        <w:t>Que estic assabentat/</w:t>
      </w:r>
      <w:proofErr w:type="spellStart"/>
      <w:r w:rsidRPr="00E62429">
        <w:rPr>
          <w:rFonts w:ascii="Calibri" w:eastAsia="DengXian" w:hAnsi="Calibri"/>
          <w:color w:val="000000"/>
          <w:sz w:val="22"/>
          <w:szCs w:val="22"/>
          <w:lang w:eastAsia="zh-CN"/>
        </w:rPr>
        <w:t>ada</w:t>
      </w:r>
      <w:proofErr w:type="spellEnd"/>
      <w:r w:rsidRPr="00E62429">
        <w:rPr>
          <w:rFonts w:ascii="Calibri" w:eastAsia="DengXian" w:hAnsi="Calibri"/>
          <w:color w:val="000000"/>
          <w:sz w:val="22"/>
          <w:szCs w:val="22"/>
          <w:lang w:eastAsia="zh-CN"/>
        </w:rPr>
        <w:t xml:space="preserve"> de l'anunci de licitació del contracte de referència, i declaro expressament que conec el contingut del Plec de clàusules administratives i el Plec de prescripcions tècniques, els quals regeixen aquest procediment  i em comprometo a donar degut compliment a les obligacions que se’n deriven, tant en aquesta fase de presentació d’ofertes com en la resta de fases del procediment de licitació. Així mateix em comprometo a donar-hi compliment en la fase d’execució i liquidació del contracte en cas de resultar adjudicatari.</w:t>
      </w:r>
    </w:p>
    <w:p w14:paraId="43C91122" w14:textId="77777777" w:rsidR="00E62429" w:rsidRPr="00E62429" w:rsidRDefault="00E62429" w:rsidP="00E62429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08"/>
        <w:jc w:val="both"/>
        <w:rPr>
          <w:rFonts w:ascii="Calibri" w:eastAsia="Calibri" w:hAnsi="Calibri"/>
          <w:color w:val="000000"/>
          <w:sz w:val="22"/>
          <w:szCs w:val="22"/>
          <w:lang w:eastAsia="en-US"/>
        </w:rPr>
      </w:pPr>
      <w:r w:rsidRPr="00E62429"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Que </w:t>
      </w:r>
      <w:r w:rsidRPr="00E62429">
        <w:rPr>
          <w:rFonts w:ascii="Calibri" w:eastAsia="Calibri" w:hAnsi="Calibri"/>
          <w:sz w:val="22"/>
          <w:szCs w:val="22"/>
          <w:lang w:eastAsia="en-US"/>
        </w:rPr>
        <w:t>qui subscriu / l’empresa</w:t>
      </w:r>
      <w:r w:rsidRPr="00E62429"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 a la qual represento, està degudament inscrit/a en el RELIC (Registre electrònic d’empreses licitadores de la Generalitat de Catalunya) / ROLECE (Registre oficial de licitadors i empreses classificades de l’Estat):</w:t>
      </w:r>
    </w:p>
    <w:p w14:paraId="13A314B4" w14:textId="77777777" w:rsidR="00E62429" w:rsidRPr="00E62429" w:rsidRDefault="00E62429" w:rsidP="00E62429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Calibri" w:eastAsia="Calibri" w:hAnsi="Calibri"/>
          <w:color w:val="000000"/>
          <w:sz w:val="22"/>
          <w:szCs w:val="22"/>
          <w:lang w:eastAsia="en-US"/>
        </w:rPr>
      </w:pPr>
      <w:r w:rsidRPr="00E62429"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RELIC: </w:t>
      </w:r>
      <w:r w:rsidRPr="00E62429">
        <w:rPr>
          <w:rFonts w:ascii="Calibri" w:eastAsia="Calibri" w:hAnsi="Calibri"/>
          <w:color w:val="000000"/>
          <w:sz w:val="22"/>
          <w:szCs w:val="22"/>
          <w:lang w:eastAsia="en-US"/>
        </w:rPr>
        <w:tab/>
        <w:t xml:space="preserve">   </w:t>
      </w:r>
      <w:r w:rsidRPr="00E62429">
        <w:rPr>
          <w:rFonts w:ascii="Segoe UI Symbol" w:eastAsia="Arial Unicode MS" w:hAnsi="Segoe UI Symbol" w:cs="Segoe UI Symbol"/>
          <w:color w:val="000000"/>
          <w:sz w:val="22"/>
          <w:szCs w:val="22"/>
          <w:lang w:eastAsia="en-US"/>
        </w:rPr>
        <w:t>☐</w:t>
      </w:r>
      <w:r w:rsidRPr="00E62429"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 Sí   </w:t>
      </w:r>
      <w:r w:rsidRPr="00E62429">
        <w:rPr>
          <w:rFonts w:ascii="Segoe UI Symbol" w:eastAsia="Arial Unicode MS" w:hAnsi="Segoe UI Symbol" w:cs="Segoe UI Symbol"/>
          <w:color w:val="000000"/>
          <w:sz w:val="22"/>
          <w:szCs w:val="22"/>
          <w:lang w:eastAsia="en-US"/>
        </w:rPr>
        <w:t>☐</w:t>
      </w:r>
      <w:r w:rsidRPr="00E62429"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 No</w:t>
      </w:r>
    </w:p>
    <w:p w14:paraId="725DFE93" w14:textId="77777777" w:rsidR="00E62429" w:rsidRPr="00E62429" w:rsidRDefault="00E62429" w:rsidP="00E62429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Calibri" w:eastAsia="Calibri" w:hAnsi="Calibri"/>
          <w:color w:val="000000"/>
          <w:sz w:val="22"/>
          <w:szCs w:val="22"/>
          <w:lang w:eastAsia="en-US"/>
        </w:rPr>
      </w:pPr>
      <w:r w:rsidRPr="00E62429">
        <w:rPr>
          <w:rFonts w:ascii="Calibri" w:eastAsia="Calibri" w:hAnsi="Calibri"/>
          <w:color w:val="000000"/>
          <w:sz w:val="22"/>
          <w:szCs w:val="22"/>
          <w:lang w:eastAsia="en-US"/>
        </w:rPr>
        <w:t>ROLECE :</w:t>
      </w:r>
      <w:r w:rsidRPr="00E62429">
        <w:rPr>
          <w:rFonts w:ascii="Calibri" w:eastAsia="Calibri" w:hAnsi="Calibri"/>
          <w:color w:val="000000"/>
          <w:sz w:val="22"/>
          <w:szCs w:val="22"/>
          <w:lang w:eastAsia="en-US"/>
        </w:rPr>
        <w:tab/>
        <w:t xml:space="preserve">   </w:t>
      </w:r>
      <w:r w:rsidRPr="00E62429">
        <w:rPr>
          <w:rFonts w:ascii="Segoe UI Symbol" w:eastAsia="Arial Unicode MS" w:hAnsi="Segoe UI Symbol" w:cs="Segoe UI Symbol"/>
          <w:color w:val="000000"/>
          <w:sz w:val="22"/>
          <w:szCs w:val="22"/>
          <w:lang w:eastAsia="en-US"/>
        </w:rPr>
        <w:t>☐</w:t>
      </w:r>
      <w:r w:rsidRPr="00E62429"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 Sí   </w:t>
      </w:r>
      <w:r w:rsidRPr="00E62429">
        <w:rPr>
          <w:rFonts w:ascii="Segoe UI Symbol" w:eastAsia="Arial Unicode MS" w:hAnsi="Segoe UI Symbol" w:cs="Segoe UI Symbol"/>
          <w:color w:val="000000"/>
          <w:sz w:val="22"/>
          <w:szCs w:val="22"/>
          <w:lang w:eastAsia="en-US"/>
        </w:rPr>
        <w:t>☐</w:t>
      </w:r>
      <w:r w:rsidRPr="00E62429"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 No</w:t>
      </w:r>
    </w:p>
    <w:p w14:paraId="1AFC4EA8" w14:textId="77777777" w:rsidR="00E62429" w:rsidRPr="00E62429" w:rsidRDefault="00E62429" w:rsidP="00E62429">
      <w:pPr>
        <w:spacing w:after="160"/>
        <w:ind w:left="708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E62429">
        <w:rPr>
          <w:rFonts w:ascii="Calibri" w:eastAsia="Calibri" w:hAnsi="Calibri"/>
          <w:sz w:val="22"/>
          <w:szCs w:val="22"/>
          <w:lang w:eastAsia="en-US"/>
        </w:rPr>
        <w:t>ó</w:t>
      </w:r>
    </w:p>
    <w:p w14:paraId="5C62433E" w14:textId="77777777" w:rsidR="00E62429" w:rsidRPr="00E62429" w:rsidRDefault="00E62429" w:rsidP="00E62429">
      <w:pPr>
        <w:spacing w:after="160"/>
        <w:ind w:left="708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E62429">
        <w:rPr>
          <w:rFonts w:ascii="Calibri" w:eastAsia="Calibri" w:hAnsi="Calibri"/>
          <w:sz w:val="22"/>
          <w:szCs w:val="22"/>
          <w:lang w:eastAsia="en-US"/>
        </w:rPr>
        <w:t>Que qui subscriu / l’empresa a la qual represento, ha presentat la sol·licitud d’inscripció en el RELIC (Registre electrònic d’empreses licitadores de la Generalitat de Catalunya) / ROLECE (Registre oficial de licitadors i empreses classificades de l’Estat), dins del termini de presentació d’ofertes, ha presentat la documentació preceptiva a l’efecte d’inscripció i no ha rebut cap requeriment d’esmena:</w:t>
      </w:r>
    </w:p>
    <w:p w14:paraId="40BA94EA" w14:textId="77777777" w:rsidR="00E62429" w:rsidRPr="00E62429" w:rsidRDefault="00E62429" w:rsidP="00E62429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Calibri" w:eastAsia="Calibri" w:hAnsi="Calibri"/>
          <w:color w:val="000000"/>
          <w:sz w:val="22"/>
          <w:szCs w:val="22"/>
          <w:lang w:eastAsia="en-US"/>
        </w:rPr>
      </w:pPr>
      <w:r w:rsidRPr="00E62429">
        <w:rPr>
          <w:rFonts w:ascii="Calibri" w:eastAsia="Calibri" w:hAnsi="Calibri"/>
          <w:color w:val="000000"/>
          <w:sz w:val="22"/>
          <w:szCs w:val="22"/>
          <w:lang w:eastAsia="en-US"/>
        </w:rPr>
        <w:t>RELIC:</w:t>
      </w:r>
      <w:r w:rsidRPr="00E62429">
        <w:rPr>
          <w:rFonts w:ascii="Calibri" w:eastAsia="Calibri" w:hAnsi="Calibri"/>
          <w:color w:val="000000"/>
          <w:sz w:val="22"/>
          <w:szCs w:val="22"/>
          <w:lang w:eastAsia="en-US"/>
        </w:rPr>
        <w:tab/>
        <w:t xml:space="preserve">   </w:t>
      </w:r>
      <w:r w:rsidRPr="00E62429">
        <w:rPr>
          <w:rFonts w:ascii="Segoe UI Symbol" w:eastAsia="Arial Unicode MS" w:hAnsi="Segoe UI Symbol" w:cs="Segoe UI Symbol"/>
          <w:color w:val="000000"/>
          <w:sz w:val="22"/>
          <w:szCs w:val="22"/>
          <w:lang w:eastAsia="en-US"/>
        </w:rPr>
        <w:t>☐</w:t>
      </w:r>
      <w:r w:rsidRPr="00E62429"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 Sí   </w:t>
      </w:r>
      <w:r w:rsidRPr="00E62429">
        <w:rPr>
          <w:rFonts w:ascii="Segoe UI Symbol" w:eastAsia="Arial Unicode MS" w:hAnsi="Segoe UI Symbol" w:cs="Segoe UI Symbol"/>
          <w:color w:val="000000"/>
          <w:sz w:val="22"/>
          <w:szCs w:val="22"/>
          <w:lang w:eastAsia="en-US"/>
        </w:rPr>
        <w:t>☐</w:t>
      </w:r>
      <w:r w:rsidRPr="00E62429"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 No</w:t>
      </w:r>
    </w:p>
    <w:p w14:paraId="50EFA45B" w14:textId="77777777" w:rsidR="00E62429" w:rsidRPr="00E62429" w:rsidRDefault="00E62429" w:rsidP="00E62429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Calibri" w:eastAsia="Calibri" w:hAnsi="Calibri"/>
          <w:color w:val="000000"/>
          <w:sz w:val="22"/>
          <w:szCs w:val="22"/>
          <w:lang w:eastAsia="en-US"/>
        </w:rPr>
      </w:pPr>
      <w:r w:rsidRPr="00E62429">
        <w:rPr>
          <w:rFonts w:ascii="Calibri" w:eastAsia="Calibri" w:hAnsi="Calibri"/>
          <w:color w:val="000000"/>
          <w:sz w:val="22"/>
          <w:szCs w:val="22"/>
          <w:lang w:eastAsia="en-US"/>
        </w:rPr>
        <w:t>ROLECE:</w:t>
      </w:r>
      <w:r w:rsidRPr="00E62429">
        <w:rPr>
          <w:rFonts w:ascii="Calibri" w:eastAsia="Calibri" w:hAnsi="Calibri"/>
          <w:color w:val="000000"/>
          <w:sz w:val="22"/>
          <w:szCs w:val="22"/>
          <w:lang w:eastAsia="en-US"/>
        </w:rPr>
        <w:tab/>
        <w:t xml:space="preserve">   </w:t>
      </w:r>
      <w:r w:rsidRPr="00E62429">
        <w:rPr>
          <w:rFonts w:ascii="Segoe UI Symbol" w:eastAsia="Arial Unicode MS" w:hAnsi="Segoe UI Symbol" w:cs="Segoe UI Symbol"/>
          <w:color w:val="000000"/>
          <w:sz w:val="22"/>
          <w:szCs w:val="22"/>
          <w:lang w:eastAsia="en-US"/>
        </w:rPr>
        <w:t>☐</w:t>
      </w:r>
      <w:r w:rsidRPr="00E62429"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 Sí   </w:t>
      </w:r>
      <w:r w:rsidRPr="00E62429">
        <w:rPr>
          <w:rFonts w:ascii="Segoe UI Symbol" w:eastAsia="Arial Unicode MS" w:hAnsi="Segoe UI Symbol" w:cs="Segoe UI Symbol"/>
          <w:color w:val="000000"/>
          <w:sz w:val="22"/>
          <w:szCs w:val="22"/>
          <w:lang w:eastAsia="en-US"/>
        </w:rPr>
        <w:t>☐</w:t>
      </w:r>
      <w:r w:rsidRPr="00E62429"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 No</w:t>
      </w:r>
    </w:p>
    <w:p w14:paraId="14811E9D" w14:textId="77777777" w:rsidR="00E62429" w:rsidRPr="00E62429" w:rsidRDefault="00E62429" w:rsidP="00E62429">
      <w:pPr>
        <w:widowControl w:val="0"/>
        <w:autoSpaceDE w:val="0"/>
        <w:autoSpaceDN w:val="0"/>
        <w:adjustRightInd w:val="0"/>
        <w:spacing w:line="271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8802190" w14:textId="77777777" w:rsidR="00E62429" w:rsidRPr="00E62429" w:rsidRDefault="00E62429" w:rsidP="00E62429">
      <w:pPr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689"/>
        </w:tabs>
        <w:spacing w:after="160" w:line="264" w:lineRule="auto"/>
        <w:jc w:val="both"/>
        <w:rPr>
          <w:rFonts w:ascii="Calibri" w:eastAsia="DengXian" w:hAnsi="Calibri"/>
          <w:color w:val="000000"/>
          <w:sz w:val="22"/>
          <w:szCs w:val="22"/>
          <w:lang w:eastAsia="zh-CN"/>
        </w:rPr>
      </w:pPr>
      <w:r w:rsidRPr="00E62429">
        <w:rPr>
          <w:rFonts w:ascii="Calibri" w:eastAsia="DengXian" w:hAnsi="Calibri"/>
          <w:color w:val="000000"/>
          <w:sz w:val="22"/>
          <w:szCs w:val="22"/>
          <w:lang w:eastAsia="zh-CN"/>
        </w:rPr>
        <w:lastRenderedPageBreak/>
        <w:t>Que qui subscriu/l’empresa a la qual represento compleix els següents requisits:</w:t>
      </w:r>
    </w:p>
    <w:p w14:paraId="26945174" w14:textId="77777777" w:rsidR="00E62429" w:rsidRPr="00E62429" w:rsidRDefault="00E62429" w:rsidP="00E62429">
      <w:pPr>
        <w:widowControl w:val="0"/>
        <w:numPr>
          <w:ilvl w:val="1"/>
          <w:numId w:val="18"/>
        </w:numPr>
        <w:tabs>
          <w:tab w:val="left" w:pos="689"/>
        </w:tabs>
        <w:jc w:val="both"/>
        <w:rPr>
          <w:rFonts w:asciiTheme="minorHAnsi" w:hAnsiTheme="minorHAnsi" w:cstheme="minorHAnsi"/>
          <w:color w:val="000000"/>
          <w:sz w:val="22"/>
          <w:szCs w:val="22"/>
          <w:lang w:eastAsia="en-US"/>
        </w:rPr>
      </w:pPr>
      <w:r w:rsidRPr="00E62429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Està constituïda vàlidament i de conformitat amb el seu objecte social, té l’habilitació i aptitud requerides per presentar-se a la licitació.</w:t>
      </w:r>
    </w:p>
    <w:p w14:paraId="23059533" w14:textId="77777777" w:rsidR="00E62429" w:rsidRPr="00E62429" w:rsidRDefault="00E62429" w:rsidP="00E62429">
      <w:pPr>
        <w:widowControl w:val="0"/>
        <w:numPr>
          <w:ilvl w:val="1"/>
          <w:numId w:val="18"/>
        </w:numPr>
        <w:tabs>
          <w:tab w:val="left" w:pos="689"/>
        </w:tabs>
        <w:jc w:val="both"/>
        <w:rPr>
          <w:rFonts w:asciiTheme="minorHAnsi" w:hAnsiTheme="minorHAnsi" w:cstheme="minorHAnsi"/>
          <w:color w:val="000000"/>
          <w:sz w:val="22"/>
          <w:szCs w:val="22"/>
          <w:lang w:eastAsia="en-US"/>
        </w:rPr>
      </w:pPr>
      <w:r w:rsidRPr="00E62429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Disposa de la solvència requerida en aquest contracte i no es troba compresa en cap de les circumstàncies de prohibició per contractar establertes en l’article 71 de la LCSP. </w:t>
      </w:r>
    </w:p>
    <w:p w14:paraId="28399900" w14:textId="77777777" w:rsidR="00E62429" w:rsidRPr="00E62429" w:rsidRDefault="00E62429" w:rsidP="00E62429">
      <w:pPr>
        <w:widowControl w:val="0"/>
        <w:numPr>
          <w:ilvl w:val="1"/>
          <w:numId w:val="18"/>
        </w:numPr>
        <w:tabs>
          <w:tab w:val="left" w:pos="689"/>
        </w:tabs>
        <w:jc w:val="both"/>
        <w:rPr>
          <w:rFonts w:asciiTheme="minorHAnsi" w:hAnsiTheme="minorHAnsi" w:cstheme="minorHAnsi"/>
          <w:color w:val="000000"/>
          <w:sz w:val="22"/>
          <w:szCs w:val="22"/>
          <w:lang w:eastAsia="en-US"/>
        </w:rPr>
      </w:pPr>
      <w:r w:rsidRPr="00E62429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Em comprometo a  adscriure a l’execució de les obres els mitjans personals i materials que siguin necessaris per a la seva adequada execució.</w:t>
      </w:r>
    </w:p>
    <w:p w14:paraId="44AF55D0" w14:textId="77777777" w:rsidR="00E62429" w:rsidRPr="00E62429" w:rsidRDefault="00E62429" w:rsidP="00E62429">
      <w:pPr>
        <w:widowControl w:val="0"/>
        <w:numPr>
          <w:ilvl w:val="1"/>
          <w:numId w:val="18"/>
        </w:numPr>
        <w:tabs>
          <w:tab w:val="left" w:pos="689"/>
        </w:tabs>
        <w:jc w:val="both"/>
        <w:rPr>
          <w:rFonts w:asciiTheme="minorHAnsi" w:hAnsiTheme="minorHAnsi" w:cstheme="minorHAnsi"/>
          <w:color w:val="000000"/>
          <w:sz w:val="22"/>
          <w:szCs w:val="22"/>
          <w:lang w:eastAsia="en-US"/>
        </w:rPr>
      </w:pPr>
      <w:r w:rsidRPr="00E62429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Compleix tots els requisits i obligacions exigits per la normativa vigent per a la seva obertura, instal·lació i funcionament legal i totes les obligacions legals en matèria de prevenció de riscos laborals. </w:t>
      </w:r>
    </w:p>
    <w:p w14:paraId="157BEAFA" w14:textId="77777777" w:rsidR="00E62429" w:rsidRPr="00E62429" w:rsidRDefault="00E62429" w:rsidP="00E62429">
      <w:pPr>
        <w:widowControl w:val="0"/>
        <w:numPr>
          <w:ilvl w:val="1"/>
          <w:numId w:val="18"/>
        </w:numPr>
        <w:tabs>
          <w:tab w:val="left" w:pos="689"/>
        </w:tabs>
        <w:jc w:val="both"/>
        <w:rPr>
          <w:rFonts w:asciiTheme="minorHAnsi" w:hAnsiTheme="minorHAnsi" w:cstheme="minorHAnsi"/>
          <w:color w:val="000000"/>
          <w:sz w:val="22"/>
          <w:szCs w:val="22"/>
          <w:lang w:eastAsia="en-US"/>
        </w:rPr>
      </w:pPr>
      <w:r w:rsidRPr="00E62429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Compleix amb la resta de requisits que s’estableixen en els plecs de clàusules administratives i de prescripcions tècniques.</w:t>
      </w:r>
    </w:p>
    <w:p w14:paraId="4DF22733" w14:textId="77777777" w:rsidR="00E62429" w:rsidRPr="00E62429" w:rsidRDefault="00E62429" w:rsidP="00E62429">
      <w:pPr>
        <w:widowControl w:val="0"/>
        <w:tabs>
          <w:tab w:val="left" w:pos="689"/>
        </w:tabs>
        <w:spacing w:line="264" w:lineRule="auto"/>
        <w:ind w:left="720"/>
        <w:jc w:val="both"/>
        <w:rPr>
          <w:rFonts w:ascii="Calibri" w:eastAsia="DengXian" w:hAnsi="Calibri"/>
          <w:sz w:val="22"/>
          <w:szCs w:val="22"/>
          <w:lang w:eastAsia="zh-CN"/>
        </w:rPr>
      </w:pPr>
    </w:p>
    <w:p w14:paraId="5DD6BA13" w14:textId="77777777" w:rsidR="00E62429" w:rsidRPr="00E62429" w:rsidRDefault="00E62429" w:rsidP="00E62429">
      <w:pPr>
        <w:widowControl w:val="0"/>
        <w:autoSpaceDE w:val="0"/>
        <w:autoSpaceDN w:val="0"/>
        <w:adjustRightInd w:val="0"/>
        <w:spacing w:line="271" w:lineRule="auto"/>
        <w:jc w:val="both"/>
        <w:rPr>
          <w:rFonts w:ascii="Calibri" w:eastAsia="DengXian" w:hAnsi="Calibri"/>
          <w:color w:val="000000"/>
          <w:sz w:val="22"/>
          <w:szCs w:val="22"/>
          <w:lang w:eastAsia="zh-CN"/>
        </w:rPr>
      </w:pPr>
      <w:r w:rsidRPr="00E62429">
        <w:rPr>
          <w:rFonts w:ascii="Calibri" w:eastAsia="DengXian" w:hAnsi="Calibri"/>
          <w:color w:val="000000"/>
          <w:sz w:val="22"/>
          <w:szCs w:val="22"/>
          <w:lang w:eastAsia="zh-CN"/>
        </w:rPr>
        <w:t>En aquest sentit, en cas de resultar adjudicatari i, si soc requerit a l’efecte, em comprometo a presentar la documentació acreditativa d’aquests extrems.</w:t>
      </w:r>
    </w:p>
    <w:p w14:paraId="11AD4FFC" w14:textId="77777777" w:rsidR="00E62429" w:rsidRPr="00E62429" w:rsidRDefault="00E62429" w:rsidP="00E62429">
      <w:pPr>
        <w:widowControl w:val="0"/>
        <w:autoSpaceDE w:val="0"/>
        <w:autoSpaceDN w:val="0"/>
        <w:adjustRightInd w:val="0"/>
        <w:spacing w:line="271" w:lineRule="auto"/>
        <w:jc w:val="both"/>
        <w:rPr>
          <w:rFonts w:ascii="Calibri" w:eastAsia="DengXian" w:hAnsi="Calibri"/>
          <w:color w:val="000000"/>
          <w:sz w:val="22"/>
          <w:szCs w:val="22"/>
          <w:lang w:eastAsia="zh-CN"/>
        </w:rPr>
      </w:pPr>
    </w:p>
    <w:p w14:paraId="40E22B4C" w14:textId="77777777" w:rsidR="00E62429" w:rsidRPr="00E62429" w:rsidRDefault="00E62429" w:rsidP="00E62429">
      <w:pPr>
        <w:numPr>
          <w:ilvl w:val="0"/>
          <w:numId w:val="18"/>
        </w:numPr>
        <w:contextualSpacing/>
        <w:jc w:val="both"/>
        <w:rPr>
          <w:rFonts w:asciiTheme="minorHAnsi" w:hAnsiTheme="minorHAnsi" w:cstheme="minorHAnsi"/>
          <w:sz w:val="22"/>
          <w:szCs w:val="22"/>
          <w:lang w:eastAsia="ca-ES"/>
        </w:rPr>
      </w:pPr>
      <w:r w:rsidRPr="00E62429">
        <w:rPr>
          <w:rFonts w:asciiTheme="minorHAnsi" w:hAnsiTheme="minorHAnsi" w:cstheme="minorHAnsi"/>
          <w:sz w:val="22"/>
          <w:szCs w:val="22"/>
          <w:lang w:eastAsia="ca-ES"/>
        </w:rPr>
        <w:t xml:space="preserve">Que qui subscriu/l’empresa a la qual represento, a efectes d’acreditar la solvència econòmica, financera i tècnica prevista en el PCAP, disposa de la </w:t>
      </w:r>
      <w:r w:rsidRPr="00E62429">
        <w:rPr>
          <w:rFonts w:asciiTheme="minorHAnsi" w:hAnsiTheme="minorHAnsi" w:cstheme="minorHAnsi"/>
          <w:b/>
          <w:bCs/>
          <w:sz w:val="22"/>
          <w:szCs w:val="22"/>
          <w:lang w:eastAsia="ca-ES"/>
        </w:rPr>
        <w:t xml:space="preserve">classificació empresarial alternativa següent </w:t>
      </w:r>
      <w:r w:rsidRPr="00E62429">
        <w:rPr>
          <w:rFonts w:asciiTheme="minorHAnsi" w:hAnsiTheme="minorHAnsi" w:cstheme="minorHAnsi"/>
          <w:sz w:val="22"/>
          <w:szCs w:val="22"/>
          <w:lang w:eastAsia="ca-ES"/>
        </w:rPr>
        <w:t>(marcar, si escau):</w:t>
      </w:r>
    </w:p>
    <w:p w14:paraId="3FA3D7A7" w14:textId="77777777" w:rsidR="00E62429" w:rsidRPr="00E62429" w:rsidRDefault="00E62429" w:rsidP="00E62429">
      <w:pPr>
        <w:rPr>
          <w:rFonts w:asciiTheme="minorHAnsi" w:hAnsiTheme="minorHAnsi" w:cstheme="minorHAnsi"/>
          <w:sz w:val="22"/>
          <w:szCs w:val="22"/>
          <w:lang w:eastAsia="ca-ES"/>
        </w:rPr>
      </w:pPr>
    </w:p>
    <w:p w14:paraId="0B9501BB" w14:textId="77777777" w:rsidR="00E62429" w:rsidRPr="00E62429" w:rsidRDefault="00E62429" w:rsidP="00E62429">
      <w:pPr>
        <w:ind w:left="720"/>
        <w:rPr>
          <w:rFonts w:asciiTheme="minorHAnsi" w:hAnsiTheme="minorHAnsi" w:cstheme="minorHAnsi"/>
          <w:sz w:val="22"/>
          <w:szCs w:val="22"/>
          <w:lang w:eastAsia="ca-ES"/>
        </w:rPr>
      </w:pPr>
      <w:r w:rsidRPr="00E62429">
        <w:rPr>
          <w:rFonts w:asciiTheme="minorHAnsi" w:hAnsiTheme="minorHAnsi" w:cstheme="minorHAnsi"/>
          <w:sz w:val="22"/>
          <w:szCs w:val="22"/>
          <w:lang w:eastAsia="ca-ES"/>
        </w:rPr>
        <w:t>Grup C, subgrup 4, categoria 2</w:t>
      </w:r>
    </w:p>
    <w:p w14:paraId="6E701129" w14:textId="77777777" w:rsidR="00E62429" w:rsidRPr="00E62429" w:rsidRDefault="00E62429" w:rsidP="00E62429">
      <w:pPr>
        <w:ind w:left="720"/>
        <w:rPr>
          <w:rFonts w:asciiTheme="minorHAnsi" w:hAnsiTheme="minorHAnsi" w:cstheme="minorHAnsi"/>
          <w:sz w:val="22"/>
          <w:szCs w:val="22"/>
          <w:lang w:eastAsia="ca-ES"/>
        </w:rPr>
      </w:pPr>
    </w:p>
    <w:p w14:paraId="5C4F54DE" w14:textId="77777777" w:rsidR="00E62429" w:rsidRPr="00E62429" w:rsidRDefault="00E62429" w:rsidP="00E62429">
      <w:pPr>
        <w:ind w:left="720"/>
        <w:rPr>
          <w:rFonts w:asciiTheme="minorHAnsi" w:hAnsiTheme="minorHAnsi" w:cstheme="minorHAnsi"/>
          <w:sz w:val="22"/>
          <w:szCs w:val="22"/>
          <w:lang w:eastAsia="ca-ES"/>
        </w:rPr>
      </w:pPr>
      <w:r w:rsidRPr="00E62429">
        <w:rPr>
          <w:rFonts w:ascii="Segoe UI Symbol" w:eastAsia="Arial Unicode MS" w:hAnsi="Segoe UI Symbol" w:cs="Segoe UI Symbol"/>
          <w:color w:val="000000"/>
          <w:sz w:val="22"/>
          <w:szCs w:val="22"/>
          <w:lang w:eastAsia="zh-CN"/>
        </w:rPr>
        <w:t>☐</w:t>
      </w:r>
      <w:r w:rsidRPr="00E62429">
        <w:rPr>
          <w:rFonts w:asciiTheme="minorHAnsi" w:eastAsia="Arial Unicode MS" w:hAnsiTheme="minorHAnsi" w:cstheme="minorHAnsi"/>
          <w:color w:val="000000"/>
          <w:sz w:val="22"/>
          <w:szCs w:val="22"/>
          <w:lang w:eastAsia="zh-CN"/>
        </w:rPr>
        <w:t xml:space="preserve"> </w:t>
      </w:r>
      <w:r w:rsidRPr="00E62429">
        <w:rPr>
          <w:rFonts w:asciiTheme="minorHAnsi" w:hAnsiTheme="minorHAnsi" w:cstheme="minorHAnsi"/>
          <w:sz w:val="22"/>
          <w:szCs w:val="22"/>
          <w:lang w:eastAsia="ca-ES"/>
        </w:rPr>
        <w:t xml:space="preserve">Declaro que </w:t>
      </w:r>
      <w:r w:rsidRPr="00E62429">
        <w:rPr>
          <w:rFonts w:asciiTheme="minorHAnsi" w:hAnsiTheme="minorHAnsi" w:cstheme="minorHAnsi"/>
          <w:b/>
          <w:bCs/>
          <w:sz w:val="22"/>
          <w:szCs w:val="22"/>
          <w:lang w:eastAsia="ca-ES"/>
        </w:rPr>
        <w:t>disposo</w:t>
      </w:r>
      <w:r w:rsidRPr="00E62429">
        <w:rPr>
          <w:rFonts w:asciiTheme="minorHAnsi" w:hAnsiTheme="minorHAnsi" w:cstheme="minorHAnsi"/>
          <w:sz w:val="22"/>
          <w:szCs w:val="22"/>
          <w:lang w:eastAsia="ca-ES"/>
        </w:rPr>
        <w:t xml:space="preserve"> de la classificació corresponent i em comprometo a aportar-la documentalment si és requerit. </w:t>
      </w:r>
    </w:p>
    <w:p w14:paraId="6A77B5F7" w14:textId="77777777" w:rsidR="00E62429" w:rsidRPr="00E62429" w:rsidRDefault="00E62429" w:rsidP="00E62429">
      <w:pPr>
        <w:widowControl w:val="0"/>
        <w:autoSpaceDE w:val="0"/>
        <w:autoSpaceDN w:val="0"/>
        <w:adjustRightInd w:val="0"/>
        <w:spacing w:line="271" w:lineRule="auto"/>
        <w:jc w:val="both"/>
        <w:rPr>
          <w:b/>
          <w:bCs/>
          <w:lang w:val="es-ES" w:eastAsia="en-US"/>
        </w:rPr>
      </w:pPr>
    </w:p>
    <w:p w14:paraId="0D8CC576" w14:textId="77777777" w:rsidR="00E62429" w:rsidRPr="00E62429" w:rsidRDefault="00E62429" w:rsidP="00E62429">
      <w:pPr>
        <w:widowControl w:val="0"/>
        <w:autoSpaceDE w:val="0"/>
        <w:autoSpaceDN w:val="0"/>
        <w:adjustRightInd w:val="0"/>
        <w:spacing w:line="271" w:lineRule="auto"/>
        <w:jc w:val="both"/>
        <w:rPr>
          <w:rFonts w:ascii="Calibri" w:eastAsia="DengXian" w:hAnsi="Calibri"/>
          <w:color w:val="000000"/>
          <w:sz w:val="22"/>
          <w:szCs w:val="22"/>
          <w:lang w:eastAsia="zh-CN"/>
        </w:rPr>
      </w:pPr>
      <w:r w:rsidRPr="00E62429">
        <w:rPr>
          <w:rFonts w:asciiTheme="minorHAnsi" w:hAnsiTheme="minorHAnsi" w:cstheme="minorHAnsi"/>
          <w:b/>
          <w:bCs/>
          <w:sz w:val="20"/>
          <w:szCs w:val="20"/>
          <w:lang w:eastAsia="en-US"/>
        </w:rPr>
        <w:t>NOTA:</w:t>
      </w:r>
      <w:r w:rsidRPr="00E62429">
        <w:rPr>
          <w:rFonts w:asciiTheme="minorHAnsi" w:hAnsiTheme="minorHAnsi" w:cstheme="minorHAnsi"/>
          <w:sz w:val="20"/>
          <w:szCs w:val="20"/>
          <w:lang w:eastAsia="en-US"/>
        </w:rPr>
        <w:t xml:space="preserve"> En aquest contracte, disposar de la classificació empresarial té caràcter </w:t>
      </w:r>
      <w:r w:rsidRPr="00E62429">
        <w:rPr>
          <w:rFonts w:asciiTheme="minorHAnsi" w:hAnsiTheme="minorHAnsi" w:cstheme="minorHAnsi"/>
          <w:b/>
          <w:bCs/>
          <w:sz w:val="20"/>
          <w:szCs w:val="20"/>
          <w:lang w:eastAsia="en-US"/>
        </w:rPr>
        <w:t>voluntari i alternatiu</w:t>
      </w:r>
      <w:r w:rsidRPr="00E62429">
        <w:rPr>
          <w:rFonts w:asciiTheme="minorHAnsi" w:hAnsiTheme="minorHAnsi" w:cstheme="minorHAnsi"/>
          <w:sz w:val="20"/>
          <w:szCs w:val="20"/>
          <w:lang w:eastAsia="en-US"/>
        </w:rPr>
        <w:t>; en cas de no disposar d’aquesta, la solvència s’acreditarà pels mitjans previstos a la clàusula 10 del PCAP</w:t>
      </w:r>
    </w:p>
    <w:p w14:paraId="6C7FF597" w14:textId="77777777" w:rsidR="00E62429" w:rsidRPr="00E62429" w:rsidRDefault="00E62429" w:rsidP="00E62429">
      <w:pPr>
        <w:pBdr>
          <w:top w:val="nil"/>
          <w:left w:val="nil"/>
          <w:bottom w:val="nil"/>
          <w:right w:val="nil"/>
          <w:between w:val="nil"/>
        </w:pBdr>
        <w:ind w:left="1068"/>
        <w:jc w:val="both"/>
        <w:rPr>
          <w:rFonts w:asciiTheme="minorHAnsi" w:hAnsiTheme="minorHAnsi"/>
          <w:color w:val="000000"/>
          <w:sz w:val="22"/>
          <w:szCs w:val="22"/>
          <w:lang w:eastAsia="en-US"/>
        </w:rPr>
      </w:pPr>
      <w:r w:rsidRPr="00E62429">
        <w:rPr>
          <w:rFonts w:asciiTheme="minorHAnsi" w:hAnsiTheme="minorHAnsi"/>
          <w:color w:val="000000"/>
          <w:sz w:val="22"/>
          <w:szCs w:val="22"/>
          <w:lang w:eastAsia="en-US"/>
        </w:rPr>
        <w:t xml:space="preserve">   </w:t>
      </w:r>
    </w:p>
    <w:p w14:paraId="03FD84C4" w14:textId="77777777" w:rsidR="00E62429" w:rsidRPr="00E62429" w:rsidRDefault="00E62429" w:rsidP="00E62429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08"/>
        <w:jc w:val="both"/>
        <w:rPr>
          <w:rFonts w:ascii="Calibri" w:eastAsia="DengXian" w:hAnsi="Calibri"/>
          <w:color w:val="000000"/>
          <w:sz w:val="22"/>
          <w:szCs w:val="22"/>
          <w:lang w:eastAsia="zh-CN"/>
        </w:rPr>
      </w:pPr>
      <w:r w:rsidRPr="00E62429">
        <w:rPr>
          <w:rFonts w:ascii="Calibri" w:eastAsia="DengXian" w:hAnsi="Calibri"/>
          <w:color w:val="000000"/>
          <w:sz w:val="22"/>
          <w:szCs w:val="22"/>
          <w:lang w:eastAsia="zh-CN"/>
        </w:rPr>
        <w:t>Que qui subscriu/l’empresa a la qual represento (marcar l’opció que correspongui):</w:t>
      </w:r>
    </w:p>
    <w:p w14:paraId="2FDAFDB0" w14:textId="77777777" w:rsidR="00E62429" w:rsidRPr="00E62429" w:rsidRDefault="00E62429" w:rsidP="00E62429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Calibri" w:eastAsia="DengXian" w:hAnsi="Calibri"/>
          <w:color w:val="000000"/>
          <w:sz w:val="22"/>
          <w:szCs w:val="22"/>
          <w:lang w:eastAsia="zh-CN"/>
        </w:rPr>
      </w:pPr>
      <w:r w:rsidRPr="00E62429">
        <w:rPr>
          <w:rFonts w:ascii="Calibri" w:eastAsia="DengXian" w:hAnsi="Calibri"/>
          <w:color w:val="000000"/>
          <w:sz w:val="22"/>
          <w:szCs w:val="22"/>
          <w:lang w:eastAsia="zh-CN"/>
        </w:rPr>
        <w:t xml:space="preserve">Ha participat en l'elaboració de les especificacions tècniques o dels documents preparatoris del contracte:         </w:t>
      </w:r>
      <w:r w:rsidRPr="00E62429">
        <w:rPr>
          <w:rFonts w:ascii="Segoe UI Symbol" w:eastAsia="Arial Unicode MS" w:hAnsi="Segoe UI Symbol" w:cs="Segoe UI Symbol"/>
          <w:color w:val="000000"/>
          <w:sz w:val="22"/>
          <w:szCs w:val="22"/>
          <w:lang w:eastAsia="zh-CN"/>
        </w:rPr>
        <w:t>☐</w:t>
      </w:r>
      <w:r w:rsidRPr="00E62429">
        <w:rPr>
          <w:rFonts w:ascii="Calibri" w:eastAsia="DengXian" w:hAnsi="Calibri"/>
          <w:color w:val="000000"/>
          <w:sz w:val="22"/>
          <w:szCs w:val="22"/>
          <w:lang w:eastAsia="zh-CN"/>
        </w:rPr>
        <w:t xml:space="preserve"> Sí   </w:t>
      </w:r>
      <w:r w:rsidRPr="00E62429">
        <w:rPr>
          <w:rFonts w:ascii="Segoe UI Symbol" w:eastAsia="Arial Unicode MS" w:hAnsi="Segoe UI Symbol" w:cs="Segoe UI Symbol"/>
          <w:color w:val="000000"/>
          <w:sz w:val="22"/>
          <w:szCs w:val="22"/>
          <w:lang w:eastAsia="zh-CN"/>
        </w:rPr>
        <w:t>☐</w:t>
      </w:r>
      <w:r w:rsidRPr="00E62429">
        <w:rPr>
          <w:rFonts w:ascii="Calibri" w:eastAsia="DengXian" w:hAnsi="Calibri"/>
          <w:color w:val="000000"/>
          <w:sz w:val="22"/>
          <w:szCs w:val="22"/>
          <w:lang w:eastAsia="zh-CN"/>
        </w:rPr>
        <w:t xml:space="preserve"> No</w:t>
      </w:r>
    </w:p>
    <w:p w14:paraId="7F432266" w14:textId="77777777" w:rsidR="00E62429" w:rsidRPr="00E62429" w:rsidRDefault="00E62429" w:rsidP="00E62429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Calibri" w:eastAsia="DengXian" w:hAnsi="Calibri"/>
          <w:color w:val="000000"/>
          <w:sz w:val="22"/>
          <w:szCs w:val="22"/>
          <w:lang w:eastAsia="zh-CN"/>
        </w:rPr>
      </w:pPr>
      <w:r w:rsidRPr="00E62429">
        <w:rPr>
          <w:rFonts w:ascii="Calibri" w:eastAsia="DengXian" w:hAnsi="Calibri"/>
          <w:color w:val="000000"/>
          <w:sz w:val="22"/>
          <w:szCs w:val="22"/>
          <w:lang w:eastAsia="zh-CN"/>
        </w:rPr>
        <w:t xml:space="preserve">Ha assessorat a l'òrgan de contractació durant la preparació del procediment de contractació, individualment o mitjançant unió temporal d'empresa, o mitjançant empresa vinculada de conformitat amb l'art. 42 del Codi de Comerç:   </w:t>
      </w:r>
      <w:r w:rsidRPr="00E62429">
        <w:rPr>
          <w:rFonts w:ascii="Segoe UI Symbol" w:eastAsia="Arial Unicode MS" w:hAnsi="Segoe UI Symbol" w:cs="Segoe UI Symbol"/>
          <w:color w:val="000000"/>
          <w:sz w:val="22"/>
          <w:szCs w:val="22"/>
          <w:lang w:eastAsia="zh-CN"/>
        </w:rPr>
        <w:t>☐</w:t>
      </w:r>
      <w:r w:rsidRPr="00E62429">
        <w:rPr>
          <w:rFonts w:ascii="Calibri" w:eastAsia="DengXian" w:hAnsi="Calibri"/>
          <w:color w:val="000000"/>
          <w:sz w:val="22"/>
          <w:szCs w:val="22"/>
          <w:lang w:eastAsia="zh-CN"/>
        </w:rPr>
        <w:t xml:space="preserve"> Sí   </w:t>
      </w:r>
      <w:r w:rsidRPr="00E62429">
        <w:rPr>
          <w:rFonts w:ascii="Segoe UI Symbol" w:eastAsia="Arial Unicode MS" w:hAnsi="Segoe UI Symbol" w:cs="Segoe UI Symbol"/>
          <w:color w:val="000000"/>
          <w:sz w:val="22"/>
          <w:szCs w:val="22"/>
          <w:lang w:eastAsia="zh-CN"/>
        </w:rPr>
        <w:t>☐</w:t>
      </w:r>
      <w:r w:rsidRPr="00E62429">
        <w:rPr>
          <w:rFonts w:ascii="Calibri" w:eastAsia="DengXian" w:hAnsi="Calibri"/>
          <w:color w:val="000000"/>
          <w:sz w:val="22"/>
          <w:szCs w:val="22"/>
          <w:lang w:eastAsia="zh-CN"/>
        </w:rPr>
        <w:t xml:space="preserve"> No</w:t>
      </w:r>
    </w:p>
    <w:p w14:paraId="4D8B9E9C" w14:textId="77777777" w:rsidR="00E62429" w:rsidRPr="00E62429" w:rsidRDefault="00E62429" w:rsidP="00E62429">
      <w:pPr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160" w:line="271" w:lineRule="auto"/>
        <w:jc w:val="both"/>
        <w:rPr>
          <w:rFonts w:ascii="Calibri" w:eastAsia="DengXian" w:hAnsi="Calibri"/>
          <w:i/>
          <w:color w:val="000000"/>
          <w:sz w:val="22"/>
          <w:szCs w:val="22"/>
          <w:lang w:eastAsia="zh-CN"/>
        </w:rPr>
      </w:pPr>
      <w:r w:rsidRPr="00E62429">
        <w:rPr>
          <w:rFonts w:ascii="Calibri" w:eastAsia="DengXian" w:hAnsi="Calibri"/>
          <w:color w:val="000000"/>
          <w:sz w:val="22"/>
          <w:szCs w:val="22"/>
          <w:lang w:eastAsia="zh-CN"/>
        </w:rPr>
        <w:t xml:space="preserve">Que l’empresa compta amb una plantilla de menys de 50 treballadors:   </w:t>
      </w:r>
      <w:r w:rsidRPr="00E62429">
        <w:rPr>
          <w:rFonts w:ascii="Segoe UI Symbol" w:eastAsia="Arial Unicode MS" w:hAnsi="Segoe UI Symbol" w:cs="Segoe UI Symbol"/>
          <w:color w:val="000000"/>
          <w:sz w:val="22"/>
          <w:szCs w:val="22"/>
          <w:lang w:eastAsia="zh-CN"/>
        </w:rPr>
        <w:t>☐</w:t>
      </w:r>
      <w:r w:rsidRPr="00E62429">
        <w:rPr>
          <w:rFonts w:ascii="Calibri" w:eastAsia="DengXian" w:hAnsi="Calibri"/>
          <w:color w:val="000000"/>
          <w:sz w:val="22"/>
          <w:szCs w:val="22"/>
          <w:lang w:eastAsia="zh-CN"/>
        </w:rPr>
        <w:t xml:space="preserve"> Sí   </w:t>
      </w:r>
      <w:r w:rsidRPr="00E62429">
        <w:rPr>
          <w:rFonts w:ascii="Segoe UI Symbol" w:eastAsia="Arial Unicode MS" w:hAnsi="Segoe UI Symbol" w:cs="Segoe UI Symbol"/>
          <w:color w:val="000000"/>
          <w:sz w:val="22"/>
          <w:szCs w:val="22"/>
          <w:lang w:eastAsia="zh-CN"/>
        </w:rPr>
        <w:t>☐</w:t>
      </w:r>
      <w:r w:rsidRPr="00E62429">
        <w:rPr>
          <w:rFonts w:ascii="Calibri" w:eastAsia="DengXian" w:hAnsi="Calibri"/>
          <w:color w:val="000000"/>
          <w:sz w:val="22"/>
          <w:szCs w:val="22"/>
          <w:lang w:eastAsia="zh-CN"/>
        </w:rPr>
        <w:t xml:space="preserve"> No </w:t>
      </w:r>
    </w:p>
    <w:p w14:paraId="0050B4BF" w14:textId="77777777" w:rsidR="00E62429" w:rsidRPr="00E62429" w:rsidRDefault="00E62429" w:rsidP="00E62429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DengXian" w:hAnsi="Calibri"/>
          <w:color w:val="000000"/>
          <w:sz w:val="22"/>
          <w:szCs w:val="22"/>
          <w:lang w:eastAsia="zh-CN"/>
        </w:rPr>
      </w:pPr>
      <w:r w:rsidRPr="00E62429">
        <w:rPr>
          <w:rFonts w:ascii="Calibri" w:eastAsia="DengXian" w:hAnsi="Calibri"/>
          <w:color w:val="000000"/>
          <w:sz w:val="22"/>
          <w:szCs w:val="22"/>
          <w:lang w:eastAsia="zh-CN"/>
        </w:rPr>
        <w:t>En cas de resposta negativa:</w:t>
      </w:r>
    </w:p>
    <w:p w14:paraId="3332B058" w14:textId="77777777" w:rsidR="00E62429" w:rsidRPr="00E62429" w:rsidRDefault="00E62429" w:rsidP="00E624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1" w:lineRule="auto"/>
        <w:ind w:left="720"/>
        <w:jc w:val="both"/>
        <w:rPr>
          <w:rFonts w:ascii="Calibri" w:eastAsia="DengXian" w:hAnsi="Calibri"/>
          <w:i/>
          <w:color w:val="000000"/>
          <w:sz w:val="22"/>
          <w:szCs w:val="22"/>
          <w:lang w:eastAsia="zh-CN"/>
        </w:rPr>
      </w:pPr>
      <w:r w:rsidRPr="00E62429">
        <w:rPr>
          <w:rFonts w:ascii="Calibri" w:eastAsia="DengXian" w:hAnsi="Calibri"/>
          <w:color w:val="000000"/>
          <w:sz w:val="22"/>
          <w:szCs w:val="22"/>
          <w:lang w:eastAsia="zh-CN"/>
        </w:rPr>
        <w:t>Que la plantilla de l’empresa, estant-hi obligada, està integrada per un nombre de persones treballadores amb discapacitat no inferior al 2%</w:t>
      </w:r>
      <w:r w:rsidRPr="00E62429">
        <w:rPr>
          <w:rFonts w:ascii="Calibri" w:eastAsia="DengXian" w:hAnsi="Calibri"/>
          <w:i/>
          <w:color w:val="000000"/>
          <w:sz w:val="22"/>
          <w:szCs w:val="22"/>
          <w:lang w:eastAsia="zh-CN"/>
        </w:rPr>
        <w:t>.</w:t>
      </w:r>
    </w:p>
    <w:p w14:paraId="3AA3F936" w14:textId="77777777" w:rsidR="00E62429" w:rsidRPr="00E62429" w:rsidRDefault="00E62429" w:rsidP="00E62429">
      <w:pPr>
        <w:pBdr>
          <w:top w:val="nil"/>
          <w:left w:val="nil"/>
          <w:bottom w:val="nil"/>
          <w:right w:val="nil"/>
          <w:between w:val="nil"/>
        </w:pBdr>
        <w:spacing w:line="271" w:lineRule="auto"/>
        <w:ind w:left="720"/>
        <w:jc w:val="both"/>
        <w:rPr>
          <w:rFonts w:ascii="Calibri" w:eastAsia="DengXian" w:hAnsi="Calibri"/>
          <w:color w:val="000000"/>
          <w:sz w:val="22"/>
          <w:szCs w:val="22"/>
          <w:lang w:eastAsia="zh-CN"/>
        </w:rPr>
      </w:pPr>
      <w:r w:rsidRPr="00E62429">
        <w:rPr>
          <w:rFonts w:ascii="Segoe UI Symbol" w:eastAsia="Arial Unicode MS" w:hAnsi="Segoe UI Symbol" w:cs="Segoe UI Symbol"/>
          <w:color w:val="000000"/>
          <w:sz w:val="22"/>
          <w:szCs w:val="22"/>
          <w:lang w:eastAsia="zh-CN"/>
        </w:rPr>
        <w:t>☐</w:t>
      </w:r>
      <w:r w:rsidRPr="00E62429">
        <w:rPr>
          <w:rFonts w:ascii="Calibri" w:eastAsia="DengXian" w:hAnsi="Calibri"/>
          <w:color w:val="000000"/>
          <w:sz w:val="22"/>
          <w:szCs w:val="22"/>
          <w:lang w:eastAsia="zh-CN"/>
        </w:rPr>
        <w:t xml:space="preserve"> Sí   </w:t>
      </w:r>
      <w:r w:rsidRPr="00E62429">
        <w:rPr>
          <w:rFonts w:ascii="Calibri" w:eastAsia="DengXian" w:hAnsi="Calibri"/>
          <w:color w:val="000000"/>
          <w:sz w:val="22"/>
          <w:szCs w:val="22"/>
          <w:lang w:eastAsia="zh-CN"/>
        </w:rPr>
        <w:tab/>
      </w:r>
      <w:r w:rsidRPr="00E62429">
        <w:rPr>
          <w:rFonts w:ascii="Segoe UI Symbol" w:eastAsia="Arial Unicode MS" w:hAnsi="Segoe UI Symbol" w:cs="Segoe UI Symbol"/>
          <w:color w:val="000000"/>
          <w:sz w:val="22"/>
          <w:szCs w:val="22"/>
          <w:lang w:eastAsia="zh-CN"/>
        </w:rPr>
        <w:t>☐</w:t>
      </w:r>
      <w:r w:rsidRPr="00E62429">
        <w:rPr>
          <w:rFonts w:ascii="Calibri" w:eastAsia="DengXian" w:hAnsi="Calibri"/>
          <w:color w:val="000000"/>
          <w:sz w:val="22"/>
          <w:szCs w:val="22"/>
          <w:lang w:eastAsia="zh-CN"/>
        </w:rPr>
        <w:t xml:space="preserve"> No </w:t>
      </w:r>
      <w:r w:rsidRPr="00E62429">
        <w:rPr>
          <w:rFonts w:ascii="Calibri" w:eastAsia="DengXian" w:hAnsi="Calibri"/>
          <w:color w:val="000000"/>
          <w:sz w:val="22"/>
          <w:szCs w:val="22"/>
          <w:lang w:eastAsia="zh-CN"/>
        </w:rPr>
        <w:tab/>
      </w:r>
    </w:p>
    <w:p w14:paraId="3F9C5B4B" w14:textId="77777777" w:rsidR="00E62429" w:rsidRPr="00E62429" w:rsidRDefault="00E62429" w:rsidP="00E62429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160" w:line="271" w:lineRule="auto"/>
        <w:jc w:val="both"/>
        <w:rPr>
          <w:rFonts w:ascii="Calibri" w:eastAsia="DengXian" w:hAnsi="Calibri"/>
          <w:b/>
          <w:color w:val="000000"/>
          <w:sz w:val="22"/>
          <w:szCs w:val="22"/>
          <w:u w:val="single"/>
          <w:lang w:eastAsia="zh-CN"/>
        </w:rPr>
      </w:pPr>
      <w:r w:rsidRPr="00E62429">
        <w:rPr>
          <w:rFonts w:ascii="Calibri" w:eastAsia="DengXian" w:hAnsi="Calibri"/>
          <w:color w:val="000000"/>
          <w:sz w:val="22"/>
          <w:szCs w:val="22"/>
          <w:lang w:eastAsia="zh-CN"/>
        </w:rPr>
        <w:lastRenderedPageBreak/>
        <w:t>Que l’empresa disposa del Pla d’igualtat d’oportunitats entre les dones i els homes:</w:t>
      </w:r>
      <w:r w:rsidRPr="00E62429">
        <w:rPr>
          <w:rFonts w:ascii="Calibri" w:eastAsia="DengXian" w:hAnsi="Calibri"/>
          <w:color w:val="000000"/>
          <w:sz w:val="22"/>
          <w:szCs w:val="22"/>
          <w:lang w:eastAsia="zh-CN"/>
        </w:rPr>
        <w:tab/>
      </w:r>
    </w:p>
    <w:p w14:paraId="6C671B71" w14:textId="77777777" w:rsidR="00E62429" w:rsidRPr="00E62429" w:rsidRDefault="00E62429" w:rsidP="00E62429">
      <w:pPr>
        <w:spacing w:line="271" w:lineRule="auto"/>
        <w:ind w:left="709"/>
        <w:jc w:val="both"/>
        <w:rPr>
          <w:rFonts w:ascii="Calibri" w:eastAsia="DengXian" w:hAnsi="Calibri"/>
          <w:sz w:val="22"/>
          <w:szCs w:val="22"/>
          <w:lang w:eastAsia="zh-CN"/>
        </w:rPr>
      </w:pPr>
      <w:r w:rsidRPr="00E62429">
        <w:rPr>
          <w:rFonts w:ascii="Segoe UI Symbol" w:eastAsia="Arial Unicode MS" w:hAnsi="Segoe UI Symbol" w:cs="Segoe UI Symbol"/>
          <w:sz w:val="22"/>
          <w:szCs w:val="22"/>
          <w:lang w:eastAsia="zh-CN"/>
        </w:rPr>
        <w:t>☐</w:t>
      </w:r>
      <w:r w:rsidRPr="00E62429">
        <w:rPr>
          <w:rFonts w:ascii="Calibri" w:eastAsia="DengXian" w:hAnsi="Calibri"/>
          <w:sz w:val="22"/>
          <w:szCs w:val="22"/>
          <w:lang w:eastAsia="zh-CN"/>
        </w:rPr>
        <w:t xml:space="preserve"> Sí    </w:t>
      </w:r>
      <w:r w:rsidRPr="00E62429">
        <w:rPr>
          <w:rFonts w:ascii="Calibri" w:eastAsia="DengXian" w:hAnsi="Calibri"/>
          <w:sz w:val="22"/>
          <w:szCs w:val="22"/>
          <w:lang w:eastAsia="zh-CN"/>
        </w:rPr>
        <w:tab/>
      </w:r>
      <w:r w:rsidRPr="00E62429">
        <w:rPr>
          <w:rFonts w:ascii="Segoe UI Symbol" w:eastAsia="Arial Unicode MS" w:hAnsi="Segoe UI Symbol" w:cs="Segoe UI Symbol"/>
          <w:sz w:val="22"/>
          <w:szCs w:val="22"/>
          <w:lang w:eastAsia="zh-CN"/>
        </w:rPr>
        <w:t>☐</w:t>
      </w:r>
      <w:r w:rsidRPr="00E62429">
        <w:rPr>
          <w:rFonts w:ascii="Calibri" w:eastAsia="DengXian" w:hAnsi="Calibri"/>
          <w:sz w:val="22"/>
          <w:szCs w:val="22"/>
          <w:lang w:eastAsia="zh-CN"/>
        </w:rPr>
        <w:t xml:space="preserve"> No    </w:t>
      </w:r>
      <w:r w:rsidRPr="00E62429">
        <w:rPr>
          <w:rFonts w:ascii="Calibri" w:eastAsia="DengXian" w:hAnsi="Calibri"/>
          <w:sz w:val="22"/>
          <w:szCs w:val="22"/>
          <w:lang w:eastAsia="zh-CN"/>
        </w:rPr>
        <w:tab/>
        <w:t xml:space="preserve"> </w:t>
      </w:r>
      <w:r w:rsidRPr="00E62429">
        <w:rPr>
          <w:rFonts w:ascii="Segoe UI Symbol" w:eastAsia="Arial Unicode MS" w:hAnsi="Segoe UI Symbol" w:cs="Segoe UI Symbol"/>
          <w:sz w:val="22"/>
          <w:szCs w:val="22"/>
          <w:lang w:eastAsia="zh-CN"/>
        </w:rPr>
        <w:t>☐</w:t>
      </w:r>
      <w:r w:rsidRPr="00E62429">
        <w:rPr>
          <w:rFonts w:ascii="Calibri" w:eastAsia="DengXian" w:hAnsi="Calibri"/>
          <w:sz w:val="22"/>
          <w:szCs w:val="22"/>
          <w:lang w:eastAsia="zh-CN"/>
        </w:rPr>
        <w:t xml:space="preserve"> No hi està obligada (menys de 50 persones en plantilla).</w:t>
      </w:r>
    </w:p>
    <w:p w14:paraId="4A94BE07" w14:textId="77777777" w:rsidR="00E62429" w:rsidRPr="00E62429" w:rsidRDefault="00E62429" w:rsidP="00E62429">
      <w:pPr>
        <w:spacing w:line="271" w:lineRule="auto"/>
        <w:ind w:left="709"/>
        <w:jc w:val="both"/>
        <w:rPr>
          <w:rFonts w:ascii="Calibri" w:eastAsia="DengXian" w:hAnsi="Calibri"/>
          <w:sz w:val="22"/>
          <w:szCs w:val="22"/>
          <w:lang w:eastAsia="zh-CN"/>
        </w:rPr>
      </w:pPr>
    </w:p>
    <w:p w14:paraId="474AF5AC" w14:textId="77777777" w:rsidR="00E62429" w:rsidRPr="00E62429" w:rsidRDefault="00E62429" w:rsidP="00E62429">
      <w:pPr>
        <w:spacing w:after="160" w:line="259" w:lineRule="auto"/>
        <w:ind w:left="709"/>
        <w:jc w:val="both"/>
        <w:rPr>
          <w:rFonts w:ascii="Calibri" w:eastAsia="Calibri" w:hAnsi="Calibri"/>
          <w:color w:val="000000"/>
          <w:sz w:val="22"/>
          <w:szCs w:val="22"/>
          <w:lang w:eastAsia="en-US"/>
        </w:rPr>
      </w:pPr>
      <w:r w:rsidRPr="00E62429">
        <w:rPr>
          <w:rFonts w:ascii="Calibri" w:eastAsia="Calibri" w:hAnsi="Calibri"/>
          <w:color w:val="000000"/>
          <w:sz w:val="22"/>
          <w:szCs w:val="22"/>
          <w:lang w:eastAsia="en-US"/>
        </w:rPr>
        <w:t>En cas de resposta afirmativa, cal indicar el número de localitzador d’inscripció del Registre laboral: ____________________.</w:t>
      </w:r>
    </w:p>
    <w:p w14:paraId="21BFAD3D" w14:textId="77777777" w:rsidR="00E62429" w:rsidRPr="00E62429" w:rsidRDefault="00E62429" w:rsidP="00E62429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160" w:line="271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E62429">
        <w:rPr>
          <w:rFonts w:ascii="Calibri" w:hAnsi="Calibri" w:cs="Calibri"/>
          <w:color w:val="000000"/>
          <w:sz w:val="22"/>
          <w:szCs w:val="22"/>
        </w:rPr>
        <w:t>Que autoritzo al Consell Comarcal del Ripollès perquè pugui obtenir directament, davant de les Administracions competents, els certificats acreditatius del compliment de les obligacions tributàries i amb la Seguretat Social, durant tot el procés de licitació i el període de vigència del contracte:</w:t>
      </w:r>
    </w:p>
    <w:p w14:paraId="5165CA43" w14:textId="77777777" w:rsidR="00E62429" w:rsidRPr="00E62429" w:rsidRDefault="00E62429" w:rsidP="00E62429">
      <w:pPr>
        <w:pBdr>
          <w:top w:val="nil"/>
          <w:left w:val="nil"/>
          <w:bottom w:val="nil"/>
          <w:right w:val="nil"/>
          <w:between w:val="nil"/>
        </w:pBdr>
        <w:spacing w:line="271" w:lineRule="auto"/>
        <w:ind w:left="720"/>
        <w:jc w:val="both"/>
        <w:rPr>
          <w:rFonts w:ascii="Calibri" w:eastAsia="DengXian" w:hAnsi="Calibri"/>
          <w:color w:val="000000"/>
          <w:sz w:val="22"/>
          <w:szCs w:val="22"/>
          <w:lang w:eastAsia="zh-CN"/>
        </w:rPr>
      </w:pPr>
      <w:r w:rsidRPr="00E62429">
        <w:rPr>
          <w:rFonts w:ascii="Segoe UI Symbol" w:eastAsia="Arial Unicode MS" w:hAnsi="Segoe UI Symbol" w:cs="Segoe UI Symbol"/>
          <w:color w:val="000000"/>
          <w:sz w:val="22"/>
          <w:szCs w:val="22"/>
          <w:lang w:eastAsia="zh-CN"/>
        </w:rPr>
        <w:t>☐</w:t>
      </w:r>
      <w:r w:rsidRPr="00E62429">
        <w:rPr>
          <w:rFonts w:ascii="Calibri" w:eastAsia="DengXian" w:hAnsi="Calibri"/>
          <w:color w:val="000000"/>
          <w:sz w:val="22"/>
          <w:szCs w:val="22"/>
          <w:lang w:eastAsia="zh-CN"/>
        </w:rPr>
        <w:t xml:space="preserve"> Sí   </w:t>
      </w:r>
      <w:r w:rsidRPr="00E62429">
        <w:rPr>
          <w:rFonts w:ascii="Calibri" w:eastAsia="DengXian" w:hAnsi="Calibri"/>
          <w:color w:val="000000"/>
          <w:sz w:val="22"/>
          <w:szCs w:val="22"/>
          <w:lang w:eastAsia="zh-CN"/>
        </w:rPr>
        <w:tab/>
      </w:r>
      <w:r w:rsidRPr="00E62429">
        <w:rPr>
          <w:rFonts w:ascii="Segoe UI Symbol" w:eastAsia="Arial Unicode MS" w:hAnsi="Segoe UI Symbol" w:cs="Segoe UI Symbol"/>
          <w:color w:val="000000"/>
          <w:sz w:val="22"/>
          <w:szCs w:val="22"/>
          <w:lang w:eastAsia="zh-CN"/>
        </w:rPr>
        <w:t>☐</w:t>
      </w:r>
      <w:r w:rsidRPr="00E62429">
        <w:rPr>
          <w:rFonts w:ascii="Calibri" w:eastAsia="DengXian" w:hAnsi="Calibri"/>
          <w:color w:val="000000"/>
          <w:sz w:val="22"/>
          <w:szCs w:val="22"/>
          <w:lang w:eastAsia="zh-CN"/>
        </w:rPr>
        <w:t xml:space="preserve"> No </w:t>
      </w:r>
      <w:r w:rsidRPr="00E62429">
        <w:rPr>
          <w:rFonts w:ascii="Calibri" w:eastAsia="DengXian" w:hAnsi="Calibri"/>
          <w:color w:val="000000"/>
          <w:sz w:val="22"/>
          <w:szCs w:val="22"/>
          <w:lang w:eastAsia="zh-CN"/>
        </w:rPr>
        <w:tab/>
      </w:r>
    </w:p>
    <w:p w14:paraId="490D42A8" w14:textId="77777777" w:rsidR="00E62429" w:rsidRPr="00E62429" w:rsidRDefault="00E62429" w:rsidP="00E6242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/>
          <w:color w:val="000000"/>
          <w:sz w:val="22"/>
          <w:szCs w:val="22"/>
          <w:lang w:eastAsia="en-US"/>
        </w:rPr>
      </w:pPr>
    </w:p>
    <w:p w14:paraId="1CC30A77" w14:textId="77777777" w:rsidR="00E62429" w:rsidRPr="00E62429" w:rsidRDefault="00E62429" w:rsidP="00E62429">
      <w:pPr>
        <w:numPr>
          <w:ilvl w:val="0"/>
          <w:numId w:val="18"/>
        </w:numPr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62429">
        <w:rPr>
          <w:rFonts w:asciiTheme="minorHAnsi" w:hAnsiTheme="minorHAnsi" w:cstheme="minorHAnsi"/>
          <w:color w:val="000000" w:themeColor="text1"/>
          <w:sz w:val="22"/>
          <w:szCs w:val="22"/>
          <w:lang w:eastAsia="ca-ES"/>
        </w:rPr>
        <w:t xml:space="preserve">Que les persones que actuaran com a </w:t>
      </w:r>
      <w:r w:rsidRPr="00E62429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ca-ES"/>
        </w:rPr>
        <w:t>cap d’obra i encarregat</w:t>
      </w:r>
      <w:r w:rsidRPr="00E62429">
        <w:rPr>
          <w:rFonts w:asciiTheme="minorHAnsi" w:hAnsiTheme="minorHAnsi" w:cstheme="minorHAnsi"/>
          <w:color w:val="000000" w:themeColor="text1"/>
          <w:sz w:val="22"/>
          <w:szCs w:val="22"/>
          <w:lang w:eastAsia="ca-ES"/>
        </w:rPr>
        <w:t xml:space="preserve"> </w:t>
      </w:r>
      <w:r w:rsidRPr="00E62429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ca-ES"/>
        </w:rPr>
        <w:t>tenen les</w:t>
      </w:r>
      <w:r w:rsidRPr="00E62429">
        <w:rPr>
          <w:rFonts w:asciiTheme="minorHAnsi" w:hAnsiTheme="minorHAnsi" w:cstheme="minorHAnsi"/>
          <w:color w:val="000000" w:themeColor="text1"/>
          <w:sz w:val="22"/>
          <w:szCs w:val="22"/>
          <w:lang w:eastAsia="ca-ES"/>
        </w:rPr>
        <w:t xml:space="preserve"> </w:t>
      </w:r>
      <w:r w:rsidRPr="00E62429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ca-ES"/>
        </w:rPr>
        <w:t>titulacions exigides a la clàusula 10.2.b)</w:t>
      </w:r>
      <w:r w:rsidRPr="00E62429">
        <w:rPr>
          <w:rFonts w:asciiTheme="minorHAnsi" w:hAnsiTheme="minorHAnsi" w:cstheme="minorHAnsi"/>
          <w:color w:val="000000" w:themeColor="text1"/>
          <w:sz w:val="22"/>
          <w:szCs w:val="22"/>
          <w:lang w:eastAsia="ca-ES"/>
        </w:rPr>
        <w:t xml:space="preserve"> del PCAP i, en cas de resultar ser l’empresa adjudicatària d’aquest contracte, em comprometo a aportar la documentació acreditativa a l’efecte.</w:t>
      </w:r>
    </w:p>
    <w:p w14:paraId="01752C22" w14:textId="77777777" w:rsidR="00E62429" w:rsidRPr="00E62429" w:rsidRDefault="00E62429" w:rsidP="00E6242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/>
          <w:b/>
          <w:color w:val="000000"/>
          <w:sz w:val="22"/>
          <w:szCs w:val="22"/>
          <w:lang w:eastAsia="en-US"/>
        </w:rPr>
      </w:pPr>
    </w:p>
    <w:p w14:paraId="072AD0F9" w14:textId="77777777" w:rsidR="00E62429" w:rsidRPr="00E62429" w:rsidRDefault="00E62429" w:rsidP="00E62429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160" w:line="271" w:lineRule="auto"/>
        <w:ind w:left="709"/>
        <w:jc w:val="both"/>
        <w:rPr>
          <w:rFonts w:ascii="Calibri" w:eastAsia="DengXian" w:hAnsi="Calibri"/>
          <w:b/>
          <w:color w:val="000000"/>
          <w:sz w:val="22"/>
          <w:szCs w:val="22"/>
          <w:u w:val="single"/>
          <w:lang w:eastAsia="zh-CN"/>
        </w:rPr>
      </w:pPr>
      <w:r w:rsidRPr="00E62429">
        <w:rPr>
          <w:rFonts w:ascii="Calibri" w:eastAsia="DengXian" w:hAnsi="Calibri"/>
          <w:color w:val="000000"/>
          <w:sz w:val="22"/>
          <w:szCs w:val="22"/>
          <w:lang w:eastAsia="zh-CN"/>
        </w:rPr>
        <w:t xml:space="preserve">Que autoritzo a l’òrgan de contractació per tal que dugui a terme les notificacions en el procés de licitació i, si escau, els posteriors tràmits d’adjudicació, formalització, modificació, negociació, execució i extinció normal o anormal del contracte de l’expedient de contractació de manera electrònica, mitjançant el servei e-NOTUM, i designo com a persona/es autoritzada/es per rebre les notificacions corresponents a: </w:t>
      </w:r>
    </w:p>
    <w:p w14:paraId="109F91EA" w14:textId="77777777" w:rsidR="00E62429" w:rsidRPr="00E62429" w:rsidRDefault="00E62429" w:rsidP="00E62429">
      <w:pPr>
        <w:rPr>
          <w:rFonts w:ascii="Calibri" w:eastAsia="DengXian" w:hAnsi="Calibri"/>
          <w:color w:val="000000"/>
          <w:sz w:val="22"/>
          <w:szCs w:val="22"/>
          <w:lang w:eastAsia="zh-CN"/>
        </w:rPr>
      </w:pPr>
    </w:p>
    <w:tbl>
      <w:tblPr>
        <w:tblW w:w="7796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3260"/>
        <w:gridCol w:w="2126"/>
      </w:tblGrid>
      <w:tr w:rsidR="00E62429" w:rsidRPr="00E62429" w14:paraId="4BCB2E0C" w14:textId="77777777" w:rsidTr="0005494E">
        <w:trPr>
          <w:trHeight w:val="116"/>
        </w:trPr>
        <w:tc>
          <w:tcPr>
            <w:tcW w:w="2410" w:type="dxa"/>
            <w:vMerge w:val="restart"/>
          </w:tcPr>
          <w:p w14:paraId="54AD787D" w14:textId="77777777" w:rsidR="00E62429" w:rsidRPr="00E62429" w:rsidRDefault="00E62429" w:rsidP="00E62429">
            <w:pPr>
              <w:rPr>
                <w:rFonts w:ascii="Calibri" w:eastAsia="DengXian" w:hAnsi="Calibri"/>
                <w:color w:val="000000"/>
                <w:sz w:val="22"/>
                <w:szCs w:val="22"/>
                <w:lang w:eastAsia="zh-CN"/>
              </w:rPr>
            </w:pPr>
            <w:r w:rsidRPr="00E62429">
              <w:rPr>
                <w:rFonts w:ascii="Calibri" w:eastAsia="DengXian" w:hAnsi="Calibri"/>
                <w:color w:val="000000"/>
                <w:sz w:val="22"/>
                <w:szCs w:val="22"/>
                <w:lang w:eastAsia="zh-CN"/>
              </w:rPr>
              <w:t>Persona/es autoritzada/es  i NIF</w:t>
            </w:r>
          </w:p>
        </w:tc>
        <w:tc>
          <w:tcPr>
            <w:tcW w:w="3260" w:type="dxa"/>
          </w:tcPr>
          <w:p w14:paraId="1DF437A1" w14:textId="77777777" w:rsidR="00E62429" w:rsidRPr="00E62429" w:rsidRDefault="00E62429" w:rsidP="00E62429">
            <w:pPr>
              <w:rPr>
                <w:rFonts w:ascii="Calibri" w:eastAsia="DengXian" w:hAnsi="Calibri"/>
                <w:color w:val="000000"/>
                <w:sz w:val="22"/>
                <w:szCs w:val="22"/>
                <w:lang w:eastAsia="zh-CN"/>
              </w:rPr>
            </w:pPr>
            <w:r w:rsidRPr="00E62429">
              <w:rPr>
                <w:rFonts w:ascii="Calibri" w:eastAsia="DengXian" w:hAnsi="Calibri"/>
                <w:color w:val="000000"/>
                <w:sz w:val="22"/>
                <w:szCs w:val="22"/>
                <w:lang w:eastAsia="zh-CN"/>
              </w:rPr>
              <w:t>Nom i cognoms</w:t>
            </w:r>
          </w:p>
        </w:tc>
        <w:tc>
          <w:tcPr>
            <w:tcW w:w="2126" w:type="dxa"/>
          </w:tcPr>
          <w:p w14:paraId="3D06DFF9" w14:textId="77777777" w:rsidR="00E62429" w:rsidRPr="00E62429" w:rsidRDefault="00E62429" w:rsidP="00E62429">
            <w:pPr>
              <w:rPr>
                <w:rFonts w:ascii="Calibri" w:eastAsia="DengXian" w:hAnsi="Calibri"/>
                <w:color w:val="000000"/>
                <w:sz w:val="22"/>
                <w:szCs w:val="22"/>
                <w:lang w:eastAsia="zh-CN"/>
              </w:rPr>
            </w:pPr>
            <w:r w:rsidRPr="00E62429">
              <w:rPr>
                <w:rFonts w:ascii="Calibri" w:eastAsia="DengXian" w:hAnsi="Calibri"/>
                <w:color w:val="000000"/>
                <w:sz w:val="22"/>
                <w:szCs w:val="22"/>
                <w:lang w:eastAsia="zh-CN"/>
              </w:rPr>
              <w:t>NIF</w:t>
            </w:r>
          </w:p>
        </w:tc>
      </w:tr>
      <w:tr w:rsidR="00E62429" w:rsidRPr="00E62429" w14:paraId="72364795" w14:textId="77777777" w:rsidTr="0005494E">
        <w:trPr>
          <w:trHeight w:val="115"/>
        </w:trPr>
        <w:tc>
          <w:tcPr>
            <w:tcW w:w="2410" w:type="dxa"/>
            <w:vMerge/>
          </w:tcPr>
          <w:p w14:paraId="4CB24CFD" w14:textId="77777777" w:rsidR="00E62429" w:rsidRPr="00E62429" w:rsidRDefault="00E62429" w:rsidP="00E624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DengXian" w:hAnsi="Calibr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3260" w:type="dxa"/>
          </w:tcPr>
          <w:p w14:paraId="6F405C73" w14:textId="77777777" w:rsidR="00E62429" w:rsidRPr="00E62429" w:rsidRDefault="00E62429" w:rsidP="00E62429">
            <w:pPr>
              <w:rPr>
                <w:rFonts w:ascii="Calibri" w:eastAsia="DengXian" w:hAnsi="Calibri"/>
                <w:b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2126" w:type="dxa"/>
          </w:tcPr>
          <w:p w14:paraId="1327A01E" w14:textId="77777777" w:rsidR="00E62429" w:rsidRPr="00E62429" w:rsidRDefault="00E62429" w:rsidP="00E62429">
            <w:pPr>
              <w:rPr>
                <w:rFonts w:ascii="Calibri" w:eastAsia="DengXian" w:hAnsi="Calibri"/>
                <w:b/>
                <w:color w:val="000000"/>
                <w:sz w:val="22"/>
                <w:szCs w:val="22"/>
                <w:lang w:eastAsia="zh-CN"/>
              </w:rPr>
            </w:pPr>
          </w:p>
        </w:tc>
      </w:tr>
      <w:tr w:rsidR="00E62429" w:rsidRPr="00E62429" w14:paraId="57E5DDDE" w14:textId="77777777" w:rsidTr="0005494E">
        <w:trPr>
          <w:trHeight w:val="115"/>
        </w:trPr>
        <w:tc>
          <w:tcPr>
            <w:tcW w:w="2410" w:type="dxa"/>
            <w:vMerge/>
          </w:tcPr>
          <w:p w14:paraId="2765112C" w14:textId="77777777" w:rsidR="00E62429" w:rsidRPr="00E62429" w:rsidRDefault="00E62429" w:rsidP="00E624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DengXian" w:hAnsi="Calibri"/>
                <w:b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3260" w:type="dxa"/>
          </w:tcPr>
          <w:p w14:paraId="6B508A24" w14:textId="77777777" w:rsidR="00E62429" w:rsidRPr="00E62429" w:rsidRDefault="00E62429" w:rsidP="00E62429">
            <w:pPr>
              <w:rPr>
                <w:rFonts w:ascii="Calibri" w:eastAsia="DengXian" w:hAnsi="Calibri"/>
                <w:b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2126" w:type="dxa"/>
          </w:tcPr>
          <w:p w14:paraId="0BD07A06" w14:textId="77777777" w:rsidR="00E62429" w:rsidRPr="00E62429" w:rsidRDefault="00E62429" w:rsidP="00E62429">
            <w:pPr>
              <w:rPr>
                <w:rFonts w:ascii="Calibri" w:eastAsia="DengXian" w:hAnsi="Calibri"/>
                <w:b/>
                <w:color w:val="000000"/>
                <w:sz w:val="22"/>
                <w:szCs w:val="22"/>
                <w:lang w:eastAsia="zh-CN"/>
              </w:rPr>
            </w:pPr>
          </w:p>
        </w:tc>
      </w:tr>
      <w:tr w:rsidR="00E62429" w:rsidRPr="00E62429" w14:paraId="2A3F7EF6" w14:textId="77777777" w:rsidTr="0005494E">
        <w:trPr>
          <w:trHeight w:val="115"/>
        </w:trPr>
        <w:tc>
          <w:tcPr>
            <w:tcW w:w="2410" w:type="dxa"/>
            <w:vMerge/>
          </w:tcPr>
          <w:p w14:paraId="287D7580" w14:textId="77777777" w:rsidR="00E62429" w:rsidRPr="00E62429" w:rsidRDefault="00E62429" w:rsidP="00E624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DengXian" w:hAnsi="Calibri"/>
                <w:b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3260" w:type="dxa"/>
          </w:tcPr>
          <w:p w14:paraId="70117FE5" w14:textId="77777777" w:rsidR="00E62429" w:rsidRPr="00E62429" w:rsidRDefault="00E62429" w:rsidP="00E62429">
            <w:pPr>
              <w:rPr>
                <w:rFonts w:ascii="Calibri" w:eastAsia="DengXian" w:hAnsi="Calibri"/>
                <w:b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2126" w:type="dxa"/>
          </w:tcPr>
          <w:p w14:paraId="6A647092" w14:textId="77777777" w:rsidR="00E62429" w:rsidRPr="00E62429" w:rsidRDefault="00E62429" w:rsidP="00E62429">
            <w:pPr>
              <w:rPr>
                <w:rFonts w:ascii="Calibri" w:eastAsia="DengXian" w:hAnsi="Calibri"/>
                <w:b/>
                <w:color w:val="000000"/>
                <w:sz w:val="22"/>
                <w:szCs w:val="22"/>
                <w:lang w:eastAsia="zh-CN"/>
              </w:rPr>
            </w:pPr>
          </w:p>
        </w:tc>
      </w:tr>
      <w:tr w:rsidR="00E62429" w:rsidRPr="00E62429" w14:paraId="4C411056" w14:textId="77777777" w:rsidTr="0005494E">
        <w:tc>
          <w:tcPr>
            <w:tcW w:w="2410" w:type="dxa"/>
          </w:tcPr>
          <w:p w14:paraId="60F668C0" w14:textId="77777777" w:rsidR="00E62429" w:rsidRPr="00E62429" w:rsidRDefault="00E62429" w:rsidP="00E62429">
            <w:pPr>
              <w:rPr>
                <w:rFonts w:ascii="Calibri" w:eastAsia="DengXian" w:hAnsi="Calibri"/>
                <w:b/>
                <w:color w:val="000000"/>
                <w:sz w:val="22"/>
                <w:szCs w:val="22"/>
                <w:lang w:eastAsia="zh-CN"/>
              </w:rPr>
            </w:pPr>
            <w:r w:rsidRPr="00E62429">
              <w:rPr>
                <w:rFonts w:ascii="Calibri" w:eastAsia="DengXian" w:hAnsi="Calibri"/>
                <w:b/>
                <w:color w:val="000000"/>
                <w:sz w:val="22"/>
                <w:szCs w:val="22"/>
                <w:lang w:eastAsia="zh-CN"/>
              </w:rPr>
              <w:t>NIF de l’empresa</w:t>
            </w:r>
          </w:p>
        </w:tc>
        <w:tc>
          <w:tcPr>
            <w:tcW w:w="5386" w:type="dxa"/>
            <w:gridSpan w:val="2"/>
          </w:tcPr>
          <w:p w14:paraId="681D6F3B" w14:textId="77777777" w:rsidR="00E62429" w:rsidRPr="00E62429" w:rsidRDefault="00E62429" w:rsidP="00E62429">
            <w:pPr>
              <w:rPr>
                <w:rFonts w:ascii="Calibri" w:eastAsia="DengXian" w:hAnsi="Calibri"/>
                <w:b/>
                <w:color w:val="000000"/>
                <w:sz w:val="22"/>
                <w:szCs w:val="22"/>
                <w:lang w:eastAsia="zh-CN"/>
              </w:rPr>
            </w:pPr>
          </w:p>
        </w:tc>
      </w:tr>
      <w:tr w:rsidR="00E62429" w:rsidRPr="00E62429" w14:paraId="7F7971C2" w14:textId="77777777" w:rsidTr="0005494E">
        <w:trPr>
          <w:trHeight w:val="52"/>
        </w:trPr>
        <w:tc>
          <w:tcPr>
            <w:tcW w:w="2410" w:type="dxa"/>
            <w:vMerge w:val="restart"/>
          </w:tcPr>
          <w:p w14:paraId="771C8E47" w14:textId="77777777" w:rsidR="00E62429" w:rsidRPr="00E62429" w:rsidRDefault="00E62429" w:rsidP="00E62429">
            <w:pPr>
              <w:rPr>
                <w:rFonts w:ascii="Calibri" w:eastAsia="DengXian" w:hAnsi="Calibri"/>
                <w:b/>
                <w:color w:val="000000"/>
                <w:sz w:val="22"/>
                <w:szCs w:val="22"/>
                <w:lang w:eastAsia="zh-CN"/>
              </w:rPr>
            </w:pPr>
            <w:r w:rsidRPr="00E62429">
              <w:rPr>
                <w:rFonts w:ascii="Calibri" w:eastAsia="DengXian" w:hAnsi="Calibri"/>
                <w:b/>
                <w:color w:val="000000"/>
                <w:sz w:val="22"/>
                <w:szCs w:val="22"/>
                <w:lang w:eastAsia="zh-CN"/>
              </w:rPr>
              <w:t>Correu/s electrònic/s de contacte</w:t>
            </w:r>
          </w:p>
        </w:tc>
        <w:tc>
          <w:tcPr>
            <w:tcW w:w="5386" w:type="dxa"/>
            <w:gridSpan w:val="2"/>
          </w:tcPr>
          <w:p w14:paraId="1D8B2E3C" w14:textId="77777777" w:rsidR="00E62429" w:rsidRPr="00E62429" w:rsidRDefault="00E62429" w:rsidP="00E62429">
            <w:pPr>
              <w:rPr>
                <w:rFonts w:ascii="Calibri" w:eastAsia="DengXian" w:hAnsi="Calibri"/>
                <w:b/>
                <w:color w:val="000000"/>
                <w:sz w:val="22"/>
                <w:szCs w:val="22"/>
                <w:lang w:eastAsia="zh-CN"/>
              </w:rPr>
            </w:pPr>
          </w:p>
        </w:tc>
      </w:tr>
      <w:tr w:rsidR="00E62429" w:rsidRPr="00E62429" w14:paraId="60AE8C2B" w14:textId="77777777" w:rsidTr="0005494E">
        <w:trPr>
          <w:trHeight w:val="51"/>
        </w:trPr>
        <w:tc>
          <w:tcPr>
            <w:tcW w:w="2410" w:type="dxa"/>
            <w:vMerge/>
          </w:tcPr>
          <w:p w14:paraId="710E27FE" w14:textId="77777777" w:rsidR="00E62429" w:rsidRPr="00E62429" w:rsidRDefault="00E62429" w:rsidP="00E624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DengXian" w:hAnsi="Calibri"/>
                <w:b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5386" w:type="dxa"/>
            <w:gridSpan w:val="2"/>
          </w:tcPr>
          <w:p w14:paraId="472139AD" w14:textId="77777777" w:rsidR="00E62429" w:rsidRPr="00E62429" w:rsidRDefault="00E62429" w:rsidP="00E62429">
            <w:pPr>
              <w:rPr>
                <w:rFonts w:ascii="Calibri" w:eastAsia="DengXian" w:hAnsi="Calibri"/>
                <w:b/>
                <w:color w:val="000000"/>
                <w:sz w:val="22"/>
                <w:szCs w:val="22"/>
                <w:lang w:eastAsia="zh-CN"/>
              </w:rPr>
            </w:pPr>
          </w:p>
        </w:tc>
      </w:tr>
      <w:tr w:rsidR="00E62429" w:rsidRPr="00E62429" w14:paraId="11DC12A6" w14:textId="77777777" w:rsidTr="0005494E">
        <w:trPr>
          <w:trHeight w:val="51"/>
        </w:trPr>
        <w:tc>
          <w:tcPr>
            <w:tcW w:w="2410" w:type="dxa"/>
            <w:vMerge/>
          </w:tcPr>
          <w:p w14:paraId="23444429" w14:textId="77777777" w:rsidR="00E62429" w:rsidRPr="00E62429" w:rsidRDefault="00E62429" w:rsidP="00E624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DengXian" w:hAnsi="Calibri"/>
                <w:b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5386" w:type="dxa"/>
            <w:gridSpan w:val="2"/>
          </w:tcPr>
          <w:p w14:paraId="0CF79A03" w14:textId="77777777" w:rsidR="00E62429" w:rsidRPr="00E62429" w:rsidRDefault="00E62429" w:rsidP="00E62429">
            <w:pPr>
              <w:rPr>
                <w:rFonts w:ascii="Calibri" w:eastAsia="DengXian" w:hAnsi="Calibri"/>
                <w:b/>
                <w:color w:val="000000"/>
                <w:sz w:val="22"/>
                <w:szCs w:val="22"/>
                <w:lang w:eastAsia="zh-CN"/>
              </w:rPr>
            </w:pPr>
          </w:p>
        </w:tc>
      </w:tr>
      <w:tr w:rsidR="00E62429" w:rsidRPr="00E62429" w14:paraId="29A13E6A" w14:textId="77777777" w:rsidTr="0005494E">
        <w:tc>
          <w:tcPr>
            <w:tcW w:w="2410" w:type="dxa"/>
          </w:tcPr>
          <w:p w14:paraId="42C42E91" w14:textId="77777777" w:rsidR="00E62429" w:rsidRPr="00E62429" w:rsidRDefault="00E62429" w:rsidP="00E62429">
            <w:pPr>
              <w:rPr>
                <w:rFonts w:ascii="Calibri" w:eastAsia="DengXian" w:hAnsi="Calibri"/>
                <w:b/>
                <w:color w:val="000000"/>
                <w:sz w:val="22"/>
                <w:szCs w:val="22"/>
                <w:lang w:eastAsia="zh-CN"/>
              </w:rPr>
            </w:pPr>
            <w:r w:rsidRPr="00E62429">
              <w:rPr>
                <w:rFonts w:ascii="Calibri" w:eastAsia="DengXian" w:hAnsi="Calibri"/>
                <w:b/>
                <w:color w:val="000000"/>
                <w:sz w:val="22"/>
                <w:szCs w:val="22"/>
                <w:lang w:eastAsia="zh-CN"/>
              </w:rPr>
              <w:t>Mòbil/s de l’empresa</w:t>
            </w:r>
          </w:p>
        </w:tc>
        <w:tc>
          <w:tcPr>
            <w:tcW w:w="5386" w:type="dxa"/>
            <w:gridSpan w:val="2"/>
          </w:tcPr>
          <w:p w14:paraId="7B3B365B" w14:textId="77777777" w:rsidR="00E62429" w:rsidRPr="00E62429" w:rsidRDefault="00E62429" w:rsidP="00E62429">
            <w:pPr>
              <w:rPr>
                <w:rFonts w:ascii="Calibri" w:eastAsia="DengXian" w:hAnsi="Calibri"/>
                <w:b/>
                <w:color w:val="000000"/>
                <w:sz w:val="22"/>
                <w:szCs w:val="22"/>
                <w:lang w:eastAsia="zh-CN"/>
              </w:rPr>
            </w:pPr>
          </w:p>
        </w:tc>
      </w:tr>
    </w:tbl>
    <w:p w14:paraId="29E43E01" w14:textId="77777777" w:rsidR="00E62429" w:rsidRPr="00E62429" w:rsidRDefault="00E62429" w:rsidP="00E62429">
      <w:pPr>
        <w:widowControl w:val="0"/>
        <w:autoSpaceDE w:val="0"/>
        <w:autoSpaceDN w:val="0"/>
        <w:adjustRightInd w:val="0"/>
        <w:spacing w:line="271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42B6981" w14:textId="77777777" w:rsidR="00E62429" w:rsidRPr="00E62429" w:rsidRDefault="00E62429" w:rsidP="00E62429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08"/>
        <w:jc w:val="both"/>
        <w:rPr>
          <w:rFonts w:ascii="Calibri" w:eastAsia="DengXian" w:hAnsi="Calibri"/>
          <w:color w:val="000000"/>
          <w:sz w:val="22"/>
          <w:szCs w:val="22"/>
          <w:lang w:eastAsia="zh-CN"/>
        </w:rPr>
      </w:pPr>
      <w:r w:rsidRPr="00E62429">
        <w:rPr>
          <w:rFonts w:ascii="Calibri" w:eastAsia="DengXian" w:hAnsi="Calibri"/>
          <w:b/>
          <w:color w:val="000000"/>
          <w:sz w:val="22"/>
          <w:szCs w:val="22"/>
          <w:lang w:eastAsia="zh-CN"/>
        </w:rPr>
        <w:t>Només a omplir en el cas d’empreses que conformen grup empresarial:</w:t>
      </w:r>
    </w:p>
    <w:p w14:paraId="007B5C19" w14:textId="77777777" w:rsidR="00E62429" w:rsidRPr="00E62429" w:rsidRDefault="00E62429" w:rsidP="00E62429">
      <w:pPr>
        <w:pBdr>
          <w:top w:val="nil"/>
          <w:left w:val="nil"/>
          <w:bottom w:val="nil"/>
          <w:right w:val="nil"/>
          <w:between w:val="nil"/>
        </w:pBdr>
        <w:spacing w:after="160"/>
        <w:ind w:left="708"/>
        <w:jc w:val="both"/>
        <w:rPr>
          <w:rFonts w:ascii="Calibri" w:eastAsia="DengXian" w:hAnsi="Calibri"/>
          <w:sz w:val="22"/>
          <w:szCs w:val="22"/>
          <w:lang w:eastAsia="zh-CN"/>
        </w:rPr>
      </w:pPr>
      <w:r w:rsidRPr="00E62429">
        <w:rPr>
          <w:rFonts w:ascii="Calibri" w:eastAsia="DengXian" w:hAnsi="Calibri"/>
          <w:color w:val="000000"/>
          <w:sz w:val="22"/>
          <w:szCs w:val="22"/>
          <w:lang w:eastAsia="zh-CN"/>
        </w:rPr>
        <w:t xml:space="preserve">L’empresa a la qual represento  conforma grup empresarial, segons allò previst en l’article 42.1 del Codi de comerç. </w:t>
      </w:r>
      <w:r w:rsidRPr="00E62429">
        <w:rPr>
          <w:rFonts w:ascii="Calibri" w:eastAsia="DengXian" w:hAnsi="Calibri"/>
          <w:sz w:val="22"/>
          <w:szCs w:val="22"/>
          <w:lang w:eastAsia="zh-CN"/>
        </w:rPr>
        <w:t xml:space="preserve">El Grup es denomina “......................................................” i el conformen les empreses següents: </w:t>
      </w:r>
    </w:p>
    <w:p w14:paraId="1788E395" w14:textId="77777777" w:rsidR="00E62429" w:rsidRPr="00E62429" w:rsidRDefault="00E62429" w:rsidP="00E62429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Calibri" w:eastAsia="DengXian" w:hAnsi="Calibri"/>
          <w:color w:val="000000"/>
          <w:sz w:val="22"/>
          <w:szCs w:val="22"/>
          <w:lang w:eastAsia="zh-CN"/>
        </w:rPr>
      </w:pPr>
      <w:r w:rsidRPr="00E62429">
        <w:rPr>
          <w:rFonts w:ascii="Calibri" w:eastAsia="DengXian" w:hAnsi="Calibri"/>
          <w:color w:val="000000"/>
          <w:sz w:val="22"/>
          <w:szCs w:val="22"/>
          <w:lang w:eastAsia="zh-CN"/>
        </w:rPr>
        <w:t>..............................................................</w:t>
      </w:r>
    </w:p>
    <w:p w14:paraId="798F7CF4" w14:textId="77777777" w:rsidR="00E62429" w:rsidRPr="00E62429" w:rsidRDefault="00E62429" w:rsidP="00E62429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Calibri" w:eastAsia="DengXian" w:hAnsi="Calibri"/>
          <w:color w:val="000000"/>
          <w:sz w:val="22"/>
          <w:szCs w:val="22"/>
          <w:lang w:eastAsia="zh-CN"/>
        </w:rPr>
      </w:pPr>
      <w:r w:rsidRPr="00E62429">
        <w:rPr>
          <w:rFonts w:ascii="Calibri" w:eastAsia="DengXian" w:hAnsi="Calibri"/>
          <w:color w:val="000000"/>
          <w:sz w:val="22"/>
          <w:szCs w:val="22"/>
          <w:lang w:eastAsia="zh-CN"/>
        </w:rPr>
        <w:t>..............................................................</w:t>
      </w:r>
    </w:p>
    <w:p w14:paraId="10B9A055" w14:textId="77777777" w:rsidR="00E62429" w:rsidRPr="00E62429" w:rsidRDefault="00E62429" w:rsidP="00E62429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Calibri" w:eastAsia="DengXian" w:hAnsi="Calibri"/>
          <w:color w:val="000000"/>
          <w:sz w:val="22"/>
          <w:szCs w:val="22"/>
          <w:lang w:eastAsia="zh-CN"/>
        </w:rPr>
      </w:pPr>
      <w:r w:rsidRPr="00E62429">
        <w:rPr>
          <w:rFonts w:ascii="Calibri" w:eastAsia="DengXian" w:hAnsi="Calibri"/>
          <w:color w:val="000000"/>
          <w:sz w:val="22"/>
          <w:szCs w:val="22"/>
          <w:lang w:eastAsia="zh-CN"/>
        </w:rPr>
        <w:lastRenderedPageBreak/>
        <w:t>.............................................................</w:t>
      </w:r>
    </w:p>
    <w:p w14:paraId="3C48862A" w14:textId="77777777" w:rsidR="00E62429" w:rsidRPr="00E62429" w:rsidRDefault="00E62429" w:rsidP="00E62429">
      <w:pPr>
        <w:spacing w:after="160"/>
        <w:ind w:left="708"/>
        <w:jc w:val="both"/>
        <w:rPr>
          <w:rFonts w:ascii="Calibri" w:eastAsia="DengXian" w:hAnsi="Calibri"/>
          <w:sz w:val="22"/>
          <w:szCs w:val="22"/>
          <w:lang w:eastAsia="zh-CN"/>
        </w:rPr>
      </w:pPr>
      <w:r w:rsidRPr="00E62429">
        <w:rPr>
          <w:rFonts w:ascii="Calibri" w:eastAsia="DengXian" w:hAnsi="Calibri"/>
          <w:sz w:val="22"/>
          <w:szCs w:val="22"/>
          <w:lang w:eastAsia="zh-CN"/>
        </w:rPr>
        <w:t xml:space="preserve">Que : </w:t>
      </w:r>
    </w:p>
    <w:p w14:paraId="454FD652" w14:textId="77777777" w:rsidR="00E62429" w:rsidRPr="00E62429" w:rsidRDefault="00E62429" w:rsidP="00E62429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Calibri" w:eastAsia="DengXian" w:hAnsi="Calibri"/>
          <w:color w:val="000000"/>
          <w:sz w:val="22"/>
          <w:szCs w:val="22"/>
          <w:lang w:eastAsia="zh-CN"/>
        </w:rPr>
      </w:pPr>
      <w:r w:rsidRPr="00E62429">
        <w:rPr>
          <w:rFonts w:ascii="Segoe UI Symbol" w:eastAsia="Arial Unicode MS" w:hAnsi="Segoe UI Symbol" w:cs="Segoe UI Symbol"/>
          <w:color w:val="000000"/>
          <w:sz w:val="22"/>
          <w:szCs w:val="22"/>
          <w:lang w:eastAsia="zh-CN"/>
        </w:rPr>
        <w:t>☐</w:t>
      </w:r>
      <w:r w:rsidRPr="00E62429">
        <w:rPr>
          <w:rFonts w:ascii="Calibri" w:eastAsia="DengXian" w:hAnsi="Calibri"/>
          <w:color w:val="000000"/>
          <w:sz w:val="22"/>
          <w:szCs w:val="22"/>
          <w:lang w:eastAsia="zh-CN"/>
        </w:rPr>
        <w:t xml:space="preserve">  No concorren a la licitació altres empreses del grup que es trobin en algun dels supòsits de l’article 42.1 del Codi de comerç.</w:t>
      </w:r>
    </w:p>
    <w:p w14:paraId="22DDD232" w14:textId="77777777" w:rsidR="00E62429" w:rsidRPr="00E62429" w:rsidRDefault="00E62429" w:rsidP="00E62429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993" w:hanging="283"/>
        <w:jc w:val="both"/>
        <w:rPr>
          <w:rFonts w:ascii="Calibri" w:eastAsia="DengXian" w:hAnsi="Calibri"/>
          <w:b/>
          <w:color w:val="000000"/>
          <w:sz w:val="22"/>
          <w:szCs w:val="22"/>
          <w:u w:val="single"/>
          <w:lang w:eastAsia="zh-CN"/>
        </w:rPr>
      </w:pPr>
      <w:r w:rsidRPr="00E62429">
        <w:rPr>
          <w:rFonts w:ascii="Calibri" w:eastAsia="DengXian" w:hAnsi="Calibri"/>
          <w:color w:val="000000"/>
          <w:sz w:val="22"/>
          <w:szCs w:val="22"/>
          <w:lang w:eastAsia="zh-CN"/>
        </w:rPr>
        <w:t xml:space="preserve">  </w:t>
      </w:r>
      <w:r w:rsidRPr="00E62429">
        <w:rPr>
          <w:rFonts w:ascii="Segoe UI Symbol" w:eastAsia="Arial Unicode MS" w:hAnsi="Segoe UI Symbol" w:cs="Segoe UI Symbol"/>
          <w:color w:val="000000"/>
          <w:sz w:val="22"/>
          <w:szCs w:val="22"/>
          <w:lang w:eastAsia="zh-CN"/>
        </w:rPr>
        <w:t>☐</w:t>
      </w:r>
      <w:r w:rsidRPr="00E62429">
        <w:rPr>
          <w:rFonts w:ascii="Calibri" w:eastAsia="DengXian" w:hAnsi="Calibri"/>
          <w:color w:val="000000"/>
          <w:sz w:val="22"/>
          <w:szCs w:val="22"/>
          <w:lang w:eastAsia="zh-CN"/>
        </w:rPr>
        <w:t xml:space="preserve">  Concorren a la licitació altres empreses del grup que es troben en algun dels supòsits de l’article 42.1 del Codi de comerç, en concret, les empreses següents: ...............................................................................................</w:t>
      </w:r>
    </w:p>
    <w:p w14:paraId="32D589CD" w14:textId="77777777" w:rsidR="00E62429" w:rsidRPr="00E62429" w:rsidRDefault="00E62429" w:rsidP="00E62429">
      <w:pPr>
        <w:pBdr>
          <w:top w:val="nil"/>
          <w:left w:val="nil"/>
          <w:bottom w:val="nil"/>
          <w:right w:val="nil"/>
          <w:between w:val="nil"/>
        </w:pBdr>
        <w:spacing w:after="160"/>
        <w:ind w:left="1068"/>
        <w:jc w:val="both"/>
        <w:rPr>
          <w:rFonts w:ascii="Calibri" w:eastAsia="DengXian" w:hAnsi="Calibri"/>
          <w:b/>
          <w:color w:val="000000"/>
          <w:sz w:val="22"/>
          <w:szCs w:val="22"/>
          <w:u w:val="single"/>
          <w:lang w:eastAsia="zh-CN"/>
        </w:rPr>
      </w:pPr>
    </w:p>
    <w:p w14:paraId="45145BCF" w14:textId="77777777" w:rsidR="00E62429" w:rsidRPr="00E62429" w:rsidRDefault="00E62429" w:rsidP="00E62429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08"/>
        <w:jc w:val="both"/>
        <w:rPr>
          <w:rFonts w:ascii="Calibri" w:eastAsia="DengXian" w:hAnsi="Calibri"/>
          <w:b/>
          <w:color w:val="000000"/>
          <w:sz w:val="22"/>
          <w:szCs w:val="22"/>
          <w:u w:val="single"/>
          <w:lang w:eastAsia="zh-CN"/>
        </w:rPr>
      </w:pPr>
      <w:r w:rsidRPr="00E62429">
        <w:rPr>
          <w:rFonts w:ascii="Calibri" w:eastAsia="DengXian" w:hAnsi="Calibri"/>
          <w:b/>
          <w:color w:val="000000"/>
          <w:sz w:val="22"/>
          <w:szCs w:val="22"/>
          <w:lang w:eastAsia="zh-CN"/>
        </w:rPr>
        <w:t>Només a omplir en el cas d’empreses licitadores estrangeres:</w:t>
      </w:r>
    </w:p>
    <w:p w14:paraId="3912E1FA" w14:textId="77777777" w:rsidR="00E62429" w:rsidRPr="00E62429" w:rsidRDefault="00E62429" w:rsidP="00E62429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Calibri" w:eastAsia="DengXian" w:hAnsi="Calibri"/>
          <w:color w:val="000000"/>
          <w:sz w:val="22"/>
          <w:szCs w:val="22"/>
          <w:lang w:eastAsia="zh-CN"/>
        </w:rPr>
      </w:pPr>
      <w:r w:rsidRPr="00E62429">
        <w:rPr>
          <w:rFonts w:ascii="Calibri" w:eastAsia="DengXian" w:hAnsi="Calibri"/>
          <w:color w:val="000000"/>
          <w:sz w:val="22"/>
          <w:szCs w:val="22"/>
          <w:lang w:eastAsia="zh-CN"/>
        </w:rPr>
        <w:t>L’empresa que represento es sotmet a la jurisdicció dels Jutjats i Tribunals espanyols de qualsevol ordre per a totes les incidències que de manera directa o indirecta poguessin derivar del contracte, amb renúncia, en el seu cas, al fur jurisdiccional estranger que pogués correspondre-li:</w:t>
      </w:r>
      <w:r w:rsidRPr="00E62429">
        <w:rPr>
          <w:rFonts w:ascii="Calibri" w:eastAsia="DengXian" w:hAnsi="Calibri"/>
          <w:color w:val="000000"/>
          <w:sz w:val="22"/>
          <w:szCs w:val="22"/>
          <w:lang w:eastAsia="zh-CN"/>
        </w:rPr>
        <w:tab/>
      </w:r>
      <w:r w:rsidRPr="00E62429">
        <w:rPr>
          <w:rFonts w:ascii="Calibri" w:eastAsia="DengXian" w:hAnsi="Calibri"/>
          <w:color w:val="000000"/>
          <w:sz w:val="22"/>
          <w:szCs w:val="22"/>
          <w:lang w:eastAsia="zh-CN"/>
        </w:rPr>
        <w:tab/>
        <w:t xml:space="preserve">  </w:t>
      </w:r>
      <w:r w:rsidRPr="00E62429">
        <w:rPr>
          <w:rFonts w:ascii="Segoe UI Symbol" w:eastAsia="Arial Unicode MS" w:hAnsi="Segoe UI Symbol" w:cs="Segoe UI Symbol"/>
          <w:color w:val="000000"/>
          <w:sz w:val="22"/>
          <w:szCs w:val="22"/>
          <w:lang w:eastAsia="zh-CN"/>
        </w:rPr>
        <w:t>☐</w:t>
      </w:r>
      <w:r w:rsidRPr="00E62429">
        <w:rPr>
          <w:rFonts w:ascii="Calibri" w:eastAsia="DengXian" w:hAnsi="Calibri"/>
          <w:color w:val="000000"/>
          <w:sz w:val="22"/>
          <w:szCs w:val="22"/>
          <w:lang w:eastAsia="zh-CN"/>
        </w:rPr>
        <w:t xml:space="preserve"> Sí   </w:t>
      </w:r>
      <w:r w:rsidRPr="00E62429">
        <w:rPr>
          <w:rFonts w:ascii="Segoe UI Symbol" w:eastAsia="Arial Unicode MS" w:hAnsi="Segoe UI Symbol" w:cs="Segoe UI Symbol"/>
          <w:color w:val="000000"/>
          <w:sz w:val="22"/>
          <w:szCs w:val="22"/>
          <w:lang w:eastAsia="zh-CN"/>
        </w:rPr>
        <w:t>☐</w:t>
      </w:r>
      <w:r w:rsidRPr="00E62429">
        <w:rPr>
          <w:rFonts w:ascii="Calibri" w:eastAsia="DengXian" w:hAnsi="Calibri"/>
          <w:color w:val="000000"/>
          <w:sz w:val="22"/>
          <w:szCs w:val="22"/>
          <w:lang w:eastAsia="zh-CN"/>
        </w:rPr>
        <w:t xml:space="preserve"> No</w:t>
      </w:r>
    </w:p>
    <w:p w14:paraId="2473FC21" w14:textId="77777777" w:rsidR="00E62429" w:rsidRPr="00E62429" w:rsidRDefault="00E62429" w:rsidP="00E62429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DengXian" w:hAnsi="Calibri"/>
          <w:b/>
          <w:color w:val="000000"/>
          <w:sz w:val="22"/>
          <w:szCs w:val="22"/>
          <w:lang w:eastAsia="zh-CN"/>
        </w:rPr>
      </w:pPr>
    </w:p>
    <w:p w14:paraId="109C3C55" w14:textId="77777777" w:rsidR="00E62429" w:rsidRPr="00E62429" w:rsidRDefault="00E62429" w:rsidP="00E62429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Calibri" w:eastAsia="DengXian" w:hAnsi="Calibri"/>
          <w:b/>
          <w:color w:val="000000"/>
          <w:sz w:val="22"/>
          <w:szCs w:val="22"/>
          <w:lang w:eastAsia="zh-CN"/>
        </w:rPr>
      </w:pPr>
      <w:r w:rsidRPr="00E62429">
        <w:rPr>
          <w:rFonts w:ascii="Calibri" w:eastAsia="DengXian" w:hAnsi="Calibri"/>
          <w:b/>
          <w:color w:val="000000"/>
          <w:sz w:val="22"/>
          <w:szCs w:val="22"/>
          <w:lang w:eastAsia="zh-CN"/>
        </w:rPr>
        <w:t>Només omplir en el cas d’empreses que tinguin la voluntat de constituir-se en unió temporal d'empreses (UTE):</w:t>
      </w:r>
    </w:p>
    <w:p w14:paraId="54C34126" w14:textId="77777777" w:rsidR="00E62429" w:rsidRPr="00E62429" w:rsidRDefault="00E62429" w:rsidP="00E62429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DengXian" w:hAnsi="Calibri"/>
          <w:b/>
          <w:color w:val="000000"/>
          <w:sz w:val="22"/>
          <w:szCs w:val="22"/>
          <w:lang w:eastAsia="zh-CN"/>
        </w:rPr>
      </w:pPr>
    </w:p>
    <w:p w14:paraId="61A73874" w14:textId="77777777" w:rsidR="00E62429" w:rsidRPr="00E62429" w:rsidRDefault="00E62429" w:rsidP="00E62429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Calibri" w:eastAsia="DengXian" w:hAnsi="Calibri"/>
          <w:b/>
          <w:color w:val="000000"/>
          <w:sz w:val="22"/>
          <w:szCs w:val="22"/>
          <w:lang w:eastAsia="zh-CN"/>
        </w:rPr>
      </w:pPr>
      <w:r w:rsidRPr="00E62429">
        <w:rPr>
          <w:rFonts w:ascii="Calibri" w:eastAsia="DengXian" w:hAnsi="Calibri"/>
          <w:color w:val="000000"/>
          <w:sz w:val="22"/>
          <w:szCs w:val="22"/>
          <w:lang w:eastAsia="zh-CN"/>
        </w:rPr>
        <w:t>Que les empreses ..............................................i ............................................      concorren de forma conjunta i solidària a aquest procediment de contractació i, en cas de resultar adjudicatàries, ens comprometem a constituir-nos en unió temporal d'empreses (UTE) per a l’execució del contracte de referència i designar al senyor/a .............................................., amb DNI............................ com a representant de l’UTE durant tota la vigència del contracte.</w:t>
      </w:r>
    </w:p>
    <w:p w14:paraId="672D9853" w14:textId="77777777" w:rsidR="00E62429" w:rsidRPr="00E62429" w:rsidRDefault="00E62429" w:rsidP="00E62429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Calibri" w:eastAsia="DengXian" w:hAnsi="Calibri"/>
          <w:color w:val="000000"/>
          <w:sz w:val="22"/>
          <w:szCs w:val="22"/>
          <w:lang w:eastAsia="zh-CN"/>
        </w:rPr>
      </w:pPr>
      <w:r w:rsidRPr="00E62429">
        <w:rPr>
          <w:rFonts w:ascii="Calibri" w:eastAsia="DengXian" w:hAnsi="Calibri"/>
          <w:color w:val="000000"/>
          <w:sz w:val="22"/>
          <w:szCs w:val="22"/>
          <w:lang w:eastAsia="zh-CN"/>
        </w:rPr>
        <w:t>Que el domicili de l’UTE queda fixat en el carrer/via ...................................... del municipi de ...........................CP.............................. tel ............................correu electrònic .........................</w:t>
      </w:r>
    </w:p>
    <w:p w14:paraId="5B398E5A" w14:textId="77777777" w:rsidR="00E62429" w:rsidRPr="00E62429" w:rsidRDefault="00E62429" w:rsidP="00E62429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Calibri" w:eastAsia="DengXian" w:hAnsi="Calibri"/>
          <w:color w:val="000000"/>
          <w:sz w:val="22"/>
          <w:szCs w:val="22"/>
          <w:lang w:eastAsia="zh-CN"/>
        </w:rPr>
      </w:pPr>
      <w:r w:rsidRPr="00E62429">
        <w:rPr>
          <w:rFonts w:ascii="Calibri" w:eastAsia="DengXian" w:hAnsi="Calibri"/>
          <w:color w:val="000000"/>
          <w:sz w:val="22"/>
          <w:szCs w:val="22"/>
          <w:lang w:eastAsia="zh-CN"/>
        </w:rPr>
        <w:t>Que les societats participen en la UTE amb els percentatges següents:</w:t>
      </w:r>
    </w:p>
    <w:p w14:paraId="4A17099B" w14:textId="77777777" w:rsidR="00E62429" w:rsidRPr="00E62429" w:rsidRDefault="00E62429" w:rsidP="00E62429">
      <w:pPr>
        <w:spacing w:after="160"/>
        <w:ind w:left="1440"/>
        <w:jc w:val="both"/>
        <w:rPr>
          <w:rFonts w:ascii="Calibri" w:eastAsia="DengXian" w:hAnsi="Calibri"/>
          <w:sz w:val="22"/>
          <w:szCs w:val="22"/>
          <w:lang w:eastAsia="zh-CN"/>
        </w:rPr>
      </w:pPr>
      <w:r w:rsidRPr="00E62429">
        <w:rPr>
          <w:rFonts w:ascii="Calibri" w:eastAsia="DengXian" w:hAnsi="Calibri"/>
          <w:sz w:val="22"/>
          <w:szCs w:val="22"/>
          <w:lang w:eastAsia="zh-CN"/>
        </w:rPr>
        <w:t>(societat:1)…………………………………… ……………….%</w:t>
      </w:r>
    </w:p>
    <w:p w14:paraId="70D86343" w14:textId="77777777" w:rsidR="00E62429" w:rsidRPr="00E62429" w:rsidRDefault="00E62429" w:rsidP="00E62429">
      <w:pPr>
        <w:spacing w:after="160"/>
        <w:ind w:left="1440"/>
        <w:jc w:val="both"/>
        <w:rPr>
          <w:rFonts w:ascii="Calibri" w:eastAsia="DengXian" w:hAnsi="Calibri"/>
          <w:sz w:val="22"/>
          <w:szCs w:val="22"/>
          <w:lang w:eastAsia="zh-CN"/>
        </w:rPr>
      </w:pPr>
      <w:r w:rsidRPr="00E62429">
        <w:rPr>
          <w:rFonts w:ascii="Calibri" w:eastAsia="DengXian" w:hAnsi="Calibri"/>
          <w:sz w:val="22"/>
          <w:szCs w:val="22"/>
          <w:lang w:eastAsia="zh-CN"/>
        </w:rPr>
        <w:t>(societat:2)…………………………………… …………….....%</w:t>
      </w:r>
    </w:p>
    <w:p w14:paraId="3864E705" w14:textId="77777777" w:rsidR="00E62429" w:rsidRPr="00E62429" w:rsidRDefault="00E62429" w:rsidP="00E62429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ascii="Calibri" w:eastAsia="DengXian" w:hAnsi="Calibri"/>
          <w:sz w:val="22"/>
          <w:szCs w:val="22"/>
          <w:lang w:eastAsia="zh-CN"/>
        </w:rPr>
      </w:pPr>
      <w:r w:rsidRPr="00E62429">
        <w:rPr>
          <w:rFonts w:ascii="Calibri" w:eastAsia="DengXian" w:hAnsi="Calibri"/>
          <w:b/>
          <w:color w:val="000000"/>
          <w:sz w:val="22"/>
          <w:szCs w:val="22"/>
          <w:lang w:eastAsia="zh-CN"/>
        </w:rPr>
        <w:t>Només omplir en el cas d’empreses que vulguin recórrer a les capacitats d’altres entitats (Art. 75.2 LCSP):</w:t>
      </w:r>
    </w:p>
    <w:p w14:paraId="11FF7107" w14:textId="77777777" w:rsidR="00E62429" w:rsidRPr="00E62429" w:rsidRDefault="00E62429" w:rsidP="00E62429">
      <w:pPr>
        <w:spacing w:after="160"/>
        <w:ind w:left="720"/>
        <w:contextualSpacing/>
        <w:jc w:val="both"/>
        <w:rPr>
          <w:rFonts w:ascii="Calibri" w:eastAsia="DengXian" w:hAnsi="Calibri"/>
          <w:sz w:val="22"/>
          <w:szCs w:val="22"/>
          <w:lang w:eastAsia="zh-CN"/>
        </w:rPr>
      </w:pPr>
    </w:p>
    <w:p w14:paraId="0F9FD497" w14:textId="77777777" w:rsidR="00E62429" w:rsidRPr="00E62429" w:rsidRDefault="00E62429" w:rsidP="00E62429">
      <w:pPr>
        <w:numPr>
          <w:ilvl w:val="0"/>
          <w:numId w:val="25"/>
        </w:numPr>
        <w:spacing w:after="160" w:line="259" w:lineRule="auto"/>
        <w:contextualSpacing/>
        <w:jc w:val="both"/>
        <w:rPr>
          <w:rFonts w:ascii="Calibri" w:eastAsia="DengXian" w:hAnsi="Calibri"/>
          <w:sz w:val="22"/>
          <w:szCs w:val="22"/>
          <w:lang w:eastAsia="zh-CN"/>
        </w:rPr>
      </w:pPr>
      <w:r w:rsidRPr="00E62429">
        <w:rPr>
          <w:rFonts w:ascii="Calibri" w:eastAsia="DengXian" w:hAnsi="Calibri"/>
          <w:sz w:val="22"/>
          <w:szCs w:val="22"/>
          <w:lang w:eastAsia="zh-CN"/>
        </w:rPr>
        <w:t xml:space="preserve">Que a fi de disposar de la solvència requerida en aquests plecs, recorreré a les capacitats d’altres entitats i, per demostrar-ho, en cas de resultar ser l’empresa </w:t>
      </w:r>
      <w:r w:rsidRPr="00E62429">
        <w:rPr>
          <w:rFonts w:ascii="Calibri" w:eastAsia="DengXian" w:hAnsi="Calibri"/>
          <w:sz w:val="22"/>
          <w:szCs w:val="22"/>
          <w:lang w:eastAsia="zh-CN"/>
        </w:rPr>
        <w:lastRenderedPageBreak/>
        <w:t>que ha presentat la millor oferta, em comprometo a presentar el corresponent compromís per escrit.</w:t>
      </w:r>
    </w:p>
    <w:p w14:paraId="01AB5D6E" w14:textId="77777777" w:rsidR="00E62429" w:rsidRPr="00E62429" w:rsidRDefault="00E62429" w:rsidP="00E62429">
      <w:pPr>
        <w:spacing w:after="160"/>
        <w:ind w:left="1080"/>
        <w:contextualSpacing/>
        <w:jc w:val="both"/>
        <w:rPr>
          <w:rFonts w:ascii="Calibri" w:eastAsia="DengXian" w:hAnsi="Calibri"/>
          <w:sz w:val="22"/>
          <w:szCs w:val="22"/>
          <w:lang w:eastAsia="zh-CN"/>
        </w:rPr>
      </w:pPr>
    </w:p>
    <w:p w14:paraId="262BFDC2" w14:textId="77777777" w:rsidR="00E62429" w:rsidRPr="00E62429" w:rsidRDefault="00E62429" w:rsidP="00E62429">
      <w:pPr>
        <w:spacing w:after="160"/>
        <w:ind w:left="1080"/>
        <w:contextualSpacing/>
        <w:jc w:val="both"/>
        <w:rPr>
          <w:rFonts w:ascii="Calibri" w:eastAsia="DengXian" w:hAnsi="Calibri"/>
          <w:sz w:val="22"/>
          <w:szCs w:val="22"/>
          <w:lang w:eastAsia="zh-CN"/>
        </w:rPr>
      </w:pPr>
      <w:r w:rsidRPr="00E62429">
        <w:rPr>
          <w:rFonts w:ascii="Segoe UI Symbol" w:eastAsia="Arial Unicode MS" w:hAnsi="Segoe UI Symbol" w:cs="Segoe UI Symbol"/>
          <w:color w:val="000000"/>
          <w:sz w:val="22"/>
          <w:szCs w:val="22"/>
          <w:lang w:eastAsia="zh-CN"/>
        </w:rPr>
        <w:t>☐</w:t>
      </w:r>
      <w:r w:rsidRPr="00E62429">
        <w:rPr>
          <w:rFonts w:ascii="Calibri" w:eastAsia="DengXian" w:hAnsi="Calibri"/>
          <w:sz w:val="22"/>
          <w:szCs w:val="22"/>
          <w:lang w:eastAsia="zh-CN"/>
        </w:rPr>
        <w:t xml:space="preserve"> SÍ    </w:t>
      </w:r>
      <w:r w:rsidRPr="00E62429">
        <w:rPr>
          <w:rFonts w:ascii="Segoe UI Symbol" w:eastAsia="Arial Unicode MS" w:hAnsi="Segoe UI Symbol" w:cs="Segoe UI Symbol"/>
          <w:color w:val="000000"/>
          <w:sz w:val="22"/>
          <w:szCs w:val="22"/>
          <w:lang w:eastAsia="zh-CN"/>
        </w:rPr>
        <w:t>☐</w:t>
      </w:r>
      <w:r w:rsidRPr="00E62429">
        <w:rPr>
          <w:rFonts w:ascii="Calibri" w:eastAsia="DengXian" w:hAnsi="Calibri"/>
          <w:sz w:val="22"/>
          <w:szCs w:val="22"/>
          <w:lang w:eastAsia="zh-CN"/>
        </w:rPr>
        <w:t xml:space="preserve"> NO</w:t>
      </w:r>
    </w:p>
    <w:p w14:paraId="00B2C92F" w14:textId="77777777" w:rsidR="00E62429" w:rsidRPr="00E62429" w:rsidRDefault="00E62429" w:rsidP="00E62429">
      <w:pPr>
        <w:spacing w:after="160"/>
        <w:ind w:left="1080"/>
        <w:contextualSpacing/>
        <w:jc w:val="both"/>
        <w:rPr>
          <w:rFonts w:ascii="Calibri" w:eastAsia="DengXian" w:hAnsi="Calibri"/>
          <w:sz w:val="22"/>
          <w:szCs w:val="22"/>
          <w:lang w:eastAsia="zh-CN"/>
        </w:rPr>
      </w:pPr>
    </w:p>
    <w:p w14:paraId="65DCC20D" w14:textId="77777777" w:rsidR="00E62429" w:rsidRPr="00E62429" w:rsidRDefault="00E62429" w:rsidP="00E62429">
      <w:pPr>
        <w:spacing w:after="160"/>
        <w:ind w:left="72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E62429">
        <w:rPr>
          <w:rFonts w:ascii="Calibri" w:eastAsia="Calibri" w:hAnsi="Calibri"/>
          <w:sz w:val="22"/>
          <w:szCs w:val="22"/>
          <w:lang w:eastAsia="en-US"/>
        </w:rPr>
        <w:t>En el cas de resposta afirmativa:</w:t>
      </w:r>
    </w:p>
    <w:p w14:paraId="610D4C7B" w14:textId="77777777" w:rsidR="00E62429" w:rsidRPr="00E62429" w:rsidRDefault="00E62429" w:rsidP="00E62429">
      <w:pPr>
        <w:spacing w:after="160"/>
        <w:ind w:left="72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E62429">
        <w:rPr>
          <w:rFonts w:ascii="Calibri" w:eastAsia="Calibri" w:hAnsi="Calibri"/>
          <w:sz w:val="22"/>
          <w:szCs w:val="22"/>
          <w:lang w:eastAsia="en-US"/>
        </w:rPr>
        <w:t>Nom de l’entitat: .............................................................</w:t>
      </w:r>
    </w:p>
    <w:p w14:paraId="563BF53B" w14:textId="77777777" w:rsidR="00E62429" w:rsidRPr="00E62429" w:rsidRDefault="00E62429" w:rsidP="00E62429">
      <w:pPr>
        <w:spacing w:after="160"/>
        <w:contextualSpacing/>
        <w:jc w:val="both"/>
        <w:rPr>
          <w:rFonts w:ascii="Calibri" w:eastAsia="DengXian" w:hAnsi="Calibri"/>
          <w:sz w:val="22"/>
          <w:szCs w:val="22"/>
          <w:lang w:eastAsia="zh-CN"/>
        </w:rPr>
      </w:pPr>
    </w:p>
    <w:p w14:paraId="553BBD83" w14:textId="77777777" w:rsidR="00E62429" w:rsidRPr="00E62429" w:rsidRDefault="00E62429" w:rsidP="00E62429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08"/>
        <w:jc w:val="both"/>
        <w:rPr>
          <w:rFonts w:ascii="Calibri" w:eastAsia="DengXian" w:hAnsi="Calibri"/>
          <w:b/>
          <w:color w:val="000000"/>
          <w:sz w:val="22"/>
          <w:szCs w:val="22"/>
          <w:u w:val="single"/>
          <w:lang w:eastAsia="zh-CN"/>
        </w:rPr>
      </w:pPr>
      <w:r w:rsidRPr="00E62429">
        <w:rPr>
          <w:rFonts w:ascii="Calibri" w:eastAsia="DengXian" w:hAnsi="Calibri"/>
          <w:color w:val="000000"/>
          <w:sz w:val="22"/>
          <w:szCs w:val="22"/>
          <w:lang w:eastAsia="zh-CN"/>
        </w:rPr>
        <w:t>Que la informació i documents aportats en el sobre únic són de contingut absolutament cert.</w:t>
      </w:r>
    </w:p>
    <w:p w14:paraId="6FE225B3" w14:textId="77777777" w:rsidR="00E62429" w:rsidRPr="00E62429" w:rsidRDefault="00E62429" w:rsidP="00E62429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Calibri" w:eastAsia="DengXian" w:hAnsi="Calibri"/>
          <w:b/>
          <w:color w:val="000000"/>
          <w:sz w:val="22"/>
          <w:szCs w:val="22"/>
          <w:u w:val="single"/>
          <w:lang w:eastAsia="zh-CN"/>
        </w:rPr>
      </w:pPr>
      <w:r w:rsidRPr="00E62429">
        <w:rPr>
          <w:rFonts w:ascii="Calibri" w:eastAsia="DengXian" w:hAnsi="Calibri"/>
          <w:color w:val="000000"/>
          <w:sz w:val="22"/>
          <w:szCs w:val="22"/>
          <w:lang w:eastAsia="zh-CN"/>
        </w:rPr>
        <w:t>Que com a signant d’aquesta declaració tinc capacitat suficient, en la representació amb la qual actuo, per comparèixer i signar aquesta declaració i la resta de documentació requerida per contractar, inclosa l’oferta econòmica.</w:t>
      </w:r>
    </w:p>
    <w:p w14:paraId="51CD3F6F" w14:textId="77777777" w:rsidR="00E62429" w:rsidRPr="00E62429" w:rsidRDefault="00E62429" w:rsidP="00E6242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/>
          <w:sz w:val="22"/>
          <w:szCs w:val="22"/>
          <w:lang w:eastAsia="en-US"/>
        </w:rPr>
      </w:pPr>
    </w:p>
    <w:p w14:paraId="4A076575" w14:textId="77777777" w:rsidR="00E62429" w:rsidRPr="00E62429" w:rsidRDefault="00E62429" w:rsidP="00E62429">
      <w:pPr>
        <w:jc w:val="both"/>
        <w:rPr>
          <w:rFonts w:asciiTheme="minorHAnsi" w:hAnsiTheme="minorHAnsi"/>
          <w:sz w:val="22"/>
          <w:szCs w:val="22"/>
          <w:lang w:eastAsia="en-US"/>
        </w:rPr>
      </w:pPr>
      <w:r w:rsidRPr="00E62429">
        <w:rPr>
          <w:rFonts w:asciiTheme="minorHAnsi" w:hAnsiTheme="minorHAnsi"/>
          <w:sz w:val="22"/>
          <w:szCs w:val="22"/>
          <w:lang w:eastAsia="en-US"/>
        </w:rPr>
        <w:t>Signat i datat electrònicament.</w:t>
      </w:r>
    </w:p>
    <w:p w14:paraId="18CC1512" w14:textId="6941C046" w:rsidR="00E62429" w:rsidRPr="00E62429" w:rsidRDefault="00E62429" w:rsidP="00E62429">
      <w:pPr>
        <w:rPr>
          <w:rFonts w:asciiTheme="minorHAnsi" w:hAnsiTheme="minorHAnsi"/>
          <w:sz w:val="22"/>
          <w:szCs w:val="22"/>
          <w:lang w:eastAsia="en-US"/>
        </w:rPr>
      </w:pPr>
    </w:p>
    <w:sectPr w:rsidR="00E62429" w:rsidRPr="00E62429" w:rsidSect="005A0E3E">
      <w:headerReference w:type="default" r:id="rId8"/>
      <w:footerReference w:type="default" r:id="rId9"/>
      <w:pgSz w:w="11906" w:h="16838"/>
      <w:pgMar w:top="2198" w:right="1826" w:bottom="2268" w:left="1701" w:header="142" w:footer="9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89740" w14:textId="77777777" w:rsidR="005D7A04" w:rsidRDefault="005D7A04">
      <w:r>
        <w:separator/>
      </w:r>
    </w:p>
  </w:endnote>
  <w:endnote w:type="continuationSeparator" w:id="0">
    <w:p w14:paraId="3F39A001" w14:textId="77777777" w:rsidR="005D7A04" w:rsidRDefault="005D7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C95C5" w14:textId="77777777" w:rsidR="00C634E7" w:rsidRPr="00EA5577" w:rsidRDefault="00C634E7" w:rsidP="00C634E7">
    <w:pPr>
      <w:pStyle w:val="Peu"/>
      <w:spacing w:line="360" w:lineRule="auto"/>
      <w:ind w:right="360"/>
      <w:rPr>
        <w:rFonts w:ascii="Open Sans" w:hAnsi="Open Sans" w:cs="Open Sans"/>
        <w:color w:val="7F7F7F"/>
        <w:sz w:val="16"/>
        <w:szCs w:val="16"/>
      </w:rPr>
    </w:pPr>
    <w:r w:rsidRPr="00EA5577">
      <w:rPr>
        <w:rFonts w:ascii="Open Sans" w:hAnsi="Open Sans" w:cs="Open Sans"/>
        <w:color w:val="7F7F7F"/>
        <w:sz w:val="16"/>
        <w:szCs w:val="16"/>
      </w:rPr>
      <w:t>______________________________________________________________</w:t>
    </w:r>
  </w:p>
  <w:p w14:paraId="783A9814" w14:textId="77777777" w:rsidR="00C634E7" w:rsidRPr="00DC4B8C" w:rsidRDefault="00C634E7" w:rsidP="00823819">
    <w:pPr>
      <w:pStyle w:val="Peu"/>
      <w:ind w:right="360"/>
      <w:rPr>
        <w:rFonts w:ascii="Calibri" w:hAnsi="Calibri" w:cs="Calibri"/>
        <w:color w:val="7F7F7F"/>
        <w:sz w:val="16"/>
        <w:szCs w:val="16"/>
      </w:rPr>
    </w:pPr>
    <w:r w:rsidRPr="00DC4B8C">
      <w:rPr>
        <w:rFonts w:ascii="Calibri" w:hAnsi="Calibri" w:cs="Calibri"/>
        <w:color w:val="7F7F7F"/>
        <w:sz w:val="16"/>
        <w:szCs w:val="16"/>
      </w:rPr>
      <w:t>Consell Comarcal del Ripollès</w:t>
    </w:r>
    <w:r w:rsidR="00AE4A6A">
      <w:rPr>
        <w:rFonts w:ascii="Calibri" w:hAnsi="Calibri" w:cs="Calibri"/>
        <w:color w:val="7F7F7F"/>
        <w:sz w:val="16"/>
        <w:szCs w:val="16"/>
      </w:rPr>
      <w:t xml:space="preserve"> · NIF: P</w:t>
    </w:r>
    <w:r w:rsidR="00823819" w:rsidRPr="00DC4B8C">
      <w:rPr>
        <w:rFonts w:ascii="Calibri" w:hAnsi="Calibri" w:cs="Calibri"/>
        <w:color w:val="7F7F7F"/>
        <w:sz w:val="16"/>
        <w:szCs w:val="16"/>
      </w:rPr>
      <w:t>6700004B</w:t>
    </w:r>
  </w:p>
  <w:p w14:paraId="7AE93EA8" w14:textId="77777777" w:rsidR="005870A9" w:rsidRPr="001E39C1" w:rsidRDefault="00C634E7" w:rsidP="00823819">
    <w:pPr>
      <w:pStyle w:val="Peu"/>
      <w:ind w:right="360"/>
      <w:rPr>
        <w:rFonts w:ascii="Arial" w:hAnsi="Arial" w:cs="Arial"/>
        <w:color w:val="1C1C1C"/>
        <w:sz w:val="16"/>
        <w:szCs w:val="16"/>
      </w:rPr>
    </w:pPr>
    <w:r w:rsidRPr="00DC4B8C">
      <w:rPr>
        <w:rFonts w:ascii="Calibri" w:hAnsi="Calibri" w:cs="Calibri"/>
        <w:color w:val="7F7F7F"/>
        <w:sz w:val="16"/>
        <w:szCs w:val="16"/>
      </w:rPr>
      <w:t>Carrer del Progrés, 22 · 17500 Ripoll</w:t>
    </w:r>
    <w:r w:rsidR="00823819" w:rsidRPr="00DC4B8C">
      <w:rPr>
        <w:rFonts w:ascii="Calibri" w:hAnsi="Calibri" w:cs="Calibri"/>
        <w:color w:val="7F7F7F"/>
        <w:sz w:val="16"/>
        <w:szCs w:val="16"/>
      </w:rPr>
      <w:t xml:space="preserve"> · </w:t>
    </w:r>
    <w:r w:rsidR="008A5CE0" w:rsidRPr="00DC4B8C">
      <w:rPr>
        <w:rFonts w:ascii="Calibri" w:hAnsi="Calibri" w:cs="Calibri"/>
        <w:color w:val="7F7F7F"/>
        <w:sz w:val="16"/>
        <w:szCs w:val="16"/>
      </w:rPr>
      <w:t xml:space="preserve">ripolles.cat · </w:t>
    </w:r>
    <w:r w:rsidRPr="00DC4B8C">
      <w:rPr>
        <w:rFonts w:ascii="Calibri" w:hAnsi="Calibri" w:cs="Calibri"/>
        <w:color w:val="7F7F7F"/>
        <w:sz w:val="16"/>
        <w:szCs w:val="16"/>
      </w:rPr>
      <w:t>972 70 32 11 · FAX 972 70 26 54 · ccripolles@ripolles.cat</w:t>
    </w:r>
    <w:r w:rsidR="00823819" w:rsidRPr="001E39C1">
      <w:rPr>
        <w:rFonts w:ascii="Arial" w:hAnsi="Arial" w:cs="Arial"/>
        <w:color w:val="7F7F7F"/>
        <w:sz w:val="16"/>
        <w:szCs w:val="16"/>
      </w:rPr>
      <w:t xml:space="preserve"> </w:t>
    </w:r>
    <w:r w:rsidRPr="001E39C1">
      <w:rPr>
        <w:rFonts w:ascii="Arial" w:hAnsi="Arial" w:cs="Arial"/>
        <w:color w:val="7F7F7F"/>
        <w:sz w:val="16"/>
        <w:szCs w:val="16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8C819" w14:textId="77777777" w:rsidR="005D7A04" w:rsidRDefault="005D7A04">
      <w:r>
        <w:separator/>
      </w:r>
    </w:p>
  </w:footnote>
  <w:footnote w:type="continuationSeparator" w:id="0">
    <w:p w14:paraId="612FC987" w14:textId="77777777" w:rsidR="005D7A04" w:rsidRDefault="005D7A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FDE29" w14:textId="77777777" w:rsidR="00146138" w:rsidRDefault="00265D1F" w:rsidP="00146138">
    <w:pPr>
      <w:widowControl w:val="0"/>
      <w:jc w:val="both"/>
      <w:rPr>
        <w:rFonts w:ascii="Open Sans" w:hAnsi="Open Sans" w:cs="Open Sans"/>
        <w:snapToGrid w:val="0"/>
      </w:rPr>
    </w:pPr>
    <w:r>
      <w:rPr>
        <w:noProof/>
        <w:lang w:val="es-ES"/>
      </w:rPr>
      <w:drawing>
        <wp:anchor distT="0" distB="0" distL="114300" distR="114300" simplePos="0" relativeHeight="251657728" behindDoc="0" locked="0" layoutInCell="1" allowOverlap="1" wp14:anchorId="72E06E2B" wp14:editId="26EF5D2F">
          <wp:simplePos x="0" y="0"/>
          <wp:positionH relativeFrom="column">
            <wp:posOffset>-22860</wp:posOffset>
          </wp:positionH>
          <wp:positionV relativeFrom="paragraph">
            <wp:posOffset>309880</wp:posOffset>
          </wp:positionV>
          <wp:extent cx="1771650" cy="548640"/>
          <wp:effectExtent l="0" t="0" r="0" b="0"/>
          <wp:wrapNone/>
          <wp:docPr id="3" name="Imagen 3" descr="logotip PER A DOCUMENT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tip PER A DOCUMENT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6138">
      <w:rPr>
        <w:rFonts w:ascii="Open Sans" w:hAnsi="Open Sans" w:cs="Open Sans"/>
        <w:snapToGrid w:val="0"/>
      </w:rPr>
      <w:t xml:space="preserve"> </w:t>
    </w:r>
  </w:p>
  <w:p w14:paraId="64FA94C6" w14:textId="77777777" w:rsidR="005870A9" w:rsidRPr="00146138" w:rsidRDefault="005870A9" w:rsidP="00146138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23BC0"/>
    <w:multiLevelType w:val="multilevel"/>
    <w:tmpl w:val="DD06EA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100CAF"/>
    <w:multiLevelType w:val="hybridMultilevel"/>
    <w:tmpl w:val="3DBEFF14"/>
    <w:lvl w:ilvl="0" w:tplc="41CA483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C14935"/>
    <w:multiLevelType w:val="hybridMultilevel"/>
    <w:tmpl w:val="93D4C03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A295C"/>
    <w:multiLevelType w:val="hybridMultilevel"/>
    <w:tmpl w:val="F1D4EAD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3745A9"/>
    <w:multiLevelType w:val="hybridMultilevel"/>
    <w:tmpl w:val="F47821E2"/>
    <w:lvl w:ilvl="0" w:tplc="4716637C">
      <w:numFmt w:val="bullet"/>
      <w:lvlText w:val="-"/>
      <w:lvlJc w:val="left"/>
      <w:pPr>
        <w:ind w:left="410" w:hanging="360"/>
      </w:pPr>
      <w:rPr>
        <w:rFonts w:ascii="Calibri" w:eastAsia="Calibri" w:hAnsi="Calibri" w:cs="Calibri" w:hint="default"/>
        <w:i w:val="0"/>
      </w:rPr>
    </w:lvl>
    <w:lvl w:ilvl="1" w:tplc="04030003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5" w15:restartNumberingAfterBreak="0">
    <w:nsid w:val="27674FEF"/>
    <w:multiLevelType w:val="multilevel"/>
    <w:tmpl w:val="85AEDD8C"/>
    <w:lvl w:ilvl="0">
      <w:start w:val="1"/>
      <w:numFmt w:val="bullet"/>
      <w:lvlText w:val="-"/>
      <w:lvlJc w:val="left"/>
      <w:pPr>
        <w:ind w:left="1068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08F137D"/>
    <w:multiLevelType w:val="hybridMultilevel"/>
    <w:tmpl w:val="BCD612D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C718C2"/>
    <w:multiLevelType w:val="hybridMultilevel"/>
    <w:tmpl w:val="DCD4586C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366268"/>
    <w:multiLevelType w:val="hybridMultilevel"/>
    <w:tmpl w:val="7B8874D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8102B0"/>
    <w:multiLevelType w:val="hybridMultilevel"/>
    <w:tmpl w:val="89B45EE0"/>
    <w:lvl w:ilvl="0" w:tplc="2E3642E4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7CF10AD"/>
    <w:multiLevelType w:val="multilevel"/>
    <w:tmpl w:val="CA1AD49C"/>
    <w:lvl w:ilvl="0">
      <w:start w:val="1"/>
      <w:numFmt w:val="bullet"/>
      <w:lvlText w:val="-"/>
      <w:lvlJc w:val="left"/>
      <w:pPr>
        <w:ind w:left="1068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07011BD"/>
    <w:multiLevelType w:val="hybridMultilevel"/>
    <w:tmpl w:val="4DC2884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F250B5"/>
    <w:multiLevelType w:val="hybridMultilevel"/>
    <w:tmpl w:val="FD80C0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1542CE"/>
    <w:multiLevelType w:val="multilevel"/>
    <w:tmpl w:val="201C1DC6"/>
    <w:lvl w:ilvl="0">
      <w:start w:val="1"/>
      <w:numFmt w:val="bullet"/>
      <w:lvlText w:val="-"/>
      <w:lvlJc w:val="left"/>
      <w:pPr>
        <w:ind w:left="1068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77B543E"/>
    <w:multiLevelType w:val="hybridMultilevel"/>
    <w:tmpl w:val="B866C72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94006C"/>
    <w:multiLevelType w:val="multilevel"/>
    <w:tmpl w:val="A682652C"/>
    <w:lvl w:ilvl="0">
      <w:start w:val="1"/>
      <w:numFmt w:val="bullet"/>
      <w:lvlText w:val="-"/>
      <w:lvlJc w:val="left"/>
      <w:pPr>
        <w:ind w:left="1068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B4F2B75"/>
    <w:multiLevelType w:val="hybridMultilevel"/>
    <w:tmpl w:val="9A7AD13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557AD9"/>
    <w:multiLevelType w:val="multilevel"/>
    <w:tmpl w:val="37B0E406"/>
    <w:lvl w:ilvl="0">
      <w:start w:val="10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numFmt w:val="bullet"/>
      <w:lvlText w:val="-"/>
      <w:lvlJc w:val="left"/>
      <w:pPr>
        <w:ind w:left="1080" w:hanging="360"/>
      </w:pPr>
      <w:rPr>
        <w:rFonts w:ascii="Calibri" w:eastAsia="Calibri" w:hAnsi="Calibri" w:cs="Calibri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E1B05FD"/>
    <w:multiLevelType w:val="hybridMultilevel"/>
    <w:tmpl w:val="522A8F2A"/>
    <w:lvl w:ilvl="0" w:tplc="3710C0C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940B35"/>
    <w:multiLevelType w:val="hybridMultilevel"/>
    <w:tmpl w:val="250CBD2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D136B9"/>
    <w:multiLevelType w:val="multilevel"/>
    <w:tmpl w:val="4C0240E2"/>
    <w:lvl w:ilvl="0">
      <w:start w:val="1"/>
      <w:numFmt w:val="bullet"/>
      <w:lvlText w:val="-"/>
      <w:lvlJc w:val="left"/>
      <w:pPr>
        <w:ind w:left="1068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6643723D"/>
    <w:multiLevelType w:val="hybridMultilevel"/>
    <w:tmpl w:val="EA58F0D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DF2C57"/>
    <w:multiLevelType w:val="multilevel"/>
    <w:tmpl w:val="92F40F76"/>
    <w:lvl w:ilvl="0">
      <w:start w:val="1"/>
      <w:numFmt w:val="bullet"/>
      <w:lvlText w:val="-"/>
      <w:lvlJc w:val="left"/>
      <w:pPr>
        <w:ind w:left="1068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5C4211B"/>
    <w:multiLevelType w:val="hybridMultilevel"/>
    <w:tmpl w:val="5E3EF068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F22850"/>
    <w:multiLevelType w:val="hybridMultilevel"/>
    <w:tmpl w:val="84D68462"/>
    <w:lvl w:ilvl="0" w:tplc="D9C4BF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EC19B4"/>
    <w:multiLevelType w:val="multilevel"/>
    <w:tmpl w:val="119CD99A"/>
    <w:lvl w:ilvl="0">
      <w:start w:val="1"/>
      <w:numFmt w:val="decimal"/>
      <w:lvlText w:val="%1."/>
      <w:lvlJc w:val="right"/>
      <w:pPr>
        <w:ind w:left="720" w:hanging="360"/>
      </w:pPr>
      <w:rPr>
        <w:b/>
        <w:i w:val="0"/>
        <w:iCs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00145292">
    <w:abstractNumId w:val="6"/>
  </w:num>
  <w:num w:numId="2" w16cid:durableId="900020429">
    <w:abstractNumId w:val="3"/>
  </w:num>
  <w:num w:numId="3" w16cid:durableId="1273591180">
    <w:abstractNumId w:val="12"/>
  </w:num>
  <w:num w:numId="4" w16cid:durableId="1754162857">
    <w:abstractNumId w:val="1"/>
  </w:num>
  <w:num w:numId="5" w16cid:durableId="1453934193">
    <w:abstractNumId w:val="2"/>
  </w:num>
  <w:num w:numId="6" w16cid:durableId="882401668">
    <w:abstractNumId w:val="16"/>
  </w:num>
  <w:num w:numId="7" w16cid:durableId="1828133389">
    <w:abstractNumId w:val="19"/>
  </w:num>
  <w:num w:numId="8" w16cid:durableId="1330449254">
    <w:abstractNumId w:val="14"/>
  </w:num>
  <w:num w:numId="9" w16cid:durableId="716902392">
    <w:abstractNumId w:val="11"/>
  </w:num>
  <w:num w:numId="10" w16cid:durableId="1769037596">
    <w:abstractNumId w:val="21"/>
  </w:num>
  <w:num w:numId="11" w16cid:durableId="271396610">
    <w:abstractNumId w:val="8"/>
  </w:num>
  <w:num w:numId="12" w16cid:durableId="1537769238">
    <w:abstractNumId w:val="7"/>
  </w:num>
  <w:num w:numId="13" w16cid:durableId="820778898">
    <w:abstractNumId w:val="23"/>
  </w:num>
  <w:num w:numId="14" w16cid:durableId="177429020">
    <w:abstractNumId w:val="18"/>
  </w:num>
  <w:num w:numId="15" w16cid:durableId="279604259">
    <w:abstractNumId w:val="4"/>
  </w:num>
  <w:num w:numId="16" w16cid:durableId="640037790">
    <w:abstractNumId w:val="24"/>
  </w:num>
  <w:num w:numId="17" w16cid:durableId="220991348">
    <w:abstractNumId w:val="17"/>
  </w:num>
  <w:num w:numId="18" w16cid:durableId="1226799915">
    <w:abstractNumId w:val="25"/>
  </w:num>
  <w:num w:numId="19" w16cid:durableId="1797143365">
    <w:abstractNumId w:val="5"/>
  </w:num>
  <w:num w:numId="20" w16cid:durableId="881668878">
    <w:abstractNumId w:val="20"/>
  </w:num>
  <w:num w:numId="21" w16cid:durableId="694189110">
    <w:abstractNumId w:val="15"/>
  </w:num>
  <w:num w:numId="22" w16cid:durableId="4331698">
    <w:abstractNumId w:val="22"/>
  </w:num>
  <w:num w:numId="23" w16cid:durableId="491336191">
    <w:abstractNumId w:val="13"/>
  </w:num>
  <w:num w:numId="24" w16cid:durableId="1277785563">
    <w:abstractNumId w:val="10"/>
  </w:num>
  <w:num w:numId="25" w16cid:durableId="583146849">
    <w:abstractNumId w:val="9"/>
  </w:num>
  <w:num w:numId="26" w16cid:durableId="1259480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68F"/>
    <w:rsid w:val="00000313"/>
    <w:rsid w:val="000004D9"/>
    <w:rsid w:val="00000575"/>
    <w:rsid w:val="0000400A"/>
    <w:rsid w:val="00007777"/>
    <w:rsid w:val="00016FDD"/>
    <w:rsid w:val="00027D92"/>
    <w:rsid w:val="000411A7"/>
    <w:rsid w:val="00042743"/>
    <w:rsid w:val="00043594"/>
    <w:rsid w:val="0005142C"/>
    <w:rsid w:val="000541F4"/>
    <w:rsid w:val="00063C72"/>
    <w:rsid w:val="00064481"/>
    <w:rsid w:val="000674B3"/>
    <w:rsid w:val="0007769C"/>
    <w:rsid w:val="00082F78"/>
    <w:rsid w:val="000840DB"/>
    <w:rsid w:val="000857C4"/>
    <w:rsid w:val="00085E9E"/>
    <w:rsid w:val="00090419"/>
    <w:rsid w:val="00095792"/>
    <w:rsid w:val="000A2EF4"/>
    <w:rsid w:val="000A3387"/>
    <w:rsid w:val="000A3C4F"/>
    <w:rsid w:val="000B4903"/>
    <w:rsid w:val="000B597E"/>
    <w:rsid w:val="000B60A0"/>
    <w:rsid w:val="000B790D"/>
    <w:rsid w:val="000C2B5E"/>
    <w:rsid w:val="000D3E21"/>
    <w:rsid w:val="000E0577"/>
    <w:rsid w:val="000E1DFD"/>
    <w:rsid w:val="000E27FB"/>
    <w:rsid w:val="000E468F"/>
    <w:rsid w:val="000E6A88"/>
    <w:rsid w:val="000F78FF"/>
    <w:rsid w:val="00103740"/>
    <w:rsid w:val="00104597"/>
    <w:rsid w:val="001047EC"/>
    <w:rsid w:val="001068B2"/>
    <w:rsid w:val="00144C4C"/>
    <w:rsid w:val="00146138"/>
    <w:rsid w:val="00147035"/>
    <w:rsid w:val="001475D2"/>
    <w:rsid w:val="00154A5F"/>
    <w:rsid w:val="0015575E"/>
    <w:rsid w:val="00167B17"/>
    <w:rsid w:val="001721AA"/>
    <w:rsid w:val="00186D7B"/>
    <w:rsid w:val="00187614"/>
    <w:rsid w:val="001A0249"/>
    <w:rsid w:val="001A1C3F"/>
    <w:rsid w:val="001B61BE"/>
    <w:rsid w:val="001C1405"/>
    <w:rsid w:val="001C151F"/>
    <w:rsid w:val="001C5C3D"/>
    <w:rsid w:val="001D195D"/>
    <w:rsid w:val="001E39C1"/>
    <w:rsid w:val="001E5B6B"/>
    <w:rsid w:val="001F7435"/>
    <w:rsid w:val="002069E5"/>
    <w:rsid w:val="0021455D"/>
    <w:rsid w:val="00216C44"/>
    <w:rsid w:val="00222157"/>
    <w:rsid w:val="002238F8"/>
    <w:rsid w:val="00231452"/>
    <w:rsid w:val="002378BE"/>
    <w:rsid w:val="00242DBF"/>
    <w:rsid w:val="00243517"/>
    <w:rsid w:val="00245EA0"/>
    <w:rsid w:val="00246F91"/>
    <w:rsid w:val="002527E0"/>
    <w:rsid w:val="00262764"/>
    <w:rsid w:val="00265D1F"/>
    <w:rsid w:val="0026682C"/>
    <w:rsid w:val="00267A5A"/>
    <w:rsid w:val="002744E8"/>
    <w:rsid w:val="00275FFA"/>
    <w:rsid w:val="002765A4"/>
    <w:rsid w:val="00281444"/>
    <w:rsid w:val="002842CD"/>
    <w:rsid w:val="002849E8"/>
    <w:rsid w:val="00285A51"/>
    <w:rsid w:val="002A0D2B"/>
    <w:rsid w:val="002A32C5"/>
    <w:rsid w:val="002C1043"/>
    <w:rsid w:val="002C16FF"/>
    <w:rsid w:val="002C784C"/>
    <w:rsid w:val="002D4D02"/>
    <w:rsid w:val="002E2362"/>
    <w:rsid w:val="002E5570"/>
    <w:rsid w:val="002E5FF8"/>
    <w:rsid w:val="002F3E02"/>
    <w:rsid w:val="002F46A2"/>
    <w:rsid w:val="002F4D13"/>
    <w:rsid w:val="002F6EDC"/>
    <w:rsid w:val="0030210D"/>
    <w:rsid w:val="00310BC9"/>
    <w:rsid w:val="0031653A"/>
    <w:rsid w:val="00326E86"/>
    <w:rsid w:val="0033568F"/>
    <w:rsid w:val="00340E55"/>
    <w:rsid w:val="0034488F"/>
    <w:rsid w:val="0035528E"/>
    <w:rsid w:val="003560A1"/>
    <w:rsid w:val="00361121"/>
    <w:rsid w:val="003635AE"/>
    <w:rsid w:val="0036362A"/>
    <w:rsid w:val="00364BAC"/>
    <w:rsid w:val="00365315"/>
    <w:rsid w:val="00367A77"/>
    <w:rsid w:val="00372796"/>
    <w:rsid w:val="0037402E"/>
    <w:rsid w:val="00374064"/>
    <w:rsid w:val="0037463B"/>
    <w:rsid w:val="00374951"/>
    <w:rsid w:val="00382280"/>
    <w:rsid w:val="00385985"/>
    <w:rsid w:val="00387FDB"/>
    <w:rsid w:val="003955F5"/>
    <w:rsid w:val="003A6B89"/>
    <w:rsid w:val="003B3F5D"/>
    <w:rsid w:val="003B3F77"/>
    <w:rsid w:val="003B5949"/>
    <w:rsid w:val="003C388E"/>
    <w:rsid w:val="003C52C4"/>
    <w:rsid w:val="003C56A5"/>
    <w:rsid w:val="003D16CE"/>
    <w:rsid w:val="003E7CAD"/>
    <w:rsid w:val="003F11C6"/>
    <w:rsid w:val="003F66BE"/>
    <w:rsid w:val="003F6D5F"/>
    <w:rsid w:val="00410D18"/>
    <w:rsid w:val="00420D99"/>
    <w:rsid w:val="00423CD8"/>
    <w:rsid w:val="00440962"/>
    <w:rsid w:val="004466D1"/>
    <w:rsid w:val="004506C7"/>
    <w:rsid w:val="0045333F"/>
    <w:rsid w:val="00453DFB"/>
    <w:rsid w:val="0045695A"/>
    <w:rsid w:val="00464BD5"/>
    <w:rsid w:val="00465691"/>
    <w:rsid w:val="00465C53"/>
    <w:rsid w:val="0046628C"/>
    <w:rsid w:val="00470345"/>
    <w:rsid w:val="00473816"/>
    <w:rsid w:val="00484811"/>
    <w:rsid w:val="00484FB7"/>
    <w:rsid w:val="00492025"/>
    <w:rsid w:val="004967EA"/>
    <w:rsid w:val="004A08FA"/>
    <w:rsid w:val="004A2222"/>
    <w:rsid w:val="004A3D83"/>
    <w:rsid w:val="004A6D50"/>
    <w:rsid w:val="004B099F"/>
    <w:rsid w:val="004B13B2"/>
    <w:rsid w:val="004B508B"/>
    <w:rsid w:val="004C5719"/>
    <w:rsid w:val="004C5F02"/>
    <w:rsid w:val="004D314F"/>
    <w:rsid w:val="004D393A"/>
    <w:rsid w:val="004D7B59"/>
    <w:rsid w:val="004D7FAF"/>
    <w:rsid w:val="004E05C8"/>
    <w:rsid w:val="004E22C9"/>
    <w:rsid w:val="004E6592"/>
    <w:rsid w:val="004F3011"/>
    <w:rsid w:val="004F3D73"/>
    <w:rsid w:val="004F6F2F"/>
    <w:rsid w:val="00503191"/>
    <w:rsid w:val="00503FB1"/>
    <w:rsid w:val="00504757"/>
    <w:rsid w:val="005107CF"/>
    <w:rsid w:val="00511880"/>
    <w:rsid w:val="00514AB7"/>
    <w:rsid w:val="00515A99"/>
    <w:rsid w:val="0051610E"/>
    <w:rsid w:val="00520D9C"/>
    <w:rsid w:val="00521531"/>
    <w:rsid w:val="00522750"/>
    <w:rsid w:val="0052336E"/>
    <w:rsid w:val="005255FB"/>
    <w:rsid w:val="00527D3D"/>
    <w:rsid w:val="00527DC3"/>
    <w:rsid w:val="00533CC6"/>
    <w:rsid w:val="00535BD0"/>
    <w:rsid w:val="00545147"/>
    <w:rsid w:val="00557FF8"/>
    <w:rsid w:val="00563BC7"/>
    <w:rsid w:val="005707E0"/>
    <w:rsid w:val="0057374E"/>
    <w:rsid w:val="005765F0"/>
    <w:rsid w:val="00580E7E"/>
    <w:rsid w:val="005870A9"/>
    <w:rsid w:val="005A0E3E"/>
    <w:rsid w:val="005A3007"/>
    <w:rsid w:val="005B2C2F"/>
    <w:rsid w:val="005B4C15"/>
    <w:rsid w:val="005B6F2D"/>
    <w:rsid w:val="005C6504"/>
    <w:rsid w:val="005D2E63"/>
    <w:rsid w:val="005D2E97"/>
    <w:rsid w:val="005D7A04"/>
    <w:rsid w:val="005E405D"/>
    <w:rsid w:val="005E62B8"/>
    <w:rsid w:val="005F4480"/>
    <w:rsid w:val="00600F05"/>
    <w:rsid w:val="006069A8"/>
    <w:rsid w:val="0061458B"/>
    <w:rsid w:val="00616B31"/>
    <w:rsid w:val="00621F8F"/>
    <w:rsid w:val="00642F9B"/>
    <w:rsid w:val="00650EF3"/>
    <w:rsid w:val="00651E43"/>
    <w:rsid w:val="00653E13"/>
    <w:rsid w:val="006577A0"/>
    <w:rsid w:val="00657BEE"/>
    <w:rsid w:val="00664542"/>
    <w:rsid w:val="006719DA"/>
    <w:rsid w:val="006773ED"/>
    <w:rsid w:val="00684C05"/>
    <w:rsid w:val="0069233D"/>
    <w:rsid w:val="0069477E"/>
    <w:rsid w:val="006A4093"/>
    <w:rsid w:val="006A5B45"/>
    <w:rsid w:val="006B20A5"/>
    <w:rsid w:val="006B7C60"/>
    <w:rsid w:val="006D1D8C"/>
    <w:rsid w:val="006D208E"/>
    <w:rsid w:val="006E6AB2"/>
    <w:rsid w:val="006F0357"/>
    <w:rsid w:val="006F632D"/>
    <w:rsid w:val="0070459A"/>
    <w:rsid w:val="00706DC0"/>
    <w:rsid w:val="00713C29"/>
    <w:rsid w:val="00716546"/>
    <w:rsid w:val="007229A4"/>
    <w:rsid w:val="0072416B"/>
    <w:rsid w:val="00731785"/>
    <w:rsid w:val="00737222"/>
    <w:rsid w:val="007400D9"/>
    <w:rsid w:val="00750E80"/>
    <w:rsid w:val="00753CC7"/>
    <w:rsid w:val="0075600E"/>
    <w:rsid w:val="007631AB"/>
    <w:rsid w:val="007639F8"/>
    <w:rsid w:val="00766C4F"/>
    <w:rsid w:val="00770EF7"/>
    <w:rsid w:val="00771AAD"/>
    <w:rsid w:val="0077486B"/>
    <w:rsid w:val="007809A3"/>
    <w:rsid w:val="00783A59"/>
    <w:rsid w:val="00783DF8"/>
    <w:rsid w:val="00787DF7"/>
    <w:rsid w:val="00796B3B"/>
    <w:rsid w:val="007A34AC"/>
    <w:rsid w:val="007A5AD0"/>
    <w:rsid w:val="007A73CE"/>
    <w:rsid w:val="007C0DD1"/>
    <w:rsid w:val="007C58C3"/>
    <w:rsid w:val="007C7679"/>
    <w:rsid w:val="007D3C96"/>
    <w:rsid w:val="007D5C61"/>
    <w:rsid w:val="007D6EA4"/>
    <w:rsid w:val="007E08A4"/>
    <w:rsid w:val="007E205A"/>
    <w:rsid w:val="007E2A9B"/>
    <w:rsid w:val="007E6DAD"/>
    <w:rsid w:val="007E77D5"/>
    <w:rsid w:val="007F20B6"/>
    <w:rsid w:val="00803E2A"/>
    <w:rsid w:val="00804345"/>
    <w:rsid w:val="00806B15"/>
    <w:rsid w:val="008144D5"/>
    <w:rsid w:val="00817A04"/>
    <w:rsid w:val="008231AE"/>
    <w:rsid w:val="00823819"/>
    <w:rsid w:val="00834D1A"/>
    <w:rsid w:val="0084318F"/>
    <w:rsid w:val="00847E20"/>
    <w:rsid w:val="008505BD"/>
    <w:rsid w:val="00850FFB"/>
    <w:rsid w:val="0085426D"/>
    <w:rsid w:val="008715B0"/>
    <w:rsid w:val="00872041"/>
    <w:rsid w:val="0087464A"/>
    <w:rsid w:val="008763C2"/>
    <w:rsid w:val="00877AAA"/>
    <w:rsid w:val="008801DE"/>
    <w:rsid w:val="00884C3F"/>
    <w:rsid w:val="008933B4"/>
    <w:rsid w:val="00893AE8"/>
    <w:rsid w:val="008A5CE0"/>
    <w:rsid w:val="008B0F8D"/>
    <w:rsid w:val="008B4A8D"/>
    <w:rsid w:val="008B65FC"/>
    <w:rsid w:val="008B7559"/>
    <w:rsid w:val="008C1099"/>
    <w:rsid w:val="008C18FF"/>
    <w:rsid w:val="008D157F"/>
    <w:rsid w:val="008D17DF"/>
    <w:rsid w:val="008D3132"/>
    <w:rsid w:val="008D7D0F"/>
    <w:rsid w:val="008E0025"/>
    <w:rsid w:val="008F3955"/>
    <w:rsid w:val="008F64DB"/>
    <w:rsid w:val="008F7163"/>
    <w:rsid w:val="00900916"/>
    <w:rsid w:val="0090559B"/>
    <w:rsid w:val="00912018"/>
    <w:rsid w:val="0092058A"/>
    <w:rsid w:val="00921B5E"/>
    <w:rsid w:val="00952BAB"/>
    <w:rsid w:val="00957637"/>
    <w:rsid w:val="009631B0"/>
    <w:rsid w:val="00963A82"/>
    <w:rsid w:val="009643F0"/>
    <w:rsid w:val="00967162"/>
    <w:rsid w:val="00981246"/>
    <w:rsid w:val="00982037"/>
    <w:rsid w:val="009875B0"/>
    <w:rsid w:val="00993876"/>
    <w:rsid w:val="00993A4C"/>
    <w:rsid w:val="00995585"/>
    <w:rsid w:val="009975E9"/>
    <w:rsid w:val="009A4E2A"/>
    <w:rsid w:val="009A5A1C"/>
    <w:rsid w:val="009A6B0B"/>
    <w:rsid w:val="009B0CBB"/>
    <w:rsid w:val="009B64F4"/>
    <w:rsid w:val="009C411C"/>
    <w:rsid w:val="009D726C"/>
    <w:rsid w:val="00A03236"/>
    <w:rsid w:val="00A038AB"/>
    <w:rsid w:val="00A03D24"/>
    <w:rsid w:val="00A15496"/>
    <w:rsid w:val="00A22439"/>
    <w:rsid w:val="00A2259A"/>
    <w:rsid w:val="00A25223"/>
    <w:rsid w:val="00A260F8"/>
    <w:rsid w:val="00A36F69"/>
    <w:rsid w:val="00A443BE"/>
    <w:rsid w:val="00A44878"/>
    <w:rsid w:val="00A47937"/>
    <w:rsid w:val="00A53407"/>
    <w:rsid w:val="00A60BBA"/>
    <w:rsid w:val="00A8251F"/>
    <w:rsid w:val="00A8520D"/>
    <w:rsid w:val="00A870E8"/>
    <w:rsid w:val="00A91E2E"/>
    <w:rsid w:val="00A92F0D"/>
    <w:rsid w:val="00A92F36"/>
    <w:rsid w:val="00AA1C20"/>
    <w:rsid w:val="00AB22C8"/>
    <w:rsid w:val="00AC0029"/>
    <w:rsid w:val="00AC5BD5"/>
    <w:rsid w:val="00AD0BBF"/>
    <w:rsid w:val="00AD142F"/>
    <w:rsid w:val="00AD21E8"/>
    <w:rsid w:val="00AD573E"/>
    <w:rsid w:val="00AD5BD4"/>
    <w:rsid w:val="00AD780B"/>
    <w:rsid w:val="00AE0F43"/>
    <w:rsid w:val="00AE3553"/>
    <w:rsid w:val="00AE4A6A"/>
    <w:rsid w:val="00AE4EF4"/>
    <w:rsid w:val="00AF0287"/>
    <w:rsid w:val="00AF0359"/>
    <w:rsid w:val="00B109E2"/>
    <w:rsid w:val="00B11262"/>
    <w:rsid w:val="00B13E79"/>
    <w:rsid w:val="00B251BD"/>
    <w:rsid w:val="00B27FDB"/>
    <w:rsid w:val="00B36250"/>
    <w:rsid w:val="00B4444F"/>
    <w:rsid w:val="00B4637F"/>
    <w:rsid w:val="00B57155"/>
    <w:rsid w:val="00B62DB0"/>
    <w:rsid w:val="00B634F9"/>
    <w:rsid w:val="00B63B2C"/>
    <w:rsid w:val="00B64E7F"/>
    <w:rsid w:val="00B73422"/>
    <w:rsid w:val="00B9212B"/>
    <w:rsid w:val="00B928DC"/>
    <w:rsid w:val="00B96D26"/>
    <w:rsid w:val="00BA0377"/>
    <w:rsid w:val="00BA23A0"/>
    <w:rsid w:val="00BB1E11"/>
    <w:rsid w:val="00BB28B6"/>
    <w:rsid w:val="00BB5BE6"/>
    <w:rsid w:val="00BB6763"/>
    <w:rsid w:val="00BB7056"/>
    <w:rsid w:val="00BC58B3"/>
    <w:rsid w:val="00BC71E0"/>
    <w:rsid w:val="00BD2BF8"/>
    <w:rsid w:val="00BD2C7B"/>
    <w:rsid w:val="00BD3A1E"/>
    <w:rsid w:val="00BE05E4"/>
    <w:rsid w:val="00BE5923"/>
    <w:rsid w:val="00BE5C88"/>
    <w:rsid w:val="00BF4C8E"/>
    <w:rsid w:val="00BF4DAE"/>
    <w:rsid w:val="00BF60EA"/>
    <w:rsid w:val="00C102B9"/>
    <w:rsid w:val="00C11C1C"/>
    <w:rsid w:val="00C2249A"/>
    <w:rsid w:val="00C22B44"/>
    <w:rsid w:val="00C249D8"/>
    <w:rsid w:val="00C26C2C"/>
    <w:rsid w:val="00C324BA"/>
    <w:rsid w:val="00C33EA4"/>
    <w:rsid w:val="00C4695B"/>
    <w:rsid w:val="00C47CF9"/>
    <w:rsid w:val="00C521BD"/>
    <w:rsid w:val="00C52BF8"/>
    <w:rsid w:val="00C634E7"/>
    <w:rsid w:val="00C63DFA"/>
    <w:rsid w:val="00C64FEC"/>
    <w:rsid w:val="00C655D5"/>
    <w:rsid w:val="00C66537"/>
    <w:rsid w:val="00C747CB"/>
    <w:rsid w:val="00C76663"/>
    <w:rsid w:val="00C76BA4"/>
    <w:rsid w:val="00C822C0"/>
    <w:rsid w:val="00C83407"/>
    <w:rsid w:val="00C918C4"/>
    <w:rsid w:val="00CA280D"/>
    <w:rsid w:val="00CA5FE4"/>
    <w:rsid w:val="00CA72A1"/>
    <w:rsid w:val="00CB0073"/>
    <w:rsid w:val="00CC3102"/>
    <w:rsid w:val="00CF0C01"/>
    <w:rsid w:val="00CF154D"/>
    <w:rsid w:val="00CF3467"/>
    <w:rsid w:val="00D0120B"/>
    <w:rsid w:val="00D02906"/>
    <w:rsid w:val="00D04297"/>
    <w:rsid w:val="00D27251"/>
    <w:rsid w:val="00D34A1E"/>
    <w:rsid w:val="00D35C96"/>
    <w:rsid w:val="00D4312B"/>
    <w:rsid w:val="00D577A9"/>
    <w:rsid w:val="00D60555"/>
    <w:rsid w:val="00D70092"/>
    <w:rsid w:val="00D72A49"/>
    <w:rsid w:val="00D74685"/>
    <w:rsid w:val="00D75336"/>
    <w:rsid w:val="00D8167F"/>
    <w:rsid w:val="00D8441D"/>
    <w:rsid w:val="00D913E4"/>
    <w:rsid w:val="00D96B4C"/>
    <w:rsid w:val="00DA0D86"/>
    <w:rsid w:val="00DB504C"/>
    <w:rsid w:val="00DC4B8C"/>
    <w:rsid w:val="00DC6CE4"/>
    <w:rsid w:val="00DC7952"/>
    <w:rsid w:val="00DD1539"/>
    <w:rsid w:val="00DD3FBB"/>
    <w:rsid w:val="00DE10DA"/>
    <w:rsid w:val="00DE1601"/>
    <w:rsid w:val="00DE45D4"/>
    <w:rsid w:val="00DE68AE"/>
    <w:rsid w:val="00DE6FCA"/>
    <w:rsid w:val="00DF32B9"/>
    <w:rsid w:val="00E00BC1"/>
    <w:rsid w:val="00E00DB7"/>
    <w:rsid w:val="00E0169C"/>
    <w:rsid w:val="00E0257F"/>
    <w:rsid w:val="00E071FB"/>
    <w:rsid w:val="00E1073C"/>
    <w:rsid w:val="00E167DF"/>
    <w:rsid w:val="00E22B33"/>
    <w:rsid w:val="00E30999"/>
    <w:rsid w:val="00E31AA0"/>
    <w:rsid w:val="00E355BF"/>
    <w:rsid w:val="00E37B76"/>
    <w:rsid w:val="00E40104"/>
    <w:rsid w:val="00E406CD"/>
    <w:rsid w:val="00E50C70"/>
    <w:rsid w:val="00E557BF"/>
    <w:rsid w:val="00E55EE5"/>
    <w:rsid w:val="00E61E7A"/>
    <w:rsid w:val="00E62429"/>
    <w:rsid w:val="00E63189"/>
    <w:rsid w:val="00E640D5"/>
    <w:rsid w:val="00E65C0E"/>
    <w:rsid w:val="00E701BE"/>
    <w:rsid w:val="00E73771"/>
    <w:rsid w:val="00E74971"/>
    <w:rsid w:val="00E92697"/>
    <w:rsid w:val="00E94131"/>
    <w:rsid w:val="00E94D28"/>
    <w:rsid w:val="00E9682C"/>
    <w:rsid w:val="00EB289B"/>
    <w:rsid w:val="00EC18E5"/>
    <w:rsid w:val="00EC551A"/>
    <w:rsid w:val="00EC74D3"/>
    <w:rsid w:val="00ED28E4"/>
    <w:rsid w:val="00ED6426"/>
    <w:rsid w:val="00ED64AC"/>
    <w:rsid w:val="00EE1344"/>
    <w:rsid w:val="00EE3A4A"/>
    <w:rsid w:val="00EE600B"/>
    <w:rsid w:val="00EF3F35"/>
    <w:rsid w:val="00F05DFC"/>
    <w:rsid w:val="00F20EBD"/>
    <w:rsid w:val="00F40273"/>
    <w:rsid w:val="00F612C0"/>
    <w:rsid w:val="00F67557"/>
    <w:rsid w:val="00F72F45"/>
    <w:rsid w:val="00F748DC"/>
    <w:rsid w:val="00F81112"/>
    <w:rsid w:val="00F8220D"/>
    <w:rsid w:val="00F826D5"/>
    <w:rsid w:val="00F8413D"/>
    <w:rsid w:val="00F85227"/>
    <w:rsid w:val="00F950B7"/>
    <w:rsid w:val="00FA2966"/>
    <w:rsid w:val="00FA527C"/>
    <w:rsid w:val="00FC0A58"/>
    <w:rsid w:val="00FC5BE4"/>
    <w:rsid w:val="00FD0923"/>
    <w:rsid w:val="00FD0945"/>
    <w:rsid w:val="00FD5392"/>
    <w:rsid w:val="00FE412A"/>
    <w:rsid w:val="00FF0401"/>
    <w:rsid w:val="00FF0C35"/>
    <w:rsid w:val="00FF519E"/>
    <w:rsid w:val="00FF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D4FBF1"/>
  <w15:chartTrackingRefBased/>
  <w15:docId w15:val="{8C9085D3-7CCB-452F-A6FE-78603CD35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22C9"/>
    <w:rPr>
      <w:sz w:val="24"/>
      <w:szCs w:val="24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5870A9"/>
    <w:pPr>
      <w:tabs>
        <w:tab w:val="center" w:pos="4252"/>
        <w:tab w:val="right" w:pos="8504"/>
      </w:tabs>
    </w:pPr>
    <w:rPr>
      <w:noProof/>
    </w:rPr>
  </w:style>
  <w:style w:type="paragraph" w:styleId="Peu">
    <w:name w:val="footer"/>
    <w:basedOn w:val="Normal"/>
    <w:rsid w:val="005870A9"/>
    <w:pPr>
      <w:tabs>
        <w:tab w:val="center" w:pos="4252"/>
        <w:tab w:val="right" w:pos="8504"/>
      </w:tabs>
    </w:pPr>
    <w:rPr>
      <w:noProof/>
    </w:rPr>
  </w:style>
  <w:style w:type="paragraph" w:customStyle="1" w:styleId="Prrafodelista1">
    <w:name w:val="Párrafo de lista1"/>
    <w:basedOn w:val="Normal"/>
    <w:rsid w:val="00246F91"/>
    <w:pPr>
      <w:spacing w:after="200" w:line="276" w:lineRule="auto"/>
      <w:ind w:left="720"/>
      <w:contextualSpacing/>
    </w:pPr>
    <w:rPr>
      <w:rFonts w:ascii="Calibri" w:hAnsi="Calibri"/>
      <w:noProof/>
      <w:sz w:val="22"/>
      <w:szCs w:val="22"/>
      <w:lang w:val="es-ES" w:eastAsia="en-US"/>
    </w:rPr>
  </w:style>
  <w:style w:type="table" w:styleId="Taulaambquadrcula">
    <w:name w:val="Table Grid"/>
    <w:basedOn w:val="Taulanormal"/>
    <w:uiPriority w:val="39"/>
    <w:rsid w:val="00C76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rsid w:val="00C634E7"/>
    <w:rPr>
      <w:color w:val="0563C1"/>
      <w:u w:val="single"/>
    </w:rPr>
  </w:style>
  <w:style w:type="paragraph" w:styleId="Textdeglobus">
    <w:name w:val="Balloon Text"/>
    <w:basedOn w:val="Normal"/>
    <w:link w:val="TextdeglobusCar"/>
    <w:rsid w:val="00C634E7"/>
    <w:rPr>
      <w:rFonts w:ascii="Segoe UI" w:hAnsi="Segoe UI" w:cs="Segoe UI"/>
      <w:noProof/>
      <w:sz w:val="18"/>
      <w:szCs w:val="18"/>
    </w:rPr>
  </w:style>
  <w:style w:type="character" w:customStyle="1" w:styleId="TextdeglobusCar">
    <w:name w:val="Text de globus Car"/>
    <w:link w:val="Textdeglobus"/>
    <w:rsid w:val="00C634E7"/>
    <w:rPr>
      <w:rFonts w:ascii="Segoe UI" w:hAnsi="Segoe UI" w:cs="Segoe UI"/>
      <w:sz w:val="18"/>
      <w:szCs w:val="18"/>
      <w:lang w:eastAsia="es-ES"/>
    </w:rPr>
  </w:style>
  <w:style w:type="paragraph" w:styleId="Remitentdelsobre">
    <w:name w:val="envelope return"/>
    <w:basedOn w:val="Normal"/>
    <w:rsid w:val="004E22C9"/>
    <w:rPr>
      <w:sz w:val="25"/>
      <w:szCs w:val="20"/>
    </w:rPr>
  </w:style>
  <w:style w:type="paragraph" w:styleId="Pargrafdellista">
    <w:name w:val="List Paragraph"/>
    <w:aliases w:val="Lista 1,body 2,lp1,lp11,List Paragraph1,Lista sin Numerar,llistat"/>
    <w:basedOn w:val="Normal"/>
    <w:link w:val="PargrafdellistaCar"/>
    <w:uiPriority w:val="34"/>
    <w:qFormat/>
    <w:rsid w:val="004E22C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a9">
    <w:name w:val="Pa9"/>
    <w:basedOn w:val="Normal"/>
    <w:next w:val="Normal"/>
    <w:uiPriority w:val="99"/>
    <w:rsid w:val="00090419"/>
    <w:pPr>
      <w:autoSpaceDE w:val="0"/>
      <w:autoSpaceDN w:val="0"/>
      <w:adjustRightInd w:val="0"/>
      <w:spacing w:line="201" w:lineRule="atLeast"/>
    </w:pPr>
    <w:rPr>
      <w:rFonts w:ascii="Arial" w:hAnsi="Arial" w:cs="Arial"/>
      <w:lang w:val="es-ES"/>
    </w:rPr>
  </w:style>
  <w:style w:type="paragraph" w:customStyle="1" w:styleId="Pa8">
    <w:name w:val="Pa8"/>
    <w:basedOn w:val="Normal"/>
    <w:next w:val="Normal"/>
    <w:uiPriority w:val="99"/>
    <w:rsid w:val="00090419"/>
    <w:pPr>
      <w:autoSpaceDE w:val="0"/>
      <w:autoSpaceDN w:val="0"/>
      <w:adjustRightInd w:val="0"/>
      <w:spacing w:line="201" w:lineRule="atLeast"/>
    </w:pPr>
    <w:rPr>
      <w:rFonts w:ascii="Arial" w:hAnsi="Arial" w:cs="Arial"/>
      <w:lang w:val="es-ES"/>
    </w:rPr>
  </w:style>
  <w:style w:type="character" w:customStyle="1" w:styleId="PargrafdellistaCar">
    <w:name w:val="Paràgraf de llista Car"/>
    <w:aliases w:val="Lista 1 Car,body 2 Car,lp1 Car,lp11 Car,List Paragraph1 Car,Lista sin Numerar Car,llistat Car"/>
    <w:link w:val="Pargrafdellista"/>
    <w:uiPriority w:val="34"/>
    <w:locked/>
    <w:rsid w:val="00D27251"/>
    <w:rPr>
      <w:rFonts w:ascii="Calibri" w:eastAsia="Calibri" w:hAnsi="Calibri"/>
      <w:sz w:val="22"/>
      <w:szCs w:val="22"/>
      <w:lang w:val="ca-ES" w:eastAsia="en-US"/>
    </w:rPr>
  </w:style>
  <w:style w:type="paragraph" w:customStyle="1" w:styleId="Default">
    <w:name w:val="Default"/>
    <w:qFormat/>
    <w:rsid w:val="00A91E2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customStyle="1" w:styleId="Taulaambquadrcula1">
    <w:name w:val="Taula amb quadrícula1"/>
    <w:basedOn w:val="Taulanormal"/>
    <w:next w:val="Taulaambquadrcula"/>
    <w:rsid w:val="00E62429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6242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xe\Desktop\Plantilla%20AMB%20LOGO%20B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11C12-A941-4123-B72B-EBAA2AA2C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AMB LOGO BO</Template>
  <TotalTime>2</TotalTime>
  <Pages>5</Pages>
  <Words>1365</Words>
  <Characters>7781</Characters>
  <Application>Microsoft Office Word</Application>
  <DocSecurity>0</DocSecurity>
  <Lines>64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PROPOSTA D’ACORD</vt:lpstr>
      <vt:lpstr>PROPOSTA D’ACORD</vt:lpstr>
    </vt:vector>
  </TitlesOfParts>
  <Company>CCR</Company>
  <LinksUpToDate>false</LinksUpToDate>
  <CharactersWithSpaces>9128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D’ACORD</dc:title>
  <dc:subject/>
  <dc:creator>marxe</dc:creator>
  <cp:keywords/>
  <dc:description/>
  <cp:lastModifiedBy>M. Àngels Hurtado · Consell Comarcal del Ripollès</cp:lastModifiedBy>
  <cp:revision>2</cp:revision>
  <cp:lastPrinted>2021-05-19T09:09:00Z</cp:lastPrinted>
  <dcterms:created xsi:type="dcterms:W3CDTF">2026-06-30T08:19:00Z</dcterms:created>
  <dcterms:modified xsi:type="dcterms:W3CDTF">2026-06-30T08:19:00Z</dcterms:modified>
</cp:coreProperties>
</file>