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F289" w14:textId="77777777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0155495D" w14:textId="77777777" w:rsidR="009E2465" w:rsidRDefault="009E2465" w:rsidP="009E246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ANNEX 2</w:t>
      </w:r>
    </w:p>
    <w:p w14:paraId="3FEC3539" w14:textId="77777777" w:rsidR="009E2465" w:rsidRDefault="009E2465" w:rsidP="009E246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3C2ADA3" w14:textId="77777777" w:rsidR="009E2465" w:rsidRDefault="009E2465" w:rsidP="009E246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DECLARACIÓ DE CONFIDENCIALITAT</w:t>
      </w:r>
    </w:p>
    <w:p w14:paraId="3E8C3B07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</w:p>
    <w:p w14:paraId="24C15C34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14:paraId="28FAF682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</w:p>
    <w:p w14:paraId="3ECF94DF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</w:p>
    <w:p w14:paraId="3C8EF8F7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351984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Els documents i/o la informació que es detalla seguidament tenen caràcter confidencial:</w:t>
      </w:r>
    </w:p>
    <w:p w14:paraId="53F20049" w14:textId="77777777" w:rsidR="009E2465" w:rsidRDefault="009E2465" w:rsidP="009E2465">
      <w:pPr>
        <w:ind w:left="1416" w:right="-1"/>
        <w:rPr>
          <w:rFonts w:ascii="Arial" w:eastAsia="Arial" w:hAnsi="Arial" w:cs="Arial"/>
          <w:sz w:val="22"/>
          <w:szCs w:val="22"/>
        </w:rPr>
      </w:pPr>
    </w:p>
    <w:p w14:paraId="0601C139" w14:textId="77777777" w:rsidR="009E2465" w:rsidRDefault="009E2465" w:rsidP="009E2465">
      <w:pPr>
        <w:ind w:left="1416" w:right="-1"/>
        <w:rPr>
          <w:rFonts w:ascii="Arial" w:eastAsia="Arial" w:hAnsi="Arial" w:cs="Arial"/>
          <w:sz w:val="22"/>
          <w:szCs w:val="22"/>
        </w:rPr>
      </w:pPr>
    </w:p>
    <w:p w14:paraId="0C5E4CE0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Les circumstàncies o els motius en què es fonamenta aquesta declaració per a cada un dels documents i/o informacions detallats són les/els següents:</w:t>
      </w:r>
    </w:p>
    <w:p w14:paraId="18B7E473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61C3D6A8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</w:p>
    <w:p w14:paraId="310EE4CA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</w:p>
    <w:p w14:paraId="236BF998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</w:p>
    <w:p w14:paraId="0052F864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78352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Cap document i/o informació té el caràcter de confidencial</w:t>
      </w:r>
    </w:p>
    <w:p w14:paraId="0A0FC256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</w:p>
    <w:p w14:paraId="199F24F4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</w:p>
    <w:p w14:paraId="09595FFA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perquè consti, signo aquesta declaració.</w:t>
      </w:r>
    </w:p>
    <w:p w14:paraId="44C3BF04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</w:p>
    <w:p w14:paraId="2483DFB3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</w:p>
    <w:p w14:paraId="72298CB9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</w:p>
    <w:p w14:paraId="3F0885F9" w14:textId="77777777" w:rsidR="009E2465" w:rsidRDefault="009E2465" w:rsidP="009E246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(lloc i data )</w:t>
      </w:r>
    </w:p>
    <w:p w14:paraId="45088988" w14:textId="77777777" w:rsidR="009E2465" w:rsidRDefault="009E2465" w:rsidP="009E246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Signatura</w:t>
      </w:r>
    </w:p>
    <w:p w14:paraId="73910BB5" w14:textId="77777777" w:rsidR="009E2465" w:rsidRDefault="009E2465" w:rsidP="009E246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1E7B0EC6" w14:textId="77777777" w:rsidR="009E2465" w:rsidRDefault="009E2465" w:rsidP="009E246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71F28AAF" w14:textId="77777777" w:rsidR="009E2465" w:rsidRDefault="009E2465" w:rsidP="009E246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00BF43BB" w14:textId="77777777" w:rsidR="009E2465" w:rsidRDefault="009E2465" w:rsidP="009E246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4495FCA1" w14:textId="77777777" w:rsidR="009E2465" w:rsidRDefault="009E2465" w:rsidP="009E246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14:paraId="49097FF6" w14:textId="77777777" w:rsidR="009E2465" w:rsidRDefault="009E2465" w:rsidP="009E246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0C7ECCA6" w14:textId="77777777" w:rsidR="009E2465" w:rsidRDefault="009E2465" w:rsidP="009E246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77DAC55" w14:textId="77777777" w:rsidR="009E2465" w:rsidRDefault="009E2465" w:rsidP="009E246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t xml:space="preserve"> </w:t>
      </w:r>
    </w:p>
    <w:p w14:paraId="2B492347" w14:textId="77777777" w:rsidR="009E2465" w:rsidRDefault="009E2465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2FDB31F0" w14:textId="77777777" w:rsidR="00C22AD0" w:rsidRPr="000C42DB" w:rsidRDefault="000C42DB" w:rsidP="00E00587">
      <w:r w:rsidRPr="000C42DB">
        <w:t xml:space="preserve"> </w:t>
      </w:r>
    </w:p>
    <w:sectPr w:rsidR="00C22AD0" w:rsidRPr="000C42D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52A75" w14:textId="77777777" w:rsidR="009E2465" w:rsidRDefault="009E2465">
      <w:r>
        <w:separator/>
      </w:r>
    </w:p>
  </w:endnote>
  <w:endnote w:type="continuationSeparator" w:id="0">
    <w:p w14:paraId="20CC693B" w14:textId="77777777" w:rsidR="009E2465" w:rsidRDefault="009E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79A9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3BA184" wp14:editId="19B03A38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817C8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3655087B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773332B1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022CB29B" w14:textId="77777777" w:rsidR="004D0AE5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Fax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93 567 33 05</w:t>
                          </w:r>
                        </w:p>
                        <w:p w14:paraId="07CC92FE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BA18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0B1817C8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3655087B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773332B1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022CB29B" w14:textId="77777777" w:rsidR="004D0AE5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Fax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93 567 33 05</w:t>
                    </w:r>
                  </w:p>
                  <w:p w14:paraId="07CC92FE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18B63416" wp14:editId="20F8FD3F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0D20F" w14:textId="77777777" w:rsidR="009E2465" w:rsidRDefault="009E2465">
      <w:r>
        <w:separator/>
      </w:r>
    </w:p>
  </w:footnote>
  <w:footnote w:type="continuationSeparator" w:id="0">
    <w:p w14:paraId="649E94E4" w14:textId="77777777" w:rsidR="009E2465" w:rsidRDefault="009E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60F7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4C02D725" wp14:editId="24047CFC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65593872">
    <w:abstractNumId w:val="0"/>
  </w:num>
  <w:num w:numId="2" w16cid:durableId="152990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65"/>
    <w:rsid w:val="000306EE"/>
    <w:rsid w:val="0008120D"/>
    <w:rsid w:val="000C02DF"/>
    <w:rsid w:val="000C42DB"/>
    <w:rsid w:val="00156381"/>
    <w:rsid w:val="00167484"/>
    <w:rsid w:val="001B506A"/>
    <w:rsid w:val="001C30E3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9E2465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F5C6E"/>
  <w15:chartTrackingRefBased/>
  <w15:docId w15:val="{72612581-A1EA-4592-9C96-7E6B2450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465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ind w:righ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ind w:right="0"/>
      <w:outlineLvl w:val="3"/>
    </w:pPr>
    <w:rPr>
      <w:rFonts w:ascii="Arial" w:eastAsia="Times New Roman" w:hAnsi="Arial" w:cs="Times New Roman"/>
      <w:b/>
      <w:bCs/>
      <w:i/>
      <w:sz w:val="24"/>
      <w:szCs w:val="1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  <w:ind w:right="0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ado\OneDrive%20-%20Generalitat%20de%20Catalunya\COLLADO\____LLEI%209-2017\_PROCEDIMENTS%20OBERTS\2025\OBERT%20SIMPLIFICAT\ARC-2025-6%20ASSESSORAMENT%20INFORMATIU\DOCS%20PER%20PLATAFORMA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</Template>
  <TotalTime>1</TotalTime>
  <Pages>1</Pages>
  <Words>157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Collado Tirado,  Elsa</dc:creator>
  <cp:keywords/>
  <cp:lastModifiedBy>Collado Tirado, Elsa</cp:lastModifiedBy>
  <cp:revision>1</cp:revision>
  <cp:lastPrinted>2006-02-10T09:33:00Z</cp:lastPrinted>
  <dcterms:created xsi:type="dcterms:W3CDTF">2024-10-15T08:59:00Z</dcterms:created>
  <dcterms:modified xsi:type="dcterms:W3CDTF">2024-10-15T09:00:00Z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