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C78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7C85D0A5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34A24DF7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5195D8AB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7CA5ED16" w14:textId="77777777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0485647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C6B4235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09D7A819" w14:textId="77777777" w:rsidR="006D636C" w:rsidRDefault="006D636C" w:rsidP="00B80EE0">
      <w:pPr>
        <w:rPr>
          <w:rFonts w:cs="Arial"/>
          <w:sz w:val="20"/>
        </w:rPr>
      </w:pPr>
    </w:p>
    <w:p w14:paraId="31588D71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63A34B7D" w14:textId="1E86B3B6" w:rsidR="00B80EE0" w:rsidRPr="00B80EE0" w:rsidRDefault="0068207B" w:rsidP="00B80EE0">
      <w:pPr>
        <w:rPr>
          <w:rFonts w:cs="Arial"/>
          <w:color w:val="000000"/>
          <w:spacing w:val="-2"/>
          <w:sz w:val="20"/>
        </w:rPr>
      </w:pPr>
      <w:r>
        <w:rPr>
          <w:b/>
          <w:sz w:val="20"/>
        </w:rPr>
        <w:t>“Servei de monitors per portar a terme les activitats del programa Ciutat i Escola en els mercats municipals durant els cursos escolars 202</w:t>
      </w:r>
      <w:r w:rsidR="00D05545">
        <w:rPr>
          <w:b/>
          <w:sz w:val="20"/>
        </w:rPr>
        <w:t>6</w:t>
      </w:r>
      <w:r>
        <w:rPr>
          <w:b/>
          <w:sz w:val="20"/>
        </w:rPr>
        <w:t>-202</w:t>
      </w:r>
      <w:r w:rsidR="00D05545">
        <w:rPr>
          <w:b/>
          <w:sz w:val="20"/>
        </w:rPr>
        <w:t>7</w:t>
      </w:r>
      <w:r>
        <w:rPr>
          <w:b/>
          <w:sz w:val="20"/>
        </w:rPr>
        <w:t xml:space="preserve"> i 202</w:t>
      </w:r>
      <w:r w:rsidR="00D05545">
        <w:rPr>
          <w:b/>
          <w:sz w:val="20"/>
        </w:rPr>
        <w:t>7</w:t>
      </w:r>
      <w:r>
        <w:rPr>
          <w:b/>
          <w:sz w:val="20"/>
        </w:rPr>
        <w:t>-202</w:t>
      </w:r>
      <w:r w:rsidR="00D05545">
        <w:rPr>
          <w:b/>
          <w:sz w:val="20"/>
        </w:rPr>
        <w:t>8</w:t>
      </w:r>
      <w:r>
        <w:rPr>
          <w:rFonts w:cs="Arial"/>
          <w:b/>
          <w:bCs/>
          <w:spacing w:val="-2"/>
          <w:sz w:val="20"/>
        </w:rPr>
        <w:t>”</w:t>
      </w:r>
      <w:r>
        <w:rPr>
          <w:rFonts w:cs="Arial"/>
          <w:sz w:val="20"/>
        </w:rPr>
        <w:t>,</w:t>
      </w: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0A93E76F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67224BD0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29C3572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16E31E3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Criteri 1. OFERTA ECONÒMICA</w:t>
      </w:r>
    </w:p>
    <w:p w14:paraId="1B7C8F22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148BD1A3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Import base:</w:t>
      </w:r>
    </w:p>
    <w:p w14:paraId="52F61C3A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Import IVA:</w:t>
      </w:r>
    </w:p>
    <w:p w14:paraId="46A5B7E2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Import total:</w:t>
      </w:r>
    </w:p>
    <w:p w14:paraId="5E8C38A2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44658F65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Criteri 2. EXPERIÈNCIA DEL PERSONAL MONITOR (Màxim quatre monitors)</w:t>
      </w:r>
    </w:p>
    <w:p w14:paraId="073AE8CA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7A0151B7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Descripció:</w:t>
      </w:r>
    </w:p>
    <w:p w14:paraId="1FA8CC7F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29B9F716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 xml:space="preserve">Hores d’experiència de tot el personal monitor: </w:t>
      </w:r>
    </w:p>
    <w:p w14:paraId="5E48BD63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27967A39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Criteri 3. FORMACIÓ DEL PERSONAL MONITOR (Màxim quatre monitors)</w:t>
      </w:r>
    </w:p>
    <w:p w14:paraId="52DBAED4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50CED7DA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Descripció:</w:t>
      </w:r>
    </w:p>
    <w:p w14:paraId="2A3BA20F" w14:textId="77777777" w:rsidR="0068207B" w:rsidRPr="0068207B" w:rsidRDefault="0068207B" w:rsidP="0068207B">
      <w:pPr>
        <w:rPr>
          <w:rFonts w:cs="Arial"/>
          <w:color w:val="000000"/>
          <w:spacing w:val="-2"/>
          <w:sz w:val="20"/>
        </w:rPr>
      </w:pPr>
    </w:p>
    <w:p w14:paraId="373F0CEB" w14:textId="4CC4E773" w:rsidR="00B80EE0" w:rsidRPr="00B80EE0" w:rsidRDefault="0068207B" w:rsidP="0068207B">
      <w:pPr>
        <w:rPr>
          <w:rFonts w:cs="Arial"/>
          <w:color w:val="000000"/>
          <w:spacing w:val="-2"/>
          <w:sz w:val="20"/>
        </w:rPr>
      </w:pPr>
      <w:r w:rsidRPr="0068207B">
        <w:rPr>
          <w:rFonts w:cs="Arial"/>
          <w:color w:val="000000"/>
          <w:spacing w:val="-2"/>
          <w:sz w:val="20"/>
        </w:rPr>
        <w:t>Hores de formació de tot el personal monitor:</w:t>
      </w:r>
    </w:p>
    <w:p w14:paraId="08DF71A2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F171AA8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346691D3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DF5099E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1C7ED48F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48AD237A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3536DBA2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1494A74D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0B98B6BA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CA6A3EE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1FEBE1AA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8934" w14:textId="77777777" w:rsidR="00B120B6" w:rsidRDefault="00B120B6">
      <w:r>
        <w:separator/>
      </w:r>
    </w:p>
  </w:endnote>
  <w:endnote w:type="continuationSeparator" w:id="0">
    <w:p w14:paraId="604819A1" w14:textId="77777777" w:rsidR="00B120B6" w:rsidRDefault="00B1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2BE5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C6FC98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792477B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3C7C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DDFE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6196217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F92FE0" wp14:editId="3FAE67E3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04E40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D43C32" wp14:editId="0915FDA5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5CAD" w14:textId="77777777" w:rsidR="00B120B6" w:rsidRDefault="00B120B6">
      <w:r>
        <w:separator/>
      </w:r>
    </w:p>
  </w:footnote>
  <w:footnote w:type="continuationSeparator" w:id="0">
    <w:p w14:paraId="698D0FE9" w14:textId="77777777" w:rsidR="00B120B6" w:rsidRDefault="00B1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6DED" w14:textId="77777777" w:rsidR="00790D58" w:rsidRDefault="00790D58" w:rsidP="00790D58">
    <w:pPr>
      <w:rPr>
        <w:noProof/>
        <w:lang w:val="es-ES"/>
      </w:rPr>
    </w:pPr>
  </w:p>
  <w:p w14:paraId="2EEB1822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1F905F4" wp14:editId="09663B2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98DB9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3299162">
    <w:abstractNumId w:val="10"/>
  </w:num>
  <w:num w:numId="2" w16cid:durableId="1444882822">
    <w:abstractNumId w:val="8"/>
  </w:num>
  <w:num w:numId="3" w16cid:durableId="417868204">
    <w:abstractNumId w:val="3"/>
  </w:num>
  <w:num w:numId="4" w16cid:durableId="477377727">
    <w:abstractNumId w:val="2"/>
  </w:num>
  <w:num w:numId="5" w16cid:durableId="1851875190">
    <w:abstractNumId w:val="1"/>
  </w:num>
  <w:num w:numId="6" w16cid:durableId="137109893">
    <w:abstractNumId w:val="0"/>
  </w:num>
  <w:num w:numId="7" w16cid:durableId="181674048">
    <w:abstractNumId w:val="9"/>
  </w:num>
  <w:num w:numId="8" w16cid:durableId="918489089">
    <w:abstractNumId w:val="7"/>
  </w:num>
  <w:num w:numId="9" w16cid:durableId="1621302608">
    <w:abstractNumId w:val="6"/>
  </w:num>
  <w:num w:numId="10" w16cid:durableId="735207982">
    <w:abstractNumId w:val="5"/>
  </w:num>
  <w:num w:numId="11" w16cid:durableId="11600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A45B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207B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77B2D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120B6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D102A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545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435E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23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 C José Manuel COMERÇ I CONSUM</cp:lastModifiedBy>
  <cp:revision>9</cp:revision>
  <cp:lastPrinted>2015-04-24T12:36:00Z</cp:lastPrinted>
  <dcterms:created xsi:type="dcterms:W3CDTF">2024-03-04T13:10:00Z</dcterms:created>
  <dcterms:modified xsi:type="dcterms:W3CDTF">2026-03-05T12:26:00Z</dcterms:modified>
</cp:coreProperties>
</file>