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13BA" w14:textId="77777777" w:rsidR="006962BD" w:rsidRDefault="006962BD" w:rsidP="000D03E2">
      <w:pPr>
        <w:spacing w:line="240" w:lineRule="auto"/>
        <w:jc w:val="both"/>
        <w:rPr>
          <w:rFonts w:cs="Arial"/>
          <w:b/>
          <w:bCs/>
        </w:rPr>
      </w:pPr>
    </w:p>
    <w:p w14:paraId="1ABFA4EF" w14:textId="62919268" w:rsidR="005A7C4A" w:rsidRPr="005A7C4A" w:rsidRDefault="005A7C4A" w:rsidP="000D03E2">
      <w:pPr>
        <w:spacing w:line="240" w:lineRule="auto"/>
        <w:jc w:val="both"/>
        <w:rPr>
          <w:rFonts w:cs="Arial"/>
          <w:b/>
          <w:bCs/>
          <w:u w:val="single"/>
        </w:rPr>
      </w:pPr>
      <w:r w:rsidRPr="005A7C4A">
        <w:rPr>
          <w:rFonts w:cs="Arial"/>
          <w:b/>
          <w:bCs/>
          <w:u w:val="single"/>
        </w:rPr>
        <w:t>Annex núm. 1</w:t>
      </w:r>
    </w:p>
    <w:p w14:paraId="19C0BB79" w14:textId="77777777" w:rsidR="005A7C4A" w:rsidRDefault="005A7C4A" w:rsidP="000D03E2">
      <w:pPr>
        <w:spacing w:line="240" w:lineRule="auto"/>
        <w:jc w:val="both"/>
        <w:rPr>
          <w:rFonts w:cs="Arial"/>
          <w:b/>
          <w:bCs/>
        </w:rPr>
      </w:pPr>
    </w:p>
    <w:p w14:paraId="1D5B732A" w14:textId="77777777" w:rsidR="00F73528" w:rsidRPr="00F73528" w:rsidRDefault="00F73528" w:rsidP="00DD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 xml:space="preserve">PLEC DE CLÀUSULES ADMINISTRATIVES PARTICULARS RELATIU AL PROCEDIMENT OBERT PER A LA CONTRACTACIÓ DEL SUBMINISTRAMENT I MUNTATGE DE CORTINES TIPUS ESTORS A LES DEPENDÈNCIES DELS SERVEIS CENTRALS DEL DEPARTAMENT D’EDUCACIÓ I DELS SERVEIS TERRITORIALS DEL BAIX LLOBREGAT DEL DEPARTAMENT D’EDUCACIÓ.        </w:t>
      </w:r>
    </w:p>
    <w:p w14:paraId="585DD4F1" w14:textId="77777777" w:rsidR="00F73528" w:rsidRPr="00F73528" w:rsidRDefault="00F73528" w:rsidP="00DD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</w:p>
    <w:p w14:paraId="22BF14B8" w14:textId="77777777" w:rsidR="00F73528" w:rsidRPr="00F73528" w:rsidRDefault="00F73528" w:rsidP="00DD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</w:rPr>
      </w:pPr>
      <w:r w:rsidRPr="00F73528">
        <w:rPr>
          <w:rFonts w:cs="Arial"/>
          <w:b/>
        </w:rPr>
        <w:t>Expedient PO MIX 0218-2026 (CIRE-2026-134)</w:t>
      </w:r>
    </w:p>
    <w:p w14:paraId="19F40EC8" w14:textId="77777777" w:rsidR="00C72AF3" w:rsidRPr="00DB1351" w:rsidRDefault="00C72AF3" w:rsidP="00C72AF3">
      <w:pPr>
        <w:spacing w:line="20" w:lineRule="atLeast"/>
        <w:jc w:val="both"/>
        <w:rPr>
          <w:rFonts w:cs="Arial"/>
          <w:b/>
          <w:color w:val="000000"/>
        </w:rPr>
      </w:pPr>
    </w:p>
    <w:p w14:paraId="51C7303C" w14:textId="43761499" w:rsidR="000D6FFD" w:rsidRPr="00DB1351" w:rsidRDefault="000D6FFD" w:rsidP="000D6FFD">
      <w:pPr>
        <w:jc w:val="both"/>
        <w:rPr>
          <w:rFonts w:cs="Arial"/>
          <w:b/>
          <w:bCs/>
        </w:rPr>
      </w:pPr>
      <w:r w:rsidRPr="00DB1351">
        <w:rPr>
          <w:rFonts w:cs="Arial"/>
          <w:b/>
          <w:bCs/>
        </w:rPr>
        <w:t xml:space="preserve">MODEL DE DECLARACIÓ RESPONSABLE ACREDITATIVA </w:t>
      </w:r>
      <w:r w:rsidR="00952D04">
        <w:rPr>
          <w:rFonts w:cs="Arial"/>
          <w:b/>
          <w:bCs/>
        </w:rPr>
        <w:t>DE COMPROMÍS D’IMPARTICIÓ DE FORMACIÓ</w:t>
      </w:r>
    </w:p>
    <w:p w14:paraId="61925CD7" w14:textId="77777777" w:rsidR="000D6FFD" w:rsidRPr="00DB1351" w:rsidRDefault="000D6FFD" w:rsidP="000D6FFD">
      <w:pPr>
        <w:jc w:val="both"/>
        <w:rPr>
          <w:rFonts w:cs="Arial"/>
        </w:rPr>
      </w:pPr>
    </w:p>
    <w:p w14:paraId="4700854A" w14:textId="24011BFB" w:rsidR="000D6FFD" w:rsidRPr="00DB1351" w:rsidRDefault="000D6FFD" w:rsidP="000D6FFD">
      <w:pPr>
        <w:spacing w:line="240" w:lineRule="auto"/>
        <w:jc w:val="both"/>
        <w:rPr>
          <w:rFonts w:cs="Arial"/>
          <w:color w:val="000000"/>
        </w:rPr>
      </w:pPr>
      <w:r w:rsidRPr="00DB1351">
        <w:rPr>
          <w:rFonts w:cs="Arial"/>
        </w:rPr>
        <w:t>El/la senyor/a ..............................................., amb DNI número.................... en nom propi o com a.......................................... de l’empresa o entitat ...........................................................................amb CIF número......................, amb domicili social a ........................................................................</w:t>
      </w:r>
      <w:r w:rsidRPr="00DB1351">
        <w:rPr>
          <w:rFonts w:cs="Arial"/>
          <w:color w:val="000000"/>
        </w:rPr>
        <w:t>................ i als efectes de licitar en el procediment d’adjudicació que consta a l’encapçalament</w:t>
      </w:r>
      <w:r w:rsidR="00952D04">
        <w:rPr>
          <w:rFonts w:cs="Arial"/>
          <w:color w:val="000000"/>
        </w:rPr>
        <w:t>,</w:t>
      </w:r>
    </w:p>
    <w:p w14:paraId="7A0631E9" w14:textId="77777777" w:rsidR="000D6FFD" w:rsidRPr="00DB1351" w:rsidRDefault="000D6FFD" w:rsidP="000D6FFD">
      <w:pPr>
        <w:jc w:val="both"/>
        <w:rPr>
          <w:rFonts w:cs="Arial"/>
          <w:b/>
          <w:bCs/>
          <w:color w:val="000000"/>
          <w:u w:val="single"/>
        </w:rPr>
      </w:pPr>
    </w:p>
    <w:p w14:paraId="5AB5A32A" w14:textId="77777777" w:rsidR="000D6FFD" w:rsidRPr="00DB1351" w:rsidRDefault="000D6FFD" w:rsidP="000D6FFD">
      <w:pPr>
        <w:jc w:val="both"/>
        <w:rPr>
          <w:rFonts w:cs="Arial"/>
          <w:b/>
          <w:bCs/>
          <w:u w:val="single"/>
        </w:rPr>
      </w:pPr>
      <w:r w:rsidRPr="00DB1351">
        <w:rPr>
          <w:rFonts w:cs="Arial"/>
          <w:b/>
          <w:bCs/>
          <w:u w:val="single"/>
        </w:rPr>
        <w:t>DECLARO:</w:t>
      </w:r>
    </w:p>
    <w:p w14:paraId="7D7D5043" w14:textId="77777777" w:rsidR="00952D04" w:rsidRDefault="00952D04" w:rsidP="00952D04">
      <w:pPr>
        <w:jc w:val="both"/>
        <w:rPr>
          <w:rFonts w:cs="Arial"/>
        </w:rPr>
      </w:pPr>
    </w:p>
    <w:p w14:paraId="6759B188" w14:textId="77777777" w:rsidR="00952D04" w:rsidRDefault="00952D04" w:rsidP="00952D04">
      <w:pPr>
        <w:jc w:val="both"/>
        <w:rPr>
          <w:rFonts w:cs="Arial"/>
        </w:rPr>
      </w:pPr>
      <w:r w:rsidRPr="00952D04">
        <w:rPr>
          <w:rFonts w:cs="Arial"/>
        </w:rPr>
        <w:t xml:space="preserve">Que l’empresa es compromet a impartir, a les persones sotmeses a mesures judicials que siguin contractades per a l’execució del contracte, el nombre d’hores de formació específica </w:t>
      </w:r>
      <w:proofErr w:type="spellStart"/>
      <w:r w:rsidRPr="00952D04">
        <w:rPr>
          <w:rFonts w:cs="Arial"/>
        </w:rPr>
        <w:t>ofertades</w:t>
      </w:r>
      <w:proofErr w:type="spellEnd"/>
      <w:r w:rsidRPr="00952D04">
        <w:rPr>
          <w:rFonts w:cs="Arial"/>
        </w:rPr>
        <w:t xml:space="preserve"> en el model d’oferta presentat en aquesta licitació.</w:t>
      </w:r>
    </w:p>
    <w:p w14:paraId="2326A6C2" w14:textId="77777777" w:rsidR="00952D04" w:rsidRPr="00952D04" w:rsidRDefault="00952D04" w:rsidP="00952D04">
      <w:pPr>
        <w:jc w:val="both"/>
        <w:rPr>
          <w:rFonts w:cs="Arial"/>
        </w:rPr>
      </w:pPr>
    </w:p>
    <w:p w14:paraId="76FCA0BC" w14:textId="77777777" w:rsidR="00952D04" w:rsidRDefault="00952D04" w:rsidP="00952D04">
      <w:pPr>
        <w:jc w:val="both"/>
        <w:rPr>
          <w:rFonts w:cs="Arial"/>
        </w:rPr>
      </w:pPr>
      <w:r w:rsidRPr="00952D04">
        <w:rPr>
          <w:rFonts w:cs="Arial"/>
        </w:rPr>
        <w:t>Que la formació impartida estarà relacionada amb l’especialitat objecte del contracte i es realitzarà abans o durant la seva vigència, fora de la jornada laboral de les persones participants.</w:t>
      </w:r>
    </w:p>
    <w:p w14:paraId="2A3FD545" w14:textId="77777777" w:rsidR="00952D04" w:rsidRPr="00952D04" w:rsidRDefault="00952D04" w:rsidP="00952D04">
      <w:pPr>
        <w:jc w:val="both"/>
        <w:rPr>
          <w:rFonts w:cs="Arial"/>
        </w:rPr>
      </w:pPr>
    </w:p>
    <w:p w14:paraId="54AF4442" w14:textId="77777777" w:rsidR="00952D04" w:rsidRDefault="00952D04" w:rsidP="00952D04">
      <w:pPr>
        <w:jc w:val="both"/>
        <w:rPr>
          <w:rFonts w:cs="Arial"/>
        </w:rPr>
      </w:pPr>
      <w:r w:rsidRPr="00952D04">
        <w:rPr>
          <w:rFonts w:cs="Arial"/>
        </w:rPr>
        <w:t xml:space="preserve">Que l’empresa assumeix íntegrament totes les despeses derivades de la </w:t>
      </w:r>
      <w:proofErr w:type="spellStart"/>
      <w:r w:rsidRPr="00952D04">
        <w:rPr>
          <w:rFonts w:cs="Arial"/>
        </w:rPr>
        <w:t>impartició</w:t>
      </w:r>
      <w:proofErr w:type="spellEnd"/>
      <w:r w:rsidRPr="00952D04">
        <w:rPr>
          <w:rFonts w:cs="Arial"/>
        </w:rPr>
        <w:t xml:space="preserve"> de la formació </w:t>
      </w:r>
      <w:proofErr w:type="spellStart"/>
      <w:r w:rsidRPr="00952D04">
        <w:rPr>
          <w:rFonts w:cs="Arial"/>
        </w:rPr>
        <w:t>ofertada</w:t>
      </w:r>
      <w:proofErr w:type="spellEnd"/>
      <w:r w:rsidRPr="00952D04">
        <w:rPr>
          <w:rFonts w:cs="Arial"/>
        </w:rPr>
        <w:t>.</w:t>
      </w:r>
    </w:p>
    <w:p w14:paraId="174CCECC" w14:textId="77777777" w:rsidR="00952D04" w:rsidRPr="00952D04" w:rsidRDefault="00952D04" w:rsidP="00952D04">
      <w:pPr>
        <w:jc w:val="both"/>
        <w:rPr>
          <w:rFonts w:cs="Arial"/>
        </w:rPr>
      </w:pPr>
    </w:p>
    <w:p w14:paraId="62DA6A79" w14:textId="77777777" w:rsidR="00952D04" w:rsidRPr="00952D04" w:rsidRDefault="00952D04" w:rsidP="00952D04">
      <w:pPr>
        <w:jc w:val="both"/>
        <w:rPr>
          <w:rFonts w:cs="Arial"/>
        </w:rPr>
      </w:pPr>
      <w:r w:rsidRPr="00952D04">
        <w:rPr>
          <w:rFonts w:cs="Arial"/>
        </w:rPr>
        <w:t>Que, en cas de resultar adjudicatària, aportarà la documentació acreditativa que sigui requerida per l’òrgan de contractació per verificar el compliment del compromís assumit.</w:t>
      </w:r>
    </w:p>
    <w:p w14:paraId="17734F36" w14:textId="77777777" w:rsidR="00952D04" w:rsidRPr="00DB1351" w:rsidRDefault="00952D04" w:rsidP="00952D04">
      <w:pPr>
        <w:jc w:val="both"/>
        <w:rPr>
          <w:rFonts w:cs="Arial"/>
        </w:rPr>
      </w:pPr>
    </w:p>
    <w:p w14:paraId="5BC3CDA0" w14:textId="77777777" w:rsidR="000D6FFD" w:rsidRPr="00DB1351" w:rsidRDefault="000D6FFD" w:rsidP="000D6FFD">
      <w:pPr>
        <w:ind w:right="-142"/>
        <w:jc w:val="both"/>
        <w:rPr>
          <w:rFonts w:cs="Arial"/>
        </w:rPr>
      </w:pPr>
    </w:p>
    <w:p w14:paraId="01B452F6" w14:textId="77777777" w:rsidR="000D6FFD" w:rsidRPr="00DB1351" w:rsidRDefault="000D6FFD" w:rsidP="000D6FFD">
      <w:pPr>
        <w:ind w:right="-142"/>
        <w:jc w:val="both"/>
        <w:rPr>
          <w:rFonts w:cs="Arial"/>
        </w:rPr>
      </w:pPr>
      <w:r w:rsidRPr="00DB1351">
        <w:rPr>
          <w:rFonts w:cs="Arial"/>
        </w:rPr>
        <w:t xml:space="preserve">I per què consti i produeixi efectes en aquest expedient de contractació signo aquest document a la ciutat de ..............................................a ....... d................. de 20_ _ </w:t>
      </w:r>
    </w:p>
    <w:p w14:paraId="7DDF670E" w14:textId="77777777" w:rsidR="000D6FFD" w:rsidRPr="00DB1351" w:rsidRDefault="000D6FFD" w:rsidP="000D6FFD">
      <w:pPr>
        <w:ind w:right="-142"/>
        <w:jc w:val="both"/>
        <w:rPr>
          <w:rFonts w:cs="Arial"/>
        </w:rPr>
      </w:pPr>
    </w:p>
    <w:p w14:paraId="7E816D0F" w14:textId="77777777" w:rsidR="000D6FFD" w:rsidRPr="00DB1351" w:rsidRDefault="000D6FFD" w:rsidP="000D6FFD">
      <w:pPr>
        <w:ind w:right="-142"/>
        <w:jc w:val="both"/>
        <w:rPr>
          <w:rFonts w:cs="Arial"/>
        </w:rPr>
      </w:pPr>
    </w:p>
    <w:p w14:paraId="4641DBA6" w14:textId="77777777" w:rsidR="000D6FFD" w:rsidRPr="00DB1351" w:rsidRDefault="000D6FFD" w:rsidP="000D6FFD">
      <w:pPr>
        <w:ind w:right="-142"/>
        <w:jc w:val="both"/>
        <w:rPr>
          <w:rFonts w:cs="Arial"/>
        </w:rPr>
      </w:pPr>
      <w:r w:rsidRPr="00DB1351">
        <w:rPr>
          <w:rFonts w:cs="Arial"/>
        </w:rPr>
        <w:t xml:space="preserve">(lloc i data)                       </w:t>
      </w:r>
    </w:p>
    <w:p w14:paraId="279BA994" w14:textId="28CA662C" w:rsidR="00C5586E" w:rsidRPr="00DB1351" w:rsidRDefault="000D6FFD" w:rsidP="006962BD">
      <w:pPr>
        <w:ind w:right="-142"/>
        <w:jc w:val="both"/>
        <w:rPr>
          <w:rFonts w:cs="Arial"/>
        </w:rPr>
      </w:pPr>
      <w:r w:rsidRPr="00DB1351">
        <w:rPr>
          <w:rFonts w:cs="Arial"/>
        </w:rPr>
        <w:t>Signatura del/de la declarant.</w:t>
      </w:r>
    </w:p>
    <w:p w14:paraId="19C54B0A" w14:textId="77777777" w:rsidR="00C5586E" w:rsidRPr="00DB1351" w:rsidRDefault="00C5586E" w:rsidP="00637F23">
      <w:pPr>
        <w:spacing w:line="240" w:lineRule="auto"/>
        <w:jc w:val="both"/>
        <w:rPr>
          <w:rFonts w:cs="Arial"/>
        </w:rPr>
      </w:pPr>
    </w:p>
    <w:sectPr w:rsidR="00C5586E" w:rsidRPr="00DB1351" w:rsidSect="0000068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1" w:bottom="1418" w:left="1418" w:header="567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4E30" w14:textId="77777777" w:rsidR="007D2104" w:rsidRDefault="007D2104">
      <w:r>
        <w:separator/>
      </w:r>
    </w:p>
  </w:endnote>
  <w:endnote w:type="continuationSeparator" w:id="0">
    <w:p w14:paraId="1B27B47B" w14:textId="77777777" w:rsidR="007D2104" w:rsidRDefault="007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CF8E" w14:textId="77777777" w:rsidR="00392210" w:rsidRDefault="0039221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656A9B" w14:textId="77777777" w:rsidR="00392210" w:rsidRDefault="00392210">
    <w:pPr>
      <w:pStyle w:val="Peu"/>
    </w:pPr>
  </w:p>
  <w:p w14:paraId="26B784FE" w14:textId="77777777" w:rsidR="00392210" w:rsidRDefault="003922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C5BF" w14:textId="77777777" w:rsidR="00392210" w:rsidRDefault="00392210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1F45FA">
      <w:rPr>
        <w:rStyle w:val="Nmerodepgina"/>
        <w:noProof/>
        <w:sz w:val="14"/>
      </w:rPr>
      <w:t>50</w:t>
    </w:r>
    <w:r>
      <w:rPr>
        <w:rStyle w:val="Nmerodepgina"/>
        <w:sz w:val="14"/>
      </w:rPr>
      <w:fldChar w:fldCharType="end"/>
    </w:r>
  </w:p>
  <w:p w14:paraId="1B1F1BE9" w14:textId="77777777" w:rsidR="00392210" w:rsidRDefault="00392210">
    <w:pPr>
      <w:pStyle w:val="Peu"/>
      <w:rPr>
        <w:sz w:val="2"/>
      </w:rPr>
    </w:pPr>
  </w:p>
  <w:p w14:paraId="137E8639" w14:textId="77777777" w:rsidR="00392210" w:rsidRDefault="003922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FEFE" w14:textId="77777777" w:rsidR="00392210" w:rsidRDefault="00392210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4B3">
      <w:rPr>
        <w:noProof/>
      </w:rPr>
      <w:t>1</w:t>
    </w:r>
    <w:r>
      <w:fldChar w:fldCharType="end"/>
    </w:r>
  </w:p>
  <w:p w14:paraId="4807FA77" w14:textId="77777777" w:rsidR="00392210" w:rsidRDefault="00392210">
    <w:pPr>
      <w:pStyle w:val="Peu"/>
      <w:rPr>
        <w:sz w:val="2"/>
      </w:rPr>
    </w:pPr>
  </w:p>
  <w:p w14:paraId="752076CD" w14:textId="77777777" w:rsidR="00DB1351" w:rsidRDefault="00DB1351">
    <w:r>
      <w:rPr>
        <w:noProof/>
      </w:rPr>
      <w:drawing>
        <wp:anchor distT="0" distB="0" distL="114300" distR="114300" simplePos="0" relativeHeight="251660288" behindDoc="0" locked="1" layoutInCell="1" allowOverlap="1" wp14:anchorId="7DA59BC8" wp14:editId="55565113">
          <wp:simplePos x="0" y="0"/>
          <wp:positionH relativeFrom="page">
            <wp:posOffset>438150</wp:posOffset>
          </wp:positionH>
          <wp:positionV relativeFrom="page">
            <wp:posOffset>10081260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F28E" w14:textId="77777777" w:rsidR="007D2104" w:rsidRDefault="007D2104">
      <w:r>
        <w:separator/>
      </w:r>
    </w:p>
  </w:footnote>
  <w:footnote w:type="continuationSeparator" w:id="0">
    <w:p w14:paraId="689B70EE" w14:textId="77777777" w:rsidR="007D2104" w:rsidRDefault="007D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34AA" w14:textId="77777777" w:rsidR="00392210" w:rsidRPr="00DB1351" w:rsidRDefault="00DB1351" w:rsidP="00DB1351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>
      <w:rPr>
        <w:rFonts w:ascii="Helvetica Neue" w:hAnsi="Helvetica Neue"/>
        <w:noProof/>
        <w:spacing w:val="4"/>
        <w:sz w:val="14"/>
        <w:szCs w:val="14"/>
      </w:rPr>
      <w:drawing>
        <wp:anchor distT="0" distB="0" distL="114300" distR="114300" simplePos="0" relativeHeight="251661312" behindDoc="0" locked="0" layoutInCell="1" allowOverlap="1" wp14:anchorId="7AA7C51D" wp14:editId="1141F4AE">
          <wp:simplePos x="0" y="0"/>
          <wp:positionH relativeFrom="column">
            <wp:posOffset>-425513</wp:posOffset>
          </wp:positionH>
          <wp:positionV relativeFrom="paragraph">
            <wp:posOffset>-205828</wp:posOffset>
          </wp:positionV>
          <wp:extent cx="1776000" cy="57600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1089E" w14:textId="77777777" w:rsidR="00392210" w:rsidRDefault="00392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E96" w14:textId="77777777" w:rsidR="00DB1351" w:rsidRDefault="00DB1351" w:rsidP="000B0547">
    <w:pPr>
      <w:pStyle w:val="Capalera"/>
      <w:tabs>
        <w:tab w:val="clear" w:pos="4252"/>
        <w:tab w:val="clear" w:pos="8504"/>
      </w:tabs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2A547687" wp14:editId="0553DF2E">
          <wp:simplePos x="0" y="0"/>
          <wp:positionH relativeFrom="column">
            <wp:posOffset>-474690</wp:posOffset>
          </wp:positionH>
          <wp:positionV relativeFrom="paragraph">
            <wp:posOffset>-135135</wp:posOffset>
          </wp:positionV>
          <wp:extent cx="1776000" cy="576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F8922" w14:textId="77777777" w:rsidR="00DB1351" w:rsidRDefault="00DB1351" w:rsidP="000B0547">
    <w:pPr>
      <w:pStyle w:val="Capalera"/>
      <w:tabs>
        <w:tab w:val="clear" w:pos="4252"/>
        <w:tab w:val="clear" w:pos="8504"/>
      </w:tabs>
      <w:rPr>
        <w:sz w:val="22"/>
      </w:rPr>
    </w:pPr>
  </w:p>
  <w:p w14:paraId="304CB29F" w14:textId="77777777" w:rsidR="00DB1351" w:rsidRDefault="00DB1351" w:rsidP="00DB1351">
    <w:pPr>
      <w:spacing w:line="240" w:lineRule="auto"/>
      <w:rPr>
        <w:rFonts w:ascii="Helvetica Neue" w:hAnsi="Helvetica Neue"/>
        <w:sz w:val="14"/>
        <w:szCs w:val="14"/>
      </w:rPr>
    </w:pPr>
  </w:p>
  <w:p w14:paraId="096D4C5D" w14:textId="77777777" w:rsidR="00DB1351" w:rsidRPr="00ED309F" w:rsidRDefault="00DB1351" w:rsidP="00DB135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41175404" w14:textId="77777777" w:rsidR="00DB1351" w:rsidRPr="00ED309F" w:rsidRDefault="00DB1351" w:rsidP="00DB135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36FEFB30" w14:textId="77777777" w:rsidR="00DB1351" w:rsidRPr="00ED309F" w:rsidRDefault="00DB1351" w:rsidP="00DB1351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6EF74331" w14:textId="77777777" w:rsidR="00DB1351" w:rsidRPr="00ED309F" w:rsidRDefault="00DB1351" w:rsidP="00DB1351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1ED99814" w14:textId="77777777" w:rsidR="00DB1351" w:rsidRDefault="00DB1351" w:rsidP="00DB135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57F"/>
    <w:multiLevelType w:val="hybridMultilevel"/>
    <w:tmpl w:val="D2A0EFC6"/>
    <w:lvl w:ilvl="0" w:tplc="3FAC12DE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188"/>
        <w:sz w:val="22"/>
        <w:szCs w:val="22"/>
      </w:rPr>
    </w:lvl>
    <w:lvl w:ilvl="1" w:tplc="56F097D6">
      <w:start w:val="1"/>
      <w:numFmt w:val="bullet"/>
      <w:lvlText w:val="•"/>
      <w:lvlJc w:val="left"/>
      <w:rPr>
        <w:rFonts w:hint="default"/>
      </w:rPr>
    </w:lvl>
    <w:lvl w:ilvl="2" w:tplc="70B43E50">
      <w:start w:val="1"/>
      <w:numFmt w:val="bullet"/>
      <w:lvlText w:val="•"/>
      <w:lvlJc w:val="left"/>
      <w:rPr>
        <w:rFonts w:hint="default"/>
      </w:rPr>
    </w:lvl>
    <w:lvl w:ilvl="3" w:tplc="F940B6A6">
      <w:start w:val="1"/>
      <w:numFmt w:val="bullet"/>
      <w:lvlText w:val="•"/>
      <w:lvlJc w:val="left"/>
      <w:rPr>
        <w:rFonts w:hint="default"/>
      </w:rPr>
    </w:lvl>
    <w:lvl w:ilvl="4" w:tplc="8394544E">
      <w:start w:val="1"/>
      <w:numFmt w:val="bullet"/>
      <w:lvlText w:val="•"/>
      <w:lvlJc w:val="left"/>
      <w:rPr>
        <w:rFonts w:hint="default"/>
      </w:rPr>
    </w:lvl>
    <w:lvl w:ilvl="5" w:tplc="8662003E">
      <w:start w:val="1"/>
      <w:numFmt w:val="bullet"/>
      <w:lvlText w:val="•"/>
      <w:lvlJc w:val="left"/>
      <w:rPr>
        <w:rFonts w:hint="default"/>
      </w:rPr>
    </w:lvl>
    <w:lvl w:ilvl="6" w:tplc="8362B050">
      <w:start w:val="1"/>
      <w:numFmt w:val="bullet"/>
      <w:lvlText w:val="•"/>
      <w:lvlJc w:val="left"/>
      <w:rPr>
        <w:rFonts w:hint="default"/>
      </w:rPr>
    </w:lvl>
    <w:lvl w:ilvl="7" w:tplc="A3B264C2">
      <w:start w:val="1"/>
      <w:numFmt w:val="bullet"/>
      <w:lvlText w:val="•"/>
      <w:lvlJc w:val="left"/>
      <w:rPr>
        <w:rFonts w:hint="default"/>
      </w:rPr>
    </w:lvl>
    <w:lvl w:ilvl="8" w:tplc="F106303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CA5FE9"/>
    <w:multiLevelType w:val="multilevel"/>
    <w:tmpl w:val="3B9C46FA"/>
    <w:lvl w:ilvl="0">
      <w:start w:val="27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0F3B0B"/>
    <w:multiLevelType w:val="hybridMultilevel"/>
    <w:tmpl w:val="8E6AE51C"/>
    <w:lvl w:ilvl="0" w:tplc="E2F67D02">
      <w:start w:val="1"/>
      <w:numFmt w:val="lowerLetter"/>
      <w:lvlText w:val="%1)"/>
      <w:lvlJc w:val="left"/>
      <w:pPr>
        <w:ind w:hanging="274"/>
      </w:pPr>
      <w:rPr>
        <w:rFonts w:ascii="Arial" w:eastAsia="Arial" w:hAnsi="Arial" w:hint="default"/>
        <w:spacing w:val="-1"/>
        <w:sz w:val="22"/>
        <w:szCs w:val="22"/>
      </w:rPr>
    </w:lvl>
    <w:lvl w:ilvl="1" w:tplc="37786A50">
      <w:start w:val="1"/>
      <w:numFmt w:val="bullet"/>
      <w:lvlText w:val="•"/>
      <w:lvlJc w:val="left"/>
      <w:rPr>
        <w:rFonts w:hint="default"/>
      </w:rPr>
    </w:lvl>
    <w:lvl w:ilvl="2" w:tplc="F970E8EC">
      <w:start w:val="1"/>
      <w:numFmt w:val="bullet"/>
      <w:lvlText w:val="•"/>
      <w:lvlJc w:val="left"/>
      <w:rPr>
        <w:rFonts w:hint="default"/>
      </w:rPr>
    </w:lvl>
    <w:lvl w:ilvl="3" w:tplc="28EA27CE">
      <w:start w:val="1"/>
      <w:numFmt w:val="bullet"/>
      <w:lvlText w:val="•"/>
      <w:lvlJc w:val="left"/>
      <w:rPr>
        <w:rFonts w:hint="default"/>
      </w:rPr>
    </w:lvl>
    <w:lvl w:ilvl="4" w:tplc="4F223E88">
      <w:start w:val="1"/>
      <w:numFmt w:val="bullet"/>
      <w:lvlText w:val="•"/>
      <w:lvlJc w:val="left"/>
      <w:rPr>
        <w:rFonts w:hint="default"/>
      </w:rPr>
    </w:lvl>
    <w:lvl w:ilvl="5" w:tplc="47EEC4A8">
      <w:start w:val="1"/>
      <w:numFmt w:val="bullet"/>
      <w:lvlText w:val="•"/>
      <w:lvlJc w:val="left"/>
      <w:rPr>
        <w:rFonts w:hint="default"/>
      </w:rPr>
    </w:lvl>
    <w:lvl w:ilvl="6" w:tplc="E5488DEA">
      <w:start w:val="1"/>
      <w:numFmt w:val="bullet"/>
      <w:lvlText w:val="•"/>
      <w:lvlJc w:val="left"/>
      <w:rPr>
        <w:rFonts w:hint="default"/>
      </w:rPr>
    </w:lvl>
    <w:lvl w:ilvl="7" w:tplc="E1B68E9A">
      <w:start w:val="1"/>
      <w:numFmt w:val="bullet"/>
      <w:lvlText w:val="•"/>
      <w:lvlJc w:val="left"/>
      <w:rPr>
        <w:rFonts w:hint="default"/>
      </w:rPr>
    </w:lvl>
    <w:lvl w:ilvl="8" w:tplc="464670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5536ADD"/>
    <w:multiLevelType w:val="hybridMultilevel"/>
    <w:tmpl w:val="CE2AD2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330D9"/>
    <w:multiLevelType w:val="hybridMultilevel"/>
    <w:tmpl w:val="69BA9AA0"/>
    <w:lvl w:ilvl="0" w:tplc="315C145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DE5387C"/>
    <w:multiLevelType w:val="hybridMultilevel"/>
    <w:tmpl w:val="637613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A05"/>
    <w:multiLevelType w:val="hybridMultilevel"/>
    <w:tmpl w:val="FA0A1E8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62E23"/>
    <w:multiLevelType w:val="hybridMultilevel"/>
    <w:tmpl w:val="6DBC3A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F1091"/>
    <w:multiLevelType w:val="multilevel"/>
    <w:tmpl w:val="6EDA2A86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D1988"/>
    <w:multiLevelType w:val="hybridMultilevel"/>
    <w:tmpl w:val="36E0A7BC"/>
    <w:lvl w:ilvl="0" w:tplc="569AE22A">
      <w:start w:val="1"/>
      <w:numFmt w:val="bullet"/>
      <w:lvlText w:val="-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0F28E33A">
      <w:start w:val="1"/>
      <w:numFmt w:val="bullet"/>
      <w:lvlText w:val="•"/>
      <w:lvlJc w:val="left"/>
      <w:rPr>
        <w:rFonts w:hint="default"/>
      </w:rPr>
    </w:lvl>
    <w:lvl w:ilvl="2" w:tplc="E9C839C8">
      <w:start w:val="1"/>
      <w:numFmt w:val="bullet"/>
      <w:lvlText w:val="•"/>
      <w:lvlJc w:val="left"/>
      <w:rPr>
        <w:rFonts w:hint="default"/>
      </w:rPr>
    </w:lvl>
    <w:lvl w:ilvl="3" w:tplc="3C7A64DA">
      <w:start w:val="1"/>
      <w:numFmt w:val="bullet"/>
      <w:lvlText w:val="•"/>
      <w:lvlJc w:val="left"/>
      <w:rPr>
        <w:rFonts w:hint="default"/>
      </w:rPr>
    </w:lvl>
    <w:lvl w:ilvl="4" w:tplc="64825C4A">
      <w:start w:val="1"/>
      <w:numFmt w:val="bullet"/>
      <w:lvlText w:val="•"/>
      <w:lvlJc w:val="left"/>
      <w:rPr>
        <w:rFonts w:hint="default"/>
      </w:rPr>
    </w:lvl>
    <w:lvl w:ilvl="5" w:tplc="16565752">
      <w:start w:val="1"/>
      <w:numFmt w:val="bullet"/>
      <w:lvlText w:val="•"/>
      <w:lvlJc w:val="left"/>
      <w:rPr>
        <w:rFonts w:hint="default"/>
      </w:rPr>
    </w:lvl>
    <w:lvl w:ilvl="6" w:tplc="54DAC5D2">
      <w:start w:val="1"/>
      <w:numFmt w:val="bullet"/>
      <w:lvlText w:val="•"/>
      <w:lvlJc w:val="left"/>
      <w:rPr>
        <w:rFonts w:hint="default"/>
      </w:rPr>
    </w:lvl>
    <w:lvl w:ilvl="7" w:tplc="B4EE9E70">
      <w:start w:val="1"/>
      <w:numFmt w:val="bullet"/>
      <w:lvlText w:val="•"/>
      <w:lvlJc w:val="left"/>
      <w:rPr>
        <w:rFonts w:hint="default"/>
      </w:rPr>
    </w:lvl>
    <w:lvl w:ilvl="8" w:tplc="B0D8053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4441B67"/>
    <w:multiLevelType w:val="multilevel"/>
    <w:tmpl w:val="753E3252"/>
    <w:lvl w:ilvl="0">
      <w:start w:val="34"/>
      <w:numFmt w:val="decimal"/>
      <w:lvlText w:val="%1"/>
      <w:lvlJc w:val="left"/>
      <w:pPr>
        <w:ind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7CD3991"/>
    <w:multiLevelType w:val="hybridMultilevel"/>
    <w:tmpl w:val="D9E84D00"/>
    <w:lvl w:ilvl="0" w:tplc="64021F2A">
      <w:numFmt w:val="bullet"/>
      <w:lvlText w:val="-"/>
      <w:lvlJc w:val="left"/>
      <w:pPr>
        <w:ind w:left="125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4" w15:restartNumberingAfterBreak="0">
    <w:nsid w:val="19823D63"/>
    <w:multiLevelType w:val="hybridMultilevel"/>
    <w:tmpl w:val="5E1E2D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D26D9"/>
    <w:multiLevelType w:val="hybridMultilevel"/>
    <w:tmpl w:val="F57E6A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4666F"/>
    <w:multiLevelType w:val="hybridMultilevel"/>
    <w:tmpl w:val="2020ACF8"/>
    <w:lvl w:ilvl="0" w:tplc="55A8649A">
      <w:start w:val="1"/>
      <w:numFmt w:val="upperRoman"/>
      <w:lvlText w:val="%1."/>
      <w:lvlJc w:val="left"/>
      <w:pPr>
        <w:ind w:hanging="185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D460F582">
      <w:start w:val="1"/>
      <w:numFmt w:val="bullet"/>
      <w:lvlText w:val="•"/>
      <w:lvlJc w:val="left"/>
      <w:rPr>
        <w:rFonts w:hint="default"/>
      </w:rPr>
    </w:lvl>
    <w:lvl w:ilvl="2" w:tplc="32D0B186">
      <w:start w:val="1"/>
      <w:numFmt w:val="bullet"/>
      <w:lvlText w:val="•"/>
      <w:lvlJc w:val="left"/>
      <w:rPr>
        <w:rFonts w:hint="default"/>
      </w:rPr>
    </w:lvl>
    <w:lvl w:ilvl="3" w:tplc="0480FE7A">
      <w:start w:val="1"/>
      <w:numFmt w:val="bullet"/>
      <w:lvlText w:val="•"/>
      <w:lvlJc w:val="left"/>
      <w:rPr>
        <w:rFonts w:hint="default"/>
      </w:rPr>
    </w:lvl>
    <w:lvl w:ilvl="4" w:tplc="58DC6AF0">
      <w:start w:val="1"/>
      <w:numFmt w:val="bullet"/>
      <w:lvlText w:val="•"/>
      <w:lvlJc w:val="left"/>
      <w:rPr>
        <w:rFonts w:hint="default"/>
      </w:rPr>
    </w:lvl>
    <w:lvl w:ilvl="5" w:tplc="04EADC3E">
      <w:start w:val="1"/>
      <w:numFmt w:val="bullet"/>
      <w:lvlText w:val="•"/>
      <w:lvlJc w:val="left"/>
      <w:rPr>
        <w:rFonts w:hint="default"/>
      </w:rPr>
    </w:lvl>
    <w:lvl w:ilvl="6" w:tplc="D2F2065E">
      <w:start w:val="1"/>
      <w:numFmt w:val="bullet"/>
      <w:lvlText w:val="•"/>
      <w:lvlJc w:val="left"/>
      <w:rPr>
        <w:rFonts w:hint="default"/>
      </w:rPr>
    </w:lvl>
    <w:lvl w:ilvl="7" w:tplc="C4FA31C0">
      <w:start w:val="1"/>
      <w:numFmt w:val="bullet"/>
      <w:lvlText w:val="•"/>
      <w:lvlJc w:val="left"/>
      <w:rPr>
        <w:rFonts w:hint="default"/>
      </w:rPr>
    </w:lvl>
    <w:lvl w:ilvl="8" w:tplc="DDE4367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DFC0ECB"/>
    <w:multiLevelType w:val="hybridMultilevel"/>
    <w:tmpl w:val="6E042904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424D57"/>
    <w:multiLevelType w:val="hybridMultilevel"/>
    <w:tmpl w:val="FC5E3A4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82AB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3F9A7DE4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C450B"/>
    <w:multiLevelType w:val="hybridMultilevel"/>
    <w:tmpl w:val="FE8A8616"/>
    <w:lvl w:ilvl="0" w:tplc="438EEED8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2DE4F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45461B3"/>
    <w:multiLevelType w:val="hybridMultilevel"/>
    <w:tmpl w:val="F83E030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rFonts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822D1A"/>
    <w:multiLevelType w:val="multilevel"/>
    <w:tmpl w:val="8FA89C36"/>
    <w:lvl w:ilvl="0">
      <w:start w:val="15"/>
      <w:numFmt w:val="decimal"/>
      <w:lvlText w:val="%1"/>
      <w:lvlJc w:val="left"/>
      <w:pPr>
        <w:ind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1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9B0021B"/>
    <w:multiLevelType w:val="hybridMultilevel"/>
    <w:tmpl w:val="CD667ECE"/>
    <w:lvl w:ilvl="0" w:tplc="92207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44D63"/>
    <w:multiLevelType w:val="multilevel"/>
    <w:tmpl w:val="3C9A53D2"/>
    <w:lvl w:ilvl="0">
      <w:start w:val="16"/>
      <w:numFmt w:val="decimal"/>
      <w:lvlText w:val="%1"/>
      <w:lvlJc w:val="left"/>
      <w:pPr>
        <w:ind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04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28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C30C36"/>
    <w:multiLevelType w:val="hybridMultilevel"/>
    <w:tmpl w:val="C6927E2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D0B3C"/>
    <w:multiLevelType w:val="multilevel"/>
    <w:tmpl w:val="205CF464"/>
    <w:lvl w:ilvl="0">
      <w:start w:val="19"/>
      <w:numFmt w:val="decimal"/>
      <w:lvlText w:val="%1"/>
      <w:lvlJc w:val="left"/>
      <w:pPr>
        <w:ind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D8003D"/>
    <w:multiLevelType w:val="multilevel"/>
    <w:tmpl w:val="60B8C6D8"/>
    <w:lvl w:ilvl="0">
      <w:start w:val="33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2BB6059"/>
    <w:multiLevelType w:val="hybridMultilevel"/>
    <w:tmpl w:val="02C0E4A8"/>
    <w:lvl w:ilvl="0" w:tplc="315C145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B84CB1"/>
    <w:multiLevelType w:val="multilevel"/>
    <w:tmpl w:val="EB0E2764"/>
    <w:lvl w:ilvl="0">
      <w:start w:val="18"/>
      <w:numFmt w:val="decimal"/>
      <w:lvlText w:val="%1"/>
      <w:lvlJc w:val="left"/>
      <w:pPr>
        <w:ind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91362"/>
    <w:multiLevelType w:val="hybridMultilevel"/>
    <w:tmpl w:val="869C7F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C63F7"/>
    <w:multiLevelType w:val="hybridMultilevel"/>
    <w:tmpl w:val="86E463BC"/>
    <w:lvl w:ilvl="0" w:tplc="984ADCBC">
      <w:start w:val="1"/>
      <w:numFmt w:val="lowerLetter"/>
      <w:lvlText w:val="%1)"/>
      <w:lvlJc w:val="left"/>
      <w:pPr>
        <w:ind w:hanging="264"/>
      </w:pPr>
      <w:rPr>
        <w:rFonts w:ascii="Arial" w:eastAsia="Arial" w:hAnsi="Arial" w:hint="default"/>
        <w:spacing w:val="-1"/>
        <w:sz w:val="22"/>
        <w:szCs w:val="22"/>
      </w:rPr>
    </w:lvl>
    <w:lvl w:ilvl="1" w:tplc="A4D2755A">
      <w:start w:val="1"/>
      <w:numFmt w:val="bullet"/>
      <w:lvlText w:val="•"/>
      <w:lvlJc w:val="left"/>
      <w:rPr>
        <w:rFonts w:hint="default"/>
      </w:rPr>
    </w:lvl>
    <w:lvl w:ilvl="2" w:tplc="8102BC88">
      <w:start w:val="1"/>
      <w:numFmt w:val="bullet"/>
      <w:lvlText w:val="•"/>
      <w:lvlJc w:val="left"/>
      <w:rPr>
        <w:rFonts w:hint="default"/>
      </w:rPr>
    </w:lvl>
    <w:lvl w:ilvl="3" w:tplc="3B0476DA">
      <w:start w:val="1"/>
      <w:numFmt w:val="bullet"/>
      <w:lvlText w:val="•"/>
      <w:lvlJc w:val="left"/>
      <w:rPr>
        <w:rFonts w:hint="default"/>
      </w:rPr>
    </w:lvl>
    <w:lvl w:ilvl="4" w:tplc="00586FD6">
      <w:start w:val="1"/>
      <w:numFmt w:val="bullet"/>
      <w:lvlText w:val="•"/>
      <w:lvlJc w:val="left"/>
      <w:rPr>
        <w:rFonts w:hint="default"/>
      </w:rPr>
    </w:lvl>
    <w:lvl w:ilvl="5" w:tplc="DE6EE5D8">
      <w:start w:val="1"/>
      <w:numFmt w:val="bullet"/>
      <w:lvlText w:val="•"/>
      <w:lvlJc w:val="left"/>
      <w:rPr>
        <w:rFonts w:hint="default"/>
      </w:rPr>
    </w:lvl>
    <w:lvl w:ilvl="6" w:tplc="4D48551A">
      <w:start w:val="1"/>
      <w:numFmt w:val="bullet"/>
      <w:lvlText w:val="•"/>
      <w:lvlJc w:val="left"/>
      <w:rPr>
        <w:rFonts w:hint="default"/>
      </w:rPr>
    </w:lvl>
    <w:lvl w:ilvl="7" w:tplc="3892928E">
      <w:start w:val="1"/>
      <w:numFmt w:val="bullet"/>
      <w:lvlText w:val="•"/>
      <w:lvlJc w:val="left"/>
      <w:rPr>
        <w:rFonts w:hint="default"/>
      </w:rPr>
    </w:lvl>
    <w:lvl w:ilvl="8" w:tplc="B72EFDF6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3B530E27"/>
    <w:multiLevelType w:val="hybridMultilevel"/>
    <w:tmpl w:val="E0049D06"/>
    <w:lvl w:ilvl="0" w:tplc="7E1A48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33C1A"/>
    <w:multiLevelType w:val="hybridMultilevel"/>
    <w:tmpl w:val="C7361A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87292D"/>
    <w:multiLevelType w:val="multilevel"/>
    <w:tmpl w:val="80AEF79A"/>
    <w:lvl w:ilvl="0">
      <w:start w:val="8"/>
      <w:numFmt w:val="decimal"/>
      <w:lvlText w:val="%1"/>
      <w:lvlJc w:val="left"/>
      <w:pPr>
        <w:ind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7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0540AFC"/>
    <w:multiLevelType w:val="hybridMultilevel"/>
    <w:tmpl w:val="3B34B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DB4563"/>
    <w:multiLevelType w:val="multilevel"/>
    <w:tmpl w:val="9550C4F2"/>
    <w:lvl w:ilvl="0">
      <w:start w:val="31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41D255F2"/>
    <w:multiLevelType w:val="multilevel"/>
    <w:tmpl w:val="287ED0EA"/>
    <w:lvl w:ilvl="0">
      <w:start w:val="9"/>
      <w:numFmt w:val="decimal"/>
      <w:lvlText w:val="%1"/>
      <w:lvlJc w:val="left"/>
      <w:pPr>
        <w:ind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4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2592543"/>
    <w:multiLevelType w:val="hybridMultilevel"/>
    <w:tmpl w:val="822417EC"/>
    <w:lvl w:ilvl="0" w:tplc="2942550A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FB4EACDE">
      <w:start w:val="1"/>
      <w:numFmt w:val="bullet"/>
      <w:lvlText w:val="•"/>
      <w:lvlJc w:val="left"/>
      <w:rPr>
        <w:rFonts w:hint="default"/>
      </w:rPr>
    </w:lvl>
    <w:lvl w:ilvl="2" w:tplc="377861A0">
      <w:start w:val="1"/>
      <w:numFmt w:val="bullet"/>
      <w:lvlText w:val="•"/>
      <w:lvlJc w:val="left"/>
      <w:rPr>
        <w:rFonts w:hint="default"/>
      </w:rPr>
    </w:lvl>
    <w:lvl w:ilvl="3" w:tplc="CF2EBA70">
      <w:start w:val="1"/>
      <w:numFmt w:val="bullet"/>
      <w:lvlText w:val="•"/>
      <w:lvlJc w:val="left"/>
      <w:rPr>
        <w:rFonts w:hint="default"/>
      </w:rPr>
    </w:lvl>
    <w:lvl w:ilvl="4" w:tplc="FB6AAF32">
      <w:start w:val="1"/>
      <w:numFmt w:val="bullet"/>
      <w:lvlText w:val="•"/>
      <w:lvlJc w:val="left"/>
      <w:rPr>
        <w:rFonts w:hint="default"/>
      </w:rPr>
    </w:lvl>
    <w:lvl w:ilvl="5" w:tplc="B28C42B8">
      <w:start w:val="1"/>
      <w:numFmt w:val="bullet"/>
      <w:lvlText w:val="•"/>
      <w:lvlJc w:val="left"/>
      <w:rPr>
        <w:rFonts w:hint="default"/>
      </w:rPr>
    </w:lvl>
    <w:lvl w:ilvl="6" w:tplc="1C042502">
      <w:start w:val="1"/>
      <w:numFmt w:val="bullet"/>
      <w:lvlText w:val="•"/>
      <w:lvlJc w:val="left"/>
      <w:rPr>
        <w:rFonts w:hint="default"/>
      </w:rPr>
    </w:lvl>
    <w:lvl w:ilvl="7" w:tplc="2272F6AC">
      <w:start w:val="1"/>
      <w:numFmt w:val="bullet"/>
      <w:lvlText w:val="•"/>
      <w:lvlJc w:val="left"/>
      <w:rPr>
        <w:rFonts w:hint="default"/>
      </w:rPr>
    </w:lvl>
    <w:lvl w:ilvl="8" w:tplc="CF6C1C4C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429E65C4"/>
    <w:multiLevelType w:val="multilevel"/>
    <w:tmpl w:val="20747C8A"/>
    <w:lvl w:ilvl="0">
      <w:start w:val="10"/>
      <w:numFmt w:val="decimal"/>
      <w:lvlText w:val="%1"/>
      <w:lvlJc w:val="left"/>
      <w:pPr>
        <w:ind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49FE6C47"/>
    <w:multiLevelType w:val="hybridMultilevel"/>
    <w:tmpl w:val="7BF61A04"/>
    <w:lvl w:ilvl="0" w:tplc="51D6DAAA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103618">
      <w:start w:val="1"/>
      <w:numFmt w:val="bullet"/>
      <w:lvlText w:val="•"/>
      <w:lvlJc w:val="left"/>
      <w:rPr>
        <w:rFonts w:hint="default"/>
      </w:rPr>
    </w:lvl>
    <w:lvl w:ilvl="2" w:tplc="87D2ED80">
      <w:start w:val="1"/>
      <w:numFmt w:val="bullet"/>
      <w:lvlText w:val="•"/>
      <w:lvlJc w:val="left"/>
      <w:rPr>
        <w:rFonts w:hint="default"/>
      </w:rPr>
    </w:lvl>
    <w:lvl w:ilvl="3" w:tplc="DF788322">
      <w:start w:val="1"/>
      <w:numFmt w:val="bullet"/>
      <w:lvlText w:val="•"/>
      <w:lvlJc w:val="left"/>
      <w:rPr>
        <w:rFonts w:hint="default"/>
      </w:rPr>
    </w:lvl>
    <w:lvl w:ilvl="4" w:tplc="2CCCFEE8">
      <w:start w:val="1"/>
      <w:numFmt w:val="bullet"/>
      <w:lvlText w:val="•"/>
      <w:lvlJc w:val="left"/>
      <w:rPr>
        <w:rFonts w:hint="default"/>
      </w:rPr>
    </w:lvl>
    <w:lvl w:ilvl="5" w:tplc="C6E006C2">
      <w:start w:val="1"/>
      <w:numFmt w:val="bullet"/>
      <w:lvlText w:val="•"/>
      <w:lvlJc w:val="left"/>
      <w:rPr>
        <w:rFonts w:hint="default"/>
      </w:rPr>
    </w:lvl>
    <w:lvl w:ilvl="6" w:tplc="B20C210C">
      <w:start w:val="1"/>
      <w:numFmt w:val="bullet"/>
      <w:lvlText w:val="•"/>
      <w:lvlJc w:val="left"/>
      <w:rPr>
        <w:rFonts w:hint="default"/>
      </w:rPr>
    </w:lvl>
    <w:lvl w:ilvl="7" w:tplc="3FD0625C">
      <w:start w:val="1"/>
      <w:numFmt w:val="bullet"/>
      <w:lvlText w:val="•"/>
      <w:lvlJc w:val="left"/>
      <w:rPr>
        <w:rFonts w:hint="default"/>
      </w:rPr>
    </w:lvl>
    <w:lvl w:ilvl="8" w:tplc="D69CD984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4F2C09D6"/>
    <w:multiLevelType w:val="multilevel"/>
    <w:tmpl w:val="47AC1C06"/>
    <w:lvl w:ilvl="0">
      <w:start w:val="34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5779060F"/>
    <w:multiLevelType w:val="hybridMultilevel"/>
    <w:tmpl w:val="B74692E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950D55"/>
    <w:multiLevelType w:val="multilevel"/>
    <w:tmpl w:val="C6EE0BEC"/>
    <w:lvl w:ilvl="0">
      <w:start w:val="11"/>
      <w:numFmt w:val="decimal"/>
      <w:lvlText w:val="%1"/>
      <w:lvlJc w:val="left"/>
      <w:pPr>
        <w:ind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59887E94"/>
    <w:multiLevelType w:val="hybridMultilevel"/>
    <w:tmpl w:val="91A4B29C"/>
    <w:lvl w:ilvl="0" w:tplc="A734E194">
      <w:start w:val="1"/>
      <w:numFmt w:val="lowerLetter"/>
      <w:lvlText w:val="%1)"/>
      <w:lvlJc w:val="left"/>
      <w:pPr>
        <w:ind w:hanging="2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E2E38D6">
      <w:start w:val="1"/>
      <w:numFmt w:val="bullet"/>
      <w:lvlText w:val="•"/>
      <w:lvlJc w:val="left"/>
      <w:rPr>
        <w:rFonts w:hint="default"/>
      </w:rPr>
    </w:lvl>
    <w:lvl w:ilvl="2" w:tplc="F720263C">
      <w:start w:val="1"/>
      <w:numFmt w:val="bullet"/>
      <w:lvlText w:val="•"/>
      <w:lvlJc w:val="left"/>
      <w:rPr>
        <w:rFonts w:hint="default"/>
      </w:rPr>
    </w:lvl>
    <w:lvl w:ilvl="3" w:tplc="520ACBF4">
      <w:start w:val="1"/>
      <w:numFmt w:val="bullet"/>
      <w:lvlText w:val="•"/>
      <w:lvlJc w:val="left"/>
      <w:rPr>
        <w:rFonts w:hint="default"/>
      </w:rPr>
    </w:lvl>
    <w:lvl w:ilvl="4" w:tplc="C9E27104">
      <w:start w:val="1"/>
      <w:numFmt w:val="bullet"/>
      <w:lvlText w:val="•"/>
      <w:lvlJc w:val="left"/>
      <w:rPr>
        <w:rFonts w:hint="default"/>
      </w:rPr>
    </w:lvl>
    <w:lvl w:ilvl="5" w:tplc="0366A3B4">
      <w:start w:val="1"/>
      <w:numFmt w:val="bullet"/>
      <w:lvlText w:val="•"/>
      <w:lvlJc w:val="left"/>
      <w:rPr>
        <w:rFonts w:hint="default"/>
      </w:rPr>
    </w:lvl>
    <w:lvl w:ilvl="6" w:tplc="D29A14EC">
      <w:start w:val="1"/>
      <w:numFmt w:val="bullet"/>
      <w:lvlText w:val="•"/>
      <w:lvlJc w:val="left"/>
      <w:rPr>
        <w:rFonts w:hint="default"/>
      </w:rPr>
    </w:lvl>
    <w:lvl w:ilvl="7" w:tplc="230CEB7C">
      <w:start w:val="1"/>
      <w:numFmt w:val="bullet"/>
      <w:lvlText w:val="•"/>
      <w:lvlJc w:val="left"/>
      <w:rPr>
        <w:rFonts w:hint="default"/>
      </w:rPr>
    </w:lvl>
    <w:lvl w:ilvl="8" w:tplc="ACFCF20A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5D361DBB"/>
    <w:multiLevelType w:val="multilevel"/>
    <w:tmpl w:val="CADE4702"/>
    <w:lvl w:ilvl="0">
      <w:start w:val="9"/>
      <w:numFmt w:val="decimal"/>
      <w:lvlText w:val="%1"/>
      <w:lvlJc w:val="left"/>
      <w:pPr>
        <w:ind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5E9B2A37"/>
    <w:multiLevelType w:val="multilevel"/>
    <w:tmpl w:val="9B3CEB2A"/>
    <w:lvl w:ilvl="0">
      <w:start w:val="19"/>
      <w:numFmt w:val="decimal"/>
      <w:lvlText w:val="%1"/>
      <w:lvlJc w:val="left"/>
      <w:pPr>
        <w:ind w:hanging="53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D51A8"/>
    <w:multiLevelType w:val="multilevel"/>
    <w:tmpl w:val="51F45444"/>
    <w:lvl w:ilvl="0">
      <w:start w:val="23"/>
      <w:numFmt w:val="decimal"/>
      <w:lvlText w:val="%1"/>
      <w:lvlJc w:val="left"/>
      <w:pPr>
        <w:ind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4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6AF17BF1"/>
    <w:multiLevelType w:val="hybridMultilevel"/>
    <w:tmpl w:val="482E6A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590C07"/>
    <w:multiLevelType w:val="multilevel"/>
    <w:tmpl w:val="37947F9A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2160"/>
      </w:pPr>
      <w:rPr>
        <w:rFonts w:hint="default"/>
      </w:rPr>
    </w:lvl>
  </w:abstractNum>
  <w:abstractNum w:abstractNumId="57" w15:restartNumberingAfterBreak="0">
    <w:nsid w:val="6CA83771"/>
    <w:multiLevelType w:val="hybridMultilevel"/>
    <w:tmpl w:val="3B34BCA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7B7A64"/>
    <w:multiLevelType w:val="hybridMultilevel"/>
    <w:tmpl w:val="2FA09792"/>
    <w:lvl w:ilvl="0" w:tplc="315C145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1F6600"/>
    <w:multiLevelType w:val="hybridMultilevel"/>
    <w:tmpl w:val="BBBCD036"/>
    <w:lvl w:ilvl="0" w:tplc="438EEED8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sz w:val="22"/>
        <w:szCs w:val="22"/>
      </w:rPr>
    </w:lvl>
    <w:lvl w:ilvl="1" w:tplc="64BE55C0">
      <w:start w:val="1"/>
      <w:numFmt w:val="bullet"/>
      <w:lvlText w:val="•"/>
      <w:lvlJc w:val="left"/>
      <w:rPr>
        <w:rFonts w:hint="default"/>
      </w:rPr>
    </w:lvl>
    <w:lvl w:ilvl="2" w:tplc="08502F02">
      <w:start w:val="1"/>
      <w:numFmt w:val="bullet"/>
      <w:lvlText w:val="•"/>
      <w:lvlJc w:val="left"/>
      <w:rPr>
        <w:rFonts w:hint="default"/>
      </w:rPr>
    </w:lvl>
    <w:lvl w:ilvl="3" w:tplc="D5747814">
      <w:start w:val="1"/>
      <w:numFmt w:val="bullet"/>
      <w:lvlText w:val="•"/>
      <w:lvlJc w:val="left"/>
      <w:rPr>
        <w:rFonts w:hint="default"/>
      </w:rPr>
    </w:lvl>
    <w:lvl w:ilvl="4" w:tplc="3722924C">
      <w:start w:val="1"/>
      <w:numFmt w:val="bullet"/>
      <w:lvlText w:val="•"/>
      <w:lvlJc w:val="left"/>
      <w:rPr>
        <w:rFonts w:hint="default"/>
      </w:rPr>
    </w:lvl>
    <w:lvl w:ilvl="5" w:tplc="09541CDC">
      <w:start w:val="1"/>
      <w:numFmt w:val="bullet"/>
      <w:lvlText w:val="•"/>
      <w:lvlJc w:val="left"/>
      <w:rPr>
        <w:rFonts w:hint="default"/>
      </w:rPr>
    </w:lvl>
    <w:lvl w:ilvl="6" w:tplc="A3F69696">
      <w:start w:val="1"/>
      <w:numFmt w:val="bullet"/>
      <w:lvlText w:val="•"/>
      <w:lvlJc w:val="left"/>
      <w:rPr>
        <w:rFonts w:hint="default"/>
      </w:rPr>
    </w:lvl>
    <w:lvl w:ilvl="7" w:tplc="9E4677C0">
      <w:start w:val="1"/>
      <w:numFmt w:val="bullet"/>
      <w:lvlText w:val="•"/>
      <w:lvlJc w:val="left"/>
      <w:rPr>
        <w:rFonts w:hint="default"/>
      </w:rPr>
    </w:lvl>
    <w:lvl w:ilvl="8" w:tplc="5E622FC2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770144DA"/>
    <w:multiLevelType w:val="hybridMultilevel"/>
    <w:tmpl w:val="312A6C5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2269DA"/>
    <w:multiLevelType w:val="hybridMultilevel"/>
    <w:tmpl w:val="606A2F0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AED37D2"/>
    <w:multiLevelType w:val="hybridMultilevel"/>
    <w:tmpl w:val="8952AB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5E7A2A"/>
    <w:multiLevelType w:val="multilevel"/>
    <w:tmpl w:val="3A26342A"/>
    <w:lvl w:ilvl="0">
      <w:start w:val="39"/>
      <w:numFmt w:val="decimal"/>
      <w:lvlText w:val="%1"/>
      <w:lvlJc w:val="left"/>
      <w:pPr>
        <w:ind w:hanging="53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4" w15:restartNumberingAfterBreak="0">
    <w:nsid w:val="7CF77403"/>
    <w:multiLevelType w:val="hybridMultilevel"/>
    <w:tmpl w:val="BBD45FD0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684588">
    <w:abstractNumId w:val="27"/>
  </w:num>
  <w:num w:numId="2" w16cid:durableId="1166434724">
    <w:abstractNumId w:val="47"/>
  </w:num>
  <w:num w:numId="3" w16cid:durableId="603919369">
    <w:abstractNumId w:val="20"/>
  </w:num>
  <w:num w:numId="4" w16cid:durableId="102113929">
    <w:abstractNumId w:val="17"/>
  </w:num>
  <w:num w:numId="5" w16cid:durableId="1354846218">
    <w:abstractNumId w:val="64"/>
  </w:num>
  <w:num w:numId="6" w16cid:durableId="885416213">
    <w:abstractNumId w:val="61"/>
  </w:num>
  <w:num w:numId="7" w16cid:durableId="1176387853">
    <w:abstractNumId w:val="60"/>
  </w:num>
  <w:num w:numId="8" w16cid:durableId="1738938400">
    <w:abstractNumId w:val="63"/>
  </w:num>
  <w:num w:numId="9" w16cid:durableId="1538010058">
    <w:abstractNumId w:val="12"/>
  </w:num>
  <w:num w:numId="10" w16cid:durableId="630482084">
    <w:abstractNumId w:val="36"/>
  </w:num>
  <w:num w:numId="11" w16cid:durableId="1457530805">
    <w:abstractNumId w:val="31"/>
  </w:num>
  <w:num w:numId="12" w16cid:durableId="1819885239">
    <w:abstractNumId w:val="41"/>
  </w:num>
  <w:num w:numId="13" w16cid:durableId="2006397247">
    <w:abstractNumId w:val="43"/>
  </w:num>
  <w:num w:numId="14" w16cid:durableId="267322055">
    <w:abstractNumId w:val="1"/>
  </w:num>
  <w:num w:numId="15" w16cid:durableId="857695547">
    <w:abstractNumId w:val="54"/>
  </w:num>
  <w:num w:numId="16" w16cid:durableId="1165631110">
    <w:abstractNumId w:val="52"/>
  </w:num>
  <w:num w:numId="17" w16cid:durableId="1969117440">
    <w:abstractNumId w:val="30"/>
  </w:num>
  <w:num w:numId="18" w16cid:durableId="425425190">
    <w:abstractNumId w:val="33"/>
  </w:num>
  <w:num w:numId="19" w16cid:durableId="1233813094">
    <w:abstractNumId w:val="45"/>
  </w:num>
  <w:num w:numId="20" w16cid:durableId="1308628454">
    <w:abstractNumId w:val="26"/>
  </w:num>
  <w:num w:numId="21" w16cid:durableId="1233007416">
    <w:abstractNumId w:val="24"/>
  </w:num>
  <w:num w:numId="22" w16cid:durableId="482627317">
    <w:abstractNumId w:val="11"/>
  </w:num>
  <w:num w:numId="23" w16cid:durableId="735474051">
    <w:abstractNumId w:val="5"/>
  </w:num>
  <w:num w:numId="24" w16cid:durableId="123234892">
    <w:abstractNumId w:val="2"/>
  </w:num>
  <w:num w:numId="25" w16cid:durableId="1580216806">
    <w:abstractNumId w:val="59"/>
  </w:num>
  <w:num w:numId="26" w16cid:durableId="1311055198">
    <w:abstractNumId w:val="50"/>
  </w:num>
  <w:num w:numId="27" w16cid:durableId="1239553933">
    <w:abstractNumId w:val="49"/>
  </w:num>
  <w:num w:numId="28" w16cid:durableId="643193879">
    <w:abstractNumId w:val="44"/>
  </w:num>
  <w:num w:numId="29" w16cid:durableId="1850827910">
    <w:abstractNumId w:val="42"/>
  </w:num>
  <w:num w:numId="30" w16cid:durableId="449012379">
    <w:abstractNumId w:val="0"/>
  </w:num>
  <w:num w:numId="31" w16cid:durableId="1461455827">
    <w:abstractNumId w:val="51"/>
  </w:num>
  <w:num w:numId="32" w16cid:durableId="1365138221">
    <w:abstractNumId w:val="39"/>
  </w:num>
  <w:num w:numId="33" w16cid:durableId="1666785671">
    <w:abstractNumId w:val="16"/>
  </w:num>
  <w:num w:numId="34" w16cid:durableId="151332109">
    <w:abstractNumId w:val="9"/>
  </w:num>
  <w:num w:numId="35" w16cid:durableId="451440255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3918269">
    <w:abstractNumId w:val="58"/>
  </w:num>
  <w:num w:numId="37" w16cid:durableId="23874295">
    <w:abstractNumId w:val="4"/>
  </w:num>
  <w:num w:numId="38" w16cid:durableId="2137986851">
    <w:abstractNumId w:val="48"/>
  </w:num>
  <w:num w:numId="39" w16cid:durableId="916090007">
    <w:abstractNumId w:val="7"/>
  </w:num>
  <w:num w:numId="40" w16cid:durableId="754395998">
    <w:abstractNumId w:val="56"/>
  </w:num>
  <w:num w:numId="41" w16cid:durableId="1454402156">
    <w:abstractNumId w:val="6"/>
  </w:num>
  <w:num w:numId="42" w16cid:durableId="699012180">
    <w:abstractNumId w:val="10"/>
  </w:num>
  <w:num w:numId="43" w16cid:durableId="38044627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118095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2343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6426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72297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100869">
    <w:abstractNumId w:val="28"/>
  </w:num>
  <w:num w:numId="49" w16cid:durableId="384136818">
    <w:abstractNumId w:val="55"/>
  </w:num>
  <w:num w:numId="50" w16cid:durableId="426848314">
    <w:abstractNumId w:val="62"/>
  </w:num>
  <w:num w:numId="51" w16cid:durableId="575476102">
    <w:abstractNumId w:val="21"/>
  </w:num>
  <w:num w:numId="52" w16cid:durableId="1402675536">
    <w:abstractNumId w:val="32"/>
  </w:num>
  <w:num w:numId="53" w16cid:durableId="1632709013">
    <w:abstractNumId w:val="8"/>
  </w:num>
  <w:num w:numId="54" w16cid:durableId="443383742">
    <w:abstractNumId w:val="19"/>
  </w:num>
  <w:num w:numId="55" w16cid:durableId="694307398">
    <w:abstractNumId w:val="46"/>
  </w:num>
  <w:num w:numId="56" w16cid:durableId="1610694310">
    <w:abstractNumId w:val="58"/>
  </w:num>
  <w:num w:numId="57" w16cid:durableId="1413501035">
    <w:abstractNumId w:val="37"/>
  </w:num>
  <w:num w:numId="58" w16cid:durableId="823161614">
    <w:abstractNumId w:val="13"/>
  </w:num>
  <w:num w:numId="59" w16cid:durableId="72551236">
    <w:abstractNumId w:val="57"/>
  </w:num>
  <w:num w:numId="60" w16cid:durableId="715081757">
    <w:abstractNumId w:val="25"/>
  </w:num>
  <w:num w:numId="61" w16cid:durableId="1669940295">
    <w:abstractNumId w:val="29"/>
  </w:num>
  <w:num w:numId="62" w16cid:durableId="444429423">
    <w:abstractNumId w:val="40"/>
  </w:num>
  <w:num w:numId="63" w16cid:durableId="1803617523">
    <w:abstractNumId w:val="14"/>
  </w:num>
  <w:num w:numId="64" w16cid:durableId="523639946">
    <w:abstractNumId w:val="3"/>
  </w:num>
  <w:num w:numId="65" w16cid:durableId="988242391">
    <w:abstractNumId w:val="35"/>
  </w:num>
  <w:num w:numId="66" w16cid:durableId="2099207297">
    <w:abstractNumId w:val="15"/>
  </w:num>
  <w:num w:numId="67" w16cid:durableId="1197234206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GrammaticalError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31"/>
    <w:rsid w:val="0000022F"/>
    <w:rsid w:val="00000685"/>
    <w:rsid w:val="000028B5"/>
    <w:rsid w:val="00004FB4"/>
    <w:rsid w:val="000052EC"/>
    <w:rsid w:val="0001084D"/>
    <w:rsid w:val="00010CBE"/>
    <w:rsid w:val="00023A7D"/>
    <w:rsid w:val="00023FE4"/>
    <w:rsid w:val="0002640A"/>
    <w:rsid w:val="00027498"/>
    <w:rsid w:val="000316D5"/>
    <w:rsid w:val="000326D6"/>
    <w:rsid w:val="000329D5"/>
    <w:rsid w:val="000431DE"/>
    <w:rsid w:val="0004383F"/>
    <w:rsid w:val="00043A31"/>
    <w:rsid w:val="000442D7"/>
    <w:rsid w:val="0004474D"/>
    <w:rsid w:val="00047EC5"/>
    <w:rsid w:val="000503E2"/>
    <w:rsid w:val="000519E8"/>
    <w:rsid w:val="00054867"/>
    <w:rsid w:val="00055110"/>
    <w:rsid w:val="00056B6F"/>
    <w:rsid w:val="000637CB"/>
    <w:rsid w:val="00063961"/>
    <w:rsid w:val="00065FD1"/>
    <w:rsid w:val="00071DD6"/>
    <w:rsid w:val="00072B8A"/>
    <w:rsid w:val="0007764E"/>
    <w:rsid w:val="00081851"/>
    <w:rsid w:val="00082154"/>
    <w:rsid w:val="0008481F"/>
    <w:rsid w:val="0008536E"/>
    <w:rsid w:val="000856BC"/>
    <w:rsid w:val="00090558"/>
    <w:rsid w:val="000924AC"/>
    <w:rsid w:val="000943A4"/>
    <w:rsid w:val="00095F96"/>
    <w:rsid w:val="000A7951"/>
    <w:rsid w:val="000B0547"/>
    <w:rsid w:val="000B075F"/>
    <w:rsid w:val="000B2C3B"/>
    <w:rsid w:val="000B66CB"/>
    <w:rsid w:val="000B6883"/>
    <w:rsid w:val="000B6A8E"/>
    <w:rsid w:val="000B7175"/>
    <w:rsid w:val="000C2A7C"/>
    <w:rsid w:val="000C39CD"/>
    <w:rsid w:val="000C5E0A"/>
    <w:rsid w:val="000C6F06"/>
    <w:rsid w:val="000C7A96"/>
    <w:rsid w:val="000D009A"/>
    <w:rsid w:val="000D03E2"/>
    <w:rsid w:val="000D1060"/>
    <w:rsid w:val="000D6FFD"/>
    <w:rsid w:val="000D794E"/>
    <w:rsid w:val="000E3319"/>
    <w:rsid w:val="000E41AD"/>
    <w:rsid w:val="000E6005"/>
    <w:rsid w:val="000E6F6F"/>
    <w:rsid w:val="000F0D7C"/>
    <w:rsid w:val="000F1282"/>
    <w:rsid w:val="000F2AE1"/>
    <w:rsid w:val="000F47D3"/>
    <w:rsid w:val="000F580B"/>
    <w:rsid w:val="000F7770"/>
    <w:rsid w:val="000F7B68"/>
    <w:rsid w:val="000F7CA3"/>
    <w:rsid w:val="001131A6"/>
    <w:rsid w:val="0011387E"/>
    <w:rsid w:val="00116B11"/>
    <w:rsid w:val="00116EFA"/>
    <w:rsid w:val="00121EEE"/>
    <w:rsid w:val="00122C67"/>
    <w:rsid w:val="00124E8E"/>
    <w:rsid w:val="00125B71"/>
    <w:rsid w:val="0013035F"/>
    <w:rsid w:val="00132350"/>
    <w:rsid w:val="00133CEE"/>
    <w:rsid w:val="00134CC1"/>
    <w:rsid w:val="001350EA"/>
    <w:rsid w:val="00143BD4"/>
    <w:rsid w:val="00144572"/>
    <w:rsid w:val="00147403"/>
    <w:rsid w:val="0015008C"/>
    <w:rsid w:val="00153435"/>
    <w:rsid w:val="0015482C"/>
    <w:rsid w:val="001554B6"/>
    <w:rsid w:val="00157EC8"/>
    <w:rsid w:val="00160A93"/>
    <w:rsid w:val="00160D06"/>
    <w:rsid w:val="001624B6"/>
    <w:rsid w:val="001662FB"/>
    <w:rsid w:val="00173CD7"/>
    <w:rsid w:val="00173E92"/>
    <w:rsid w:val="00174D88"/>
    <w:rsid w:val="0017741C"/>
    <w:rsid w:val="00180218"/>
    <w:rsid w:val="00180A00"/>
    <w:rsid w:val="00181CA5"/>
    <w:rsid w:val="0018479D"/>
    <w:rsid w:val="00187397"/>
    <w:rsid w:val="00191F5A"/>
    <w:rsid w:val="001927C5"/>
    <w:rsid w:val="0019443F"/>
    <w:rsid w:val="0019503B"/>
    <w:rsid w:val="00195356"/>
    <w:rsid w:val="00196783"/>
    <w:rsid w:val="001A26BB"/>
    <w:rsid w:val="001A2935"/>
    <w:rsid w:val="001A2FAB"/>
    <w:rsid w:val="001A4F21"/>
    <w:rsid w:val="001A51EF"/>
    <w:rsid w:val="001A5541"/>
    <w:rsid w:val="001A5CA3"/>
    <w:rsid w:val="001A6DFC"/>
    <w:rsid w:val="001A738D"/>
    <w:rsid w:val="001A7903"/>
    <w:rsid w:val="001B02A1"/>
    <w:rsid w:val="001B2530"/>
    <w:rsid w:val="001B29E2"/>
    <w:rsid w:val="001B359E"/>
    <w:rsid w:val="001C381F"/>
    <w:rsid w:val="001C7347"/>
    <w:rsid w:val="001C74FA"/>
    <w:rsid w:val="001C7F63"/>
    <w:rsid w:val="001D1126"/>
    <w:rsid w:val="001D16C3"/>
    <w:rsid w:val="001D3DFB"/>
    <w:rsid w:val="001D40BE"/>
    <w:rsid w:val="001D4AB1"/>
    <w:rsid w:val="001D72F8"/>
    <w:rsid w:val="001D7CFF"/>
    <w:rsid w:val="001E032F"/>
    <w:rsid w:val="001E195C"/>
    <w:rsid w:val="001E1E11"/>
    <w:rsid w:val="001E2A7E"/>
    <w:rsid w:val="001E6978"/>
    <w:rsid w:val="001F45FA"/>
    <w:rsid w:val="00203DB4"/>
    <w:rsid w:val="00205A48"/>
    <w:rsid w:val="0021049F"/>
    <w:rsid w:val="002122FC"/>
    <w:rsid w:val="00215505"/>
    <w:rsid w:val="00220AAF"/>
    <w:rsid w:val="00224F15"/>
    <w:rsid w:val="00226163"/>
    <w:rsid w:val="00231886"/>
    <w:rsid w:val="00232151"/>
    <w:rsid w:val="002335B8"/>
    <w:rsid w:val="0024066D"/>
    <w:rsid w:val="00241B35"/>
    <w:rsid w:val="00244EAA"/>
    <w:rsid w:val="00246011"/>
    <w:rsid w:val="00251587"/>
    <w:rsid w:val="00255824"/>
    <w:rsid w:val="00255F62"/>
    <w:rsid w:val="0026073B"/>
    <w:rsid w:val="00265EB2"/>
    <w:rsid w:val="00274EFD"/>
    <w:rsid w:val="00277154"/>
    <w:rsid w:val="00291E12"/>
    <w:rsid w:val="00292BFE"/>
    <w:rsid w:val="00293428"/>
    <w:rsid w:val="00296575"/>
    <w:rsid w:val="00297000"/>
    <w:rsid w:val="002A2F7D"/>
    <w:rsid w:val="002A729D"/>
    <w:rsid w:val="002B08B1"/>
    <w:rsid w:val="002B263B"/>
    <w:rsid w:val="002B481F"/>
    <w:rsid w:val="002B5CFA"/>
    <w:rsid w:val="002B5DA7"/>
    <w:rsid w:val="002C373C"/>
    <w:rsid w:val="002C4506"/>
    <w:rsid w:val="002C6589"/>
    <w:rsid w:val="002C70FA"/>
    <w:rsid w:val="002C71C8"/>
    <w:rsid w:val="002D0911"/>
    <w:rsid w:val="002D0C6F"/>
    <w:rsid w:val="002D132A"/>
    <w:rsid w:val="002D174C"/>
    <w:rsid w:val="002D1D30"/>
    <w:rsid w:val="002D20B6"/>
    <w:rsid w:val="002D654F"/>
    <w:rsid w:val="002D65B4"/>
    <w:rsid w:val="002D7433"/>
    <w:rsid w:val="002E3FA1"/>
    <w:rsid w:val="002F090D"/>
    <w:rsid w:val="002F090F"/>
    <w:rsid w:val="002F3561"/>
    <w:rsid w:val="002F3C0A"/>
    <w:rsid w:val="00301BC2"/>
    <w:rsid w:val="00302FBF"/>
    <w:rsid w:val="0031176D"/>
    <w:rsid w:val="00317EF6"/>
    <w:rsid w:val="00322228"/>
    <w:rsid w:val="00325F91"/>
    <w:rsid w:val="00330FEE"/>
    <w:rsid w:val="00337E59"/>
    <w:rsid w:val="00342783"/>
    <w:rsid w:val="00353517"/>
    <w:rsid w:val="003539D2"/>
    <w:rsid w:val="00357EE0"/>
    <w:rsid w:val="00360F9E"/>
    <w:rsid w:val="00362C8F"/>
    <w:rsid w:val="00364DB0"/>
    <w:rsid w:val="00366389"/>
    <w:rsid w:val="00373150"/>
    <w:rsid w:val="003743BE"/>
    <w:rsid w:val="003750B4"/>
    <w:rsid w:val="00376FDC"/>
    <w:rsid w:val="00377BB3"/>
    <w:rsid w:val="00380FEE"/>
    <w:rsid w:val="00392210"/>
    <w:rsid w:val="0039680F"/>
    <w:rsid w:val="0039786E"/>
    <w:rsid w:val="003A2423"/>
    <w:rsid w:val="003A2B22"/>
    <w:rsid w:val="003A4B59"/>
    <w:rsid w:val="003B1D0F"/>
    <w:rsid w:val="003B33BB"/>
    <w:rsid w:val="003B7413"/>
    <w:rsid w:val="003C47CB"/>
    <w:rsid w:val="003D122B"/>
    <w:rsid w:val="003D418D"/>
    <w:rsid w:val="003D4C6C"/>
    <w:rsid w:val="003D5443"/>
    <w:rsid w:val="003D54E9"/>
    <w:rsid w:val="003D57B2"/>
    <w:rsid w:val="003D67FA"/>
    <w:rsid w:val="003F0791"/>
    <w:rsid w:val="003F0C24"/>
    <w:rsid w:val="003F1584"/>
    <w:rsid w:val="003F306D"/>
    <w:rsid w:val="00406B68"/>
    <w:rsid w:val="00407B9F"/>
    <w:rsid w:val="00410F8B"/>
    <w:rsid w:val="00411BBB"/>
    <w:rsid w:val="00412590"/>
    <w:rsid w:val="00413294"/>
    <w:rsid w:val="004159F5"/>
    <w:rsid w:val="00420837"/>
    <w:rsid w:val="004211CD"/>
    <w:rsid w:val="00425711"/>
    <w:rsid w:val="00426B97"/>
    <w:rsid w:val="00433AC3"/>
    <w:rsid w:val="004351D9"/>
    <w:rsid w:val="0043551C"/>
    <w:rsid w:val="0043653D"/>
    <w:rsid w:val="00443BAF"/>
    <w:rsid w:val="00443C97"/>
    <w:rsid w:val="00451038"/>
    <w:rsid w:val="004525FF"/>
    <w:rsid w:val="00456271"/>
    <w:rsid w:val="0046426C"/>
    <w:rsid w:val="00466473"/>
    <w:rsid w:val="00466D0A"/>
    <w:rsid w:val="004703F0"/>
    <w:rsid w:val="00473F55"/>
    <w:rsid w:val="0047622F"/>
    <w:rsid w:val="004769F2"/>
    <w:rsid w:val="00477203"/>
    <w:rsid w:val="00483A2B"/>
    <w:rsid w:val="004862DC"/>
    <w:rsid w:val="004872F6"/>
    <w:rsid w:val="004875A2"/>
    <w:rsid w:val="004976C5"/>
    <w:rsid w:val="004A22C1"/>
    <w:rsid w:val="004A2BC8"/>
    <w:rsid w:val="004A446E"/>
    <w:rsid w:val="004A468A"/>
    <w:rsid w:val="004A7EEC"/>
    <w:rsid w:val="004B114D"/>
    <w:rsid w:val="004B24F9"/>
    <w:rsid w:val="004B4181"/>
    <w:rsid w:val="004C115C"/>
    <w:rsid w:val="004C1320"/>
    <w:rsid w:val="004C2E09"/>
    <w:rsid w:val="004C3733"/>
    <w:rsid w:val="004C5738"/>
    <w:rsid w:val="004C6FA9"/>
    <w:rsid w:val="004D472D"/>
    <w:rsid w:val="004D6BAE"/>
    <w:rsid w:val="004D7EA3"/>
    <w:rsid w:val="004E5835"/>
    <w:rsid w:val="004E60B9"/>
    <w:rsid w:val="004E66CE"/>
    <w:rsid w:val="004F2268"/>
    <w:rsid w:val="004F2A0D"/>
    <w:rsid w:val="004F3882"/>
    <w:rsid w:val="004F6572"/>
    <w:rsid w:val="00500077"/>
    <w:rsid w:val="005007C4"/>
    <w:rsid w:val="005014BC"/>
    <w:rsid w:val="0050570F"/>
    <w:rsid w:val="00505F03"/>
    <w:rsid w:val="00507A68"/>
    <w:rsid w:val="0051060F"/>
    <w:rsid w:val="00514EDB"/>
    <w:rsid w:val="00515226"/>
    <w:rsid w:val="005235E6"/>
    <w:rsid w:val="00526872"/>
    <w:rsid w:val="0052701C"/>
    <w:rsid w:val="005305D2"/>
    <w:rsid w:val="0053265B"/>
    <w:rsid w:val="0053433C"/>
    <w:rsid w:val="005363BC"/>
    <w:rsid w:val="00542094"/>
    <w:rsid w:val="00543265"/>
    <w:rsid w:val="00545262"/>
    <w:rsid w:val="005478C7"/>
    <w:rsid w:val="00552694"/>
    <w:rsid w:val="00554BB9"/>
    <w:rsid w:val="00555388"/>
    <w:rsid w:val="0055564B"/>
    <w:rsid w:val="005606BB"/>
    <w:rsid w:val="0056567E"/>
    <w:rsid w:val="00567783"/>
    <w:rsid w:val="0057110C"/>
    <w:rsid w:val="00571B68"/>
    <w:rsid w:val="00574B33"/>
    <w:rsid w:val="00575F21"/>
    <w:rsid w:val="005761F6"/>
    <w:rsid w:val="005808AE"/>
    <w:rsid w:val="00584A85"/>
    <w:rsid w:val="00586205"/>
    <w:rsid w:val="00586D72"/>
    <w:rsid w:val="00590FC3"/>
    <w:rsid w:val="005947CD"/>
    <w:rsid w:val="005A01BE"/>
    <w:rsid w:val="005A7C4A"/>
    <w:rsid w:val="005B0CBD"/>
    <w:rsid w:val="005B20F9"/>
    <w:rsid w:val="005B757E"/>
    <w:rsid w:val="005C0053"/>
    <w:rsid w:val="005C0BE5"/>
    <w:rsid w:val="005C268F"/>
    <w:rsid w:val="005C3516"/>
    <w:rsid w:val="005C67C2"/>
    <w:rsid w:val="005C6DC9"/>
    <w:rsid w:val="005C7B7E"/>
    <w:rsid w:val="005D234C"/>
    <w:rsid w:val="005D4D04"/>
    <w:rsid w:val="005D53B3"/>
    <w:rsid w:val="005D610A"/>
    <w:rsid w:val="005E0464"/>
    <w:rsid w:val="005E5E31"/>
    <w:rsid w:val="005F06E8"/>
    <w:rsid w:val="005F0B1C"/>
    <w:rsid w:val="005F4331"/>
    <w:rsid w:val="005F7BCB"/>
    <w:rsid w:val="006017A2"/>
    <w:rsid w:val="00602026"/>
    <w:rsid w:val="006020AB"/>
    <w:rsid w:val="0060469E"/>
    <w:rsid w:val="00606FE5"/>
    <w:rsid w:val="00612FCC"/>
    <w:rsid w:val="00614C55"/>
    <w:rsid w:val="00614DFB"/>
    <w:rsid w:val="00615C00"/>
    <w:rsid w:val="00617C15"/>
    <w:rsid w:val="00624F28"/>
    <w:rsid w:val="00625064"/>
    <w:rsid w:val="00637F23"/>
    <w:rsid w:val="006415EE"/>
    <w:rsid w:val="00643C3F"/>
    <w:rsid w:val="00643C41"/>
    <w:rsid w:val="006469D5"/>
    <w:rsid w:val="00652070"/>
    <w:rsid w:val="00652CBC"/>
    <w:rsid w:val="00660D90"/>
    <w:rsid w:val="00661945"/>
    <w:rsid w:val="00663A6E"/>
    <w:rsid w:val="00663F74"/>
    <w:rsid w:val="006653A3"/>
    <w:rsid w:val="00665F0B"/>
    <w:rsid w:val="006667B8"/>
    <w:rsid w:val="00671ACE"/>
    <w:rsid w:val="0067347D"/>
    <w:rsid w:val="00673802"/>
    <w:rsid w:val="00674732"/>
    <w:rsid w:val="006756A6"/>
    <w:rsid w:val="00676757"/>
    <w:rsid w:val="00676B77"/>
    <w:rsid w:val="00683920"/>
    <w:rsid w:val="0068582B"/>
    <w:rsid w:val="00685C3B"/>
    <w:rsid w:val="00691049"/>
    <w:rsid w:val="006962BD"/>
    <w:rsid w:val="00696720"/>
    <w:rsid w:val="006968C6"/>
    <w:rsid w:val="00697958"/>
    <w:rsid w:val="006A66A7"/>
    <w:rsid w:val="006A70D4"/>
    <w:rsid w:val="006A797E"/>
    <w:rsid w:val="006B0CC4"/>
    <w:rsid w:val="006B2C76"/>
    <w:rsid w:val="006B43F7"/>
    <w:rsid w:val="006C169B"/>
    <w:rsid w:val="006C2401"/>
    <w:rsid w:val="006C59EB"/>
    <w:rsid w:val="006C66B0"/>
    <w:rsid w:val="006D0494"/>
    <w:rsid w:val="006D283C"/>
    <w:rsid w:val="006E02E9"/>
    <w:rsid w:val="006E0C8A"/>
    <w:rsid w:val="006E2C32"/>
    <w:rsid w:val="006E4F04"/>
    <w:rsid w:val="006F022D"/>
    <w:rsid w:val="006F2610"/>
    <w:rsid w:val="006F343D"/>
    <w:rsid w:val="006F3468"/>
    <w:rsid w:val="006F39DD"/>
    <w:rsid w:val="006F3EE5"/>
    <w:rsid w:val="006F44E6"/>
    <w:rsid w:val="006F4810"/>
    <w:rsid w:val="006F7CD6"/>
    <w:rsid w:val="0071066C"/>
    <w:rsid w:val="0071152D"/>
    <w:rsid w:val="00712DEE"/>
    <w:rsid w:val="0071358D"/>
    <w:rsid w:val="00714872"/>
    <w:rsid w:val="00714A2D"/>
    <w:rsid w:val="00716020"/>
    <w:rsid w:val="00716EC7"/>
    <w:rsid w:val="007203CE"/>
    <w:rsid w:val="00730BC7"/>
    <w:rsid w:val="00730FC6"/>
    <w:rsid w:val="00734947"/>
    <w:rsid w:val="00752011"/>
    <w:rsid w:val="00753441"/>
    <w:rsid w:val="0075466A"/>
    <w:rsid w:val="00756EA6"/>
    <w:rsid w:val="00763BDA"/>
    <w:rsid w:val="00764E6B"/>
    <w:rsid w:val="00765535"/>
    <w:rsid w:val="00770F15"/>
    <w:rsid w:val="00773F78"/>
    <w:rsid w:val="007740C8"/>
    <w:rsid w:val="007755CA"/>
    <w:rsid w:val="007766FC"/>
    <w:rsid w:val="007779BD"/>
    <w:rsid w:val="007879A8"/>
    <w:rsid w:val="00790D8A"/>
    <w:rsid w:val="00792499"/>
    <w:rsid w:val="007926E0"/>
    <w:rsid w:val="007A35B0"/>
    <w:rsid w:val="007A5BBA"/>
    <w:rsid w:val="007A6CDB"/>
    <w:rsid w:val="007B39F3"/>
    <w:rsid w:val="007B5743"/>
    <w:rsid w:val="007C17E1"/>
    <w:rsid w:val="007D1E51"/>
    <w:rsid w:val="007D2104"/>
    <w:rsid w:val="007D65B8"/>
    <w:rsid w:val="007D7A55"/>
    <w:rsid w:val="007E27BF"/>
    <w:rsid w:val="007E3638"/>
    <w:rsid w:val="007E3C58"/>
    <w:rsid w:val="007E3FA0"/>
    <w:rsid w:val="007E44D1"/>
    <w:rsid w:val="007E60A1"/>
    <w:rsid w:val="007E761A"/>
    <w:rsid w:val="007F1C79"/>
    <w:rsid w:val="007F3BD7"/>
    <w:rsid w:val="0080006A"/>
    <w:rsid w:val="00800173"/>
    <w:rsid w:val="00801AA7"/>
    <w:rsid w:val="008104E5"/>
    <w:rsid w:val="008106B3"/>
    <w:rsid w:val="00821716"/>
    <w:rsid w:val="00822FB7"/>
    <w:rsid w:val="0082602A"/>
    <w:rsid w:val="008275ED"/>
    <w:rsid w:val="008302AF"/>
    <w:rsid w:val="00832586"/>
    <w:rsid w:val="0083584E"/>
    <w:rsid w:val="00841812"/>
    <w:rsid w:val="008427EF"/>
    <w:rsid w:val="00846937"/>
    <w:rsid w:val="008522FA"/>
    <w:rsid w:val="00852CF6"/>
    <w:rsid w:val="00852FF0"/>
    <w:rsid w:val="00853AF1"/>
    <w:rsid w:val="00853DE1"/>
    <w:rsid w:val="008544D9"/>
    <w:rsid w:val="00855526"/>
    <w:rsid w:val="00860611"/>
    <w:rsid w:val="00860CC8"/>
    <w:rsid w:val="00864E47"/>
    <w:rsid w:val="008673F9"/>
    <w:rsid w:val="00867B37"/>
    <w:rsid w:val="008713E5"/>
    <w:rsid w:val="0087297E"/>
    <w:rsid w:val="00873BDA"/>
    <w:rsid w:val="008755CF"/>
    <w:rsid w:val="0088290B"/>
    <w:rsid w:val="0088355C"/>
    <w:rsid w:val="00883E3E"/>
    <w:rsid w:val="0088777C"/>
    <w:rsid w:val="00893AB6"/>
    <w:rsid w:val="008949EF"/>
    <w:rsid w:val="008A0A45"/>
    <w:rsid w:val="008A5913"/>
    <w:rsid w:val="008A5B9B"/>
    <w:rsid w:val="008A6647"/>
    <w:rsid w:val="008A66E8"/>
    <w:rsid w:val="008B1BAA"/>
    <w:rsid w:val="008B3BEF"/>
    <w:rsid w:val="008B52A8"/>
    <w:rsid w:val="008C0332"/>
    <w:rsid w:val="008C03D3"/>
    <w:rsid w:val="008C170F"/>
    <w:rsid w:val="008C4E60"/>
    <w:rsid w:val="008C6423"/>
    <w:rsid w:val="008C7540"/>
    <w:rsid w:val="008C78C8"/>
    <w:rsid w:val="008D336E"/>
    <w:rsid w:val="008D37DA"/>
    <w:rsid w:val="008D5DA8"/>
    <w:rsid w:val="008E3FE9"/>
    <w:rsid w:val="008E4DAE"/>
    <w:rsid w:val="008E77FD"/>
    <w:rsid w:val="008F009D"/>
    <w:rsid w:val="008F03CA"/>
    <w:rsid w:val="008F2037"/>
    <w:rsid w:val="008F2BE0"/>
    <w:rsid w:val="008F2D41"/>
    <w:rsid w:val="008F5FAB"/>
    <w:rsid w:val="0090161C"/>
    <w:rsid w:val="00903096"/>
    <w:rsid w:val="009045E1"/>
    <w:rsid w:val="00910079"/>
    <w:rsid w:val="00912200"/>
    <w:rsid w:val="00916A38"/>
    <w:rsid w:val="00921029"/>
    <w:rsid w:val="009262DC"/>
    <w:rsid w:val="0093240B"/>
    <w:rsid w:val="00933658"/>
    <w:rsid w:val="00934E87"/>
    <w:rsid w:val="00936DE1"/>
    <w:rsid w:val="00937C3E"/>
    <w:rsid w:val="00942E5F"/>
    <w:rsid w:val="00952D04"/>
    <w:rsid w:val="009539D8"/>
    <w:rsid w:val="00960B27"/>
    <w:rsid w:val="00963854"/>
    <w:rsid w:val="0096401D"/>
    <w:rsid w:val="00965144"/>
    <w:rsid w:val="00965738"/>
    <w:rsid w:val="009663EE"/>
    <w:rsid w:val="0097279E"/>
    <w:rsid w:val="00974867"/>
    <w:rsid w:val="00980A01"/>
    <w:rsid w:val="00981095"/>
    <w:rsid w:val="00981724"/>
    <w:rsid w:val="00981A37"/>
    <w:rsid w:val="0098252B"/>
    <w:rsid w:val="00982840"/>
    <w:rsid w:val="00982B56"/>
    <w:rsid w:val="009831AF"/>
    <w:rsid w:val="00983708"/>
    <w:rsid w:val="00983925"/>
    <w:rsid w:val="00984768"/>
    <w:rsid w:val="0098545B"/>
    <w:rsid w:val="00986E1C"/>
    <w:rsid w:val="00994570"/>
    <w:rsid w:val="00995283"/>
    <w:rsid w:val="009955D9"/>
    <w:rsid w:val="00997AAC"/>
    <w:rsid w:val="009A01D6"/>
    <w:rsid w:val="009A2199"/>
    <w:rsid w:val="009A3EA5"/>
    <w:rsid w:val="009A3F45"/>
    <w:rsid w:val="009A4163"/>
    <w:rsid w:val="009A46B2"/>
    <w:rsid w:val="009A7638"/>
    <w:rsid w:val="009B5A84"/>
    <w:rsid w:val="009B65F8"/>
    <w:rsid w:val="009C032B"/>
    <w:rsid w:val="009C21AE"/>
    <w:rsid w:val="009C229D"/>
    <w:rsid w:val="009D6B29"/>
    <w:rsid w:val="009F338A"/>
    <w:rsid w:val="009F7C27"/>
    <w:rsid w:val="00A00DE5"/>
    <w:rsid w:val="00A00DF8"/>
    <w:rsid w:val="00A021CA"/>
    <w:rsid w:val="00A04306"/>
    <w:rsid w:val="00A07D21"/>
    <w:rsid w:val="00A07E2C"/>
    <w:rsid w:val="00A12B39"/>
    <w:rsid w:val="00A132E0"/>
    <w:rsid w:val="00A14B9D"/>
    <w:rsid w:val="00A1539E"/>
    <w:rsid w:val="00A1579B"/>
    <w:rsid w:val="00A1613A"/>
    <w:rsid w:val="00A24BAA"/>
    <w:rsid w:val="00A25C6F"/>
    <w:rsid w:val="00A262F5"/>
    <w:rsid w:val="00A341CA"/>
    <w:rsid w:val="00A404DC"/>
    <w:rsid w:val="00A4234A"/>
    <w:rsid w:val="00A42825"/>
    <w:rsid w:val="00A46329"/>
    <w:rsid w:val="00A51780"/>
    <w:rsid w:val="00A5308C"/>
    <w:rsid w:val="00A5346E"/>
    <w:rsid w:val="00A55E38"/>
    <w:rsid w:val="00A6279A"/>
    <w:rsid w:val="00A72450"/>
    <w:rsid w:val="00A73EA7"/>
    <w:rsid w:val="00A7499E"/>
    <w:rsid w:val="00A8171F"/>
    <w:rsid w:val="00A8780B"/>
    <w:rsid w:val="00A90109"/>
    <w:rsid w:val="00A92C9E"/>
    <w:rsid w:val="00A95217"/>
    <w:rsid w:val="00A96A1A"/>
    <w:rsid w:val="00AA026C"/>
    <w:rsid w:val="00AA23A4"/>
    <w:rsid w:val="00AA2631"/>
    <w:rsid w:val="00AA3053"/>
    <w:rsid w:val="00AB1A1A"/>
    <w:rsid w:val="00AB6453"/>
    <w:rsid w:val="00AC0656"/>
    <w:rsid w:val="00AC4B35"/>
    <w:rsid w:val="00AC7CA8"/>
    <w:rsid w:val="00AD1FCB"/>
    <w:rsid w:val="00AD2B07"/>
    <w:rsid w:val="00AD4238"/>
    <w:rsid w:val="00AD7E78"/>
    <w:rsid w:val="00AE6659"/>
    <w:rsid w:val="00AE6F0E"/>
    <w:rsid w:val="00AF0A9D"/>
    <w:rsid w:val="00AF30A0"/>
    <w:rsid w:val="00AF3482"/>
    <w:rsid w:val="00AF50F0"/>
    <w:rsid w:val="00AF58C6"/>
    <w:rsid w:val="00B00518"/>
    <w:rsid w:val="00B0211C"/>
    <w:rsid w:val="00B1340A"/>
    <w:rsid w:val="00B13E8C"/>
    <w:rsid w:val="00B25F25"/>
    <w:rsid w:val="00B27226"/>
    <w:rsid w:val="00B31307"/>
    <w:rsid w:val="00B3402D"/>
    <w:rsid w:val="00B34FC1"/>
    <w:rsid w:val="00B35044"/>
    <w:rsid w:val="00B3584E"/>
    <w:rsid w:val="00B41B42"/>
    <w:rsid w:val="00B45155"/>
    <w:rsid w:val="00B4548B"/>
    <w:rsid w:val="00B528D5"/>
    <w:rsid w:val="00B52D99"/>
    <w:rsid w:val="00B534FD"/>
    <w:rsid w:val="00B62D5B"/>
    <w:rsid w:val="00B63AB0"/>
    <w:rsid w:val="00B63E68"/>
    <w:rsid w:val="00B65B9F"/>
    <w:rsid w:val="00B65FF1"/>
    <w:rsid w:val="00B73382"/>
    <w:rsid w:val="00B75EC5"/>
    <w:rsid w:val="00B7651F"/>
    <w:rsid w:val="00B77369"/>
    <w:rsid w:val="00B77DDD"/>
    <w:rsid w:val="00B8026F"/>
    <w:rsid w:val="00B809ED"/>
    <w:rsid w:val="00B80F50"/>
    <w:rsid w:val="00B84F22"/>
    <w:rsid w:val="00B858B1"/>
    <w:rsid w:val="00B904D0"/>
    <w:rsid w:val="00B92BD8"/>
    <w:rsid w:val="00B92CD7"/>
    <w:rsid w:val="00B93715"/>
    <w:rsid w:val="00B94731"/>
    <w:rsid w:val="00B95A7B"/>
    <w:rsid w:val="00B95DB2"/>
    <w:rsid w:val="00BA00C7"/>
    <w:rsid w:val="00BA26BD"/>
    <w:rsid w:val="00BA2A7C"/>
    <w:rsid w:val="00BA3E99"/>
    <w:rsid w:val="00BA4C9B"/>
    <w:rsid w:val="00BA7CD3"/>
    <w:rsid w:val="00BB0454"/>
    <w:rsid w:val="00BB064F"/>
    <w:rsid w:val="00BB625D"/>
    <w:rsid w:val="00BB768B"/>
    <w:rsid w:val="00BC27A8"/>
    <w:rsid w:val="00BC4D23"/>
    <w:rsid w:val="00BD0168"/>
    <w:rsid w:val="00BD486A"/>
    <w:rsid w:val="00BD5563"/>
    <w:rsid w:val="00BE28E5"/>
    <w:rsid w:val="00BE429D"/>
    <w:rsid w:val="00BF3C5F"/>
    <w:rsid w:val="00BF51CB"/>
    <w:rsid w:val="00BF5B81"/>
    <w:rsid w:val="00BF7F7A"/>
    <w:rsid w:val="00C0008A"/>
    <w:rsid w:val="00C033FA"/>
    <w:rsid w:val="00C03738"/>
    <w:rsid w:val="00C058B2"/>
    <w:rsid w:val="00C13120"/>
    <w:rsid w:val="00C20FEF"/>
    <w:rsid w:val="00C23F7B"/>
    <w:rsid w:val="00C2637F"/>
    <w:rsid w:val="00C275E7"/>
    <w:rsid w:val="00C3026C"/>
    <w:rsid w:val="00C31DE2"/>
    <w:rsid w:val="00C35112"/>
    <w:rsid w:val="00C3646F"/>
    <w:rsid w:val="00C4055D"/>
    <w:rsid w:val="00C40ABD"/>
    <w:rsid w:val="00C412DB"/>
    <w:rsid w:val="00C42DEB"/>
    <w:rsid w:val="00C42EFE"/>
    <w:rsid w:val="00C44D31"/>
    <w:rsid w:val="00C50E41"/>
    <w:rsid w:val="00C5586E"/>
    <w:rsid w:val="00C5780F"/>
    <w:rsid w:val="00C57C5F"/>
    <w:rsid w:val="00C63B50"/>
    <w:rsid w:val="00C655CA"/>
    <w:rsid w:val="00C65CF2"/>
    <w:rsid w:val="00C66032"/>
    <w:rsid w:val="00C6645E"/>
    <w:rsid w:val="00C67A42"/>
    <w:rsid w:val="00C72AF3"/>
    <w:rsid w:val="00C866BE"/>
    <w:rsid w:val="00C86F6E"/>
    <w:rsid w:val="00C8762A"/>
    <w:rsid w:val="00C94366"/>
    <w:rsid w:val="00C94893"/>
    <w:rsid w:val="00C97B70"/>
    <w:rsid w:val="00CA482E"/>
    <w:rsid w:val="00CA6CBC"/>
    <w:rsid w:val="00CB0A8A"/>
    <w:rsid w:val="00CB1A5E"/>
    <w:rsid w:val="00CB4039"/>
    <w:rsid w:val="00CB63CA"/>
    <w:rsid w:val="00CC52D2"/>
    <w:rsid w:val="00CC6842"/>
    <w:rsid w:val="00CC71DD"/>
    <w:rsid w:val="00CC7407"/>
    <w:rsid w:val="00CD1612"/>
    <w:rsid w:val="00CD2088"/>
    <w:rsid w:val="00CD64F8"/>
    <w:rsid w:val="00CD6865"/>
    <w:rsid w:val="00CD717D"/>
    <w:rsid w:val="00CE2275"/>
    <w:rsid w:val="00CE7FFE"/>
    <w:rsid w:val="00CF253C"/>
    <w:rsid w:val="00CF5D33"/>
    <w:rsid w:val="00CF6356"/>
    <w:rsid w:val="00D002B0"/>
    <w:rsid w:val="00D03C99"/>
    <w:rsid w:val="00D07D18"/>
    <w:rsid w:val="00D10964"/>
    <w:rsid w:val="00D119C2"/>
    <w:rsid w:val="00D15051"/>
    <w:rsid w:val="00D168EF"/>
    <w:rsid w:val="00D22B9D"/>
    <w:rsid w:val="00D31F55"/>
    <w:rsid w:val="00D4589A"/>
    <w:rsid w:val="00D50490"/>
    <w:rsid w:val="00D51A7E"/>
    <w:rsid w:val="00D56AC0"/>
    <w:rsid w:val="00D60EF1"/>
    <w:rsid w:val="00D6199F"/>
    <w:rsid w:val="00D61DB3"/>
    <w:rsid w:val="00D64F21"/>
    <w:rsid w:val="00D67745"/>
    <w:rsid w:val="00D71CFA"/>
    <w:rsid w:val="00D73EC0"/>
    <w:rsid w:val="00D75F76"/>
    <w:rsid w:val="00D76567"/>
    <w:rsid w:val="00D82321"/>
    <w:rsid w:val="00D874E9"/>
    <w:rsid w:val="00D90EF4"/>
    <w:rsid w:val="00D9186C"/>
    <w:rsid w:val="00D92A1A"/>
    <w:rsid w:val="00D95A5A"/>
    <w:rsid w:val="00DA5E6F"/>
    <w:rsid w:val="00DB1351"/>
    <w:rsid w:val="00DB3D03"/>
    <w:rsid w:val="00DB4ECB"/>
    <w:rsid w:val="00DC0CB5"/>
    <w:rsid w:val="00DC23DE"/>
    <w:rsid w:val="00DC2B79"/>
    <w:rsid w:val="00DC368D"/>
    <w:rsid w:val="00DC4C32"/>
    <w:rsid w:val="00DC6E68"/>
    <w:rsid w:val="00DD1F0A"/>
    <w:rsid w:val="00DD6C60"/>
    <w:rsid w:val="00DD7282"/>
    <w:rsid w:val="00DE0A81"/>
    <w:rsid w:val="00DE2CD6"/>
    <w:rsid w:val="00DE3D81"/>
    <w:rsid w:val="00DE5F38"/>
    <w:rsid w:val="00DF0312"/>
    <w:rsid w:val="00E047BB"/>
    <w:rsid w:val="00E13EE4"/>
    <w:rsid w:val="00E16D21"/>
    <w:rsid w:val="00E24B0D"/>
    <w:rsid w:val="00E30E58"/>
    <w:rsid w:val="00E319AC"/>
    <w:rsid w:val="00E349F6"/>
    <w:rsid w:val="00E34DED"/>
    <w:rsid w:val="00E478D9"/>
    <w:rsid w:val="00E52ADD"/>
    <w:rsid w:val="00E5387C"/>
    <w:rsid w:val="00E5539D"/>
    <w:rsid w:val="00E64C86"/>
    <w:rsid w:val="00E709FE"/>
    <w:rsid w:val="00E71286"/>
    <w:rsid w:val="00E7206D"/>
    <w:rsid w:val="00E72C14"/>
    <w:rsid w:val="00E73DD2"/>
    <w:rsid w:val="00E8403A"/>
    <w:rsid w:val="00E8471C"/>
    <w:rsid w:val="00E876B0"/>
    <w:rsid w:val="00E876ED"/>
    <w:rsid w:val="00EA4AB7"/>
    <w:rsid w:val="00EB4235"/>
    <w:rsid w:val="00EB42CC"/>
    <w:rsid w:val="00EB4BCA"/>
    <w:rsid w:val="00EB5022"/>
    <w:rsid w:val="00EB510F"/>
    <w:rsid w:val="00EB545E"/>
    <w:rsid w:val="00EB7837"/>
    <w:rsid w:val="00EC2659"/>
    <w:rsid w:val="00EC40FD"/>
    <w:rsid w:val="00EC576E"/>
    <w:rsid w:val="00ED042A"/>
    <w:rsid w:val="00ED0D51"/>
    <w:rsid w:val="00ED17A3"/>
    <w:rsid w:val="00ED6939"/>
    <w:rsid w:val="00EE093B"/>
    <w:rsid w:val="00EE2380"/>
    <w:rsid w:val="00EE2415"/>
    <w:rsid w:val="00EE26D2"/>
    <w:rsid w:val="00EE4A97"/>
    <w:rsid w:val="00EF38B6"/>
    <w:rsid w:val="00EF401E"/>
    <w:rsid w:val="00F017F8"/>
    <w:rsid w:val="00F0214C"/>
    <w:rsid w:val="00F05F52"/>
    <w:rsid w:val="00F06907"/>
    <w:rsid w:val="00F11A0B"/>
    <w:rsid w:val="00F133F7"/>
    <w:rsid w:val="00F14836"/>
    <w:rsid w:val="00F1488B"/>
    <w:rsid w:val="00F21497"/>
    <w:rsid w:val="00F22433"/>
    <w:rsid w:val="00F246E3"/>
    <w:rsid w:val="00F25B7C"/>
    <w:rsid w:val="00F26FB3"/>
    <w:rsid w:val="00F310B9"/>
    <w:rsid w:val="00F37D57"/>
    <w:rsid w:val="00F4169F"/>
    <w:rsid w:val="00F42B80"/>
    <w:rsid w:val="00F46C78"/>
    <w:rsid w:val="00F52CE4"/>
    <w:rsid w:val="00F53826"/>
    <w:rsid w:val="00F5562C"/>
    <w:rsid w:val="00F60546"/>
    <w:rsid w:val="00F65EA0"/>
    <w:rsid w:val="00F679C2"/>
    <w:rsid w:val="00F72553"/>
    <w:rsid w:val="00F73528"/>
    <w:rsid w:val="00F76AF7"/>
    <w:rsid w:val="00F86462"/>
    <w:rsid w:val="00F87994"/>
    <w:rsid w:val="00F96A6A"/>
    <w:rsid w:val="00F97181"/>
    <w:rsid w:val="00FA0DC2"/>
    <w:rsid w:val="00FA30FA"/>
    <w:rsid w:val="00FA7827"/>
    <w:rsid w:val="00FB0A23"/>
    <w:rsid w:val="00FB51AE"/>
    <w:rsid w:val="00FC3E8C"/>
    <w:rsid w:val="00FD18F1"/>
    <w:rsid w:val="00FD22DB"/>
    <w:rsid w:val="00FD5D3B"/>
    <w:rsid w:val="00FD7CD4"/>
    <w:rsid w:val="00FE04D7"/>
    <w:rsid w:val="00FE10B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6E9F04E6"/>
  <w15:chartTrackingRefBased/>
  <w15:docId w15:val="{A9839875-85F4-4C22-8E23-33CA151B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FE4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pPr>
      <w:keepNext/>
      <w:spacing w:line="240" w:lineRule="auto"/>
      <w:outlineLvl w:val="2"/>
    </w:pPr>
    <w:rPr>
      <w:b/>
      <w:color w:val="000000"/>
    </w:rPr>
  </w:style>
  <w:style w:type="paragraph" w:styleId="Ttol4">
    <w:name w:val="heading 4"/>
    <w:basedOn w:val="Normal"/>
    <w:next w:val="Textindependent"/>
    <w:link w:val="Ttol4Car"/>
    <w:qFormat/>
    <w:rsid w:val="00C5586E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  <w:lang w:eastAsia="es-ES"/>
    </w:rPr>
  </w:style>
  <w:style w:type="paragraph" w:styleId="Ttol5">
    <w:name w:val="heading 5"/>
    <w:basedOn w:val="Normal"/>
    <w:next w:val="Textindependent"/>
    <w:link w:val="Ttol5Car"/>
    <w:qFormat/>
    <w:rsid w:val="00C5586E"/>
    <w:pPr>
      <w:keepNext/>
      <w:keepLines/>
      <w:spacing w:line="180" w:lineRule="atLeast"/>
      <w:ind w:left="1077"/>
      <w:outlineLvl w:val="4"/>
    </w:pPr>
    <w:rPr>
      <w:rFonts w:ascii="Arial Black" w:hAnsi="Arial Black"/>
      <w:spacing w:val="-2"/>
      <w:kern w:val="28"/>
      <w:sz w:val="18"/>
      <w:lang w:eastAsia="es-ES"/>
    </w:rPr>
  </w:style>
  <w:style w:type="paragraph" w:styleId="Ttol6">
    <w:name w:val="heading 6"/>
    <w:basedOn w:val="Normal"/>
    <w:next w:val="Normal"/>
    <w:link w:val="Ttol6Car"/>
    <w:unhideWhenUsed/>
    <w:qFormat/>
    <w:rsid w:val="00C558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C5586E"/>
    <w:pPr>
      <w:keepNext/>
      <w:spacing w:line="240" w:lineRule="auto"/>
      <w:outlineLvl w:val="6"/>
    </w:pPr>
    <w:rPr>
      <w:szCs w:val="24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C5586E"/>
    <w:pPr>
      <w:spacing w:before="240" w:after="60" w:line="240" w:lineRule="auto"/>
      <w:outlineLvl w:val="7"/>
    </w:pPr>
    <w:rPr>
      <w:rFonts w:ascii="Times New Roman" w:hAnsi="Times New Roman"/>
      <w:i/>
      <w:iCs/>
      <w:spacing w:val="-5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C558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5586E"/>
    <w:rPr>
      <w:rFonts w:ascii="Arial" w:hAnsi="Arial"/>
      <w:b/>
      <w:kern w:val="28"/>
      <w:sz w:val="32"/>
    </w:rPr>
  </w:style>
  <w:style w:type="character" w:customStyle="1" w:styleId="Ttol2Car">
    <w:name w:val="Títol 2 Car"/>
    <w:link w:val="Ttol2"/>
    <w:rsid w:val="00C5586E"/>
    <w:rPr>
      <w:rFonts w:ascii="Arial" w:hAnsi="Arial"/>
      <w:b/>
      <w:color w:val="000000"/>
      <w:sz w:val="24"/>
    </w:rPr>
  </w:style>
  <w:style w:type="character" w:customStyle="1" w:styleId="Ttol3Car">
    <w:name w:val="Títol 3 Car"/>
    <w:link w:val="Ttol3"/>
    <w:rsid w:val="00C5586E"/>
    <w:rPr>
      <w:rFonts w:ascii="Arial" w:hAnsi="Arial"/>
      <w:b/>
      <w:color w:val="000000"/>
    </w:rPr>
  </w:style>
  <w:style w:type="paragraph" w:styleId="Textindependent">
    <w:name w:val="Body Text"/>
    <w:basedOn w:val="Normal"/>
    <w:link w:val="TextindependentCar"/>
    <w:uiPriority w:val="1"/>
    <w:qFormat/>
    <w:rsid w:val="00C5586E"/>
    <w:pPr>
      <w:spacing w:after="120"/>
    </w:pPr>
  </w:style>
  <w:style w:type="character" w:customStyle="1" w:styleId="TextindependentCar">
    <w:name w:val="Text independent Car"/>
    <w:link w:val="Textindependent"/>
    <w:uiPriority w:val="1"/>
    <w:rsid w:val="00C5586E"/>
    <w:rPr>
      <w:rFonts w:ascii="Arial" w:hAnsi="Arial"/>
    </w:rPr>
  </w:style>
  <w:style w:type="character" w:customStyle="1" w:styleId="Ttol4Car">
    <w:name w:val="Títol 4 Car"/>
    <w:link w:val="Ttol4"/>
    <w:rsid w:val="00C5586E"/>
    <w:rPr>
      <w:rFonts w:ascii="Arial Black" w:hAnsi="Arial Black"/>
      <w:spacing w:val="-2"/>
      <w:kern w:val="28"/>
      <w:sz w:val="18"/>
      <w:lang w:eastAsia="es-ES"/>
    </w:rPr>
  </w:style>
  <w:style w:type="character" w:customStyle="1" w:styleId="Ttol5Car">
    <w:name w:val="Títol 5 Car"/>
    <w:link w:val="Ttol5"/>
    <w:rsid w:val="00C5586E"/>
    <w:rPr>
      <w:rFonts w:ascii="Arial Black" w:hAnsi="Arial Black"/>
      <w:spacing w:val="-2"/>
      <w:kern w:val="28"/>
      <w:sz w:val="18"/>
      <w:lang w:eastAsia="es-ES"/>
    </w:rPr>
  </w:style>
  <w:style w:type="character" w:customStyle="1" w:styleId="Ttol6Car">
    <w:name w:val="Títol 6 Car"/>
    <w:link w:val="Ttol6"/>
    <w:rsid w:val="00C55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ol7Car">
    <w:name w:val="Títol 7 Car"/>
    <w:link w:val="Ttol7"/>
    <w:rsid w:val="00C5586E"/>
    <w:rPr>
      <w:rFonts w:ascii="Arial" w:hAnsi="Arial"/>
      <w:szCs w:val="24"/>
      <w:u w:val="single"/>
      <w:lang w:eastAsia="es-ES"/>
    </w:rPr>
  </w:style>
  <w:style w:type="character" w:customStyle="1" w:styleId="Ttol8Car">
    <w:name w:val="Títol 8 Car"/>
    <w:link w:val="Ttol8"/>
    <w:rsid w:val="00C5586E"/>
    <w:rPr>
      <w:i/>
      <w:iCs/>
      <w:spacing w:val="-5"/>
      <w:sz w:val="24"/>
      <w:szCs w:val="24"/>
      <w:lang w:eastAsia="es-ES"/>
    </w:rPr>
  </w:style>
  <w:style w:type="character" w:customStyle="1" w:styleId="Ttol9Car">
    <w:name w:val="Títol 9 Car"/>
    <w:link w:val="Ttol9"/>
    <w:rsid w:val="00C5586E"/>
    <w:rPr>
      <w:rFonts w:ascii="Cambria" w:hAnsi="Cambria"/>
      <w:sz w:val="22"/>
      <w:szCs w:val="22"/>
    </w:rPr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link w:val="Capalera"/>
    <w:locked/>
    <w:rsid w:val="00F26FB3"/>
    <w:rPr>
      <w:rFonts w:ascii="Arial" w:hAnsi="Arial"/>
    </w:r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styleId="Pargrafdellista">
    <w:name w:val="List Paragraph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paragraph" w:customStyle="1" w:styleId="Default">
    <w:name w:val="Default"/>
    <w:rsid w:val="007E3F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E3FA0"/>
    <w:rPr>
      <w:color w:val="auto"/>
    </w:rPr>
  </w:style>
  <w:style w:type="table" w:styleId="Taulaambquadrcula">
    <w:name w:val="Table Grid"/>
    <w:basedOn w:val="Taulanormal"/>
    <w:uiPriority w:val="39"/>
    <w:rsid w:val="00C5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2">
    <w:name w:val="Body Text 2"/>
    <w:basedOn w:val="Normal"/>
    <w:link w:val="Textindependent2Car"/>
    <w:rsid w:val="00C5586E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C5586E"/>
    <w:rPr>
      <w:rFonts w:ascii="Arial" w:hAnsi="Arial"/>
    </w:rPr>
  </w:style>
  <w:style w:type="paragraph" w:styleId="Textindependent3">
    <w:name w:val="Body Text 3"/>
    <w:basedOn w:val="Normal"/>
    <w:link w:val="Textindependent3Car"/>
    <w:rsid w:val="00C5586E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C5586E"/>
    <w:rPr>
      <w:rFonts w:ascii="Arial" w:hAnsi="Arial"/>
      <w:sz w:val="16"/>
      <w:szCs w:val="16"/>
    </w:rPr>
  </w:style>
  <w:style w:type="character" w:styleId="mfasi">
    <w:name w:val="Emphasis"/>
    <w:uiPriority w:val="20"/>
    <w:qFormat/>
    <w:rsid w:val="00C5586E"/>
    <w:rPr>
      <w:rFonts w:ascii="Arial Black" w:hAnsi="Arial Black"/>
      <w:sz w:val="18"/>
    </w:rPr>
  </w:style>
  <w:style w:type="character" w:customStyle="1" w:styleId="CapalerademissatgeCar">
    <w:name w:val="Capçalera de missatge Car"/>
    <w:link w:val="Capalerademissatge"/>
    <w:rsid w:val="00C5586E"/>
    <w:rPr>
      <w:rFonts w:ascii="Arial" w:hAnsi="Arial"/>
      <w:spacing w:val="-5"/>
      <w:lang w:eastAsia="es-ES"/>
    </w:rPr>
  </w:style>
  <w:style w:type="paragraph" w:styleId="Capalerademissatge">
    <w:name w:val="Message Header"/>
    <w:basedOn w:val="Textindependent"/>
    <w:link w:val="CapalerademissatgeCar"/>
    <w:rsid w:val="00C5586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lang w:eastAsia="es-ES"/>
    </w:rPr>
  </w:style>
  <w:style w:type="character" w:customStyle="1" w:styleId="EncabezadodemensajeCar1">
    <w:name w:val="Encabezado de mensaje Car1"/>
    <w:rsid w:val="00C5586E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Rtulodeencabezadodemensaje">
    <w:name w:val="Rótulo de encabezado de mensaje"/>
    <w:rsid w:val="00C5586E"/>
    <w:rPr>
      <w:rFonts w:ascii="Arial Black" w:hAnsi="Arial Black"/>
      <w:sz w:val="18"/>
    </w:rPr>
  </w:style>
  <w:style w:type="character" w:customStyle="1" w:styleId="Casilladeverificacin">
    <w:name w:val="Casilla de verificación"/>
    <w:rsid w:val="00C5586E"/>
    <w:rPr>
      <w:rFonts w:ascii="Times New Roman" w:hAnsi="Times New Roman"/>
      <w:sz w:val="22"/>
    </w:rPr>
  </w:style>
  <w:style w:type="paragraph" w:customStyle="1" w:styleId="Estndard">
    <w:name w:val="Estàndard"/>
    <w:rsid w:val="00C5586E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character" w:customStyle="1" w:styleId="TextdeglobusCar">
    <w:name w:val="Text de globus Car"/>
    <w:link w:val="Textdeglobus"/>
    <w:uiPriority w:val="99"/>
    <w:rsid w:val="00C5586E"/>
    <w:rPr>
      <w:rFonts w:ascii="Tahoma" w:hAnsi="Tahoma" w:cs="Tahoma"/>
      <w:spacing w:val="-5"/>
      <w:sz w:val="16"/>
      <w:szCs w:val="16"/>
      <w:lang w:eastAsia="es-ES"/>
    </w:rPr>
  </w:style>
  <w:style w:type="paragraph" w:styleId="Textdeglobus">
    <w:name w:val="Balloon Text"/>
    <w:basedOn w:val="Normal"/>
    <w:link w:val="TextdeglobusCar"/>
    <w:uiPriority w:val="99"/>
    <w:rsid w:val="00C5586E"/>
    <w:pPr>
      <w:spacing w:line="240" w:lineRule="auto"/>
    </w:pPr>
    <w:rPr>
      <w:rFonts w:ascii="Tahoma" w:hAnsi="Tahoma" w:cs="Tahoma"/>
      <w:spacing w:val="-5"/>
      <w:sz w:val="16"/>
      <w:szCs w:val="16"/>
      <w:lang w:eastAsia="es-ES"/>
    </w:rPr>
  </w:style>
  <w:style w:type="character" w:customStyle="1" w:styleId="TextodegloboCar1">
    <w:name w:val="Texto de globo Car1"/>
    <w:rsid w:val="00C5586E"/>
    <w:rPr>
      <w:rFonts w:ascii="Tahoma" w:hAnsi="Tahoma" w:cs="Tahoma"/>
      <w:sz w:val="16"/>
      <w:szCs w:val="16"/>
    </w:rPr>
  </w:style>
  <w:style w:type="paragraph" w:customStyle="1" w:styleId="Textdetaula">
    <w:name w:val="Text de taula"/>
    <w:rsid w:val="00C5586E"/>
    <w:pPr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SagniadetextindependentCar">
    <w:name w:val="Sagnia de text independent Car"/>
    <w:link w:val="Sagniadetextindependent"/>
    <w:rsid w:val="00C5586E"/>
    <w:rPr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C5586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ngradetextonormalCar1">
    <w:name w:val="Sangría de texto normal Car1"/>
    <w:rsid w:val="00C5586E"/>
    <w:rPr>
      <w:rFonts w:ascii="Arial" w:hAnsi="Arial"/>
    </w:rPr>
  </w:style>
  <w:style w:type="paragraph" w:customStyle="1" w:styleId="estndard0">
    <w:name w:val="estndard"/>
    <w:basedOn w:val="Normal"/>
    <w:rsid w:val="00C55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agniadetextindependent3Car">
    <w:name w:val="Sagnia de text independent 3 Car"/>
    <w:link w:val="Sagniadetextindependent3"/>
    <w:rsid w:val="00C5586E"/>
    <w:rPr>
      <w:rFonts w:ascii="Arial" w:hAnsi="Arial"/>
      <w:i/>
      <w:iCs/>
      <w:sz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C5586E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 w:val="22"/>
      <w:lang w:eastAsia="es-ES"/>
    </w:rPr>
  </w:style>
  <w:style w:type="character" w:customStyle="1" w:styleId="Sangra3detindependienteCar1">
    <w:name w:val="Sangría 3 de t. independiente Car1"/>
    <w:rsid w:val="00C5586E"/>
    <w:rPr>
      <w:rFonts w:ascii="Arial" w:hAnsi="Arial"/>
      <w:sz w:val="16"/>
      <w:szCs w:val="16"/>
    </w:rPr>
  </w:style>
  <w:style w:type="paragraph" w:styleId="Textdenotaapeudepgina">
    <w:name w:val="footnote text"/>
    <w:basedOn w:val="Normal"/>
    <w:link w:val="TextdenotaapeudepginaCar"/>
    <w:rsid w:val="00C5586E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C5586E"/>
    <w:rPr>
      <w:lang w:eastAsia="es-ES"/>
    </w:rPr>
  </w:style>
  <w:style w:type="character" w:customStyle="1" w:styleId="TextdecomentariCar">
    <w:name w:val="Text de comentari Car"/>
    <w:link w:val="Textdecomentari"/>
    <w:rsid w:val="00C5586E"/>
    <w:rPr>
      <w:lang w:eastAsia="es-ES"/>
    </w:rPr>
  </w:style>
  <w:style w:type="paragraph" w:styleId="Textdecomentari">
    <w:name w:val="annotation text"/>
    <w:basedOn w:val="Normal"/>
    <w:link w:val="TextdecomentariCar"/>
    <w:rsid w:val="00C5586E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ocomentarioCar1">
    <w:name w:val="Texto comentario Car1"/>
    <w:rsid w:val="00C5586E"/>
    <w:rPr>
      <w:rFonts w:ascii="Arial" w:hAnsi="Arial"/>
    </w:rPr>
  </w:style>
  <w:style w:type="character" w:customStyle="1" w:styleId="CarCar20">
    <w:name w:val="Car Car20"/>
    <w:rsid w:val="00C5586E"/>
    <w:rPr>
      <w:rFonts w:ascii="Arial" w:hAnsi="Arial"/>
      <w:b/>
      <w:kern w:val="28"/>
      <w:sz w:val="32"/>
    </w:rPr>
  </w:style>
  <w:style w:type="paragraph" w:customStyle="1" w:styleId="Llista1">
    <w:name w:val="Llista1"/>
    <w:basedOn w:val="Normal"/>
    <w:rsid w:val="00C5586E"/>
    <w:pPr>
      <w:tabs>
        <w:tab w:val="num" w:pos="360"/>
      </w:tabs>
      <w:spacing w:after="120" w:line="240" w:lineRule="auto"/>
      <w:ind w:left="340" w:hanging="340"/>
    </w:pPr>
    <w:rPr>
      <w:noProof/>
      <w:spacing w:val="-5"/>
      <w:lang w:eastAsia="es-ES"/>
    </w:rPr>
  </w:style>
  <w:style w:type="paragraph" w:customStyle="1" w:styleId="Organizacin">
    <w:name w:val="Organización"/>
    <w:basedOn w:val="Normal"/>
    <w:rsid w:val="00C5586E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noProof/>
      <w:spacing w:val="-15"/>
      <w:position w:val="-2"/>
      <w:sz w:val="32"/>
      <w:lang w:eastAsia="es-ES"/>
    </w:rPr>
  </w:style>
  <w:style w:type="paragraph" w:customStyle="1" w:styleId="Ttulodeldocumento">
    <w:name w:val="Título del documento"/>
    <w:basedOn w:val="Normal"/>
    <w:rsid w:val="00C5586E"/>
    <w:pPr>
      <w:keepNext/>
      <w:keepLines/>
      <w:spacing w:before="400" w:after="120" w:line="240" w:lineRule="atLeast"/>
      <w:ind w:left="-840"/>
    </w:pPr>
    <w:rPr>
      <w:rFonts w:ascii="Arial Black" w:hAnsi="Arial Black"/>
      <w:noProof/>
      <w:spacing w:val="-100"/>
      <w:kern w:val="28"/>
      <w:sz w:val="108"/>
      <w:lang w:eastAsia="es-ES"/>
    </w:rPr>
  </w:style>
  <w:style w:type="paragraph" w:customStyle="1" w:styleId="Encabezadodemensaje-primera">
    <w:name w:val="Encabezado de mensaje - primera"/>
    <w:basedOn w:val="Capalerademissatge"/>
    <w:next w:val="Capalerademissatge"/>
    <w:rsid w:val="00C5586E"/>
    <w:rPr>
      <w:noProof/>
    </w:rPr>
  </w:style>
  <w:style w:type="paragraph" w:customStyle="1" w:styleId="Encabezadodemensaje-ltima">
    <w:name w:val="Encabezado de mensaje - última"/>
    <w:basedOn w:val="Capalerademissatge"/>
    <w:next w:val="Textindependent"/>
    <w:rsid w:val="00C5586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right="40" w:firstLine="0"/>
    </w:pPr>
    <w:rPr>
      <w:noProof/>
    </w:rPr>
  </w:style>
  <w:style w:type="paragraph" w:styleId="Remitentdelsobre">
    <w:name w:val="envelope return"/>
    <w:basedOn w:val="Normal"/>
    <w:rsid w:val="00C5586E"/>
    <w:pPr>
      <w:keepLines/>
      <w:framePr w:w="5041" w:hSpace="142" w:vSpace="142" w:wrap="notBeside" w:vAnchor="page" w:hAnchor="margin" w:y="965" w:anchorLock="1"/>
      <w:spacing w:line="200" w:lineRule="atLeast"/>
    </w:pPr>
    <w:rPr>
      <w:noProof/>
      <w:spacing w:val="-2"/>
      <w:sz w:val="16"/>
      <w:lang w:eastAsia="es-ES"/>
    </w:rPr>
  </w:style>
  <w:style w:type="paragraph" w:customStyle="1" w:styleId="Encabezado-base">
    <w:name w:val="Encabezado - base"/>
    <w:basedOn w:val="Textindependent"/>
    <w:rsid w:val="00C5586E"/>
    <w:pPr>
      <w:keepLines/>
      <w:tabs>
        <w:tab w:val="center" w:pos="0"/>
        <w:tab w:val="right" w:pos="4321"/>
      </w:tabs>
      <w:spacing w:after="0" w:line="180" w:lineRule="atLeast"/>
      <w:jc w:val="both"/>
    </w:pPr>
    <w:rPr>
      <w:noProof/>
      <w:spacing w:val="-5"/>
      <w:lang w:eastAsia="es-ES"/>
    </w:rPr>
  </w:style>
  <w:style w:type="paragraph" w:customStyle="1" w:styleId="Ttulo-base">
    <w:name w:val="Título - base"/>
    <w:basedOn w:val="Textindependent"/>
    <w:next w:val="Textindependent"/>
    <w:rsid w:val="00C5586E"/>
    <w:pPr>
      <w:keepNext/>
      <w:keepLines/>
      <w:spacing w:after="0" w:line="180" w:lineRule="atLeast"/>
    </w:pPr>
    <w:rPr>
      <w:rFonts w:ascii="Arial Black" w:hAnsi="Arial Black"/>
      <w:noProof/>
      <w:spacing w:val="-10"/>
      <w:kern w:val="28"/>
      <w:lang w:eastAsia="es-ES"/>
    </w:rPr>
  </w:style>
  <w:style w:type="paragraph" w:customStyle="1" w:styleId="Firmanombre">
    <w:name w:val="Firma nombre"/>
    <w:basedOn w:val="Normal"/>
    <w:next w:val="Normal"/>
    <w:rsid w:val="00C5586E"/>
    <w:pPr>
      <w:keepNext/>
      <w:keepLines/>
      <w:spacing w:before="660" w:line="180" w:lineRule="atLeast"/>
      <w:jc w:val="both"/>
    </w:pPr>
    <w:rPr>
      <w:noProof/>
      <w:spacing w:val="-5"/>
      <w:lang w:eastAsia="es-ES"/>
    </w:rPr>
  </w:style>
  <w:style w:type="character" w:customStyle="1" w:styleId="Eslogan">
    <w:name w:val="Eslogan"/>
    <w:rsid w:val="00C5586E"/>
    <w:rPr>
      <w:rFonts w:ascii="Arial Black" w:hAnsi="Arial Black"/>
      <w:spacing w:val="-10"/>
      <w:position w:val="2"/>
      <w:sz w:val="19"/>
    </w:rPr>
  </w:style>
  <w:style w:type="paragraph" w:styleId="Sagnianormal">
    <w:name w:val="Normal Indent"/>
    <w:basedOn w:val="Normal"/>
    <w:rsid w:val="00C5586E"/>
    <w:pPr>
      <w:spacing w:line="240" w:lineRule="auto"/>
      <w:ind w:left="720"/>
    </w:pPr>
    <w:rPr>
      <w:noProof/>
      <w:spacing w:val="-5"/>
      <w:lang w:eastAsia="es-ES"/>
    </w:rPr>
  </w:style>
  <w:style w:type="paragraph" w:styleId="Textdenotaalfinal">
    <w:name w:val="endnote text"/>
    <w:basedOn w:val="Normal"/>
    <w:link w:val="TextdenotaalfinalCar"/>
    <w:rsid w:val="00C5586E"/>
    <w:pPr>
      <w:spacing w:line="240" w:lineRule="auto"/>
    </w:pPr>
    <w:rPr>
      <w:rFonts w:ascii="Times New Roman" w:hAnsi="Times New Roman"/>
      <w:noProof/>
      <w:lang w:eastAsia="es-ES"/>
    </w:rPr>
  </w:style>
  <w:style w:type="character" w:customStyle="1" w:styleId="TextdenotaalfinalCar">
    <w:name w:val="Text de nota al final Car"/>
    <w:link w:val="Textdenotaalfinal"/>
    <w:rsid w:val="00C5586E"/>
    <w:rPr>
      <w:noProof/>
      <w:lang w:eastAsia="es-ES"/>
    </w:rPr>
  </w:style>
  <w:style w:type="paragraph" w:styleId="NormalWeb">
    <w:name w:val="Normal (Web)"/>
    <w:basedOn w:val="Normal"/>
    <w:rsid w:val="00C5586E"/>
    <w:pPr>
      <w:spacing w:before="100" w:beforeAutospacing="1" w:after="100" w:afterAutospacing="1" w:line="240" w:lineRule="auto"/>
      <w:jc w:val="both"/>
    </w:pPr>
    <w:rPr>
      <w:rFonts w:ascii="Verdana" w:hAnsi="Verdana"/>
      <w:noProof/>
      <w:sz w:val="17"/>
      <w:szCs w:val="17"/>
      <w:lang w:eastAsia="es-ES"/>
    </w:rPr>
  </w:style>
  <w:style w:type="paragraph" w:customStyle="1" w:styleId="xywrite">
    <w:name w:val="xywrite"/>
    <w:basedOn w:val="Normal"/>
    <w:rsid w:val="00C5586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noProof/>
      <w:szCs w:val="24"/>
    </w:rPr>
  </w:style>
  <w:style w:type="character" w:customStyle="1" w:styleId="cos21">
    <w:name w:val="cos21"/>
    <w:rsid w:val="00C5586E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debloc">
    <w:name w:val="Block Text"/>
    <w:basedOn w:val="Normal"/>
    <w:rsid w:val="00C5586E"/>
    <w:pPr>
      <w:spacing w:line="240" w:lineRule="auto"/>
      <w:ind w:left="180" w:right="70"/>
      <w:jc w:val="both"/>
    </w:pPr>
    <w:rPr>
      <w:b/>
      <w:noProof/>
      <w:snapToGrid w:val="0"/>
      <w:sz w:val="24"/>
      <w:szCs w:val="24"/>
      <w:lang w:eastAsia="es-ES"/>
    </w:rPr>
  </w:style>
  <w:style w:type="character" w:customStyle="1" w:styleId="Internetlink">
    <w:name w:val="Internet link"/>
    <w:rsid w:val="00C5586E"/>
    <w:rPr>
      <w:noProof w:val="0"/>
      <w:color w:val="0000FF"/>
      <w:u w:val="single"/>
    </w:rPr>
  </w:style>
  <w:style w:type="paragraph" w:customStyle="1" w:styleId="Textindependent31">
    <w:name w:val="Text independent 31"/>
    <w:basedOn w:val="Normal"/>
    <w:rsid w:val="00C5586E"/>
    <w:pPr>
      <w:spacing w:line="240" w:lineRule="auto"/>
      <w:jc w:val="both"/>
    </w:pPr>
    <w:rPr>
      <w:rFonts w:ascii="Helvetica*" w:hAnsi="Helvetica*"/>
      <w:b/>
      <w:i/>
      <w:noProof/>
      <w:snapToGrid w:val="0"/>
      <w:sz w:val="24"/>
      <w:szCs w:val="24"/>
      <w:lang w:eastAsia="es-ES"/>
    </w:rPr>
  </w:style>
  <w:style w:type="paragraph" w:customStyle="1" w:styleId="Textindependent21">
    <w:name w:val="Text independent 21"/>
    <w:basedOn w:val="Normal"/>
    <w:rsid w:val="00C5586E"/>
    <w:pPr>
      <w:spacing w:line="240" w:lineRule="auto"/>
      <w:jc w:val="both"/>
    </w:pPr>
    <w:rPr>
      <w:rFonts w:ascii="Helvetica*" w:hAnsi="Helvetica*"/>
      <w:noProof/>
      <w:snapToGrid w:val="0"/>
      <w:sz w:val="24"/>
      <w:szCs w:val="24"/>
      <w:lang w:eastAsia="es-ES"/>
    </w:rPr>
  </w:style>
  <w:style w:type="character" w:styleId="Enllavisitat">
    <w:name w:val="FollowedHyperlink"/>
    <w:rsid w:val="00C5586E"/>
    <w:rPr>
      <w:color w:val="800080"/>
      <w:u w:val="single"/>
    </w:rPr>
  </w:style>
  <w:style w:type="paragraph" w:customStyle="1" w:styleId="Sagniadetextindependent1">
    <w:name w:val="Sagnia de text independent1"/>
    <w:basedOn w:val="Normal"/>
    <w:rsid w:val="00C5586E"/>
    <w:pPr>
      <w:tabs>
        <w:tab w:val="left" w:pos="-720"/>
      </w:tabs>
      <w:spacing w:line="240" w:lineRule="auto"/>
      <w:ind w:left="360"/>
      <w:jc w:val="both"/>
    </w:pPr>
    <w:rPr>
      <w:rFonts w:ascii="Times New Roman" w:hAnsi="Times New Roman"/>
      <w:noProof/>
      <w:snapToGrid w:val="0"/>
      <w:sz w:val="24"/>
      <w:szCs w:val="24"/>
      <w:lang w:eastAsia="es-ES"/>
    </w:rPr>
  </w:style>
  <w:style w:type="paragraph" w:customStyle="1" w:styleId="toa">
    <w:name w:val="toa"/>
    <w:basedOn w:val="Normal"/>
    <w:rsid w:val="00C5586E"/>
    <w:pPr>
      <w:tabs>
        <w:tab w:val="left" w:pos="9000"/>
        <w:tab w:val="right" w:pos="9360"/>
      </w:tabs>
      <w:suppressAutoHyphens/>
      <w:spacing w:line="240" w:lineRule="auto"/>
    </w:pPr>
    <w:rPr>
      <w:noProof/>
      <w:sz w:val="22"/>
      <w:szCs w:val="24"/>
      <w:lang w:val="en-US" w:eastAsia="es-ES"/>
    </w:rPr>
  </w:style>
  <w:style w:type="character" w:customStyle="1" w:styleId="Fuentedeprrafopredeter1">
    <w:name w:val="Fuente de párrafo predeter.1"/>
    <w:rsid w:val="00BC27A8"/>
  </w:style>
  <w:style w:type="paragraph" w:customStyle="1" w:styleId="Prrafodelista1">
    <w:name w:val="Párrafo de lista1"/>
    <w:basedOn w:val="Normal"/>
    <w:rsid w:val="00BC27A8"/>
    <w:pPr>
      <w:suppressAutoHyphens/>
      <w:autoSpaceDN w:val="0"/>
      <w:spacing w:line="240" w:lineRule="auto"/>
      <w:ind w:left="708"/>
      <w:textAlignment w:val="baseline"/>
    </w:pPr>
    <w:rPr>
      <w:spacing w:val="-5"/>
      <w:lang w:eastAsia="es-ES"/>
    </w:rPr>
  </w:style>
  <w:style w:type="paragraph" w:styleId="IDC1">
    <w:name w:val="toc 1"/>
    <w:basedOn w:val="Normal"/>
    <w:uiPriority w:val="1"/>
    <w:qFormat/>
    <w:rsid w:val="009C21AE"/>
    <w:pPr>
      <w:widowControl w:val="0"/>
      <w:spacing w:before="251" w:line="240" w:lineRule="auto"/>
      <w:ind w:left="684"/>
    </w:pPr>
    <w:rPr>
      <w:rFonts w:eastAsia="Arial"/>
      <w:b/>
      <w:bCs/>
      <w:sz w:val="22"/>
      <w:szCs w:val="22"/>
      <w:lang w:val="en-US" w:eastAsia="en-US"/>
    </w:rPr>
  </w:style>
  <w:style w:type="paragraph" w:styleId="IDC2">
    <w:name w:val="toc 2"/>
    <w:basedOn w:val="Normal"/>
    <w:uiPriority w:val="1"/>
    <w:qFormat/>
    <w:rsid w:val="009C21AE"/>
    <w:pPr>
      <w:widowControl w:val="0"/>
      <w:spacing w:line="240" w:lineRule="auto"/>
      <w:ind w:left="727"/>
    </w:pPr>
    <w:rPr>
      <w:rFonts w:eastAsia="Arial"/>
      <w:sz w:val="22"/>
      <w:szCs w:val="22"/>
      <w:lang w:val="en-US" w:eastAsia="en-US"/>
    </w:rPr>
  </w:style>
  <w:style w:type="paragraph" w:styleId="IDC3">
    <w:name w:val="toc 3"/>
    <w:basedOn w:val="Normal"/>
    <w:uiPriority w:val="1"/>
    <w:qFormat/>
    <w:rsid w:val="009C21AE"/>
    <w:pPr>
      <w:widowControl w:val="0"/>
      <w:spacing w:line="240" w:lineRule="auto"/>
      <w:ind w:left="904"/>
    </w:pPr>
    <w:rPr>
      <w:rFonts w:eastAsia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C21AE"/>
    <w:pPr>
      <w:widowControl w:val="0"/>
      <w:spacing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s">
    <w:name w:val="cos"/>
    <w:basedOn w:val="Normal"/>
    <w:rsid w:val="00500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titol">
    <w:name w:val="subtitol"/>
    <w:rsid w:val="005007C4"/>
  </w:style>
  <w:style w:type="paragraph" w:styleId="Senseespaiat">
    <w:name w:val="No Spacing"/>
    <w:uiPriority w:val="1"/>
    <w:qFormat/>
    <w:rsid w:val="00660D90"/>
    <w:pPr>
      <w:spacing w:afterAutospacing="1"/>
      <w:jc w:val="both"/>
    </w:pPr>
    <w:rPr>
      <w:rFonts w:asciiTheme="minorHAnsi" w:eastAsia="Calibri" w:hAnsiTheme="minorHAnsi" w:cstheme="minorHAnsi"/>
      <w:sz w:val="22"/>
      <w:szCs w:val="2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A806-297A-469C-8846-738A31BD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1940</CharactersWithSpaces>
  <SharedDoc>false</SharedDoc>
  <HLinks>
    <vt:vector size="150" baseType="variant">
      <vt:variant>
        <vt:i4>6881305</vt:i4>
      </vt:variant>
      <vt:variant>
        <vt:i4>69</vt:i4>
      </vt:variant>
      <vt:variant>
        <vt:i4>0</vt:i4>
      </vt:variant>
      <vt:variant>
        <vt:i4>5</vt:i4>
      </vt:variant>
      <vt:variant>
        <vt:lpwstr>mailto:ismael.garcia@gencat.cat</vt:lpwstr>
      </vt:variant>
      <vt:variant>
        <vt:lpwstr/>
      </vt:variant>
      <vt:variant>
        <vt:i4>5308526</vt:i4>
      </vt:variant>
      <vt:variant>
        <vt:i4>66</vt:i4>
      </vt:variant>
      <vt:variant>
        <vt:i4>0</vt:i4>
      </vt:variant>
      <vt:variant>
        <vt:i4>5</vt:i4>
      </vt:variant>
      <vt:variant>
        <vt:lpwstr>mailto:lrodriguezes@gencat.cat</vt:lpwstr>
      </vt:variant>
      <vt:variant>
        <vt:lpwstr/>
      </vt:variant>
      <vt:variant>
        <vt:i4>6094949</vt:i4>
      </vt:variant>
      <vt:variant>
        <vt:i4>63</vt:i4>
      </vt:variant>
      <vt:variant>
        <vt:i4>0</vt:i4>
      </vt:variant>
      <vt:variant>
        <vt:i4>5</vt:i4>
      </vt:variant>
      <vt:variant>
        <vt:lpwstr>mailto:jmdiezs@gencat.cat</vt:lpwstr>
      </vt:variant>
      <vt:variant>
        <vt:lpwstr/>
      </vt:variant>
      <vt:variant>
        <vt:i4>5832822</vt:i4>
      </vt:variant>
      <vt:variant>
        <vt:i4>60</vt:i4>
      </vt:variant>
      <vt:variant>
        <vt:i4>0</vt:i4>
      </vt:variant>
      <vt:variant>
        <vt:i4>5</vt:i4>
      </vt:variant>
      <vt:variant>
        <vt:lpwstr>mailto:lsarrias@gencat.cat</vt:lpwstr>
      </vt:variant>
      <vt:variant>
        <vt:lpwstr/>
      </vt:variant>
      <vt:variant>
        <vt:i4>6094949</vt:i4>
      </vt:variant>
      <vt:variant>
        <vt:i4>57</vt:i4>
      </vt:variant>
      <vt:variant>
        <vt:i4>0</vt:i4>
      </vt:variant>
      <vt:variant>
        <vt:i4>5</vt:i4>
      </vt:variant>
      <vt:variant>
        <vt:lpwstr>mailto:jmdiezs@gencat.cat</vt:lpwstr>
      </vt:variant>
      <vt:variant>
        <vt:lpwstr/>
      </vt:variant>
      <vt:variant>
        <vt:i4>3276827</vt:i4>
      </vt:variant>
      <vt:variant>
        <vt:i4>54</vt:i4>
      </vt:variant>
      <vt:variant>
        <vt:i4>0</vt:i4>
      </vt:variant>
      <vt:variant>
        <vt:i4>5</vt:i4>
      </vt:variant>
      <vt:variant>
        <vt:lpwstr>mailto:mbarrantes@gencat.cat</vt:lpwstr>
      </vt:variant>
      <vt:variant>
        <vt:lpwstr/>
      </vt:variant>
      <vt:variant>
        <vt:i4>5767266</vt:i4>
      </vt:variant>
      <vt:variant>
        <vt:i4>51</vt:i4>
      </vt:variant>
      <vt:variant>
        <vt:i4>0</vt:i4>
      </vt:variant>
      <vt:variant>
        <vt:i4>5</vt:i4>
      </vt:variant>
      <vt:variant>
        <vt:lpwstr>mailto:osanchezca@gencat.ca</vt:lpwstr>
      </vt:variant>
      <vt:variant>
        <vt:lpwstr/>
      </vt:variant>
      <vt:variant>
        <vt:i4>3538946</vt:i4>
      </vt:variant>
      <vt:variant>
        <vt:i4>48</vt:i4>
      </vt:variant>
      <vt:variant>
        <vt:i4>0</vt:i4>
      </vt:variant>
      <vt:variant>
        <vt:i4>5</vt:i4>
      </vt:variant>
      <vt:variant>
        <vt:lpwstr>mailto:csansr@gencat.cat</vt:lpwstr>
      </vt:variant>
      <vt:variant>
        <vt:lpwstr/>
      </vt:variant>
      <vt:variant>
        <vt:i4>5832822</vt:i4>
      </vt:variant>
      <vt:variant>
        <vt:i4>45</vt:i4>
      </vt:variant>
      <vt:variant>
        <vt:i4>0</vt:i4>
      </vt:variant>
      <vt:variant>
        <vt:i4>5</vt:i4>
      </vt:variant>
      <vt:variant>
        <vt:lpwstr>mailto:lsarrias@gencat.cat</vt:lpwstr>
      </vt:variant>
      <vt:variant>
        <vt:lpwstr/>
      </vt:variant>
      <vt:variant>
        <vt:i4>7143463</vt:i4>
      </vt:variant>
      <vt:variant>
        <vt:i4>42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65645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https://contractaciopublica.gencat.cat/ecofin_pscp/AppJava/cap.pscp?reqCode=viewDetail&amp;idCap=204106&amp;cap=Centre%20d%27Iniciatives%20per%20a%20la%20Reinserci%F3%20(CIRE</vt:lpwstr>
      </vt:variant>
      <vt:variant>
        <vt:lpwstr/>
      </vt:variant>
      <vt:variant>
        <vt:i4>1572870</vt:i4>
      </vt:variant>
      <vt:variant>
        <vt:i4>36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131092</vt:i4>
      </vt:variant>
      <vt:variant>
        <vt:i4>33</vt:i4>
      </vt:variant>
      <vt:variant>
        <vt:i4>0</vt:i4>
      </vt:variant>
      <vt:variant>
        <vt:i4>5</vt:i4>
      </vt:variant>
      <vt:variant>
        <vt:lpwstr>http://www.gencat.cat/economia/jcca)</vt:lpwstr>
      </vt:variant>
      <vt:variant>
        <vt:lpwstr/>
      </vt:variant>
      <vt:variant>
        <vt:i4>983101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https://contractaciopublica.gencat.cat/ecofin_pscp/AppJava/cap.pscp?department=12100&amp;reqCode=viewDetail&amp;keyword=&amp;idCap=204106&amp;ambit=1&amp;</vt:lpwstr>
      </vt:variant>
      <vt:variant>
        <vt:lpwstr/>
      </vt:variant>
      <vt:variant>
        <vt:i4>6422625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262194</vt:i4>
      </vt:variant>
      <vt:variant>
        <vt:i4>24</vt:i4>
      </vt:variant>
      <vt:variant>
        <vt:i4>0</vt:i4>
      </vt:variant>
      <vt:variant>
        <vt:i4>5</vt:i4>
      </vt:variant>
      <vt:variant>
        <vt:lpwstr>http://justicia.gencat.cat/ca/ambits/cire/Proteccio_dades/</vt:lpwstr>
      </vt:variant>
      <vt:variant>
        <vt:lpwstr/>
      </vt:variant>
      <vt:variant>
        <vt:i4>4915216</vt:i4>
      </vt:variant>
      <vt:variant>
        <vt:i4>21</vt:i4>
      </vt:variant>
      <vt:variant>
        <vt:i4>0</vt:i4>
      </vt:variant>
      <vt:variant>
        <vt:i4>5</vt:i4>
      </vt:variant>
      <vt:variant>
        <vt:lpwstr>http://justicia.gencat.cat/ca/departament/protecciodades/drets-persones-interessades/</vt:lpwstr>
      </vt:variant>
      <vt:variant>
        <vt:lpwstr/>
      </vt:variant>
      <vt:variant>
        <vt:i4>6160432</vt:i4>
      </vt:variant>
      <vt:variant>
        <vt:i4>18</vt:i4>
      </vt:variant>
      <vt:variant>
        <vt:i4>0</vt:i4>
      </vt:variant>
      <vt:variant>
        <vt:i4>5</vt:i4>
      </vt:variant>
      <vt:variant>
        <vt:lpwstr>mailto:dpd.justicia@gencat.cat</vt:lpwstr>
      </vt:variant>
      <vt:variant>
        <vt:lpwstr/>
      </vt:variant>
      <vt:variant>
        <vt:i4>983101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https://contractaciopublica.gencat.cat/ecofin_pscp/AppJava/cap.pscp?department=12100&amp;reqCode=viewDetail&amp;keyword=&amp;idCap=204106&amp;ambit=1&amp;</vt:lpwstr>
      </vt:variant>
      <vt:variant>
        <vt:lpwstr/>
      </vt:variant>
      <vt:variant>
        <vt:i4>7340132</vt:i4>
      </vt:variant>
      <vt:variant>
        <vt:i4>12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5111864</vt:i4>
      </vt:variant>
      <vt:variant>
        <vt:i4>9</vt:i4>
      </vt:variant>
      <vt:variant>
        <vt:i4>0</vt:i4>
      </vt:variant>
      <vt:variant>
        <vt:i4>5</vt:i4>
      </vt:variant>
      <vt:variant>
        <vt:lpwstr>mailto:eco.validacions@gencat.cat</vt:lpwstr>
      </vt:variant>
      <vt:variant>
        <vt:lpwstr/>
      </vt:variant>
      <vt:variant>
        <vt:i4>4522064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http://economia.gencat.cat/ca/ambits-actuacio/tresoreria-pagaments/models-formularis</vt:lpwstr>
      </vt:variant>
      <vt:variant>
        <vt:lpwstr/>
      </vt:variant>
      <vt:variant>
        <vt:i4>2228250</vt:i4>
      </vt:variant>
      <vt:variant>
        <vt:i4>3</vt:i4>
      </vt:variant>
      <vt:variant>
        <vt:i4>0</vt:i4>
      </vt:variant>
      <vt:variant>
        <vt:i4>5</vt:i4>
      </vt:variant>
      <vt:variant>
        <vt:lpwstr>mailto:irosa@gencat.cat</vt:lpwstr>
      </vt:variant>
      <vt:variant>
        <vt:lpwstr/>
      </vt:variant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8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dc:description/>
  <cp:lastModifiedBy>Llamas Garcia, Elena</cp:lastModifiedBy>
  <cp:revision>5</cp:revision>
  <cp:lastPrinted>2018-03-28T10:38:00Z</cp:lastPrinted>
  <dcterms:created xsi:type="dcterms:W3CDTF">2026-06-16T10:23:00Z</dcterms:created>
  <dcterms:modified xsi:type="dcterms:W3CDTF">2026-06-25T06:13:00Z</dcterms:modified>
</cp:coreProperties>
</file>