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704D" w14:textId="5D81F62F" w:rsidR="00475E12" w:rsidRPr="00475E12" w:rsidRDefault="00475E12" w:rsidP="00961107">
      <w:pPr>
        <w:pStyle w:val="Ttol1"/>
        <w:jc w:val="center"/>
      </w:pPr>
      <w:bookmarkStart w:id="0" w:name="_Toc233013793"/>
      <w:r w:rsidRPr="00EF6B00">
        <w:t>ANNEX</w:t>
      </w:r>
      <w:r w:rsidRPr="00475E12">
        <w:t xml:space="preserve"> </w:t>
      </w:r>
      <w:r w:rsidR="00D93F6C">
        <w:t>3 – PROPOSTA ECONÒMICA</w:t>
      </w:r>
      <w:bookmarkEnd w:id="0"/>
    </w:p>
    <w:p w14:paraId="7450FDA1" w14:textId="77777777" w:rsidR="00475E12" w:rsidRPr="00475E12" w:rsidRDefault="00475E12" w:rsidP="007475E7">
      <w:pPr>
        <w:spacing w:line="276" w:lineRule="auto"/>
        <w:rPr>
          <w:rFonts w:asciiTheme="minorHAnsi" w:hAnsiTheme="minorHAnsi"/>
          <w:b/>
          <w:bCs/>
        </w:rPr>
      </w:pPr>
    </w:p>
    <w:p w14:paraId="621F0A84" w14:textId="77777777" w:rsidR="00475E12" w:rsidRPr="00475E12" w:rsidRDefault="00475E12" w:rsidP="007475E7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5BE352A0" w14:textId="77777777" w:rsidR="00475E12" w:rsidRPr="00475E12" w:rsidRDefault="00475E12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3AE5BAD0" w14:textId="77777777" w:rsidR="00475E12" w:rsidRPr="00475E12" w:rsidRDefault="00475E12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1A3C8C9D" w14:textId="77777777" w:rsidR="00475E12" w:rsidRPr="00475E12" w:rsidRDefault="00475E12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5EF223BB" w14:textId="1F856C94" w:rsidR="00685BB9" w:rsidRPr="00F81237" w:rsidRDefault="00475E12" w:rsidP="00685BB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 w:rsidRPr="00C07E0E">
        <w:rPr>
          <w:rFonts w:asciiTheme="minorHAnsi" w:hAnsiTheme="minorHAnsi" w:cs="Arial"/>
        </w:rPr>
        <w:t xml:space="preserve">Ofereixo </w:t>
      </w:r>
      <w:r w:rsidR="00685BB9">
        <w:rPr>
          <w:rFonts w:asciiTheme="minorHAnsi" w:hAnsiTheme="minorHAnsi" w:cs="Arial"/>
        </w:rPr>
        <w:t>els següents preus unitaris (IVA exclòs):</w:t>
      </w:r>
    </w:p>
    <w:p w14:paraId="6F97A339" w14:textId="77777777" w:rsidR="00685BB9" w:rsidRDefault="00685BB9" w:rsidP="00685BB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tbl>
      <w:tblPr>
        <w:tblW w:w="9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21"/>
        <w:gridCol w:w="977"/>
        <w:gridCol w:w="1083"/>
        <w:gridCol w:w="1095"/>
        <w:gridCol w:w="721"/>
        <w:gridCol w:w="751"/>
      </w:tblGrid>
      <w:tr w:rsidR="00685BB9" w14:paraId="352E5CFC" w14:textId="77777777" w:rsidTr="00685BB9">
        <w:trPr>
          <w:trHeight w:val="22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CC41CF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CODI RESIDU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05687B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DESCRIPCIÓ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861F0F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QUANTITAT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625D44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PREU LICITACIÓ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A0B2E0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IMPORT LICITACIÓ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FB058D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OFERTA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10EBAE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IMPORT OFERTA</w:t>
            </w:r>
          </w:p>
        </w:tc>
      </w:tr>
      <w:tr w:rsidR="00685BB9" w14:paraId="75DB7A68" w14:textId="77777777" w:rsidTr="00685BB9">
        <w:trPr>
          <w:trHeight w:val="16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B2032B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170101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5760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Formigó net. Transport a càrrec d'Aigües de Blanes.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94ADAE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C1B4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13,00 €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2EF9E6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8.450,00 €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A86D" w14:textId="0A8A34A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8B1618" w14:textId="06FBC265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685BB9" w14:paraId="4FAABAFA" w14:textId="77777777" w:rsidTr="00685BB9">
        <w:trPr>
          <w:trHeight w:val="1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3D7A5" w14:textId="77777777" w:rsidR="00685BB9" w:rsidRPr="00685BB9" w:rsidRDefault="00685BB9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DC7D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Formigó net. Transport a càrrec de l'adjudicatari.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AB7183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A116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15,00 €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E66B16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5.250,00 €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F744" w14:textId="16BFDC4E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68E876" w14:textId="7DE9A214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685BB9" w14:paraId="09416D0A" w14:textId="77777777" w:rsidTr="00685BB9">
        <w:trPr>
          <w:trHeight w:val="22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3D3E6EE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170107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17B2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Mescles de formigó, maons, materials ceràmics (runa neta mixta). Transport a càrrec d'Aigües de Blanes.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4CDC56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8C75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16,00 €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F24DB4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5.280,00 €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CD20" w14:textId="59735AFA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19438D" w14:textId="790CDF90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685BB9" w14:paraId="179007B5" w14:textId="77777777" w:rsidTr="00685BB9">
        <w:trPr>
          <w:trHeight w:val="2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00D2EE" w14:textId="77777777" w:rsidR="00685BB9" w:rsidRPr="00685BB9" w:rsidRDefault="00685BB9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B413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Mescles de formigó, maons, materials ceràmics (runa neta mixta). Transport a càrrec de l'adjudicatari.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111EE9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B9A9A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18,00 €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6C424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3.060,00 €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436A" w14:textId="3975FCF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AA0509" w14:textId="28665663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685BB9" w14:paraId="263EF034" w14:textId="77777777" w:rsidTr="00685BB9">
        <w:trPr>
          <w:trHeight w:val="16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8471A4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170504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4D9B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. Terres </w:t>
            </w: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netes.Transport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a càrrec d'Aigües de Blanes.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9639E2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4F45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13,00 €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E8DE6F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234,00 €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3666" w14:textId="7E7668E4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F59416" w14:textId="41EFD25F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685BB9" w14:paraId="1E28EB52" w14:textId="77777777" w:rsidTr="00685BB9">
        <w:trPr>
          <w:trHeight w:val="1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1CE0F" w14:textId="77777777" w:rsidR="00685BB9" w:rsidRPr="00685BB9" w:rsidRDefault="00685BB9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071E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Terres netes. Transport a càrrec de l'adjudicatari.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6CD26E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9934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15,00 €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F5886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90,00 €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F79A" w14:textId="1FA2F8E1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DEB093" w14:textId="635EABC0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</w:t>
            </w:r>
          </w:p>
        </w:tc>
      </w:tr>
      <w:tr w:rsidR="00685BB9" w14:paraId="0028BB10" w14:textId="77777777" w:rsidTr="00685BB9">
        <w:trPr>
          <w:trHeight w:val="22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D85C44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200201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6E60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Residus biodegradables barrejats amb terres. Transport a càrrec d'Aigües de Blanes.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8F3244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28EE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75,00 €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96FE37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2.250,00 €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4FF4" w14:textId="4A328191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3F4AE2" w14:textId="1D691531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685BB9" w14:paraId="25668AAB" w14:textId="77777777" w:rsidTr="00685BB9">
        <w:trPr>
          <w:trHeight w:val="2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9D0B23" w14:textId="77777777" w:rsidR="00685BB9" w:rsidRPr="00685BB9" w:rsidRDefault="00685BB9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0BA4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Residus biodegradables barrejats amb terres. Transport a càrrec de l'adjudicatari.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E87735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03EB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87,00 €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CD3C24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1.740,00 €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0EE3" w14:textId="0EA16980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0D0431" w14:textId="686FA064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685BB9" w14:paraId="589E98C4" w14:textId="77777777" w:rsidTr="00685BB9">
        <w:trPr>
          <w:trHeight w:val="22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E284CF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170802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D01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Material de construcció a base de guix. Transport a càrrec d'Aigües de Blanes.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E4471A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A52F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225,00 €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35D5C4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1.575,00 €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83F0" w14:textId="6B85F84D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106FD1" w14:textId="648BF62A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685BB9" w14:paraId="4EDCB362" w14:textId="77777777" w:rsidTr="00685BB9">
        <w:trPr>
          <w:trHeight w:val="2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576A26" w14:textId="77777777" w:rsidR="00685BB9" w:rsidRPr="00685BB9" w:rsidRDefault="00685BB9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1091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Material de construcció a base de guix. Transport a càrrec de l'adjudicatari.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85F91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3629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239,00 €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459FBA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717,00 €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A4CD" w14:textId="0D938854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77F41D" w14:textId="0DF75531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685BB9" w14:paraId="0826A66B" w14:textId="77777777" w:rsidTr="00685BB9">
        <w:trPr>
          <w:trHeight w:val="2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DA8EF3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AA4F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Terres i runes barrejades amb banals. Transport a càrrec d'Aigües de Blanes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549515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0E2F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43,00 €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750CD3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1.290,00 €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B5EC" w14:textId="6FE1B6C9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44EC35" w14:textId="7F44D048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685BB9" w14:paraId="08F9B64E" w14:textId="77777777" w:rsidTr="00685BB9">
        <w:trPr>
          <w:trHeight w:val="2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CAFF68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1CE2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Terres i runes barrejades amb banals. Transport a càrrec de l'adjudicatari.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21FDB7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39CF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45,00 €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299C5B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900,00 €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26F3" w14:textId="412E26AB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C31496" w14:textId="480EEA71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685BB9" w14:paraId="45A59BEB" w14:textId="77777777" w:rsidTr="00685BB9">
        <w:trPr>
          <w:trHeight w:val="2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D392D1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5CE1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Càrrega amb "</w:t>
            </w: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Bobcat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" d'Aigües de Blanes.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5BEE71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428F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10,50 €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215C2A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3.675,00 €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8689" w14:textId="228E4C75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0AEFFD" w14:textId="3D502E59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685BB9" w14:paraId="3CF7090A" w14:textId="77777777" w:rsidTr="00685BB9">
        <w:trPr>
          <w:trHeight w:val="2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5B6C7F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3415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Càrrega amb "</w:t>
            </w: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Bobcat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" de l'adjudicatari.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00CB7E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6DA7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14,00 €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FA6116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2.940,00 €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2C10" w14:textId="4817F248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861597" w14:textId="23D85561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685BB9" w14:paraId="4157DBB6" w14:textId="77777777" w:rsidTr="00685BB9">
        <w:trPr>
          <w:trHeight w:val="2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228D89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B6DC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Suplement material dimensions &gt; 50 cm.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1FD397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50E23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   7,00 €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FC3D17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2.800,00 €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762B" w14:textId="59B67C76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822F27" w14:textId="0A06041C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685BB9" w14:paraId="347322AE" w14:textId="77777777" w:rsidTr="00685BB9">
        <w:trPr>
          <w:trHeight w:val="2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94A85C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0BCA0E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proofErr w:type="spellStart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Tn</w:t>
            </w:r>
            <w:proofErr w:type="spellEnd"/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. Suplement viatge anada/tornada de buit.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365DB" w14:textId="77777777" w:rsidR="00685BB9" w:rsidRPr="00685BB9" w:rsidRDefault="00685BB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777C9D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      35,00 €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48F30" w14:textId="7777777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5.250,00 €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2623E3" w14:textId="1465E627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BBA9E" w14:textId="243B179F" w:rsidR="00685BB9" w:rsidRPr="00685BB9" w:rsidRDefault="00685BB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color w:val="000000"/>
                <w:sz w:val="18"/>
                <w:szCs w:val="18"/>
              </w:rPr>
              <w:t xml:space="preserve">     </w:t>
            </w:r>
          </w:p>
        </w:tc>
      </w:tr>
      <w:tr w:rsidR="00685BB9" w14:paraId="02BD74FF" w14:textId="77777777" w:rsidTr="00685BB9">
        <w:trPr>
          <w:trHeight w:val="116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0063A8A" w14:textId="77777777" w:rsidR="00685BB9" w:rsidRPr="00685BB9" w:rsidRDefault="00685BB9" w:rsidP="00685BB9">
            <w:pP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IMPORTS TOTALS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A0084FE" w14:textId="77777777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685BB9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                              45.501,00 €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0FADB58" w14:textId="40638915" w:rsidR="00685BB9" w:rsidRPr="00685BB9" w:rsidRDefault="00685BB9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........... €</w:t>
            </w:r>
          </w:p>
        </w:tc>
      </w:tr>
    </w:tbl>
    <w:p w14:paraId="506F55A3" w14:textId="77777777" w:rsidR="00685BB9" w:rsidRDefault="00685BB9" w:rsidP="00685BB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7A1E3440" w14:textId="77777777" w:rsidR="00F81237" w:rsidRDefault="00F81237" w:rsidP="00685BB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465C4860" w14:textId="77777777" w:rsidR="00F81237" w:rsidRDefault="00F81237" w:rsidP="00685BB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0E1E6270" w14:textId="77777777" w:rsidR="00D60240" w:rsidRDefault="00D60240" w:rsidP="00685BB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4D28C672" w14:textId="77777777" w:rsidR="00D60240" w:rsidRDefault="00D60240" w:rsidP="00685BB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1452AC05" w14:textId="77777777" w:rsidR="00F81237" w:rsidRDefault="00F81237" w:rsidP="00685BB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42A9829F" w14:textId="77777777" w:rsidR="00F81237" w:rsidRDefault="00F81237" w:rsidP="00685BB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632A5122" w14:textId="77777777" w:rsidR="00F81237" w:rsidRDefault="00F81237" w:rsidP="00685BB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25F8908A" w14:textId="77777777" w:rsidR="00F81237" w:rsidRPr="00475E12" w:rsidRDefault="00F81237" w:rsidP="00685BB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1"/>
        <w:gridCol w:w="1133"/>
        <w:gridCol w:w="1338"/>
        <w:gridCol w:w="1522"/>
        <w:gridCol w:w="798"/>
        <w:gridCol w:w="1402"/>
      </w:tblGrid>
      <w:tr w:rsidR="00F81237" w14:paraId="7E4E72E6" w14:textId="77777777" w:rsidTr="00F81237">
        <w:trPr>
          <w:trHeight w:val="3"/>
        </w:trPr>
        <w:tc>
          <w:tcPr>
            <w:tcW w:w="0" w:type="auto"/>
            <w:shd w:val="clear" w:color="000000" w:fill="D9D9D9"/>
            <w:vAlign w:val="center"/>
            <w:hideMark/>
          </w:tcPr>
          <w:p w14:paraId="27D3659B" w14:textId="77777777" w:rsidR="00F81237" w:rsidRPr="00F81237" w:rsidRDefault="00F812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ca-ES"/>
              </w:rPr>
            </w:pPr>
            <w:r w:rsidRPr="00F81237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DESCRIPCIÓ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73EDBB7B" w14:textId="77777777" w:rsidR="00F81237" w:rsidRPr="00F81237" w:rsidRDefault="00F812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1237">
              <w:rPr>
                <w:rFonts w:ascii="Calibri" w:hAnsi="Calibri" w:cs="Calibri"/>
                <w:b/>
                <w:bCs/>
                <w:sz w:val="20"/>
                <w:szCs w:val="20"/>
              </w:rPr>
              <w:t>QUANTITAT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023E452A" w14:textId="77777777" w:rsidR="00F81237" w:rsidRPr="00F81237" w:rsidRDefault="00F812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1237">
              <w:rPr>
                <w:rFonts w:ascii="Calibri" w:hAnsi="Calibri" w:cs="Calibri"/>
                <w:b/>
                <w:bCs/>
                <w:sz w:val="20"/>
                <w:szCs w:val="20"/>
              </w:rPr>
              <w:t>PREU LICITACIÓ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29F009E4" w14:textId="77777777" w:rsidR="00F81237" w:rsidRPr="00F81237" w:rsidRDefault="00F812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1237">
              <w:rPr>
                <w:rFonts w:ascii="Calibri" w:hAnsi="Calibri" w:cs="Calibri"/>
                <w:b/>
                <w:bCs/>
                <w:sz w:val="20"/>
                <w:szCs w:val="20"/>
              </w:rPr>
              <w:t>IMPORT LICITACIÓ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78B83B0E" w14:textId="77777777" w:rsidR="00F81237" w:rsidRPr="00F81237" w:rsidRDefault="00F812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1237">
              <w:rPr>
                <w:rFonts w:ascii="Calibri" w:hAnsi="Calibri" w:cs="Calibri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14:paraId="4EBE8704" w14:textId="77777777" w:rsidR="00F81237" w:rsidRPr="00F81237" w:rsidRDefault="00F812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1237">
              <w:rPr>
                <w:rFonts w:ascii="Calibri" w:hAnsi="Calibri" w:cs="Calibri"/>
                <w:b/>
                <w:bCs/>
                <w:sz w:val="20"/>
                <w:szCs w:val="20"/>
              </w:rPr>
              <w:t>IMPORT OFERTA</w:t>
            </w:r>
          </w:p>
        </w:tc>
      </w:tr>
      <w:tr w:rsidR="00F81237" w14:paraId="17578810" w14:textId="77777777" w:rsidTr="00F81237">
        <w:trPr>
          <w:trHeight w:val="1"/>
        </w:trPr>
        <w:tc>
          <w:tcPr>
            <w:tcW w:w="0" w:type="auto"/>
            <w:vAlign w:val="center"/>
            <w:hideMark/>
          </w:tcPr>
          <w:p w14:paraId="229AE894" w14:textId="77777777" w:rsidR="00F81237" w:rsidRPr="00F81237" w:rsidRDefault="00F812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1237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  <w:r w:rsidRPr="00F81237">
              <w:rPr>
                <w:rFonts w:ascii="Calibri" w:hAnsi="Calibri" w:cs="Calibri"/>
                <w:sz w:val="20"/>
                <w:szCs w:val="20"/>
              </w:rPr>
              <w:t>. Sorra mixta 0/6</w:t>
            </w:r>
          </w:p>
        </w:tc>
        <w:tc>
          <w:tcPr>
            <w:tcW w:w="0" w:type="auto"/>
            <w:vAlign w:val="center"/>
            <w:hideMark/>
          </w:tcPr>
          <w:p w14:paraId="2BD93588" w14:textId="77777777" w:rsidR="00F81237" w:rsidRPr="00F81237" w:rsidRDefault="00F81237" w:rsidP="004A2B7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>1.300,00</w:t>
            </w:r>
          </w:p>
        </w:tc>
        <w:tc>
          <w:tcPr>
            <w:tcW w:w="0" w:type="auto"/>
            <w:vAlign w:val="center"/>
            <w:hideMark/>
          </w:tcPr>
          <w:p w14:paraId="46E76BFC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   9,50 € </w:t>
            </w:r>
          </w:p>
        </w:tc>
        <w:tc>
          <w:tcPr>
            <w:tcW w:w="0" w:type="auto"/>
            <w:vAlign w:val="center"/>
            <w:hideMark/>
          </w:tcPr>
          <w:p w14:paraId="37268AA0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12.350,00 € </w:t>
            </w:r>
          </w:p>
        </w:tc>
        <w:tc>
          <w:tcPr>
            <w:tcW w:w="0" w:type="auto"/>
            <w:vAlign w:val="center"/>
            <w:hideMark/>
          </w:tcPr>
          <w:p w14:paraId="5CA0DB10" w14:textId="4BCDCFBB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00E4D5" w14:textId="4C8E42E4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1237" w14:paraId="3B626E9D" w14:textId="77777777" w:rsidTr="00F81237">
        <w:trPr>
          <w:trHeight w:val="1"/>
        </w:trPr>
        <w:tc>
          <w:tcPr>
            <w:tcW w:w="0" w:type="auto"/>
            <w:vAlign w:val="center"/>
            <w:hideMark/>
          </w:tcPr>
          <w:p w14:paraId="140B88A2" w14:textId="77777777" w:rsidR="00F81237" w:rsidRPr="00F81237" w:rsidRDefault="00F812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1237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  <w:r w:rsidRPr="00F81237">
              <w:rPr>
                <w:rFonts w:ascii="Calibri" w:hAnsi="Calibri" w:cs="Calibri"/>
                <w:sz w:val="20"/>
                <w:szCs w:val="20"/>
              </w:rPr>
              <w:t>. Sorra formigó 0/6</w:t>
            </w:r>
          </w:p>
        </w:tc>
        <w:tc>
          <w:tcPr>
            <w:tcW w:w="0" w:type="auto"/>
            <w:vAlign w:val="center"/>
            <w:hideMark/>
          </w:tcPr>
          <w:p w14:paraId="198578E2" w14:textId="77777777" w:rsidR="00F81237" w:rsidRPr="00F81237" w:rsidRDefault="00F81237" w:rsidP="004A2B7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>150,00</w:t>
            </w:r>
          </w:p>
        </w:tc>
        <w:tc>
          <w:tcPr>
            <w:tcW w:w="0" w:type="auto"/>
            <w:vAlign w:val="center"/>
            <w:hideMark/>
          </w:tcPr>
          <w:p w14:paraId="307B3B43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12,00 € </w:t>
            </w:r>
          </w:p>
        </w:tc>
        <w:tc>
          <w:tcPr>
            <w:tcW w:w="0" w:type="auto"/>
            <w:vAlign w:val="center"/>
            <w:hideMark/>
          </w:tcPr>
          <w:p w14:paraId="029D45EC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  1.800,00 € </w:t>
            </w:r>
          </w:p>
        </w:tc>
        <w:tc>
          <w:tcPr>
            <w:tcW w:w="0" w:type="auto"/>
            <w:vAlign w:val="center"/>
            <w:hideMark/>
          </w:tcPr>
          <w:p w14:paraId="66901445" w14:textId="31A70B5B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vAlign w:val="center"/>
            <w:hideMark/>
          </w:tcPr>
          <w:p w14:paraId="40669B59" w14:textId="5A8F752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1237" w14:paraId="5047BBCA" w14:textId="77777777" w:rsidTr="00F81237">
        <w:trPr>
          <w:trHeight w:val="1"/>
        </w:trPr>
        <w:tc>
          <w:tcPr>
            <w:tcW w:w="0" w:type="auto"/>
            <w:vAlign w:val="center"/>
            <w:hideMark/>
          </w:tcPr>
          <w:p w14:paraId="4A3A493D" w14:textId="77777777" w:rsidR="00F81237" w:rsidRPr="00F81237" w:rsidRDefault="00F812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1237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  <w:r w:rsidRPr="00F81237">
              <w:rPr>
                <w:rFonts w:ascii="Calibri" w:hAnsi="Calibri" w:cs="Calibri"/>
                <w:sz w:val="20"/>
                <w:szCs w:val="20"/>
              </w:rPr>
              <w:t>. Grava formigó 14/32</w:t>
            </w:r>
          </w:p>
        </w:tc>
        <w:tc>
          <w:tcPr>
            <w:tcW w:w="0" w:type="auto"/>
            <w:vAlign w:val="center"/>
            <w:hideMark/>
          </w:tcPr>
          <w:p w14:paraId="39187896" w14:textId="77777777" w:rsidR="00F81237" w:rsidRPr="00F81237" w:rsidRDefault="00F81237" w:rsidP="004A2B7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14:paraId="7AD6DAA5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13,00 € </w:t>
            </w:r>
          </w:p>
        </w:tc>
        <w:tc>
          <w:tcPr>
            <w:tcW w:w="0" w:type="auto"/>
            <w:vAlign w:val="center"/>
            <w:hideMark/>
          </w:tcPr>
          <w:p w14:paraId="1F8EE913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      650,00 € </w:t>
            </w:r>
          </w:p>
        </w:tc>
        <w:tc>
          <w:tcPr>
            <w:tcW w:w="0" w:type="auto"/>
            <w:vAlign w:val="center"/>
            <w:hideMark/>
          </w:tcPr>
          <w:p w14:paraId="48903E91" w14:textId="706B746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BD1126" w14:textId="6DCFDE48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1237" w14:paraId="288353F4" w14:textId="77777777" w:rsidTr="00F81237">
        <w:trPr>
          <w:trHeight w:val="1"/>
        </w:trPr>
        <w:tc>
          <w:tcPr>
            <w:tcW w:w="0" w:type="auto"/>
            <w:vAlign w:val="center"/>
            <w:hideMark/>
          </w:tcPr>
          <w:p w14:paraId="6AFC1E2E" w14:textId="77777777" w:rsidR="00F81237" w:rsidRPr="00F81237" w:rsidRDefault="00F812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1237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  <w:r w:rsidRPr="00F81237">
              <w:rPr>
                <w:rFonts w:ascii="Calibri" w:hAnsi="Calibri" w:cs="Calibri"/>
                <w:sz w:val="20"/>
                <w:szCs w:val="20"/>
              </w:rPr>
              <w:t>. Barreja sorra formigó 0/6 + Grava formigó 8/20</w:t>
            </w:r>
          </w:p>
        </w:tc>
        <w:tc>
          <w:tcPr>
            <w:tcW w:w="0" w:type="auto"/>
            <w:vAlign w:val="center"/>
            <w:hideMark/>
          </w:tcPr>
          <w:p w14:paraId="651EB6D5" w14:textId="77777777" w:rsidR="00F81237" w:rsidRPr="00F81237" w:rsidRDefault="00F81237" w:rsidP="004A2B7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14:paraId="6658E769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25,00 € </w:t>
            </w:r>
          </w:p>
        </w:tc>
        <w:tc>
          <w:tcPr>
            <w:tcW w:w="0" w:type="auto"/>
            <w:vAlign w:val="center"/>
            <w:hideMark/>
          </w:tcPr>
          <w:p w14:paraId="7BB2A5C5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  1.250,00 € </w:t>
            </w:r>
          </w:p>
        </w:tc>
        <w:tc>
          <w:tcPr>
            <w:tcW w:w="0" w:type="auto"/>
            <w:vAlign w:val="center"/>
            <w:hideMark/>
          </w:tcPr>
          <w:p w14:paraId="0F8E75B9" w14:textId="655D8528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46F71F" w14:textId="31037C9A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1237" w14:paraId="0E0E5237" w14:textId="77777777" w:rsidTr="00F81237">
        <w:trPr>
          <w:trHeight w:val="1"/>
        </w:trPr>
        <w:tc>
          <w:tcPr>
            <w:tcW w:w="0" w:type="auto"/>
            <w:vAlign w:val="center"/>
            <w:hideMark/>
          </w:tcPr>
          <w:p w14:paraId="51387C80" w14:textId="77777777" w:rsidR="00F81237" w:rsidRPr="00F81237" w:rsidRDefault="00F812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1237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  <w:r w:rsidRPr="00F81237">
              <w:rPr>
                <w:rFonts w:ascii="Calibri" w:hAnsi="Calibri" w:cs="Calibri"/>
                <w:sz w:val="20"/>
                <w:szCs w:val="20"/>
              </w:rPr>
              <w:t>. Grava mixta 12/32</w:t>
            </w:r>
          </w:p>
        </w:tc>
        <w:tc>
          <w:tcPr>
            <w:tcW w:w="0" w:type="auto"/>
            <w:vAlign w:val="center"/>
            <w:hideMark/>
          </w:tcPr>
          <w:p w14:paraId="7F0D1190" w14:textId="77777777" w:rsidR="00F81237" w:rsidRPr="00F81237" w:rsidRDefault="00F81237" w:rsidP="004A2B7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14:paraId="3367C410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10,00 € </w:t>
            </w:r>
          </w:p>
        </w:tc>
        <w:tc>
          <w:tcPr>
            <w:tcW w:w="0" w:type="auto"/>
            <w:vAlign w:val="center"/>
            <w:hideMark/>
          </w:tcPr>
          <w:p w14:paraId="2ED9724E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      500,00 € </w:t>
            </w:r>
          </w:p>
        </w:tc>
        <w:tc>
          <w:tcPr>
            <w:tcW w:w="0" w:type="auto"/>
            <w:vAlign w:val="center"/>
            <w:hideMark/>
          </w:tcPr>
          <w:p w14:paraId="6702E1AA" w14:textId="4FCA458B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9833F6" w14:textId="45AA4AC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</w:tc>
      </w:tr>
      <w:tr w:rsidR="00F81237" w14:paraId="3D507D88" w14:textId="77777777" w:rsidTr="00F81237">
        <w:trPr>
          <w:trHeight w:val="1"/>
        </w:trPr>
        <w:tc>
          <w:tcPr>
            <w:tcW w:w="0" w:type="auto"/>
            <w:vAlign w:val="center"/>
            <w:hideMark/>
          </w:tcPr>
          <w:p w14:paraId="5674C68B" w14:textId="77777777" w:rsidR="00F81237" w:rsidRPr="00F81237" w:rsidRDefault="00F812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1237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  <w:r w:rsidRPr="00F81237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81237">
              <w:rPr>
                <w:rFonts w:ascii="Calibri" w:hAnsi="Calibri" w:cs="Calibri"/>
                <w:sz w:val="20"/>
                <w:szCs w:val="20"/>
              </w:rPr>
              <w:t>Zahorra</w:t>
            </w:r>
            <w:proofErr w:type="spellEnd"/>
            <w:r w:rsidRPr="00F81237">
              <w:rPr>
                <w:rFonts w:ascii="Calibri" w:hAnsi="Calibri" w:cs="Calibri"/>
                <w:sz w:val="20"/>
                <w:szCs w:val="20"/>
              </w:rPr>
              <w:t xml:space="preserve"> formigó 0/20</w:t>
            </w:r>
          </w:p>
        </w:tc>
        <w:tc>
          <w:tcPr>
            <w:tcW w:w="0" w:type="auto"/>
            <w:vAlign w:val="center"/>
            <w:hideMark/>
          </w:tcPr>
          <w:p w14:paraId="58F1B609" w14:textId="77777777" w:rsidR="00F81237" w:rsidRPr="00F81237" w:rsidRDefault="00F81237" w:rsidP="004A2B7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>150,00</w:t>
            </w:r>
          </w:p>
        </w:tc>
        <w:tc>
          <w:tcPr>
            <w:tcW w:w="0" w:type="auto"/>
            <w:vAlign w:val="center"/>
            <w:hideMark/>
          </w:tcPr>
          <w:p w14:paraId="4BE1548E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13,00 € </w:t>
            </w:r>
          </w:p>
        </w:tc>
        <w:tc>
          <w:tcPr>
            <w:tcW w:w="0" w:type="auto"/>
            <w:vAlign w:val="center"/>
            <w:hideMark/>
          </w:tcPr>
          <w:p w14:paraId="1E75AAE6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  1.950,00 € </w:t>
            </w:r>
          </w:p>
        </w:tc>
        <w:tc>
          <w:tcPr>
            <w:tcW w:w="0" w:type="auto"/>
            <w:vAlign w:val="center"/>
            <w:hideMark/>
          </w:tcPr>
          <w:p w14:paraId="2329EED5" w14:textId="1DDAC28F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BC1A7A" w14:textId="1AA1A100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</w:p>
        </w:tc>
      </w:tr>
      <w:tr w:rsidR="00F81237" w14:paraId="5846FCFE" w14:textId="77777777" w:rsidTr="00F81237">
        <w:trPr>
          <w:trHeight w:val="1"/>
        </w:trPr>
        <w:tc>
          <w:tcPr>
            <w:tcW w:w="0" w:type="auto"/>
            <w:vAlign w:val="center"/>
            <w:hideMark/>
          </w:tcPr>
          <w:p w14:paraId="53ECA19F" w14:textId="77777777" w:rsidR="00F81237" w:rsidRPr="00F81237" w:rsidRDefault="00F8123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81237">
              <w:rPr>
                <w:rFonts w:ascii="Calibri" w:hAnsi="Calibri" w:cs="Calibri"/>
                <w:sz w:val="20"/>
                <w:szCs w:val="20"/>
              </w:rPr>
              <w:t>Tn</w:t>
            </w:r>
            <w:proofErr w:type="spellEnd"/>
            <w:r w:rsidRPr="00F81237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F81237">
              <w:rPr>
                <w:rFonts w:ascii="Calibri" w:hAnsi="Calibri" w:cs="Calibri"/>
                <w:sz w:val="20"/>
                <w:szCs w:val="20"/>
              </w:rPr>
              <w:t>Zahorra</w:t>
            </w:r>
            <w:proofErr w:type="spellEnd"/>
            <w:r w:rsidRPr="00F81237">
              <w:rPr>
                <w:rFonts w:ascii="Calibri" w:hAnsi="Calibri" w:cs="Calibri"/>
                <w:sz w:val="20"/>
                <w:szCs w:val="20"/>
              </w:rPr>
              <w:t xml:space="preserve"> mixta 0/20</w:t>
            </w:r>
          </w:p>
        </w:tc>
        <w:tc>
          <w:tcPr>
            <w:tcW w:w="0" w:type="auto"/>
            <w:vAlign w:val="center"/>
            <w:hideMark/>
          </w:tcPr>
          <w:p w14:paraId="38013B16" w14:textId="77777777" w:rsidR="00F81237" w:rsidRPr="00F81237" w:rsidRDefault="00F81237" w:rsidP="004A2B7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14:paraId="22448B2B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   9,00 € </w:t>
            </w:r>
          </w:p>
        </w:tc>
        <w:tc>
          <w:tcPr>
            <w:tcW w:w="0" w:type="auto"/>
            <w:vAlign w:val="center"/>
            <w:hideMark/>
          </w:tcPr>
          <w:p w14:paraId="3A9BB1BC" w14:textId="77777777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      450,00 € </w:t>
            </w:r>
          </w:p>
        </w:tc>
        <w:tc>
          <w:tcPr>
            <w:tcW w:w="0" w:type="auto"/>
            <w:vAlign w:val="center"/>
            <w:hideMark/>
          </w:tcPr>
          <w:p w14:paraId="01FE4D38" w14:textId="6C66B25A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E5219B" w14:textId="3AD50EB2" w:rsidR="00F81237" w:rsidRPr="00F81237" w:rsidRDefault="00F8123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81237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</w:p>
        </w:tc>
      </w:tr>
      <w:tr w:rsidR="00F81237" w14:paraId="0F8178B7" w14:textId="77777777" w:rsidTr="00F81237">
        <w:trPr>
          <w:trHeight w:val="2"/>
        </w:trPr>
        <w:tc>
          <w:tcPr>
            <w:tcW w:w="0" w:type="auto"/>
            <w:gridSpan w:val="2"/>
            <w:shd w:val="clear" w:color="000000" w:fill="D9D9D9"/>
            <w:vAlign w:val="center"/>
            <w:hideMark/>
          </w:tcPr>
          <w:p w14:paraId="36648A45" w14:textId="77777777" w:rsidR="00F81237" w:rsidRPr="00F81237" w:rsidRDefault="00F8123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1237">
              <w:rPr>
                <w:rFonts w:ascii="Calibri" w:hAnsi="Calibri" w:cs="Calibri"/>
                <w:b/>
                <w:bCs/>
                <w:sz w:val="20"/>
                <w:szCs w:val="20"/>
              </w:rPr>
              <w:t>IMPORTS TOTALS</w:t>
            </w:r>
          </w:p>
        </w:tc>
        <w:tc>
          <w:tcPr>
            <w:tcW w:w="0" w:type="auto"/>
            <w:gridSpan w:val="2"/>
            <w:shd w:val="clear" w:color="000000" w:fill="D9D9D9"/>
            <w:vAlign w:val="center"/>
            <w:hideMark/>
          </w:tcPr>
          <w:p w14:paraId="4A19456B" w14:textId="77777777" w:rsidR="00F81237" w:rsidRPr="00F81237" w:rsidRDefault="00F812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812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18.950,00 € </w:t>
            </w:r>
          </w:p>
        </w:tc>
        <w:tc>
          <w:tcPr>
            <w:tcW w:w="0" w:type="auto"/>
            <w:gridSpan w:val="2"/>
            <w:shd w:val="clear" w:color="000000" w:fill="D9D9D9"/>
            <w:noWrap/>
            <w:vAlign w:val="bottom"/>
            <w:hideMark/>
          </w:tcPr>
          <w:p w14:paraId="4688F73B" w14:textId="50788479" w:rsidR="00F81237" w:rsidRPr="00F81237" w:rsidRDefault="00F81237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 w:rsidRPr="00F81237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                            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........ €</w:t>
            </w:r>
          </w:p>
        </w:tc>
      </w:tr>
    </w:tbl>
    <w:p w14:paraId="1C6BE77E" w14:textId="77777777" w:rsidR="00475E12" w:rsidRPr="00475E12" w:rsidRDefault="00475E12" w:rsidP="00F812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  <w:b/>
          <w:bCs/>
        </w:rPr>
      </w:pPr>
    </w:p>
    <w:p w14:paraId="34BC2005" w14:textId="24D2FC39" w:rsidR="00F81237" w:rsidRDefault="00F81237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L’import total global ofert és de ......................... €.</w:t>
      </w:r>
    </w:p>
    <w:p w14:paraId="1F9A6E46" w14:textId="77777777" w:rsidR="00F81237" w:rsidRDefault="00F81237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</w:rPr>
      </w:pPr>
    </w:p>
    <w:p w14:paraId="729C8B69" w14:textId="30253CCE" w:rsidR="00475E12" w:rsidRPr="00475E12" w:rsidRDefault="00475E12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>L’IVA a aplicar és ............</w:t>
      </w:r>
    </w:p>
    <w:p w14:paraId="7A9D35A6" w14:textId="77777777" w:rsidR="00475E12" w:rsidRPr="00475E12" w:rsidRDefault="00475E12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54974696" w14:textId="2C63F9CF" w:rsidR="00A332C4" w:rsidRDefault="006C6036" w:rsidP="00D75328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Ofereixo </w:t>
      </w:r>
      <w:r w:rsidR="00D75328">
        <w:rPr>
          <w:rFonts w:asciiTheme="minorHAnsi" w:hAnsiTheme="minorHAnsi" w:cs="Arial"/>
        </w:rPr>
        <w:t>un temps de resposta davant urgències de .......................... hores.</w:t>
      </w:r>
    </w:p>
    <w:p w14:paraId="1B75D3CB" w14:textId="77777777" w:rsidR="00A332C4" w:rsidRPr="00A332C4" w:rsidRDefault="00A332C4" w:rsidP="00A332C4">
      <w:pPr>
        <w:ind w:left="360"/>
        <w:rPr>
          <w:rFonts w:asciiTheme="minorHAnsi" w:hAnsiTheme="minorHAnsi" w:cs="Arial"/>
        </w:rPr>
      </w:pPr>
    </w:p>
    <w:p w14:paraId="2671FFC4" w14:textId="0F2868AF" w:rsidR="00A332C4" w:rsidRPr="006C6036" w:rsidRDefault="00D75328" w:rsidP="004544F9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Les nostres instal·lacions estan ubicades a la següent adreça:................................................................................................................</w:t>
      </w:r>
      <w:r w:rsidR="00A332C4">
        <w:rPr>
          <w:rFonts w:asciiTheme="minorHAnsi" w:hAnsiTheme="minorHAnsi" w:cs="Arial"/>
        </w:rPr>
        <w:t>.</w:t>
      </w:r>
    </w:p>
    <w:p w14:paraId="72F48278" w14:textId="039B207D" w:rsidR="003A15FF" w:rsidRDefault="00475E12" w:rsidP="006C6036">
      <w:pPr>
        <w:spacing w:before="100" w:beforeAutospacing="1" w:after="100" w:afterAutospacing="1" w:line="276" w:lineRule="auto"/>
        <w:ind w:left="360"/>
        <w:contextualSpacing/>
        <w:jc w:val="both"/>
        <w:rPr>
          <w:rFonts w:asciiTheme="minorHAnsi" w:hAnsiTheme="minorHAnsi" w:cs="Arial"/>
        </w:rPr>
      </w:pPr>
      <w:r w:rsidRPr="00475E12">
        <w:rPr>
          <w:rFonts w:asciiTheme="minorHAnsi" w:eastAsia="MS Mincho" w:hAnsiTheme="minorHAnsi" w:cs="Calibri"/>
          <w:b/>
        </w:rPr>
        <w:t xml:space="preserve"> </w:t>
      </w:r>
    </w:p>
    <w:p w14:paraId="6D1AEB1B" w14:textId="77777777" w:rsidR="002A0A19" w:rsidRDefault="002A0A19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4102737B" w14:textId="77777777" w:rsidR="002A0A19" w:rsidRDefault="002A0A19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648D09FB" w14:textId="77777777" w:rsidR="002A0A19" w:rsidRDefault="002A0A19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57CCA480" w14:textId="41868704" w:rsidR="00D93F6C" w:rsidRDefault="00475E12" w:rsidP="00D93F6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p w14:paraId="165477D9" w14:textId="0D99AD9D" w:rsidR="00D93F6C" w:rsidRPr="00FD3B53" w:rsidRDefault="00D93F6C" w:rsidP="00FD3B53">
      <w:pPr>
        <w:rPr>
          <w:rFonts w:asciiTheme="minorHAnsi" w:hAnsiTheme="minorHAnsi" w:cs="Arial"/>
          <w:i/>
          <w:iCs/>
        </w:rPr>
      </w:pPr>
    </w:p>
    <w:sectPr w:rsidR="00D93F6C" w:rsidRPr="00FD3B53" w:rsidSect="00C9018D">
      <w:headerReference w:type="default" r:id="rId8"/>
      <w:footerReference w:type="default" r:id="rId9"/>
      <w:pgSz w:w="11906" w:h="16838" w:code="9"/>
      <w:pgMar w:top="1276" w:right="84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7925" w14:textId="77777777" w:rsidR="00422533" w:rsidRDefault="00422533" w:rsidP="009A315E">
      <w:r>
        <w:separator/>
      </w:r>
    </w:p>
  </w:endnote>
  <w:endnote w:type="continuationSeparator" w:id="0">
    <w:p w14:paraId="34CE4A9D" w14:textId="77777777" w:rsidR="00422533" w:rsidRDefault="00422533" w:rsidP="009A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7653" w14:textId="56DFC96B" w:rsidR="008F1E0C" w:rsidRDefault="008F1E0C" w:rsidP="00D96418">
    <w:pPr>
      <w:pStyle w:val="Peu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i/>
        <w:sz w:val="14"/>
        <w:szCs w:val="20"/>
        <w:lang w:val="en-US"/>
      </w:rPr>
    </w:pPr>
    <w:bookmarkStart w:id="3" w:name="_Hlk163052125"/>
  </w:p>
  <w:p w14:paraId="2B6786D2" w14:textId="6600CC96" w:rsidR="00527532" w:rsidRPr="00484F22" w:rsidRDefault="00527532" w:rsidP="00D96418">
    <w:pPr>
      <w:pStyle w:val="Peu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sz w:val="14"/>
        <w:szCs w:val="20"/>
      </w:rPr>
    </w:pPr>
    <w:r w:rsidRPr="00D96418">
      <w:rPr>
        <w:rFonts w:ascii="Optima" w:hAnsi="Optima"/>
        <w:sz w:val="14"/>
        <w:szCs w:val="20"/>
        <w:lang w:val="en-US"/>
      </w:rPr>
      <w:t xml:space="preserve">                                               </w:t>
    </w:r>
  </w:p>
  <w:bookmarkEnd w:id="3"/>
  <w:p w14:paraId="3DABEFDF" w14:textId="77777777" w:rsidR="00527532" w:rsidRDefault="0052753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4BAA" w14:textId="77777777" w:rsidR="00422533" w:rsidRDefault="00422533" w:rsidP="009A315E">
      <w:r>
        <w:separator/>
      </w:r>
    </w:p>
  </w:footnote>
  <w:footnote w:type="continuationSeparator" w:id="0">
    <w:p w14:paraId="34223821" w14:textId="77777777" w:rsidR="00422533" w:rsidRDefault="00422533" w:rsidP="009A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FD93" w14:textId="1E25ECFB" w:rsidR="00527532" w:rsidRDefault="00527532" w:rsidP="009A315E">
    <w:pPr>
      <w:pStyle w:val="Capalera"/>
      <w:tabs>
        <w:tab w:val="clear" w:pos="4252"/>
        <w:tab w:val="left" w:pos="567"/>
        <w:tab w:val="center" w:pos="1701"/>
      </w:tabs>
    </w:pPr>
    <w:bookmarkStart w:id="1" w:name="_Hlk163052197"/>
    <w:bookmarkStart w:id="2" w:name="_Hlk163052198"/>
    <w:r>
      <w:t xml:space="preserve">                                                                                               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DF0"/>
    <w:multiLevelType w:val="hybridMultilevel"/>
    <w:tmpl w:val="9E743F74"/>
    <w:lvl w:ilvl="0" w:tplc="73227F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23C1"/>
    <w:multiLevelType w:val="hybridMultilevel"/>
    <w:tmpl w:val="C4A211F4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6165"/>
    <w:multiLevelType w:val="hybridMultilevel"/>
    <w:tmpl w:val="5968861E"/>
    <w:lvl w:ilvl="0" w:tplc="14EC226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6F3F"/>
    <w:multiLevelType w:val="hybridMultilevel"/>
    <w:tmpl w:val="CFA69492"/>
    <w:lvl w:ilvl="0" w:tplc="135612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B221B"/>
    <w:multiLevelType w:val="hybridMultilevel"/>
    <w:tmpl w:val="52061272"/>
    <w:lvl w:ilvl="0" w:tplc="0403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147D41DB"/>
    <w:multiLevelType w:val="hybridMultilevel"/>
    <w:tmpl w:val="1938BEDC"/>
    <w:lvl w:ilvl="0" w:tplc="07AC8B0E">
      <w:numFmt w:val="bullet"/>
      <w:lvlText w:val="-"/>
      <w:lvlJc w:val="left"/>
      <w:pPr>
        <w:ind w:left="19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42A08"/>
    <w:multiLevelType w:val="hybridMultilevel"/>
    <w:tmpl w:val="6F32394A"/>
    <w:lvl w:ilvl="0" w:tplc="0688E2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A5D5B"/>
    <w:multiLevelType w:val="hybridMultilevel"/>
    <w:tmpl w:val="5882E0C8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80D17"/>
    <w:multiLevelType w:val="hybridMultilevel"/>
    <w:tmpl w:val="56FEBD36"/>
    <w:lvl w:ilvl="0" w:tplc="BCE058BA"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2F035401"/>
    <w:multiLevelType w:val="hybridMultilevel"/>
    <w:tmpl w:val="CBE469E6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E92"/>
    <w:multiLevelType w:val="hybridMultilevel"/>
    <w:tmpl w:val="34D65C6E"/>
    <w:lvl w:ilvl="0" w:tplc="5586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306F4"/>
    <w:multiLevelType w:val="hybridMultilevel"/>
    <w:tmpl w:val="1BE80E3E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F3192"/>
    <w:multiLevelType w:val="hybridMultilevel"/>
    <w:tmpl w:val="102CC1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36402"/>
    <w:multiLevelType w:val="hybridMultilevel"/>
    <w:tmpl w:val="E6AE4F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570B102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9D17186"/>
    <w:multiLevelType w:val="hybridMultilevel"/>
    <w:tmpl w:val="F1108772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02942"/>
    <w:multiLevelType w:val="hybridMultilevel"/>
    <w:tmpl w:val="27ECDC9C"/>
    <w:lvl w:ilvl="0" w:tplc="C32AA8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047AC6"/>
    <w:multiLevelType w:val="hybridMultilevel"/>
    <w:tmpl w:val="5E542D00"/>
    <w:lvl w:ilvl="0" w:tplc="0FF8E15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041FB"/>
    <w:multiLevelType w:val="hybridMultilevel"/>
    <w:tmpl w:val="07A6BC0A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2" w15:restartNumberingAfterBreak="0">
    <w:nsid w:val="78081350"/>
    <w:multiLevelType w:val="hybridMultilevel"/>
    <w:tmpl w:val="4FCE1DF0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663721">
    <w:abstractNumId w:val="6"/>
  </w:num>
  <w:num w:numId="2" w16cid:durableId="1189873867">
    <w:abstractNumId w:val="18"/>
  </w:num>
  <w:num w:numId="3" w16cid:durableId="957298801">
    <w:abstractNumId w:val="11"/>
  </w:num>
  <w:num w:numId="4" w16cid:durableId="975909358">
    <w:abstractNumId w:val="2"/>
  </w:num>
  <w:num w:numId="5" w16cid:durableId="1422947848">
    <w:abstractNumId w:val="1"/>
  </w:num>
  <w:num w:numId="6" w16cid:durableId="1689597796">
    <w:abstractNumId w:val="23"/>
  </w:num>
  <w:num w:numId="7" w16cid:durableId="1483811532">
    <w:abstractNumId w:val="21"/>
  </w:num>
  <w:num w:numId="8" w16cid:durableId="271401148">
    <w:abstractNumId w:val="15"/>
  </w:num>
  <w:num w:numId="9" w16cid:durableId="882714680">
    <w:abstractNumId w:val="5"/>
  </w:num>
  <w:num w:numId="10" w16cid:durableId="96485136">
    <w:abstractNumId w:val="12"/>
  </w:num>
  <w:num w:numId="11" w16cid:durableId="466748092">
    <w:abstractNumId w:val="8"/>
  </w:num>
  <w:num w:numId="12" w16cid:durableId="67503593">
    <w:abstractNumId w:val="20"/>
  </w:num>
  <w:num w:numId="13" w16cid:durableId="1406415681">
    <w:abstractNumId w:val="22"/>
  </w:num>
  <w:num w:numId="14" w16cid:durableId="1582908728">
    <w:abstractNumId w:val="10"/>
  </w:num>
  <w:num w:numId="15" w16cid:durableId="1831868689">
    <w:abstractNumId w:val="17"/>
  </w:num>
  <w:num w:numId="16" w16cid:durableId="2032141648">
    <w:abstractNumId w:val="13"/>
  </w:num>
  <w:num w:numId="17" w16cid:durableId="1969121660">
    <w:abstractNumId w:val="4"/>
  </w:num>
  <w:num w:numId="18" w16cid:durableId="697316992">
    <w:abstractNumId w:val="9"/>
  </w:num>
  <w:num w:numId="19" w16cid:durableId="327446123">
    <w:abstractNumId w:val="16"/>
  </w:num>
  <w:num w:numId="20" w16cid:durableId="2121339346">
    <w:abstractNumId w:val="14"/>
  </w:num>
  <w:num w:numId="21" w16cid:durableId="1086152959">
    <w:abstractNumId w:val="0"/>
  </w:num>
  <w:num w:numId="22" w16cid:durableId="734351181">
    <w:abstractNumId w:val="3"/>
  </w:num>
  <w:num w:numId="23" w16cid:durableId="194125724">
    <w:abstractNumId w:val="0"/>
  </w:num>
  <w:num w:numId="24" w16cid:durableId="327101209">
    <w:abstractNumId w:val="19"/>
  </w:num>
  <w:num w:numId="25" w16cid:durableId="3942059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7"/>
    <w:rsid w:val="00003207"/>
    <w:rsid w:val="00003F6F"/>
    <w:rsid w:val="0000521B"/>
    <w:rsid w:val="00010DFA"/>
    <w:rsid w:val="00011273"/>
    <w:rsid w:val="00017421"/>
    <w:rsid w:val="00031982"/>
    <w:rsid w:val="000426DB"/>
    <w:rsid w:val="00045298"/>
    <w:rsid w:val="000508C3"/>
    <w:rsid w:val="00051975"/>
    <w:rsid w:val="00051BDE"/>
    <w:rsid w:val="00066293"/>
    <w:rsid w:val="00081D23"/>
    <w:rsid w:val="000A7D0B"/>
    <w:rsid w:val="000B1D36"/>
    <w:rsid w:val="000B45D4"/>
    <w:rsid w:val="000B7D9A"/>
    <w:rsid w:val="000C4B3C"/>
    <w:rsid w:val="000D1D0D"/>
    <w:rsid w:val="000D1F84"/>
    <w:rsid w:val="000F3920"/>
    <w:rsid w:val="001000A0"/>
    <w:rsid w:val="001139F5"/>
    <w:rsid w:val="00115789"/>
    <w:rsid w:val="001267AD"/>
    <w:rsid w:val="001269F8"/>
    <w:rsid w:val="001346DD"/>
    <w:rsid w:val="0015306A"/>
    <w:rsid w:val="0015457E"/>
    <w:rsid w:val="00160E2F"/>
    <w:rsid w:val="001818AE"/>
    <w:rsid w:val="00186EEE"/>
    <w:rsid w:val="001872D7"/>
    <w:rsid w:val="00193366"/>
    <w:rsid w:val="00194926"/>
    <w:rsid w:val="00197807"/>
    <w:rsid w:val="001E3ECD"/>
    <w:rsid w:val="001E70C9"/>
    <w:rsid w:val="001E7CD4"/>
    <w:rsid w:val="001F79ED"/>
    <w:rsid w:val="001F7E99"/>
    <w:rsid w:val="00204D7A"/>
    <w:rsid w:val="00213CFA"/>
    <w:rsid w:val="0021419E"/>
    <w:rsid w:val="0022565B"/>
    <w:rsid w:val="00230C88"/>
    <w:rsid w:val="002338E3"/>
    <w:rsid w:val="002348D1"/>
    <w:rsid w:val="0024607C"/>
    <w:rsid w:val="002519BC"/>
    <w:rsid w:val="00254BD2"/>
    <w:rsid w:val="00261D01"/>
    <w:rsid w:val="002669AB"/>
    <w:rsid w:val="00270B4A"/>
    <w:rsid w:val="0027247A"/>
    <w:rsid w:val="00283065"/>
    <w:rsid w:val="0028477E"/>
    <w:rsid w:val="00287110"/>
    <w:rsid w:val="00293E63"/>
    <w:rsid w:val="00293E75"/>
    <w:rsid w:val="00296F77"/>
    <w:rsid w:val="002A05CB"/>
    <w:rsid w:val="002A0A19"/>
    <w:rsid w:val="002A40D8"/>
    <w:rsid w:val="002B1C6F"/>
    <w:rsid w:val="002C7B64"/>
    <w:rsid w:val="002E4CF7"/>
    <w:rsid w:val="002F0DB6"/>
    <w:rsid w:val="002F236C"/>
    <w:rsid w:val="002F5096"/>
    <w:rsid w:val="0030306D"/>
    <w:rsid w:val="0030556E"/>
    <w:rsid w:val="0032146C"/>
    <w:rsid w:val="00322230"/>
    <w:rsid w:val="00327295"/>
    <w:rsid w:val="00330B07"/>
    <w:rsid w:val="00333298"/>
    <w:rsid w:val="00334D3C"/>
    <w:rsid w:val="00336F81"/>
    <w:rsid w:val="00341059"/>
    <w:rsid w:val="003454F5"/>
    <w:rsid w:val="0034779E"/>
    <w:rsid w:val="003508B5"/>
    <w:rsid w:val="003537E5"/>
    <w:rsid w:val="00355478"/>
    <w:rsid w:val="0036106C"/>
    <w:rsid w:val="00374401"/>
    <w:rsid w:val="00376B26"/>
    <w:rsid w:val="00381171"/>
    <w:rsid w:val="0038617B"/>
    <w:rsid w:val="00386BF1"/>
    <w:rsid w:val="003A15FF"/>
    <w:rsid w:val="003A2ACD"/>
    <w:rsid w:val="003A58EB"/>
    <w:rsid w:val="003A65AE"/>
    <w:rsid w:val="003C0714"/>
    <w:rsid w:val="003C0988"/>
    <w:rsid w:val="003C258E"/>
    <w:rsid w:val="003C3247"/>
    <w:rsid w:val="003D37C4"/>
    <w:rsid w:val="003D5523"/>
    <w:rsid w:val="003D78C6"/>
    <w:rsid w:val="003E20D5"/>
    <w:rsid w:val="003F0319"/>
    <w:rsid w:val="003F7587"/>
    <w:rsid w:val="0040134A"/>
    <w:rsid w:val="0040219C"/>
    <w:rsid w:val="0040428D"/>
    <w:rsid w:val="004049F7"/>
    <w:rsid w:val="00422533"/>
    <w:rsid w:val="00422C4C"/>
    <w:rsid w:val="004452F9"/>
    <w:rsid w:val="00446ADF"/>
    <w:rsid w:val="00453109"/>
    <w:rsid w:val="00453907"/>
    <w:rsid w:val="004544B9"/>
    <w:rsid w:val="004544F9"/>
    <w:rsid w:val="00461DFD"/>
    <w:rsid w:val="00463F96"/>
    <w:rsid w:val="00466D03"/>
    <w:rsid w:val="00470851"/>
    <w:rsid w:val="00470F93"/>
    <w:rsid w:val="00471A26"/>
    <w:rsid w:val="004741B9"/>
    <w:rsid w:val="00475E12"/>
    <w:rsid w:val="00482C57"/>
    <w:rsid w:val="00484F22"/>
    <w:rsid w:val="004903CD"/>
    <w:rsid w:val="00495792"/>
    <w:rsid w:val="0049609F"/>
    <w:rsid w:val="004A2944"/>
    <w:rsid w:val="004A2B7E"/>
    <w:rsid w:val="004B0E96"/>
    <w:rsid w:val="004B69BF"/>
    <w:rsid w:val="004D4F42"/>
    <w:rsid w:val="004E314B"/>
    <w:rsid w:val="004E57F7"/>
    <w:rsid w:val="004E7A73"/>
    <w:rsid w:val="00507442"/>
    <w:rsid w:val="00507911"/>
    <w:rsid w:val="00527532"/>
    <w:rsid w:val="005307C2"/>
    <w:rsid w:val="00531898"/>
    <w:rsid w:val="0053311B"/>
    <w:rsid w:val="00534CB3"/>
    <w:rsid w:val="005377E6"/>
    <w:rsid w:val="005614BF"/>
    <w:rsid w:val="0057475D"/>
    <w:rsid w:val="0058455D"/>
    <w:rsid w:val="0058756F"/>
    <w:rsid w:val="00592964"/>
    <w:rsid w:val="005A5319"/>
    <w:rsid w:val="005A724A"/>
    <w:rsid w:val="005B3E6F"/>
    <w:rsid w:val="005F5D96"/>
    <w:rsid w:val="006031AD"/>
    <w:rsid w:val="00611CFB"/>
    <w:rsid w:val="00615530"/>
    <w:rsid w:val="00620901"/>
    <w:rsid w:val="006232BB"/>
    <w:rsid w:val="00626B65"/>
    <w:rsid w:val="0064280F"/>
    <w:rsid w:val="00643C58"/>
    <w:rsid w:val="00644BAF"/>
    <w:rsid w:val="00650AB8"/>
    <w:rsid w:val="00657656"/>
    <w:rsid w:val="00657944"/>
    <w:rsid w:val="00670387"/>
    <w:rsid w:val="00673175"/>
    <w:rsid w:val="00680360"/>
    <w:rsid w:val="00683F4B"/>
    <w:rsid w:val="00685BB9"/>
    <w:rsid w:val="00686E48"/>
    <w:rsid w:val="006927C5"/>
    <w:rsid w:val="006A2C46"/>
    <w:rsid w:val="006A7AE6"/>
    <w:rsid w:val="006B3D35"/>
    <w:rsid w:val="006B6949"/>
    <w:rsid w:val="006C4D27"/>
    <w:rsid w:val="006C6036"/>
    <w:rsid w:val="006E27EB"/>
    <w:rsid w:val="006F3004"/>
    <w:rsid w:val="006F4E33"/>
    <w:rsid w:val="006F7224"/>
    <w:rsid w:val="00702EB0"/>
    <w:rsid w:val="00703349"/>
    <w:rsid w:val="00704E31"/>
    <w:rsid w:val="00710D15"/>
    <w:rsid w:val="007127B8"/>
    <w:rsid w:val="00722A63"/>
    <w:rsid w:val="00724CF0"/>
    <w:rsid w:val="007322DF"/>
    <w:rsid w:val="00735D06"/>
    <w:rsid w:val="00741DEB"/>
    <w:rsid w:val="007459D3"/>
    <w:rsid w:val="00746931"/>
    <w:rsid w:val="00747527"/>
    <w:rsid w:val="007475E7"/>
    <w:rsid w:val="007504A9"/>
    <w:rsid w:val="00763984"/>
    <w:rsid w:val="007819B7"/>
    <w:rsid w:val="00782311"/>
    <w:rsid w:val="00795467"/>
    <w:rsid w:val="007A5D7B"/>
    <w:rsid w:val="007B6217"/>
    <w:rsid w:val="007B6796"/>
    <w:rsid w:val="007B7C52"/>
    <w:rsid w:val="007C1721"/>
    <w:rsid w:val="007D1A81"/>
    <w:rsid w:val="007D4C52"/>
    <w:rsid w:val="007D5EF0"/>
    <w:rsid w:val="007D6678"/>
    <w:rsid w:val="007E161D"/>
    <w:rsid w:val="007F251F"/>
    <w:rsid w:val="008012FF"/>
    <w:rsid w:val="00802AC2"/>
    <w:rsid w:val="008048B7"/>
    <w:rsid w:val="00815E64"/>
    <w:rsid w:val="008204B5"/>
    <w:rsid w:val="00836078"/>
    <w:rsid w:val="00840744"/>
    <w:rsid w:val="00846E8F"/>
    <w:rsid w:val="00847902"/>
    <w:rsid w:val="00853F36"/>
    <w:rsid w:val="00860F2C"/>
    <w:rsid w:val="00861945"/>
    <w:rsid w:val="00863CC7"/>
    <w:rsid w:val="00875C62"/>
    <w:rsid w:val="008A4613"/>
    <w:rsid w:val="008B0AB2"/>
    <w:rsid w:val="008B4B94"/>
    <w:rsid w:val="008D29DE"/>
    <w:rsid w:val="008F1E0C"/>
    <w:rsid w:val="009018FA"/>
    <w:rsid w:val="00911F5C"/>
    <w:rsid w:val="00913DCC"/>
    <w:rsid w:val="00925C9E"/>
    <w:rsid w:val="00925E51"/>
    <w:rsid w:val="00931CB6"/>
    <w:rsid w:val="009334D5"/>
    <w:rsid w:val="009335EB"/>
    <w:rsid w:val="00941705"/>
    <w:rsid w:val="0094688A"/>
    <w:rsid w:val="0095744A"/>
    <w:rsid w:val="009606D9"/>
    <w:rsid w:val="00961107"/>
    <w:rsid w:val="009718E4"/>
    <w:rsid w:val="00971F32"/>
    <w:rsid w:val="009726A7"/>
    <w:rsid w:val="00976807"/>
    <w:rsid w:val="00976A76"/>
    <w:rsid w:val="00982981"/>
    <w:rsid w:val="009909BB"/>
    <w:rsid w:val="00991D33"/>
    <w:rsid w:val="009A06EA"/>
    <w:rsid w:val="009A15C0"/>
    <w:rsid w:val="009A315E"/>
    <w:rsid w:val="009A41DD"/>
    <w:rsid w:val="009B3AAD"/>
    <w:rsid w:val="009B3FF3"/>
    <w:rsid w:val="009B4923"/>
    <w:rsid w:val="009B6AFA"/>
    <w:rsid w:val="009C2E23"/>
    <w:rsid w:val="009D35C7"/>
    <w:rsid w:val="009D4038"/>
    <w:rsid w:val="009D742D"/>
    <w:rsid w:val="009E6551"/>
    <w:rsid w:val="009F2C88"/>
    <w:rsid w:val="009F4D6C"/>
    <w:rsid w:val="00A05A56"/>
    <w:rsid w:val="00A06839"/>
    <w:rsid w:val="00A10670"/>
    <w:rsid w:val="00A10A28"/>
    <w:rsid w:val="00A13813"/>
    <w:rsid w:val="00A27AE8"/>
    <w:rsid w:val="00A30252"/>
    <w:rsid w:val="00A312BE"/>
    <w:rsid w:val="00A332C4"/>
    <w:rsid w:val="00A3616E"/>
    <w:rsid w:val="00A36371"/>
    <w:rsid w:val="00A427F0"/>
    <w:rsid w:val="00A44B50"/>
    <w:rsid w:val="00A47ADD"/>
    <w:rsid w:val="00A6125C"/>
    <w:rsid w:val="00A61564"/>
    <w:rsid w:val="00A66297"/>
    <w:rsid w:val="00A66FB9"/>
    <w:rsid w:val="00A923B6"/>
    <w:rsid w:val="00A945C8"/>
    <w:rsid w:val="00A94BEA"/>
    <w:rsid w:val="00A95503"/>
    <w:rsid w:val="00A95942"/>
    <w:rsid w:val="00A9604D"/>
    <w:rsid w:val="00A97ED7"/>
    <w:rsid w:val="00AA18A8"/>
    <w:rsid w:val="00AB2A96"/>
    <w:rsid w:val="00AD298B"/>
    <w:rsid w:val="00AD7088"/>
    <w:rsid w:val="00AE008A"/>
    <w:rsid w:val="00AF06C8"/>
    <w:rsid w:val="00AF2C03"/>
    <w:rsid w:val="00AF6877"/>
    <w:rsid w:val="00B056EE"/>
    <w:rsid w:val="00B10525"/>
    <w:rsid w:val="00B13C3D"/>
    <w:rsid w:val="00B16C91"/>
    <w:rsid w:val="00B21442"/>
    <w:rsid w:val="00B21AA9"/>
    <w:rsid w:val="00B22F32"/>
    <w:rsid w:val="00B24953"/>
    <w:rsid w:val="00B33E7C"/>
    <w:rsid w:val="00B34742"/>
    <w:rsid w:val="00B348D0"/>
    <w:rsid w:val="00B3776D"/>
    <w:rsid w:val="00B37EA0"/>
    <w:rsid w:val="00B4314F"/>
    <w:rsid w:val="00B52CE6"/>
    <w:rsid w:val="00B558AD"/>
    <w:rsid w:val="00B748C3"/>
    <w:rsid w:val="00B815BB"/>
    <w:rsid w:val="00B83310"/>
    <w:rsid w:val="00B83811"/>
    <w:rsid w:val="00B87222"/>
    <w:rsid w:val="00B936C4"/>
    <w:rsid w:val="00B97586"/>
    <w:rsid w:val="00B97D6E"/>
    <w:rsid w:val="00BA015F"/>
    <w:rsid w:val="00BA4F39"/>
    <w:rsid w:val="00BC6EC2"/>
    <w:rsid w:val="00BD0366"/>
    <w:rsid w:val="00BD4562"/>
    <w:rsid w:val="00BE4AA8"/>
    <w:rsid w:val="00BE66DD"/>
    <w:rsid w:val="00BF3F08"/>
    <w:rsid w:val="00BF4363"/>
    <w:rsid w:val="00C07E0E"/>
    <w:rsid w:val="00C20F6A"/>
    <w:rsid w:val="00C238AF"/>
    <w:rsid w:val="00C356F2"/>
    <w:rsid w:val="00C4629F"/>
    <w:rsid w:val="00C50606"/>
    <w:rsid w:val="00C56AE5"/>
    <w:rsid w:val="00C63C29"/>
    <w:rsid w:val="00C66EB3"/>
    <w:rsid w:val="00C71A2B"/>
    <w:rsid w:val="00C74FCB"/>
    <w:rsid w:val="00C77084"/>
    <w:rsid w:val="00C81BB7"/>
    <w:rsid w:val="00C84DFB"/>
    <w:rsid w:val="00C87262"/>
    <w:rsid w:val="00C87F40"/>
    <w:rsid w:val="00C9018D"/>
    <w:rsid w:val="00C930D2"/>
    <w:rsid w:val="00C957B4"/>
    <w:rsid w:val="00C960DD"/>
    <w:rsid w:val="00CA24D1"/>
    <w:rsid w:val="00CA2655"/>
    <w:rsid w:val="00CA2656"/>
    <w:rsid w:val="00CA4B03"/>
    <w:rsid w:val="00CB284D"/>
    <w:rsid w:val="00CC1D65"/>
    <w:rsid w:val="00CC424A"/>
    <w:rsid w:val="00CC625E"/>
    <w:rsid w:val="00CD467B"/>
    <w:rsid w:val="00CD4900"/>
    <w:rsid w:val="00CD66E3"/>
    <w:rsid w:val="00CE2239"/>
    <w:rsid w:val="00D04132"/>
    <w:rsid w:val="00D0542E"/>
    <w:rsid w:val="00D06565"/>
    <w:rsid w:val="00D30054"/>
    <w:rsid w:val="00D33839"/>
    <w:rsid w:val="00D405E6"/>
    <w:rsid w:val="00D55FAD"/>
    <w:rsid w:val="00D57698"/>
    <w:rsid w:val="00D60240"/>
    <w:rsid w:val="00D63D79"/>
    <w:rsid w:val="00D65E0C"/>
    <w:rsid w:val="00D67603"/>
    <w:rsid w:val="00D75328"/>
    <w:rsid w:val="00D86CA7"/>
    <w:rsid w:val="00D9108C"/>
    <w:rsid w:val="00D93F6C"/>
    <w:rsid w:val="00D96418"/>
    <w:rsid w:val="00D968B5"/>
    <w:rsid w:val="00D971C5"/>
    <w:rsid w:val="00DA69CC"/>
    <w:rsid w:val="00DA72D0"/>
    <w:rsid w:val="00DB5A2E"/>
    <w:rsid w:val="00DD7156"/>
    <w:rsid w:val="00DE214F"/>
    <w:rsid w:val="00DE2F1C"/>
    <w:rsid w:val="00DE4AC8"/>
    <w:rsid w:val="00DE5AA7"/>
    <w:rsid w:val="00DE5D31"/>
    <w:rsid w:val="00DF15E3"/>
    <w:rsid w:val="00E0591C"/>
    <w:rsid w:val="00E1405C"/>
    <w:rsid w:val="00E46A2A"/>
    <w:rsid w:val="00E52DA6"/>
    <w:rsid w:val="00E53248"/>
    <w:rsid w:val="00E532D8"/>
    <w:rsid w:val="00E67FF9"/>
    <w:rsid w:val="00E7036F"/>
    <w:rsid w:val="00E70DC7"/>
    <w:rsid w:val="00E71B7B"/>
    <w:rsid w:val="00E73209"/>
    <w:rsid w:val="00E73779"/>
    <w:rsid w:val="00E741BF"/>
    <w:rsid w:val="00E854C6"/>
    <w:rsid w:val="00E911C2"/>
    <w:rsid w:val="00E9591F"/>
    <w:rsid w:val="00E95A33"/>
    <w:rsid w:val="00E97ECA"/>
    <w:rsid w:val="00EB1B74"/>
    <w:rsid w:val="00EB5F96"/>
    <w:rsid w:val="00EC38DF"/>
    <w:rsid w:val="00EC42EC"/>
    <w:rsid w:val="00ED3CD0"/>
    <w:rsid w:val="00ED3EDA"/>
    <w:rsid w:val="00EE09BD"/>
    <w:rsid w:val="00EE0F8C"/>
    <w:rsid w:val="00EE6FC9"/>
    <w:rsid w:val="00EF35DB"/>
    <w:rsid w:val="00EF381E"/>
    <w:rsid w:val="00EF5C67"/>
    <w:rsid w:val="00EF6B00"/>
    <w:rsid w:val="00F044F1"/>
    <w:rsid w:val="00F14D40"/>
    <w:rsid w:val="00F15C01"/>
    <w:rsid w:val="00F26F2A"/>
    <w:rsid w:val="00F42F63"/>
    <w:rsid w:val="00F45BA0"/>
    <w:rsid w:val="00F47CF5"/>
    <w:rsid w:val="00F54EAC"/>
    <w:rsid w:val="00F65BBC"/>
    <w:rsid w:val="00F6712E"/>
    <w:rsid w:val="00F704ED"/>
    <w:rsid w:val="00F747CE"/>
    <w:rsid w:val="00F81237"/>
    <w:rsid w:val="00F83899"/>
    <w:rsid w:val="00F83C65"/>
    <w:rsid w:val="00F84FE1"/>
    <w:rsid w:val="00F87C14"/>
    <w:rsid w:val="00F904C4"/>
    <w:rsid w:val="00F97536"/>
    <w:rsid w:val="00FA185F"/>
    <w:rsid w:val="00FB3C4C"/>
    <w:rsid w:val="00FC0A37"/>
    <w:rsid w:val="00FD3B53"/>
    <w:rsid w:val="00FD41BD"/>
    <w:rsid w:val="00FD5C71"/>
    <w:rsid w:val="00FE4104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658A0"/>
  <w15:docId w15:val="{61265C69-CB96-4701-A389-C8941FDF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6A"/>
    <w:rPr>
      <w:rFonts w:ascii="Times New Roman" w:eastAsia="Times New Roman" w:hAnsi="Times New Roman"/>
      <w:sz w:val="24"/>
      <w:szCs w:val="24"/>
      <w:lang w:eastAsia="es-ES"/>
    </w:rPr>
  </w:style>
  <w:style w:type="paragraph" w:styleId="Ttol1">
    <w:name w:val="heading 1"/>
    <w:basedOn w:val="Ttol"/>
    <w:next w:val="Normal"/>
    <w:link w:val="Ttol1Car"/>
    <w:qFormat/>
    <w:rsid w:val="00EF6B00"/>
    <w:pPr>
      <w:outlineLv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26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Ttol1"/>
    <w:next w:val="Normal"/>
    <w:link w:val="Ttol3Car"/>
    <w:qFormat/>
    <w:rsid w:val="00EF6B00"/>
    <w:pPr>
      <w:outlineLvl w:val="2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paleraCar">
    <w:name w:val="Capçalera Car"/>
    <w:link w:val="Capalera"/>
    <w:uiPriority w:val="99"/>
    <w:rsid w:val="009A315E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9A315E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nhideWhenUsed/>
    <w:rsid w:val="009A315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9A315E"/>
    <w:rPr>
      <w:rFonts w:ascii="Tahoma" w:hAnsi="Tahoma" w:cs="Tahoma"/>
      <w:sz w:val="16"/>
      <w:szCs w:val="16"/>
      <w:lang w:eastAsia="en-U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DD7156"/>
    <w:pPr>
      <w:ind w:left="720"/>
      <w:contextualSpacing/>
    </w:pPr>
  </w:style>
  <w:style w:type="paragraph" w:customStyle="1" w:styleId="Normal0">
    <w:name w:val="[Normal]"/>
    <w:uiPriority w:val="99"/>
    <w:rsid w:val="009909B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character" w:customStyle="1" w:styleId="Ttol3Car">
    <w:name w:val="Títol 3 Car"/>
    <w:basedOn w:val="Lletraperdefectedelpargraf"/>
    <w:link w:val="Ttol3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paragraph" w:styleId="Ttol">
    <w:name w:val="Title"/>
    <w:basedOn w:val="Default"/>
    <w:link w:val="TtolCar"/>
    <w:rsid w:val="00B3776D"/>
    <w:pPr>
      <w:spacing w:line="276" w:lineRule="auto"/>
      <w:jc w:val="both"/>
    </w:pPr>
    <w:rPr>
      <w:rFonts w:asciiTheme="minorHAnsi" w:hAnsiTheme="minorHAnsi" w:cstheme="minorHAnsi"/>
      <w:b/>
      <w:bCs/>
    </w:rPr>
  </w:style>
  <w:style w:type="character" w:customStyle="1" w:styleId="TtolCar">
    <w:name w:val="Títol Car"/>
    <w:basedOn w:val="Lletraperdefectedelpargraf"/>
    <w:link w:val="Ttol"/>
    <w:rsid w:val="00B3776D"/>
    <w:rPr>
      <w:rFonts w:asciiTheme="minorHAnsi" w:hAnsiTheme="minorHAnsi" w:cstheme="minorHAnsi"/>
      <w:b/>
      <w:bCs/>
      <w:color w:val="000000"/>
      <w:sz w:val="24"/>
      <w:szCs w:val="24"/>
    </w:rPr>
  </w:style>
  <w:style w:type="character" w:styleId="Nmerodepgina">
    <w:name w:val="page number"/>
    <w:basedOn w:val="Lletraperdefectedelpargraf"/>
    <w:rsid w:val="008204B5"/>
  </w:style>
  <w:style w:type="table" w:styleId="Taulaambquadrcula">
    <w:name w:val="Table Grid"/>
    <w:basedOn w:val="Taulanormal"/>
    <w:uiPriority w:val="39"/>
    <w:rsid w:val="008204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semiHidden/>
    <w:rsid w:val="008204B5"/>
  </w:style>
  <w:style w:type="paragraph" w:customStyle="1" w:styleId="CarCar">
    <w:name w:val="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independent2">
    <w:name w:val="Body Text 2"/>
    <w:basedOn w:val="Normal"/>
    <w:link w:val="Textindependent2Car"/>
    <w:rsid w:val="008204B5"/>
    <w:pPr>
      <w:jc w:val="both"/>
    </w:pPr>
    <w:rPr>
      <w:rFonts w:ascii="Univers" w:hAnsi="Univers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rsid w:val="008204B5"/>
    <w:rPr>
      <w:rFonts w:ascii="Univers" w:eastAsia="Times New Roman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8204B5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204B5"/>
    <w:rPr>
      <w:rFonts w:ascii="Arial" w:eastAsia="Times New Roman" w:hAnsi="Arial"/>
      <w:sz w:val="16"/>
      <w:szCs w:val="16"/>
      <w:lang w:eastAsia="es-ES"/>
    </w:rPr>
  </w:style>
  <w:style w:type="paragraph" w:styleId="Textindependent">
    <w:name w:val="Body Text"/>
    <w:basedOn w:val="Normal"/>
    <w:link w:val="TextindependentCar"/>
    <w:rsid w:val="008204B5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8204B5"/>
    <w:rPr>
      <w:rFonts w:ascii="Arial" w:eastAsia="Times New Roman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8204B5"/>
    <w:pPr>
      <w:spacing w:after="120"/>
      <w:ind w:left="283"/>
      <w:jc w:val="both"/>
    </w:pPr>
    <w:rPr>
      <w:rFonts w:ascii="Arial" w:hAnsi="Arial"/>
      <w:sz w:val="20"/>
      <w:szCs w:val="20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204B5"/>
    <w:rPr>
      <w:rFonts w:ascii="Arial" w:eastAsia="Times New Roman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8204B5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204B5"/>
    <w:rPr>
      <w:rFonts w:ascii="Arial" w:eastAsia="Times New Roman" w:hAnsi="Arial"/>
      <w:sz w:val="16"/>
      <w:szCs w:val="16"/>
      <w:lang w:eastAsia="es-ES"/>
    </w:rPr>
  </w:style>
  <w:style w:type="character" w:styleId="Enllavisitat">
    <w:name w:val="FollowedHyperlink"/>
    <w:rsid w:val="008204B5"/>
    <w:rPr>
      <w:color w:val="800080"/>
      <w:u w:val="single"/>
    </w:rPr>
  </w:style>
  <w:style w:type="character" w:styleId="mfasi">
    <w:name w:val="Emphasis"/>
    <w:qFormat/>
    <w:rsid w:val="008204B5"/>
    <w:rPr>
      <w:i/>
      <w:iCs/>
    </w:rPr>
  </w:style>
  <w:style w:type="paragraph" w:styleId="Textdenotaapeudepgina">
    <w:name w:val="footnote text"/>
    <w:basedOn w:val="Normal"/>
    <w:link w:val="Textdenotaapeudepgina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204B5"/>
    <w:rPr>
      <w:rFonts w:ascii="Arial" w:eastAsia="Times New Roman" w:hAnsi="Arial"/>
      <w:lang w:eastAsia="es-ES"/>
    </w:rPr>
  </w:style>
  <w:style w:type="character" w:styleId="Refernciadenotaapeudepgina">
    <w:name w:val="footnote reference"/>
    <w:rsid w:val="008204B5"/>
    <w:rPr>
      <w:vertAlign w:val="superscript"/>
    </w:rPr>
  </w:style>
  <w:style w:type="paragraph" w:customStyle="1" w:styleId="Prrafodelista1">
    <w:name w:val="Párrafo de lista1"/>
    <w:basedOn w:val="Normal"/>
    <w:qFormat/>
    <w:rsid w:val="008204B5"/>
    <w:pPr>
      <w:ind w:left="708"/>
      <w:jc w:val="both"/>
    </w:pPr>
    <w:rPr>
      <w:rFonts w:ascii="Arial" w:hAnsi="Arial"/>
      <w:sz w:val="20"/>
      <w:szCs w:val="20"/>
    </w:rPr>
  </w:style>
  <w:style w:type="paragraph" w:customStyle="1" w:styleId="CarCarCarCarCar">
    <w:name w:val="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204B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8204B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204B5"/>
    <w:rPr>
      <w:rFonts w:ascii="Arial" w:eastAsia="Times New Roman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8204B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8204B5"/>
    <w:rPr>
      <w:rFonts w:ascii="Arial" w:eastAsia="Times New Roman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1">
    <w:name w:val="CM4+1"/>
    <w:basedOn w:val="Normal"/>
    <w:next w:val="Normal"/>
    <w:rsid w:val="008204B5"/>
    <w:pPr>
      <w:autoSpaceDE w:val="0"/>
      <w:autoSpaceDN w:val="0"/>
      <w:adjustRightInd w:val="0"/>
    </w:pPr>
    <w:rPr>
      <w:rFonts w:ascii="EUAlbertina" w:hAnsi="EUAlbertina"/>
      <w:lang w:eastAsia="ca-ES"/>
    </w:rPr>
  </w:style>
  <w:style w:type="character" w:customStyle="1" w:styleId="apple-converted-space">
    <w:name w:val="apple-converted-space"/>
    <w:rsid w:val="008204B5"/>
  </w:style>
  <w:style w:type="character" w:styleId="Enlla">
    <w:name w:val="Hyperlink"/>
    <w:uiPriority w:val="99"/>
    <w:rsid w:val="008204B5"/>
    <w:rPr>
      <w:color w:val="0000FF"/>
      <w:u w:val="single"/>
    </w:rPr>
  </w:style>
  <w:style w:type="paragraph" w:customStyle="1" w:styleId="NormalWeb7">
    <w:name w:val="Normal (Web)7"/>
    <w:basedOn w:val="Normal"/>
    <w:rsid w:val="008204B5"/>
    <w:pPr>
      <w:spacing w:after="300" w:line="384" w:lineRule="atLeast"/>
    </w:pPr>
    <w:rPr>
      <w:rFonts w:eastAsia="MS Mincho"/>
      <w:lang w:val="es-ES" w:eastAsia="ja-JP"/>
    </w:rPr>
  </w:style>
  <w:style w:type="paragraph" w:customStyle="1" w:styleId="CarCar1">
    <w:name w:val="Car Car1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unhideWhenUsed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8204B5"/>
    <w:rPr>
      <w:rFonts w:ascii="Arial" w:eastAsia="Times New Roman" w:hAnsi="Arial"/>
      <w:lang w:eastAsia="es-ES"/>
    </w:rPr>
  </w:style>
  <w:style w:type="character" w:styleId="Refernciadenotaalfinal">
    <w:name w:val="endnote reference"/>
    <w:uiPriority w:val="99"/>
    <w:unhideWhenUsed/>
    <w:rsid w:val="008204B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04B5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ennegreta">
    <w:name w:val="Strong"/>
    <w:uiPriority w:val="22"/>
    <w:qFormat/>
    <w:rsid w:val="008204B5"/>
    <w:rPr>
      <w:b/>
      <w:bCs/>
    </w:rPr>
  </w:style>
  <w:style w:type="table" w:customStyle="1" w:styleId="Taulaambquadrcula2">
    <w:name w:val="Taula amb quadrícula2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8204B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8204B5"/>
  </w:style>
  <w:style w:type="character" w:customStyle="1" w:styleId="eop">
    <w:name w:val="eop"/>
    <w:rsid w:val="008204B5"/>
  </w:style>
  <w:style w:type="paragraph" w:customStyle="1" w:styleId="paragraph">
    <w:name w:val="paragraph"/>
    <w:basedOn w:val="Normal"/>
    <w:rsid w:val="008204B5"/>
    <w:pPr>
      <w:spacing w:before="100" w:beforeAutospacing="1" w:after="100" w:afterAutospacing="1"/>
    </w:pPr>
    <w:rPr>
      <w:lang w:eastAsia="ca-ES"/>
    </w:rPr>
  </w:style>
  <w:style w:type="character" w:customStyle="1" w:styleId="spellingerror">
    <w:name w:val="spellingerror"/>
    <w:rsid w:val="008204B5"/>
  </w:style>
  <w:style w:type="character" w:styleId="Mencisenseresoldre">
    <w:name w:val="Unresolved Mention"/>
    <w:uiPriority w:val="99"/>
    <w:semiHidden/>
    <w:unhideWhenUsed/>
    <w:rsid w:val="008204B5"/>
    <w:rPr>
      <w:color w:val="808080"/>
      <w:shd w:val="clear" w:color="auto" w:fill="E6E6E6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8204B5"/>
    <w:rPr>
      <w:rFonts w:ascii="Times New Roman" w:eastAsia="Times New Roman" w:hAnsi="Times New Roman"/>
      <w:sz w:val="24"/>
      <w:szCs w:val="24"/>
      <w:lang w:eastAsia="es-ES"/>
    </w:rPr>
  </w:style>
  <w:style w:type="table" w:customStyle="1" w:styleId="Tablaconcuadrcula2">
    <w:name w:val="Tabla con cuadrícula2"/>
    <w:basedOn w:val="Taulanormal"/>
    <w:next w:val="Taulaambquadrcula"/>
    <w:rsid w:val="008204B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52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2C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626B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474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41B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261D01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IDC2">
    <w:name w:val="toc 2"/>
    <w:basedOn w:val="Normal"/>
    <w:next w:val="Normal"/>
    <w:autoRedefine/>
    <w:uiPriority w:val="39"/>
    <w:unhideWhenUsed/>
    <w:rsid w:val="00261D0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261D01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261D0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Revisi">
    <w:name w:val="Revision"/>
    <w:hidden/>
    <w:uiPriority w:val="99"/>
    <w:semiHidden/>
    <w:rsid w:val="001872D7"/>
    <w:rPr>
      <w:rFonts w:ascii="Times New Roman" w:eastAsia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AD7088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AppData\Roaming\Microsoft\Templates\1r%20Full%20carta%20ABSA%20log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6F0E-BF50-40E9-92B2-A4772581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1r Full carta ABSA logos</Template>
  <TotalTime>3060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194</cp:revision>
  <cp:lastPrinted>2026-06-22T08:48:00Z</cp:lastPrinted>
  <dcterms:created xsi:type="dcterms:W3CDTF">2024-05-15T14:18:00Z</dcterms:created>
  <dcterms:modified xsi:type="dcterms:W3CDTF">2026-06-23T06:48:00Z</dcterms:modified>
</cp:coreProperties>
</file>