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453A" w14:textId="77777777" w:rsidR="007B78F2" w:rsidRPr="007B78F2" w:rsidRDefault="007B78F2" w:rsidP="007B78F2">
      <w:pPr>
        <w:keepNext/>
        <w:outlineLvl w:val="8"/>
        <w:rPr>
          <w:rFonts w:cs="Arial"/>
          <w:b/>
          <w:color w:val="000000"/>
          <w:spacing w:val="-2"/>
          <w:sz w:val="20"/>
          <w:szCs w:val="24"/>
          <w:u w:val="single"/>
        </w:rPr>
      </w:pPr>
      <w:r w:rsidRPr="007B78F2">
        <w:rPr>
          <w:rFonts w:cs="Arial"/>
          <w:b/>
          <w:color w:val="000000"/>
          <w:spacing w:val="-2"/>
          <w:sz w:val="20"/>
          <w:szCs w:val="24"/>
          <w:u w:val="single"/>
        </w:rPr>
        <w:t>ANNEX 2 - GARANTIA</w:t>
      </w:r>
    </w:p>
    <w:p w14:paraId="0504A3DB" w14:textId="77777777" w:rsidR="007B78F2" w:rsidRPr="007B78F2" w:rsidRDefault="007B78F2" w:rsidP="007B78F2">
      <w:pPr>
        <w:rPr>
          <w:szCs w:val="24"/>
        </w:rPr>
      </w:pPr>
    </w:p>
    <w:p w14:paraId="1E0EBD9C" w14:textId="77777777" w:rsidR="007B78F2" w:rsidRPr="007B78F2" w:rsidRDefault="007B78F2" w:rsidP="007B78F2">
      <w:pPr>
        <w:rPr>
          <w:szCs w:val="24"/>
        </w:rPr>
      </w:pPr>
    </w:p>
    <w:p w14:paraId="368CD43A" w14:textId="77777777" w:rsidR="007B78F2" w:rsidRPr="007B78F2" w:rsidRDefault="007B78F2" w:rsidP="007B78F2">
      <w:pPr>
        <w:keepNext/>
        <w:outlineLvl w:val="8"/>
        <w:rPr>
          <w:rFonts w:cs="Arial"/>
          <w:b/>
          <w:color w:val="000000"/>
          <w:spacing w:val="-2"/>
          <w:sz w:val="20"/>
          <w:szCs w:val="24"/>
          <w:u w:val="single"/>
        </w:rPr>
      </w:pPr>
      <w:r w:rsidRPr="007B78F2">
        <w:rPr>
          <w:rFonts w:cs="Arial"/>
          <w:b/>
          <w:color w:val="000000"/>
          <w:spacing w:val="-2"/>
          <w:sz w:val="20"/>
          <w:szCs w:val="24"/>
          <w:u w:val="single"/>
        </w:rPr>
        <w:t>Nota informativa relativa a la constitució de garanties</w:t>
      </w:r>
    </w:p>
    <w:p w14:paraId="53B684A5" w14:textId="77777777" w:rsidR="007B78F2" w:rsidRPr="007B78F2" w:rsidRDefault="007B78F2" w:rsidP="007B78F2">
      <w:pPr>
        <w:keepNext/>
        <w:outlineLvl w:val="8"/>
        <w:rPr>
          <w:rFonts w:cs="Arial"/>
          <w:b/>
          <w:color w:val="000000"/>
          <w:spacing w:val="-2"/>
          <w:sz w:val="20"/>
          <w:szCs w:val="24"/>
          <w:u w:val="single"/>
        </w:rPr>
      </w:pPr>
    </w:p>
    <w:p w14:paraId="1C0B8409" w14:textId="77777777" w:rsidR="007B78F2" w:rsidRPr="007B78F2" w:rsidRDefault="007B78F2" w:rsidP="007B78F2">
      <w:r w:rsidRPr="007B78F2">
        <w:t xml:space="preserve">En relació a la constitució de la garantia provisional o definitiva  (article 21 del Plec de clàusules administratives) : </w:t>
      </w:r>
    </w:p>
    <w:p w14:paraId="00D51BCC" w14:textId="77777777" w:rsidR="007B78F2" w:rsidRPr="007B78F2" w:rsidRDefault="007B78F2" w:rsidP="007B78F2"/>
    <w:p w14:paraId="0A982260" w14:textId="77777777" w:rsidR="007B78F2" w:rsidRPr="007B78F2" w:rsidRDefault="007B78F2" w:rsidP="007B78F2"/>
    <w:p w14:paraId="096B785F" w14:textId="77777777" w:rsidR="007B78F2" w:rsidRPr="007B78F2" w:rsidRDefault="007B78F2" w:rsidP="007B78F2">
      <w:r w:rsidRPr="007B78F2">
        <w:t>•</w:t>
      </w:r>
      <w:r w:rsidRPr="007B78F2">
        <w:tab/>
        <w:t>Si es constitueix mitjançant aval o contracte d'assegurança de caució, la signatura haurà d'estar legitimada per fedatari públic i s'haurà de presentar a través d'instància al registre Sabadell Atenció Ciutadana. Central Despatx Lluch, Carrer de la Indústria, 10, 08202 Sabadell, horari: 8:30 a 15:00 h.</w:t>
      </w:r>
    </w:p>
    <w:p w14:paraId="7AF59C07" w14:textId="77777777" w:rsidR="007B78F2" w:rsidRPr="007B78F2" w:rsidRDefault="007B78F2" w:rsidP="007B78F2"/>
    <w:p w14:paraId="3B6FB3FD" w14:textId="77777777" w:rsidR="007B78F2" w:rsidRPr="007B78F2" w:rsidRDefault="007B78F2" w:rsidP="007B78F2"/>
    <w:p w14:paraId="4758C14F" w14:textId="77777777" w:rsidR="007B78F2" w:rsidRPr="007B78F2" w:rsidRDefault="007B78F2" w:rsidP="007B78F2">
      <w:r w:rsidRPr="007B78F2">
        <w:t>•</w:t>
      </w:r>
      <w:r w:rsidRPr="007B78F2">
        <w:tab/>
        <w:t>Si es constitueix  en efectiu s'haurà de realitzar mitjançant transferència bancària al compte corrent a nom d'AJUNTAMENT DE SABADELL i IBAN ES89 0081 5154 2300 0126 8528. Com a concepte de la transferència s’ha de fer constar la referència del contracte (OTU/2025/395) i presentar el document justificatiu de la transferència bancària juntament amb la resta documentació de l’oferta al Portal de licitació.</w:t>
      </w:r>
    </w:p>
    <w:p w14:paraId="32FCC9B8" w14:textId="77777777" w:rsidR="007B78F2" w:rsidRPr="007B78F2" w:rsidRDefault="007B78F2" w:rsidP="007B78F2">
      <w:pPr>
        <w:keepNext/>
        <w:outlineLvl w:val="8"/>
        <w:rPr>
          <w:rFonts w:cs="Arial"/>
          <w:b/>
          <w:color w:val="000000"/>
          <w:spacing w:val="-2"/>
          <w:sz w:val="20"/>
          <w:szCs w:val="24"/>
          <w:u w:val="single"/>
        </w:rPr>
      </w:pPr>
    </w:p>
    <w:p w14:paraId="26D35F67" w14:textId="77777777" w:rsidR="007B78F2" w:rsidRPr="007B78F2" w:rsidRDefault="007B78F2" w:rsidP="007B78F2">
      <w:pPr>
        <w:rPr>
          <w:b/>
          <w:bCs/>
          <w:szCs w:val="24"/>
        </w:rPr>
      </w:pPr>
      <w:r w:rsidRPr="007B78F2">
        <w:rPr>
          <w:szCs w:val="24"/>
        </w:rPr>
        <w:br w:type="page"/>
      </w:r>
      <w:r w:rsidRPr="007B78F2">
        <w:rPr>
          <w:b/>
          <w:bCs/>
          <w:szCs w:val="24"/>
        </w:rPr>
        <w:lastRenderedPageBreak/>
        <w:t>ANNEX 2.A</w:t>
      </w:r>
    </w:p>
    <w:p w14:paraId="15FFB7CE" w14:textId="77777777" w:rsidR="007B78F2" w:rsidRPr="007B78F2" w:rsidRDefault="007B78F2" w:rsidP="007B78F2">
      <w:pPr>
        <w:rPr>
          <w:b/>
          <w:bCs/>
          <w:szCs w:val="24"/>
        </w:rPr>
      </w:pPr>
    </w:p>
    <w:p w14:paraId="0E3B14F5" w14:textId="77777777" w:rsidR="007B78F2" w:rsidRPr="007B78F2" w:rsidRDefault="007B78F2" w:rsidP="007B78F2">
      <w:pPr>
        <w:keepNext/>
        <w:outlineLvl w:val="8"/>
        <w:rPr>
          <w:rFonts w:cs="Arial"/>
          <w:b/>
          <w:color w:val="000000"/>
          <w:spacing w:val="-2"/>
          <w:sz w:val="20"/>
          <w:szCs w:val="24"/>
          <w:u w:val="single"/>
        </w:rPr>
      </w:pPr>
      <w:r w:rsidRPr="007B78F2">
        <w:rPr>
          <w:rFonts w:cs="Arial"/>
          <w:b/>
          <w:color w:val="000000"/>
          <w:spacing w:val="-2"/>
          <w:sz w:val="20"/>
          <w:szCs w:val="24"/>
          <w:u w:val="single"/>
        </w:rPr>
        <w:t>A. MODEL D'AVAL GARANTIA PROVISIONAL</w:t>
      </w:r>
    </w:p>
    <w:p w14:paraId="0B9FBA8C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09C4418A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 xml:space="preserve">  </w:t>
      </w:r>
    </w:p>
    <w:p w14:paraId="4912F2D8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L'entitat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amb CIF  i amb domicili (a efectes de notificació i requeriment) al carrer/plaça/avinguda 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 CP </w:t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 i en el seu nom 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amb poders suficients per obligar-se en aquest acte, segons resulta de la validació efectuada en la part inferior d'aquest document</w:t>
      </w:r>
    </w:p>
    <w:p w14:paraId="76FB2CA5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1CECB087" w14:textId="77777777" w:rsidR="007B78F2" w:rsidRPr="007B78F2" w:rsidRDefault="007B78F2" w:rsidP="007B78F2">
      <w:pPr>
        <w:rPr>
          <w:rFonts w:cs="Arial"/>
          <w:b/>
          <w:bCs/>
          <w:color w:val="000000"/>
          <w:spacing w:val="-2"/>
          <w:szCs w:val="24"/>
        </w:rPr>
      </w:pPr>
      <w:r w:rsidRPr="007B78F2">
        <w:rPr>
          <w:rFonts w:cs="Arial"/>
          <w:b/>
          <w:bCs/>
          <w:color w:val="000000"/>
          <w:spacing w:val="-2"/>
          <w:szCs w:val="24"/>
        </w:rPr>
        <w:t>AVALA</w:t>
      </w:r>
    </w:p>
    <w:p w14:paraId="3F3CE4D0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1E22DB21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A la societat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amb CIF </w:t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en virtut del que disposa el Plec de clàusules administratives particulars de la concessió demanial, aprovats en data </w:t>
      </w:r>
      <w:r w:rsidRPr="007B78F2">
        <w:rPr>
          <w:rFonts w:cs="Arial"/>
          <w:color w:val="000000"/>
          <w:spacing w:val="-2"/>
          <w:sz w:val="20"/>
          <w:szCs w:val="24"/>
        </w:rPr>
        <w:tab/>
        <w:t>mitjançant acord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 , en concepte de garantia provisional i per del manteniment de l’oferta fins la perfecció de l’adjudicació de l’esmentada concessió demanial, davant l'Ajuntament de Sabadell, per la quantitat de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€ (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).</w:t>
      </w:r>
    </w:p>
    <w:p w14:paraId="3A3D331E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58DECD3B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Aquest aval tindrà validesa mentre l'Ajuntament de Sabadell no autoritzi la devolució de la garantia.</w:t>
      </w:r>
    </w:p>
    <w:p w14:paraId="76742746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61139646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4778E05C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0343F69A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(lloc i data d'expedició)</w:t>
      </w:r>
    </w:p>
    <w:p w14:paraId="615828DE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(raó social de l'entitat)</w:t>
      </w:r>
    </w:p>
    <w:p w14:paraId="0E24ABF7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(signatures dels apoderats, degudament legitimades per fedatari públic)</w:t>
      </w:r>
    </w:p>
    <w:p w14:paraId="2FE5C8A5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1D4F3856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0330FF48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09BE1DF0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VERIFICACIÓ DE LA PRESENTACIÓ</w:t>
      </w:r>
    </w:p>
    <w:p w14:paraId="5D8F3D2E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Província: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Data: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Núm. o </w:t>
      </w:r>
      <w:proofErr w:type="spellStart"/>
      <w:r w:rsidRPr="007B78F2">
        <w:rPr>
          <w:rFonts w:cs="Arial"/>
          <w:color w:val="000000"/>
          <w:spacing w:val="-2"/>
          <w:sz w:val="20"/>
          <w:szCs w:val="24"/>
        </w:rPr>
        <w:t>Cod</w:t>
      </w:r>
      <w:proofErr w:type="spellEnd"/>
    </w:p>
    <w:p w14:paraId="5B2AF8FF" w14:textId="77777777" w:rsidR="007B78F2" w:rsidRPr="007B78F2" w:rsidRDefault="007B78F2" w:rsidP="007B78F2">
      <w:pPr>
        <w:rPr>
          <w:szCs w:val="24"/>
        </w:rPr>
      </w:pPr>
    </w:p>
    <w:p w14:paraId="1A9F43C1" w14:textId="77777777" w:rsidR="007B78F2" w:rsidRPr="007B78F2" w:rsidRDefault="007B78F2" w:rsidP="007B78F2">
      <w:pPr>
        <w:rPr>
          <w:szCs w:val="24"/>
        </w:rPr>
      </w:pPr>
    </w:p>
    <w:p w14:paraId="6AF6F2EA" w14:textId="77777777" w:rsidR="007B78F2" w:rsidRPr="007B78F2" w:rsidRDefault="007B78F2" w:rsidP="007B78F2">
      <w:pPr>
        <w:rPr>
          <w:b/>
          <w:bCs/>
          <w:szCs w:val="24"/>
        </w:rPr>
      </w:pPr>
      <w:r w:rsidRPr="007B78F2">
        <w:rPr>
          <w:szCs w:val="24"/>
        </w:rPr>
        <w:br w:type="page"/>
      </w:r>
      <w:r w:rsidRPr="007B78F2">
        <w:rPr>
          <w:b/>
          <w:bCs/>
          <w:szCs w:val="24"/>
        </w:rPr>
        <w:lastRenderedPageBreak/>
        <w:t>ANNEX 2.B</w:t>
      </w:r>
    </w:p>
    <w:p w14:paraId="1ED1F6DE" w14:textId="77777777" w:rsidR="007B78F2" w:rsidRPr="007B78F2" w:rsidRDefault="007B78F2" w:rsidP="007B78F2">
      <w:pPr>
        <w:rPr>
          <w:szCs w:val="24"/>
        </w:rPr>
      </w:pPr>
    </w:p>
    <w:p w14:paraId="77F85FDD" w14:textId="77777777" w:rsidR="007B78F2" w:rsidRPr="007B78F2" w:rsidRDefault="007B78F2" w:rsidP="007B78F2">
      <w:pPr>
        <w:keepNext/>
        <w:outlineLvl w:val="7"/>
        <w:rPr>
          <w:rFonts w:cs="Arial"/>
          <w:b/>
          <w:bCs/>
          <w:color w:val="000000"/>
          <w:spacing w:val="-2"/>
          <w:sz w:val="20"/>
          <w:szCs w:val="24"/>
          <w:u w:val="single"/>
        </w:rPr>
      </w:pPr>
      <w:r w:rsidRPr="007B78F2">
        <w:rPr>
          <w:rFonts w:cs="Arial"/>
          <w:b/>
          <w:bCs/>
          <w:color w:val="000000"/>
          <w:spacing w:val="-2"/>
          <w:sz w:val="20"/>
          <w:szCs w:val="24"/>
          <w:u w:val="single"/>
        </w:rPr>
        <w:t>B. MODEL D'AVAL GARANTIA DEFINITIVA</w:t>
      </w:r>
    </w:p>
    <w:p w14:paraId="0E828A7D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410791C9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 xml:space="preserve">  </w:t>
      </w:r>
    </w:p>
    <w:p w14:paraId="5A70A495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 xml:space="preserve">L'entitat 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amb CIF  i amb domicili (a efectes de notificació i requeriment) al carrer/plaça/avinguda 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 CP </w:t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 i en el seu nom 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amb poders suficients per obligar-se en aquest acte, segons resulta de la validació efectuada en la part inferior d'aquest document.</w:t>
      </w:r>
    </w:p>
    <w:p w14:paraId="2E66DCCB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3B312A78" w14:textId="77777777" w:rsidR="007B78F2" w:rsidRPr="007B78F2" w:rsidRDefault="007B78F2" w:rsidP="007B78F2">
      <w:pPr>
        <w:rPr>
          <w:rFonts w:cs="Arial"/>
          <w:b/>
          <w:bCs/>
          <w:color w:val="000000"/>
          <w:spacing w:val="-2"/>
          <w:szCs w:val="24"/>
        </w:rPr>
      </w:pPr>
      <w:r w:rsidRPr="007B78F2">
        <w:rPr>
          <w:rFonts w:cs="Arial"/>
          <w:b/>
          <w:bCs/>
          <w:color w:val="000000"/>
          <w:spacing w:val="-2"/>
          <w:szCs w:val="24"/>
        </w:rPr>
        <w:t>AVALA</w:t>
      </w:r>
    </w:p>
    <w:p w14:paraId="68370573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21D8EE09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A la societat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amb CIF</w:t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en virtut del que disposa el Plec de clàusules administratives particulars de la concessió demanial, aprovats en data </w:t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  mitjançant   acord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 xml:space="preserve"> , en concepte de garantia definitiva i per respondre de les obligacions derivades del compliment de l'esmentada concessió demanial, davant l'Ajuntament de Sabadell, per la quantitat de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€ (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).</w:t>
      </w:r>
    </w:p>
    <w:p w14:paraId="1A30A045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5681381A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Aquest aval tindrà validesa mentre l'Ajuntament de Sabadell no autoritzi la devolució de la garantia.</w:t>
      </w:r>
    </w:p>
    <w:p w14:paraId="365230C3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0A257139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9755D04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067E3CF8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(lloc i data d'expedició)</w:t>
      </w:r>
    </w:p>
    <w:p w14:paraId="33F5B9C1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(raó social de l'entitat)</w:t>
      </w:r>
    </w:p>
    <w:p w14:paraId="74E3FBC6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(signatures dels apoderats, degudament legitimades per fedatari públic)</w:t>
      </w:r>
    </w:p>
    <w:p w14:paraId="693ED2E3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2A2D4753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26161478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381C06DA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VERIFICACIÓ DE LA PRESENTACIÓ</w:t>
      </w:r>
    </w:p>
    <w:p w14:paraId="263FA912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7345E324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  <w:r w:rsidRPr="007B78F2">
        <w:rPr>
          <w:rFonts w:cs="Arial"/>
          <w:color w:val="000000"/>
          <w:spacing w:val="-2"/>
          <w:sz w:val="20"/>
          <w:szCs w:val="24"/>
        </w:rPr>
        <w:t>Província: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Data:</w:t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</w:r>
      <w:r w:rsidRPr="007B78F2">
        <w:rPr>
          <w:rFonts w:cs="Arial"/>
          <w:color w:val="000000"/>
          <w:spacing w:val="-2"/>
          <w:sz w:val="20"/>
          <w:szCs w:val="24"/>
        </w:rPr>
        <w:tab/>
        <w:t>Núm. o Codi:</w:t>
      </w:r>
    </w:p>
    <w:p w14:paraId="5B27C07B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1F1017CF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476E33F8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69CC8DC7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6767FF94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1BC4CD60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680791F9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0577DCD8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626006B6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18EE4F75" w14:textId="77777777" w:rsidR="007B78F2" w:rsidRPr="007B78F2" w:rsidRDefault="007B78F2" w:rsidP="007B78F2">
      <w:pPr>
        <w:rPr>
          <w:rFonts w:cs="Arial"/>
          <w:color w:val="000000"/>
          <w:spacing w:val="-2"/>
          <w:sz w:val="20"/>
          <w:szCs w:val="24"/>
        </w:rPr>
      </w:pPr>
    </w:p>
    <w:p w14:paraId="096AFF18" w14:textId="77777777" w:rsidR="007B78F2" w:rsidRPr="007B78F2" w:rsidRDefault="007B78F2" w:rsidP="007B78F2">
      <w:pPr>
        <w:rPr>
          <w:szCs w:val="24"/>
        </w:rPr>
      </w:pPr>
    </w:p>
    <w:p w14:paraId="68C8E90C" w14:textId="77777777" w:rsidR="007B78F2" w:rsidRPr="007B78F2" w:rsidRDefault="007B78F2" w:rsidP="007B78F2">
      <w:pPr>
        <w:rPr>
          <w:szCs w:val="24"/>
        </w:rPr>
      </w:pPr>
    </w:p>
    <w:p w14:paraId="7EA16D70" w14:textId="77777777" w:rsidR="007B78F2" w:rsidRPr="007B78F2" w:rsidRDefault="007B78F2" w:rsidP="007B78F2">
      <w:pPr>
        <w:rPr>
          <w:sz w:val="21"/>
          <w:szCs w:val="24"/>
        </w:rPr>
      </w:pPr>
    </w:p>
    <w:p w14:paraId="11F05A1A" w14:textId="77777777" w:rsidR="007B78F2" w:rsidRPr="007B78F2" w:rsidRDefault="007B78F2" w:rsidP="007B78F2">
      <w:pPr>
        <w:rPr>
          <w:sz w:val="21"/>
          <w:szCs w:val="24"/>
        </w:rPr>
      </w:pPr>
    </w:p>
    <w:p w14:paraId="2911A318" w14:textId="77777777" w:rsidR="00EC099D" w:rsidRDefault="00EC099D" w:rsidP="00F7357E"/>
    <w:sectPr w:rsidR="00EC099D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0BD4" w14:textId="77777777" w:rsidR="004F5B06" w:rsidRDefault="004F5B06">
      <w:r>
        <w:separator/>
      </w:r>
    </w:p>
  </w:endnote>
  <w:endnote w:type="continuationSeparator" w:id="0">
    <w:p w14:paraId="509BD59D" w14:textId="77777777" w:rsidR="004F5B06" w:rsidRDefault="004F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3177" w14:textId="77777777" w:rsidR="00A671FE" w:rsidRPr="00D93F6D" w:rsidRDefault="00000000" w:rsidP="00E06890">
    <w:pPr>
      <w:pStyle w:val="Peu"/>
      <w:ind w:left="-993" w:right="-851"/>
      <w:jc w:val="center"/>
      <w:rPr>
        <w:rFonts w:cs="Arial"/>
        <w:sz w:val="14"/>
        <w:szCs w:val="14"/>
        <w:lang w:val="es-ES"/>
      </w:rPr>
    </w:pPr>
    <w:proofErr w:type="spellStart"/>
    <w:r w:rsidRPr="00D93F6D">
      <w:rPr>
        <w:rFonts w:cs="Frutiger-LightCn"/>
        <w:b/>
        <w:sz w:val="14"/>
        <w:szCs w:val="14"/>
        <w:lang w:val="en-GB" w:eastAsia="es-ES_tradnl"/>
      </w:rPr>
      <w:t>Ajuntament</w:t>
    </w:r>
    <w:proofErr w:type="spellEnd"/>
    <w:r w:rsidRPr="00D93F6D">
      <w:rPr>
        <w:rFonts w:cs="Frutiger-LightCn"/>
        <w:b/>
        <w:sz w:val="14"/>
        <w:szCs w:val="14"/>
        <w:lang w:val="en-GB" w:eastAsia="es-ES_tradnl"/>
      </w:rPr>
      <w:t xml:space="preserve">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 xml:space="preserve">· </w:t>
    </w:r>
    <w:proofErr w:type="spellStart"/>
    <w:r w:rsidRPr="00D93F6D">
      <w:rPr>
        <w:rFonts w:cs="Arial"/>
        <w:sz w:val="14"/>
        <w:szCs w:val="14"/>
        <w:lang w:val="es-ES"/>
      </w:rPr>
      <w:t>Plaça</w:t>
    </w:r>
    <w:proofErr w:type="spellEnd"/>
    <w:r w:rsidRPr="00D93F6D">
      <w:rPr>
        <w:rFonts w:cs="Arial"/>
        <w:sz w:val="14"/>
        <w:szCs w:val="14"/>
        <w:lang w:val="es-ES"/>
      </w:rPr>
      <w:t xml:space="preserve"> de Sant Roc, 1 · 08201, Sabadell · Tel. 93 745 31 00 · www.sabadell.cat · NIF P0818600I</w:t>
    </w:r>
  </w:p>
  <w:p w14:paraId="625F90AC" w14:textId="77777777" w:rsidR="00A671FE" w:rsidRPr="00802E58" w:rsidRDefault="00A671FE" w:rsidP="00E06890">
    <w:pPr>
      <w:pStyle w:val="Peu"/>
      <w:ind w:left="-993" w:right="-569"/>
      <w:jc w:val="center"/>
      <w:rPr>
        <w:rFonts w:cs="Arial"/>
        <w:sz w:val="8"/>
        <w:szCs w:val="16"/>
        <w:lang w:val="es-ES"/>
      </w:rPr>
    </w:pPr>
  </w:p>
  <w:p w14:paraId="073E0CA6" w14:textId="77777777" w:rsidR="00A671FE" w:rsidRPr="00E06890" w:rsidRDefault="00000000" w:rsidP="00E06890">
    <w:pPr>
      <w:pStyle w:val="Peu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FB7" w14:textId="77777777" w:rsidR="00A671FE" w:rsidRPr="007D7E4A" w:rsidRDefault="00000000" w:rsidP="00711E1E">
    <w:pPr>
      <w:pStyle w:val="Peu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53B31F1" w14:textId="77777777" w:rsidR="00A671FE" w:rsidRPr="007D7E4A" w:rsidRDefault="00A671FE" w:rsidP="00802E58">
    <w:pPr>
      <w:pStyle w:val="Peu"/>
      <w:ind w:left="-993" w:right="-569"/>
      <w:jc w:val="center"/>
      <w:rPr>
        <w:rFonts w:cs="Arial"/>
        <w:sz w:val="8"/>
        <w:szCs w:val="16"/>
      </w:rPr>
    </w:pPr>
  </w:p>
  <w:p w14:paraId="3AF7C8D0" w14:textId="77777777" w:rsidR="00A671FE" w:rsidRPr="007D7E4A" w:rsidRDefault="00000000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371F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EAE9BAA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0B32135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left:0;text-align:left;margin-left:42.75pt;margin-top:762.75pt;width:510.25pt;height:14.25pt;z-index:251659264;visibility:visible;mso-position-horizontal-relative:page;mso-position-vertical-relative:page" o:allowincell="f" filled="f" stroked="f">
          <v:textbox inset="0,0,0,0">
            <w:txbxContent>
              <w:p w14:paraId="28EB7442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1B1C54BC">
        <v:line id="Line 3" o:spid="_x0000_s3075" style="position:absolute;left:0;text-align:left;z-index:251660288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4468" w14:textId="77777777" w:rsidR="004F5B06" w:rsidRDefault="004F5B06">
      <w:r>
        <w:separator/>
      </w:r>
    </w:p>
  </w:footnote>
  <w:footnote w:type="continuationSeparator" w:id="0">
    <w:p w14:paraId="1C5AC41F" w14:textId="77777777" w:rsidR="004F5B06" w:rsidRDefault="004F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D779" w14:textId="77777777" w:rsidR="007D7E4A" w:rsidRDefault="007D7E4A" w:rsidP="007D7E4A">
    <w:pPr>
      <w:rPr>
        <w:noProof/>
        <w:lang w:val="es-ES"/>
      </w:rPr>
    </w:pPr>
  </w:p>
  <w:p w14:paraId="0003051E" w14:textId="77777777" w:rsidR="00A671FE" w:rsidRDefault="00A671FE" w:rsidP="007D7E4A">
    <w:pPr>
      <w:rPr>
        <w:noProof/>
        <w:lang w:val="es-ES"/>
      </w:rPr>
    </w:pPr>
  </w:p>
  <w:p w14:paraId="0EE8004E" w14:textId="77777777"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2B8F" w14:textId="73745689" w:rsidR="00005385" w:rsidRDefault="007B78F2" w:rsidP="00005385">
    <w:r>
      <w:rPr>
        <w:noProof/>
      </w:rPr>
      <w:drawing>
        <wp:anchor distT="0" distB="0" distL="114300" distR="114300" simplePos="0" relativeHeight="251658240" behindDoc="1" locked="0" layoutInCell="1" allowOverlap="1" wp14:anchorId="2E3D92B6" wp14:editId="5EC62B34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30339079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1CC6A" w14:textId="77777777" w:rsidR="00005385" w:rsidRDefault="00005385" w:rsidP="00005385"/>
  <w:p w14:paraId="2B1BD294" w14:textId="77777777" w:rsidR="00005385" w:rsidRDefault="00005385" w:rsidP="00005385"/>
  <w:p w14:paraId="656A49F6" w14:textId="77777777" w:rsidR="00005385" w:rsidRDefault="00005385" w:rsidP="00005385"/>
  <w:tbl>
    <w:tblPr>
      <w:tblStyle w:val="Taulaambquadrcula"/>
      <w:tblW w:w="7357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B75A75" w14:paraId="17C07BC2" w14:textId="77777777" w:rsidTr="007B78F2">
      <w:trPr>
        <w:trHeight w:val="686"/>
        <w:jc w:val="center"/>
      </w:trPr>
      <w:tc>
        <w:tcPr>
          <w:tcW w:w="1276" w:type="dxa"/>
          <w:shd w:val="clear" w:color="auto" w:fill="F2F2F2"/>
          <w:vAlign w:val="center"/>
        </w:tcPr>
        <w:p w14:paraId="39A4462C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14:paraId="6E24DDB9" w14:textId="77777777" w:rsidR="00005385" w:rsidRPr="00994056" w:rsidRDefault="00000000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²4Q2H694V140S2M0O0ASOD»</w:t>
          </w:r>
        </w:p>
        <w:p w14:paraId="175AF6F3" w14:textId="77777777" w:rsidR="00005385" w:rsidRPr="002627BC" w:rsidRDefault="00000000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4Q2H     694V     140S     2M0O     0ASO</w:t>
          </w:r>
        </w:p>
      </w:tc>
    </w:tr>
    <w:tr w:rsidR="00B75A75" w14:paraId="7C6AE33C" w14:textId="77777777" w:rsidTr="007B78F2">
      <w:trPr>
        <w:trHeight w:val="427"/>
        <w:jc w:val="center"/>
      </w:trPr>
      <w:tc>
        <w:tcPr>
          <w:tcW w:w="1276" w:type="dxa"/>
          <w:shd w:val="clear" w:color="auto" w:fill="F2F2F2"/>
          <w:vAlign w:val="center"/>
        </w:tcPr>
        <w:p w14:paraId="4E586CC9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14:paraId="31523469" w14:textId="77777777" w:rsidR="00005385" w:rsidRPr="00A671FE" w:rsidRDefault="00000000" w:rsidP="00005385">
          <w:pPr>
            <w:pStyle w:val="Capalera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OTU/2025/395</w:t>
          </w:r>
        </w:p>
      </w:tc>
      <w:tc>
        <w:tcPr>
          <w:tcW w:w="1215" w:type="dxa"/>
          <w:shd w:val="clear" w:color="auto" w:fill="F2F2F2"/>
          <w:vAlign w:val="center"/>
        </w:tcPr>
        <w:p w14:paraId="39B16E5F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14:paraId="66E3FE43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OTU1AI02G2</w:t>
          </w:r>
        </w:p>
      </w:tc>
      <w:tc>
        <w:tcPr>
          <w:tcW w:w="1168" w:type="dxa"/>
          <w:shd w:val="clear" w:color="auto" w:fill="F2F2F2"/>
          <w:vAlign w:val="center"/>
        </w:tcPr>
        <w:p w14:paraId="539E42AE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14:paraId="7970EE17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18-03-2026</w:t>
          </w:r>
        </w:p>
      </w:tc>
    </w:tr>
    <w:tr w:rsidR="00B75A75" w14:paraId="41A91FDE" w14:textId="77777777" w:rsidTr="007B78F2">
      <w:trPr>
        <w:trHeight w:val="405"/>
        <w:jc w:val="center"/>
      </w:trPr>
      <w:tc>
        <w:tcPr>
          <w:tcW w:w="1276" w:type="dxa"/>
          <w:shd w:val="clear" w:color="auto" w:fill="F2F2F2"/>
          <w:vAlign w:val="center"/>
        </w:tcPr>
        <w:p w14:paraId="2B9C70CE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14:paraId="2BA059FE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d'Espai Urbà, Acció Territorial i Participació</w:t>
          </w:r>
        </w:p>
      </w:tc>
    </w:tr>
    <w:tr w:rsidR="00B75A75" w14:paraId="59627A9D" w14:textId="77777777" w:rsidTr="007B78F2">
      <w:trPr>
        <w:trHeight w:val="427"/>
        <w:jc w:val="center"/>
      </w:trPr>
      <w:tc>
        <w:tcPr>
          <w:tcW w:w="1276" w:type="dxa"/>
          <w:shd w:val="clear" w:color="auto" w:fill="F2F2F2"/>
          <w:vAlign w:val="center"/>
        </w:tcPr>
        <w:p w14:paraId="10386324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14:paraId="5E40073C" w14:textId="77777777" w:rsidR="00005385" w:rsidRPr="00A671FE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 xml:space="preserve">Oficina </w:t>
          </w:r>
          <w:proofErr w:type="spellStart"/>
          <w:r w:rsidRPr="00A671FE">
            <w:rPr>
              <w:rFonts w:cs="Arial"/>
              <w:color w:val="000000"/>
              <w:sz w:val="14"/>
            </w:rPr>
            <w:t>tècnico</w:t>
          </w:r>
          <w:proofErr w:type="spellEnd"/>
          <w:r w:rsidRPr="00A671FE">
            <w:rPr>
              <w:rFonts w:cs="Arial"/>
              <w:color w:val="000000"/>
              <w:sz w:val="14"/>
            </w:rPr>
            <w:t>-jurídica d'Espai Urbà</w:t>
          </w:r>
        </w:p>
      </w:tc>
    </w:tr>
    <w:tr w:rsidR="00B75A75" w14:paraId="01E5C1AC" w14:textId="77777777" w:rsidTr="007B78F2">
      <w:trPr>
        <w:trHeight w:val="427"/>
        <w:jc w:val="center"/>
      </w:trPr>
      <w:tc>
        <w:tcPr>
          <w:tcW w:w="1276" w:type="dxa"/>
          <w:shd w:val="clear" w:color="auto" w:fill="F2F2F2"/>
          <w:vAlign w:val="center"/>
        </w:tcPr>
        <w:p w14:paraId="3206AF81" w14:textId="77777777" w:rsidR="00005385" w:rsidRPr="00A671FE" w:rsidRDefault="00000000" w:rsidP="00005385">
          <w:pPr>
            <w:pStyle w:val="Capalera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14:paraId="4587B2DE" w14:textId="77777777" w:rsidR="00005385" w:rsidRPr="004C15A5" w:rsidRDefault="00000000" w:rsidP="00005385">
          <w:pPr>
            <w:pStyle w:val="Capalera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Concessió demanial parcel·la A façana Parc Catalunya (antic Viena)</w:t>
          </w:r>
        </w:p>
      </w:tc>
    </w:tr>
  </w:tbl>
  <w:p w14:paraId="6643A0D9" w14:textId="77777777" w:rsidR="00005385" w:rsidRDefault="00005385" w:rsidP="00005385"/>
  <w:p w14:paraId="4B7E9BF8" w14:textId="77777777" w:rsidR="00C2470C" w:rsidRPr="00005385" w:rsidRDefault="00C2470C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264802802">
    <w:abstractNumId w:val="10"/>
  </w:num>
  <w:num w:numId="2" w16cid:durableId="650258668">
    <w:abstractNumId w:val="8"/>
  </w:num>
  <w:num w:numId="3" w16cid:durableId="1992370694">
    <w:abstractNumId w:val="3"/>
  </w:num>
  <w:num w:numId="4" w16cid:durableId="655186809">
    <w:abstractNumId w:val="2"/>
  </w:num>
  <w:num w:numId="5" w16cid:durableId="136991505">
    <w:abstractNumId w:val="1"/>
  </w:num>
  <w:num w:numId="6" w16cid:durableId="228393020">
    <w:abstractNumId w:val="0"/>
  </w:num>
  <w:num w:numId="7" w16cid:durableId="1776830593">
    <w:abstractNumId w:val="9"/>
  </w:num>
  <w:num w:numId="8" w16cid:durableId="154928059">
    <w:abstractNumId w:val="7"/>
  </w:num>
  <w:num w:numId="9" w16cid:durableId="1611401362">
    <w:abstractNumId w:val="6"/>
  </w:num>
  <w:num w:numId="10" w16cid:durableId="1876771856">
    <w:abstractNumId w:val="5"/>
  </w:num>
  <w:num w:numId="11" w16cid:durableId="2037534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154F"/>
    <w:rsid w:val="0045359E"/>
    <w:rsid w:val="00493083"/>
    <w:rsid w:val="00497CC7"/>
    <w:rsid w:val="004B3273"/>
    <w:rsid w:val="004C15A5"/>
    <w:rsid w:val="004D795A"/>
    <w:rsid w:val="004D79C2"/>
    <w:rsid w:val="004E278C"/>
    <w:rsid w:val="004F5B06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B78F2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5A75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C099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5BA16265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DA96A-8788-49C0-914D-538C9A86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19</TotalTime>
  <Pages>4</Pages>
  <Words>601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12</cp:revision>
  <cp:lastPrinted>2015-04-24T12:36:00Z</cp:lastPrinted>
  <dcterms:created xsi:type="dcterms:W3CDTF">2022-10-07T12:10:00Z</dcterms:created>
  <dcterms:modified xsi:type="dcterms:W3CDTF">2026-03-18T11:26:00Z</dcterms:modified>
</cp:coreProperties>
</file>