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341D" w14:textId="77777777" w:rsidR="00072001" w:rsidRPr="00665EEC" w:rsidRDefault="00072001" w:rsidP="00072001">
      <w:pPr>
        <w:rPr>
          <w:rStyle w:val="Ttoldelllibre"/>
        </w:rPr>
      </w:pPr>
      <w:r w:rsidRPr="00665EEC">
        <w:rPr>
          <w:rStyle w:val="Ttoldelllibre"/>
        </w:rPr>
        <w:t>ANNEX 9  </w:t>
      </w:r>
    </w:p>
    <w:p w14:paraId="174235D9" w14:textId="77777777" w:rsidR="00072001" w:rsidRDefault="00072001" w:rsidP="00072001">
      <w:pPr>
        <w:pStyle w:val="TITOLANNEX"/>
      </w:pPr>
      <w:r w:rsidRPr="00010627">
        <w:t>DECLARACIÓ RESPONSABLE SOBRE LES GARANTIES EN EL TRACTAMENT DE DADES DE</w:t>
      </w:r>
      <w:r>
        <w:t xml:space="preserve"> </w:t>
      </w:r>
      <w:r w:rsidRPr="00010627">
        <w:t>CARÀCTER PERSONAL</w:t>
      </w:r>
    </w:p>
    <w:p w14:paraId="62187C4E" w14:textId="77777777" w:rsidR="00072001" w:rsidRPr="008E443C" w:rsidRDefault="00072001" w:rsidP="00072001"/>
    <w:p w14:paraId="60659832" w14:textId="77777777" w:rsidR="00072001" w:rsidRPr="008E443C" w:rsidRDefault="00072001" w:rsidP="00072001">
      <w:pPr>
        <w:rPr>
          <w:rStyle w:val="mfasi"/>
          <w:rFonts w:ascii="Arial Nova" w:hAnsi="Arial Nova"/>
        </w:rPr>
      </w:pPr>
      <w:r w:rsidRPr="008E443C">
        <w:rPr>
          <w:rStyle w:val="mfasi"/>
          <w:rFonts w:ascii="Arial Nova" w:hAnsi="Arial Nova"/>
        </w:rPr>
        <w:t>El/la Sr./Sra............................................................................................ amb DNI.................., en nom i representació de l’empresa............., amb NIF XXXXXX, declara 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348CAA87" w14:textId="77777777" w:rsidR="00072001" w:rsidRPr="006F77E5" w:rsidRDefault="00072001" w:rsidP="00072001">
      <w:pPr>
        <w:rPr>
          <w:rStyle w:val="mfasi"/>
          <w:rFonts w:ascii="Arial" w:hAnsi="Arial"/>
        </w:rPr>
      </w:pPr>
    </w:p>
    <w:p w14:paraId="1376DA42" w14:textId="77777777" w:rsidR="00072001" w:rsidRPr="006F77E5" w:rsidRDefault="00072001" w:rsidP="00072001">
      <w:pPr>
        <w:rPr>
          <w:rStyle w:val="mfasi"/>
          <w:rFonts w:ascii="Arial" w:hAnsi="Arial"/>
        </w:rPr>
      </w:pPr>
    </w:p>
    <w:p w14:paraId="519FC7F4" w14:textId="77777777" w:rsidR="00072001" w:rsidRPr="006F77E5" w:rsidRDefault="00072001" w:rsidP="00072001">
      <w:pPr>
        <w:rPr>
          <w:rStyle w:val="mfasi"/>
          <w:rFonts w:ascii="Arial" w:hAnsi="Arial"/>
        </w:rPr>
      </w:pPr>
      <w:r w:rsidRPr="006F77E5">
        <w:rPr>
          <w:rStyle w:val="mfasi"/>
          <w:rFonts w:ascii="Arial" w:hAnsi="Arial"/>
        </w:rPr>
        <w:t>Signatura electrònica</w:t>
      </w:r>
    </w:p>
    <w:p w14:paraId="0E76239C" w14:textId="77777777" w:rsidR="003D4EE0" w:rsidRPr="006F77E5" w:rsidRDefault="003D4EE0" w:rsidP="003D4EE0">
      <w:pPr>
        <w:tabs>
          <w:tab w:val="left" w:pos="-1134"/>
          <w:tab w:val="left" w:pos="-993"/>
        </w:tabs>
        <w:rPr>
          <w:rStyle w:val="mfasi"/>
          <w:rFonts w:ascii="Arial" w:hAnsi="Arial"/>
          <w:sz w:val="20"/>
          <w:szCs w:val="20"/>
        </w:rPr>
      </w:pPr>
    </w:p>
    <w:p w14:paraId="6540D7F5" w14:textId="77777777" w:rsidR="003D4EE0" w:rsidRPr="00010627" w:rsidRDefault="003D4EE0" w:rsidP="003D4EE0"/>
    <w:p w14:paraId="68A77BE9" w14:textId="23F37295" w:rsidR="00527C11" w:rsidRPr="00527C11" w:rsidRDefault="00527C11" w:rsidP="00701C82"/>
    <w:sectPr w:rsidR="00527C11" w:rsidRPr="00527C11" w:rsidSect="001822D2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FE4F" w14:textId="77777777" w:rsidR="0042107A" w:rsidRDefault="0042107A" w:rsidP="007A3DD1">
      <w:r>
        <w:separator/>
      </w:r>
    </w:p>
  </w:endnote>
  <w:endnote w:type="continuationSeparator" w:id="0">
    <w:p w14:paraId="22963AEC" w14:textId="77777777" w:rsidR="0042107A" w:rsidRDefault="0042107A" w:rsidP="007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90407230"/>
      <w:docPartObj>
        <w:docPartGallery w:val="Page Numbers (Bottom of Page)"/>
        <w:docPartUnique/>
      </w:docPartObj>
    </w:sdtPr>
    <w:sdtEndPr/>
    <w:sdtContent>
      <w:p w14:paraId="5F020539" w14:textId="77777777" w:rsidR="007A3DD1" w:rsidRPr="007A3DD1" w:rsidRDefault="007A3DD1" w:rsidP="007A3DD1">
        <w:pPr>
          <w:pStyle w:val="Peu"/>
          <w:rPr>
            <w:sz w:val="17"/>
            <w:szCs w:val="17"/>
          </w:rPr>
        </w:pPr>
      </w:p>
      <w:p w14:paraId="6B8F3F82" w14:textId="77777777" w:rsidR="007A3DD1" w:rsidRPr="007A3DD1" w:rsidRDefault="0042107A" w:rsidP="007A3DD1">
        <w:pPr>
          <w:pStyle w:val="Peu"/>
          <w:rPr>
            <w:sz w:val="17"/>
            <w:szCs w:val="17"/>
          </w:rPr>
        </w:pPr>
      </w:p>
    </w:sdtContent>
  </w:sdt>
  <w:p w14:paraId="71845C54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Carrer Bac de Roda 52, planta 10</w:t>
    </w:r>
  </w:p>
  <w:p w14:paraId="7DD6F753" w14:textId="77777777" w:rsidR="007A3DD1" w:rsidRPr="007A3DD1" w:rsidRDefault="007A3DD1" w:rsidP="007A3DD1">
    <w:pPr>
      <w:pStyle w:val="Peu"/>
      <w:rPr>
        <w:rStyle w:val="NmeropeudepginaCar"/>
        <w:rFonts w:ascii="Arial Nova" w:hAnsi="Arial Nova"/>
        <w:sz w:val="17"/>
        <w:szCs w:val="17"/>
      </w:rPr>
    </w:pPr>
    <w:r w:rsidRPr="007A3DD1">
      <w:rPr>
        <w:rStyle w:val="NmeropeudepginaCar"/>
        <w:rFonts w:ascii="Arial Nova" w:hAnsi="Arial Nova"/>
        <w:sz w:val="17"/>
        <w:szCs w:val="17"/>
      </w:rPr>
      <w:t>08019 - Barcelona</w:t>
    </w:r>
  </w:p>
  <w:p w14:paraId="3ADB3240" w14:textId="77777777" w:rsidR="007A3DD1" w:rsidRPr="007A3DD1" w:rsidRDefault="007A3DD1" w:rsidP="007A3DD1">
    <w:pPr>
      <w:jc w:val="right"/>
      <w:rPr>
        <w:sz w:val="17"/>
        <w:szCs w:val="17"/>
      </w:rPr>
    </w:pPr>
    <w:r w:rsidRPr="007A3DD1">
      <w:rPr>
        <w:sz w:val="17"/>
        <w:szCs w:val="17"/>
      </w:rPr>
      <w:fldChar w:fldCharType="begin"/>
    </w:r>
    <w:r w:rsidRPr="007A3DD1">
      <w:rPr>
        <w:sz w:val="17"/>
        <w:szCs w:val="17"/>
      </w:rPr>
      <w:instrText>PAGE   \* MERGEFORMAT</w:instrText>
    </w:r>
    <w:r w:rsidRPr="007A3DD1">
      <w:rPr>
        <w:sz w:val="17"/>
        <w:szCs w:val="17"/>
      </w:rPr>
      <w:fldChar w:fldCharType="separate"/>
    </w:r>
    <w:r w:rsidRPr="007A3DD1">
      <w:rPr>
        <w:sz w:val="17"/>
        <w:szCs w:val="17"/>
      </w:rPr>
      <w:t>1</w:t>
    </w:r>
    <w:r w:rsidRPr="007A3DD1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7FDC" w14:textId="77777777" w:rsidR="0042107A" w:rsidRDefault="0042107A" w:rsidP="007A3DD1">
      <w:r>
        <w:separator/>
      </w:r>
    </w:p>
  </w:footnote>
  <w:footnote w:type="continuationSeparator" w:id="0">
    <w:p w14:paraId="24D42E0E" w14:textId="77777777" w:rsidR="0042107A" w:rsidRDefault="0042107A" w:rsidP="007A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2225" w14:textId="77777777" w:rsidR="00A1317B" w:rsidRDefault="00A1317B" w:rsidP="007A3DD1">
    <w:pPr>
      <w:pStyle w:val="Capalera"/>
    </w:pPr>
    <w:r>
      <w:rPr>
        <w:noProof/>
      </w:rPr>
      <w:drawing>
        <wp:inline distT="0" distB="0" distL="0" distR="0" wp14:anchorId="581DCA50" wp14:editId="09E75155">
          <wp:extent cx="2363189" cy="381545"/>
          <wp:effectExtent l="0" t="0" r="0" b="0"/>
          <wp:docPr id="598206938" name="Imatge 1" descr="Imatge que conté text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206938" name="Imatge 1" descr="Imatge que conté text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45" cy="38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4EB"/>
    <w:multiLevelType w:val="multilevel"/>
    <w:tmpl w:val="CC488F5A"/>
    <w:lvl w:ilvl="0">
      <w:start w:val="1"/>
      <w:numFmt w:val="decimal"/>
      <w:pStyle w:val="Tto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B9D0559"/>
    <w:multiLevelType w:val="hybridMultilevel"/>
    <w:tmpl w:val="AB2094BA"/>
    <w:lvl w:ilvl="0" w:tplc="70D898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E6A8F"/>
    <w:multiLevelType w:val="hybridMultilevel"/>
    <w:tmpl w:val="23140FB8"/>
    <w:lvl w:ilvl="0" w:tplc="8DEC2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CEE"/>
    <w:multiLevelType w:val="hybridMultilevel"/>
    <w:tmpl w:val="C1C2AE04"/>
    <w:lvl w:ilvl="0" w:tplc="55866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B6F46"/>
    <w:multiLevelType w:val="hybridMultilevel"/>
    <w:tmpl w:val="4F6686E8"/>
    <w:lvl w:ilvl="0" w:tplc="063097E0">
      <w:start w:val="1"/>
      <w:numFmt w:val="upperRoman"/>
      <w:pStyle w:val="Numeraciromans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3B4"/>
    <w:multiLevelType w:val="hybridMultilevel"/>
    <w:tmpl w:val="160E9BA2"/>
    <w:lvl w:ilvl="0" w:tplc="06A42D46">
      <w:start w:val="1"/>
      <w:numFmt w:val="bullet"/>
      <w:pStyle w:val="Llista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244D30"/>
    <w:multiLevelType w:val="hybridMultilevel"/>
    <w:tmpl w:val="DB98DC6E"/>
    <w:lvl w:ilvl="0" w:tplc="70D89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E11C29"/>
    <w:multiLevelType w:val="hybridMultilevel"/>
    <w:tmpl w:val="EE62AD82"/>
    <w:lvl w:ilvl="0" w:tplc="70D898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96D6281"/>
    <w:multiLevelType w:val="multilevel"/>
    <w:tmpl w:val="60E81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10" w15:restartNumberingAfterBreak="0">
    <w:nsid w:val="602D77AB"/>
    <w:multiLevelType w:val="hybridMultilevel"/>
    <w:tmpl w:val="8E68CD6A"/>
    <w:lvl w:ilvl="0" w:tplc="04030013">
      <w:start w:val="1"/>
      <w:numFmt w:val="upperRoman"/>
      <w:lvlText w:val="%1."/>
      <w:lvlJc w:val="right"/>
      <w:pPr>
        <w:ind w:left="10"/>
      </w:pPr>
      <w:rPr>
        <w:b w:val="0"/>
        <w:bCs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8F2545"/>
    <w:multiLevelType w:val="hybridMultilevel"/>
    <w:tmpl w:val="74D6943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E5285"/>
    <w:multiLevelType w:val="hybridMultilevel"/>
    <w:tmpl w:val="45D200D8"/>
    <w:lvl w:ilvl="0" w:tplc="9E604BF6">
      <w:start w:val="1"/>
      <w:numFmt w:val="decimal"/>
      <w:pStyle w:val="Numeracifet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05374"/>
    <w:multiLevelType w:val="hybridMultilevel"/>
    <w:tmpl w:val="86B442E2"/>
    <w:lvl w:ilvl="0" w:tplc="6476823E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16695">
    <w:abstractNumId w:val="3"/>
  </w:num>
  <w:num w:numId="2" w16cid:durableId="201721071">
    <w:abstractNumId w:val="12"/>
  </w:num>
  <w:num w:numId="3" w16cid:durableId="791438351">
    <w:abstractNumId w:val="4"/>
  </w:num>
  <w:num w:numId="4" w16cid:durableId="2085637419">
    <w:abstractNumId w:val="5"/>
  </w:num>
  <w:num w:numId="5" w16cid:durableId="1731997249">
    <w:abstractNumId w:val="2"/>
  </w:num>
  <w:num w:numId="6" w16cid:durableId="196698460">
    <w:abstractNumId w:val="8"/>
  </w:num>
  <w:num w:numId="7" w16cid:durableId="511381304">
    <w:abstractNumId w:val="0"/>
  </w:num>
  <w:num w:numId="8" w16cid:durableId="1934127500">
    <w:abstractNumId w:val="11"/>
  </w:num>
  <w:num w:numId="9" w16cid:durableId="934048236">
    <w:abstractNumId w:val="13"/>
  </w:num>
  <w:num w:numId="10" w16cid:durableId="486173527">
    <w:abstractNumId w:val="9"/>
  </w:num>
  <w:num w:numId="11" w16cid:durableId="1762678698">
    <w:abstractNumId w:val="1"/>
  </w:num>
  <w:num w:numId="12" w16cid:durableId="1765955180">
    <w:abstractNumId w:val="6"/>
  </w:num>
  <w:num w:numId="13" w16cid:durableId="626398534">
    <w:abstractNumId w:val="7"/>
  </w:num>
  <w:num w:numId="14" w16cid:durableId="510722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82"/>
    <w:rsid w:val="00030F3B"/>
    <w:rsid w:val="000378AC"/>
    <w:rsid w:val="00072001"/>
    <w:rsid w:val="0011161F"/>
    <w:rsid w:val="00124FE4"/>
    <w:rsid w:val="001527AB"/>
    <w:rsid w:val="00166123"/>
    <w:rsid w:val="001822D2"/>
    <w:rsid w:val="001E1F5B"/>
    <w:rsid w:val="001F5500"/>
    <w:rsid w:val="002207BA"/>
    <w:rsid w:val="00314DED"/>
    <w:rsid w:val="003D4EE0"/>
    <w:rsid w:val="003F0927"/>
    <w:rsid w:val="0042107A"/>
    <w:rsid w:val="00463216"/>
    <w:rsid w:val="00487C95"/>
    <w:rsid w:val="00504FD2"/>
    <w:rsid w:val="00527C11"/>
    <w:rsid w:val="00536521"/>
    <w:rsid w:val="00541FE3"/>
    <w:rsid w:val="00576D94"/>
    <w:rsid w:val="005908CA"/>
    <w:rsid w:val="00600EE2"/>
    <w:rsid w:val="00602A8C"/>
    <w:rsid w:val="006B5D02"/>
    <w:rsid w:val="006B625B"/>
    <w:rsid w:val="006C0E4B"/>
    <w:rsid w:val="006F2435"/>
    <w:rsid w:val="00701C82"/>
    <w:rsid w:val="0070751C"/>
    <w:rsid w:val="00777D99"/>
    <w:rsid w:val="007871B7"/>
    <w:rsid w:val="007A3DD1"/>
    <w:rsid w:val="007B4362"/>
    <w:rsid w:val="007F232A"/>
    <w:rsid w:val="008D5050"/>
    <w:rsid w:val="00914D6F"/>
    <w:rsid w:val="0094440C"/>
    <w:rsid w:val="00980325"/>
    <w:rsid w:val="009F0717"/>
    <w:rsid w:val="00A1317B"/>
    <w:rsid w:val="00A71C34"/>
    <w:rsid w:val="00B458DA"/>
    <w:rsid w:val="00B72821"/>
    <w:rsid w:val="00C223DC"/>
    <w:rsid w:val="00C370A4"/>
    <w:rsid w:val="00CA0604"/>
    <w:rsid w:val="00DF73FB"/>
    <w:rsid w:val="00E8022B"/>
    <w:rsid w:val="00E80EA2"/>
    <w:rsid w:val="00EB6D66"/>
    <w:rsid w:val="00EF3349"/>
    <w:rsid w:val="00EF4EA7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E0724"/>
  <w15:chartTrackingRefBased/>
  <w15:docId w15:val="{B95EB90B-043D-4F35-A406-81AF1E9F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001"/>
    <w:pPr>
      <w:spacing w:before="120" w:after="0" w:line="276" w:lineRule="auto"/>
      <w:jc w:val="both"/>
    </w:pPr>
    <w:rPr>
      <w:rFonts w:ascii="Arial Nova" w:hAnsi="Arial Nova" w:cs="Arial"/>
      <w:sz w:val="20"/>
      <w:szCs w:val="20"/>
    </w:rPr>
  </w:style>
  <w:style w:type="paragraph" w:styleId="Ttol1">
    <w:name w:val="heading 1"/>
    <w:basedOn w:val="Ttol2"/>
    <w:next w:val="Normal"/>
    <w:link w:val="Ttol1Car"/>
    <w:uiPriority w:val="9"/>
    <w:qFormat/>
    <w:rsid w:val="002207BA"/>
    <w:pPr>
      <w:numPr>
        <w:ilvl w:val="0"/>
      </w:numPr>
      <w:pBdr>
        <w:bottom w:val="single" w:sz="4" w:space="1" w:color="auto"/>
      </w:pBdr>
      <w:spacing w:before="240" w:after="240"/>
      <w:outlineLvl w:val="0"/>
    </w:pPr>
    <w:rPr>
      <w:sz w:val="23"/>
      <w:szCs w:val="23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936BF"/>
    <w:pPr>
      <w:numPr>
        <w:ilvl w:val="1"/>
        <w:numId w:val="7"/>
      </w:numPr>
      <w:spacing w:after="120"/>
      <w:outlineLvl w:val="1"/>
    </w:pPr>
    <w:rPr>
      <w:rFonts w:ascii="Arial Nova Cond" w:hAnsi="Arial Nova Cond"/>
      <w:b/>
      <w:bCs/>
      <w:sz w:val="21"/>
      <w:szCs w:val="21"/>
    </w:rPr>
  </w:style>
  <w:style w:type="paragraph" w:styleId="Ttol3">
    <w:name w:val="heading 3"/>
    <w:basedOn w:val="Ttol4"/>
    <w:next w:val="Normal"/>
    <w:link w:val="Ttol3Car"/>
    <w:uiPriority w:val="9"/>
    <w:unhideWhenUsed/>
    <w:qFormat/>
    <w:rsid w:val="00F936BF"/>
    <w:pPr>
      <w:numPr>
        <w:ilvl w:val="2"/>
      </w:numPr>
      <w:outlineLvl w:val="2"/>
    </w:p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A3DD1"/>
    <w:pPr>
      <w:numPr>
        <w:ilvl w:val="3"/>
        <w:numId w:val="7"/>
      </w:numPr>
      <w:outlineLvl w:val="3"/>
    </w:pPr>
    <w:rPr>
      <w:rFonts w:ascii="Arial Nova Cond" w:hAnsi="Arial Nova Cond"/>
      <w:b/>
      <w:bCs/>
      <w:color w:val="156082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0EA2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0EA2"/>
    <w:pPr>
      <w:keepNext/>
      <w:keepLines/>
      <w:numPr>
        <w:ilvl w:val="5"/>
        <w:numId w:val="7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0EA2"/>
    <w:pPr>
      <w:keepNext/>
      <w:keepLines/>
      <w:numPr>
        <w:ilvl w:val="6"/>
        <w:numId w:val="7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0EA2"/>
    <w:pPr>
      <w:keepNext/>
      <w:keepLines/>
      <w:numPr>
        <w:ilvl w:val="7"/>
        <w:numId w:val="7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0EA2"/>
    <w:pPr>
      <w:keepNext/>
      <w:keepLines/>
      <w:numPr>
        <w:ilvl w:val="8"/>
        <w:numId w:val="7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07BA"/>
    <w:rPr>
      <w:rFonts w:ascii="Arial Nova Cond" w:hAnsi="Arial Nova Cond" w:cs="Arial"/>
      <w:b/>
      <w:bCs/>
      <w:sz w:val="23"/>
      <w:szCs w:val="23"/>
    </w:rPr>
  </w:style>
  <w:style w:type="character" w:customStyle="1" w:styleId="Ttol2Car">
    <w:name w:val="Títol 2 Car"/>
    <w:basedOn w:val="Lletraperdefectedelpargraf"/>
    <w:link w:val="Ttol2"/>
    <w:uiPriority w:val="9"/>
    <w:rsid w:val="00F936BF"/>
    <w:rPr>
      <w:rFonts w:ascii="Arial Nova Cond" w:hAnsi="Arial Nova Cond" w:cs="Arial"/>
      <w:b/>
      <w:bCs/>
      <w:sz w:val="21"/>
      <w:szCs w:val="21"/>
    </w:rPr>
  </w:style>
  <w:style w:type="character" w:customStyle="1" w:styleId="Ttol3Car">
    <w:name w:val="Títol 3 Car"/>
    <w:basedOn w:val="Lletraperdefectedelpargraf"/>
    <w:link w:val="Ttol3"/>
    <w:uiPriority w:val="9"/>
    <w:rsid w:val="00F936BF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4Car">
    <w:name w:val="Títol 4 Car"/>
    <w:basedOn w:val="Lletraperdefectedelpargraf"/>
    <w:link w:val="Ttol4"/>
    <w:uiPriority w:val="9"/>
    <w:rsid w:val="007A3DD1"/>
    <w:rPr>
      <w:rFonts w:ascii="Arial Nova Cond" w:hAnsi="Arial Nova Cond" w:cs="Arial"/>
      <w:b/>
      <w:bCs/>
      <w:color w:val="156082" w:themeColor="accent1"/>
      <w:sz w:val="20"/>
      <w:szCs w:val="20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0EA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0EA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0EA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0EA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0EA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Ttol1"/>
    <w:next w:val="Normal"/>
    <w:link w:val="TtolCar"/>
    <w:qFormat/>
    <w:rsid w:val="00C370A4"/>
    <w:pPr>
      <w:numPr>
        <w:numId w:val="0"/>
      </w:numPr>
      <w:pBdr>
        <w:bottom w:val="none" w:sz="0" w:space="0" w:color="auto"/>
      </w:pBdr>
      <w:spacing w:before="360"/>
      <w:jc w:val="left"/>
    </w:pPr>
    <w:rPr>
      <w:w w:val="120"/>
    </w:rPr>
  </w:style>
  <w:style w:type="character" w:customStyle="1" w:styleId="TtolCar">
    <w:name w:val="Títol Car"/>
    <w:basedOn w:val="Lletraperdefectedelpargraf"/>
    <w:link w:val="Ttol"/>
    <w:rsid w:val="00C370A4"/>
    <w:rPr>
      <w:rFonts w:ascii="Arial Nova Cond" w:hAnsi="Arial Nova Cond" w:cs="Arial"/>
      <w:b/>
      <w:bCs/>
      <w:w w:val="120"/>
    </w:rPr>
  </w:style>
  <w:style w:type="paragraph" w:styleId="Subttol">
    <w:name w:val="Subtitle"/>
    <w:basedOn w:val="Normal"/>
    <w:next w:val="Normal"/>
    <w:link w:val="SubttolCar"/>
    <w:uiPriority w:val="11"/>
    <w:qFormat/>
    <w:rsid w:val="006B625B"/>
    <w:rPr>
      <w:rFonts w:ascii="Arial Nova Cond" w:hAnsi="Arial Nova Cond"/>
      <w:b/>
      <w:bCs/>
      <w:w w:val="105"/>
      <w:sz w:val="21"/>
      <w:szCs w:val="21"/>
    </w:rPr>
  </w:style>
  <w:style w:type="character" w:customStyle="1" w:styleId="SubttolCar">
    <w:name w:val="Subtítol Car"/>
    <w:basedOn w:val="Lletraperdefectedelpargraf"/>
    <w:link w:val="Subttol"/>
    <w:uiPriority w:val="11"/>
    <w:rsid w:val="006B625B"/>
    <w:rPr>
      <w:rFonts w:ascii="Arial Nova Cond" w:hAnsi="Arial Nova Cond" w:cs="Arial"/>
      <w:b/>
      <w:bCs/>
      <w:w w:val="105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E8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0EA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0EA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0EA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0EA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0EA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317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nhideWhenUsed/>
    <w:rsid w:val="00A1317B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Lletraperdefectedelpargraf"/>
    <w:link w:val="Peu"/>
    <w:rsid w:val="00A1317B"/>
    <w:rPr>
      <w:rFonts w:ascii="Arial" w:hAnsi="Arial" w:cs="Arial"/>
      <w:sz w:val="24"/>
      <w:szCs w:val="24"/>
    </w:rPr>
  </w:style>
  <w:style w:type="paragraph" w:customStyle="1" w:styleId="Peudepgina">
    <w:name w:val="Peu de pàgina"/>
    <w:basedOn w:val="Peu"/>
    <w:link w:val="PeudepginaCar"/>
    <w:qFormat/>
    <w:rsid w:val="00463216"/>
    <w:pPr>
      <w:jc w:val="left"/>
    </w:pPr>
    <w:rPr>
      <w:sz w:val="16"/>
    </w:rPr>
  </w:style>
  <w:style w:type="character" w:customStyle="1" w:styleId="PeudepginaCar">
    <w:name w:val="Peu de pàgina Car"/>
    <w:basedOn w:val="PeuCar"/>
    <w:link w:val="Peudepgina"/>
    <w:rsid w:val="00463216"/>
    <w:rPr>
      <w:rFonts w:ascii="Arial" w:hAnsi="Arial" w:cs="Arial"/>
      <w:sz w:val="16"/>
      <w:szCs w:val="24"/>
    </w:rPr>
  </w:style>
  <w:style w:type="paragraph" w:customStyle="1" w:styleId="Capaleraexpedient">
    <w:name w:val="Capçalera expedient"/>
    <w:basedOn w:val="Normal"/>
    <w:link w:val="CapaleraexpedientCar"/>
    <w:qFormat/>
    <w:rsid w:val="007A3DD1"/>
    <w:pPr>
      <w:spacing w:before="0" w:line="240" w:lineRule="auto"/>
      <w:jc w:val="right"/>
    </w:pPr>
    <w:rPr>
      <w:sz w:val="17"/>
      <w:szCs w:val="17"/>
    </w:rPr>
  </w:style>
  <w:style w:type="character" w:customStyle="1" w:styleId="CapaleraexpedientCar">
    <w:name w:val="Capçalera expedient Car"/>
    <w:basedOn w:val="Lletraperdefectedelpargraf"/>
    <w:link w:val="Capaleraexpedient"/>
    <w:rsid w:val="007A3DD1"/>
    <w:rPr>
      <w:rFonts w:ascii="Arial" w:hAnsi="Arial" w:cs="Arial"/>
      <w:sz w:val="17"/>
      <w:szCs w:val="17"/>
    </w:rPr>
  </w:style>
  <w:style w:type="paragraph" w:customStyle="1" w:styleId="Nmeropeudepgina">
    <w:name w:val="Número peu de pàgina"/>
    <w:basedOn w:val="Peu"/>
    <w:link w:val="NmeropeudepginaCar"/>
    <w:qFormat/>
    <w:rsid w:val="006B5D02"/>
    <w:pPr>
      <w:jc w:val="right"/>
    </w:pPr>
    <w:rPr>
      <w:sz w:val="16"/>
      <w:szCs w:val="16"/>
    </w:rPr>
  </w:style>
  <w:style w:type="character" w:customStyle="1" w:styleId="NmeropeudepginaCar">
    <w:name w:val="Número peu de pàgina Car"/>
    <w:basedOn w:val="Lletraperdefectedelpargraf"/>
    <w:link w:val="Nmeropeudepgina"/>
    <w:rsid w:val="006B5D02"/>
    <w:rPr>
      <w:rFonts w:ascii="Arial" w:hAnsi="Arial" w:cs="Arial"/>
      <w:sz w:val="16"/>
      <w:szCs w:val="16"/>
    </w:rPr>
  </w:style>
  <w:style w:type="paragraph" w:customStyle="1" w:styleId="Numeracifets">
    <w:name w:val="Numeració fets"/>
    <w:basedOn w:val="Normal"/>
    <w:link w:val="NumeracifetsCar"/>
    <w:qFormat/>
    <w:rsid w:val="006B5D02"/>
    <w:pPr>
      <w:numPr>
        <w:numId w:val="2"/>
      </w:numPr>
    </w:pPr>
  </w:style>
  <w:style w:type="character" w:customStyle="1" w:styleId="NumeracifetsCar">
    <w:name w:val="Numeració fets Car"/>
    <w:basedOn w:val="Lletraperdefectedelpargraf"/>
    <w:link w:val="Numeracifets"/>
    <w:rsid w:val="006B5D02"/>
    <w:rPr>
      <w:rFonts w:ascii="Arial" w:hAnsi="Arial" w:cs="Arial"/>
    </w:rPr>
  </w:style>
  <w:style w:type="paragraph" w:customStyle="1" w:styleId="Numeraciromans">
    <w:name w:val="Numeració romans"/>
    <w:basedOn w:val="Numeracifets"/>
    <w:link w:val="NumeraciromansCar"/>
    <w:qFormat/>
    <w:rsid w:val="006B5D02"/>
    <w:pPr>
      <w:numPr>
        <w:numId w:val="3"/>
      </w:numPr>
    </w:pPr>
  </w:style>
  <w:style w:type="character" w:customStyle="1" w:styleId="NumeraciromansCar">
    <w:name w:val="Numeració romans Car"/>
    <w:basedOn w:val="NumeracifetsCar"/>
    <w:link w:val="Numeraciromans"/>
    <w:rsid w:val="006B5D02"/>
    <w:rPr>
      <w:rFonts w:ascii="Arial" w:hAnsi="Arial" w:cs="Arial"/>
    </w:rPr>
  </w:style>
  <w:style w:type="paragraph" w:customStyle="1" w:styleId="Llistat">
    <w:name w:val="Llistat"/>
    <w:basedOn w:val="Numeraciromans"/>
    <w:link w:val="LlistatCar"/>
    <w:qFormat/>
    <w:rsid w:val="006B5D02"/>
    <w:pPr>
      <w:numPr>
        <w:numId w:val="4"/>
      </w:numPr>
    </w:pPr>
  </w:style>
  <w:style w:type="character" w:customStyle="1" w:styleId="LlistatCar">
    <w:name w:val="Llistat Car"/>
    <w:basedOn w:val="NumeraciromansCar"/>
    <w:link w:val="Llistat"/>
    <w:rsid w:val="006B5D02"/>
    <w:rPr>
      <w:rFonts w:ascii="Arial" w:hAnsi="Arial" w:cs="Arial"/>
    </w:rPr>
  </w:style>
  <w:style w:type="character" w:styleId="mfasisubtil">
    <w:name w:val="Subtle Emphasis"/>
    <w:aliases w:val="Càrrec del signant"/>
    <w:uiPriority w:val="19"/>
    <w:qFormat/>
    <w:rsid w:val="00C370A4"/>
    <w:rPr>
      <w:sz w:val="18"/>
      <w:szCs w:val="18"/>
    </w:rPr>
  </w:style>
  <w:style w:type="character" w:styleId="mfasi">
    <w:name w:val="Emphasis"/>
    <w:aliases w:val="Identificacio contracte"/>
    <w:uiPriority w:val="20"/>
    <w:qFormat/>
    <w:rsid w:val="006B625B"/>
    <w:rPr>
      <w:rFonts w:ascii="Arial Nova Cond" w:hAnsi="Arial Nova Cond"/>
      <w:sz w:val="21"/>
      <w:szCs w:val="21"/>
    </w:rPr>
  </w:style>
  <w:style w:type="paragraph" w:customStyle="1" w:styleId="TITOLANNEX">
    <w:name w:val="TITOL ANNEX"/>
    <w:basedOn w:val="Normal"/>
    <w:link w:val="TITOLANNEXCar"/>
    <w:qFormat/>
    <w:rsid w:val="002207BA"/>
    <w:rPr>
      <w:rFonts w:ascii="Arial Nova Cond" w:hAnsi="Arial Nova Cond"/>
      <w:b/>
      <w:bCs/>
      <w:color w:val="156082" w:themeColor="accent1"/>
      <w:sz w:val="24"/>
      <w:szCs w:val="24"/>
    </w:rPr>
  </w:style>
  <w:style w:type="character" w:customStyle="1" w:styleId="TITOLANNEXCar">
    <w:name w:val="TITOL ANNEX Car"/>
    <w:basedOn w:val="Lletraperdefectedelpargraf"/>
    <w:link w:val="TITOLANNEX"/>
    <w:rsid w:val="002207BA"/>
    <w:rPr>
      <w:rFonts w:ascii="Arial Nova Cond" w:hAnsi="Arial Nova Cond" w:cs="Arial"/>
      <w:b/>
      <w:bCs/>
      <w:color w:val="156082" w:themeColor="accent1"/>
      <w:sz w:val="24"/>
      <w:szCs w:val="24"/>
    </w:rPr>
  </w:style>
  <w:style w:type="paragraph" w:customStyle="1" w:styleId="SUBTITOLANNEX">
    <w:name w:val="SUBTITOL ANNEX"/>
    <w:basedOn w:val="Subttol"/>
    <w:link w:val="SUBTITOLANNEXCar"/>
    <w:qFormat/>
    <w:rsid w:val="002207BA"/>
    <w:pPr>
      <w:spacing w:before="0"/>
    </w:pPr>
    <w:rPr>
      <w:sz w:val="20"/>
      <w:szCs w:val="20"/>
    </w:rPr>
  </w:style>
  <w:style w:type="character" w:customStyle="1" w:styleId="SUBTITOLANNEXCar">
    <w:name w:val="SUBTITOL ANNEX Car"/>
    <w:basedOn w:val="SubttolCar"/>
    <w:link w:val="SUBTITOLANNEX"/>
    <w:rsid w:val="002207BA"/>
    <w:rPr>
      <w:rFonts w:ascii="Arial Nova Cond" w:hAnsi="Arial Nova Cond" w:cs="Arial"/>
      <w:b/>
      <w:bCs/>
      <w:w w:val="105"/>
      <w:sz w:val="20"/>
      <w:szCs w:val="20"/>
    </w:rPr>
  </w:style>
  <w:style w:type="character" w:styleId="Ttoldelllibre">
    <w:name w:val="Book Title"/>
    <w:basedOn w:val="Textennegreta"/>
    <w:uiPriority w:val="33"/>
    <w:qFormat/>
    <w:rsid w:val="00701C82"/>
    <w:rPr>
      <w:rFonts w:ascii="Arial Nova Cond" w:hAnsi="Arial Nova Cond"/>
      <w:b/>
      <w:bCs/>
      <w:sz w:val="26"/>
      <w:szCs w:val="26"/>
    </w:rPr>
  </w:style>
  <w:style w:type="character" w:styleId="Textennegreta">
    <w:name w:val="Strong"/>
    <w:basedOn w:val="Lletraperdefectedelpargraf"/>
    <w:uiPriority w:val="22"/>
    <w:qFormat/>
    <w:rsid w:val="00701C82"/>
    <w:rPr>
      <w:b/>
      <w:bCs/>
    </w:rPr>
  </w:style>
  <w:style w:type="character" w:styleId="Enlla">
    <w:name w:val="Hyperlink"/>
    <w:basedOn w:val="Lletraperdefectedelpargraf"/>
    <w:uiPriority w:val="99"/>
    <w:unhideWhenUsed/>
    <w:rsid w:val="003D4E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5633368Y\Documents\Plantilles%20de%20l'Office%20personalitzades\Plantilla_CFCC_V4_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Plantilla_CFCC_V4_definitiva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Masip I de Sena, Maria</dc:creator>
  <cp:keywords/>
  <dc:description/>
  <cp:lastModifiedBy>Masip I de Sena, Maria</cp:lastModifiedBy>
  <cp:revision>2</cp:revision>
  <dcterms:created xsi:type="dcterms:W3CDTF">2026-06-16T07:58:00Z</dcterms:created>
  <dcterms:modified xsi:type="dcterms:W3CDTF">2026-06-16T07:58:00Z</dcterms:modified>
</cp:coreProperties>
</file>