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726E7094" w:rsidR="009313E2" w:rsidRPr="00260A4D" w:rsidRDefault="009313E2" w:rsidP="009313E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260A4D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260A4D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446E0548" w14:textId="6AD4419D" w:rsidR="00B30D33" w:rsidRPr="00B30D33" w:rsidRDefault="00B30D33" w:rsidP="00B30D33">
      <w:pPr>
        <w:autoSpaceDE w:val="0"/>
        <w:autoSpaceDN w:val="0"/>
        <w:adjustRightInd w:val="0"/>
        <w:spacing w:after="0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B30D33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DECLARA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sota la seva responsabilitat, com a empresa licitadora del</w:t>
      </w:r>
      <w:r w:rsidR="004C50B1">
        <w:rPr>
          <w:rFonts w:eastAsia="Arial MT" w:cs="Arial"/>
          <w:sz w:val="20"/>
          <w:szCs w:val="20"/>
          <w:lang w:eastAsia="en-US"/>
        </w:rPr>
        <w:t xml:space="preserve"> </w:t>
      </w:r>
      <w:r w:rsidR="00C958F9" w:rsidRPr="00C958F9">
        <w:rPr>
          <w:rFonts w:eastAsia="Arial MT" w:cs="Arial"/>
          <w:b/>
          <w:bCs/>
          <w:sz w:val="20"/>
          <w:szCs w:val="20"/>
          <w:lang w:eastAsia="en-US"/>
        </w:rPr>
        <w:t>contracte mixt de subministrament d’elements lluminosos nadalencs, servei de decoració floral nadalenca i servei d'instal·lació, manteniment i retirada dels elements lluminosos pel guarniment de carrers i places de Montgat per a la campanya nadalenca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, </w:t>
      </w:r>
      <w:r w:rsidR="000318B0" w:rsidRPr="000318B0">
        <w:rPr>
          <w:rFonts w:eastAsia="Arial MT" w:cs="Arial"/>
          <w:sz w:val="20"/>
          <w:szCs w:val="20"/>
          <w:lang w:eastAsia="en-US"/>
        </w:rPr>
        <w:t>amb expedient número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 </w:t>
      </w:r>
      <w:r w:rsidR="00C958F9" w:rsidRPr="00C958F9">
        <w:rPr>
          <w:rFonts w:eastAsia="Arial MT" w:cs="Arial"/>
          <w:b/>
          <w:bCs/>
          <w:sz w:val="20"/>
          <w:szCs w:val="20"/>
          <w:lang w:eastAsia="en-US"/>
        </w:rPr>
        <w:t>1437-3593/2026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  <w:hyperlink r:id="rId8" w:anchor="/annexa/tram/pending//viewdossier/92977/210260" w:tgtFrame="_blank" w:history="1"/>
    </w:p>
    <w:p w14:paraId="4BCD74FF" w14:textId="77777777" w:rsidR="00B30D33" w:rsidRPr="00B30D33" w:rsidRDefault="00B30D33" w:rsidP="00B30D33">
      <w:pPr>
        <w:widowControl w:val="0"/>
        <w:autoSpaceDE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240E2C50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està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contractar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l'Administració,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ja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té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capacitat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d’obrar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contractes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del sector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públic.</w:t>
      </w:r>
    </w:p>
    <w:p w14:paraId="4EC6AC1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before="1" w:after="0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6C4BC95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34836BE2" w14:textId="2A0361FE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 xml:space="preserve">es troba inscrit en el </w:t>
      </w:r>
      <w:r w:rsidR="00A6019C" w:rsidRPr="00A6019C">
        <w:rPr>
          <w:rFonts w:eastAsia="Arial MT" w:cs="Arial"/>
          <w:sz w:val="20"/>
          <w:szCs w:val="20"/>
          <w:lang w:eastAsia="en-US"/>
        </w:rPr>
        <w:t xml:space="preserve">Registre d'empreses licitadores i classificades de Catalunya </w:t>
      </w:r>
      <w:r w:rsidRPr="00B30D33">
        <w:rPr>
          <w:rFonts w:eastAsia="Arial MT" w:cs="Arial"/>
          <w:sz w:val="20"/>
          <w:szCs w:val="20"/>
          <w:lang w:eastAsia="en-US"/>
        </w:rPr>
        <w:t>(RELI</w:t>
      </w:r>
      <w:r w:rsidR="00A6019C">
        <w:rPr>
          <w:rFonts w:eastAsia="Arial MT" w:cs="Arial"/>
          <w:sz w:val="20"/>
          <w:szCs w:val="20"/>
          <w:lang w:eastAsia="en-US"/>
        </w:rPr>
        <w:t>C</w:t>
      </w:r>
      <w:r w:rsidRPr="00B30D33">
        <w:rPr>
          <w:rFonts w:eastAsia="Arial MT" w:cs="Arial"/>
          <w:sz w:val="20"/>
          <w:szCs w:val="20"/>
          <w:lang w:eastAsia="en-US"/>
        </w:rPr>
        <w:t>).</w:t>
      </w:r>
    </w:p>
    <w:p w14:paraId="30CE8915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B30D33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7E6DA525" w14:textId="77777777" w:rsid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7EDDCFC4" w14:textId="77777777" w:rsidR="00330823" w:rsidRDefault="0033082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4D253A65" w14:textId="77777777" w:rsidR="00C958F9" w:rsidRPr="00C958F9" w:rsidRDefault="00C958F9" w:rsidP="00C958F9">
      <w:pPr>
        <w:widowControl w:val="0"/>
        <w:tabs>
          <w:tab w:val="left" w:pos="428"/>
        </w:tabs>
        <w:autoSpaceDE w:val="0"/>
        <w:spacing w:after="0" w:line="240" w:lineRule="auto"/>
        <w:ind w:left="567" w:right="138" w:hanging="284"/>
        <w:jc w:val="both"/>
        <w:rPr>
          <w:rFonts w:cs="Arial"/>
          <w:sz w:val="20"/>
          <w:szCs w:val="20"/>
        </w:rPr>
      </w:pPr>
      <w:r w:rsidRPr="00C958F9">
        <w:rPr>
          <w:rFonts w:cs="Arial"/>
          <w:sz w:val="20"/>
          <w:szCs w:val="20"/>
        </w:rPr>
        <w:t>Mitjançant el/s registre/s indicats es podrà acreditar els següent elements:</w:t>
      </w:r>
    </w:p>
    <w:p w14:paraId="283E24A3" w14:textId="77777777" w:rsidR="00C958F9" w:rsidRPr="00C958F9" w:rsidRDefault="00C958F9" w:rsidP="00C958F9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C958F9">
        <w:rPr>
          <w:rFonts w:ascii="Arial" w:eastAsia="Arial MT" w:hAnsi="Arial" w:cs="Arial"/>
          <w:sz w:val="22"/>
          <w:szCs w:val="22"/>
          <w:highlight w:val="darkGray"/>
          <w:lang w:eastAsia="en-US"/>
        </w:rPr>
        <w:t xml:space="preserve">     </w:t>
      </w:r>
    </w:p>
    <w:p w14:paraId="731042ED" w14:textId="77777777" w:rsidR="00C958F9" w:rsidRPr="00C958F9" w:rsidRDefault="00C958F9" w:rsidP="00C958F9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C958F9">
        <w:rPr>
          <w:rFonts w:ascii="Arial" w:eastAsia="Arial MT" w:hAnsi="Arial" w:cs="Arial"/>
          <w:sz w:val="22"/>
          <w:szCs w:val="22"/>
          <w:highlight w:val="darkGray"/>
          <w:lang w:eastAsia="en-US"/>
        </w:rPr>
        <w:t xml:space="preserve">     </w:t>
      </w:r>
    </w:p>
    <w:p w14:paraId="51E46366" w14:textId="77777777" w:rsidR="00C958F9" w:rsidRPr="00C958F9" w:rsidRDefault="00C958F9" w:rsidP="00C958F9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C958F9">
        <w:rPr>
          <w:rFonts w:ascii="Arial" w:eastAsia="Arial MT" w:hAnsi="Arial" w:cs="Arial"/>
          <w:sz w:val="22"/>
          <w:szCs w:val="22"/>
          <w:highlight w:val="darkGray"/>
          <w:lang w:eastAsia="en-US"/>
        </w:rPr>
        <w:t xml:space="preserve">     </w:t>
      </w:r>
    </w:p>
    <w:p w14:paraId="7348F519" w14:textId="77777777" w:rsidR="00C958F9" w:rsidRPr="00C958F9" w:rsidRDefault="00C958F9" w:rsidP="00C958F9">
      <w:pPr>
        <w:widowControl w:val="0"/>
        <w:tabs>
          <w:tab w:val="left" w:pos="428"/>
        </w:tabs>
        <w:autoSpaceDE w:val="0"/>
        <w:spacing w:after="0"/>
        <w:ind w:left="567" w:right="138" w:hanging="284"/>
        <w:jc w:val="both"/>
        <w:rPr>
          <w:rFonts w:eastAsia="Arial MT" w:cs="Arial"/>
          <w:sz w:val="18"/>
          <w:szCs w:val="18"/>
          <w:lang w:eastAsia="en-US"/>
        </w:rPr>
      </w:pPr>
    </w:p>
    <w:p w14:paraId="029F80CD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B30D33">
        <w:rPr>
          <w:rFonts w:cs="Arial"/>
          <w:sz w:val="20"/>
          <w:szCs w:val="20"/>
        </w:rPr>
        <w:t>:</w:t>
      </w:r>
    </w:p>
    <w:p w14:paraId="3C1CDD30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A5E546E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FD9D035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2156FB2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57D19C5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/>
        <w:jc w:val="both"/>
        <w:rPr>
          <w:rFonts w:cs="Arial"/>
          <w:sz w:val="20"/>
          <w:szCs w:val="20"/>
        </w:rPr>
      </w:pPr>
    </w:p>
    <w:p w14:paraId="5B528F4E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disposa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autoritzacions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necessàries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exercir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l’activitat.</w:t>
      </w:r>
    </w:p>
    <w:p w14:paraId="09507D2E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FDEF904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integra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solvència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mitjans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d’altra/es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empreses,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existeix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el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58040E34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empreses.</w:t>
      </w:r>
    </w:p>
    <w:p w14:paraId="2EA1D58E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18A7B4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8A94D8F" w14:textId="77777777" w:rsidR="00B30D33" w:rsidRPr="00B30D33" w:rsidRDefault="00B30D33" w:rsidP="00B30D33">
      <w:pPr>
        <w:widowControl w:val="0"/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21121D7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64C2C7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7352B8A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781EBCE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5E40064A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B30D33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B30D33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593E3786" w14:textId="77777777" w:rsidR="00B30D33" w:rsidRPr="00B30D33" w:rsidRDefault="00B30D33" w:rsidP="00B30D33">
      <w:pPr>
        <w:pStyle w:val="Pargrafdellista"/>
        <w:spacing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14:paraId="42E4E612" w14:textId="77777777" w:rsidR="00B30D33" w:rsidRPr="00B30D33" w:rsidRDefault="00B30D33" w:rsidP="00B30D33">
      <w:pPr>
        <w:ind w:left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625B2AEF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Té previst subcontractar</w:t>
      </w:r>
      <w:r w:rsidRPr="00B30D33">
        <w:rPr>
          <w:rFonts w:cs="Arial"/>
          <w:sz w:val="20"/>
          <w:szCs w:val="20"/>
        </w:rPr>
        <w:t xml:space="preserve"> a </w:t>
      </w:r>
      <w:r w:rsidRPr="00B30D33">
        <w:rPr>
          <w:rFonts w:cs="Arial"/>
          <w:sz w:val="20"/>
          <w:szCs w:val="20"/>
          <w:highlight w:val="darkGray"/>
        </w:rPr>
        <w:t xml:space="preserve">     </w:t>
      </w:r>
      <w:r w:rsidRPr="00B30D33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5E8B1054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17FE49E0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servidors.</w:t>
      </w:r>
    </w:p>
    <w:p w14:paraId="1164C44F" w14:textId="77777777" w:rsidR="00B30D33" w:rsidRPr="00B30D33" w:rsidRDefault="00B30D33" w:rsidP="00B30D33">
      <w:pPr>
        <w:widowControl w:val="0"/>
        <w:autoSpaceDE w:val="0"/>
        <w:spacing w:after="0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61CBCB6F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62485F2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0D764DDB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0E958E5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1A8394C0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44EE531B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5F705FC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0AD397C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08338F1" w14:textId="77777777" w:rsidR="00B30D33" w:rsidRPr="00B30D33" w:rsidRDefault="00B30D33" w:rsidP="00B30D33">
      <w:pPr>
        <w:autoSpaceDE w:val="0"/>
        <w:spacing w:after="0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052C48CD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EF18C6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40450580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0051" w14:textId="77777777" w:rsidR="00D62BC7" w:rsidRDefault="00D62BC7" w:rsidP="00BB0E31">
      <w:pPr>
        <w:spacing w:after="0" w:line="240" w:lineRule="auto"/>
      </w:pPr>
      <w:r>
        <w:separator/>
      </w:r>
    </w:p>
  </w:endnote>
  <w:endnote w:type="continuationSeparator" w:id="0">
    <w:p w14:paraId="14E97E68" w14:textId="77777777" w:rsidR="00D62BC7" w:rsidRDefault="00D62BC7" w:rsidP="00BB0E31">
      <w:pPr>
        <w:spacing w:after="0" w:line="240" w:lineRule="auto"/>
      </w:pPr>
      <w:r>
        <w:continuationSeparator/>
      </w:r>
    </w:p>
  </w:endnote>
  <w:endnote w:type="continuationNotice" w:id="1">
    <w:p w14:paraId="76482BC0" w14:textId="77777777" w:rsidR="00D62BC7" w:rsidRDefault="00D62B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631C" w14:textId="77777777" w:rsidR="00D62BC7" w:rsidRDefault="00D62BC7" w:rsidP="00BB0E31">
      <w:pPr>
        <w:spacing w:after="0" w:line="240" w:lineRule="auto"/>
      </w:pPr>
      <w:r>
        <w:separator/>
      </w:r>
    </w:p>
  </w:footnote>
  <w:footnote w:type="continuationSeparator" w:id="0">
    <w:p w14:paraId="67D88745" w14:textId="77777777" w:rsidR="00D62BC7" w:rsidRDefault="00D62BC7" w:rsidP="00BB0E31">
      <w:pPr>
        <w:spacing w:after="0" w:line="240" w:lineRule="auto"/>
      </w:pPr>
      <w:r>
        <w:continuationSeparator/>
      </w:r>
    </w:p>
  </w:footnote>
  <w:footnote w:type="continuationNotice" w:id="1">
    <w:p w14:paraId="0493A07D" w14:textId="77777777" w:rsidR="00D62BC7" w:rsidRDefault="00D62B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A31E3C2E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0"/>
        <w:szCs w:val="20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7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4AA6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49B2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432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936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1C2E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2A2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8F9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4A7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2BC7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0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890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5779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2026-06-22T05:49:00Z</dcterms:created>
  <dcterms:modified xsi:type="dcterms:W3CDTF">2026-06-22T05:49:00Z</dcterms:modified>
</cp:coreProperties>
</file>