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030D" w14:textId="77777777" w:rsidR="00B43A42" w:rsidRPr="00A47C81" w:rsidRDefault="00B43A42" w:rsidP="00A47C81">
      <w:pPr>
        <w:jc w:val="both"/>
        <w:rPr>
          <w:rFonts w:ascii="Arial" w:eastAsia="Times New Roman" w:hAnsi="Arial" w:cs="Arial"/>
          <w:lang w:eastAsia="es-ES"/>
        </w:rPr>
      </w:pPr>
    </w:p>
    <w:p w14:paraId="08AD5DCF" w14:textId="77777777" w:rsidR="00A47C81" w:rsidRPr="00A47C81" w:rsidRDefault="00A47C81" w:rsidP="00A47C81">
      <w:pPr>
        <w:keepNext/>
        <w:tabs>
          <w:tab w:val="num" w:pos="432"/>
        </w:tabs>
        <w:ind w:right="-23"/>
        <w:jc w:val="center"/>
        <w:outlineLvl w:val="0"/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0925"/>
      <w:r w:rsidRPr="00A47C81">
        <w:rPr>
          <w:rFonts w:ascii="Arial" w:eastAsia="Times New Roman" w:hAnsi="Arial" w:cs="Arial"/>
          <w:b/>
          <w:u w:val="single"/>
          <w:lang w:eastAsia="es-ES"/>
        </w:rPr>
        <w:t xml:space="preserve">Annex 1: </w:t>
      </w:r>
      <w:r w:rsidRPr="00A47C81">
        <w:rPr>
          <w:rFonts w:ascii="Arial" w:eastAsia="Times New Roman" w:hAnsi="Arial" w:cs="Arial"/>
          <w:b/>
          <w:bCs/>
          <w:u w:val="single"/>
          <w:lang w:eastAsia="es-ES"/>
        </w:rPr>
        <w:t>Declaració responsable a incloure en el sobre A</w:t>
      </w:r>
    </w:p>
    <w:p w14:paraId="7DF470E3" w14:textId="77777777" w:rsidR="00A47C81" w:rsidRPr="00A47C81" w:rsidRDefault="00A47C81" w:rsidP="00A47C8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es-ES"/>
        </w:rPr>
      </w:pPr>
    </w:p>
    <w:p w14:paraId="259BB87E" w14:textId="77777777" w:rsidR="00A47C81" w:rsidRPr="00A47C81" w:rsidRDefault="00A47C81" w:rsidP="00A47C81">
      <w:pPr>
        <w:widowControl w:val="0"/>
        <w:suppressAutoHyphens/>
        <w:jc w:val="center"/>
        <w:rPr>
          <w:rFonts w:ascii="Arial" w:eastAsia="Times New Roman" w:hAnsi="Arial" w:cs="Arial"/>
          <w:spacing w:val="-3"/>
          <w:lang w:eastAsia="es-ES"/>
        </w:rPr>
      </w:pPr>
      <w:r w:rsidRPr="00A47C81">
        <w:rPr>
          <w:rFonts w:ascii="Arial" w:eastAsia="Times New Roman" w:hAnsi="Arial" w:cs="Arial"/>
          <w:spacing w:val="-3"/>
          <w:lang w:eastAsia="es-ES"/>
        </w:rPr>
        <w:t>DECLARACIÓ RESPONSABLE DE CAPACITAT PER CONTRACTAR, D´AUTORITZACIÓ DE NOTIFICACIÓ ELECTRÒNICA, DE PERTINENÇA A GRUP EMPRESARIAL O PRESENTACIÓ EN UTE, I ALTRES</w:t>
      </w:r>
    </w:p>
    <w:p w14:paraId="62016F58" w14:textId="77777777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6C197E4C" w14:textId="3FA971CE" w:rsidR="00A47C81" w:rsidRPr="00D852B5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A47C81">
        <w:rPr>
          <w:rFonts w:ascii="Arial" w:eastAsia="Times New Roman" w:hAnsi="Arial" w:cs="Arial"/>
          <w:spacing w:val="-3"/>
          <w:lang w:eastAsia="es-ES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</w:t>
      </w:r>
      <w:r w:rsidR="00D852B5">
        <w:rPr>
          <w:rFonts w:ascii="Arial" w:eastAsia="Times New Roman" w:hAnsi="Arial" w:cs="Arial"/>
          <w:lang w:eastAsia="es-ES"/>
        </w:rPr>
        <w:t>de s</w:t>
      </w:r>
      <w:r w:rsidR="00172640">
        <w:rPr>
          <w:rFonts w:ascii="Arial" w:eastAsia="Times New Roman" w:hAnsi="Arial" w:cs="Arial"/>
          <w:lang w:eastAsia="es-ES"/>
        </w:rPr>
        <w:t>ubministrament</w:t>
      </w:r>
      <w:r w:rsidR="00D852B5" w:rsidRPr="00A47C81">
        <w:rPr>
          <w:rFonts w:ascii="Arial" w:eastAsia="Times New Roman" w:hAnsi="Arial" w:cs="Arial"/>
          <w:lang w:eastAsia="es-ES"/>
        </w:rPr>
        <w:t xml:space="preserve"> </w:t>
      </w:r>
      <w:r w:rsidR="00D852B5">
        <w:rPr>
          <w:rFonts w:ascii="Arial" w:eastAsia="Times New Roman" w:hAnsi="Arial" w:cs="Arial"/>
          <w:lang w:eastAsia="es-ES"/>
        </w:rPr>
        <w:t xml:space="preserve">de </w:t>
      </w:r>
      <w:r w:rsidR="00D852B5" w:rsidRPr="005475D8">
        <w:rPr>
          <w:rFonts w:ascii="Arial" w:hAnsi="Arial" w:cs="Arial"/>
        </w:rPr>
        <w:t>“</w:t>
      </w:r>
      <w:r w:rsidR="00D852B5">
        <w:rPr>
          <w:rFonts w:ascii="Arial" w:hAnsi="Arial" w:cs="Arial"/>
        </w:rPr>
        <w:t>Substitució de la deshumectadora de la piscina coberta del complex esportiu municipal de Sant Hilari Sacalm”</w:t>
      </w:r>
      <w:r w:rsidR="00D852B5" w:rsidRPr="00A47C81">
        <w:rPr>
          <w:rFonts w:ascii="Arial" w:eastAsia="Calibri" w:hAnsi="Arial" w:cs="Arial"/>
        </w:rPr>
        <w:t>,</w:t>
      </w:r>
    </w:p>
    <w:p w14:paraId="290F2910" w14:textId="77777777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color w:val="FF0000"/>
          <w:spacing w:val="-3"/>
          <w:lang w:eastAsia="es-ES"/>
        </w:rPr>
      </w:pPr>
    </w:p>
    <w:p w14:paraId="45A7239A" w14:textId="77777777" w:rsidR="00A47C81" w:rsidRPr="00A47C81" w:rsidRDefault="00A47C81" w:rsidP="00A47C81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DECLARA SOTA LA SEVA RESPONSABILITAT QUE</w:t>
      </w:r>
    </w:p>
    <w:bookmarkEnd w:id="0"/>
    <w:p w14:paraId="380DAE27" w14:textId="77777777" w:rsidR="00A47C81" w:rsidRPr="00A47C81" w:rsidRDefault="00A47C81" w:rsidP="00A47C81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</w:p>
    <w:p w14:paraId="7FDED486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a)-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Té capacitat d’obrar i no es troba incorreguda en cap causa legal de prohibició de contractar amb l´Administració.</w:t>
      </w:r>
    </w:p>
    <w:p w14:paraId="228C0806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b)-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Està al corrent del compliment de les obligacions tributàries i amb la Seguretat Social.</w:t>
      </w:r>
    </w:p>
    <w:p w14:paraId="711CA505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c)-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72F39EA9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d)-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071A9E54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e)-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2338A368" w14:textId="77777777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f)-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La informació i documents aportats en els sobres presentats són de contingut absolutament cert i vigent actualment.</w:t>
      </w:r>
    </w:p>
    <w:p w14:paraId="4EE18AAC" w14:textId="70584FE8" w:rsidR="00A47C81" w:rsidRPr="00A47C81" w:rsidRDefault="00A47C81" w:rsidP="00A47C81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b/>
          <w:spacing w:val="-3"/>
          <w:lang w:eastAsia="es-ES"/>
        </w:rPr>
        <w:t>g)-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Autoritzo l´Ajuntament de </w:t>
      </w:r>
      <w:r w:rsidR="00FB49C7">
        <w:rPr>
          <w:rFonts w:ascii="Arial" w:eastAsia="Times New Roman" w:hAnsi="Arial" w:cs="Arial"/>
          <w:spacing w:val="-3"/>
          <w:lang w:eastAsia="es-ES"/>
        </w:rPr>
        <w:t>Sant Hilari Sacalm</w:t>
      </w:r>
      <w:r w:rsidRPr="00A47C81">
        <w:rPr>
          <w:rFonts w:ascii="Arial" w:eastAsia="Times New Roman" w:hAnsi="Arial" w:cs="Arial"/>
          <w:spacing w:val="-3"/>
          <w:lang w:eastAsia="es-ES"/>
        </w:rPr>
        <w:t xml:space="preserve"> a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8" w:history="1">
        <w:r w:rsidRPr="00A47C81">
          <w:rPr>
            <w:rFonts w:ascii="Arial" w:eastAsia="Times New Roman" w:hAnsi="Arial" w:cs="Arial"/>
            <w:color w:val="0000FF"/>
            <w:spacing w:val="-3"/>
            <w:u w:val="single"/>
            <w:lang w:eastAsia="es-ES"/>
          </w:rPr>
          <w:t>____________@_________.____</w:t>
        </w:r>
      </w:hyperlink>
    </w:p>
    <w:p w14:paraId="3D91C3AC" w14:textId="77777777" w:rsidR="00A47C81" w:rsidRPr="00A47C81" w:rsidRDefault="00A47C81" w:rsidP="00A47C81">
      <w:pPr>
        <w:ind w:left="720"/>
        <w:jc w:val="both"/>
        <w:rPr>
          <w:rFonts w:ascii="Arial" w:eastAsia="Times New Roman" w:hAnsi="Arial" w:cs="Arial"/>
          <w:lang w:eastAsia="es-ES"/>
        </w:rPr>
      </w:pPr>
    </w:p>
    <w:p w14:paraId="1C0C7980" w14:textId="77777777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A47C81">
        <w:rPr>
          <w:rFonts w:ascii="Arial" w:eastAsia="Times New Roman" w:hAnsi="Arial" w:cs="Arial"/>
          <w:spacing w:val="-3"/>
          <w:lang w:eastAsia="es-ES"/>
        </w:rPr>
        <w:t>I perquè consti, signo aquesta declaració responsable.</w:t>
      </w:r>
    </w:p>
    <w:p w14:paraId="259DD913" w14:textId="77777777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bookmarkStart w:id="1" w:name="_Hlk161851273"/>
      <w:r w:rsidRPr="00A47C81">
        <w:rPr>
          <w:rFonts w:ascii="Arial" w:eastAsia="Times New Roman" w:hAnsi="Arial" w:cs="Arial"/>
          <w:spacing w:val="-3"/>
          <w:lang w:eastAsia="es-ES"/>
        </w:rPr>
        <w:t xml:space="preserve">(Lloc i data) / (Signatura)  </w:t>
      </w:r>
    </w:p>
    <w:bookmarkEnd w:id="1"/>
    <w:p w14:paraId="339D82DF" w14:textId="77777777" w:rsidR="00A47C81" w:rsidRPr="00A47C81" w:rsidRDefault="00A47C81" w:rsidP="00A47C81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3CB27E1A" w14:textId="77777777" w:rsidR="00A47C81" w:rsidRDefault="00A47C81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68E4BCB1" w14:textId="77777777" w:rsidR="00FB49C7" w:rsidRDefault="00FB49C7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51F7B0BD" w14:textId="77777777" w:rsidR="00FB49C7" w:rsidRDefault="00FB49C7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1C821DA2" w14:textId="77777777" w:rsidR="00FB49C7" w:rsidRDefault="00FB49C7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0C077EBB" w14:textId="77777777" w:rsidR="00FB49C7" w:rsidRPr="00A47C81" w:rsidRDefault="00FB49C7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14FDBF67" w14:textId="77777777" w:rsidR="00BD6341" w:rsidRDefault="00BD6341" w:rsidP="00A47C81">
      <w:pPr>
        <w:rPr>
          <w:rFonts w:ascii="Arial" w:eastAsia="Times New Roman" w:hAnsi="Arial" w:cs="Arial"/>
          <w:b/>
          <w:u w:val="single"/>
          <w:lang w:eastAsia="es-ES"/>
        </w:rPr>
      </w:pPr>
    </w:p>
    <w:sectPr w:rsidR="00BD634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3B15" w14:textId="77777777" w:rsidR="001F6046" w:rsidRDefault="001F6046" w:rsidP="004347D8">
      <w:r>
        <w:separator/>
      </w:r>
    </w:p>
  </w:endnote>
  <w:endnote w:type="continuationSeparator" w:id="0">
    <w:p w14:paraId="1D6C3750" w14:textId="77777777" w:rsidR="001F6046" w:rsidRDefault="001F6046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64D" w14:textId="4426762A" w:rsidR="004347D8" w:rsidRPr="004347D8" w:rsidRDefault="004347D8" w:rsidP="004347D8">
    <w:pPr>
      <w:pStyle w:val="Peu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7284" w14:textId="77777777" w:rsidR="001F6046" w:rsidRDefault="001F6046" w:rsidP="004347D8">
      <w:r>
        <w:separator/>
      </w:r>
    </w:p>
  </w:footnote>
  <w:footnote w:type="continuationSeparator" w:id="0">
    <w:p w14:paraId="5904330C" w14:textId="77777777" w:rsidR="001F6046" w:rsidRDefault="001F6046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B8A" w14:textId="77777777" w:rsidR="004347D8" w:rsidRDefault="004347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1424A8"/>
    <w:multiLevelType w:val="hybridMultilevel"/>
    <w:tmpl w:val="C1427866"/>
    <w:lvl w:ilvl="0" w:tplc="DCA2CF9A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8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10"/>
  </w:num>
  <w:num w:numId="2" w16cid:durableId="1276866987">
    <w:abstractNumId w:val="7"/>
  </w:num>
  <w:num w:numId="3" w16cid:durableId="1563983522">
    <w:abstractNumId w:val="11"/>
  </w:num>
  <w:num w:numId="4" w16cid:durableId="476262061">
    <w:abstractNumId w:val="4"/>
  </w:num>
  <w:num w:numId="5" w16cid:durableId="1603028909">
    <w:abstractNumId w:val="0"/>
  </w:num>
  <w:num w:numId="6" w16cid:durableId="1037776644">
    <w:abstractNumId w:val="2"/>
  </w:num>
  <w:num w:numId="7" w16cid:durableId="2026898965">
    <w:abstractNumId w:val="5"/>
  </w:num>
  <w:num w:numId="8" w16cid:durableId="821309963">
    <w:abstractNumId w:val="3"/>
  </w:num>
  <w:num w:numId="9" w16cid:durableId="960376833">
    <w:abstractNumId w:val="6"/>
  </w:num>
  <w:num w:numId="10" w16cid:durableId="1871188945">
    <w:abstractNumId w:val="9"/>
  </w:num>
  <w:num w:numId="11" w16cid:durableId="1944456161">
    <w:abstractNumId w:val="12"/>
  </w:num>
  <w:num w:numId="12" w16cid:durableId="1123839807">
    <w:abstractNumId w:val="13"/>
  </w:num>
  <w:num w:numId="13" w16cid:durableId="264922842">
    <w:abstractNumId w:val="1"/>
  </w:num>
  <w:num w:numId="14" w16cid:durableId="1591548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2B"/>
    <w:rsid w:val="00052D01"/>
    <w:rsid w:val="00086733"/>
    <w:rsid w:val="00086DD6"/>
    <w:rsid w:val="00094BCF"/>
    <w:rsid w:val="000A23D1"/>
    <w:rsid w:val="000C0C22"/>
    <w:rsid w:val="000D22A0"/>
    <w:rsid w:val="00102E93"/>
    <w:rsid w:val="001222BD"/>
    <w:rsid w:val="00146259"/>
    <w:rsid w:val="00172640"/>
    <w:rsid w:val="001A44FD"/>
    <w:rsid w:val="001F6046"/>
    <w:rsid w:val="001F61E1"/>
    <w:rsid w:val="00207107"/>
    <w:rsid w:val="002729A5"/>
    <w:rsid w:val="00274E11"/>
    <w:rsid w:val="002754D6"/>
    <w:rsid w:val="002765A5"/>
    <w:rsid w:val="00295831"/>
    <w:rsid w:val="002A1B8E"/>
    <w:rsid w:val="002B3709"/>
    <w:rsid w:val="002B3B63"/>
    <w:rsid w:val="00312D36"/>
    <w:rsid w:val="00322B5B"/>
    <w:rsid w:val="00341A6A"/>
    <w:rsid w:val="00355365"/>
    <w:rsid w:val="003A21FD"/>
    <w:rsid w:val="003B3DC6"/>
    <w:rsid w:val="003B4EA5"/>
    <w:rsid w:val="003B57A0"/>
    <w:rsid w:val="003D397E"/>
    <w:rsid w:val="003E1400"/>
    <w:rsid w:val="003E5BC8"/>
    <w:rsid w:val="003E7BAF"/>
    <w:rsid w:val="004347D8"/>
    <w:rsid w:val="004402A9"/>
    <w:rsid w:val="0044049D"/>
    <w:rsid w:val="00442E58"/>
    <w:rsid w:val="00447E41"/>
    <w:rsid w:val="004664E7"/>
    <w:rsid w:val="004717F2"/>
    <w:rsid w:val="00473E25"/>
    <w:rsid w:val="0047578F"/>
    <w:rsid w:val="004815E9"/>
    <w:rsid w:val="00483E33"/>
    <w:rsid w:val="004C21E0"/>
    <w:rsid w:val="004E6343"/>
    <w:rsid w:val="00502A31"/>
    <w:rsid w:val="00503767"/>
    <w:rsid w:val="00512DB6"/>
    <w:rsid w:val="005223C0"/>
    <w:rsid w:val="005657B2"/>
    <w:rsid w:val="00572732"/>
    <w:rsid w:val="00584BD9"/>
    <w:rsid w:val="005A4C34"/>
    <w:rsid w:val="005C13CF"/>
    <w:rsid w:val="006274CE"/>
    <w:rsid w:val="006414BD"/>
    <w:rsid w:val="00656E46"/>
    <w:rsid w:val="00671949"/>
    <w:rsid w:val="006B0EB8"/>
    <w:rsid w:val="006B3504"/>
    <w:rsid w:val="006D633B"/>
    <w:rsid w:val="006D6642"/>
    <w:rsid w:val="006D6AB3"/>
    <w:rsid w:val="006D765C"/>
    <w:rsid w:val="006E24BB"/>
    <w:rsid w:val="00703CA8"/>
    <w:rsid w:val="00705DF9"/>
    <w:rsid w:val="00736445"/>
    <w:rsid w:val="00752F64"/>
    <w:rsid w:val="00753AFC"/>
    <w:rsid w:val="00767615"/>
    <w:rsid w:val="00771B22"/>
    <w:rsid w:val="007806FD"/>
    <w:rsid w:val="00795A9D"/>
    <w:rsid w:val="007C605C"/>
    <w:rsid w:val="007D079B"/>
    <w:rsid w:val="007D209E"/>
    <w:rsid w:val="007D3BB8"/>
    <w:rsid w:val="007F3AF0"/>
    <w:rsid w:val="007F6B5C"/>
    <w:rsid w:val="00816E46"/>
    <w:rsid w:val="00881DE3"/>
    <w:rsid w:val="0090686F"/>
    <w:rsid w:val="00910CDA"/>
    <w:rsid w:val="009555C9"/>
    <w:rsid w:val="00992765"/>
    <w:rsid w:val="009950F5"/>
    <w:rsid w:val="009B7334"/>
    <w:rsid w:val="009D412A"/>
    <w:rsid w:val="009E7D6C"/>
    <w:rsid w:val="00A12153"/>
    <w:rsid w:val="00A31CB8"/>
    <w:rsid w:val="00A47C81"/>
    <w:rsid w:val="00A750F7"/>
    <w:rsid w:val="00A80272"/>
    <w:rsid w:val="00A90EB9"/>
    <w:rsid w:val="00AE00C8"/>
    <w:rsid w:val="00AE4CB0"/>
    <w:rsid w:val="00AF050F"/>
    <w:rsid w:val="00B31875"/>
    <w:rsid w:val="00B43A42"/>
    <w:rsid w:val="00B5307C"/>
    <w:rsid w:val="00B84B3E"/>
    <w:rsid w:val="00BD6341"/>
    <w:rsid w:val="00C122D3"/>
    <w:rsid w:val="00C84951"/>
    <w:rsid w:val="00C8638B"/>
    <w:rsid w:val="00CA61B1"/>
    <w:rsid w:val="00CF64A8"/>
    <w:rsid w:val="00D26F86"/>
    <w:rsid w:val="00D3546D"/>
    <w:rsid w:val="00D623BE"/>
    <w:rsid w:val="00D70BE6"/>
    <w:rsid w:val="00D8133C"/>
    <w:rsid w:val="00D852B5"/>
    <w:rsid w:val="00D9112B"/>
    <w:rsid w:val="00DD39C8"/>
    <w:rsid w:val="00DF0FBF"/>
    <w:rsid w:val="00DF1716"/>
    <w:rsid w:val="00DF2A9E"/>
    <w:rsid w:val="00E01070"/>
    <w:rsid w:val="00E411DE"/>
    <w:rsid w:val="00E5552B"/>
    <w:rsid w:val="00E72228"/>
    <w:rsid w:val="00E80871"/>
    <w:rsid w:val="00E84CC6"/>
    <w:rsid w:val="00E92F99"/>
    <w:rsid w:val="00EC2288"/>
    <w:rsid w:val="00EF201E"/>
    <w:rsid w:val="00F03D54"/>
    <w:rsid w:val="00F15B1B"/>
    <w:rsid w:val="00F26A3D"/>
    <w:rsid w:val="00F30BDE"/>
    <w:rsid w:val="00F64BEC"/>
    <w:rsid w:val="00FA2551"/>
    <w:rsid w:val="00FB49C7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347D8"/>
  </w:style>
  <w:style w:type="paragraph" w:styleId="Peu">
    <w:name w:val="footer"/>
    <w:basedOn w:val="Normal"/>
    <w:link w:val="Peu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347D8"/>
  </w:style>
  <w:style w:type="paragraph" w:styleId="Textdeglobus">
    <w:name w:val="Balloon Text"/>
    <w:basedOn w:val="Normal"/>
    <w:link w:val="Textdeglobus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4347D8"/>
    <w:rPr>
      <w:color w:val="0000FF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6B0EB8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FA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@_________.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sacalm.dotx</Template>
  <TotalTime>228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Manel Clemente</cp:lastModifiedBy>
  <cp:revision>45</cp:revision>
  <dcterms:created xsi:type="dcterms:W3CDTF">2017-10-25T12:14:00Z</dcterms:created>
  <dcterms:modified xsi:type="dcterms:W3CDTF">2026-06-19T07:53:00Z</dcterms:modified>
</cp:coreProperties>
</file>