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9186" w14:textId="77777777" w:rsidR="008C4A7A" w:rsidRDefault="00D51509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ANNEX Nº 2</w:t>
      </w:r>
    </w:p>
    <w:p w14:paraId="2E74A6FC" w14:textId="77777777" w:rsidR="008C4A7A" w:rsidRDefault="008C4A7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C36DB33" w14:textId="77777777" w:rsidR="008C4A7A" w:rsidRDefault="00D51509">
      <w:r>
        <w:rPr>
          <w:rFonts w:ascii="Arial" w:hAnsi="Arial" w:cs="Arial"/>
          <w:b/>
          <w:bCs/>
          <w:sz w:val="22"/>
          <w:szCs w:val="22"/>
          <w:u w:val="single"/>
        </w:rPr>
        <w:t>MODEL PROPOSTA ECONÒMICA  LOT Nº 2 MANTENIMENT PREVENTIU PISCINES</w:t>
      </w:r>
    </w:p>
    <w:p w14:paraId="6F842292" w14:textId="77777777" w:rsidR="008C4A7A" w:rsidRDefault="008C4A7A">
      <w:pPr>
        <w:ind w:hanging="27"/>
        <w:jc w:val="both"/>
        <w:rPr>
          <w:rFonts w:ascii="Arial" w:hAnsi="Arial" w:cs="Arial"/>
          <w:sz w:val="22"/>
          <w:szCs w:val="22"/>
        </w:rPr>
      </w:pPr>
    </w:p>
    <w:p w14:paraId="3B2F1C39" w14:textId="77777777" w:rsidR="008C4A7A" w:rsidRDefault="00D51509">
      <w:pPr>
        <w:ind w:hanging="27"/>
        <w:jc w:val="both"/>
      </w:pPr>
      <w:r>
        <w:rPr>
          <w:rFonts w:ascii="Arial" w:hAnsi="Arial" w:cs="Arial"/>
          <w:sz w:val="22"/>
          <w:szCs w:val="22"/>
        </w:rPr>
        <w:t xml:space="preserve"> El Sr./Sra. </w:t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....................................................................................amb DNI núm., ..................................................... actuant en nom i representació de ....................................................................(licitado) en la seva condició de ..................................... i amb poders suficients per subscriure la present oferta, al procediment obert simplificat del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contracte BEURADA DE LA PISCINA DE COMPETICIÒ  D´ATRIUM I LES PISCINES EXTERIORS E INTERIOR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  DE PODIUM I EL MANTENIMENT PREVENTIU DE LES PISCINES DELS EQUIPAMENTS  GESTIONATS PER VILADECANS QUALITAT S.L. </w:t>
      </w:r>
      <w:r>
        <w:rPr>
          <w:rFonts w:ascii="Arial" w:hAnsi="Arial" w:cs="Arial"/>
          <w:sz w:val="22"/>
          <w:szCs w:val="22"/>
        </w:rPr>
        <w:t xml:space="preserve">signo la present proposta i es compromet (en nom propi o de l’empresa que representa) a realitzar els serveis amb estricta subjecció als requisits i condicions previstos per la quantitat següent: </w:t>
      </w:r>
    </w:p>
    <w:p w14:paraId="195A80D0" w14:textId="77777777" w:rsidR="008C4A7A" w:rsidRDefault="008C4A7A">
      <w:pPr>
        <w:ind w:hanging="27"/>
        <w:jc w:val="both"/>
        <w:rPr>
          <w:rFonts w:ascii="Arial" w:hAnsi="Arial" w:cs="Arial"/>
          <w:sz w:val="22"/>
          <w:szCs w:val="22"/>
        </w:rPr>
      </w:pPr>
    </w:p>
    <w:p w14:paraId="400C77B1" w14:textId="77777777" w:rsidR="008C4A7A" w:rsidRDefault="00D51509">
      <w:pPr>
        <w:ind w:hanging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(expresseu clarament escrita en lletres i números la quantitat en euros per la qual es compromet el proponent a la prestació del servei): </w:t>
      </w:r>
    </w:p>
    <w:p w14:paraId="395889C2" w14:textId="77777777" w:rsidR="008C4A7A" w:rsidRDefault="00D51509">
      <w:pPr>
        <w:numPr>
          <w:ilvl w:val="0"/>
          <w:numId w:val="1"/>
        </w:numPr>
        <w:ind w:hanging="27"/>
        <w:jc w:val="both"/>
      </w:pPr>
      <w:r>
        <w:rPr>
          <w:rFonts w:ascii="Arial" w:hAnsi="Arial" w:cs="Arial"/>
          <w:sz w:val="22"/>
          <w:szCs w:val="22"/>
        </w:rPr>
        <w:t>Oferta econòmica Lot nº 2 Capítol nº 1</w:t>
      </w:r>
      <w: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MANTENIMENT PREVENTIU PISCINES </w:t>
      </w:r>
      <w:r>
        <w:rPr>
          <w:rFonts w:ascii="Arial" w:hAnsi="Arial" w:cs="Arial"/>
          <w:sz w:val="22"/>
          <w:szCs w:val="22"/>
        </w:rPr>
        <w:t xml:space="preserve">: .......................................................€, IVA exclòs. (...........................€ iva exclòs) </w:t>
      </w:r>
    </w:p>
    <w:p w14:paraId="14A9A3C2" w14:textId="77777777" w:rsidR="008C4A7A" w:rsidRDefault="008C4A7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FBF981" w14:textId="77777777" w:rsidR="008C4A7A" w:rsidRDefault="00D51509">
      <w:pPr>
        <w:ind w:left="360" w:hanging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(pressupost màxim = 10.052,30 € (IVA exclòs) </w:t>
      </w:r>
    </w:p>
    <w:p w14:paraId="3F9FB443" w14:textId="77777777" w:rsidR="008C4A7A" w:rsidRDefault="008C4A7A">
      <w:pPr>
        <w:ind w:left="360" w:hanging="27"/>
        <w:jc w:val="both"/>
        <w:rPr>
          <w:rFonts w:ascii="Arial" w:hAnsi="Arial" w:cs="Arial"/>
          <w:sz w:val="22"/>
          <w:szCs w:val="22"/>
        </w:rPr>
      </w:pPr>
    </w:p>
    <w:p w14:paraId="6CD3457B" w14:textId="77777777" w:rsidR="008C4A7A" w:rsidRDefault="00D51509">
      <w:pPr>
        <w:numPr>
          <w:ilvl w:val="0"/>
          <w:numId w:val="1"/>
        </w:numPr>
        <w:ind w:firstLine="66"/>
        <w:jc w:val="both"/>
      </w:pPr>
      <w:r>
        <w:rPr>
          <w:rFonts w:ascii="Arial" w:hAnsi="Arial" w:cs="Arial"/>
          <w:sz w:val="22"/>
          <w:szCs w:val="22"/>
        </w:rPr>
        <w:t xml:space="preserve">Oferta lot nº 2 Capítol 2  per al </w:t>
      </w:r>
      <w:r>
        <w:rPr>
          <w:rFonts w:ascii="Arial" w:hAnsi="Arial" w:cs="Arial"/>
          <w:b/>
          <w:bCs/>
          <w:sz w:val="22"/>
          <w:szCs w:val="22"/>
        </w:rPr>
        <w:t xml:space="preserve">MANTENIMENT PREVENTIU PISCINES </w:t>
      </w:r>
      <w:r>
        <w:rPr>
          <w:rFonts w:ascii="Arial" w:hAnsi="Arial" w:cs="Arial"/>
          <w:sz w:val="22"/>
          <w:szCs w:val="22"/>
        </w:rPr>
        <w:t xml:space="preserve">............................. (..........%) de PERCENTATGE DE REDUCCIÓ DE PREUS UNITARIS de materials de reposició, ofert pel licitador sobre els següents preus: </w:t>
      </w:r>
    </w:p>
    <w:p w14:paraId="001D630B" w14:textId="77777777" w:rsidR="008C4A7A" w:rsidRDefault="008C4A7A">
      <w:pPr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813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6"/>
        <w:gridCol w:w="1200"/>
      </w:tblGrid>
      <w:tr w:rsidR="008C4A7A" w14:paraId="558B572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D4B15" w14:textId="77777777" w:rsidR="008C4A7A" w:rsidRDefault="00D51509">
            <w:pPr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Materials</w:t>
            </w:r>
          </w:p>
        </w:tc>
        <w:tc>
          <w:tcPr>
            <w:tcW w:w="1200" w:type="dxa"/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60CF1" w14:textId="77777777" w:rsidR="008C4A7A" w:rsidRDefault="00D51509">
            <w:pPr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</w:t>
            </w:r>
          </w:p>
        </w:tc>
      </w:tr>
      <w:tr w:rsidR="008C4A7A" w14:paraId="332AB88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A3B84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Bomba Victoria Plus Silent 1CV T 65563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A2F71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341,25 €</w:t>
            </w:r>
          </w:p>
        </w:tc>
      </w:tr>
      <w:tr w:rsidR="008C4A7A" w14:paraId="2BBF037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5C88C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Turbidímetre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FTK-450TU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B55FF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434,21 €</w:t>
            </w:r>
          </w:p>
        </w:tc>
      </w:tr>
      <w:tr w:rsidR="008C4A7A" w14:paraId="3F2B66C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5F7DA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Rellotge Analògic Blanc 600 mm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2426E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456,96 €</w:t>
            </w:r>
          </w:p>
        </w:tc>
      </w:tr>
      <w:tr w:rsidR="008C4A7A" w14:paraId="3ED920DB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3B570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Surera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Donut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Corda i mosquetó 25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ø80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248A44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384,27 €</w:t>
            </w:r>
          </w:p>
        </w:tc>
      </w:tr>
      <w:tr w:rsidR="008C4A7A" w14:paraId="7347D2A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E3658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Bomba dosificadora Model EMG800MNHH000M0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079E11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575,40 €</w:t>
            </w:r>
          </w:p>
        </w:tc>
      </w:tr>
      <w:tr w:rsidR="008C4A7A" w14:paraId="2ACE199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A5B9E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Graó doble seguretat inclinat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9805B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472,68 €</w:t>
            </w:r>
          </w:p>
        </w:tc>
      </w:tr>
      <w:tr w:rsidR="008C4A7A" w14:paraId="1F11AD8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8C3D8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Cadira de rodes de bany autopropulsada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E1754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611,25 €</w:t>
            </w:r>
          </w:p>
        </w:tc>
      </w:tr>
      <w:tr w:rsidR="008C4A7A" w14:paraId="17C19BA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B2735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Cadira de rodes de bany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5BC5D6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414,48 €</w:t>
            </w:r>
          </w:p>
        </w:tc>
      </w:tr>
      <w:tr w:rsidR="008C4A7A" w14:paraId="565AEA9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E1C47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Mesurador Data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Logger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CO2, HR TEMP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FC73A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262,50 €</w:t>
            </w:r>
          </w:p>
        </w:tc>
      </w:tr>
      <w:tr w:rsidR="008C4A7A" w14:paraId="34A9532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679B2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Placa reixa long.245mm alçada 24mm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D78F82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9,43 €</w:t>
            </w:r>
          </w:p>
        </w:tc>
      </w:tr>
      <w:tr w:rsidR="008C4A7A" w14:paraId="37EA49F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7F2B5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Turbina DE CANAL LATERAL de SIMPLE etapa MODELO: ASC0210-1MT131-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6E70B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428,33 €</w:t>
            </w:r>
          </w:p>
        </w:tc>
      </w:tr>
      <w:tr w:rsidR="008C4A7A" w14:paraId="7FBCF8C3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237E30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Cos Jet rotatori 20299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CD6E6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44,00 €</w:t>
            </w:r>
          </w:p>
        </w:tc>
      </w:tr>
      <w:tr w:rsidR="008C4A7A" w14:paraId="111DD35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04E6C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INYECTOR S DN4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PVC/FPM 1,1 BAR LT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D4933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44,90 €</w:t>
            </w:r>
          </w:p>
        </w:tc>
      </w:tr>
      <w:tr w:rsidR="008C4A7A" w14:paraId="0AC9EA7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171B8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DOSIFICADOR DE TABLETES DE BROM AQUABROME PER PISCINES FINS 50M3.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473C4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381,00 €</w:t>
            </w:r>
          </w:p>
        </w:tc>
      </w:tr>
      <w:tr w:rsidR="008C4A7A" w14:paraId="335E997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49CE9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ELECTROVÀLVULA D132 V83 AMB CONNECTOR 220v,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49400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199,87 €</w:t>
            </w:r>
          </w:p>
        </w:tc>
      </w:tr>
      <w:tr w:rsidR="008C4A7A" w14:paraId="2F411D0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35A47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SONDA DE BROM PER EQUIP REGULADOR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B3807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370,00 €</w:t>
            </w:r>
          </w:p>
        </w:tc>
      </w:tr>
      <w:tr w:rsidR="008C4A7A" w14:paraId="0476807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03E0D3" w14:textId="77777777" w:rsidR="008C4A7A" w:rsidRDefault="00D51509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SONDA DE PH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4DEDC" w14:textId="77777777" w:rsidR="008C4A7A" w:rsidRDefault="00D51509">
            <w:pPr>
              <w:jc w:val="righ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150,00 €</w:t>
            </w:r>
          </w:p>
        </w:tc>
      </w:tr>
    </w:tbl>
    <w:p w14:paraId="512AB682" w14:textId="77777777" w:rsidR="008C4A7A" w:rsidRDefault="008C4A7A"/>
    <w:sectPr w:rsidR="008C4A7A"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98F0" w14:textId="77777777" w:rsidR="00D51509" w:rsidRDefault="00D51509">
      <w:r>
        <w:separator/>
      </w:r>
    </w:p>
  </w:endnote>
  <w:endnote w:type="continuationSeparator" w:id="0">
    <w:p w14:paraId="0E3A39FB" w14:textId="77777777" w:rsidR="00D51509" w:rsidRDefault="00D5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119A" w14:textId="77777777" w:rsidR="00D51509" w:rsidRDefault="00D51509">
      <w:r>
        <w:rPr>
          <w:color w:val="000000"/>
        </w:rPr>
        <w:separator/>
      </w:r>
    </w:p>
  </w:footnote>
  <w:footnote w:type="continuationSeparator" w:id="0">
    <w:p w14:paraId="570AD8DD" w14:textId="77777777" w:rsidR="00D51509" w:rsidRDefault="00D51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E39CE"/>
    <w:multiLevelType w:val="multilevel"/>
    <w:tmpl w:val="8426289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-33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-20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-187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-11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-4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0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726" w:hanging="360"/>
      </w:pPr>
      <w:rPr>
        <w:rFonts w:ascii="Wingdings" w:hAnsi="Wingdings"/>
      </w:rPr>
    </w:lvl>
  </w:abstractNum>
  <w:num w:numId="1" w16cid:durableId="90841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4A7A"/>
    <w:rsid w:val="001B4998"/>
    <w:rsid w:val="008C4A7A"/>
    <w:rsid w:val="00D51509"/>
    <w:rsid w:val="00F2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8BE0"/>
  <w15:docId w15:val="{18C5AE75-ED6F-415E-A998-E6FD42D7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Morante</dc:creator>
  <dc:description/>
  <cp:lastModifiedBy>Elena Morante</cp:lastModifiedBy>
  <cp:revision>2</cp:revision>
  <dcterms:created xsi:type="dcterms:W3CDTF">2026-06-17T10:50:00Z</dcterms:created>
  <dcterms:modified xsi:type="dcterms:W3CDTF">2026-06-17T10:50:00Z</dcterms:modified>
</cp:coreProperties>
</file>