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F11C" w14:textId="77777777" w:rsidR="00FE5342" w:rsidRDefault="00FE5342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0FDE85C2" w14:textId="77777777" w:rsidR="00FE5342" w:rsidRDefault="00AA11FB">
      <w:pPr>
        <w:jc w:val="both"/>
      </w:pPr>
      <w:r>
        <w:rPr>
          <w:rFonts w:ascii="Arial" w:hAnsi="Arial" w:cs="Arial"/>
          <w:b/>
          <w:bCs/>
          <w:sz w:val="22"/>
          <w:szCs w:val="22"/>
          <w:u w:val="single"/>
        </w:rPr>
        <w:t>ANNEX NÚM. 2</w:t>
      </w:r>
    </w:p>
    <w:p w14:paraId="66BE1AFF" w14:textId="77777777" w:rsidR="00FE5342" w:rsidRDefault="00FE53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1E9955" w14:textId="77777777" w:rsidR="00FE5342" w:rsidRDefault="00AA11FB">
      <w:r>
        <w:rPr>
          <w:rFonts w:ascii="Arial" w:hAnsi="Arial" w:cs="Arial"/>
          <w:b/>
          <w:bCs/>
          <w:sz w:val="22"/>
          <w:szCs w:val="22"/>
          <w:u w:val="single"/>
        </w:rPr>
        <w:t>MODEL PROPOSTA ECONÒMICA  LOT Nº1 BEURADA PISCINA</w:t>
      </w:r>
    </w:p>
    <w:p w14:paraId="7EED0C8B" w14:textId="77777777" w:rsidR="00FE5342" w:rsidRDefault="00FE5342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67073950" w14:textId="77777777" w:rsidR="00FE5342" w:rsidRDefault="00AA11FB">
      <w:pPr>
        <w:ind w:hanging="27"/>
        <w:jc w:val="both"/>
      </w:pPr>
      <w:r>
        <w:rPr>
          <w:rFonts w:ascii="Arial" w:hAnsi="Arial" w:cs="Arial"/>
          <w:sz w:val="22"/>
          <w:szCs w:val="22"/>
        </w:rPr>
        <w:t xml:space="preserve"> El Sr./Sra. 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....................................................................................amb DNI núm., ..................................................... actuant en nom i representació de ....................................................................(licitado) en la seva condició de ..................................... i amb poders suficients per subscriure la present oferta, al procediment obert simplificat del contracte de </w:t>
      </w:r>
      <w:r>
        <w:rPr>
          <w:rFonts w:ascii="Arial" w:hAnsi="Arial" w:cs="Arial"/>
          <w:b/>
          <w:bCs/>
          <w:color w:val="000000"/>
          <w:sz w:val="22"/>
          <w:szCs w:val="22"/>
        </w:rPr>
        <w:t>BEURADA DE LA PISCINA DE COMPETICIÒ  D´ATRIUM I LES PISCINES EXTERIORS E INTER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IORS  DE PODIUM I EL MANTENIMENT PREVENTIU DE LES PISCINES DELS EQUIPAMENTS  GESTIONATS PER VILADECANS QUALITAT S.L. </w:t>
      </w:r>
      <w:r>
        <w:rPr>
          <w:rFonts w:ascii="Arial" w:hAnsi="Arial" w:cs="Arial"/>
          <w:sz w:val="22"/>
          <w:szCs w:val="22"/>
        </w:rPr>
        <w:t xml:space="preserve">signo la present proposta i es compromet (en nom propi o de l’empresa que representa) a realitzar els serveis amb estricta subjecció als requisits i condicions previstos per la quantitat següent: </w:t>
      </w:r>
    </w:p>
    <w:p w14:paraId="1B2EA5FB" w14:textId="77777777" w:rsidR="00FE5342" w:rsidRDefault="00FE5342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67A24195" w14:textId="77777777" w:rsidR="00FE5342" w:rsidRDefault="00AA11FB">
      <w:pPr>
        <w:ind w:hanging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(expresseu clarament escrita en lletres i números la quantitat en euros per la qual es compromet el proponent a la prestació del servei): </w:t>
      </w:r>
    </w:p>
    <w:p w14:paraId="56BAE232" w14:textId="77777777" w:rsidR="00FE5342" w:rsidRDefault="00FE5342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5A8475AC" w14:textId="77777777" w:rsidR="00FE5342" w:rsidRDefault="00AA11FB">
      <w:pPr>
        <w:numPr>
          <w:ilvl w:val="0"/>
          <w:numId w:val="1"/>
        </w:numPr>
        <w:ind w:hanging="27"/>
        <w:jc w:val="both"/>
      </w:pPr>
      <w:r>
        <w:rPr>
          <w:rFonts w:ascii="Arial" w:hAnsi="Arial" w:cs="Arial"/>
          <w:sz w:val="22"/>
          <w:szCs w:val="22"/>
        </w:rPr>
        <w:t>Oferta econòmica Lot nº 1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BEURADA DE PISCINES </w:t>
      </w:r>
      <w:r>
        <w:rPr>
          <w:rFonts w:ascii="Arial" w:hAnsi="Arial" w:cs="Arial"/>
          <w:sz w:val="22"/>
          <w:szCs w:val="22"/>
        </w:rPr>
        <w:t xml:space="preserve">: ........................................€, IVA exclòs. (...........................€ iva </w:t>
      </w:r>
      <w:proofErr w:type="spellStart"/>
      <w:r>
        <w:rPr>
          <w:rFonts w:ascii="Arial" w:hAnsi="Arial" w:cs="Arial"/>
          <w:sz w:val="22"/>
          <w:szCs w:val="22"/>
        </w:rPr>
        <w:t>exclos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14:paraId="26A33BB3" w14:textId="77777777" w:rsidR="00FE5342" w:rsidRDefault="00FE534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36114D" w14:textId="77777777" w:rsidR="00FE5342" w:rsidRDefault="00AA11FB">
      <w:pPr>
        <w:ind w:left="360" w:hanging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(pressupost màxim = 32.524,20 € (IVA exclòs) </w:t>
      </w:r>
    </w:p>
    <w:p w14:paraId="3842978E" w14:textId="77777777" w:rsidR="00FE5342" w:rsidRDefault="00FE5342">
      <w:pPr>
        <w:ind w:left="360" w:hanging="27"/>
        <w:jc w:val="both"/>
        <w:rPr>
          <w:rFonts w:ascii="Arial" w:hAnsi="Arial" w:cs="Arial"/>
          <w:sz w:val="22"/>
          <w:szCs w:val="22"/>
        </w:rPr>
      </w:pPr>
    </w:p>
    <w:p w14:paraId="6DBD0198" w14:textId="77777777" w:rsidR="00FE5342" w:rsidRDefault="00FE5342"/>
    <w:sectPr w:rsidR="00FE5342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08EA" w14:textId="77777777" w:rsidR="00AA11FB" w:rsidRDefault="00AA11FB">
      <w:r>
        <w:separator/>
      </w:r>
    </w:p>
  </w:endnote>
  <w:endnote w:type="continuationSeparator" w:id="0">
    <w:p w14:paraId="489C8475" w14:textId="77777777" w:rsidR="00AA11FB" w:rsidRDefault="00AA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7EAF" w14:textId="77777777" w:rsidR="00AA11FB" w:rsidRDefault="00AA11FB">
      <w:r>
        <w:rPr>
          <w:color w:val="000000"/>
        </w:rPr>
        <w:separator/>
      </w:r>
    </w:p>
  </w:footnote>
  <w:footnote w:type="continuationSeparator" w:id="0">
    <w:p w14:paraId="0C6E5375" w14:textId="77777777" w:rsidR="00AA11FB" w:rsidRDefault="00AA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74B41"/>
    <w:multiLevelType w:val="multilevel"/>
    <w:tmpl w:val="A21CA0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3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20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-187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-11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-4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726" w:hanging="360"/>
      </w:pPr>
      <w:rPr>
        <w:rFonts w:ascii="Wingdings" w:hAnsi="Wingdings"/>
      </w:rPr>
    </w:lvl>
  </w:abstractNum>
  <w:num w:numId="1" w16cid:durableId="12996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342"/>
    <w:rsid w:val="00794676"/>
    <w:rsid w:val="00AA11FB"/>
    <w:rsid w:val="00F265BC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298F"/>
  <w15:docId w15:val="{18C5AE75-ED6F-415E-A998-E6FD42D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Morante</dc:creator>
  <dc:description/>
  <cp:lastModifiedBy>Elena Morante</cp:lastModifiedBy>
  <cp:revision>2</cp:revision>
  <dcterms:created xsi:type="dcterms:W3CDTF">2026-06-17T10:49:00Z</dcterms:created>
  <dcterms:modified xsi:type="dcterms:W3CDTF">2026-06-17T10:49:00Z</dcterms:modified>
</cp:coreProperties>
</file>