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224C" w14:textId="5FBF3A81" w:rsidR="00857994" w:rsidRPr="00355863" w:rsidRDefault="002A6F06" w:rsidP="006E29AB">
      <w:pPr>
        <w:autoSpaceDE w:val="0"/>
        <w:autoSpaceDN w:val="0"/>
        <w:adjustRightInd w:val="0"/>
        <w:ind w:left="708" w:hanging="708"/>
        <w:jc w:val="left"/>
        <w:rPr>
          <w:rFonts w:cs="Arial"/>
          <w:sz w:val="22"/>
          <w:szCs w:val="22"/>
        </w:rPr>
      </w:pPr>
      <w:r w:rsidRPr="00355863">
        <w:rPr>
          <w:rFonts w:cs="Arial"/>
          <w:noProof/>
          <w:sz w:val="22"/>
          <w:szCs w:val="22"/>
        </w:rPr>
        <mc:AlternateContent>
          <mc:Choice Requires="wps">
            <w:drawing>
              <wp:anchor distT="0" distB="0" distL="114300" distR="114300" simplePos="0" relativeHeight="251657728" behindDoc="0" locked="0" layoutInCell="1" allowOverlap="1" wp14:anchorId="6CF90AF7" wp14:editId="0923E149">
                <wp:simplePos x="0" y="0"/>
                <wp:positionH relativeFrom="column">
                  <wp:posOffset>5145736</wp:posOffset>
                </wp:positionH>
                <wp:positionV relativeFrom="paragraph">
                  <wp:posOffset>-1203821</wp:posOffset>
                </wp:positionV>
                <wp:extent cx="914400" cy="25444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DEAD2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90AF7" id="_x0000_t202" coordsize="21600,21600" o:spt="202" path="m,l,21600r21600,l21600,xe">
                <v:stroke joinstyle="miter"/>
                <v:path gradientshapeok="t" o:connecttype="rect"/>
              </v:shapetype>
              <v:shape id="Text Box 2" o:spid="_x0000_s1026" type="#_x0000_t202" style="position:absolute;left:0;text-align:left;margin-left:405.2pt;margin-top:-94.8pt;width:1in;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" filled="f" stroked="f">
                <v:textbox>
                  <w:txbxContent>
                    <w:p w14:paraId="2EDEAD2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v:textbox>
              </v:shape>
            </w:pict>
          </mc:Fallback>
        </mc:AlternateContent>
      </w:r>
      <w:r w:rsidR="00BA2758">
        <w:rPr>
          <w:rFonts w:cs="Arial"/>
          <w:sz w:val="22"/>
          <w:szCs w:val="22"/>
        </w:rPr>
        <w:t xml:space="preserve"> </w:t>
      </w:r>
      <w:r w:rsidR="00691C2B" w:rsidRPr="00355863">
        <w:rPr>
          <w:rFonts w:cs="Arial"/>
          <w:sz w:val="22"/>
          <w:szCs w:val="22"/>
        </w:rPr>
        <w:t xml:space="preserve"> </w:t>
      </w:r>
    </w:p>
    <w:p w14:paraId="5A9B92F4" w14:textId="77777777" w:rsidR="003F3D62" w:rsidRPr="00355863" w:rsidRDefault="003F3D62" w:rsidP="006E29AB">
      <w:pPr>
        <w:autoSpaceDE w:val="0"/>
        <w:autoSpaceDN w:val="0"/>
        <w:adjustRightInd w:val="0"/>
        <w:ind w:left="0" w:firstLine="0"/>
        <w:jc w:val="left"/>
        <w:rPr>
          <w:rFonts w:cs="Arial"/>
          <w:sz w:val="22"/>
          <w:szCs w:val="22"/>
        </w:rPr>
      </w:pPr>
    </w:p>
    <w:p w14:paraId="73C4712B" w14:textId="47D924A0" w:rsidR="002E011C" w:rsidRPr="00355863" w:rsidRDefault="00364BC0" w:rsidP="006E29AB">
      <w:pPr>
        <w:pStyle w:val="Ttol1"/>
        <w:jc w:val="left"/>
        <w:rPr>
          <w:snapToGrid w:val="0"/>
        </w:rPr>
      </w:pPr>
      <w:bookmarkStart w:id="0" w:name="_Toc524518643"/>
      <w:r w:rsidRPr="00355863">
        <w:rPr>
          <w:snapToGrid w:val="0"/>
        </w:rPr>
        <w:t>A</w:t>
      </w:r>
      <w:r w:rsidR="002C58D2" w:rsidRPr="00355863">
        <w:t>nnex núm</w:t>
      </w:r>
      <w:r w:rsidR="00EB0F4B" w:rsidRPr="00355863">
        <w:t>. 1</w:t>
      </w:r>
      <w:r w:rsidR="00C9376E" w:rsidRPr="00355863">
        <w:t>. Model d’oferta econòmica</w:t>
      </w:r>
      <w:r w:rsidR="00145003" w:rsidRPr="00355863">
        <w:rPr>
          <w:rStyle w:val="Refernciadenotaapeudepgina"/>
          <w:rFonts w:cs="Arial"/>
          <w:b w:val="0"/>
          <w:snapToGrid w:val="0"/>
          <w:szCs w:val="22"/>
          <w:lang w:eastAsia="es-ES"/>
        </w:rPr>
        <w:footnoteReference w:id="1"/>
      </w:r>
      <w:bookmarkEnd w:id="0"/>
    </w:p>
    <w:p w14:paraId="52367335" w14:textId="77777777" w:rsidR="002E011C" w:rsidRPr="00355863" w:rsidRDefault="002E011C" w:rsidP="006E29AB">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0DEEAA60" w14:textId="77777777" w:rsidR="000B507F" w:rsidRPr="00355863" w:rsidRDefault="000B507F" w:rsidP="006E29AB">
      <w:pPr>
        <w:ind w:left="0" w:firstLine="0"/>
        <w:jc w:val="left"/>
        <w:rPr>
          <w:rFonts w:cs="Arial"/>
          <w:sz w:val="22"/>
          <w:szCs w:val="22"/>
        </w:rPr>
      </w:pPr>
      <w:r w:rsidRPr="00355863">
        <w:rPr>
          <w:rFonts w:cs="Arial"/>
          <w:sz w:val="22"/>
          <w:szCs w:val="22"/>
        </w:rPr>
        <w:t xml:space="preserve">&lt;Nom i cognoms del licitador/a&gt;, amb NIF &lt;núm. NIF&gt;, amb residència a &lt;població&gt;, &lt;al carrer/a la via/a l’avinguda&gt; &lt;nom de la via&gt;, número &lt;número&gt;, </w:t>
      </w:r>
    </w:p>
    <w:p w14:paraId="180ACA7E" w14:textId="77777777" w:rsidR="000B507F" w:rsidRPr="00355863" w:rsidRDefault="000B507F" w:rsidP="006E29AB">
      <w:pPr>
        <w:ind w:left="0" w:firstLine="0"/>
        <w:jc w:val="left"/>
        <w:rPr>
          <w:rFonts w:cs="Arial"/>
          <w:sz w:val="22"/>
          <w:szCs w:val="22"/>
        </w:rPr>
      </w:pPr>
    </w:p>
    <w:p w14:paraId="7106FE4A" w14:textId="77777777" w:rsidR="000B507F" w:rsidRPr="00355863" w:rsidRDefault="000B507F" w:rsidP="006E29AB">
      <w:pPr>
        <w:ind w:left="0" w:firstLine="0"/>
        <w:jc w:val="left"/>
        <w:rPr>
          <w:rFonts w:cs="Arial"/>
          <w:b/>
          <w:sz w:val="22"/>
          <w:szCs w:val="22"/>
        </w:rPr>
      </w:pPr>
      <w:r w:rsidRPr="00355863">
        <w:rPr>
          <w:rFonts w:cs="Arial"/>
          <w:b/>
          <w:sz w:val="22"/>
          <w:szCs w:val="22"/>
        </w:rPr>
        <w:t>Declaro:</w:t>
      </w:r>
    </w:p>
    <w:p w14:paraId="345657C4" w14:textId="77777777" w:rsidR="000B507F" w:rsidRPr="00355863" w:rsidRDefault="000B507F" w:rsidP="006E29AB">
      <w:pPr>
        <w:ind w:left="0" w:firstLine="0"/>
        <w:jc w:val="left"/>
        <w:rPr>
          <w:rFonts w:cs="Arial"/>
          <w:sz w:val="22"/>
          <w:szCs w:val="22"/>
        </w:rPr>
      </w:pPr>
    </w:p>
    <w:p w14:paraId="6F71CFD8" w14:textId="148B5BE4" w:rsidR="000B507F" w:rsidRPr="00355863" w:rsidRDefault="000B507F" w:rsidP="006E29AB">
      <w:pPr>
        <w:ind w:left="0" w:firstLine="0"/>
        <w:jc w:val="left"/>
        <w:rPr>
          <w:rFonts w:cs="Arial"/>
          <w:sz w:val="22"/>
          <w:szCs w:val="22"/>
        </w:rPr>
      </w:pPr>
      <w:bookmarkStart w:id="1" w:name="_Hlk227669112"/>
      <w:r w:rsidRPr="00355863">
        <w:rPr>
          <w:rFonts w:cs="Arial"/>
          <w:sz w:val="22"/>
          <w:szCs w:val="22"/>
        </w:rPr>
        <w:t>1. Que estic assabentat/</w:t>
      </w:r>
      <w:proofErr w:type="spellStart"/>
      <w:r w:rsidRPr="00355863">
        <w:rPr>
          <w:rFonts w:cs="Arial"/>
          <w:sz w:val="22"/>
          <w:szCs w:val="22"/>
        </w:rPr>
        <w:t>ada</w:t>
      </w:r>
      <w:proofErr w:type="spellEnd"/>
      <w:r w:rsidRPr="00355863">
        <w:rPr>
          <w:rFonts w:cs="Arial"/>
          <w:sz w:val="22"/>
          <w:szCs w:val="22"/>
        </w:rPr>
        <w:t xml:space="preserve"> de les condicions i els requisits que s’exigeixen per poder ser adjudicatari/ària del contracte</w:t>
      </w:r>
      <w:r w:rsidR="006A7BE4">
        <w:rPr>
          <w:rFonts w:cs="Arial"/>
          <w:sz w:val="22"/>
          <w:szCs w:val="22"/>
        </w:rPr>
        <w:t xml:space="preserve"> de menjador de l’Escola </w:t>
      </w:r>
      <w:r w:rsidR="003216C5">
        <w:rPr>
          <w:rFonts w:cs="Arial"/>
          <w:sz w:val="22"/>
          <w:szCs w:val="22"/>
        </w:rPr>
        <w:t>Josep Maria Ginesta</w:t>
      </w:r>
      <w:r w:rsidRPr="00355863">
        <w:rPr>
          <w:rFonts w:cs="Arial"/>
          <w:sz w:val="22"/>
          <w:szCs w:val="22"/>
        </w:rPr>
        <w:t xml:space="preserve">, amb expedient número </w:t>
      </w:r>
      <w:r w:rsidR="006A7BE4" w:rsidRPr="006A7BE4">
        <w:rPr>
          <w:rFonts w:cs="Arial"/>
          <w:sz w:val="22"/>
          <w:szCs w:val="22"/>
        </w:rPr>
        <w:t>080</w:t>
      </w:r>
      <w:r w:rsidR="00D46281">
        <w:rPr>
          <w:rFonts w:cs="Arial"/>
          <w:sz w:val="22"/>
          <w:szCs w:val="22"/>
        </w:rPr>
        <w:t>23426</w:t>
      </w:r>
      <w:r w:rsidR="006A7BE4" w:rsidRPr="006A7BE4">
        <w:rPr>
          <w:rFonts w:cs="Arial"/>
          <w:sz w:val="22"/>
          <w:szCs w:val="22"/>
        </w:rPr>
        <w:t>/2026/0</w:t>
      </w:r>
      <w:r w:rsidR="00D46281">
        <w:rPr>
          <w:rFonts w:cs="Arial"/>
          <w:sz w:val="22"/>
          <w:szCs w:val="22"/>
        </w:rPr>
        <w:t>2</w:t>
      </w:r>
      <w:r w:rsidR="006A7BE4">
        <w:rPr>
          <w:rFonts w:cs="Arial"/>
          <w:sz w:val="22"/>
          <w:szCs w:val="22"/>
        </w:rPr>
        <w:t>.</w:t>
      </w:r>
      <w:r w:rsidRPr="00355863">
        <w:rPr>
          <w:rFonts w:cs="Arial"/>
          <w:sz w:val="22"/>
          <w:szCs w:val="22"/>
        </w:rPr>
        <w:t xml:space="preserve"> </w:t>
      </w:r>
    </w:p>
    <w:p w14:paraId="2B89E89A" w14:textId="77777777" w:rsidR="006A7BE4" w:rsidRDefault="006A7BE4" w:rsidP="006E29AB">
      <w:pPr>
        <w:ind w:left="0" w:firstLine="0"/>
        <w:jc w:val="left"/>
        <w:rPr>
          <w:rFonts w:cs="Arial"/>
          <w:sz w:val="22"/>
          <w:szCs w:val="22"/>
        </w:rPr>
      </w:pPr>
    </w:p>
    <w:p w14:paraId="7C3F82E8" w14:textId="22E65392" w:rsidR="000B507F" w:rsidRPr="00355863" w:rsidRDefault="000B507F" w:rsidP="006E29AB">
      <w:pPr>
        <w:ind w:left="0" w:firstLine="0"/>
        <w:jc w:val="left"/>
        <w:rPr>
          <w:rFonts w:cs="Arial"/>
          <w:sz w:val="22"/>
          <w:szCs w:val="22"/>
        </w:rPr>
      </w:pPr>
      <w:r w:rsidRPr="00355863">
        <w:rPr>
          <w:rFonts w:cs="Arial"/>
          <w:sz w:val="22"/>
          <w:szCs w:val="22"/>
        </w:rPr>
        <w:t>2. Que em comprometo, &lt;en nom propi / en nom i representació de l’empresa / entitat ............&gt;, a executar-lo amb estricta subjecció als requisits i condicions estipulats</w:t>
      </w:r>
      <w:r w:rsidR="006A7BE4">
        <w:rPr>
          <w:rFonts w:cs="Arial"/>
          <w:sz w:val="22"/>
          <w:szCs w:val="22"/>
        </w:rPr>
        <w:t xml:space="preserve"> als plecs més les contemplades a la meva oferta</w:t>
      </w:r>
      <w:r w:rsidRPr="00355863">
        <w:rPr>
          <w:rFonts w:cs="Arial"/>
          <w:sz w:val="22"/>
          <w:szCs w:val="22"/>
        </w:rPr>
        <w:t>, per la quantitat total de &lt;import en lletres i en números &gt; euros, dels quals &lt;import&gt; euros es corresponen al preu del contracte i &lt;import&gt; euros, a l'impost sobre el valor afegit (IVA).</w:t>
      </w:r>
    </w:p>
    <w:p w14:paraId="2B8DFEC9" w14:textId="77777777" w:rsidR="003F4ED5" w:rsidRPr="00355863" w:rsidRDefault="003F4ED5" w:rsidP="006E29AB">
      <w:pPr>
        <w:ind w:left="0" w:firstLine="0"/>
        <w:jc w:val="left"/>
        <w:rPr>
          <w:rFonts w:cs="Arial"/>
          <w:snapToGrid w:val="0"/>
          <w:sz w:val="22"/>
          <w:szCs w:val="22"/>
        </w:rPr>
      </w:pPr>
    </w:p>
    <w:p w14:paraId="54ED6390" w14:textId="225A6139" w:rsidR="00364BC0" w:rsidRDefault="00087590" w:rsidP="006E29AB">
      <w:pPr>
        <w:ind w:left="0" w:firstLine="0"/>
        <w:jc w:val="left"/>
        <w:rPr>
          <w:rFonts w:cs="Arial"/>
          <w:snapToGrid w:val="0"/>
          <w:sz w:val="22"/>
          <w:szCs w:val="22"/>
        </w:rPr>
      </w:pPr>
      <w:r>
        <w:rPr>
          <w:rFonts w:cs="Arial"/>
          <w:snapToGrid w:val="0"/>
          <w:sz w:val="22"/>
          <w:szCs w:val="22"/>
        </w:rPr>
        <w:t>Preus unitaris:</w:t>
      </w:r>
    </w:p>
    <w:p w14:paraId="2C2AB962" w14:textId="77777777" w:rsidR="00087590" w:rsidRDefault="00087590" w:rsidP="006E29AB">
      <w:pPr>
        <w:ind w:left="0" w:firstLine="0"/>
        <w:jc w:val="left"/>
        <w:rPr>
          <w:rFonts w:cs="Arial"/>
          <w:snapToGrid w:val="0"/>
          <w:sz w:val="22"/>
          <w:szCs w:val="22"/>
        </w:rPr>
      </w:pPr>
    </w:p>
    <w:p w14:paraId="515EDE70" w14:textId="77777777" w:rsidR="00087590" w:rsidRPr="00087590" w:rsidRDefault="00087590" w:rsidP="00087590">
      <w:pPr>
        <w:suppressAutoHyphens/>
        <w:ind w:left="227" w:firstLine="0"/>
        <w:jc w:val="left"/>
        <w:rPr>
          <w:sz w:val="22"/>
          <w:szCs w:val="22"/>
        </w:rPr>
      </w:pPr>
      <w:r w:rsidRPr="00087590">
        <w:rPr>
          <w:sz w:val="22"/>
          <w:szCs w:val="22"/>
        </w:rPr>
        <w:t xml:space="preserve">Menú alumnes fixos:  .........€, IVA exclòs/.........€, IVA exclòs IVA inclòs. </w:t>
      </w:r>
    </w:p>
    <w:p w14:paraId="3F88539E" w14:textId="77777777" w:rsidR="00087590" w:rsidRPr="00087590" w:rsidRDefault="00087590" w:rsidP="00087590">
      <w:pPr>
        <w:suppressAutoHyphens/>
        <w:ind w:left="227" w:firstLine="0"/>
        <w:jc w:val="left"/>
        <w:rPr>
          <w:i/>
          <w:sz w:val="22"/>
          <w:szCs w:val="22"/>
        </w:rPr>
      </w:pPr>
    </w:p>
    <w:p w14:paraId="6BFCA192" w14:textId="77777777" w:rsidR="00087590" w:rsidRPr="00087590" w:rsidRDefault="00087590" w:rsidP="00087590">
      <w:pPr>
        <w:suppressAutoHyphens/>
        <w:ind w:left="227" w:firstLine="0"/>
        <w:jc w:val="left"/>
        <w:rPr>
          <w:sz w:val="22"/>
          <w:szCs w:val="22"/>
        </w:rPr>
      </w:pPr>
      <w:r w:rsidRPr="00087590">
        <w:rPr>
          <w:sz w:val="22"/>
          <w:szCs w:val="22"/>
        </w:rPr>
        <w:t xml:space="preserve">Menú alumnes esporàdics: .........€, IVA exclòs/.......€, IVA exclòs IVA inclòs. </w:t>
      </w:r>
    </w:p>
    <w:p w14:paraId="55CF61B0" w14:textId="77777777" w:rsidR="00087590" w:rsidRPr="00087590" w:rsidRDefault="00087590" w:rsidP="00087590">
      <w:pPr>
        <w:suppressAutoHyphens/>
        <w:ind w:left="227" w:firstLine="0"/>
        <w:jc w:val="left"/>
        <w:rPr>
          <w:sz w:val="22"/>
          <w:szCs w:val="22"/>
        </w:rPr>
      </w:pPr>
    </w:p>
    <w:p w14:paraId="0FE37C53" w14:textId="77777777" w:rsidR="00087590" w:rsidRPr="00087590" w:rsidRDefault="00087590" w:rsidP="00087590">
      <w:pPr>
        <w:suppressAutoHyphens/>
        <w:ind w:left="227" w:firstLine="0"/>
        <w:jc w:val="left"/>
        <w:rPr>
          <w:sz w:val="22"/>
          <w:szCs w:val="22"/>
        </w:rPr>
      </w:pPr>
      <w:r w:rsidRPr="00087590">
        <w:rPr>
          <w:sz w:val="22"/>
          <w:szCs w:val="22"/>
        </w:rPr>
        <w:t>Menú altres usuaris: .........€, IVA exclòs/.........€, IVA exclòs IVA inclòs</w:t>
      </w:r>
    </w:p>
    <w:p w14:paraId="25253866" w14:textId="77777777" w:rsidR="00087590" w:rsidRPr="00087590" w:rsidRDefault="00087590" w:rsidP="00087590">
      <w:pPr>
        <w:suppressAutoHyphens/>
        <w:ind w:left="227" w:firstLine="0"/>
        <w:jc w:val="left"/>
        <w:rPr>
          <w:sz w:val="22"/>
          <w:szCs w:val="22"/>
        </w:rPr>
      </w:pPr>
    </w:p>
    <w:p w14:paraId="0BD644CD" w14:textId="77777777" w:rsidR="00087590" w:rsidRPr="00087590" w:rsidRDefault="00087590" w:rsidP="00087590">
      <w:pPr>
        <w:ind w:left="0" w:firstLine="0"/>
        <w:jc w:val="left"/>
        <w:rPr>
          <w:rFonts w:cs="Arial"/>
          <w:snapToGrid w:val="0"/>
          <w:sz w:val="22"/>
          <w:szCs w:val="22"/>
        </w:rPr>
      </w:pPr>
    </w:p>
    <w:p w14:paraId="480DE6B2" w14:textId="77777777" w:rsidR="00087590" w:rsidRDefault="00087590" w:rsidP="006E29AB">
      <w:pPr>
        <w:ind w:left="0" w:firstLine="0"/>
        <w:jc w:val="left"/>
        <w:rPr>
          <w:rFonts w:cs="Arial"/>
          <w:snapToGrid w:val="0"/>
          <w:sz w:val="22"/>
          <w:szCs w:val="22"/>
        </w:rPr>
      </w:pPr>
    </w:p>
    <w:tbl>
      <w:tblPr>
        <w:tblW w:w="9880" w:type="dxa"/>
        <w:tblInd w:w="-436" w:type="dxa"/>
        <w:tblCellMar>
          <w:left w:w="70" w:type="dxa"/>
          <w:right w:w="70" w:type="dxa"/>
        </w:tblCellMar>
        <w:tblLook w:val="04A0" w:firstRow="1" w:lastRow="0" w:firstColumn="1" w:lastColumn="0" w:noHBand="0" w:noVBand="1"/>
      </w:tblPr>
      <w:tblGrid>
        <w:gridCol w:w="1595"/>
        <w:gridCol w:w="1120"/>
        <w:gridCol w:w="1095"/>
        <w:gridCol w:w="1091"/>
        <w:gridCol w:w="1082"/>
        <w:gridCol w:w="1811"/>
        <w:gridCol w:w="2086"/>
      </w:tblGrid>
      <w:tr w:rsidR="005B48B2" w:rsidRPr="005B48B2" w14:paraId="22128EC1" w14:textId="77777777" w:rsidTr="00F225BB">
        <w:trPr>
          <w:trHeight w:val="315"/>
        </w:trPr>
        <w:tc>
          <w:tcPr>
            <w:tcW w:w="15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2745A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USUARIS MENJADOR</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A7EDD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NOMBRE</w:t>
            </w:r>
          </w:p>
        </w:tc>
        <w:tc>
          <w:tcPr>
            <w:tcW w:w="2229" w:type="dxa"/>
            <w:gridSpan w:val="2"/>
            <w:tcBorders>
              <w:top w:val="single" w:sz="8" w:space="0" w:color="000000"/>
              <w:left w:val="nil"/>
              <w:bottom w:val="single" w:sz="8" w:space="0" w:color="000000"/>
              <w:right w:val="single" w:sz="8" w:space="0" w:color="000000"/>
            </w:tcBorders>
            <w:shd w:val="clear" w:color="auto" w:fill="auto"/>
            <w:vAlign w:val="center"/>
            <w:hideMark/>
          </w:tcPr>
          <w:p w14:paraId="475C003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PREU/DIA</w:t>
            </w:r>
          </w:p>
        </w:tc>
        <w:tc>
          <w:tcPr>
            <w:tcW w:w="8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81E14E"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DIES LECTIUS</w:t>
            </w:r>
          </w:p>
        </w:tc>
        <w:tc>
          <w:tcPr>
            <w:tcW w:w="4067" w:type="dxa"/>
            <w:gridSpan w:val="2"/>
            <w:tcBorders>
              <w:top w:val="single" w:sz="8" w:space="0" w:color="000000"/>
              <w:left w:val="nil"/>
              <w:bottom w:val="single" w:sz="8" w:space="0" w:color="000000"/>
              <w:right w:val="single" w:sz="8" w:space="0" w:color="000000"/>
            </w:tcBorders>
            <w:shd w:val="clear" w:color="auto" w:fill="auto"/>
            <w:vAlign w:val="center"/>
            <w:hideMark/>
          </w:tcPr>
          <w:p w14:paraId="24AD293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CURS</w:t>
            </w:r>
          </w:p>
        </w:tc>
      </w:tr>
      <w:tr w:rsidR="005B48B2" w:rsidRPr="005B48B2" w14:paraId="673C4F7B" w14:textId="77777777" w:rsidTr="00F225BB">
        <w:trPr>
          <w:trHeight w:val="300"/>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3CFB33F1" w14:textId="77777777" w:rsidR="005B48B2" w:rsidRPr="005B48B2" w:rsidRDefault="005B48B2" w:rsidP="005B48B2">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0C047660" w14:textId="77777777" w:rsidR="005B48B2" w:rsidRPr="005B48B2" w:rsidRDefault="005B48B2" w:rsidP="005B48B2">
            <w:pPr>
              <w:ind w:left="0" w:firstLine="0"/>
              <w:jc w:val="left"/>
              <w:rPr>
                <w:rFonts w:cs="Arial"/>
                <w:b/>
                <w:bCs/>
                <w:snapToGrid w:val="0"/>
                <w:sz w:val="22"/>
                <w:szCs w:val="22"/>
              </w:rPr>
            </w:pPr>
          </w:p>
        </w:tc>
        <w:tc>
          <w:tcPr>
            <w:tcW w:w="1115" w:type="dxa"/>
            <w:tcBorders>
              <w:top w:val="nil"/>
              <w:left w:val="nil"/>
              <w:bottom w:val="nil"/>
              <w:right w:val="single" w:sz="8" w:space="0" w:color="000000"/>
            </w:tcBorders>
            <w:shd w:val="clear" w:color="auto" w:fill="auto"/>
            <w:vAlign w:val="center"/>
            <w:hideMark/>
          </w:tcPr>
          <w:p w14:paraId="223E01D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1114" w:type="dxa"/>
            <w:tcBorders>
              <w:top w:val="nil"/>
              <w:left w:val="nil"/>
              <w:bottom w:val="nil"/>
              <w:right w:val="single" w:sz="8" w:space="0" w:color="000000"/>
            </w:tcBorders>
            <w:shd w:val="clear" w:color="auto" w:fill="auto"/>
            <w:vAlign w:val="center"/>
            <w:hideMark/>
          </w:tcPr>
          <w:p w14:paraId="3FD95B1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869" w:type="dxa"/>
            <w:vMerge/>
            <w:tcBorders>
              <w:top w:val="single" w:sz="8" w:space="0" w:color="000000"/>
              <w:left w:val="single" w:sz="8" w:space="0" w:color="000000"/>
              <w:bottom w:val="single" w:sz="8" w:space="0" w:color="000000"/>
              <w:right w:val="single" w:sz="8" w:space="0" w:color="000000"/>
            </w:tcBorders>
            <w:vAlign w:val="center"/>
            <w:hideMark/>
          </w:tcPr>
          <w:p w14:paraId="10884DDC" w14:textId="77777777" w:rsidR="005B48B2" w:rsidRPr="005B48B2" w:rsidRDefault="005B48B2" w:rsidP="005B48B2">
            <w:pPr>
              <w:ind w:left="0" w:firstLine="0"/>
              <w:jc w:val="left"/>
              <w:rPr>
                <w:rFonts w:cs="Arial"/>
                <w:b/>
                <w:bCs/>
                <w:snapToGrid w:val="0"/>
                <w:sz w:val="22"/>
                <w:szCs w:val="22"/>
              </w:rPr>
            </w:pPr>
          </w:p>
        </w:tc>
        <w:tc>
          <w:tcPr>
            <w:tcW w:w="18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1FB5D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exclòs</w:t>
            </w:r>
          </w:p>
        </w:tc>
        <w:tc>
          <w:tcPr>
            <w:tcW w:w="218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3907098"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inclòs</w:t>
            </w:r>
          </w:p>
        </w:tc>
      </w:tr>
      <w:tr w:rsidR="005B48B2" w:rsidRPr="005B48B2" w14:paraId="3EF68D1B" w14:textId="77777777" w:rsidTr="00F225BB">
        <w:trPr>
          <w:trHeight w:val="315"/>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0FC220D7" w14:textId="77777777" w:rsidR="005B48B2" w:rsidRPr="005B48B2" w:rsidRDefault="005B48B2" w:rsidP="005B48B2">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257294F3" w14:textId="77777777" w:rsidR="005B48B2" w:rsidRPr="005B48B2" w:rsidRDefault="005B48B2" w:rsidP="005B48B2">
            <w:pPr>
              <w:ind w:left="0" w:firstLine="0"/>
              <w:jc w:val="left"/>
              <w:rPr>
                <w:rFonts w:cs="Arial"/>
                <w:b/>
                <w:bCs/>
                <w:snapToGrid w:val="0"/>
                <w:sz w:val="22"/>
                <w:szCs w:val="22"/>
              </w:rPr>
            </w:pPr>
          </w:p>
        </w:tc>
        <w:tc>
          <w:tcPr>
            <w:tcW w:w="1115" w:type="dxa"/>
            <w:tcBorders>
              <w:top w:val="nil"/>
              <w:left w:val="nil"/>
              <w:bottom w:val="single" w:sz="8" w:space="0" w:color="000000"/>
              <w:right w:val="single" w:sz="8" w:space="0" w:color="000000"/>
            </w:tcBorders>
            <w:shd w:val="clear" w:color="auto" w:fill="auto"/>
            <w:vAlign w:val="center"/>
            <w:hideMark/>
          </w:tcPr>
          <w:p w14:paraId="37C8F4A3"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exclòs</w:t>
            </w:r>
          </w:p>
        </w:tc>
        <w:tc>
          <w:tcPr>
            <w:tcW w:w="1114" w:type="dxa"/>
            <w:tcBorders>
              <w:top w:val="nil"/>
              <w:left w:val="nil"/>
              <w:bottom w:val="single" w:sz="8" w:space="0" w:color="000000"/>
              <w:right w:val="single" w:sz="8" w:space="0" w:color="000000"/>
            </w:tcBorders>
            <w:shd w:val="clear" w:color="auto" w:fill="auto"/>
            <w:vAlign w:val="center"/>
            <w:hideMark/>
          </w:tcPr>
          <w:p w14:paraId="335DDA32"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inclòs</w:t>
            </w:r>
          </w:p>
        </w:tc>
        <w:tc>
          <w:tcPr>
            <w:tcW w:w="869" w:type="dxa"/>
            <w:vMerge/>
            <w:tcBorders>
              <w:top w:val="single" w:sz="8" w:space="0" w:color="000000"/>
              <w:left w:val="single" w:sz="8" w:space="0" w:color="000000"/>
              <w:bottom w:val="single" w:sz="8" w:space="0" w:color="000000"/>
              <w:right w:val="single" w:sz="8" w:space="0" w:color="000000"/>
            </w:tcBorders>
            <w:vAlign w:val="center"/>
            <w:hideMark/>
          </w:tcPr>
          <w:p w14:paraId="328886DB" w14:textId="77777777" w:rsidR="005B48B2" w:rsidRPr="005B48B2" w:rsidRDefault="005B48B2" w:rsidP="005B48B2">
            <w:pPr>
              <w:ind w:left="0" w:firstLine="0"/>
              <w:jc w:val="left"/>
              <w:rPr>
                <w:rFonts w:cs="Arial"/>
                <w:b/>
                <w:bCs/>
                <w:snapToGrid w:val="0"/>
                <w:sz w:val="22"/>
                <w:szCs w:val="22"/>
              </w:rPr>
            </w:pPr>
          </w:p>
        </w:tc>
        <w:tc>
          <w:tcPr>
            <w:tcW w:w="1884" w:type="dxa"/>
            <w:vMerge/>
            <w:tcBorders>
              <w:top w:val="nil"/>
              <w:left w:val="single" w:sz="8" w:space="0" w:color="000000"/>
              <w:bottom w:val="single" w:sz="8" w:space="0" w:color="000000"/>
              <w:right w:val="single" w:sz="8" w:space="0" w:color="000000"/>
            </w:tcBorders>
            <w:vAlign w:val="center"/>
            <w:hideMark/>
          </w:tcPr>
          <w:p w14:paraId="3AAA5F78" w14:textId="77777777" w:rsidR="005B48B2" w:rsidRPr="005B48B2" w:rsidRDefault="005B48B2" w:rsidP="005B48B2">
            <w:pPr>
              <w:ind w:left="0" w:firstLine="0"/>
              <w:jc w:val="left"/>
              <w:rPr>
                <w:rFonts w:cs="Arial"/>
                <w:b/>
                <w:bCs/>
                <w:snapToGrid w:val="0"/>
                <w:sz w:val="22"/>
                <w:szCs w:val="22"/>
              </w:rPr>
            </w:pPr>
          </w:p>
        </w:tc>
        <w:tc>
          <w:tcPr>
            <w:tcW w:w="2183" w:type="dxa"/>
            <w:vMerge/>
            <w:tcBorders>
              <w:top w:val="nil"/>
              <w:left w:val="single" w:sz="8" w:space="0" w:color="000000"/>
              <w:bottom w:val="single" w:sz="8" w:space="0" w:color="000000"/>
              <w:right w:val="single" w:sz="8" w:space="0" w:color="000000"/>
            </w:tcBorders>
            <w:vAlign w:val="center"/>
            <w:hideMark/>
          </w:tcPr>
          <w:p w14:paraId="351D4541" w14:textId="77777777" w:rsidR="005B48B2" w:rsidRPr="005B48B2" w:rsidRDefault="005B48B2" w:rsidP="005B48B2">
            <w:pPr>
              <w:ind w:left="0" w:firstLine="0"/>
              <w:jc w:val="left"/>
              <w:rPr>
                <w:rFonts w:cs="Arial"/>
                <w:b/>
                <w:bCs/>
                <w:snapToGrid w:val="0"/>
                <w:sz w:val="22"/>
                <w:szCs w:val="22"/>
              </w:rPr>
            </w:pPr>
          </w:p>
        </w:tc>
      </w:tr>
      <w:tr w:rsidR="005B48B2" w:rsidRPr="005B48B2" w14:paraId="73735B0F" w14:textId="77777777" w:rsidTr="00F225BB">
        <w:trPr>
          <w:trHeight w:val="3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13900B0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FIXOS</w:t>
            </w:r>
          </w:p>
        </w:tc>
        <w:tc>
          <w:tcPr>
            <w:tcW w:w="1120" w:type="dxa"/>
            <w:tcBorders>
              <w:top w:val="nil"/>
              <w:left w:val="nil"/>
              <w:bottom w:val="single" w:sz="8" w:space="0" w:color="000000"/>
              <w:right w:val="single" w:sz="8" w:space="0" w:color="000000"/>
            </w:tcBorders>
            <w:shd w:val="clear" w:color="auto" w:fill="auto"/>
            <w:vAlign w:val="center"/>
            <w:hideMark/>
          </w:tcPr>
          <w:p w14:paraId="180379DD" w14:textId="2D6C51D3" w:rsidR="005B48B2" w:rsidRPr="005B48B2" w:rsidRDefault="00D46281" w:rsidP="005B48B2">
            <w:pPr>
              <w:ind w:left="0" w:firstLine="0"/>
              <w:jc w:val="left"/>
              <w:rPr>
                <w:rFonts w:cs="Arial"/>
                <w:snapToGrid w:val="0"/>
                <w:sz w:val="22"/>
                <w:szCs w:val="22"/>
              </w:rPr>
            </w:pPr>
            <w:r>
              <w:rPr>
                <w:rFonts w:cs="Arial"/>
                <w:snapToGrid w:val="0"/>
                <w:sz w:val="22"/>
                <w:szCs w:val="22"/>
              </w:rPr>
              <w:t>1</w:t>
            </w:r>
            <w:r w:rsidR="00996850">
              <w:rPr>
                <w:rFonts w:cs="Arial"/>
                <w:snapToGrid w:val="0"/>
                <w:sz w:val="22"/>
                <w:szCs w:val="22"/>
              </w:rPr>
              <w:t>95</w:t>
            </w:r>
          </w:p>
        </w:tc>
        <w:tc>
          <w:tcPr>
            <w:tcW w:w="1115" w:type="dxa"/>
            <w:tcBorders>
              <w:top w:val="nil"/>
              <w:left w:val="nil"/>
              <w:bottom w:val="single" w:sz="8" w:space="0" w:color="000000"/>
              <w:right w:val="single" w:sz="8" w:space="0" w:color="000000"/>
            </w:tcBorders>
            <w:shd w:val="clear" w:color="auto" w:fill="auto"/>
            <w:vAlign w:val="center"/>
            <w:hideMark/>
          </w:tcPr>
          <w:p w14:paraId="5866CBDB" w14:textId="77777777" w:rsidR="005B48B2" w:rsidRPr="005B48B2" w:rsidRDefault="005B48B2" w:rsidP="005B48B2">
            <w:pPr>
              <w:ind w:left="0" w:firstLine="0"/>
              <w:jc w:val="left"/>
              <w:rPr>
                <w:rFonts w:cs="Arial"/>
                <w:snapToGrid w:val="0"/>
                <w:sz w:val="22"/>
                <w:szCs w:val="22"/>
              </w:rPr>
            </w:pPr>
          </w:p>
        </w:tc>
        <w:tc>
          <w:tcPr>
            <w:tcW w:w="1114" w:type="dxa"/>
            <w:tcBorders>
              <w:top w:val="nil"/>
              <w:left w:val="nil"/>
              <w:bottom w:val="single" w:sz="8" w:space="0" w:color="000000"/>
              <w:right w:val="single" w:sz="8" w:space="0" w:color="000000"/>
            </w:tcBorders>
            <w:shd w:val="clear" w:color="auto" w:fill="auto"/>
            <w:vAlign w:val="center"/>
            <w:hideMark/>
          </w:tcPr>
          <w:p w14:paraId="7AA76FB7" w14:textId="77777777" w:rsidR="005B48B2" w:rsidRPr="005B48B2" w:rsidRDefault="005B48B2" w:rsidP="005B48B2">
            <w:pPr>
              <w:ind w:left="0" w:firstLine="0"/>
              <w:jc w:val="left"/>
              <w:rPr>
                <w:rFonts w:cs="Arial"/>
                <w:snapToGrid w:val="0"/>
                <w:sz w:val="22"/>
                <w:szCs w:val="22"/>
              </w:rPr>
            </w:pPr>
          </w:p>
        </w:tc>
        <w:tc>
          <w:tcPr>
            <w:tcW w:w="869" w:type="dxa"/>
            <w:tcBorders>
              <w:top w:val="nil"/>
              <w:left w:val="nil"/>
              <w:bottom w:val="single" w:sz="8" w:space="0" w:color="000000"/>
              <w:right w:val="single" w:sz="8" w:space="0" w:color="000000"/>
            </w:tcBorders>
            <w:shd w:val="clear" w:color="auto" w:fill="auto"/>
            <w:vAlign w:val="center"/>
            <w:hideMark/>
          </w:tcPr>
          <w:p w14:paraId="0475B38C" w14:textId="4C1F9C3B"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490880">
              <w:rPr>
                <w:rFonts w:cs="Arial"/>
                <w:snapToGrid w:val="0"/>
                <w:sz w:val="22"/>
                <w:szCs w:val="22"/>
              </w:rPr>
              <w:t>7</w:t>
            </w:r>
          </w:p>
        </w:tc>
        <w:tc>
          <w:tcPr>
            <w:tcW w:w="1884" w:type="dxa"/>
            <w:tcBorders>
              <w:top w:val="nil"/>
              <w:left w:val="nil"/>
              <w:bottom w:val="single" w:sz="8" w:space="0" w:color="000000"/>
              <w:right w:val="single" w:sz="8" w:space="0" w:color="000000"/>
            </w:tcBorders>
            <w:shd w:val="clear" w:color="auto" w:fill="auto"/>
            <w:vAlign w:val="center"/>
            <w:hideMark/>
          </w:tcPr>
          <w:p w14:paraId="3275C346"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6AD11DD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308E657B" w14:textId="77777777" w:rsidTr="00F225BB">
        <w:trPr>
          <w:trHeight w:val="6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2B793C12"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ESPORÀDICS</w:t>
            </w:r>
          </w:p>
        </w:tc>
        <w:tc>
          <w:tcPr>
            <w:tcW w:w="1120" w:type="dxa"/>
            <w:tcBorders>
              <w:top w:val="nil"/>
              <w:left w:val="nil"/>
              <w:bottom w:val="single" w:sz="8" w:space="0" w:color="000000"/>
              <w:right w:val="single" w:sz="8" w:space="0" w:color="000000"/>
            </w:tcBorders>
            <w:shd w:val="clear" w:color="auto" w:fill="auto"/>
            <w:vAlign w:val="center"/>
            <w:hideMark/>
          </w:tcPr>
          <w:p w14:paraId="65024E7C" w14:textId="52676519" w:rsidR="005B48B2" w:rsidRPr="005B48B2" w:rsidRDefault="00490880" w:rsidP="005B48B2">
            <w:pPr>
              <w:ind w:left="0" w:firstLine="0"/>
              <w:jc w:val="left"/>
              <w:rPr>
                <w:rFonts w:cs="Arial"/>
                <w:snapToGrid w:val="0"/>
                <w:sz w:val="22"/>
                <w:szCs w:val="22"/>
              </w:rPr>
            </w:pPr>
            <w:r>
              <w:rPr>
                <w:rFonts w:cs="Arial"/>
                <w:snapToGrid w:val="0"/>
                <w:sz w:val="22"/>
                <w:szCs w:val="22"/>
              </w:rPr>
              <w:t>10</w:t>
            </w:r>
          </w:p>
        </w:tc>
        <w:tc>
          <w:tcPr>
            <w:tcW w:w="1115" w:type="dxa"/>
            <w:tcBorders>
              <w:top w:val="nil"/>
              <w:left w:val="nil"/>
              <w:bottom w:val="single" w:sz="8" w:space="0" w:color="000000"/>
              <w:right w:val="single" w:sz="8" w:space="0" w:color="000000"/>
            </w:tcBorders>
            <w:shd w:val="clear" w:color="auto" w:fill="auto"/>
            <w:vAlign w:val="center"/>
            <w:hideMark/>
          </w:tcPr>
          <w:p w14:paraId="2489E3FC" w14:textId="77777777" w:rsidR="005B48B2" w:rsidRPr="005B48B2" w:rsidRDefault="005B48B2" w:rsidP="005B48B2">
            <w:pPr>
              <w:ind w:left="0" w:firstLine="0"/>
              <w:jc w:val="left"/>
              <w:rPr>
                <w:rFonts w:cs="Arial"/>
                <w:snapToGrid w:val="0"/>
                <w:sz w:val="22"/>
                <w:szCs w:val="22"/>
              </w:rPr>
            </w:pPr>
          </w:p>
        </w:tc>
        <w:tc>
          <w:tcPr>
            <w:tcW w:w="1114" w:type="dxa"/>
            <w:tcBorders>
              <w:top w:val="nil"/>
              <w:left w:val="nil"/>
              <w:bottom w:val="single" w:sz="8" w:space="0" w:color="000000"/>
              <w:right w:val="single" w:sz="8" w:space="0" w:color="000000"/>
            </w:tcBorders>
            <w:shd w:val="clear" w:color="auto" w:fill="auto"/>
            <w:vAlign w:val="center"/>
            <w:hideMark/>
          </w:tcPr>
          <w:p w14:paraId="58FBF477" w14:textId="77777777" w:rsidR="005B48B2" w:rsidRPr="005B48B2" w:rsidRDefault="005B48B2" w:rsidP="005B48B2">
            <w:pPr>
              <w:ind w:left="0" w:firstLine="0"/>
              <w:jc w:val="left"/>
              <w:rPr>
                <w:rFonts w:cs="Arial"/>
                <w:snapToGrid w:val="0"/>
                <w:sz w:val="22"/>
                <w:szCs w:val="22"/>
              </w:rPr>
            </w:pPr>
          </w:p>
        </w:tc>
        <w:tc>
          <w:tcPr>
            <w:tcW w:w="869" w:type="dxa"/>
            <w:tcBorders>
              <w:top w:val="nil"/>
              <w:left w:val="nil"/>
              <w:bottom w:val="single" w:sz="8" w:space="0" w:color="000000"/>
              <w:right w:val="single" w:sz="8" w:space="0" w:color="000000"/>
            </w:tcBorders>
            <w:shd w:val="clear" w:color="auto" w:fill="auto"/>
            <w:vAlign w:val="center"/>
            <w:hideMark/>
          </w:tcPr>
          <w:p w14:paraId="54DE62BB" w14:textId="3E5182AC"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490880">
              <w:rPr>
                <w:rFonts w:cs="Arial"/>
                <w:snapToGrid w:val="0"/>
                <w:sz w:val="22"/>
                <w:szCs w:val="22"/>
              </w:rPr>
              <w:t>7</w:t>
            </w:r>
          </w:p>
        </w:tc>
        <w:tc>
          <w:tcPr>
            <w:tcW w:w="1884" w:type="dxa"/>
            <w:tcBorders>
              <w:top w:val="nil"/>
              <w:left w:val="nil"/>
              <w:bottom w:val="single" w:sz="8" w:space="0" w:color="000000"/>
              <w:right w:val="single" w:sz="8" w:space="0" w:color="000000"/>
            </w:tcBorders>
            <w:shd w:val="clear" w:color="auto" w:fill="auto"/>
            <w:vAlign w:val="center"/>
            <w:hideMark/>
          </w:tcPr>
          <w:p w14:paraId="727E702E"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77A28327"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19CCE686" w14:textId="77777777" w:rsidTr="00F225BB">
        <w:trPr>
          <w:trHeight w:val="915"/>
        </w:trPr>
        <w:tc>
          <w:tcPr>
            <w:tcW w:w="1595" w:type="dxa"/>
            <w:tcBorders>
              <w:top w:val="nil"/>
              <w:left w:val="single" w:sz="8" w:space="0" w:color="000000"/>
              <w:bottom w:val="nil"/>
              <w:right w:val="single" w:sz="8" w:space="0" w:color="000000"/>
            </w:tcBorders>
            <w:shd w:val="clear" w:color="auto" w:fill="auto"/>
            <w:vAlign w:val="center"/>
            <w:hideMark/>
          </w:tcPr>
          <w:p w14:paraId="61D7F254"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Altres usuaris (PAS,...)</w:t>
            </w:r>
          </w:p>
        </w:tc>
        <w:tc>
          <w:tcPr>
            <w:tcW w:w="1120" w:type="dxa"/>
            <w:tcBorders>
              <w:top w:val="nil"/>
              <w:left w:val="nil"/>
              <w:bottom w:val="nil"/>
              <w:right w:val="single" w:sz="8" w:space="0" w:color="000000"/>
            </w:tcBorders>
            <w:shd w:val="clear" w:color="auto" w:fill="auto"/>
            <w:vAlign w:val="center"/>
            <w:hideMark/>
          </w:tcPr>
          <w:p w14:paraId="347867C5" w14:textId="2049D9FD" w:rsidR="005B48B2" w:rsidRPr="005B48B2" w:rsidRDefault="00996850" w:rsidP="005B48B2">
            <w:pPr>
              <w:ind w:left="0" w:firstLine="0"/>
              <w:jc w:val="left"/>
              <w:rPr>
                <w:rFonts w:cs="Arial"/>
                <w:snapToGrid w:val="0"/>
                <w:sz w:val="22"/>
                <w:szCs w:val="22"/>
              </w:rPr>
            </w:pPr>
            <w:r>
              <w:rPr>
                <w:rFonts w:cs="Arial"/>
                <w:snapToGrid w:val="0"/>
                <w:sz w:val="22"/>
                <w:szCs w:val="22"/>
              </w:rPr>
              <w:t>9</w:t>
            </w:r>
          </w:p>
        </w:tc>
        <w:tc>
          <w:tcPr>
            <w:tcW w:w="1115" w:type="dxa"/>
            <w:tcBorders>
              <w:top w:val="nil"/>
              <w:left w:val="nil"/>
              <w:bottom w:val="nil"/>
              <w:right w:val="single" w:sz="8" w:space="0" w:color="000000"/>
            </w:tcBorders>
            <w:shd w:val="clear" w:color="auto" w:fill="auto"/>
            <w:vAlign w:val="center"/>
            <w:hideMark/>
          </w:tcPr>
          <w:p w14:paraId="0A31AF96" w14:textId="77777777" w:rsidR="005B48B2" w:rsidRPr="005B48B2" w:rsidRDefault="005B48B2" w:rsidP="005B48B2">
            <w:pPr>
              <w:ind w:left="0" w:firstLine="0"/>
              <w:jc w:val="left"/>
              <w:rPr>
                <w:rFonts w:cs="Arial"/>
                <w:snapToGrid w:val="0"/>
                <w:sz w:val="22"/>
                <w:szCs w:val="22"/>
              </w:rPr>
            </w:pPr>
          </w:p>
        </w:tc>
        <w:tc>
          <w:tcPr>
            <w:tcW w:w="1114" w:type="dxa"/>
            <w:tcBorders>
              <w:top w:val="nil"/>
              <w:left w:val="nil"/>
              <w:bottom w:val="nil"/>
              <w:right w:val="single" w:sz="8" w:space="0" w:color="000000"/>
            </w:tcBorders>
            <w:shd w:val="clear" w:color="auto" w:fill="auto"/>
            <w:vAlign w:val="center"/>
            <w:hideMark/>
          </w:tcPr>
          <w:p w14:paraId="2F29B7C1" w14:textId="77777777" w:rsidR="005B48B2" w:rsidRPr="005B48B2" w:rsidRDefault="005B48B2" w:rsidP="005B48B2">
            <w:pPr>
              <w:ind w:left="0" w:firstLine="0"/>
              <w:jc w:val="left"/>
              <w:rPr>
                <w:rFonts w:cs="Arial"/>
                <w:snapToGrid w:val="0"/>
                <w:sz w:val="22"/>
                <w:szCs w:val="22"/>
              </w:rPr>
            </w:pPr>
          </w:p>
        </w:tc>
        <w:tc>
          <w:tcPr>
            <w:tcW w:w="869" w:type="dxa"/>
            <w:tcBorders>
              <w:top w:val="nil"/>
              <w:left w:val="nil"/>
              <w:bottom w:val="nil"/>
              <w:right w:val="single" w:sz="8" w:space="0" w:color="000000"/>
            </w:tcBorders>
            <w:shd w:val="clear" w:color="auto" w:fill="auto"/>
            <w:vAlign w:val="center"/>
            <w:hideMark/>
          </w:tcPr>
          <w:p w14:paraId="6E7B2BAC" w14:textId="335FF8FD"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490880">
              <w:rPr>
                <w:rFonts w:cs="Arial"/>
                <w:snapToGrid w:val="0"/>
                <w:sz w:val="22"/>
                <w:szCs w:val="22"/>
              </w:rPr>
              <w:t>7</w:t>
            </w:r>
          </w:p>
        </w:tc>
        <w:tc>
          <w:tcPr>
            <w:tcW w:w="1884" w:type="dxa"/>
            <w:tcBorders>
              <w:top w:val="nil"/>
              <w:left w:val="nil"/>
              <w:bottom w:val="single" w:sz="8" w:space="0" w:color="000000"/>
              <w:right w:val="single" w:sz="8" w:space="0" w:color="000000"/>
            </w:tcBorders>
            <w:shd w:val="clear" w:color="auto" w:fill="auto"/>
            <w:vAlign w:val="center"/>
            <w:hideMark/>
          </w:tcPr>
          <w:p w14:paraId="0647470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777D37A7"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53191D8D" w14:textId="77777777" w:rsidTr="00F225BB">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4690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DE CURS 2026-2027</w:t>
            </w:r>
          </w:p>
        </w:tc>
        <w:tc>
          <w:tcPr>
            <w:tcW w:w="1884" w:type="dxa"/>
            <w:tcBorders>
              <w:top w:val="nil"/>
              <w:left w:val="nil"/>
              <w:bottom w:val="single" w:sz="8" w:space="0" w:color="000000"/>
              <w:right w:val="single" w:sz="8" w:space="0" w:color="000000"/>
            </w:tcBorders>
            <w:shd w:val="clear" w:color="auto" w:fill="auto"/>
            <w:vAlign w:val="center"/>
            <w:hideMark/>
          </w:tcPr>
          <w:p w14:paraId="782E6D9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282FF6B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r w:rsidR="005B48B2" w:rsidRPr="005B48B2" w14:paraId="2960A6D4" w14:textId="77777777" w:rsidTr="00F225BB">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8F9E37" w14:textId="04C4AC00"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 xml:space="preserve">TOTAL AMB PRÒRROGUES (Fins a </w:t>
            </w:r>
            <w:r w:rsidR="00E435C8">
              <w:rPr>
                <w:rFonts w:cs="Arial"/>
                <w:b/>
                <w:bCs/>
                <w:snapToGrid w:val="0"/>
                <w:sz w:val="22"/>
                <w:szCs w:val="22"/>
              </w:rPr>
              <w:t>1</w:t>
            </w:r>
            <w:r w:rsidRPr="005B48B2">
              <w:rPr>
                <w:rFonts w:cs="Arial"/>
                <w:b/>
                <w:bCs/>
                <w:snapToGrid w:val="0"/>
                <w:sz w:val="22"/>
                <w:szCs w:val="22"/>
              </w:rPr>
              <w:t xml:space="preserve"> any més)</w:t>
            </w:r>
          </w:p>
        </w:tc>
        <w:tc>
          <w:tcPr>
            <w:tcW w:w="1884" w:type="dxa"/>
            <w:tcBorders>
              <w:top w:val="nil"/>
              <w:left w:val="nil"/>
              <w:bottom w:val="single" w:sz="8" w:space="0" w:color="000000"/>
              <w:right w:val="single" w:sz="8" w:space="0" w:color="000000"/>
            </w:tcBorders>
            <w:shd w:val="clear" w:color="auto" w:fill="auto"/>
            <w:vAlign w:val="center"/>
            <w:hideMark/>
          </w:tcPr>
          <w:p w14:paraId="71B55E5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55F16947" w14:textId="7477A3F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bl>
    <w:p w14:paraId="7BECEB47" w14:textId="77777777" w:rsidR="005B48B2" w:rsidRPr="005B48B2" w:rsidRDefault="005B48B2" w:rsidP="005B48B2">
      <w:pPr>
        <w:ind w:left="0" w:firstLine="0"/>
        <w:jc w:val="left"/>
        <w:rPr>
          <w:rFonts w:cs="Arial"/>
          <w:snapToGrid w:val="0"/>
          <w:sz w:val="22"/>
          <w:szCs w:val="22"/>
        </w:rPr>
      </w:pPr>
    </w:p>
    <w:p w14:paraId="2452C657" w14:textId="11DA119C" w:rsidR="004F2B9D" w:rsidRPr="004F2B9D" w:rsidRDefault="004F2B9D" w:rsidP="004F2B9D">
      <w:pPr>
        <w:suppressAutoHyphens/>
        <w:ind w:left="0" w:firstLine="0"/>
        <w:rPr>
          <w:rFonts w:cs="Arial"/>
          <w:color w:val="000000"/>
          <w:sz w:val="18"/>
          <w:szCs w:val="18"/>
        </w:rPr>
      </w:pPr>
      <w:r w:rsidRPr="004F2B9D">
        <w:rPr>
          <w:rFonts w:ascii="Helvetica*" w:hAnsi="Helvetica*" w:cs="Helvetica*"/>
          <w:i/>
          <w:color w:val="000000"/>
          <w:sz w:val="18"/>
          <w:szCs w:val="18"/>
        </w:rPr>
        <w:t xml:space="preserve">Aquest import no pot superar el preu màxim, d’acord amb </w:t>
      </w:r>
      <w:r w:rsidRPr="004F2B9D">
        <w:rPr>
          <w:rFonts w:ascii="Helvetica*" w:hAnsi="Helvetica*" w:cs="Arial"/>
          <w:color w:val="000000"/>
          <w:sz w:val="18"/>
          <w:szCs w:val="18"/>
        </w:rPr>
        <w:t>Resolució EDF/483/2026, de 20 de febrer, per</w:t>
      </w:r>
      <w:r w:rsidRPr="004F2B9D">
        <w:rPr>
          <w:rFonts w:ascii="Helvetica*" w:hAnsi="Helvetica*" w:cs="Helvetica*"/>
          <w:i/>
          <w:color w:val="000000"/>
          <w:sz w:val="18"/>
          <w:szCs w:val="18"/>
        </w:rPr>
        <w:t xml:space="preserve"> al curs 20</w:t>
      </w:r>
      <w:r w:rsidR="00996850">
        <w:rPr>
          <w:rFonts w:ascii="Helvetica*" w:hAnsi="Helvetica*" w:cs="Helvetica*"/>
          <w:i/>
          <w:color w:val="000000"/>
          <w:sz w:val="18"/>
          <w:szCs w:val="18"/>
        </w:rPr>
        <w:t>26</w:t>
      </w:r>
      <w:r w:rsidRPr="004F2B9D">
        <w:rPr>
          <w:rFonts w:ascii="Helvetica*" w:hAnsi="Helvetica*" w:cs="Helvetica*"/>
          <w:i/>
          <w:color w:val="000000"/>
          <w:sz w:val="18"/>
          <w:szCs w:val="18"/>
        </w:rPr>
        <w:t>-202</w:t>
      </w:r>
      <w:r w:rsidR="00996850">
        <w:rPr>
          <w:rFonts w:ascii="Helvetica*" w:hAnsi="Helvetica*" w:cs="Helvetica*"/>
          <w:i/>
          <w:color w:val="000000"/>
          <w:sz w:val="18"/>
          <w:szCs w:val="18"/>
        </w:rPr>
        <w:t>7</w:t>
      </w:r>
      <w:r w:rsidRPr="004F2B9D">
        <w:rPr>
          <w:rFonts w:ascii="Helvetica*" w:hAnsi="Helvetica*" w:cs="Helvetica*"/>
          <w:i/>
          <w:color w:val="000000"/>
          <w:sz w:val="18"/>
          <w:szCs w:val="18"/>
        </w:rPr>
        <w:t>).</w:t>
      </w:r>
    </w:p>
    <w:p w14:paraId="1A91C092" w14:textId="77777777" w:rsidR="005B48B2" w:rsidRDefault="005B48B2" w:rsidP="006E29AB">
      <w:pPr>
        <w:ind w:left="0" w:firstLine="0"/>
        <w:jc w:val="left"/>
        <w:rPr>
          <w:rFonts w:cs="Arial"/>
          <w:snapToGrid w:val="0"/>
          <w:sz w:val="22"/>
          <w:szCs w:val="22"/>
        </w:rPr>
      </w:pPr>
    </w:p>
    <w:p w14:paraId="508495DD" w14:textId="77777777" w:rsidR="005B48B2" w:rsidRDefault="005B48B2" w:rsidP="006E29AB">
      <w:pPr>
        <w:ind w:left="0" w:firstLine="0"/>
        <w:jc w:val="left"/>
        <w:rPr>
          <w:rFonts w:cs="Arial"/>
          <w:snapToGrid w:val="0"/>
          <w:sz w:val="22"/>
          <w:szCs w:val="22"/>
        </w:rPr>
      </w:pPr>
    </w:p>
    <w:tbl>
      <w:tblPr>
        <w:tblpPr w:leftFromText="141" w:rightFromText="141" w:vertAnchor="text" w:horzAnchor="page" w:tblpX="1347" w:tblpY="-72"/>
        <w:tblW w:w="9535" w:type="dxa"/>
        <w:tblLayout w:type="fixed"/>
        <w:tblLook w:val="0000" w:firstRow="0" w:lastRow="0" w:firstColumn="0" w:lastColumn="0" w:noHBand="0" w:noVBand="0"/>
      </w:tblPr>
      <w:tblGrid>
        <w:gridCol w:w="1030"/>
        <w:gridCol w:w="6946"/>
        <w:gridCol w:w="1559"/>
      </w:tblGrid>
      <w:tr w:rsidR="004F2B9D" w:rsidRPr="003D6241" w14:paraId="485FEE3A" w14:textId="77777777" w:rsidTr="00F225BB">
        <w:trPr>
          <w:trHeight w:val="2576"/>
        </w:trPr>
        <w:tc>
          <w:tcPr>
            <w:tcW w:w="1030" w:type="dxa"/>
            <w:tcBorders>
              <w:top w:val="single" w:sz="4" w:space="0" w:color="000000"/>
              <w:left w:val="single" w:sz="4" w:space="0" w:color="000000"/>
              <w:bottom w:val="single" w:sz="4" w:space="0" w:color="000000"/>
              <w:right w:val="single" w:sz="4" w:space="0" w:color="000000"/>
            </w:tcBorders>
            <w:shd w:val="clear" w:color="auto" w:fill="E6E6E6"/>
          </w:tcPr>
          <w:bookmarkEnd w:id="1"/>
          <w:p w14:paraId="712C2B0F" w14:textId="77777777" w:rsidR="004F2B9D" w:rsidRPr="003D6241" w:rsidRDefault="004F2B9D" w:rsidP="004F2B9D">
            <w:pPr>
              <w:ind w:left="0" w:firstLine="0"/>
              <w:jc w:val="left"/>
              <w:rPr>
                <w:rFonts w:cs="Arial"/>
                <w:snapToGrid w:val="0"/>
              </w:rPr>
            </w:pPr>
            <w:r w:rsidRPr="003D6241">
              <w:rPr>
                <w:rFonts w:cs="Arial"/>
                <w:b/>
                <w:snapToGrid w:val="0"/>
              </w:rPr>
              <w:lastRenderedPageBreak/>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E656AA0" w14:textId="77777777" w:rsidR="004F2B9D" w:rsidRPr="003D6241" w:rsidRDefault="004F2B9D" w:rsidP="004F2B9D">
            <w:pPr>
              <w:ind w:left="0" w:firstLine="0"/>
              <w:jc w:val="left"/>
              <w:rPr>
                <w:rFonts w:cs="Arial"/>
                <w:snapToGrid w:val="0"/>
              </w:rPr>
            </w:pPr>
            <w:r w:rsidRPr="003D6241">
              <w:rPr>
                <w:rFonts w:cs="Arial"/>
                <w:snapToGrid w:val="0"/>
              </w:rPr>
              <w:t xml:space="preserve">Varietat, en els primers plats, pel que fa al tipus de </w:t>
            </w:r>
            <w:r w:rsidRPr="003D6241">
              <w:rPr>
                <w:rFonts w:cs="Arial"/>
                <w:b/>
                <w:bCs/>
                <w:snapToGrid w:val="0"/>
              </w:rPr>
              <w:t>verdura/hortalissa de temporada</w:t>
            </w:r>
            <w:r w:rsidRPr="003D6241">
              <w:rPr>
                <w:rFonts w:cs="Arial"/>
                <w:snapToGrid w:val="0"/>
              </w:rPr>
              <w:t xml:space="preserve">, </w:t>
            </w:r>
            <w:r w:rsidRPr="003D6241">
              <w:rPr>
                <w:rFonts w:cs="Arial"/>
                <w:bCs/>
                <w:snapToGrid w:val="0"/>
              </w:rPr>
              <w:t>diferent de la mongeta tendra, la pastanaga, l’enciam i la patata/</w:t>
            </w:r>
            <w:r w:rsidRPr="003D6241">
              <w:rPr>
                <w:rFonts w:cs="Arial"/>
                <w:snapToGrid w:val="0"/>
              </w:rPr>
              <w:t>trimestre (Fins a  4 punts)</w:t>
            </w:r>
          </w:p>
          <w:p w14:paraId="53B85D62" w14:textId="77777777" w:rsidR="004F2B9D" w:rsidRPr="003D6241" w:rsidRDefault="004F2B9D" w:rsidP="004F2B9D">
            <w:pPr>
              <w:ind w:left="0" w:firstLine="0"/>
              <w:jc w:val="left"/>
              <w:rPr>
                <w:rFonts w:cs="Arial"/>
                <w:snapToGrid w:val="0"/>
              </w:rPr>
            </w:pPr>
          </w:p>
          <w:tbl>
            <w:tblPr>
              <w:tblW w:w="6667" w:type="dxa"/>
              <w:tblLayout w:type="fixed"/>
              <w:tblLook w:val="0000" w:firstRow="0" w:lastRow="0" w:firstColumn="0" w:lastColumn="0" w:noHBand="0" w:noVBand="0"/>
            </w:tblPr>
            <w:tblGrid>
              <w:gridCol w:w="5675"/>
              <w:gridCol w:w="992"/>
            </w:tblGrid>
            <w:tr w:rsidR="004F2B9D" w:rsidRPr="003D6241" w14:paraId="3107E580"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62E34999"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b/>
                      <w:snapToGrid w:val="0"/>
                    </w:rPr>
                    <w:t>Verdures que s’ofereixen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8B59FC"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5056CA9"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16FC27E2" w14:textId="5BD43CA2" w:rsidR="004F2B9D" w:rsidRPr="003D6241" w:rsidRDefault="004F2B9D" w:rsidP="00720250">
                  <w:pPr>
                    <w:framePr w:hSpace="141" w:wrap="around" w:vAnchor="text" w:hAnchor="page" w:x="1347" w:y="-72"/>
                    <w:ind w:left="0" w:right="-98" w:firstLine="0"/>
                    <w:jc w:val="left"/>
                    <w:rPr>
                      <w:rFonts w:cs="Arial"/>
                      <w:snapToGrid w:val="0"/>
                    </w:rPr>
                  </w:pPr>
                  <w:r w:rsidRPr="003D6241">
                    <w:rPr>
                      <w:rFonts w:cs="Arial"/>
                      <w:snapToGrid w:val="0"/>
                    </w:rPr>
                    <w:t>S’ofereix 4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92CE69"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0A08095A"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2C26530E" w14:textId="1F067693" w:rsidR="004F2B9D" w:rsidRPr="003D6241" w:rsidRDefault="004F2B9D" w:rsidP="00720250">
                  <w:pPr>
                    <w:framePr w:hSpace="141" w:wrap="around" w:vAnchor="text" w:hAnchor="page" w:x="1347" w:y="-72"/>
                    <w:ind w:left="0" w:right="-98" w:firstLine="0"/>
                    <w:jc w:val="left"/>
                    <w:rPr>
                      <w:rFonts w:cs="Arial"/>
                      <w:snapToGrid w:val="0"/>
                    </w:rPr>
                  </w:pPr>
                  <w:r w:rsidRPr="003D6241">
                    <w:rPr>
                      <w:rFonts w:cs="Arial"/>
                      <w:snapToGrid w:val="0"/>
                    </w:rPr>
                    <w:t>S’ofereix 3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4D1AC0"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3</w:t>
                  </w:r>
                </w:p>
              </w:tc>
            </w:tr>
            <w:tr w:rsidR="004F2B9D" w:rsidRPr="003D6241" w14:paraId="7EBE1551"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715B6DC0" w14:textId="57B480B5" w:rsidR="004F2B9D" w:rsidRPr="003D6241" w:rsidRDefault="004F2B9D" w:rsidP="00720250">
                  <w:pPr>
                    <w:framePr w:hSpace="141" w:wrap="around" w:vAnchor="text" w:hAnchor="page" w:x="1347" w:y="-72"/>
                    <w:ind w:left="0" w:right="-98" w:firstLine="0"/>
                    <w:jc w:val="left"/>
                    <w:rPr>
                      <w:rFonts w:cs="Arial"/>
                      <w:snapToGrid w:val="0"/>
                    </w:rPr>
                  </w:pPr>
                  <w:r w:rsidRPr="003D6241">
                    <w:rPr>
                      <w:rFonts w:cs="Arial"/>
                      <w:snapToGrid w:val="0"/>
                    </w:rPr>
                    <w:t>S’ofereix 2 tipus de verdura/hortalissa de</w:t>
                  </w:r>
                  <w:r w:rsidR="003D6241">
                    <w:rPr>
                      <w:rFonts w:cs="Arial"/>
                      <w:snapToGrid w:val="0"/>
                    </w:rPr>
                    <w:t xml:space="preserve"> </w:t>
                  </w:r>
                  <w:r w:rsidRPr="003D6241">
                    <w:rPr>
                      <w:rFonts w:cs="Arial"/>
                      <w:snapToGrid w:val="0"/>
                    </w:rPr>
                    <w:t xml:space="preserve">temporada/trimestre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8E5775"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4CC1EEF2"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5D44C141" w14:textId="4E24863C" w:rsidR="004F2B9D" w:rsidRPr="003D6241" w:rsidRDefault="004F2B9D" w:rsidP="00720250">
                  <w:pPr>
                    <w:framePr w:hSpace="141" w:wrap="around" w:vAnchor="text" w:hAnchor="page" w:x="1347" w:y="-72"/>
                    <w:ind w:left="0" w:right="-98" w:firstLine="0"/>
                    <w:jc w:val="left"/>
                    <w:rPr>
                      <w:rFonts w:cs="Arial"/>
                      <w:snapToGrid w:val="0"/>
                    </w:rPr>
                  </w:pPr>
                  <w:r w:rsidRPr="003D6241">
                    <w:rPr>
                      <w:rFonts w:cs="Arial"/>
                      <w:snapToGrid w:val="0"/>
                    </w:rPr>
                    <w:t>S’ofereix 1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B6CC21"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10222602"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46F89567"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No s’ofereix cap tipus de verdura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8861F1"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0</w:t>
                  </w:r>
                </w:p>
              </w:tc>
            </w:tr>
          </w:tbl>
          <w:p w14:paraId="0918CAD6" w14:textId="77777777" w:rsidR="004F2B9D" w:rsidRPr="003D6241" w:rsidRDefault="004F2B9D" w:rsidP="004F2B9D">
            <w:pPr>
              <w:ind w:left="0" w:firstLine="0"/>
              <w:jc w:val="left"/>
              <w:rPr>
                <w:rFonts w:cs="Arial"/>
                <w:snapToGrid w:val="0"/>
              </w:rPr>
            </w:pPr>
          </w:p>
          <w:p w14:paraId="172A1863" w14:textId="77777777" w:rsidR="004F2B9D" w:rsidRPr="003D6241" w:rsidRDefault="004F2B9D" w:rsidP="004F2B9D">
            <w:pPr>
              <w:ind w:left="0" w:firstLine="0"/>
              <w:jc w:val="left"/>
              <w:rPr>
                <w:rFonts w:cs="Arial"/>
                <w:i/>
                <w:iCs/>
                <w:snapToGrid w:val="0"/>
              </w:rPr>
            </w:pPr>
            <w:r w:rsidRPr="003D6241">
              <w:rPr>
                <w:rFonts w:cs="Arial"/>
                <w:i/>
                <w:iCs/>
                <w:snapToGrid w:val="0"/>
              </w:rPr>
              <w:t>Les varietats en la cocció/elaboració/presentació de les verdures/hortalisses/tubercles de temporada no seran considerades tipus de verdura/hortalissa/patates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4F63A9F" w14:textId="77777777" w:rsidR="004F2B9D" w:rsidRPr="003D6241" w:rsidRDefault="004F2B9D" w:rsidP="004F2B9D">
            <w:pPr>
              <w:ind w:left="0" w:firstLine="0"/>
              <w:jc w:val="left"/>
              <w:rPr>
                <w:rFonts w:cs="Arial"/>
                <w:snapToGrid w:val="0"/>
              </w:rPr>
            </w:pPr>
          </w:p>
          <w:p w14:paraId="3533C97E" w14:textId="77777777" w:rsidR="004F2B9D" w:rsidRPr="003D6241" w:rsidRDefault="004F2B9D" w:rsidP="004F2B9D">
            <w:pPr>
              <w:ind w:left="0" w:firstLine="0"/>
              <w:jc w:val="left"/>
              <w:rPr>
                <w:rFonts w:cs="Arial"/>
                <w:snapToGrid w:val="0"/>
              </w:rPr>
            </w:pPr>
          </w:p>
          <w:p w14:paraId="1EC5B78C" w14:textId="77777777" w:rsidR="004F2B9D" w:rsidRPr="003D6241" w:rsidRDefault="004F2B9D" w:rsidP="004F2B9D">
            <w:pPr>
              <w:ind w:left="0" w:firstLine="0"/>
              <w:jc w:val="left"/>
              <w:rPr>
                <w:rFonts w:cs="Arial"/>
                <w:snapToGrid w:val="0"/>
              </w:rPr>
            </w:pPr>
          </w:p>
          <w:p w14:paraId="221F485C" w14:textId="77777777" w:rsidR="004F2B9D" w:rsidRPr="003D6241" w:rsidRDefault="004F2B9D" w:rsidP="004F2B9D">
            <w:pPr>
              <w:ind w:left="0" w:firstLine="0"/>
              <w:jc w:val="left"/>
              <w:rPr>
                <w:rFonts w:cs="Arial"/>
                <w:snapToGrid w:val="0"/>
              </w:rPr>
            </w:pPr>
          </w:p>
          <w:p w14:paraId="2527A460" w14:textId="77777777" w:rsidR="004F2B9D" w:rsidRPr="003D6241" w:rsidRDefault="004F2B9D" w:rsidP="004F2B9D">
            <w:pPr>
              <w:ind w:left="0" w:firstLine="0"/>
              <w:jc w:val="left"/>
              <w:rPr>
                <w:rFonts w:cs="Arial"/>
                <w:snapToGrid w:val="0"/>
              </w:rPr>
            </w:pPr>
          </w:p>
          <w:p w14:paraId="7CD9BE21" w14:textId="77777777" w:rsidR="004F2B9D" w:rsidRPr="003D6241" w:rsidRDefault="004F2B9D" w:rsidP="004F2B9D">
            <w:pPr>
              <w:ind w:left="0" w:firstLine="0"/>
              <w:jc w:val="left"/>
              <w:rPr>
                <w:rFonts w:cs="Arial"/>
                <w:snapToGrid w:val="0"/>
              </w:rPr>
            </w:pPr>
            <w:r w:rsidRPr="003D6241">
              <w:rPr>
                <w:rFonts w:cs="Arial"/>
                <w:b/>
                <w:snapToGrid w:val="0"/>
              </w:rPr>
              <w:t xml:space="preserve">Quantes varietats  diferents per trimestres: </w:t>
            </w:r>
          </w:p>
        </w:tc>
      </w:tr>
      <w:tr w:rsidR="004F2B9D" w:rsidRPr="003D6241" w14:paraId="0ED71DBE" w14:textId="77777777" w:rsidTr="00F225BB">
        <w:trPr>
          <w:trHeight w:val="225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342F2D3" w14:textId="77777777" w:rsidR="004F2B9D" w:rsidRPr="003D6241" w:rsidRDefault="004F2B9D" w:rsidP="004F2B9D">
            <w:pPr>
              <w:ind w:left="0" w:firstLine="0"/>
              <w:jc w:val="left"/>
              <w:rPr>
                <w:rFonts w:cs="Arial"/>
                <w:snapToGrid w:val="0"/>
              </w:rPr>
            </w:pPr>
            <w:r w:rsidRPr="003D6241">
              <w:rPr>
                <w:rFonts w:cs="Arial"/>
                <w:b/>
                <w:snapToGrid w:val="0"/>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6A54A1" w14:textId="30970D6E" w:rsidR="004F2B9D" w:rsidRPr="003D6241" w:rsidRDefault="004F2B9D" w:rsidP="004F2B9D">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peix blau</w:t>
            </w:r>
            <w:r w:rsidR="003D6241" w:rsidRPr="003D6241">
              <w:rPr>
                <w:rFonts w:cs="Arial"/>
                <w:b/>
                <w:bCs/>
                <w:snapToGrid w:val="0"/>
                <w:vertAlign w:val="superscript"/>
              </w:rPr>
              <w:t>1</w:t>
            </w:r>
            <w:r w:rsidRPr="003D6241">
              <w:rPr>
                <w:rFonts w:cs="Arial"/>
                <w:snapToGrid w:val="0"/>
              </w:rPr>
              <w:t xml:space="preserve">/trimestre (Fins a </w:t>
            </w:r>
            <w:r w:rsidR="00720250">
              <w:rPr>
                <w:rFonts w:cs="Arial"/>
                <w:snapToGrid w:val="0"/>
              </w:rPr>
              <w:t>4</w:t>
            </w:r>
            <w:r w:rsidRPr="003D6241">
              <w:rPr>
                <w:rFonts w:cs="Arial"/>
                <w:snapToGrid w:val="0"/>
              </w:rPr>
              <w:t xml:space="preserve"> punts)</w:t>
            </w:r>
          </w:p>
          <w:p w14:paraId="3C3D855F" w14:textId="77777777" w:rsidR="004F2B9D" w:rsidRPr="003D6241" w:rsidRDefault="004F2B9D" w:rsidP="004F2B9D">
            <w:pPr>
              <w:ind w:left="0" w:firstLine="0"/>
              <w:jc w:val="left"/>
              <w:rPr>
                <w:rFonts w:cs="Arial"/>
                <w:snapToGrid w:val="0"/>
              </w:rPr>
            </w:pPr>
          </w:p>
          <w:tbl>
            <w:tblPr>
              <w:tblW w:w="5160" w:type="dxa"/>
              <w:tblLayout w:type="fixed"/>
              <w:tblLook w:val="0000" w:firstRow="0" w:lastRow="0" w:firstColumn="0" w:lastColumn="0" w:noHBand="0" w:noVBand="0"/>
            </w:tblPr>
            <w:tblGrid>
              <w:gridCol w:w="4140"/>
              <w:gridCol w:w="1020"/>
            </w:tblGrid>
            <w:tr w:rsidR="004F2B9D" w:rsidRPr="003D6241" w14:paraId="5353C64D"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F326208"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b/>
                      <w:snapToGrid w:val="0"/>
                    </w:rPr>
                    <w:t>N. TIPUS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AE7A28C" w14:textId="77777777" w:rsidR="004F2B9D" w:rsidRPr="003D6241" w:rsidRDefault="004F2B9D" w:rsidP="00720250">
                  <w:pPr>
                    <w:framePr w:hSpace="141" w:wrap="around" w:vAnchor="text" w:hAnchor="page" w:x="1347" w:y="-72"/>
                    <w:ind w:left="0" w:right="-183" w:firstLine="0"/>
                    <w:jc w:val="left"/>
                    <w:rPr>
                      <w:rFonts w:cs="Arial"/>
                      <w:snapToGrid w:val="0"/>
                    </w:rPr>
                  </w:pPr>
                  <w:r w:rsidRPr="003D6241">
                    <w:rPr>
                      <w:rFonts w:cs="Arial"/>
                      <w:b/>
                      <w:snapToGrid w:val="0"/>
                    </w:rPr>
                    <w:t>PUNTS</w:t>
                  </w:r>
                </w:p>
              </w:tc>
            </w:tr>
            <w:tr w:rsidR="00720250" w:rsidRPr="003D6241" w14:paraId="37447E45"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9519578" w14:textId="3F81CCD0" w:rsidR="00720250" w:rsidRPr="003D6241" w:rsidRDefault="00720250" w:rsidP="00720250">
                  <w:pPr>
                    <w:framePr w:hSpace="141" w:wrap="around" w:vAnchor="text" w:hAnchor="page" w:x="1347" w:y="-72"/>
                    <w:ind w:left="0" w:firstLine="0"/>
                    <w:jc w:val="left"/>
                    <w:rPr>
                      <w:rFonts w:cs="Arial"/>
                      <w:snapToGrid w:val="0"/>
                    </w:rPr>
                  </w:pPr>
                  <w:r w:rsidRPr="00C411F3">
                    <w:t xml:space="preserve">S’ofereixen 4 tipus de peix blau/trimestre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9E026FC" w14:textId="7679D855" w:rsidR="00720250" w:rsidRPr="003D6241" w:rsidRDefault="00720250" w:rsidP="00720250">
                  <w:pPr>
                    <w:framePr w:hSpace="141" w:wrap="around" w:vAnchor="text" w:hAnchor="page" w:x="1347" w:y="-72"/>
                    <w:ind w:left="0" w:right="-183" w:firstLine="0"/>
                    <w:jc w:val="left"/>
                    <w:rPr>
                      <w:rFonts w:cs="Arial"/>
                      <w:snapToGrid w:val="0"/>
                    </w:rPr>
                  </w:pPr>
                  <w:r w:rsidRPr="00A24D13">
                    <w:t>4</w:t>
                  </w:r>
                </w:p>
              </w:tc>
            </w:tr>
            <w:tr w:rsidR="00720250" w:rsidRPr="003D6241" w14:paraId="44209FA2"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9ACE60C" w14:textId="264563C2" w:rsidR="00720250" w:rsidRPr="003D6241" w:rsidRDefault="00720250" w:rsidP="00720250">
                  <w:pPr>
                    <w:framePr w:hSpace="141" w:wrap="around" w:vAnchor="text" w:hAnchor="page" w:x="1347" w:y="-72"/>
                    <w:ind w:left="0" w:firstLine="0"/>
                    <w:jc w:val="left"/>
                    <w:rPr>
                      <w:rFonts w:cs="Arial"/>
                      <w:snapToGrid w:val="0"/>
                    </w:rPr>
                  </w:pPr>
                  <w:r w:rsidRPr="00C411F3">
                    <w:t>S’ofereixen 3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902310D" w14:textId="641960B9" w:rsidR="00720250" w:rsidRPr="003D6241" w:rsidRDefault="00720250" w:rsidP="00720250">
                  <w:pPr>
                    <w:framePr w:hSpace="141" w:wrap="around" w:vAnchor="text" w:hAnchor="page" w:x="1347" w:y="-72"/>
                    <w:ind w:left="0" w:right="-183" w:firstLine="0"/>
                    <w:jc w:val="left"/>
                    <w:rPr>
                      <w:rFonts w:cs="Arial"/>
                      <w:snapToGrid w:val="0"/>
                    </w:rPr>
                  </w:pPr>
                  <w:r w:rsidRPr="00A24D13">
                    <w:t>3</w:t>
                  </w:r>
                </w:p>
              </w:tc>
            </w:tr>
            <w:tr w:rsidR="00720250" w:rsidRPr="003D6241" w14:paraId="7F9E1BD5"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298D083" w14:textId="052CF274" w:rsidR="00720250" w:rsidRPr="003D6241" w:rsidRDefault="00720250" w:rsidP="00720250">
                  <w:pPr>
                    <w:framePr w:hSpace="141" w:wrap="around" w:vAnchor="text" w:hAnchor="page" w:x="1347" w:y="-72"/>
                    <w:ind w:left="0" w:firstLine="0"/>
                    <w:jc w:val="left"/>
                    <w:rPr>
                      <w:rFonts w:cs="Arial"/>
                      <w:snapToGrid w:val="0"/>
                    </w:rPr>
                  </w:pPr>
                  <w:r w:rsidRPr="00C411F3">
                    <w:t>S’ofereixen 2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B83F015" w14:textId="765B57A3" w:rsidR="00720250" w:rsidRPr="003D6241" w:rsidRDefault="00720250" w:rsidP="00720250">
                  <w:pPr>
                    <w:framePr w:hSpace="141" w:wrap="around" w:vAnchor="text" w:hAnchor="page" w:x="1347" w:y="-72"/>
                    <w:ind w:left="0" w:right="-183" w:firstLine="0"/>
                    <w:jc w:val="left"/>
                    <w:rPr>
                      <w:rFonts w:cs="Arial"/>
                      <w:snapToGrid w:val="0"/>
                    </w:rPr>
                  </w:pPr>
                  <w:r w:rsidRPr="00A24D13">
                    <w:t>2</w:t>
                  </w:r>
                </w:p>
              </w:tc>
            </w:tr>
            <w:tr w:rsidR="00720250" w:rsidRPr="003D6241" w14:paraId="58EA558E"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BF8168C" w14:textId="4CC040ED" w:rsidR="00720250" w:rsidRPr="00C411F3" w:rsidRDefault="00720250" w:rsidP="00720250">
                  <w:pPr>
                    <w:framePr w:hSpace="141" w:wrap="around" w:vAnchor="text" w:hAnchor="page" w:x="1347" w:y="-72"/>
                    <w:ind w:left="0" w:firstLine="0"/>
                    <w:jc w:val="left"/>
                  </w:pPr>
                  <w:r w:rsidRPr="007A469E">
                    <w:t xml:space="preserve">S’ofereix 1 tipus de peix/trimestre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785F3E5" w14:textId="47B6D201" w:rsidR="00720250" w:rsidRPr="00C411F3" w:rsidRDefault="00720250" w:rsidP="00720250">
                  <w:pPr>
                    <w:framePr w:hSpace="141" w:wrap="around" w:vAnchor="text" w:hAnchor="page" w:x="1347" w:y="-72"/>
                    <w:ind w:left="0" w:right="-183" w:firstLine="0"/>
                    <w:jc w:val="left"/>
                  </w:pPr>
                  <w:r w:rsidRPr="00A24D13">
                    <w:t>1</w:t>
                  </w:r>
                </w:p>
              </w:tc>
            </w:tr>
            <w:tr w:rsidR="00720250" w:rsidRPr="003D6241" w14:paraId="6BCA15F6"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328A8B5" w14:textId="397A0420" w:rsidR="00720250" w:rsidRPr="00C411F3" w:rsidRDefault="00720250" w:rsidP="00720250">
                  <w:pPr>
                    <w:framePr w:hSpace="141" w:wrap="around" w:vAnchor="text" w:hAnchor="page" w:x="1347" w:y="-72"/>
                    <w:ind w:left="0" w:firstLine="0"/>
                    <w:jc w:val="left"/>
                  </w:pPr>
                  <w:r w:rsidRPr="007A469E">
                    <w:t xml:space="preserve">No s’ofereix cap tipus de peix/trimestre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9DCEF03" w14:textId="54C10346" w:rsidR="00720250" w:rsidRPr="00C411F3" w:rsidRDefault="00720250" w:rsidP="00720250">
                  <w:pPr>
                    <w:framePr w:hSpace="141" w:wrap="around" w:vAnchor="text" w:hAnchor="page" w:x="1347" w:y="-72"/>
                    <w:ind w:left="0" w:right="-183" w:firstLine="0"/>
                    <w:jc w:val="left"/>
                  </w:pPr>
                  <w:r w:rsidRPr="00A24D13">
                    <w:t>0</w:t>
                  </w:r>
                </w:p>
              </w:tc>
            </w:tr>
          </w:tbl>
          <w:p w14:paraId="6F9EC225" w14:textId="77777777" w:rsidR="004F2B9D" w:rsidRPr="003D6241" w:rsidRDefault="004F2B9D" w:rsidP="004F2B9D">
            <w:pPr>
              <w:ind w:left="0" w:firstLine="0"/>
              <w:jc w:val="left"/>
              <w:rPr>
                <w:rFonts w:cs="Arial"/>
                <w:snapToGrid w:val="0"/>
              </w:rPr>
            </w:pPr>
          </w:p>
          <w:p w14:paraId="388B0ABD" w14:textId="77777777" w:rsidR="004F2B9D" w:rsidRPr="003D6241" w:rsidRDefault="004F2B9D" w:rsidP="004F2B9D">
            <w:pPr>
              <w:ind w:left="0" w:firstLine="0"/>
              <w:jc w:val="left"/>
              <w:rPr>
                <w:rFonts w:cs="Arial"/>
                <w:snapToGrid w:val="0"/>
              </w:rPr>
            </w:pPr>
            <w:r w:rsidRPr="003D6241">
              <w:rPr>
                <w:rFonts w:cs="Arial"/>
                <w:snapToGrid w:val="0"/>
              </w:rPr>
              <w:t>Les varietats en la cocció/elaboració/presentació del peix blau no seran considerades tipus de peix blau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927D3E5" w14:textId="77777777" w:rsidR="004F2B9D" w:rsidRPr="003D6241" w:rsidRDefault="004F2B9D" w:rsidP="004F2B9D">
            <w:pPr>
              <w:ind w:left="0" w:firstLine="0"/>
              <w:jc w:val="left"/>
              <w:rPr>
                <w:rFonts w:cs="Arial"/>
                <w:snapToGrid w:val="0"/>
              </w:rPr>
            </w:pPr>
          </w:p>
          <w:p w14:paraId="17F8CCDD" w14:textId="77777777" w:rsidR="004F2B9D" w:rsidRPr="003D6241" w:rsidRDefault="004F2B9D" w:rsidP="004F2B9D">
            <w:pPr>
              <w:ind w:left="0" w:firstLine="0"/>
              <w:jc w:val="left"/>
              <w:rPr>
                <w:rFonts w:cs="Arial"/>
                <w:snapToGrid w:val="0"/>
              </w:rPr>
            </w:pPr>
          </w:p>
          <w:p w14:paraId="3ED7F781" w14:textId="77777777" w:rsidR="004F2B9D" w:rsidRPr="003D6241" w:rsidRDefault="004F2B9D" w:rsidP="004F2B9D">
            <w:pPr>
              <w:ind w:left="0" w:firstLine="0"/>
              <w:jc w:val="left"/>
              <w:rPr>
                <w:rFonts w:cs="Arial"/>
                <w:snapToGrid w:val="0"/>
              </w:rPr>
            </w:pPr>
          </w:p>
          <w:p w14:paraId="7E3ED2B2" w14:textId="77777777" w:rsidR="004F2B9D" w:rsidRPr="003D6241" w:rsidRDefault="004F2B9D" w:rsidP="004F2B9D">
            <w:pPr>
              <w:ind w:left="0" w:firstLine="0"/>
              <w:jc w:val="left"/>
              <w:rPr>
                <w:rFonts w:cs="Arial"/>
                <w:snapToGrid w:val="0"/>
              </w:rPr>
            </w:pPr>
          </w:p>
          <w:p w14:paraId="4B25F7C4" w14:textId="77777777" w:rsidR="004F2B9D" w:rsidRPr="003D6241" w:rsidRDefault="004F2B9D" w:rsidP="004F2B9D">
            <w:pPr>
              <w:ind w:left="0" w:firstLine="0"/>
              <w:jc w:val="left"/>
              <w:rPr>
                <w:rFonts w:cs="Arial"/>
                <w:snapToGrid w:val="0"/>
              </w:rPr>
            </w:pPr>
          </w:p>
          <w:p w14:paraId="0A9EF2D9" w14:textId="77777777" w:rsidR="004F2B9D" w:rsidRPr="003D6241" w:rsidRDefault="004F2B9D" w:rsidP="004F2B9D">
            <w:pPr>
              <w:ind w:left="0" w:firstLine="0"/>
              <w:jc w:val="left"/>
              <w:rPr>
                <w:rFonts w:cs="Arial"/>
                <w:snapToGrid w:val="0"/>
              </w:rPr>
            </w:pPr>
            <w:r w:rsidRPr="003D6241">
              <w:rPr>
                <w:rFonts w:cs="Arial"/>
                <w:b/>
                <w:snapToGrid w:val="0"/>
              </w:rPr>
              <w:t>Quants tipus de peix blau per trimestre:</w:t>
            </w:r>
          </w:p>
        </w:tc>
      </w:tr>
      <w:tr w:rsidR="004F2B9D" w:rsidRPr="003D6241" w14:paraId="497F7D80" w14:textId="77777777" w:rsidTr="00F225BB">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6D9CAA42" w14:textId="77777777" w:rsidR="004F2B9D" w:rsidRPr="003D6241" w:rsidRDefault="004F2B9D" w:rsidP="004F2B9D">
            <w:pPr>
              <w:ind w:left="0" w:firstLine="0"/>
              <w:jc w:val="left"/>
              <w:rPr>
                <w:rFonts w:cs="Arial"/>
                <w:snapToGrid w:val="0"/>
              </w:rPr>
            </w:pPr>
            <w:r w:rsidRPr="003D6241">
              <w:rPr>
                <w:rFonts w:cs="Arial"/>
                <w:b/>
                <w:snapToGrid w:val="0"/>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51C82C6" w14:textId="2233A8AC" w:rsidR="004F2B9D" w:rsidRPr="003D6241" w:rsidRDefault="004F2B9D" w:rsidP="004F2B9D">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 xml:space="preserve">carn fresca, </w:t>
            </w:r>
            <w:r w:rsidRPr="003D6241">
              <w:rPr>
                <w:rFonts w:cs="Arial"/>
                <w:b/>
                <w:bCs/>
                <w:snapToGrid w:val="0"/>
                <w:u w:val="thick"/>
              </w:rPr>
              <w:t>diferent del</w:t>
            </w:r>
            <w:r w:rsidRPr="003D6241">
              <w:rPr>
                <w:rFonts w:cs="Arial"/>
                <w:b/>
                <w:bCs/>
                <w:snapToGrid w:val="0"/>
              </w:rPr>
              <w:t xml:space="preserve"> </w:t>
            </w:r>
            <w:r w:rsidRPr="003D6241">
              <w:rPr>
                <w:rFonts w:cs="Arial"/>
                <w:b/>
                <w:bCs/>
                <w:snapToGrid w:val="0"/>
                <w:u w:val="thick"/>
              </w:rPr>
              <w:t>pollastre, la vedella i el porc</w:t>
            </w:r>
            <w:r w:rsidRPr="003D6241">
              <w:rPr>
                <w:rFonts w:cs="Arial"/>
                <w:snapToGrid w:val="0"/>
              </w:rPr>
              <w:t xml:space="preserve">/trimestre (Fins a </w:t>
            </w:r>
            <w:r w:rsidR="00720250">
              <w:rPr>
                <w:rFonts w:cs="Arial"/>
                <w:snapToGrid w:val="0"/>
              </w:rPr>
              <w:t>4</w:t>
            </w:r>
            <w:r w:rsidRPr="003D6241">
              <w:rPr>
                <w:rFonts w:cs="Arial"/>
                <w:snapToGrid w:val="0"/>
              </w:rPr>
              <w:t xml:space="preserve"> punts)</w:t>
            </w:r>
          </w:p>
          <w:p w14:paraId="11D1C8B0" w14:textId="77777777" w:rsidR="004F2B9D" w:rsidRPr="003D6241" w:rsidRDefault="004F2B9D" w:rsidP="004F2B9D">
            <w:pPr>
              <w:ind w:left="0" w:firstLine="0"/>
              <w:jc w:val="left"/>
              <w:rPr>
                <w:rFonts w:cs="Arial"/>
                <w:snapToGrid w:val="0"/>
              </w:rPr>
            </w:pPr>
          </w:p>
          <w:tbl>
            <w:tblPr>
              <w:tblW w:w="6368" w:type="dxa"/>
              <w:tblLayout w:type="fixed"/>
              <w:tblLook w:val="0000" w:firstRow="0" w:lastRow="0" w:firstColumn="0" w:lastColumn="0" w:noHBand="0" w:noVBand="0"/>
            </w:tblPr>
            <w:tblGrid>
              <w:gridCol w:w="4951"/>
              <w:gridCol w:w="1417"/>
            </w:tblGrid>
            <w:tr w:rsidR="00490880" w:rsidRPr="003D6241" w14:paraId="2EB50879"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524E47DC" w14:textId="3B8F1F50" w:rsidR="00490880" w:rsidRPr="003D6241" w:rsidRDefault="00490880" w:rsidP="00720250">
                  <w:pPr>
                    <w:framePr w:hSpace="141" w:wrap="around" w:vAnchor="text" w:hAnchor="page" w:x="1347" w:y="-72"/>
                    <w:ind w:left="273" w:firstLine="0"/>
                    <w:jc w:val="left"/>
                    <w:rPr>
                      <w:rFonts w:cs="Arial"/>
                      <w:snapToGrid w:val="0"/>
                    </w:rPr>
                  </w:pPr>
                  <w:r w:rsidRPr="003D6241">
                    <w:rPr>
                      <w:rFonts w:cs="Arial"/>
                      <w:b/>
                      <w:snapToGrid w:val="0"/>
                    </w:rPr>
                    <w:t xml:space="preserve">N. TIPUS </w:t>
                  </w:r>
                  <w:r>
                    <w:rPr>
                      <w:rFonts w:cs="Arial"/>
                      <w:b/>
                      <w:snapToGrid w:val="0"/>
                    </w:rPr>
                    <w:t>carn fresca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27B770" w14:textId="77777777" w:rsidR="00490880" w:rsidRPr="003D6241" w:rsidRDefault="00490880" w:rsidP="00720250">
                  <w:pPr>
                    <w:framePr w:hSpace="141" w:wrap="around" w:vAnchor="text" w:hAnchor="page" w:x="1347" w:y="-72"/>
                    <w:ind w:left="273" w:firstLine="0"/>
                    <w:jc w:val="left"/>
                    <w:rPr>
                      <w:rFonts w:cs="Arial"/>
                      <w:snapToGrid w:val="0"/>
                    </w:rPr>
                  </w:pPr>
                  <w:r w:rsidRPr="003D6241">
                    <w:rPr>
                      <w:rFonts w:cs="Arial"/>
                      <w:b/>
                      <w:snapToGrid w:val="0"/>
                    </w:rPr>
                    <w:t>PUNTS</w:t>
                  </w:r>
                </w:p>
              </w:tc>
            </w:tr>
            <w:tr w:rsidR="00720250" w:rsidRPr="003D6241" w14:paraId="4A493E42"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7212DA0D" w14:textId="799825BF" w:rsidR="00720250" w:rsidRPr="003D6241" w:rsidRDefault="00720250" w:rsidP="00720250">
                  <w:pPr>
                    <w:framePr w:hSpace="141" w:wrap="around" w:vAnchor="text" w:hAnchor="page" w:x="1347" w:y="-72"/>
                    <w:ind w:left="273" w:firstLine="0"/>
                    <w:jc w:val="left"/>
                    <w:rPr>
                      <w:rFonts w:cs="Arial"/>
                      <w:snapToGrid w:val="0"/>
                    </w:rPr>
                  </w:pPr>
                  <w:r w:rsidRPr="00C411F3">
                    <w:t>S’ofereixen 4 tipus de</w:t>
                  </w:r>
                  <w:r w:rsidRPr="003D6241">
                    <w:rPr>
                      <w:rFonts w:cs="Arial"/>
                      <w:b/>
                      <w:bCs/>
                      <w:snapToGrid w:val="0"/>
                    </w:rPr>
                    <w:t xml:space="preserve"> </w:t>
                  </w:r>
                  <w:r w:rsidRPr="00490880">
                    <w:rPr>
                      <w:rFonts w:cs="Arial"/>
                      <w:snapToGrid w:val="0"/>
                    </w:rPr>
                    <w:t>carn fresca</w:t>
                  </w:r>
                  <w:r w:rsidRPr="00490880">
                    <w:t xml:space="preserve"> </w:t>
                  </w:r>
                  <w:r w:rsidRPr="00C411F3">
                    <w:t xml:space="preserve">/trimestre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8442B98" w14:textId="5E024B72" w:rsidR="00720250" w:rsidRPr="003D6241" w:rsidRDefault="00720250" w:rsidP="00720250">
                  <w:pPr>
                    <w:framePr w:hSpace="141" w:wrap="around" w:vAnchor="text" w:hAnchor="page" w:x="1347" w:y="-72"/>
                    <w:ind w:left="273" w:firstLine="0"/>
                    <w:jc w:val="left"/>
                    <w:rPr>
                      <w:rFonts w:cs="Arial"/>
                      <w:snapToGrid w:val="0"/>
                    </w:rPr>
                  </w:pPr>
                  <w:r w:rsidRPr="000D1895">
                    <w:t>4</w:t>
                  </w:r>
                </w:p>
              </w:tc>
            </w:tr>
            <w:tr w:rsidR="00720250" w:rsidRPr="003D6241" w14:paraId="34DCAF1A"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76E65439" w14:textId="3596E9E7" w:rsidR="00720250" w:rsidRPr="003D6241" w:rsidRDefault="00720250" w:rsidP="00720250">
                  <w:pPr>
                    <w:framePr w:hSpace="141" w:wrap="around" w:vAnchor="text" w:hAnchor="page" w:x="1347" w:y="-72"/>
                    <w:ind w:left="273" w:firstLine="0"/>
                    <w:jc w:val="left"/>
                    <w:rPr>
                      <w:rFonts w:cs="Arial"/>
                      <w:snapToGrid w:val="0"/>
                    </w:rPr>
                  </w:pPr>
                  <w:r w:rsidRPr="00C411F3">
                    <w:t>S’ofereixen 3 tipus de</w:t>
                  </w:r>
                  <w:r w:rsidRPr="00490880">
                    <w:rPr>
                      <w:rFonts w:cs="Arial"/>
                      <w:snapToGrid w:val="0"/>
                    </w:rPr>
                    <w:t xml:space="preserve"> carn fresca</w:t>
                  </w:r>
                  <w:r w:rsidRPr="00490880">
                    <w:t xml:space="preserve"> </w:t>
                  </w:r>
                  <w:r w:rsidRPr="00C411F3">
                    <w:t>/trimestre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D39FE46" w14:textId="5D9C19C6" w:rsidR="00720250" w:rsidRPr="003D6241" w:rsidRDefault="00720250" w:rsidP="00720250">
                  <w:pPr>
                    <w:framePr w:hSpace="141" w:wrap="around" w:vAnchor="text" w:hAnchor="page" w:x="1347" w:y="-72"/>
                    <w:ind w:left="273" w:firstLine="0"/>
                    <w:jc w:val="left"/>
                    <w:rPr>
                      <w:rFonts w:cs="Arial"/>
                      <w:snapToGrid w:val="0"/>
                    </w:rPr>
                  </w:pPr>
                  <w:r w:rsidRPr="000D1895">
                    <w:t>3</w:t>
                  </w:r>
                </w:p>
              </w:tc>
            </w:tr>
            <w:tr w:rsidR="00720250" w:rsidRPr="003D6241" w14:paraId="1472301A"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11365309" w14:textId="644EB376" w:rsidR="00720250" w:rsidRPr="003D6241" w:rsidRDefault="00720250" w:rsidP="00720250">
                  <w:pPr>
                    <w:framePr w:hSpace="141" w:wrap="around" w:vAnchor="text" w:hAnchor="page" w:x="1347" w:y="-72"/>
                    <w:ind w:left="273" w:firstLine="0"/>
                    <w:jc w:val="left"/>
                    <w:rPr>
                      <w:rFonts w:cs="Arial"/>
                      <w:snapToGrid w:val="0"/>
                    </w:rPr>
                  </w:pPr>
                  <w:r w:rsidRPr="00C411F3">
                    <w:t xml:space="preserve">S’ofereixen 2 tipus de </w:t>
                  </w:r>
                  <w:r w:rsidRPr="00490880">
                    <w:rPr>
                      <w:rFonts w:cs="Arial"/>
                      <w:snapToGrid w:val="0"/>
                    </w:rPr>
                    <w:t xml:space="preserve"> carn fresca</w:t>
                  </w:r>
                  <w:r w:rsidRPr="00490880">
                    <w:t xml:space="preserve"> </w:t>
                  </w:r>
                  <w:r w:rsidRPr="00C411F3">
                    <w:t>/trimestre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1C4AE5" w14:textId="30D4CCEB" w:rsidR="00720250" w:rsidRPr="003D6241" w:rsidRDefault="00720250" w:rsidP="00720250">
                  <w:pPr>
                    <w:framePr w:hSpace="141" w:wrap="around" w:vAnchor="text" w:hAnchor="page" w:x="1347" w:y="-72"/>
                    <w:ind w:left="273" w:firstLine="0"/>
                    <w:jc w:val="left"/>
                    <w:rPr>
                      <w:rFonts w:cs="Arial"/>
                      <w:snapToGrid w:val="0"/>
                    </w:rPr>
                  </w:pPr>
                  <w:r w:rsidRPr="000D1895">
                    <w:t>2</w:t>
                  </w:r>
                </w:p>
              </w:tc>
            </w:tr>
            <w:tr w:rsidR="00720250" w:rsidRPr="003D6241" w14:paraId="69F6C5B0"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7BAC0120" w14:textId="5C6B7E36" w:rsidR="00720250" w:rsidRPr="00C411F3" w:rsidRDefault="00720250" w:rsidP="00720250">
                  <w:pPr>
                    <w:framePr w:hSpace="141" w:wrap="around" w:vAnchor="text" w:hAnchor="page" w:x="1347" w:y="-72"/>
                    <w:ind w:left="273" w:firstLine="0"/>
                    <w:jc w:val="left"/>
                  </w:pPr>
                  <w:r w:rsidRPr="007A469E">
                    <w:t xml:space="preserve">S’ofereix 1 tipus de </w:t>
                  </w:r>
                  <w:r w:rsidRPr="00490880">
                    <w:rPr>
                      <w:rFonts w:cs="Arial"/>
                      <w:snapToGrid w:val="0"/>
                    </w:rPr>
                    <w:t xml:space="preserve"> carn fresca</w:t>
                  </w:r>
                  <w:r w:rsidRPr="00490880">
                    <w:t xml:space="preserve"> </w:t>
                  </w:r>
                  <w:r w:rsidRPr="007A469E">
                    <w:t xml:space="preserve">/trimestre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0B424DC" w14:textId="40AAC5DB" w:rsidR="00720250" w:rsidRPr="00C411F3" w:rsidRDefault="00720250" w:rsidP="00720250">
                  <w:pPr>
                    <w:framePr w:hSpace="141" w:wrap="around" w:vAnchor="text" w:hAnchor="page" w:x="1347" w:y="-72"/>
                    <w:ind w:left="273" w:firstLine="0"/>
                    <w:jc w:val="left"/>
                  </w:pPr>
                  <w:r w:rsidRPr="000D1895">
                    <w:t>1</w:t>
                  </w:r>
                </w:p>
              </w:tc>
            </w:tr>
            <w:tr w:rsidR="00720250" w:rsidRPr="003D6241" w14:paraId="4BA2F9A0"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3B0AF2DD" w14:textId="6B6A3660" w:rsidR="00720250" w:rsidRPr="00C411F3" w:rsidRDefault="00720250" w:rsidP="00720250">
                  <w:pPr>
                    <w:framePr w:hSpace="141" w:wrap="around" w:vAnchor="text" w:hAnchor="page" w:x="1347" w:y="-72"/>
                    <w:ind w:left="273" w:firstLine="0"/>
                    <w:jc w:val="left"/>
                  </w:pPr>
                  <w:r w:rsidRPr="007A469E">
                    <w:t>No s’ofereix cap tipus de</w:t>
                  </w:r>
                  <w:r>
                    <w:t xml:space="preserve"> </w:t>
                  </w:r>
                  <w:r w:rsidRPr="00490880">
                    <w:rPr>
                      <w:rFonts w:cs="Arial"/>
                      <w:snapToGrid w:val="0"/>
                    </w:rPr>
                    <w:t xml:space="preserve"> carn fresca</w:t>
                  </w:r>
                  <w:r w:rsidRPr="00490880">
                    <w:t xml:space="preserve"> </w:t>
                  </w:r>
                  <w:r w:rsidRPr="007A469E">
                    <w:t xml:space="preserve">/trimestre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E13E0C7" w14:textId="13E905C5" w:rsidR="00720250" w:rsidRPr="00C411F3" w:rsidRDefault="00720250" w:rsidP="00720250">
                  <w:pPr>
                    <w:framePr w:hSpace="141" w:wrap="around" w:vAnchor="text" w:hAnchor="page" w:x="1347" w:y="-72"/>
                    <w:ind w:left="273" w:firstLine="0"/>
                    <w:jc w:val="left"/>
                  </w:pPr>
                  <w:r w:rsidRPr="000D1895">
                    <w:t>0</w:t>
                  </w:r>
                </w:p>
              </w:tc>
            </w:tr>
          </w:tbl>
          <w:p w14:paraId="6A1A0C19" w14:textId="77777777" w:rsidR="004F2B9D" w:rsidRPr="003D6241" w:rsidRDefault="004F2B9D" w:rsidP="004F2B9D">
            <w:pPr>
              <w:ind w:left="0" w:firstLine="0"/>
              <w:jc w:val="left"/>
              <w:rPr>
                <w:rFonts w:cs="Arial"/>
                <w:snapToGrid w:val="0"/>
              </w:rPr>
            </w:pPr>
          </w:p>
          <w:p w14:paraId="044F09FB" w14:textId="77777777" w:rsidR="004F2B9D" w:rsidRPr="003D6241" w:rsidRDefault="004F2B9D" w:rsidP="004F2B9D">
            <w:pPr>
              <w:ind w:left="0" w:firstLine="0"/>
              <w:jc w:val="left"/>
              <w:rPr>
                <w:rFonts w:cs="Arial"/>
                <w:snapToGrid w:val="0"/>
              </w:rPr>
            </w:pPr>
            <w:r w:rsidRPr="003D6241">
              <w:rPr>
                <w:rFonts w:cs="Arial"/>
                <w:snapToGrid w:val="0"/>
              </w:rPr>
              <w:t>Les diferents parts d'una carn en concret (per ex. cuixa, costella de xai, etc.) no són considerades tipus de carn fresca diferents. Tampoc ho són les varietats en la cocció/elaboració/presentació d'una mateixa carn.</w:t>
            </w:r>
          </w:p>
          <w:p w14:paraId="673E8F10"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6035172" w14:textId="77777777" w:rsidR="004F2B9D" w:rsidRPr="003D6241" w:rsidRDefault="004F2B9D" w:rsidP="004F2B9D">
            <w:pPr>
              <w:ind w:left="0" w:firstLine="0"/>
              <w:jc w:val="left"/>
              <w:rPr>
                <w:rFonts w:cs="Arial"/>
                <w:b/>
                <w:snapToGrid w:val="0"/>
              </w:rPr>
            </w:pPr>
          </w:p>
          <w:p w14:paraId="28586D30" w14:textId="77777777" w:rsidR="004F2B9D" w:rsidRPr="003D6241" w:rsidRDefault="004F2B9D" w:rsidP="004F2B9D">
            <w:pPr>
              <w:ind w:left="0" w:firstLine="0"/>
              <w:jc w:val="left"/>
              <w:rPr>
                <w:rFonts w:cs="Arial"/>
                <w:b/>
                <w:snapToGrid w:val="0"/>
              </w:rPr>
            </w:pPr>
          </w:p>
          <w:p w14:paraId="63619E0E" w14:textId="77777777" w:rsidR="004F2B9D" w:rsidRPr="003D6241" w:rsidRDefault="004F2B9D" w:rsidP="004F2B9D">
            <w:pPr>
              <w:ind w:left="0" w:firstLine="0"/>
              <w:jc w:val="left"/>
              <w:rPr>
                <w:rFonts w:cs="Arial"/>
                <w:b/>
                <w:snapToGrid w:val="0"/>
              </w:rPr>
            </w:pPr>
          </w:p>
          <w:p w14:paraId="32F97433" w14:textId="77777777" w:rsidR="004F2B9D" w:rsidRPr="003D6241" w:rsidRDefault="004F2B9D" w:rsidP="004F2B9D">
            <w:pPr>
              <w:ind w:left="0" w:firstLine="0"/>
              <w:jc w:val="left"/>
              <w:rPr>
                <w:rFonts w:cs="Arial"/>
                <w:b/>
                <w:snapToGrid w:val="0"/>
              </w:rPr>
            </w:pPr>
          </w:p>
          <w:p w14:paraId="26EB9EB2" w14:textId="77777777" w:rsidR="004F2B9D" w:rsidRPr="003D6241" w:rsidRDefault="004F2B9D" w:rsidP="004F2B9D">
            <w:pPr>
              <w:ind w:left="0" w:firstLine="0"/>
              <w:jc w:val="left"/>
              <w:rPr>
                <w:rFonts w:cs="Arial"/>
                <w:b/>
                <w:snapToGrid w:val="0"/>
              </w:rPr>
            </w:pPr>
          </w:p>
          <w:p w14:paraId="3833E828" w14:textId="77777777" w:rsidR="004F2B9D" w:rsidRPr="003D6241" w:rsidRDefault="004F2B9D" w:rsidP="004F2B9D">
            <w:pPr>
              <w:ind w:left="0" w:firstLine="0"/>
              <w:jc w:val="left"/>
              <w:rPr>
                <w:rFonts w:cs="Arial"/>
                <w:b/>
                <w:snapToGrid w:val="0"/>
              </w:rPr>
            </w:pPr>
          </w:p>
          <w:p w14:paraId="3A5E2A09" w14:textId="77777777" w:rsidR="004F2B9D" w:rsidRPr="003D6241" w:rsidRDefault="004F2B9D" w:rsidP="004F2B9D">
            <w:pPr>
              <w:ind w:left="0" w:firstLine="0"/>
              <w:jc w:val="left"/>
              <w:rPr>
                <w:rFonts w:cs="Arial"/>
                <w:snapToGrid w:val="0"/>
              </w:rPr>
            </w:pPr>
            <w:r w:rsidRPr="003D6241">
              <w:rPr>
                <w:rFonts w:cs="Arial"/>
                <w:b/>
                <w:snapToGrid w:val="0"/>
              </w:rPr>
              <w:t>Quantes varietats  diferents de carn fresca:</w:t>
            </w:r>
          </w:p>
        </w:tc>
      </w:tr>
      <w:tr w:rsidR="004F2B9D" w:rsidRPr="003D6241" w14:paraId="020C5154" w14:textId="77777777" w:rsidTr="00F225BB">
        <w:trPr>
          <w:trHeight w:val="247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3AFE765C" w14:textId="77777777" w:rsidR="004F2B9D" w:rsidRPr="003D6241" w:rsidRDefault="004F2B9D" w:rsidP="004F2B9D">
            <w:pPr>
              <w:ind w:left="0" w:firstLine="0"/>
              <w:jc w:val="left"/>
              <w:rPr>
                <w:rFonts w:cs="Arial"/>
                <w:snapToGrid w:val="0"/>
              </w:rPr>
            </w:pPr>
            <w:r w:rsidRPr="003D6241">
              <w:rPr>
                <w:rFonts w:cs="Arial"/>
                <w:b/>
                <w:snapToGrid w:val="0"/>
              </w:rPr>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09F7BDC" w14:textId="77777777" w:rsidR="004F2B9D" w:rsidRPr="003D6241" w:rsidRDefault="004F2B9D" w:rsidP="004F2B9D">
            <w:pPr>
              <w:ind w:left="0" w:firstLine="0"/>
              <w:jc w:val="left"/>
              <w:rPr>
                <w:rFonts w:cs="Arial"/>
                <w:snapToGrid w:val="0"/>
              </w:rPr>
            </w:pPr>
            <w:r w:rsidRPr="003D6241">
              <w:rPr>
                <w:rFonts w:cs="Arial"/>
                <w:snapToGrid w:val="0"/>
              </w:rPr>
              <w:t xml:space="preserve">Varietat, en </w:t>
            </w:r>
            <w:r w:rsidRPr="003D6241">
              <w:rPr>
                <w:rFonts w:cs="Arial"/>
                <w:snapToGrid w:val="0"/>
                <w:u w:val="single"/>
              </w:rPr>
              <w:t>les postres</w:t>
            </w:r>
            <w:r w:rsidRPr="003D6241">
              <w:rPr>
                <w:rFonts w:cs="Arial"/>
                <w:snapToGrid w:val="0"/>
              </w:rPr>
              <w:t xml:space="preserve">, pel que fa al tipus de </w:t>
            </w:r>
            <w:r w:rsidRPr="003D6241">
              <w:rPr>
                <w:rFonts w:cs="Arial"/>
                <w:b/>
                <w:bCs/>
                <w:snapToGrid w:val="0"/>
              </w:rPr>
              <w:t>fruita fresca de temporada</w:t>
            </w:r>
            <w:r w:rsidRPr="003D6241">
              <w:rPr>
                <w:rFonts w:cs="Arial"/>
                <w:snapToGrid w:val="0"/>
              </w:rPr>
              <w:t xml:space="preserve">, </w:t>
            </w:r>
            <w:r w:rsidRPr="003D6241">
              <w:rPr>
                <w:rFonts w:cs="Arial"/>
                <w:b/>
                <w:bCs/>
                <w:snapToGrid w:val="0"/>
                <w:u w:val="thick"/>
              </w:rPr>
              <w:t>diferent de la poma, la pera, la taronja i el plàtan</w:t>
            </w:r>
            <w:r w:rsidRPr="003D6241">
              <w:rPr>
                <w:rFonts w:cs="Arial"/>
                <w:snapToGrid w:val="0"/>
              </w:rPr>
              <w:t>/trimestre (Fins a 4 punts)</w:t>
            </w:r>
          </w:p>
          <w:p w14:paraId="215F67E3" w14:textId="77777777" w:rsidR="004F2B9D" w:rsidRPr="003D6241" w:rsidRDefault="004F2B9D" w:rsidP="004F2B9D">
            <w:pPr>
              <w:ind w:left="0" w:firstLine="0"/>
              <w:jc w:val="left"/>
              <w:rPr>
                <w:rFonts w:cs="Arial"/>
                <w:snapToGrid w:val="0"/>
              </w:rPr>
            </w:pPr>
          </w:p>
          <w:tbl>
            <w:tblPr>
              <w:tblW w:w="6803" w:type="dxa"/>
              <w:tblLayout w:type="fixed"/>
              <w:tblLook w:val="0000" w:firstRow="0" w:lastRow="0" w:firstColumn="0" w:lastColumn="0" w:noHBand="0" w:noVBand="0"/>
            </w:tblPr>
            <w:tblGrid>
              <w:gridCol w:w="5783"/>
              <w:gridCol w:w="1020"/>
            </w:tblGrid>
            <w:tr w:rsidR="004F2B9D" w:rsidRPr="003D6241" w14:paraId="17641418"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64213572" w14:textId="77777777" w:rsidR="004F2B9D" w:rsidRPr="003D6241" w:rsidRDefault="004F2B9D" w:rsidP="00720250">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90C4947"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12AD829"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5639463"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S'ofereixen 4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8409899"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39606E76"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53B367AC"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S'ofereixen 3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49D15F7"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3</w:t>
                  </w:r>
                </w:p>
              </w:tc>
            </w:tr>
            <w:tr w:rsidR="004F2B9D" w:rsidRPr="003D6241" w14:paraId="3D3068DB"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437A7484"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S'ofereixen 2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BD4C903"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6882A34B"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05338190"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S'ofereix 1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3FE2949"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3F9017C1"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6BF62EA"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No s'ofereix cap tipus de fruita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7428FB7"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snapToGrid w:val="0"/>
                    </w:rPr>
                    <w:t>0</w:t>
                  </w:r>
                </w:p>
              </w:tc>
            </w:tr>
          </w:tbl>
          <w:p w14:paraId="15EC0A67" w14:textId="77777777" w:rsidR="004F2B9D" w:rsidRPr="003D6241" w:rsidRDefault="004F2B9D" w:rsidP="004F2B9D">
            <w:pPr>
              <w:ind w:left="0" w:firstLine="0"/>
              <w:jc w:val="left"/>
              <w:rPr>
                <w:rFonts w:cs="Arial"/>
                <w:snapToGrid w:val="0"/>
              </w:rPr>
            </w:pPr>
            <w:r w:rsidRPr="003D6241">
              <w:rPr>
                <w:rFonts w:cs="Arial"/>
                <w:noProof/>
                <w:snapToGrid w:val="0"/>
              </w:rPr>
              <mc:AlternateContent>
                <mc:Choice Requires="wps">
                  <w:drawing>
                    <wp:anchor distT="5080" distB="13970" distL="9525" distR="9525" simplePos="0" relativeHeight="251663872" behindDoc="1" locked="0" layoutInCell="1" allowOverlap="1" wp14:anchorId="783E5BC6" wp14:editId="0B53A914">
                      <wp:simplePos x="0" y="0"/>
                      <wp:positionH relativeFrom="page">
                        <wp:posOffset>6036310</wp:posOffset>
                      </wp:positionH>
                      <wp:positionV relativeFrom="paragraph">
                        <wp:posOffset>-1322070</wp:posOffset>
                      </wp:positionV>
                      <wp:extent cx="1270" cy="733425"/>
                      <wp:effectExtent l="0" t="0" r="17780" b="9525"/>
                      <wp:wrapNone/>
                      <wp:docPr id="1" name="Connector rect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3342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2FE9F09" id="Connector recte 3" o:spid="_x0000_s1026" style="position:absolute;z-index:-251652608;visibility:visible;mso-wrap-style:square;mso-width-percent:0;mso-height-percent:0;mso-wrap-distance-left:.75pt;mso-wrap-distance-top:.4pt;mso-wrap-distance-right:.75pt;mso-wrap-distance-bottom:1.1pt;mso-position-horizontal:absolute;mso-position-horizontal-relative:page;mso-position-vertical:absolute;mso-position-vertical-relative:text;mso-width-percent:0;mso-height-percent:0;mso-width-relative:page;mso-height-relative:page" from="475.3pt,-104.1pt" to="47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" strokeweight=".18mm">
                      <v:stroke joinstyle="miter"/>
                      <o:lock v:ext="edit" shapetype="f"/>
                      <w10:wrap anchorx="page"/>
                    </v:line>
                  </w:pict>
                </mc:Fallback>
              </mc:AlternateContent>
            </w:r>
            <w:r w:rsidRPr="003D6241">
              <w:rPr>
                <w:rFonts w:cs="Arial"/>
                <w:snapToGrid w:val="0"/>
              </w:rPr>
              <w:t>Les varietats en l'elaboració/presentació de la fruita fresca de temporada no seran considerades tipus de fruita fresca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B57C93E" w14:textId="77777777" w:rsidR="004F2B9D" w:rsidRPr="003D6241" w:rsidRDefault="004F2B9D" w:rsidP="004F2B9D">
            <w:pPr>
              <w:ind w:left="0" w:firstLine="0"/>
              <w:jc w:val="left"/>
              <w:rPr>
                <w:rFonts w:cs="Arial"/>
                <w:b/>
                <w:snapToGrid w:val="0"/>
              </w:rPr>
            </w:pPr>
          </w:p>
          <w:p w14:paraId="11D00F5E" w14:textId="77777777" w:rsidR="004F2B9D" w:rsidRPr="003D6241" w:rsidRDefault="004F2B9D" w:rsidP="004F2B9D">
            <w:pPr>
              <w:ind w:left="0" w:firstLine="0"/>
              <w:jc w:val="left"/>
              <w:rPr>
                <w:rFonts w:cs="Arial"/>
                <w:b/>
                <w:snapToGrid w:val="0"/>
              </w:rPr>
            </w:pPr>
          </w:p>
          <w:p w14:paraId="75EA3355" w14:textId="77777777" w:rsidR="004F2B9D" w:rsidRPr="003D6241" w:rsidRDefault="004F2B9D" w:rsidP="004F2B9D">
            <w:pPr>
              <w:ind w:left="0" w:firstLine="0"/>
              <w:jc w:val="left"/>
              <w:rPr>
                <w:rFonts w:cs="Arial"/>
                <w:b/>
                <w:snapToGrid w:val="0"/>
              </w:rPr>
            </w:pPr>
          </w:p>
          <w:p w14:paraId="34C027D6" w14:textId="77777777" w:rsidR="004F2B9D" w:rsidRPr="003D6241" w:rsidRDefault="004F2B9D" w:rsidP="004F2B9D">
            <w:pPr>
              <w:ind w:left="0" w:firstLine="0"/>
              <w:jc w:val="left"/>
              <w:rPr>
                <w:rFonts w:cs="Arial"/>
                <w:b/>
                <w:snapToGrid w:val="0"/>
              </w:rPr>
            </w:pPr>
          </w:p>
          <w:p w14:paraId="4AC4FC35" w14:textId="77777777" w:rsidR="004F2B9D" w:rsidRPr="003D6241" w:rsidRDefault="004F2B9D" w:rsidP="004F2B9D">
            <w:pPr>
              <w:ind w:left="0" w:firstLine="0"/>
              <w:jc w:val="left"/>
              <w:rPr>
                <w:rFonts w:cs="Arial"/>
                <w:snapToGrid w:val="0"/>
              </w:rPr>
            </w:pPr>
            <w:r w:rsidRPr="003D6241">
              <w:rPr>
                <w:rFonts w:cs="Arial"/>
                <w:b/>
                <w:snapToGrid w:val="0"/>
              </w:rPr>
              <w:t>Quantes varietats  diferents de fruita:</w:t>
            </w:r>
          </w:p>
        </w:tc>
      </w:tr>
      <w:tr w:rsidR="004F2B9D" w:rsidRPr="003D6241" w14:paraId="2F3A05F5" w14:textId="77777777" w:rsidTr="003D6241">
        <w:trPr>
          <w:trHeight w:val="1981"/>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D98AF5A" w14:textId="77777777" w:rsidR="004F2B9D" w:rsidRPr="003D6241" w:rsidRDefault="004F2B9D" w:rsidP="004F2B9D">
            <w:pPr>
              <w:ind w:left="0" w:firstLine="0"/>
              <w:jc w:val="left"/>
              <w:rPr>
                <w:rFonts w:cs="Arial"/>
                <w:snapToGrid w:val="0"/>
              </w:rPr>
            </w:pPr>
            <w:r w:rsidRPr="003D6241">
              <w:rPr>
                <w:rFonts w:cs="Arial"/>
                <w:b/>
                <w:snapToGrid w:val="0"/>
              </w:rPr>
              <w:lastRenderedPageBreak/>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F49A675" w14:textId="6733D29F" w:rsidR="004F2B9D" w:rsidRPr="003D6241" w:rsidRDefault="004F2B9D" w:rsidP="004F2B9D">
            <w:pPr>
              <w:ind w:left="0" w:firstLine="0"/>
              <w:jc w:val="left"/>
              <w:rPr>
                <w:rFonts w:cs="Arial"/>
                <w:snapToGrid w:val="0"/>
              </w:rPr>
            </w:pPr>
            <w:r w:rsidRPr="003D6241">
              <w:rPr>
                <w:rFonts w:cs="Arial"/>
                <w:b/>
                <w:snapToGrid w:val="0"/>
              </w:rPr>
              <w:t>Reducció de productes</w:t>
            </w:r>
            <w:r w:rsidRPr="003D6241">
              <w:rPr>
                <w:rFonts w:cs="Arial"/>
                <w:snapToGrid w:val="0"/>
              </w:rPr>
              <w:t xml:space="preserve"> </w:t>
            </w:r>
            <w:r w:rsidRPr="003D6241">
              <w:rPr>
                <w:rFonts w:cs="Arial"/>
                <w:b/>
                <w:snapToGrid w:val="0"/>
              </w:rPr>
              <w:t>congelats</w:t>
            </w:r>
            <w:r w:rsidRPr="003D6241">
              <w:rPr>
                <w:rFonts w:cs="Arial"/>
                <w:snapToGrid w:val="0"/>
              </w:rPr>
              <w:t xml:space="preserve"> al mes </w:t>
            </w:r>
            <w:r w:rsidRPr="003D6241">
              <w:rPr>
                <w:rFonts w:cs="Arial"/>
                <w:b/>
                <w:snapToGrid w:val="0"/>
              </w:rPr>
              <w:t xml:space="preserve">en l’elaboració dels menús </w:t>
            </w:r>
            <w:r w:rsidRPr="003D6241">
              <w:rPr>
                <w:rFonts w:cs="Arial"/>
                <w:snapToGrid w:val="0"/>
              </w:rPr>
              <w:t xml:space="preserve">(Fins a </w:t>
            </w:r>
            <w:r w:rsidR="00720250">
              <w:rPr>
                <w:rFonts w:cs="Arial"/>
                <w:snapToGrid w:val="0"/>
              </w:rPr>
              <w:t>2</w:t>
            </w:r>
            <w:r w:rsidRPr="003D6241">
              <w:rPr>
                <w:rFonts w:cs="Arial"/>
                <w:snapToGrid w:val="0"/>
              </w:rPr>
              <w:t xml:space="preserve"> punts)</w:t>
            </w:r>
          </w:p>
          <w:tbl>
            <w:tblPr>
              <w:tblW w:w="5160" w:type="dxa"/>
              <w:tblLayout w:type="fixed"/>
              <w:tblLook w:val="0000" w:firstRow="0" w:lastRow="0" w:firstColumn="0" w:lastColumn="0" w:noHBand="0" w:noVBand="0"/>
            </w:tblPr>
            <w:tblGrid>
              <w:gridCol w:w="4140"/>
              <w:gridCol w:w="1020"/>
            </w:tblGrid>
            <w:tr w:rsidR="004F2B9D" w:rsidRPr="003D6241" w14:paraId="348C4BE4" w14:textId="77777777" w:rsidTr="00F225BB">
              <w:trPr>
                <w:trHeight w:val="221"/>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783C22C" w14:textId="77777777" w:rsidR="004F2B9D" w:rsidRPr="003D6241" w:rsidRDefault="004F2B9D" w:rsidP="00720250">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4BD12F0" w14:textId="77777777" w:rsidR="004F2B9D" w:rsidRPr="003D6241" w:rsidRDefault="004F2B9D" w:rsidP="00720250">
                  <w:pPr>
                    <w:framePr w:hSpace="141" w:wrap="around" w:vAnchor="text" w:hAnchor="page" w:x="1347" w:y="-72"/>
                    <w:ind w:left="0" w:firstLine="0"/>
                    <w:jc w:val="left"/>
                    <w:rPr>
                      <w:rFonts w:cs="Arial"/>
                      <w:snapToGrid w:val="0"/>
                    </w:rPr>
                  </w:pPr>
                  <w:r w:rsidRPr="003D6241">
                    <w:rPr>
                      <w:rFonts w:cs="Arial"/>
                      <w:b/>
                      <w:snapToGrid w:val="0"/>
                    </w:rPr>
                    <w:t>PUNTS</w:t>
                  </w:r>
                </w:p>
              </w:tc>
            </w:tr>
            <w:tr w:rsidR="00720250" w:rsidRPr="003D6241" w14:paraId="449631C7"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484758" w14:textId="4668E652" w:rsidR="00720250" w:rsidRPr="003D6241" w:rsidRDefault="00720250" w:rsidP="00720250">
                  <w:pPr>
                    <w:framePr w:hSpace="141" w:wrap="around" w:vAnchor="text" w:hAnchor="page" w:x="1347" w:y="-72"/>
                    <w:ind w:left="0" w:firstLine="0"/>
                    <w:jc w:val="left"/>
                    <w:rPr>
                      <w:rFonts w:cs="Arial"/>
                      <w:snapToGrid w:val="0"/>
                    </w:rPr>
                  </w:pPr>
                  <w:r w:rsidRPr="00D065E9">
                    <w:rPr>
                      <w:rFonts w:cs="Arial"/>
                      <w:sz w:val="22"/>
                      <w:szCs w:val="22"/>
                    </w:rPr>
                    <w:t xml:space="preserve">2 productes congelats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0E5A275" w14:textId="054C8084" w:rsidR="00720250" w:rsidRPr="003D6241" w:rsidRDefault="00720250" w:rsidP="00720250">
                  <w:pPr>
                    <w:framePr w:hSpace="141" w:wrap="around" w:vAnchor="text" w:hAnchor="page" w:x="1347" w:y="-72"/>
                    <w:ind w:left="0" w:firstLine="0"/>
                    <w:jc w:val="left"/>
                    <w:rPr>
                      <w:rFonts w:cs="Arial"/>
                      <w:snapToGrid w:val="0"/>
                    </w:rPr>
                  </w:pPr>
                  <w:r w:rsidRPr="00D065E9">
                    <w:rPr>
                      <w:rFonts w:cs="Arial"/>
                      <w:sz w:val="22"/>
                      <w:szCs w:val="22"/>
                    </w:rPr>
                    <w:t>2 punts</w:t>
                  </w:r>
                </w:p>
              </w:tc>
            </w:tr>
            <w:tr w:rsidR="00720250" w:rsidRPr="003D6241" w14:paraId="17C0FCBB"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1007FE0" w14:textId="6907BBCC" w:rsidR="00720250" w:rsidRPr="003D6241" w:rsidRDefault="00720250" w:rsidP="00720250">
                  <w:pPr>
                    <w:framePr w:hSpace="141" w:wrap="around" w:vAnchor="text" w:hAnchor="page" w:x="1347" w:y="-72"/>
                    <w:ind w:left="0" w:firstLine="0"/>
                    <w:jc w:val="left"/>
                    <w:rPr>
                      <w:rFonts w:cs="Arial"/>
                      <w:snapToGrid w:val="0"/>
                    </w:rPr>
                  </w:pPr>
                  <w:r w:rsidRPr="00D065E9">
                    <w:rPr>
                      <w:rFonts w:cs="Arial"/>
                      <w:sz w:val="22"/>
                      <w:szCs w:val="22"/>
                    </w:rPr>
                    <w:t>3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B369363" w14:textId="220493E2" w:rsidR="00720250" w:rsidRPr="003D6241" w:rsidRDefault="00720250" w:rsidP="00720250">
                  <w:pPr>
                    <w:framePr w:hSpace="141" w:wrap="around" w:vAnchor="text" w:hAnchor="page" w:x="1347" w:y="-72"/>
                    <w:ind w:left="0" w:firstLine="0"/>
                    <w:jc w:val="left"/>
                    <w:rPr>
                      <w:rFonts w:cs="Arial"/>
                      <w:snapToGrid w:val="0"/>
                    </w:rPr>
                  </w:pPr>
                  <w:r w:rsidRPr="00D065E9">
                    <w:rPr>
                      <w:rFonts w:cs="Arial"/>
                      <w:sz w:val="22"/>
                      <w:szCs w:val="22"/>
                    </w:rPr>
                    <w:t>1 punt</w:t>
                  </w:r>
                </w:p>
              </w:tc>
            </w:tr>
            <w:tr w:rsidR="00720250" w:rsidRPr="003D6241" w14:paraId="1ED09710"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1AC5B83" w14:textId="2C0A8564" w:rsidR="00720250" w:rsidRPr="003D6241" w:rsidRDefault="00720250" w:rsidP="00720250">
                  <w:pPr>
                    <w:framePr w:hSpace="141" w:wrap="around" w:vAnchor="text" w:hAnchor="page" w:x="1347" w:y="-72"/>
                    <w:ind w:left="0" w:firstLine="0"/>
                    <w:jc w:val="left"/>
                    <w:rPr>
                      <w:rFonts w:cs="Arial"/>
                      <w:snapToGrid w:val="0"/>
                    </w:rPr>
                  </w:pPr>
                  <w:r w:rsidRPr="00D065E9">
                    <w:rPr>
                      <w:rFonts w:cs="Arial"/>
                      <w:sz w:val="22"/>
                      <w:szCs w:val="22"/>
                    </w:rPr>
                    <w:t>4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C3F98AB" w14:textId="260BF4F7" w:rsidR="00720250" w:rsidRPr="003D6241" w:rsidRDefault="00720250" w:rsidP="00720250">
                  <w:pPr>
                    <w:framePr w:hSpace="141" w:wrap="around" w:vAnchor="text" w:hAnchor="page" w:x="1347" w:y="-72"/>
                    <w:ind w:left="0" w:firstLine="0"/>
                    <w:jc w:val="left"/>
                    <w:rPr>
                      <w:rFonts w:cs="Arial"/>
                      <w:snapToGrid w:val="0"/>
                    </w:rPr>
                  </w:pPr>
                  <w:r w:rsidRPr="00D065E9">
                    <w:rPr>
                      <w:rFonts w:cs="Arial"/>
                      <w:sz w:val="22"/>
                      <w:szCs w:val="22"/>
                    </w:rPr>
                    <w:t>0 punts</w:t>
                  </w:r>
                </w:p>
              </w:tc>
            </w:tr>
          </w:tbl>
          <w:p w14:paraId="3E858B1F"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2436F988" w14:textId="77777777" w:rsidR="004F2B9D" w:rsidRPr="003D6241" w:rsidRDefault="004F2B9D" w:rsidP="004F2B9D">
            <w:pPr>
              <w:ind w:left="0" w:firstLine="0"/>
              <w:jc w:val="left"/>
              <w:rPr>
                <w:rFonts w:cs="Arial"/>
                <w:snapToGrid w:val="0"/>
              </w:rPr>
            </w:pPr>
          </w:p>
          <w:p w14:paraId="6C0FA501" w14:textId="77777777" w:rsidR="004F2B9D" w:rsidRPr="003D6241" w:rsidRDefault="004F2B9D" w:rsidP="004F2B9D">
            <w:pPr>
              <w:ind w:left="0" w:firstLine="0"/>
              <w:jc w:val="left"/>
              <w:rPr>
                <w:rFonts w:cs="Arial"/>
                <w:snapToGrid w:val="0"/>
              </w:rPr>
            </w:pPr>
            <w:r w:rsidRPr="003D6241">
              <w:rPr>
                <w:rFonts w:cs="Arial"/>
                <w:b/>
                <w:snapToGrid w:val="0"/>
              </w:rPr>
              <w:t>Quants productes congelats s’utilitzaran:</w:t>
            </w:r>
          </w:p>
        </w:tc>
      </w:tr>
      <w:tr w:rsidR="0057386B" w:rsidRPr="003D6241" w14:paraId="6286717B" w14:textId="77777777" w:rsidTr="0057386B">
        <w:trPr>
          <w:trHeight w:val="2574"/>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F982D04" w14:textId="3D69CC61" w:rsidR="0057386B" w:rsidRPr="003D6241" w:rsidRDefault="0057386B" w:rsidP="0057386B">
            <w:pPr>
              <w:ind w:left="0" w:firstLine="0"/>
              <w:jc w:val="left"/>
              <w:rPr>
                <w:rFonts w:cs="Arial"/>
                <w:snapToGrid w:val="0"/>
              </w:rPr>
            </w:pPr>
            <w:r w:rsidRPr="003D6241">
              <w:rPr>
                <w:rFonts w:cs="Arial"/>
                <w:b/>
                <w:snapToGrid w:val="0"/>
              </w:rPr>
              <w:t>2.</w:t>
            </w:r>
            <w:r w:rsidR="00155977">
              <w:rPr>
                <w:rFonts w:cs="Arial"/>
                <w:b/>
                <w:snapToGrid w:val="0"/>
              </w:rPr>
              <w:t>6</w:t>
            </w:r>
            <w:r w:rsidRPr="003D6241">
              <w:rPr>
                <w:rFonts w:cs="Arial"/>
                <w:b/>
                <w:snapToGrid w:val="0"/>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C03F79B" w14:textId="77777777" w:rsidR="0057386B" w:rsidRPr="003D6241" w:rsidRDefault="0057386B" w:rsidP="0057386B">
            <w:pPr>
              <w:ind w:left="0" w:firstLine="0"/>
              <w:jc w:val="left"/>
              <w:rPr>
                <w:rFonts w:cs="Arial"/>
                <w:snapToGrid w:val="0"/>
              </w:rPr>
            </w:pPr>
          </w:p>
          <w:p w14:paraId="0F3EA03F" w14:textId="0917B9D5" w:rsidR="0057386B" w:rsidRPr="000F181A" w:rsidRDefault="0057386B" w:rsidP="0057386B">
            <w:pPr>
              <w:ind w:left="0" w:firstLine="0"/>
              <w:jc w:val="left"/>
              <w:rPr>
                <w:rFonts w:cs="Arial"/>
                <w:b/>
                <w:snapToGrid w:val="0"/>
              </w:rPr>
            </w:pPr>
            <w:bookmarkStart w:id="2" w:name="_Toc198760095"/>
            <w:r w:rsidRPr="000F181A">
              <w:rPr>
                <w:rFonts w:cs="Arial"/>
                <w:b/>
                <w:snapToGrid w:val="0"/>
              </w:rPr>
              <w:t xml:space="preserve">Utilització de varietats integrals de pa, pasta i/o arròs al mes  (Fins a </w:t>
            </w:r>
            <w:r w:rsidR="00155977">
              <w:rPr>
                <w:rFonts w:cs="Arial"/>
                <w:b/>
                <w:snapToGrid w:val="0"/>
              </w:rPr>
              <w:t>2</w:t>
            </w:r>
            <w:r w:rsidRPr="000F181A">
              <w:rPr>
                <w:rFonts w:cs="Arial"/>
                <w:b/>
                <w:snapToGrid w:val="0"/>
              </w:rPr>
              <w:t xml:space="preserve"> punts)</w:t>
            </w:r>
            <w:bookmarkEnd w:id="2"/>
          </w:p>
          <w:tbl>
            <w:tblPr>
              <w:tblW w:w="6663" w:type="dxa"/>
              <w:tblLayout w:type="fixed"/>
              <w:tblLook w:val="0000" w:firstRow="0" w:lastRow="0" w:firstColumn="0" w:lastColumn="0" w:noHBand="0" w:noVBand="0"/>
            </w:tblPr>
            <w:tblGrid>
              <w:gridCol w:w="5535"/>
              <w:gridCol w:w="1128"/>
            </w:tblGrid>
            <w:tr w:rsidR="0057386B" w:rsidRPr="003D6241" w14:paraId="27F2D87D" w14:textId="77777777" w:rsidTr="00ED0DA8">
              <w:trPr>
                <w:trHeight w:val="263"/>
              </w:trPr>
              <w:tc>
                <w:tcPr>
                  <w:tcW w:w="5535" w:type="dxa"/>
                  <w:tcBorders>
                    <w:top w:val="single" w:sz="4" w:space="0" w:color="000000"/>
                    <w:left w:val="single" w:sz="4" w:space="0" w:color="000000"/>
                    <w:bottom w:val="single" w:sz="4" w:space="0" w:color="000000"/>
                    <w:right w:val="single" w:sz="4" w:space="0" w:color="000000"/>
                  </w:tcBorders>
                  <w:shd w:val="clear" w:color="auto" w:fill="F3F3F3"/>
                </w:tcPr>
                <w:p w14:paraId="7096476F" w14:textId="77777777" w:rsidR="0057386B" w:rsidRPr="003D6241" w:rsidRDefault="0057386B" w:rsidP="00720250">
                  <w:pPr>
                    <w:framePr w:hSpace="141" w:wrap="around" w:vAnchor="text" w:hAnchor="page" w:x="1347" w:y="-72"/>
                    <w:ind w:left="0" w:firstLine="0"/>
                    <w:jc w:val="left"/>
                    <w:rPr>
                      <w:rFonts w:cs="Arial"/>
                      <w:snapToGrid w:val="0"/>
                    </w:rPr>
                  </w:pPr>
                </w:p>
              </w:tc>
              <w:tc>
                <w:tcPr>
                  <w:tcW w:w="1128" w:type="dxa"/>
                  <w:tcBorders>
                    <w:top w:val="single" w:sz="4" w:space="0" w:color="000000"/>
                    <w:left w:val="single" w:sz="4" w:space="0" w:color="000000"/>
                    <w:bottom w:val="single" w:sz="4" w:space="0" w:color="000000"/>
                    <w:right w:val="single" w:sz="4" w:space="0" w:color="000000"/>
                  </w:tcBorders>
                  <w:shd w:val="clear" w:color="auto" w:fill="F3F3F3"/>
                </w:tcPr>
                <w:p w14:paraId="503F5027" w14:textId="77777777" w:rsidR="0057386B" w:rsidRPr="003D6241" w:rsidRDefault="0057386B" w:rsidP="00720250">
                  <w:pPr>
                    <w:framePr w:hSpace="141" w:wrap="around" w:vAnchor="text" w:hAnchor="page" w:x="1347" w:y="-72"/>
                    <w:ind w:left="0" w:firstLine="0"/>
                    <w:jc w:val="left"/>
                    <w:rPr>
                      <w:rFonts w:cs="Arial"/>
                      <w:snapToGrid w:val="0"/>
                    </w:rPr>
                  </w:pPr>
                  <w:r w:rsidRPr="003D6241">
                    <w:rPr>
                      <w:rFonts w:cs="Arial"/>
                      <w:b/>
                      <w:snapToGrid w:val="0"/>
                    </w:rPr>
                    <w:t>PUNTS</w:t>
                  </w:r>
                </w:p>
              </w:tc>
            </w:tr>
            <w:tr w:rsidR="0057386B" w:rsidRPr="003D6241" w14:paraId="22909279"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2A67F19A" w14:textId="77777777" w:rsidR="0057386B" w:rsidRPr="003D6241" w:rsidRDefault="0057386B" w:rsidP="00720250">
                  <w:pPr>
                    <w:framePr w:hSpace="141" w:wrap="around" w:vAnchor="text" w:hAnchor="page" w:x="1347" w:y="-72"/>
                    <w:ind w:left="0" w:firstLine="0"/>
                    <w:jc w:val="left"/>
                    <w:rPr>
                      <w:rFonts w:cs="Arial"/>
                      <w:snapToGrid w:val="0"/>
                    </w:rPr>
                  </w:pPr>
                  <w:r w:rsidRPr="003D6241">
                    <w:rPr>
                      <w:rFonts w:cs="Arial"/>
                      <w:snapToGrid w:val="0"/>
                    </w:rPr>
                    <w:t>No s'ofereix cap varietat integral de pa, pasta i/o arròs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0AC71A4" w14:textId="77777777" w:rsidR="0057386B" w:rsidRPr="003D6241" w:rsidRDefault="0057386B" w:rsidP="00720250">
                  <w:pPr>
                    <w:framePr w:hSpace="141" w:wrap="around" w:vAnchor="text" w:hAnchor="page" w:x="1347" w:y="-72"/>
                    <w:ind w:left="0" w:firstLine="0"/>
                    <w:jc w:val="left"/>
                    <w:rPr>
                      <w:rFonts w:cs="Arial"/>
                      <w:snapToGrid w:val="0"/>
                    </w:rPr>
                  </w:pPr>
                  <w:r w:rsidRPr="003D6241">
                    <w:rPr>
                      <w:rFonts w:cs="Arial"/>
                      <w:snapToGrid w:val="0"/>
                    </w:rPr>
                    <w:t>0 punts</w:t>
                  </w:r>
                </w:p>
              </w:tc>
            </w:tr>
            <w:tr w:rsidR="0057386B" w:rsidRPr="003D6241" w14:paraId="6F84C8C7"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1F4FE308" w14:textId="50CFCBF3" w:rsidR="0057386B" w:rsidRPr="003D6241" w:rsidRDefault="0057386B" w:rsidP="00720250">
                  <w:pPr>
                    <w:framePr w:hSpace="141" w:wrap="around" w:vAnchor="text" w:hAnchor="page" w:x="1347" w:y="-72"/>
                    <w:ind w:left="0" w:firstLine="0"/>
                    <w:jc w:val="left"/>
                    <w:rPr>
                      <w:rFonts w:cs="Arial"/>
                      <w:snapToGrid w:val="0"/>
                    </w:rPr>
                  </w:pPr>
                  <w:r w:rsidRPr="003D6241">
                    <w:rPr>
                      <w:rFonts w:cs="Arial"/>
                      <w:snapToGrid w:val="0"/>
                    </w:rPr>
                    <w:t>1 varietats integrals de pa, pasta i/o arròs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6C570CA" w14:textId="40C4C834" w:rsidR="0057386B" w:rsidRPr="003D6241" w:rsidRDefault="00155977" w:rsidP="00720250">
                  <w:pPr>
                    <w:framePr w:hSpace="141" w:wrap="around" w:vAnchor="text" w:hAnchor="page" w:x="1347" w:y="-72"/>
                    <w:ind w:left="0" w:firstLine="0"/>
                    <w:jc w:val="left"/>
                    <w:rPr>
                      <w:rFonts w:cs="Arial"/>
                      <w:snapToGrid w:val="0"/>
                    </w:rPr>
                  </w:pPr>
                  <w:r>
                    <w:rPr>
                      <w:rFonts w:cs="Arial"/>
                      <w:snapToGrid w:val="0"/>
                    </w:rPr>
                    <w:t>0,5</w:t>
                  </w:r>
                  <w:r w:rsidR="0057386B" w:rsidRPr="003D6241">
                    <w:rPr>
                      <w:rFonts w:cs="Arial"/>
                      <w:snapToGrid w:val="0"/>
                    </w:rPr>
                    <w:t xml:space="preserve"> punts</w:t>
                  </w:r>
                </w:p>
              </w:tc>
            </w:tr>
            <w:tr w:rsidR="0057386B" w:rsidRPr="003D6241" w14:paraId="2201DE47"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54175A80" w14:textId="67021A3C" w:rsidR="0057386B" w:rsidRPr="003D6241" w:rsidRDefault="0057386B" w:rsidP="00720250">
                  <w:pPr>
                    <w:framePr w:hSpace="141" w:wrap="around" w:vAnchor="text" w:hAnchor="page" w:x="1347" w:y="-72"/>
                    <w:ind w:left="0" w:firstLine="0"/>
                    <w:jc w:val="left"/>
                    <w:rPr>
                      <w:rFonts w:cs="Arial"/>
                      <w:snapToGrid w:val="0"/>
                    </w:rPr>
                  </w:pPr>
                  <w:r w:rsidRPr="0057386B">
                    <w:rPr>
                      <w:rFonts w:cs="Arial"/>
                      <w:snapToGrid w:val="0"/>
                    </w:rPr>
                    <w:t xml:space="preserve">S'ofereixen varietats integrals de pa, pasta i/o arròs ≥ a </w:t>
                  </w:r>
                  <w:r>
                    <w:rPr>
                      <w:rFonts w:cs="Arial"/>
                      <w:snapToGrid w:val="0"/>
                    </w:rPr>
                    <w:t xml:space="preserve">3 </w:t>
                  </w:r>
                  <w:r w:rsidRPr="0057386B">
                    <w:rPr>
                      <w:rFonts w:cs="Arial"/>
                      <w:snapToGrid w:val="0"/>
                    </w:rPr>
                    <w:t>dia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EF7C308" w14:textId="2EC72BC8" w:rsidR="0057386B" w:rsidRPr="003D6241" w:rsidRDefault="00155977" w:rsidP="00720250">
                  <w:pPr>
                    <w:framePr w:hSpace="141" w:wrap="around" w:vAnchor="text" w:hAnchor="page" w:x="1347" w:y="-72"/>
                    <w:ind w:left="0" w:firstLine="0"/>
                    <w:jc w:val="left"/>
                    <w:rPr>
                      <w:rFonts w:cs="Arial"/>
                      <w:snapToGrid w:val="0"/>
                    </w:rPr>
                  </w:pPr>
                  <w:r>
                    <w:rPr>
                      <w:rFonts w:cs="Arial"/>
                      <w:snapToGrid w:val="0"/>
                    </w:rPr>
                    <w:t>1</w:t>
                  </w:r>
                  <w:r w:rsidR="0057386B" w:rsidRPr="003D6241">
                    <w:rPr>
                      <w:rFonts w:cs="Arial"/>
                      <w:snapToGrid w:val="0"/>
                    </w:rPr>
                    <w:t xml:space="preserve"> punt</w:t>
                  </w:r>
                </w:p>
              </w:tc>
            </w:tr>
            <w:tr w:rsidR="0057386B" w:rsidRPr="003D6241" w14:paraId="33CE0788"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3CB91180" w14:textId="4AB58B94" w:rsidR="0057386B" w:rsidRPr="003D6241" w:rsidRDefault="0057386B" w:rsidP="00720250">
                  <w:pPr>
                    <w:framePr w:hSpace="141" w:wrap="around" w:vAnchor="text" w:hAnchor="page" w:x="1347" w:y="-72"/>
                    <w:ind w:left="0" w:firstLine="0"/>
                    <w:jc w:val="left"/>
                    <w:rPr>
                      <w:rFonts w:cs="Arial"/>
                      <w:snapToGrid w:val="0"/>
                    </w:rPr>
                  </w:pPr>
                  <w:r w:rsidRPr="0057386B">
                    <w:rPr>
                      <w:rFonts w:cs="Arial"/>
                      <w:snapToGrid w:val="0"/>
                    </w:rPr>
                    <w:t xml:space="preserve">S'ofereixen varietats integrals de pa, pasta i/o arròs ≥ a </w:t>
                  </w:r>
                  <w:r w:rsidR="00155977">
                    <w:rPr>
                      <w:rFonts w:cs="Arial"/>
                      <w:snapToGrid w:val="0"/>
                    </w:rPr>
                    <w:t>5</w:t>
                  </w:r>
                  <w:r w:rsidRPr="0057386B">
                    <w:rPr>
                      <w:rFonts w:cs="Arial"/>
                      <w:snapToGrid w:val="0"/>
                    </w:rPr>
                    <w:t xml:space="preserve"> dia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2E12ED3" w14:textId="121E96CF" w:rsidR="0057386B" w:rsidRPr="003D6241" w:rsidRDefault="00155977" w:rsidP="00720250">
                  <w:pPr>
                    <w:framePr w:hSpace="141" w:wrap="around" w:vAnchor="text" w:hAnchor="page" w:x="1347" w:y="-72"/>
                    <w:ind w:left="0" w:firstLine="0"/>
                    <w:jc w:val="left"/>
                    <w:rPr>
                      <w:rFonts w:cs="Arial"/>
                      <w:snapToGrid w:val="0"/>
                    </w:rPr>
                  </w:pPr>
                  <w:r>
                    <w:rPr>
                      <w:rFonts w:cs="Arial"/>
                      <w:snapToGrid w:val="0"/>
                    </w:rPr>
                    <w:t>2</w:t>
                  </w:r>
                  <w:r w:rsidR="0057386B" w:rsidRPr="003D6241">
                    <w:rPr>
                      <w:rFonts w:cs="Arial"/>
                      <w:snapToGrid w:val="0"/>
                    </w:rPr>
                    <w:t xml:space="preserve"> punts</w:t>
                  </w:r>
                </w:p>
              </w:tc>
            </w:tr>
          </w:tbl>
          <w:p w14:paraId="0203ACB3" w14:textId="77777777" w:rsidR="0057386B" w:rsidRPr="003D6241" w:rsidRDefault="0057386B" w:rsidP="0057386B">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204FCA8" w14:textId="77777777" w:rsidR="0057386B" w:rsidRPr="003D6241" w:rsidRDefault="0057386B" w:rsidP="0057386B">
            <w:pPr>
              <w:ind w:left="0" w:firstLine="0"/>
              <w:jc w:val="left"/>
              <w:rPr>
                <w:rFonts w:cs="Arial"/>
                <w:b/>
                <w:snapToGrid w:val="0"/>
              </w:rPr>
            </w:pPr>
          </w:p>
          <w:p w14:paraId="745DAA9F" w14:textId="77777777" w:rsidR="0057386B" w:rsidRPr="003D6241" w:rsidRDefault="0057386B" w:rsidP="0057386B">
            <w:pPr>
              <w:ind w:left="0" w:firstLine="0"/>
              <w:jc w:val="left"/>
              <w:rPr>
                <w:rFonts w:cs="Arial"/>
                <w:b/>
                <w:snapToGrid w:val="0"/>
              </w:rPr>
            </w:pPr>
          </w:p>
          <w:p w14:paraId="486794B1" w14:textId="77777777" w:rsidR="0057386B" w:rsidRPr="003D6241" w:rsidRDefault="0057386B" w:rsidP="0057386B">
            <w:pPr>
              <w:ind w:left="0" w:firstLine="0"/>
              <w:jc w:val="left"/>
              <w:rPr>
                <w:rFonts w:cs="Arial"/>
                <w:b/>
                <w:snapToGrid w:val="0"/>
              </w:rPr>
            </w:pPr>
          </w:p>
          <w:p w14:paraId="48C018C0" w14:textId="77777777" w:rsidR="0057386B" w:rsidRPr="003D6241" w:rsidRDefault="0057386B" w:rsidP="0057386B">
            <w:pPr>
              <w:ind w:left="0" w:firstLine="0"/>
              <w:jc w:val="left"/>
              <w:rPr>
                <w:rFonts w:cs="Arial"/>
                <w:b/>
                <w:snapToGrid w:val="0"/>
              </w:rPr>
            </w:pPr>
            <w:r w:rsidRPr="003D6241">
              <w:rPr>
                <w:rFonts w:cs="Arial"/>
                <w:b/>
                <w:snapToGrid w:val="0"/>
              </w:rPr>
              <w:t>Nombre de varietats integrals de pa, pasta i/o arròs:</w:t>
            </w:r>
          </w:p>
          <w:p w14:paraId="0C825E69" w14:textId="77777777" w:rsidR="0057386B" w:rsidRPr="003D6241" w:rsidRDefault="0057386B" w:rsidP="0057386B">
            <w:pPr>
              <w:ind w:left="0" w:firstLine="0"/>
              <w:jc w:val="left"/>
              <w:rPr>
                <w:rFonts w:cs="Arial"/>
                <w:b/>
                <w:snapToGrid w:val="0"/>
              </w:rPr>
            </w:pPr>
          </w:p>
          <w:p w14:paraId="006CA1C3" w14:textId="77777777" w:rsidR="0057386B" w:rsidRPr="003D6241" w:rsidRDefault="0057386B" w:rsidP="0057386B">
            <w:pPr>
              <w:ind w:left="0" w:firstLine="0"/>
              <w:jc w:val="left"/>
              <w:rPr>
                <w:rFonts w:cs="Arial"/>
                <w:snapToGrid w:val="0"/>
              </w:rPr>
            </w:pPr>
          </w:p>
        </w:tc>
      </w:tr>
      <w:tr w:rsidR="00155977" w:rsidRPr="003D6241" w14:paraId="484D5AAC" w14:textId="77777777" w:rsidTr="00155977">
        <w:trPr>
          <w:trHeight w:val="1232"/>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33497E0" w14:textId="75DCEE72" w:rsidR="00155977" w:rsidRPr="003D6241" w:rsidRDefault="00155977" w:rsidP="00AE0DA5">
            <w:pPr>
              <w:ind w:left="0" w:firstLine="0"/>
              <w:jc w:val="left"/>
              <w:rPr>
                <w:rFonts w:cs="Arial"/>
                <w:b/>
                <w:snapToGrid w:val="0"/>
              </w:rPr>
            </w:pPr>
            <w:r>
              <w:rPr>
                <w:rFonts w:cs="Arial"/>
                <w:b/>
                <w:snapToGrid w:val="0"/>
              </w:rPr>
              <w:t>2.7.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9226016" w14:textId="77777777" w:rsidR="00155977" w:rsidRPr="009C418A" w:rsidRDefault="00155977" w:rsidP="00155977">
            <w:pPr>
              <w:tabs>
                <w:tab w:val="num" w:pos="0"/>
              </w:tabs>
              <w:ind w:left="568" w:hanging="284"/>
            </w:pPr>
            <w:r w:rsidRPr="009C418A">
              <w:t>Major nombre d'aliments o complements diferents per trimestre d’elaboració pròpia</w:t>
            </w:r>
            <w:hyperlink r:id="rId8" w:anchor="sdfootnote4sym" w:history="1">
              <w:r w:rsidRPr="009C418A">
                <w:rPr>
                  <w:rStyle w:val="Enlla"/>
                  <w:vertAlign w:val="superscript"/>
                </w:rPr>
                <w:t>4</w:t>
              </w:r>
            </w:hyperlink>
          </w:p>
          <w:p w14:paraId="56CCEA8E" w14:textId="77777777" w:rsidR="00155977" w:rsidRPr="009C418A" w:rsidRDefault="00155977" w:rsidP="00155977">
            <w:pPr>
              <w:tabs>
                <w:tab w:val="num" w:pos="0"/>
              </w:tabs>
              <w:ind w:left="568" w:hanging="284"/>
            </w:pPr>
            <w:r w:rsidRPr="009C418A">
              <w:rPr>
                <w:b/>
                <w:bCs/>
              </w:rPr>
              <w:t>(Fins a 2 punts)</w:t>
            </w:r>
          </w:p>
          <w:p w14:paraId="63B31522" w14:textId="6153CBCC" w:rsidR="00155977" w:rsidRPr="00155977" w:rsidRDefault="00155977" w:rsidP="00155977">
            <w:pPr>
              <w:numPr>
                <w:ilvl w:val="0"/>
                <w:numId w:val="36"/>
              </w:numPr>
              <w:tabs>
                <w:tab w:val="num" w:pos="0"/>
              </w:tabs>
              <w:spacing w:after="160" w:line="259" w:lineRule="auto"/>
              <w:jc w:val="left"/>
            </w:pPr>
            <w:r w:rsidRPr="009C418A">
              <w:t>Per cada aliment o complement: 0,5 punts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83EB25C" w14:textId="0C1AAA0A" w:rsidR="00155977" w:rsidRPr="003D6241" w:rsidRDefault="00155977" w:rsidP="00AE0DA5">
            <w:pPr>
              <w:ind w:left="0" w:firstLine="0"/>
              <w:jc w:val="left"/>
              <w:rPr>
                <w:rFonts w:cs="Arial"/>
                <w:b/>
                <w:snapToGrid w:val="0"/>
              </w:rPr>
            </w:pPr>
            <w:r>
              <w:rPr>
                <w:rFonts w:cs="Arial"/>
                <w:b/>
                <w:snapToGrid w:val="0"/>
              </w:rPr>
              <w:t>Aliments o complements d’elaboració pròpia:</w:t>
            </w:r>
          </w:p>
        </w:tc>
      </w:tr>
      <w:tr w:rsidR="00AE0DA5" w:rsidRPr="003D6241" w14:paraId="6975EF7B" w14:textId="77777777" w:rsidTr="00ED0DA8">
        <w:trPr>
          <w:trHeight w:val="2186"/>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425A9052" w14:textId="770DE548" w:rsidR="00AE0DA5" w:rsidRPr="003D6241" w:rsidRDefault="00AE0DA5" w:rsidP="00AE0DA5">
            <w:pPr>
              <w:ind w:left="0" w:firstLine="0"/>
              <w:jc w:val="left"/>
              <w:rPr>
                <w:rFonts w:cs="Arial"/>
                <w:snapToGrid w:val="0"/>
              </w:rPr>
            </w:pPr>
            <w:r w:rsidRPr="003D6241">
              <w:rPr>
                <w:rFonts w:cs="Arial"/>
                <w:b/>
                <w:snapToGrid w:val="0"/>
              </w:rPr>
              <w:t>2.</w:t>
            </w:r>
            <w:r w:rsidR="00155977">
              <w:rPr>
                <w:rFonts w:cs="Arial"/>
                <w:b/>
                <w:snapToGrid w:val="0"/>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75F840A" w14:textId="68F05A4B" w:rsidR="00AE0DA5" w:rsidRPr="003D6241" w:rsidRDefault="00AE0DA5" w:rsidP="00AE0DA5">
            <w:pPr>
              <w:ind w:left="0" w:firstLine="0"/>
              <w:jc w:val="left"/>
              <w:rPr>
                <w:rFonts w:cs="Arial"/>
                <w:snapToGrid w:val="0"/>
              </w:rPr>
            </w:pPr>
            <w:r w:rsidRPr="003D6241">
              <w:rPr>
                <w:rFonts w:cs="Arial"/>
                <w:b/>
                <w:snapToGrid w:val="0"/>
              </w:rPr>
              <w:t>Reducció de productes càrnics processats al mes</w:t>
            </w:r>
            <w:r w:rsidRPr="003D6241">
              <w:rPr>
                <w:rFonts w:cs="Arial"/>
                <w:snapToGrid w:val="0"/>
              </w:rPr>
              <w:t xml:space="preserve"> (hamburguesa, salsitxes, botifarra...) </w:t>
            </w:r>
            <w:r w:rsidRPr="003D6241">
              <w:rPr>
                <w:rFonts w:cs="Arial"/>
                <w:b/>
                <w:snapToGrid w:val="0"/>
              </w:rPr>
              <w:t xml:space="preserve">(fins a </w:t>
            </w:r>
            <w:r w:rsidR="00D45D90">
              <w:rPr>
                <w:rFonts w:cs="Arial"/>
                <w:b/>
                <w:snapToGrid w:val="0"/>
              </w:rPr>
              <w:t>2</w:t>
            </w:r>
            <w:r w:rsidRPr="003D6241">
              <w:rPr>
                <w:rFonts w:cs="Arial"/>
                <w:b/>
                <w:snapToGrid w:val="0"/>
              </w:rPr>
              <w:t xml:space="preserve"> punts)</w:t>
            </w:r>
          </w:p>
          <w:p w14:paraId="16593CD7" w14:textId="77777777" w:rsidR="00AE0DA5" w:rsidRPr="003D6241" w:rsidRDefault="00AE0DA5" w:rsidP="00AE0DA5">
            <w:pPr>
              <w:ind w:left="0" w:firstLine="0"/>
              <w:jc w:val="left"/>
              <w:rPr>
                <w:rFonts w:cs="Arial"/>
                <w:snapToGrid w:val="0"/>
              </w:rPr>
            </w:pPr>
          </w:p>
          <w:tbl>
            <w:tblPr>
              <w:tblW w:w="49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5"/>
              <w:gridCol w:w="1080"/>
            </w:tblGrid>
            <w:tr w:rsidR="00AE0DA5" w:rsidRPr="003D6241" w14:paraId="34FFBA06" w14:textId="77777777" w:rsidTr="00ED0DA8">
              <w:trPr>
                <w:trHeight w:val="278"/>
              </w:trPr>
              <w:tc>
                <w:tcPr>
                  <w:tcW w:w="3915" w:type="dxa"/>
                  <w:shd w:val="clear" w:color="auto" w:fill="E0E0E0"/>
                </w:tcPr>
                <w:p w14:paraId="787FC956" w14:textId="77777777" w:rsidR="00AE0DA5" w:rsidRPr="003D6241" w:rsidRDefault="00AE0DA5" w:rsidP="00720250">
                  <w:pPr>
                    <w:framePr w:hSpace="141" w:wrap="around" w:vAnchor="text" w:hAnchor="page" w:x="1347" w:y="-72"/>
                    <w:ind w:left="0" w:firstLine="0"/>
                    <w:jc w:val="left"/>
                    <w:rPr>
                      <w:rFonts w:cs="Arial"/>
                      <w:snapToGrid w:val="0"/>
                    </w:rPr>
                  </w:pPr>
                </w:p>
              </w:tc>
              <w:tc>
                <w:tcPr>
                  <w:tcW w:w="1080" w:type="dxa"/>
                  <w:shd w:val="clear" w:color="auto" w:fill="E0E0E0"/>
                </w:tcPr>
                <w:p w14:paraId="595BE226" w14:textId="77777777" w:rsidR="00AE0DA5" w:rsidRPr="003D6241" w:rsidRDefault="00AE0DA5" w:rsidP="00720250">
                  <w:pPr>
                    <w:framePr w:hSpace="141" w:wrap="around" w:vAnchor="text" w:hAnchor="page" w:x="1347" w:y="-72"/>
                    <w:ind w:left="0" w:firstLine="0"/>
                    <w:jc w:val="left"/>
                    <w:rPr>
                      <w:rFonts w:cs="Arial"/>
                      <w:snapToGrid w:val="0"/>
                    </w:rPr>
                  </w:pPr>
                  <w:r w:rsidRPr="003D6241">
                    <w:rPr>
                      <w:rFonts w:cs="Arial"/>
                      <w:b/>
                      <w:snapToGrid w:val="0"/>
                    </w:rPr>
                    <w:t>PUNTS</w:t>
                  </w:r>
                </w:p>
              </w:tc>
            </w:tr>
            <w:tr w:rsidR="00D45D90" w:rsidRPr="003D6241" w14:paraId="5CA896F9" w14:textId="77777777" w:rsidTr="00ED0DA8">
              <w:trPr>
                <w:trHeight w:val="278"/>
              </w:trPr>
              <w:tc>
                <w:tcPr>
                  <w:tcW w:w="3915" w:type="dxa"/>
                  <w:shd w:val="clear" w:color="auto" w:fill="auto"/>
                </w:tcPr>
                <w:p w14:paraId="51905970" w14:textId="17585F15" w:rsidR="00D45D90" w:rsidRPr="003D6241" w:rsidRDefault="00D45D90" w:rsidP="00720250">
                  <w:pPr>
                    <w:framePr w:hSpace="141" w:wrap="around" w:vAnchor="text" w:hAnchor="page" w:x="1347" w:y="-72"/>
                    <w:ind w:left="0" w:firstLine="0"/>
                    <w:jc w:val="left"/>
                    <w:rPr>
                      <w:rFonts w:cs="Arial"/>
                      <w:snapToGrid w:val="0"/>
                    </w:rPr>
                  </w:pPr>
                  <w:r w:rsidRPr="00C41E70">
                    <w:rPr>
                      <w:rFonts w:cs="Arial"/>
                      <w:snapToGrid w:val="0"/>
                    </w:rPr>
                    <w:t>Cap producte processat/mes</w:t>
                  </w:r>
                </w:p>
              </w:tc>
              <w:tc>
                <w:tcPr>
                  <w:tcW w:w="1080" w:type="dxa"/>
                  <w:shd w:val="clear" w:color="auto" w:fill="auto"/>
                </w:tcPr>
                <w:p w14:paraId="29C3EEB0" w14:textId="6B1F053D" w:rsidR="00D45D90" w:rsidRPr="003D6241" w:rsidRDefault="00D45D90" w:rsidP="00720250">
                  <w:pPr>
                    <w:framePr w:hSpace="141" w:wrap="around" w:vAnchor="text" w:hAnchor="page" w:x="1347" w:y="-72"/>
                    <w:ind w:left="0" w:firstLine="0"/>
                    <w:jc w:val="left"/>
                    <w:rPr>
                      <w:rFonts w:cs="Arial"/>
                      <w:snapToGrid w:val="0"/>
                    </w:rPr>
                  </w:pPr>
                  <w:r>
                    <w:t>2</w:t>
                  </w:r>
                  <w:r w:rsidRPr="00C411F3">
                    <w:t xml:space="preserve"> punts</w:t>
                  </w:r>
                </w:p>
              </w:tc>
            </w:tr>
            <w:tr w:rsidR="00D45D90" w:rsidRPr="003D6241" w14:paraId="60256F5F" w14:textId="77777777" w:rsidTr="00ED0DA8">
              <w:trPr>
                <w:trHeight w:val="278"/>
              </w:trPr>
              <w:tc>
                <w:tcPr>
                  <w:tcW w:w="3915" w:type="dxa"/>
                  <w:shd w:val="clear" w:color="auto" w:fill="auto"/>
                </w:tcPr>
                <w:p w14:paraId="4AB4C1C5" w14:textId="6CD45CA6" w:rsidR="00D45D90" w:rsidRPr="003D6241" w:rsidRDefault="00D45D90" w:rsidP="00720250">
                  <w:pPr>
                    <w:framePr w:hSpace="141" w:wrap="around" w:vAnchor="text" w:hAnchor="page" w:x="1347" w:y="-72"/>
                    <w:ind w:left="0" w:firstLine="0"/>
                    <w:jc w:val="left"/>
                    <w:rPr>
                      <w:rFonts w:cs="Arial"/>
                      <w:snapToGrid w:val="0"/>
                    </w:rPr>
                  </w:pPr>
                  <w:r w:rsidRPr="00C41E70">
                    <w:rPr>
                      <w:rFonts w:cs="Arial"/>
                      <w:snapToGrid w:val="0"/>
                    </w:rPr>
                    <w:t>1 producte processat/mes</w:t>
                  </w:r>
                </w:p>
              </w:tc>
              <w:tc>
                <w:tcPr>
                  <w:tcW w:w="1080" w:type="dxa"/>
                  <w:shd w:val="clear" w:color="auto" w:fill="auto"/>
                </w:tcPr>
                <w:p w14:paraId="137A9150" w14:textId="744B336A" w:rsidR="00D45D90" w:rsidRPr="003D6241" w:rsidRDefault="00D45D90" w:rsidP="00720250">
                  <w:pPr>
                    <w:framePr w:hSpace="141" w:wrap="around" w:vAnchor="text" w:hAnchor="page" w:x="1347" w:y="-72"/>
                    <w:ind w:left="0" w:firstLine="0"/>
                    <w:jc w:val="left"/>
                    <w:rPr>
                      <w:rFonts w:cs="Arial"/>
                      <w:snapToGrid w:val="0"/>
                    </w:rPr>
                  </w:pPr>
                  <w:r>
                    <w:t>1,5</w:t>
                  </w:r>
                  <w:r w:rsidRPr="00C411F3">
                    <w:t xml:space="preserve"> punts</w:t>
                  </w:r>
                </w:p>
              </w:tc>
            </w:tr>
            <w:tr w:rsidR="00D45D90" w:rsidRPr="003D6241" w14:paraId="0E5510EC" w14:textId="77777777" w:rsidTr="00ED0DA8">
              <w:trPr>
                <w:trHeight w:val="278"/>
              </w:trPr>
              <w:tc>
                <w:tcPr>
                  <w:tcW w:w="3915" w:type="dxa"/>
                  <w:shd w:val="clear" w:color="auto" w:fill="auto"/>
                </w:tcPr>
                <w:p w14:paraId="283FD894" w14:textId="79912368" w:rsidR="00D45D90" w:rsidRPr="00C41E70" w:rsidRDefault="00D45D90" w:rsidP="00720250">
                  <w:pPr>
                    <w:framePr w:hSpace="141" w:wrap="around" w:vAnchor="text" w:hAnchor="page" w:x="1347" w:y="-72"/>
                    <w:ind w:left="0" w:firstLine="0"/>
                    <w:jc w:val="left"/>
                    <w:rPr>
                      <w:rFonts w:cs="Arial"/>
                      <w:snapToGrid w:val="0"/>
                    </w:rPr>
                  </w:pPr>
                  <w:r w:rsidRPr="00C41E70">
                    <w:rPr>
                      <w:rFonts w:cs="Arial"/>
                      <w:snapToGrid w:val="0"/>
                    </w:rPr>
                    <w:t>2 productes processats/mes</w:t>
                  </w:r>
                </w:p>
              </w:tc>
              <w:tc>
                <w:tcPr>
                  <w:tcW w:w="1080" w:type="dxa"/>
                  <w:shd w:val="clear" w:color="auto" w:fill="auto"/>
                </w:tcPr>
                <w:p w14:paraId="34647E7B" w14:textId="1D99ABAA" w:rsidR="00D45D90" w:rsidRPr="00C41E70" w:rsidRDefault="00D45D90" w:rsidP="00720250">
                  <w:pPr>
                    <w:framePr w:hSpace="141" w:wrap="around" w:vAnchor="text" w:hAnchor="page" w:x="1347" w:y="-72"/>
                    <w:ind w:left="0" w:firstLine="0"/>
                    <w:jc w:val="left"/>
                    <w:rPr>
                      <w:rFonts w:cs="Arial"/>
                      <w:snapToGrid w:val="0"/>
                    </w:rPr>
                  </w:pPr>
                  <w:r w:rsidRPr="007A469E">
                    <w:t>1 punt</w:t>
                  </w:r>
                </w:p>
              </w:tc>
            </w:tr>
            <w:tr w:rsidR="00D45D90" w:rsidRPr="003D6241" w14:paraId="3FA009E8" w14:textId="77777777" w:rsidTr="00ED0DA8">
              <w:trPr>
                <w:trHeight w:val="278"/>
              </w:trPr>
              <w:tc>
                <w:tcPr>
                  <w:tcW w:w="3915" w:type="dxa"/>
                  <w:shd w:val="clear" w:color="auto" w:fill="auto"/>
                </w:tcPr>
                <w:p w14:paraId="1CF9DBD6" w14:textId="1D8854C6" w:rsidR="00D45D90" w:rsidRPr="003D6241" w:rsidRDefault="00D45D90" w:rsidP="00720250">
                  <w:pPr>
                    <w:framePr w:hSpace="141" w:wrap="around" w:vAnchor="text" w:hAnchor="page" w:x="1347" w:y="-72"/>
                    <w:ind w:left="0" w:firstLine="0"/>
                    <w:jc w:val="left"/>
                    <w:rPr>
                      <w:rFonts w:cs="Arial"/>
                      <w:snapToGrid w:val="0"/>
                    </w:rPr>
                  </w:pPr>
                  <w:r>
                    <w:rPr>
                      <w:rFonts w:cs="Arial"/>
                      <w:snapToGrid w:val="0"/>
                    </w:rPr>
                    <w:t>3</w:t>
                  </w:r>
                  <w:r w:rsidRPr="00C41E70">
                    <w:rPr>
                      <w:rFonts w:cs="Arial"/>
                      <w:snapToGrid w:val="0"/>
                    </w:rPr>
                    <w:t>productes processats/mes</w:t>
                  </w:r>
                </w:p>
              </w:tc>
              <w:tc>
                <w:tcPr>
                  <w:tcW w:w="1080" w:type="dxa"/>
                  <w:shd w:val="clear" w:color="auto" w:fill="auto"/>
                </w:tcPr>
                <w:p w14:paraId="38737018" w14:textId="6A7F74D6" w:rsidR="00D45D90" w:rsidRPr="003D6241" w:rsidRDefault="00D45D90" w:rsidP="00720250">
                  <w:pPr>
                    <w:framePr w:hSpace="141" w:wrap="around" w:vAnchor="text" w:hAnchor="page" w:x="1347" w:y="-72"/>
                    <w:ind w:left="0" w:firstLine="0"/>
                    <w:jc w:val="left"/>
                    <w:rPr>
                      <w:rFonts w:cs="Arial"/>
                      <w:snapToGrid w:val="0"/>
                    </w:rPr>
                  </w:pPr>
                  <w:r>
                    <w:t>0,5</w:t>
                  </w:r>
                  <w:r w:rsidRPr="007A469E">
                    <w:t xml:space="preserve"> punt</w:t>
                  </w:r>
                  <w:r>
                    <w:t>s</w:t>
                  </w:r>
                </w:p>
              </w:tc>
            </w:tr>
            <w:tr w:rsidR="00D45D90" w:rsidRPr="003D6241" w14:paraId="09AC6F8F" w14:textId="77777777" w:rsidTr="00ED0DA8">
              <w:trPr>
                <w:trHeight w:val="278"/>
              </w:trPr>
              <w:tc>
                <w:tcPr>
                  <w:tcW w:w="3915" w:type="dxa"/>
                  <w:shd w:val="clear" w:color="auto" w:fill="auto"/>
                </w:tcPr>
                <w:p w14:paraId="172E6A07" w14:textId="49F2ED0D" w:rsidR="00D45D90" w:rsidRPr="003D6241" w:rsidRDefault="00D45D90" w:rsidP="00720250">
                  <w:pPr>
                    <w:framePr w:hSpace="141" w:wrap="around" w:vAnchor="text" w:hAnchor="page" w:x="1347" w:y="-72"/>
                    <w:ind w:left="0" w:firstLine="0"/>
                    <w:jc w:val="left"/>
                    <w:rPr>
                      <w:rFonts w:cs="Arial"/>
                      <w:snapToGrid w:val="0"/>
                    </w:rPr>
                  </w:pPr>
                  <w:r>
                    <w:rPr>
                      <w:rFonts w:cs="Arial"/>
                      <w:snapToGrid w:val="0"/>
                    </w:rPr>
                    <w:t xml:space="preserve">4 </w:t>
                  </w:r>
                  <w:r w:rsidRPr="003D6241">
                    <w:rPr>
                      <w:rFonts w:cs="Arial"/>
                      <w:snapToGrid w:val="0"/>
                    </w:rPr>
                    <w:t>o més productes processats</w:t>
                  </w:r>
                </w:p>
              </w:tc>
              <w:tc>
                <w:tcPr>
                  <w:tcW w:w="1080" w:type="dxa"/>
                  <w:shd w:val="clear" w:color="auto" w:fill="auto"/>
                </w:tcPr>
                <w:p w14:paraId="6AA65233" w14:textId="69236C41" w:rsidR="00D45D90" w:rsidRPr="003D6241" w:rsidRDefault="00D45D90" w:rsidP="00720250">
                  <w:pPr>
                    <w:framePr w:hSpace="141" w:wrap="around" w:vAnchor="text" w:hAnchor="page" w:x="1347" w:y="-72"/>
                    <w:ind w:left="0" w:firstLine="0"/>
                    <w:jc w:val="left"/>
                    <w:rPr>
                      <w:rFonts w:cs="Arial"/>
                      <w:snapToGrid w:val="0"/>
                    </w:rPr>
                  </w:pPr>
                  <w:r w:rsidRPr="007A469E">
                    <w:t>0 punts</w:t>
                  </w:r>
                </w:p>
              </w:tc>
            </w:tr>
          </w:tbl>
          <w:p w14:paraId="37406C2F" w14:textId="077CE3C4" w:rsidR="00AE0DA5" w:rsidRPr="003D6241" w:rsidRDefault="00AE0DA5" w:rsidP="00AE0DA5">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3D83197F" w14:textId="77777777" w:rsidR="00AE0DA5" w:rsidRPr="003D6241" w:rsidRDefault="00AE0DA5" w:rsidP="00AE0DA5">
            <w:pPr>
              <w:ind w:left="0" w:firstLine="0"/>
              <w:jc w:val="left"/>
              <w:rPr>
                <w:rFonts w:cs="Arial"/>
                <w:snapToGrid w:val="0"/>
              </w:rPr>
            </w:pPr>
            <w:r w:rsidRPr="003D6241">
              <w:rPr>
                <w:rFonts w:cs="Arial"/>
                <w:b/>
                <w:snapToGrid w:val="0"/>
              </w:rPr>
              <w:t>Reducció de productes càrnics processats al mes:</w:t>
            </w:r>
          </w:p>
        </w:tc>
      </w:tr>
      <w:tr w:rsidR="008D1882" w:rsidRPr="003D6241" w14:paraId="5322DC9A" w14:textId="77777777" w:rsidTr="008D1882">
        <w:trPr>
          <w:trHeight w:val="842"/>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48072977" w14:textId="22AF5E44" w:rsidR="008D1882" w:rsidRPr="003D6241" w:rsidRDefault="008D1882" w:rsidP="008D1882">
            <w:pPr>
              <w:ind w:left="0" w:firstLine="0"/>
              <w:jc w:val="left"/>
              <w:rPr>
                <w:rFonts w:cs="Arial"/>
                <w:b/>
                <w:snapToGrid w:val="0"/>
              </w:rPr>
            </w:pPr>
            <w:r w:rsidRPr="003D6241">
              <w:rPr>
                <w:rFonts w:cs="Arial"/>
                <w:b/>
                <w:snapToGrid w:val="0"/>
              </w:rPr>
              <w:t>2.</w:t>
            </w:r>
            <w:r w:rsidR="00A87938">
              <w:rPr>
                <w:rFonts w:cs="Arial"/>
                <w:b/>
                <w:snapToGrid w:val="0"/>
              </w:rPr>
              <w:t>9</w:t>
            </w:r>
            <w:r>
              <w:rPr>
                <w:rFonts w:cs="Arial"/>
                <w:b/>
                <w:snapToGrid w:val="0"/>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5CEA6A7" w14:textId="4A828AF4" w:rsidR="008D1882" w:rsidRPr="003D6241" w:rsidRDefault="008D1882" w:rsidP="008D1882">
            <w:pPr>
              <w:ind w:left="0" w:firstLine="0"/>
              <w:jc w:val="left"/>
              <w:rPr>
                <w:rFonts w:cs="Arial"/>
                <w:b/>
                <w:bCs/>
                <w:snapToGrid w:val="0"/>
              </w:rPr>
            </w:pPr>
            <w:r w:rsidRPr="003D6241">
              <w:rPr>
                <w:rFonts w:cs="Arial"/>
                <w:b/>
                <w:snapToGrid w:val="0"/>
              </w:rPr>
              <w:t>Incorporació mensual de productes ecològics i/o de producció integrada</w:t>
            </w:r>
            <w:r w:rsidRPr="003D6241">
              <w:rPr>
                <w:rFonts w:cs="Arial"/>
                <w:b/>
                <w:snapToGrid w:val="0"/>
                <w:vertAlign w:val="superscript"/>
              </w:rPr>
              <w:t>3</w:t>
            </w:r>
            <w:r w:rsidRPr="003D6241">
              <w:rPr>
                <w:rFonts w:cs="Arial"/>
                <w:b/>
                <w:snapToGrid w:val="0"/>
              </w:rPr>
              <w:t xml:space="preserve"> diferents en l’elaboració diària dels menús</w:t>
            </w:r>
            <w:r w:rsidRPr="003D6241">
              <w:rPr>
                <w:rFonts w:cs="Arial"/>
                <w:b/>
                <w:bCs/>
                <w:snapToGrid w:val="0"/>
              </w:rPr>
              <w:t xml:space="preserve"> (Fins a </w:t>
            </w:r>
            <w:r w:rsidR="00720250">
              <w:rPr>
                <w:rFonts w:cs="Arial"/>
                <w:b/>
                <w:bCs/>
                <w:snapToGrid w:val="0"/>
              </w:rPr>
              <w:t>4</w:t>
            </w:r>
            <w:r>
              <w:rPr>
                <w:rFonts w:cs="Arial"/>
                <w:b/>
                <w:bCs/>
                <w:snapToGrid w:val="0"/>
              </w:rPr>
              <w:t xml:space="preserve"> </w:t>
            </w:r>
            <w:r w:rsidRPr="003D6241">
              <w:rPr>
                <w:rFonts w:cs="Arial"/>
                <w:b/>
                <w:bCs/>
                <w:snapToGrid w:val="0"/>
              </w:rPr>
              <w:t xml:space="preserve">punts) </w:t>
            </w:r>
          </w:p>
          <w:tbl>
            <w:tblPr>
              <w:tblStyle w:val="Taulaambquadrcula"/>
              <w:tblW w:w="8170" w:type="dxa"/>
              <w:tblLook w:val="04A0" w:firstRow="1" w:lastRow="0" w:firstColumn="1" w:lastColumn="0" w:noHBand="0" w:noVBand="1"/>
            </w:tblPr>
            <w:tblGrid>
              <w:gridCol w:w="4810"/>
              <w:gridCol w:w="3360"/>
            </w:tblGrid>
            <w:tr w:rsidR="008D1882" w:rsidRPr="003D6241" w14:paraId="7BA7E24F" w14:textId="77777777" w:rsidTr="00801016">
              <w:tc>
                <w:tcPr>
                  <w:tcW w:w="4810" w:type="dxa"/>
                </w:tcPr>
                <w:p w14:paraId="73DC2823" w14:textId="77777777" w:rsidR="008D1882" w:rsidRPr="003D6241" w:rsidRDefault="008D1882" w:rsidP="00720250">
                  <w:pPr>
                    <w:framePr w:hSpace="141" w:wrap="around" w:vAnchor="text" w:hAnchor="page" w:x="1347" w:y="-72"/>
                    <w:ind w:left="0" w:firstLine="0"/>
                    <w:jc w:val="left"/>
                    <w:rPr>
                      <w:rFonts w:cs="Arial"/>
                      <w:bCs/>
                      <w:snapToGrid w:val="0"/>
                    </w:rPr>
                  </w:pPr>
                  <w:r w:rsidRPr="003D6241">
                    <w:rPr>
                      <w:rFonts w:cs="Arial"/>
                      <w:bCs/>
                      <w:snapToGrid w:val="0"/>
                    </w:rPr>
                    <w:t>3 productes al mes</w:t>
                  </w:r>
                </w:p>
              </w:tc>
              <w:tc>
                <w:tcPr>
                  <w:tcW w:w="3360" w:type="dxa"/>
                </w:tcPr>
                <w:p w14:paraId="5FFCADE4" w14:textId="77777777" w:rsidR="008D1882" w:rsidRPr="003D6241" w:rsidRDefault="008D1882" w:rsidP="00720250">
                  <w:pPr>
                    <w:framePr w:hSpace="141" w:wrap="around" w:vAnchor="text" w:hAnchor="page" w:x="1347" w:y="-72"/>
                    <w:ind w:left="780" w:firstLine="142"/>
                    <w:jc w:val="left"/>
                    <w:rPr>
                      <w:rFonts w:cs="Arial"/>
                      <w:bCs/>
                      <w:snapToGrid w:val="0"/>
                    </w:rPr>
                  </w:pPr>
                  <w:r w:rsidRPr="003D6241">
                    <w:rPr>
                      <w:rFonts w:cs="Arial"/>
                      <w:bCs/>
                      <w:snapToGrid w:val="0"/>
                    </w:rPr>
                    <w:t>0 punts</w:t>
                  </w:r>
                </w:p>
              </w:tc>
            </w:tr>
            <w:tr w:rsidR="008D1882" w:rsidRPr="003D6241" w14:paraId="6A0E9496" w14:textId="77777777" w:rsidTr="00801016">
              <w:tc>
                <w:tcPr>
                  <w:tcW w:w="4810" w:type="dxa"/>
                </w:tcPr>
                <w:p w14:paraId="72A1F2C6" w14:textId="77777777" w:rsidR="008D1882" w:rsidRPr="003D6241" w:rsidRDefault="008D1882" w:rsidP="00720250">
                  <w:pPr>
                    <w:framePr w:hSpace="141" w:wrap="around" w:vAnchor="text" w:hAnchor="page" w:x="1347" w:y="-72"/>
                    <w:ind w:left="0" w:firstLine="0"/>
                    <w:jc w:val="left"/>
                    <w:rPr>
                      <w:rFonts w:cs="Arial"/>
                      <w:bCs/>
                      <w:snapToGrid w:val="0"/>
                    </w:rPr>
                  </w:pPr>
                  <w:r>
                    <w:rPr>
                      <w:rFonts w:cs="Arial"/>
                      <w:bCs/>
                      <w:snapToGrid w:val="0"/>
                    </w:rPr>
                    <w:t xml:space="preserve">4 </w:t>
                  </w:r>
                  <w:r w:rsidRPr="003D6241">
                    <w:rPr>
                      <w:rFonts w:cs="Arial"/>
                      <w:bCs/>
                      <w:snapToGrid w:val="0"/>
                    </w:rPr>
                    <w:t xml:space="preserve"> productes al mes</w:t>
                  </w:r>
                </w:p>
              </w:tc>
              <w:tc>
                <w:tcPr>
                  <w:tcW w:w="3360" w:type="dxa"/>
                </w:tcPr>
                <w:p w14:paraId="49EB7C5B" w14:textId="70229411" w:rsidR="008D1882" w:rsidRPr="003D6241" w:rsidRDefault="00554AC4" w:rsidP="00720250">
                  <w:pPr>
                    <w:framePr w:hSpace="141" w:wrap="around" w:vAnchor="text" w:hAnchor="page" w:x="1347" w:y="-72"/>
                    <w:ind w:left="780" w:firstLine="142"/>
                    <w:jc w:val="left"/>
                    <w:rPr>
                      <w:rFonts w:cs="Arial"/>
                      <w:bCs/>
                      <w:snapToGrid w:val="0"/>
                    </w:rPr>
                  </w:pPr>
                  <w:r>
                    <w:rPr>
                      <w:rFonts w:cs="Arial"/>
                      <w:bCs/>
                      <w:snapToGrid w:val="0"/>
                    </w:rPr>
                    <w:t>1</w:t>
                  </w:r>
                  <w:r w:rsidR="008D1882">
                    <w:rPr>
                      <w:rFonts w:cs="Arial"/>
                      <w:bCs/>
                      <w:snapToGrid w:val="0"/>
                    </w:rPr>
                    <w:t xml:space="preserve"> punt</w:t>
                  </w:r>
                </w:p>
              </w:tc>
            </w:tr>
            <w:tr w:rsidR="008D1882" w:rsidRPr="003D6241" w14:paraId="637C77B9" w14:textId="77777777" w:rsidTr="00801016">
              <w:tc>
                <w:tcPr>
                  <w:tcW w:w="4810" w:type="dxa"/>
                </w:tcPr>
                <w:p w14:paraId="4C671D0D" w14:textId="71F1B6CA" w:rsidR="008D1882" w:rsidRPr="003D6241" w:rsidRDefault="008D1882" w:rsidP="00720250">
                  <w:pPr>
                    <w:framePr w:hSpace="141" w:wrap="around" w:vAnchor="text" w:hAnchor="page" w:x="1347" w:y="-72"/>
                    <w:ind w:left="0" w:firstLine="0"/>
                    <w:jc w:val="left"/>
                    <w:rPr>
                      <w:rFonts w:cs="Arial"/>
                      <w:bCs/>
                      <w:snapToGrid w:val="0"/>
                    </w:rPr>
                  </w:pPr>
                  <w:r>
                    <w:rPr>
                      <w:rFonts w:cs="Arial"/>
                      <w:bCs/>
                      <w:snapToGrid w:val="0"/>
                    </w:rPr>
                    <w:t>5</w:t>
                  </w:r>
                  <w:r w:rsidRPr="003D6241">
                    <w:rPr>
                      <w:rFonts w:cs="Arial"/>
                      <w:bCs/>
                      <w:snapToGrid w:val="0"/>
                    </w:rPr>
                    <w:t xml:space="preserve"> productes al mes</w:t>
                  </w:r>
                </w:p>
              </w:tc>
              <w:tc>
                <w:tcPr>
                  <w:tcW w:w="3360" w:type="dxa"/>
                </w:tcPr>
                <w:p w14:paraId="2AD25E68" w14:textId="0DD4C043" w:rsidR="008D1882" w:rsidRPr="003D6241" w:rsidRDefault="007C19AF" w:rsidP="00720250">
                  <w:pPr>
                    <w:framePr w:hSpace="141" w:wrap="around" w:vAnchor="text" w:hAnchor="page" w:x="1347" w:y="-72"/>
                    <w:ind w:left="780" w:firstLine="142"/>
                    <w:jc w:val="left"/>
                    <w:rPr>
                      <w:rFonts w:cs="Arial"/>
                      <w:bCs/>
                      <w:snapToGrid w:val="0"/>
                    </w:rPr>
                  </w:pPr>
                  <w:r>
                    <w:rPr>
                      <w:rFonts w:cs="Arial"/>
                      <w:bCs/>
                      <w:snapToGrid w:val="0"/>
                    </w:rPr>
                    <w:t xml:space="preserve">2 </w:t>
                  </w:r>
                  <w:r w:rsidR="008D1882">
                    <w:rPr>
                      <w:rFonts w:cs="Arial"/>
                      <w:bCs/>
                      <w:snapToGrid w:val="0"/>
                    </w:rPr>
                    <w:t>punts</w:t>
                  </w:r>
                </w:p>
              </w:tc>
            </w:tr>
            <w:tr w:rsidR="00554AC4" w:rsidRPr="003D6241" w14:paraId="2692E7F6" w14:textId="77777777" w:rsidTr="00801016">
              <w:tc>
                <w:tcPr>
                  <w:tcW w:w="4810" w:type="dxa"/>
                </w:tcPr>
                <w:p w14:paraId="36AD779D" w14:textId="32C15A4A" w:rsidR="00554AC4" w:rsidRPr="003D6241" w:rsidRDefault="00554AC4" w:rsidP="00720250">
                  <w:pPr>
                    <w:framePr w:hSpace="141" w:wrap="around" w:vAnchor="text" w:hAnchor="page" w:x="1347" w:y="-72"/>
                    <w:ind w:left="0" w:firstLine="0"/>
                    <w:jc w:val="left"/>
                    <w:rPr>
                      <w:rFonts w:cs="Arial"/>
                      <w:bCs/>
                      <w:snapToGrid w:val="0"/>
                    </w:rPr>
                  </w:pPr>
                  <w:r>
                    <w:rPr>
                      <w:rFonts w:cs="Arial"/>
                      <w:bCs/>
                      <w:snapToGrid w:val="0"/>
                    </w:rPr>
                    <w:t>6</w:t>
                  </w:r>
                  <w:r w:rsidRPr="003D6241">
                    <w:rPr>
                      <w:rFonts w:cs="Arial"/>
                      <w:bCs/>
                      <w:snapToGrid w:val="0"/>
                    </w:rPr>
                    <w:t xml:space="preserve"> productes al mes</w:t>
                  </w:r>
                </w:p>
              </w:tc>
              <w:tc>
                <w:tcPr>
                  <w:tcW w:w="3360" w:type="dxa"/>
                </w:tcPr>
                <w:p w14:paraId="37D2A1B8" w14:textId="3680FF73" w:rsidR="00554AC4" w:rsidRDefault="007C19AF" w:rsidP="00720250">
                  <w:pPr>
                    <w:framePr w:hSpace="141" w:wrap="around" w:vAnchor="text" w:hAnchor="page" w:x="1347" w:y="-72"/>
                    <w:ind w:left="780" w:firstLine="142"/>
                    <w:jc w:val="left"/>
                    <w:rPr>
                      <w:rFonts w:cs="Arial"/>
                      <w:bCs/>
                      <w:snapToGrid w:val="0"/>
                    </w:rPr>
                  </w:pPr>
                  <w:r>
                    <w:rPr>
                      <w:rFonts w:cs="Arial"/>
                      <w:bCs/>
                      <w:snapToGrid w:val="0"/>
                    </w:rPr>
                    <w:t>3</w:t>
                  </w:r>
                  <w:r w:rsidR="00554AC4">
                    <w:rPr>
                      <w:rFonts w:cs="Arial"/>
                      <w:bCs/>
                      <w:snapToGrid w:val="0"/>
                    </w:rPr>
                    <w:t xml:space="preserve"> punts</w:t>
                  </w:r>
                </w:p>
              </w:tc>
            </w:tr>
            <w:tr w:rsidR="00554AC4" w:rsidRPr="003D6241" w14:paraId="36D25725" w14:textId="77777777" w:rsidTr="00801016">
              <w:tc>
                <w:tcPr>
                  <w:tcW w:w="4810" w:type="dxa"/>
                </w:tcPr>
                <w:p w14:paraId="0FEDC248" w14:textId="7BA994B5" w:rsidR="00554AC4" w:rsidRPr="003D6241" w:rsidRDefault="00554AC4" w:rsidP="00720250">
                  <w:pPr>
                    <w:framePr w:hSpace="141" w:wrap="around" w:vAnchor="text" w:hAnchor="page" w:x="1347" w:y="-72"/>
                    <w:ind w:left="0" w:firstLine="0"/>
                    <w:jc w:val="left"/>
                    <w:rPr>
                      <w:rFonts w:cs="Arial"/>
                      <w:bCs/>
                      <w:snapToGrid w:val="0"/>
                    </w:rPr>
                  </w:pPr>
                  <w:r w:rsidRPr="003D6241">
                    <w:rPr>
                      <w:rFonts w:cs="Arial"/>
                      <w:bCs/>
                      <w:snapToGrid w:val="0"/>
                    </w:rPr>
                    <w:t xml:space="preserve">≥ 7 </w:t>
                  </w:r>
                  <w:r>
                    <w:rPr>
                      <w:rFonts w:cs="Arial"/>
                      <w:bCs/>
                      <w:snapToGrid w:val="0"/>
                    </w:rPr>
                    <w:t xml:space="preserve">o més </w:t>
                  </w:r>
                  <w:r w:rsidRPr="003D6241">
                    <w:rPr>
                      <w:rFonts w:cs="Arial"/>
                      <w:bCs/>
                      <w:snapToGrid w:val="0"/>
                    </w:rPr>
                    <w:t>productes al mes</w:t>
                  </w:r>
                  <w:r w:rsidRPr="003D6241">
                    <w:rPr>
                      <w:rFonts w:cs="Arial"/>
                      <w:bCs/>
                      <w:snapToGrid w:val="0"/>
                    </w:rPr>
                    <w:tab/>
                  </w:r>
                </w:p>
              </w:tc>
              <w:tc>
                <w:tcPr>
                  <w:tcW w:w="3360" w:type="dxa"/>
                </w:tcPr>
                <w:p w14:paraId="2F42F589" w14:textId="0F00AF2E" w:rsidR="00554AC4" w:rsidRPr="003D6241" w:rsidRDefault="007C19AF" w:rsidP="00720250">
                  <w:pPr>
                    <w:framePr w:hSpace="141" w:wrap="around" w:vAnchor="text" w:hAnchor="page" w:x="1347" w:y="-72"/>
                    <w:ind w:left="780" w:firstLine="142"/>
                    <w:jc w:val="left"/>
                    <w:rPr>
                      <w:rFonts w:cs="Arial"/>
                      <w:bCs/>
                      <w:snapToGrid w:val="0"/>
                    </w:rPr>
                  </w:pPr>
                  <w:r>
                    <w:rPr>
                      <w:rFonts w:cs="Arial"/>
                      <w:bCs/>
                      <w:snapToGrid w:val="0"/>
                    </w:rPr>
                    <w:t>4</w:t>
                  </w:r>
                  <w:r w:rsidR="00554AC4" w:rsidRPr="003D6241">
                    <w:rPr>
                      <w:rFonts w:cs="Arial"/>
                      <w:bCs/>
                      <w:snapToGrid w:val="0"/>
                    </w:rPr>
                    <w:t xml:space="preserve"> punts</w:t>
                  </w:r>
                </w:p>
              </w:tc>
            </w:tr>
          </w:tbl>
          <w:p w14:paraId="3E660022" w14:textId="77777777" w:rsidR="008D1882" w:rsidRPr="003D6241" w:rsidRDefault="008D1882" w:rsidP="008D1882">
            <w:pPr>
              <w:ind w:left="0" w:firstLine="0"/>
              <w:jc w:val="left"/>
              <w:rPr>
                <w:rFonts w:cs="Arial"/>
                <w:b/>
                <w:snapToGrid w:val="0"/>
              </w:rPr>
            </w:pPr>
          </w:p>
          <w:p w14:paraId="6A1FDC16" w14:textId="77777777" w:rsidR="008D1882" w:rsidRPr="003D6241" w:rsidRDefault="008D1882" w:rsidP="008D1882">
            <w:pPr>
              <w:ind w:left="0" w:firstLine="0"/>
              <w:jc w:val="left"/>
              <w:rPr>
                <w:rFonts w:cs="Arial"/>
                <w:bCs/>
                <w:i/>
                <w:iCs/>
                <w:snapToGrid w:val="0"/>
                <w:u w:val="single"/>
              </w:rPr>
            </w:pPr>
            <w:r w:rsidRPr="003D6241">
              <w:rPr>
                <w:rFonts w:cs="Arial"/>
                <w:bCs/>
                <w:i/>
                <w:iCs/>
                <w:snapToGrid w:val="0"/>
                <w:u w:val="single"/>
              </w:rPr>
              <w:t>Per poder puntuar en aquest apartat caldrà aportar el certificat  o, com a mínim, el número de certificat de producte ecològic o d’acreditació respectiva de producció integrada</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34B199F" w14:textId="77777777" w:rsidR="008D1882" w:rsidRPr="003D6241" w:rsidRDefault="008D1882" w:rsidP="008D1882">
            <w:pPr>
              <w:ind w:left="0" w:firstLine="0"/>
              <w:jc w:val="left"/>
              <w:rPr>
                <w:rFonts w:cs="Arial"/>
                <w:b/>
                <w:bCs/>
                <w:snapToGrid w:val="0"/>
              </w:rPr>
            </w:pPr>
            <w:r w:rsidRPr="003D6241">
              <w:rPr>
                <w:rFonts w:cs="Arial"/>
                <w:b/>
                <w:bCs/>
                <w:snapToGrid w:val="0"/>
              </w:rPr>
              <w:t>Nombre de productes ecològics o de producció integrada mensuals:</w:t>
            </w:r>
          </w:p>
        </w:tc>
      </w:tr>
      <w:tr w:rsidR="008D1882" w:rsidRPr="003D6241" w14:paraId="07E2E5B2" w14:textId="77777777" w:rsidTr="00C41E70">
        <w:trPr>
          <w:trHeight w:val="557"/>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49016C6" w14:textId="33949BDC" w:rsidR="008D1882" w:rsidRPr="003D6241" w:rsidRDefault="008D1882" w:rsidP="008D1882">
            <w:pPr>
              <w:ind w:left="0" w:firstLine="0"/>
              <w:jc w:val="left"/>
              <w:rPr>
                <w:rFonts w:cs="Arial"/>
                <w:b/>
                <w:snapToGrid w:val="0"/>
              </w:rPr>
            </w:pPr>
            <w:r w:rsidRPr="003D6241">
              <w:rPr>
                <w:rFonts w:cs="Arial"/>
                <w:b/>
                <w:snapToGrid w:val="0"/>
              </w:rPr>
              <w:t>2.</w:t>
            </w:r>
            <w:r>
              <w:rPr>
                <w:rFonts w:cs="Arial"/>
                <w:b/>
                <w:snapToGrid w:val="0"/>
              </w:rPr>
              <w:t>1</w:t>
            </w:r>
            <w:r w:rsidR="00A87938">
              <w:rPr>
                <w:rFonts w:cs="Arial"/>
                <w:b/>
                <w:snapToGrid w:val="0"/>
              </w:rPr>
              <w:t>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E39D6EE" w14:textId="3BB20CAE" w:rsidR="008D1882" w:rsidRPr="003D6241" w:rsidRDefault="008D1882" w:rsidP="008D1882">
            <w:pPr>
              <w:suppressAutoHyphens/>
              <w:spacing w:before="100" w:beforeAutospacing="1"/>
              <w:contextualSpacing/>
              <w:rPr>
                <w:rFonts w:cs="Arial"/>
                <w:b/>
                <w:bCs/>
                <w:color w:val="000000"/>
              </w:rPr>
            </w:pPr>
            <w:r w:rsidRPr="003D6241">
              <w:rPr>
                <w:rFonts w:cs="Arial"/>
                <w:color w:val="000000"/>
              </w:rPr>
              <w:t>Utilització de productes de proximitat</w:t>
            </w:r>
            <w:r w:rsidRPr="003D6241">
              <w:rPr>
                <w:rFonts w:cs="Arial"/>
                <w:b/>
                <w:bCs/>
                <w:color w:val="000000"/>
              </w:rPr>
              <w:t xml:space="preserve"> (Fins a </w:t>
            </w:r>
            <w:r w:rsidR="00E45836">
              <w:rPr>
                <w:rFonts w:cs="Arial"/>
                <w:b/>
                <w:bCs/>
                <w:color w:val="000000"/>
              </w:rPr>
              <w:t>2</w:t>
            </w:r>
            <w:r w:rsidRPr="003D6241">
              <w:rPr>
                <w:rFonts w:cs="Arial"/>
                <w:b/>
                <w:bCs/>
                <w:color w:val="000000"/>
              </w:rPr>
              <w:t xml:space="preserve"> punts) </w:t>
            </w:r>
          </w:p>
          <w:p w14:paraId="0BF75EC7" w14:textId="7AED4353" w:rsidR="008D1882" w:rsidRPr="003D6241" w:rsidRDefault="008D1882" w:rsidP="008D1882">
            <w:pPr>
              <w:suppressAutoHyphens/>
              <w:spacing w:before="100" w:beforeAutospacing="1"/>
              <w:ind w:hanging="73"/>
              <w:contextualSpacing/>
              <w:rPr>
                <w:rFonts w:cs="Arial"/>
                <w:color w:val="000000"/>
              </w:rPr>
            </w:pPr>
            <w:r w:rsidRPr="003D6241">
              <w:rPr>
                <w:rFonts w:cs="Arial"/>
                <w:color w:val="000000"/>
              </w:rPr>
              <w:t xml:space="preserve">• </w:t>
            </w:r>
            <w:r w:rsidR="00E45836">
              <w:rPr>
                <w:rFonts w:cs="Arial"/>
                <w:color w:val="000000"/>
              </w:rPr>
              <w:t>0,5</w:t>
            </w:r>
            <w:r w:rsidRPr="003D6241">
              <w:rPr>
                <w:rFonts w:cs="Arial"/>
                <w:color w:val="000000"/>
              </w:rPr>
              <w:t xml:space="preserve"> punt per cada proveïdor homologat que disposi de l’acreditació de la venda de proximitat de productes alimentaris, d’acord amb el Decret 24/2013, de 8 de gener, del Departament de Presidència de la Generalitat de Catalunya. </w:t>
            </w:r>
          </w:p>
          <w:p w14:paraId="2BFBA494" w14:textId="77777777" w:rsidR="008D1882" w:rsidRPr="003D6241" w:rsidRDefault="008D1882" w:rsidP="008D1882">
            <w:pPr>
              <w:ind w:left="0" w:firstLine="0"/>
              <w:jc w:val="left"/>
              <w:rPr>
                <w:rFonts w:cs="Arial"/>
                <w:bCs/>
                <w:i/>
                <w:iCs/>
                <w:snapToGrid w:val="0"/>
                <w:u w:val="single"/>
              </w:rPr>
            </w:pPr>
            <w:r w:rsidRPr="003D6241">
              <w:rPr>
                <w:rFonts w:cs="Arial"/>
                <w:bCs/>
                <w:i/>
                <w:iCs/>
                <w:snapToGrid w:val="0"/>
                <w:u w:val="single"/>
              </w:rPr>
              <w:t>Per poder puntuar en aquest apartat caldrà aportar l’acreditació  o, com a mínim, del número d’acreditació de la venda de proximitat.</w:t>
            </w:r>
          </w:p>
          <w:p w14:paraId="76C66425" w14:textId="77777777" w:rsidR="008D1882" w:rsidRDefault="008D1882" w:rsidP="008D1882">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33FCE4D1" w14:textId="6FE582A7" w:rsidR="008D1882" w:rsidRPr="003D6241" w:rsidRDefault="008D1882" w:rsidP="008D1882">
            <w:pPr>
              <w:ind w:left="0" w:firstLine="0"/>
              <w:jc w:val="left"/>
              <w:rPr>
                <w:rFonts w:cs="Arial"/>
                <w:b/>
                <w:snapToGrid w:val="0"/>
              </w:rPr>
            </w:pPr>
            <w:r w:rsidRPr="003D6241">
              <w:rPr>
                <w:rFonts w:cs="Arial"/>
                <w:b/>
                <w:bCs/>
                <w:snapToGrid w:val="0"/>
              </w:rPr>
              <w:t>Nombre de proveïdors:</w:t>
            </w:r>
          </w:p>
        </w:tc>
      </w:tr>
      <w:tr w:rsidR="008D1882" w:rsidRPr="003D6241" w14:paraId="1AB66EB4" w14:textId="77777777" w:rsidTr="00C41E70">
        <w:trPr>
          <w:trHeight w:val="557"/>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2A8665C0" w14:textId="77777777" w:rsidR="008D1882" w:rsidRPr="003D6241" w:rsidRDefault="008D1882" w:rsidP="008D1882">
            <w:pPr>
              <w:ind w:left="0" w:firstLine="0"/>
              <w:jc w:val="left"/>
              <w:rPr>
                <w:rFonts w:cs="Arial"/>
                <w:snapToGrid w:val="0"/>
              </w:rPr>
            </w:pPr>
            <w:r w:rsidRPr="003D6241">
              <w:rPr>
                <w:rFonts w:cs="Arial"/>
                <w:b/>
                <w:bCs/>
                <w:snapToGrid w:val="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FEDB90" w14:textId="6D35B08D" w:rsidR="008D1882" w:rsidRPr="003D6241" w:rsidRDefault="008D1882" w:rsidP="008D1882">
            <w:pPr>
              <w:ind w:left="0" w:firstLine="0"/>
              <w:jc w:val="left"/>
              <w:rPr>
                <w:rFonts w:cs="Arial"/>
                <w:b/>
                <w:bCs/>
                <w:snapToGrid w:val="0"/>
              </w:rPr>
            </w:pPr>
            <w:r w:rsidRPr="003D6241">
              <w:rPr>
                <w:rFonts w:cs="Arial"/>
                <w:b/>
                <w:bCs/>
                <w:snapToGrid w:val="0"/>
              </w:rPr>
              <w:t>Millores en l’equipament de la cuina (mobiliari, estris de cuina i electrodomèstics) (Fins a 3 punts)</w:t>
            </w:r>
          </w:p>
          <w:tbl>
            <w:tblPr>
              <w:tblStyle w:val="Taulaambquadrcula"/>
              <w:tblpPr w:leftFromText="141" w:rightFromText="141" w:vertAnchor="page" w:horzAnchor="margin" w:tblpY="641"/>
              <w:tblOverlap w:val="never"/>
              <w:tblW w:w="8698" w:type="dxa"/>
              <w:tblLayout w:type="fixed"/>
              <w:tblLook w:val="04A0" w:firstRow="1" w:lastRow="0" w:firstColumn="1" w:lastColumn="0" w:noHBand="0" w:noVBand="1"/>
            </w:tblPr>
            <w:tblGrid>
              <w:gridCol w:w="4815"/>
              <w:gridCol w:w="3883"/>
            </w:tblGrid>
            <w:tr w:rsidR="008D1882" w:rsidRPr="003D6241" w14:paraId="3A610EC0" w14:textId="77777777" w:rsidTr="00927447">
              <w:tc>
                <w:tcPr>
                  <w:tcW w:w="4815" w:type="dxa"/>
                </w:tcPr>
                <w:p w14:paraId="59FFE113" w14:textId="27609E2D" w:rsidR="008D1882" w:rsidRPr="003D6241" w:rsidRDefault="008D1882" w:rsidP="008D1882">
                  <w:pPr>
                    <w:ind w:left="0" w:firstLine="0"/>
                    <w:jc w:val="left"/>
                    <w:rPr>
                      <w:rFonts w:cs="Arial"/>
                      <w:b/>
                      <w:bCs/>
                      <w:snapToGrid w:val="0"/>
                    </w:rPr>
                  </w:pPr>
                  <w:r w:rsidRPr="003D6241">
                    <w:rPr>
                      <w:rFonts w:cs="Arial"/>
                      <w:snapToGrid w:val="0"/>
                    </w:rPr>
                    <w:t xml:space="preserve">Millores per un valor d’entre 500 i </w:t>
                  </w:r>
                  <w:r>
                    <w:rPr>
                      <w:rFonts w:cs="Arial"/>
                      <w:snapToGrid w:val="0"/>
                    </w:rPr>
                    <w:t>1000</w:t>
                  </w:r>
                  <w:r w:rsidRPr="003D6241">
                    <w:rPr>
                      <w:rFonts w:cs="Arial"/>
                      <w:snapToGrid w:val="0"/>
                    </w:rPr>
                    <w:t xml:space="preserve"> €</w:t>
                  </w:r>
                </w:p>
              </w:tc>
              <w:tc>
                <w:tcPr>
                  <w:tcW w:w="3883" w:type="dxa"/>
                </w:tcPr>
                <w:p w14:paraId="486A8AF1" w14:textId="432B3C93" w:rsidR="008D1882" w:rsidRPr="003D6241" w:rsidRDefault="008D1882" w:rsidP="008D1882">
                  <w:pPr>
                    <w:ind w:left="0" w:firstLine="0"/>
                    <w:jc w:val="left"/>
                    <w:rPr>
                      <w:rFonts w:cs="Arial"/>
                      <w:snapToGrid w:val="0"/>
                    </w:rPr>
                  </w:pPr>
                  <w:r w:rsidRPr="003D6241">
                    <w:rPr>
                      <w:rFonts w:cs="Arial"/>
                      <w:snapToGrid w:val="0"/>
                    </w:rPr>
                    <w:t>1 punt</w:t>
                  </w:r>
                </w:p>
              </w:tc>
            </w:tr>
            <w:tr w:rsidR="008D1882" w:rsidRPr="003D6241" w14:paraId="1F005DC3" w14:textId="77777777" w:rsidTr="00927447">
              <w:tc>
                <w:tcPr>
                  <w:tcW w:w="4815" w:type="dxa"/>
                </w:tcPr>
                <w:p w14:paraId="387FB55D" w14:textId="644A08D5" w:rsidR="008D1882" w:rsidRPr="003D6241" w:rsidRDefault="008D1882" w:rsidP="008D1882">
                  <w:pPr>
                    <w:ind w:left="0" w:firstLine="0"/>
                    <w:jc w:val="left"/>
                    <w:rPr>
                      <w:rFonts w:cs="Arial"/>
                      <w:b/>
                      <w:bCs/>
                      <w:snapToGrid w:val="0"/>
                    </w:rPr>
                  </w:pPr>
                  <w:r w:rsidRPr="003D6241">
                    <w:rPr>
                      <w:rFonts w:cs="Arial"/>
                      <w:color w:val="000000"/>
                    </w:rPr>
                    <w:t>Millores per un valor d’entre 1.00</w:t>
                  </w:r>
                  <w:r>
                    <w:rPr>
                      <w:rFonts w:cs="Arial"/>
                      <w:color w:val="000000"/>
                    </w:rPr>
                    <w:t>1</w:t>
                  </w:r>
                  <w:r w:rsidRPr="003D6241">
                    <w:rPr>
                      <w:rFonts w:cs="Arial"/>
                      <w:color w:val="000000"/>
                    </w:rPr>
                    <w:t xml:space="preserve"> i 1.</w:t>
                  </w:r>
                  <w:r>
                    <w:rPr>
                      <w:rFonts w:cs="Arial"/>
                      <w:color w:val="000000"/>
                    </w:rPr>
                    <w:t>4</w:t>
                  </w:r>
                  <w:r w:rsidRPr="003D6241">
                    <w:rPr>
                      <w:rFonts w:cs="Arial"/>
                      <w:color w:val="000000"/>
                    </w:rPr>
                    <w:t>99 €</w:t>
                  </w:r>
                </w:p>
              </w:tc>
              <w:tc>
                <w:tcPr>
                  <w:tcW w:w="3883" w:type="dxa"/>
                </w:tcPr>
                <w:p w14:paraId="165D93EB" w14:textId="32C1EFB3" w:rsidR="008D1882" w:rsidRPr="003D6241" w:rsidRDefault="008D1882" w:rsidP="008D1882">
                  <w:pPr>
                    <w:ind w:left="0" w:firstLine="0"/>
                    <w:jc w:val="left"/>
                    <w:rPr>
                      <w:rFonts w:cs="Arial"/>
                      <w:snapToGrid w:val="0"/>
                    </w:rPr>
                  </w:pPr>
                  <w:r>
                    <w:rPr>
                      <w:rFonts w:cs="Arial"/>
                      <w:snapToGrid w:val="0"/>
                    </w:rPr>
                    <w:t>2</w:t>
                  </w:r>
                  <w:r w:rsidRPr="003D6241">
                    <w:rPr>
                      <w:rFonts w:cs="Arial"/>
                      <w:snapToGrid w:val="0"/>
                    </w:rPr>
                    <w:t xml:space="preserve"> punts</w:t>
                  </w:r>
                </w:p>
              </w:tc>
            </w:tr>
            <w:tr w:rsidR="008D1882" w:rsidRPr="003D6241" w14:paraId="5F612D14" w14:textId="77777777" w:rsidTr="00927447">
              <w:tc>
                <w:tcPr>
                  <w:tcW w:w="4815" w:type="dxa"/>
                </w:tcPr>
                <w:p w14:paraId="6C19CEF0" w14:textId="525A6B75" w:rsidR="008D1882" w:rsidRPr="003D6241" w:rsidRDefault="008D1882" w:rsidP="008D1882">
                  <w:pPr>
                    <w:ind w:left="0" w:firstLine="0"/>
                    <w:jc w:val="left"/>
                    <w:rPr>
                      <w:rFonts w:cs="Arial"/>
                      <w:b/>
                      <w:bCs/>
                      <w:snapToGrid w:val="0"/>
                    </w:rPr>
                  </w:pPr>
                  <w:r w:rsidRPr="003D6241">
                    <w:rPr>
                      <w:rFonts w:cs="Arial"/>
                      <w:color w:val="000000"/>
                    </w:rPr>
                    <w:t>Millores per un valor d’entre 1.500 i 1.999 €</w:t>
                  </w:r>
                </w:p>
              </w:tc>
              <w:tc>
                <w:tcPr>
                  <w:tcW w:w="3883" w:type="dxa"/>
                </w:tcPr>
                <w:p w14:paraId="3524C9DF" w14:textId="6C89AAC4" w:rsidR="008D1882" w:rsidRPr="003D6241" w:rsidRDefault="008D1882" w:rsidP="008D1882">
                  <w:pPr>
                    <w:ind w:left="0" w:firstLine="0"/>
                    <w:jc w:val="left"/>
                    <w:rPr>
                      <w:rFonts w:cs="Arial"/>
                      <w:snapToGrid w:val="0"/>
                    </w:rPr>
                  </w:pPr>
                  <w:r>
                    <w:rPr>
                      <w:rFonts w:cs="Arial"/>
                      <w:snapToGrid w:val="0"/>
                    </w:rPr>
                    <w:t>3</w:t>
                  </w:r>
                  <w:r w:rsidRPr="003D6241">
                    <w:rPr>
                      <w:rFonts w:cs="Arial"/>
                      <w:snapToGrid w:val="0"/>
                    </w:rPr>
                    <w:t xml:space="preserve"> punts</w:t>
                  </w:r>
                </w:p>
              </w:tc>
            </w:tr>
            <w:tr w:rsidR="008D1882" w:rsidRPr="003D6241" w14:paraId="58FBAEFF" w14:textId="77777777" w:rsidTr="00927447">
              <w:tc>
                <w:tcPr>
                  <w:tcW w:w="4815" w:type="dxa"/>
                </w:tcPr>
                <w:p w14:paraId="2E0B3388" w14:textId="7614A0F0" w:rsidR="008D1882" w:rsidRPr="003D6241" w:rsidRDefault="008D1882" w:rsidP="008D1882">
                  <w:pPr>
                    <w:ind w:left="0" w:firstLine="0"/>
                    <w:jc w:val="left"/>
                    <w:rPr>
                      <w:rFonts w:cs="Arial"/>
                      <w:snapToGrid w:val="0"/>
                    </w:rPr>
                  </w:pPr>
                  <w:r w:rsidRPr="003D6241">
                    <w:rPr>
                      <w:rFonts w:cs="Arial"/>
                      <w:snapToGrid w:val="0"/>
                    </w:rPr>
                    <w:t xml:space="preserve">Millores per un valor d’entre 2.000 i </w:t>
                  </w:r>
                  <w:r>
                    <w:rPr>
                      <w:rFonts w:cs="Arial"/>
                      <w:snapToGrid w:val="0"/>
                    </w:rPr>
                    <w:t>2.999</w:t>
                  </w:r>
                  <w:r w:rsidRPr="003D6241">
                    <w:rPr>
                      <w:rFonts w:cs="Arial"/>
                      <w:snapToGrid w:val="0"/>
                    </w:rPr>
                    <w:t xml:space="preserve"> €</w:t>
                  </w:r>
                </w:p>
              </w:tc>
              <w:tc>
                <w:tcPr>
                  <w:tcW w:w="3883" w:type="dxa"/>
                </w:tcPr>
                <w:p w14:paraId="7EC4A505" w14:textId="0E408757" w:rsidR="008D1882" w:rsidRPr="003D6241" w:rsidRDefault="008D1882" w:rsidP="008D1882">
                  <w:pPr>
                    <w:ind w:left="0" w:firstLine="0"/>
                    <w:jc w:val="left"/>
                    <w:rPr>
                      <w:rFonts w:cs="Arial"/>
                      <w:snapToGrid w:val="0"/>
                    </w:rPr>
                  </w:pPr>
                  <w:r>
                    <w:rPr>
                      <w:rFonts w:cs="Arial"/>
                      <w:snapToGrid w:val="0"/>
                    </w:rPr>
                    <w:t xml:space="preserve">4 </w:t>
                  </w:r>
                  <w:r w:rsidRPr="003D6241">
                    <w:rPr>
                      <w:rFonts w:cs="Arial"/>
                      <w:snapToGrid w:val="0"/>
                    </w:rPr>
                    <w:t>punts</w:t>
                  </w:r>
                </w:p>
              </w:tc>
            </w:tr>
            <w:tr w:rsidR="008D1882" w:rsidRPr="003D6241" w14:paraId="0F109B87" w14:textId="77777777" w:rsidTr="00927447">
              <w:tc>
                <w:tcPr>
                  <w:tcW w:w="4815" w:type="dxa"/>
                </w:tcPr>
                <w:p w14:paraId="60EA13FB" w14:textId="57256724" w:rsidR="008D1882" w:rsidRPr="003D6241" w:rsidRDefault="008D1882" w:rsidP="008D1882">
                  <w:pPr>
                    <w:ind w:left="0" w:firstLine="0"/>
                    <w:jc w:val="left"/>
                    <w:rPr>
                      <w:rFonts w:cs="Arial"/>
                      <w:snapToGrid w:val="0"/>
                    </w:rPr>
                  </w:pPr>
                  <w:r w:rsidRPr="003D6241">
                    <w:rPr>
                      <w:rFonts w:cs="Arial"/>
                      <w:snapToGrid w:val="0"/>
                    </w:rPr>
                    <w:t xml:space="preserve">Millores per un valor de </w:t>
                  </w:r>
                  <w:r>
                    <w:rPr>
                      <w:rFonts w:cs="Arial"/>
                      <w:snapToGrid w:val="0"/>
                    </w:rPr>
                    <w:t>3.000</w:t>
                  </w:r>
                  <w:r w:rsidRPr="003D6241">
                    <w:rPr>
                      <w:rFonts w:cs="Arial"/>
                      <w:snapToGrid w:val="0"/>
                    </w:rPr>
                    <w:t xml:space="preserve"> o superior</w:t>
                  </w:r>
                </w:p>
              </w:tc>
              <w:tc>
                <w:tcPr>
                  <w:tcW w:w="3883" w:type="dxa"/>
                </w:tcPr>
                <w:p w14:paraId="0F0D5F60" w14:textId="073CBBC1" w:rsidR="008D1882" w:rsidRPr="003D6241" w:rsidRDefault="008D1882" w:rsidP="008D1882">
                  <w:pPr>
                    <w:ind w:left="0" w:firstLine="0"/>
                    <w:jc w:val="left"/>
                    <w:rPr>
                      <w:rFonts w:cs="Arial"/>
                      <w:snapToGrid w:val="0"/>
                    </w:rPr>
                  </w:pPr>
                  <w:r>
                    <w:rPr>
                      <w:rFonts w:cs="Arial"/>
                      <w:snapToGrid w:val="0"/>
                    </w:rPr>
                    <w:t xml:space="preserve">5 </w:t>
                  </w:r>
                  <w:r w:rsidRPr="003D6241">
                    <w:rPr>
                      <w:rFonts w:cs="Arial"/>
                      <w:snapToGrid w:val="0"/>
                    </w:rPr>
                    <w:t>punts</w:t>
                  </w:r>
                </w:p>
              </w:tc>
            </w:tr>
          </w:tbl>
          <w:p w14:paraId="42A4703C" w14:textId="77777777" w:rsidR="008D1882" w:rsidRPr="003D6241" w:rsidRDefault="008D1882" w:rsidP="008D1882">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39727A73" w14:textId="77777777" w:rsidR="008D1882" w:rsidRPr="003D6241" w:rsidRDefault="008D1882" w:rsidP="008D1882">
            <w:pPr>
              <w:ind w:left="0" w:firstLine="0"/>
              <w:jc w:val="left"/>
              <w:rPr>
                <w:rFonts w:cs="Arial"/>
                <w:b/>
                <w:snapToGrid w:val="0"/>
              </w:rPr>
            </w:pPr>
          </w:p>
          <w:p w14:paraId="77D060A5" w14:textId="77777777" w:rsidR="008D1882" w:rsidRPr="003D6241" w:rsidRDefault="008D1882" w:rsidP="008D1882">
            <w:pPr>
              <w:ind w:left="0" w:firstLine="0"/>
              <w:jc w:val="left"/>
              <w:rPr>
                <w:rFonts w:cs="Arial"/>
                <w:b/>
                <w:snapToGrid w:val="0"/>
              </w:rPr>
            </w:pPr>
          </w:p>
          <w:p w14:paraId="1018961A" w14:textId="77777777" w:rsidR="008D1882" w:rsidRPr="003D6241" w:rsidRDefault="008D1882" w:rsidP="008D1882">
            <w:pPr>
              <w:ind w:left="0" w:firstLine="0"/>
              <w:jc w:val="left"/>
              <w:rPr>
                <w:rFonts w:cs="Arial"/>
                <w:b/>
                <w:snapToGrid w:val="0"/>
              </w:rPr>
            </w:pPr>
          </w:p>
          <w:p w14:paraId="1A43162D" w14:textId="77777777" w:rsidR="008D1882" w:rsidRPr="003D6241" w:rsidRDefault="008D1882" w:rsidP="008D1882">
            <w:pPr>
              <w:ind w:left="0" w:firstLine="0"/>
              <w:jc w:val="left"/>
              <w:rPr>
                <w:rFonts w:cs="Arial"/>
                <w:snapToGrid w:val="0"/>
              </w:rPr>
            </w:pPr>
            <w:r w:rsidRPr="003D6241">
              <w:rPr>
                <w:rFonts w:cs="Arial"/>
                <w:b/>
                <w:snapToGrid w:val="0"/>
              </w:rPr>
              <w:t>Import en euros</w:t>
            </w:r>
          </w:p>
        </w:tc>
      </w:tr>
      <w:tr w:rsidR="008D1882" w:rsidRPr="003D6241" w14:paraId="09CE9353" w14:textId="77777777" w:rsidTr="00955EAB">
        <w:trPr>
          <w:trHeight w:val="4362"/>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3C1A543" w14:textId="77777777" w:rsidR="008D1882" w:rsidRPr="003D6241" w:rsidRDefault="008D1882" w:rsidP="008D1882">
            <w:pPr>
              <w:ind w:left="0" w:firstLine="0"/>
              <w:jc w:val="left"/>
              <w:rPr>
                <w:rFonts w:cs="Arial"/>
                <w:snapToGrid w:val="0"/>
              </w:rPr>
            </w:pPr>
            <w:r w:rsidRPr="003D6241">
              <w:rPr>
                <w:rFonts w:cs="Arial"/>
                <w:b/>
                <w:snapToGrid w:val="0"/>
              </w:rPr>
              <w:t>4.</w:t>
            </w:r>
            <w:r w:rsidRPr="003D6241">
              <w:rPr>
                <w:rFonts w:cs="Arial"/>
                <w:snapToGrid w:val="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6EDEC2F" w14:textId="77777777" w:rsidR="008D1882" w:rsidRPr="003D6241" w:rsidRDefault="008D1882" w:rsidP="008D1882">
            <w:pPr>
              <w:ind w:left="0" w:firstLine="0"/>
              <w:jc w:val="left"/>
              <w:rPr>
                <w:rFonts w:cs="Arial"/>
                <w:b/>
                <w:bCs/>
                <w:snapToGrid w:val="0"/>
              </w:rPr>
            </w:pPr>
          </w:p>
          <w:p w14:paraId="408A8FAE" w14:textId="581C6954" w:rsidR="008D1882" w:rsidRPr="003D6241" w:rsidRDefault="008D1882" w:rsidP="008D1882">
            <w:pPr>
              <w:ind w:left="0" w:firstLine="0"/>
              <w:jc w:val="left"/>
              <w:rPr>
                <w:rFonts w:cs="Arial"/>
                <w:snapToGrid w:val="0"/>
              </w:rPr>
            </w:pPr>
            <w:r w:rsidRPr="003D6241">
              <w:rPr>
                <w:rFonts w:cs="Arial"/>
                <w:b/>
                <w:snapToGrid w:val="0"/>
              </w:rPr>
              <w:t xml:space="preserve">Criteri en concepte d’economia social/mes (Fins a </w:t>
            </w:r>
            <w:r w:rsidR="007C19AF">
              <w:rPr>
                <w:rFonts w:cs="Arial"/>
                <w:b/>
                <w:snapToGrid w:val="0"/>
              </w:rPr>
              <w:t>2</w:t>
            </w:r>
            <w:r w:rsidRPr="003D6241">
              <w:rPr>
                <w:rFonts w:cs="Arial"/>
                <w:b/>
                <w:snapToGrid w:val="0"/>
              </w:rPr>
              <w:t xml:space="preserve"> punts)</w:t>
            </w:r>
          </w:p>
          <w:tbl>
            <w:tblPr>
              <w:tblW w:w="5985" w:type="dxa"/>
              <w:tblLayout w:type="fixed"/>
              <w:tblLook w:val="0000" w:firstRow="0" w:lastRow="0" w:firstColumn="0" w:lastColumn="0" w:noHBand="0" w:noVBand="0"/>
            </w:tblPr>
            <w:tblGrid>
              <w:gridCol w:w="4200"/>
              <w:gridCol w:w="1785"/>
            </w:tblGrid>
            <w:tr w:rsidR="008D1882" w:rsidRPr="003D6241" w14:paraId="08E7218A"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1EB6E06D" w14:textId="77777777" w:rsidR="008D1882" w:rsidRPr="003D6241" w:rsidRDefault="008D1882" w:rsidP="00720250">
                  <w:pPr>
                    <w:framePr w:hSpace="141" w:wrap="around" w:vAnchor="text" w:hAnchor="page" w:x="1347" w:y="-72"/>
                    <w:ind w:left="0" w:firstLine="0"/>
                    <w:jc w:val="left"/>
                    <w:rPr>
                      <w:rFonts w:cs="Arial"/>
                      <w:snapToGrid w:val="0"/>
                    </w:rPr>
                  </w:pPr>
                  <w:r w:rsidRPr="003D6241">
                    <w:rPr>
                      <w:rFonts w:cs="Arial"/>
                      <w:snapToGrid w:val="0"/>
                    </w:rPr>
                    <w:t>No s’ofereix cap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68CC83BF" w14:textId="77777777" w:rsidR="008D1882" w:rsidRPr="003D6241" w:rsidRDefault="008D1882" w:rsidP="00720250">
                  <w:pPr>
                    <w:framePr w:hSpace="141" w:wrap="around" w:vAnchor="text" w:hAnchor="page" w:x="1347" w:y="-72"/>
                    <w:ind w:left="0" w:firstLine="0"/>
                    <w:jc w:val="left"/>
                    <w:rPr>
                      <w:rFonts w:cs="Arial"/>
                      <w:snapToGrid w:val="0"/>
                    </w:rPr>
                  </w:pPr>
                  <w:r w:rsidRPr="003D6241">
                    <w:rPr>
                      <w:rFonts w:cs="Arial"/>
                      <w:snapToGrid w:val="0"/>
                    </w:rPr>
                    <w:t>0 punts</w:t>
                  </w:r>
                </w:p>
              </w:tc>
            </w:tr>
            <w:tr w:rsidR="008D1882" w:rsidRPr="003D6241" w14:paraId="19083B93"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25FE54DF" w14:textId="21E3FA9D" w:rsidR="008D1882" w:rsidRPr="003D6241" w:rsidRDefault="008D1882" w:rsidP="00720250">
                  <w:pPr>
                    <w:framePr w:hSpace="141" w:wrap="around" w:vAnchor="text" w:hAnchor="page" w:x="1347" w:y="-72"/>
                    <w:ind w:left="0" w:firstLine="0"/>
                    <w:jc w:val="left"/>
                    <w:rPr>
                      <w:rFonts w:cs="Arial"/>
                      <w:snapToGrid w:val="0"/>
                    </w:rPr>
                  </w:pPr>
                  <w:r w:rsidRPr="003D6241">
                    <w:rPr>
                      <w:rFonts w:cs="Arial"/>
                      <w:snapToGrid w:val="0"/>
                    </w:rPr>
                    <w:t xml:space="preserve">S'ofereixen 1 </w:t>
                  </w:r>
                  <w:r>
                    <w:rPr>
                      <w:rFonts w:cs="Arial"/>
                      <w:snapToGrid w:val="0"/>
                    </w:rPr>
                    <w:t xml:space="preserve">o 2 </w:t>
                  </w:r>
                  <w:r w:rsidRPr="003D6241">
                    <w:rPr>
                      <w:rFonts w:cs="Arial"/>
                      <w:snapToGrid w:val="0"/>
                    </w:rPr>
                    <w:t>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90AA928" w14:textId="4C6C3626" w:rsidR="008D1882" w:rsidRPr="003D6241" w:rsidRDefault="008D1882" w:rsidP="00720250">
                  <w:pPr>
                    <w:framePr w:hSpace="141" w:wrap="around" w:vAnchor="text" w:hAnchor="page" w:x="1347" w:y="-72"/>
                    <w:ind w:left="0" w:firstLine="0"/>
                    <w:jc w:val="left"/>
                    <w:rPr>
                      <w:rFonts w:cs="Arial"/>
                      <w:snapToGrid w:val="0"/>
                    </w:rPr>
                  </w:pPr>
                  <w:r>
                    <w:rPr>
                      <w:rFonts w:cs="Arial"/>
                      <w:snapToGrid w:val="0"/>
                    </w:rPr>
                    <w:t>1</w:t>
                  </w:r>
                  <w:r w:rsidRPr="003D6241">
                    <w:rPr>
                      <w:rFonts w:cs="Arial"/>
                      <w:snapToGrid w:val="0"/>
                    </w:rPr>
                    <w:t xml:space="preserve"> punt</w:t>
                  </w:r>
                </w:p>
              </w:tc>
            </w:tr>
            <w:tr w:rsidR="008D1882" w:rsidRPr="003D6241" w14:paraId="5F338304"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050E5146" w14:textId="3AC2EF25" w:rsidR="008D1882" w:rsidRPr="003D6241" w:rsidRDefault="008D1882" w:rsidP="00720250">
                  <w:pPr>
                    <w:framePr w:hSpace="141" w:wrap="around" w:vAnchor="text" w:hAnchor="page" w:x="1347" w:y="-72"/>
                    <w:ind w:left="0" w:firstLine="0"/>
                    <w:jc w:val="left"/>
                    <w:rPr>
                      <w:rFonts w:cs="Arial"/>
                      <w:snapToGrid w:val="0"/>
                    </w:rPr>
                  </w:pPr>
                  <w:r w:rsidRPr="00C41E70">
                    <w:rPr>
                      <w:rFonts w:cs="Arial"/>
                      <w:snapToGrid w:val="0"/>
                    </w:rPr>
                    <w:t>S’ofereixen 3 tipus de productes/serveis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1150AE18" w14:textId="5E58C7A2" w:rsidR="008D1882" w:rsidRPr="003D6241" w:rsidRDefault="008D1882" w:rsidP="00720250">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punts</w:t>
                  </w:r>
                </w:p>
              </w:tc>
            </w:tr>
          </w:tbl>
          <w:p w14:paraId="5636286A" w14:textId="77777777" w:rsidR="008D1882" w:rsidRPr="003D6241" w:rsidRDefault="008D1882" w:rsidP="008D1882">
            <w:pPr>
              <w:ind w:left="0" w:firstLine="0"/>
              <w:jc w:val="left"/>
              <w:rPr>
                <w:rFonts w:cs="Arial"/>
                <w:snapToGrid w:val="0"/>
              </w:rPr>
            </w:pPr>
          </w:p>
          <w:tbl>
            <w:tblPr>
              <w:tblW w:w="5985" w:type="dxa"/>
              <w:tblLayout w:type="fixed"/>
              <w:tblLook w:val="0000" w:firstRow="0" w:lastRow="0" w:firstColumn="0" w:lastColumn="0" w:noHBand="0" w:noVBand="0"/>
            </w:tblPr>
            <w:tblGrid>
              <w:gridCol w:w="631"/>
              <w:gridCol w:w="3614"/>
              <w:gridCol w:w="1740"/>
            </w:tblGrid>
            <w:tr w:rsidR="008D1882" w:rsidRPr="003D6241" w14:paraId="200BF523"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6B93CED" w14:textId="77777777" w:rsidR="008D1882" w:rsidRPr="003D6241" w:rsidRDefault="008D1882" w:rsidP="00720250">
                  <w:pPr>
                    <w:framePr w:hSpace="141" w:wrap="around" w:vAnchor="text" w:hAnchor="page" w:x="1347" w:y="-72"/>
                    <w:ind w:left="0" w:firstLine="0"/>
                    <w:jc w:val="left"/>
                    <w:rPr>
                      <w:rFonts w:cs="Arial"/>
                      <w:b/>
                      <w:snapToGrid w:val="0"/>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3B6348CF" w14:textId="77777777" w:rsidR="008D1882" w:rsidRPr="003D6241" w:rsidRDefault="008D1882" w:rsidP="00720250">
                  <w:pPr>
                    <w:framePr w:hSpace="141" w:wrap="around" w:vAnchor="text" w:hAnchor="page" w:x="1347" w:y="-72"/>
                    <w:ind w:left="0" w:firstLine="0"/>
                    <w:jc w:val="left"/>
                    <w:rPr>
                      <w:rFonts w:cs="Arial"/>
                      <w:snapToGrid w:val="0"/>
                    </w:rPr>
                  </w:pPr>
                  <w:r w:rsidRPr="003D6241">
                    <w:rPr>
                      <w:rFonts w:cs="Arial"/>
                      <w:b/>
                      <w:snapToGrid w:val="0"/>
                    </w:rPr>
                    <w:t>PRODUCTE/SERVEI</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AECF8A6" w14:textId="77777777" w:rsidR="008D1882" w:rsidRPr="003D6241" w:rsidRDefault="008D1882" w:rsidP="00720250">
                  <w:pPr>
                    <w:framePr w:hSpace="141" w:wrap="around" w:vAnchor="text" w:hAnchor="page" w:x="1347" w:y="-72"/>
                    <w:ind w:left="0" w:firstLine="0"/>
                    <w:jc w:val="left"/>
                    <w:rPr>
                      <w:rFonts w:cs="Arial"/>
                      <w:snapToGrid w:val="0"/>
                    </w:rPr>
                  </w:pPr>
                  <w:r w:rsidRPr="003D6241">
                    <w:rPr>
                      <w:rFonts w:cs="Arial"/>
                      <w:b/>
                      <w:snapToGrid w:val="0"/>
                    </w:rPr>
                    <w:t>PROVEIDOR</w:t>
                  </w:r>
                </w:p>
              </w:tc>
            </w:tr>
            <w:tr w:rsidR="008D1882" w:rsidRPr="003D6241" w14:paraId="78A943A1"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05C80ADF" w14:textId="77777777" w:rsidR="008D1882" w:rsidRPr="003D6241" w:rsidRDefault="008D1882" w:rsidP="00720250">
                  <w:pPr>
                    <w:framePr w:hSpace="141" w:wrap="around" w:vAnchor="text" w:hAnchor="page" w:x="1347" w:y="-72"/>
                    <w:ind w:left="0" w:firstLine="0"/>
                    <w:jc w:val="left"/>
                    <w:rPr>
                      <w:rFonts w:cs="Arial"/>
                      <w:snapToGrid w:val="0"/>
                    </w:rPr>
                  </w:pPr>
                  <w:r w:rsidRPr="003D6241">
                    <w:rPr>
                      <w:rFonts w:cs="Arial"/>
                      <w:snapToGrid w:val="0"/>
                    </w:rPr>
                    <w:t>1.</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6655C79B" w14:textId="77777777" w:rsidR="008D1882" w:rsidRPr="003D6241" w:rsidRDefault="008D1882" w:rsidP="00720250">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3D760CD" w14:textId="77777777" w:rsidR="008D1882" w:rsidRPr="003D6241" w:rsidRDefault="008D1882" w:rsidP="00720250">
                  <w:pPr>
                    <w:framePr w:hSpace="141" w:wrap="around" w:vAnchor="text" w:hAnchor="page" w:x="1347" w:y="-72"/>
                    <w:ind w:left="0" w:firstLine="0"/>
                    <w:jc w:val="left"/>
                    <w:rPr>
                      <w:rFonts w:cs="Arial"/>
                      <w:snapToGrid w:val="0"/>
                    </w:rPr>
                  </w:pPr>
                </w:p>
              </w:tc>
            </w:tr>
            <w:tr w:rsidR="008D1882" w:rsidRPr="003D6241" w14:paraId="0E831D05"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094694F" w14:textId="77777777" w:rsidR="008D1882" w:rsidRPr="003D6241" w:rsidRDefault="008D1882" w:rsidP="00720250">
                  <w:pPr>
                    <w:framePr w:hSpace="141" w:wrap="around" w:vAnchor="text" w:hAnchor="page" w:x="1347" w:y="-72"/>
                    <w:ind w:left="0" w:firstLine="0"/>
                    <w:jc w:val="left"/>
                    <w:rPr>
                      <w:rFonts w:cs="Arial"/>
                      <w:snapToGrid w:val="0"/>
                    </w:rPr>
                  </w:pPr>
                  <w:r w:rsidRPr="003D6241">
                    <w:rPr>
                      <w:rFonts w:cs="Arial"/>
                      <w:snapToGrid w:val="0"/>
                    </w:rPr>
                    <w:t>2.</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2898ABE1" w14:textId="77777777" w:rsidR="008D1882" w:rsidRPr="003D6241" w:rsidRDefault="008D1882" w:rsidP="00720250">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406A8B7" w14:textId="77777777" w:rsidR="008D1882" w:rsidRPr="003D6241" w:rsidRDefault="008D1882" w:rsidP="00720250">
                  <w:pPr>
                    <w:framePr w:hSpace="141" w:wrap="around" w:vAnchor="text" w:hAnchor="page" w:x="1347" w:y="-72"/>
                    <w:ind w:left="0" w:firstLine="0"/>
                    <w:jc w:val="left"/>
                    <w:rPr>
                      <w:rFonts w:cs="Arial"/>
                      <w:snapToGrid w:val="0"/>
                    </w:rPr>
                  </w:pPr>
                </w:p>
              </w:tc>
            </w:tr>
            <w:tr w:rsidR="008D1882" w:rsidRPr="003D6241" w14:paraId="67E0ACD8"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56FD068E" w14:textId="77777777" w:rsidR="008D1882" w:rsidRPr="003D6241" w:rsidRDefault="008D1882" w:rsidP="00720250">
                  <w:pPr>
                    <w:framePr w:hSpace="141" w:wrap="around" w:vAnchor="text" w:hAnchor="page" w:x="1347" w:y="-72"/>
                    <w:ind w:left="0" w:firstLine="0"/>
                    <w:jc w:val="left"/>
                    <w:rPr>
                      <w:rFonts w:cs="Arial"/>
                      <w:snapToGrid w:val="0"/>
                    </w:rPr>
                  </w:pPr>
                  <w:r w:rsidRPr="003D6241">
                    <w:rPr>
                      <w:rFonts w:cs="Arial"/>
                      <w:snapToGrid w:val="0"/>
                    </w:rPr>
                    <w:t>3.</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43F16933" w14:textId="77777777" w:rsidR="008D1882" w:rsidRPr="003D6241" w:rsidRDefault="008D1882" w:rsidP="00720250">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F5DADC9" w14:textId="77777777" w:rsidR="008D1882" w:rsidRPr="003D6241" w:rsidRDefault="008D1882" w:rsidP="00720250">
                  <w:pPr>
                    <w:framePr w:hSpace="141" w:wrap="around" w:vAnchor="text" w:hAnchor="page" w:x="1347" w:y="-72"/>
                    <w:ind w:left="0" w:firstLine="0"/>
                    <w:jc w:val="left"/>
                    <w:rPr>
                      <w:rFonts w:cs="Arial"/>
                      <w:snapToGrid w:val="0"/>
                    </w:rPr>
                  </w:pPr>
                </w:p>
              </w:tc>
            </w:tr>
            <w:tr w:rsidR="008D1882" w:rsidRPr="003D6241" w14:paraId="626F8F2C"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3153B67B" w14:textId="77777777" w:rsidR="008D1882" w:rsidRPr="003D6241" w:rsidRDefault="008D1882" w:rsidP="00720250">
                  <w:pPr>
                    <w:framePr w:hSpace="141" w:wrap="around" w:vAnchor="text" w:hAnchor="page" w:x="1347" w:y="-72"/>
                    <w:ind w:left="0" w:firstLine="0"/>
                    <w:jc w:val="left"/>
                    <w:rPr>
                      <w:rFonts w:cs="Arial"/>
                      <w:snapToGrid w:val="0"/>
                    </w:rPr>
                  </w:pPr>
                  <w:r w:rsidRPr="003D6241">
                    <w:rPr>
                      <w:rFonts w:cs="Arial"/>
                      <w:snapToGrid w:val="0"/>
                    </w:rPr>
                    <w:t>4.</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738C689E" w14:textId="77777777" w:rsidR="008D1882" w:rsidRPr="003D6241" w:rsidRDefault="008D1882" w:rsidP="00720250">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C9670BA" w14:textId="77777777" w:rsidR="008D1882" w:rsidRPr="003D6241" w:rsidRDefault="008D1882" w:rsidP="00720250">
                  <w:pPr>
                    <w:framePr w:hSpace="141" w:wrap="around" w:vAnchor="text" w:hAnchor="page" w:x="1347" w:y="-72"/>
                    <w:ind w:left="0" w:firstLine="0"/>
                    <w:jc w:val="left"/>
                    <w:rPr>
                      <w:rFonts w:cs="Arial"/>
                      <w:snapToGrid w:val="0"/>
                    </w:rPr>
                  </w:pPr>
                </w:p>
              </w:tc>
            </w:tr>
          </w:tbl>
          <w:p w14:paraId="6CD471B5" w14:textId="77777777" w:rsidR="008D1882" w:rsidRPr="003D6241" w:rsidRDefault="008D1882" w:rsidP="008D1882">
            <w:pPr>
              <w:ind w:left="0" w:firstLine="0"/>
              <w:jc w:val="left"/>
              <w:rPr>
                <w:rFonts w:cs="Arial"/>
                <w:b/>
                <w:snapToGrid w:val="0"/>
              </w:rPr>
            </w:pPr>
          </w:p>
          <w:p w14:paraId="1A4CAE57" w14:textId="0FF31DAF" w:rsidR="008D1882" w:rsidRPr="00955EAB" w:rsidRDefault="008D1882" w:rsidP="008D1882">
            <w:pPr>
              <w:ind w:left="0" w:firstLine="0"/>
              <w:jc w:val="left"/>
              <w:rPr>
                <w:rFonts w:cs="Arial"/>
                <w:i/>
                <w:iCs/>
                <w:snapToGrid w:val="0"/>
              </w:rPr>
            </w:pPr>
            <w:r w:rsidRPr="003D6241">
              <w:rPr>
                <w:rFonts w:cs="Arial"/>
                <w:i/>
                <w:iCs/>
                <w:snapToGrid w:val="0"/>
              </w:rPr>
              <w:t>No s'acceptaran termes genèrics tipus "fruita", "làctic". Caldrà concretar el tipus de producte. La varietat de sabors (per ex. Iogurt de maduixa, de plàtan, etc.) o les diferents parts d'un aliment en concret (per ex. cuixa, pit, aletes de pollastre, etc.) tampoc seran considerats productes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0AC90B36" w14:textId="77777777" w:rsidR="008D1882" w:rsidRPr="003D6241" w:rsidRDefault="008D1882" w:rsidP="008D1882">
            <w:pPr>
              <w:ind w:left="0" w:firstLine="0"/>
              <w:jc w:val="left"/>
              <w:rPr>
                <w:rFonts w:cs="Arial"/>
                <w:b/>
                <w:snapToGrid w:val="0"/>
              </w:rPr>
            </w:pPr>
          </w:p>
          <w:p w14:paraId="5DBFD4A8" w14:textId="77777777" w:rsidR="008D1882" w:rsidRPr="003D6241" w:rsidRDefault="008D1882" w:rsidP="008D1882">
            <w:pPr>
              <w:ind w:left="0" w:firstLine="0"/>
              <w:jc w:val="left"/>
              <w:rPr>
                <w:rFonts w:cs="Arial"/>
                <w:b/>
                <w:snapToGrid w:val="0"/>
              </w:rPr>
            </w:pPr>
          </w:p>
          <w:p w14:paraId="234E1A28" w14:textId="77777777" w:rsidR="008D1882" w:rsidRPr="003D6241" w:rsidRDefault="008D1882" w:rsidP="008D1882">
            <w:pPr>
              <w:ind w:left="0" w:firstLine="0"/>
              <w:jc w:val="left"/>
              <w:rPr>
                <w:rFonts w:cs="Arial"/>
                <w:b/>
                <w:snapToGrid w:val="0"/>
              </w:rPr>
            </w:pPr>
          </w:p>
          <w:p w14:paraId="064E444E" w14:textId="77777777" w:rsidR="008D1882" w:rsidRPr="003D6241" w:rsidRDefault="008D1882" w:rsidP="008D1882">
            <w:pPr>
              <w:ind w:left="0" w:firstLine="0"/>
              <w:jc w:val="left"/>
              <w:rPr>
                <w:rFonts w:cs="Arial"/>
                <w:b/>
                <w:snapToGrid w:val="0"/>
              </w:rPr>
            </w:pPr>
          </w:p>
          <w:p w14:paraId="039F1AAA" w14:textId="77777777" w:rsidR="008D1882" w:rsidRPr="003D6241" w:rsidRDefault="008D1882" w:rsidP="008D1882">
            <w:pPr>
              <w:ind w:left="0" w:firstLine="0"/>
              <w:jc w:val="left"/>
              <w:rPr>
                <w:rFonts w:cs="Arial"/>
                <w:snapToGrid w:val="0"/>
              </w:rPr>
            </w:pPr>
            <w:r w:rsidRPr="003D6241">
              <w:rPr>
                <w:rFonts w:cs="Arial"/>
                <w:b/>
                <w:snapToGrid w:val="0"/>
              </w:rPr>
              <w:t>Nombre de producte/servei per mes:</w:t>
            </w:r>
          </w:p>
        </w:tc>
      </w:tr>
      <w:tr w:rsidR="008D1882" w:rsidRPr="003D6241" w14:paraId="019DB563" w14:textId="77777777" w:rsidTr="00F225BB">
        <w:trPr>
          <w:trHeight w:val="1129"/>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4F68708" w14:textId="065CD3E1" w:rsidR="008D1882" w:rsidRPr="003D6241" w:rsidRDefault="008D1882" w:rsidP="008D1882">
            <w:pPr>
              <w:ind w:left="0" w:firstLine="0"/>
              <w:jc w:val="left"/>
              <w:rPr>
                <w:rFonts w:cs="Arial"/>
                <w:snapToGrid w:val="0"/>
              </w:rPr>
            </w:pPr>
            <w:r w:rsidRPr="003D6241">
              <w:rPr>
                <w:rFonts w:cs="Arial"/>
                <w:b/>
                <w:snapToGrid w:val="0"/>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23917D6" w14:textId="3B6677BA" w:rsidR="008D1882" w:rsidRDefault="008D1882" w:rsidP="008D1882">
            <w:pPr>
              <w:ind w:left="0" w:firstLine="0"/>
              <w:jc w:val="left"/>
              <w:rPr>
                <w:rFonts w:cs="Arial"/>
                <w:b/>
                <w:snapToGrid w:val="0"/>
              </w:rPr>
            </w:pPr>
            <w:r w:rsidRPr="003D6241">
              <w:rPr>
                <w:rFonts w:cs="Arial"/>
                <w:b/>
                <w:snapToGrid w:val="0"/>
              </w:rPr>
              <w:t xml:space="preserve">Altres propostes de millora relacionades amb  el personal (fins a </w:t>
            </w:r>
            <w:r w:rsidR="007C19AF">
              <w:rPr>
                <w:rFonts w:cs="Arial"/>
                <w:b/>
                <w:snapToGrid w:val="0"/>
              </w:rPr>
              <w:t>3</w:t>
            </w:r>
            <w:r w:rsidR="00996850">
              <w:rPr>
                <w:rFonts w:cs="Arial"/>
                <w:b/>
                <w:snapToGrid w:val="0"/>
              </w:rPr>
              <w:t xml:space="preserve"> </w:t>
            </w:r>
            <w:r w:rsidRPr="003D6241">
              <w:rPr>
                <w:rFonts w:cs="Arial"/>
                <w:b/>
                <w:snapToGrid w:val="0"/>
              </w:rPr>
              <w:t>punts)</w:t>
            </w:r>
          </w:p>
          <w:p w14:paraId="722B8F38" w14:textId="77777777" w:rsidR="008D1882" w:rsidRPr="003D6241" w:rsidRDefault="008D1882" w:rsidP="008D1882">
            <w:pPr>
              <w:ind w:left="0" w:firstLine="0"/>
              <w:jc w:val="left"/>
              <w:rPr>
                <w:rFonts w:cs="Arial"/>
                <w:b/>
                <w:snapToGrid w:val="0"/>
              </w:rPr>
            </w:pPr>
          </w:p>
          <w:p w14:paraId="224F24AF" w14:textId="2106E153" w:rsidR="00B3650D" w:rsidRPr="00B3650D" w:rsidRDefault="00B3650D" w:rsidP="00B3650D">
            <w:pPr>
              <w:ind w:left="0" w:firstLine="0"/>
              <w:jc w:val="left"/>
              <w:rPr>
                <w:rFonts w:cs="Arial"/>
                <w:snapToGrid w:val="0"/>
              </w:rPr>
            </w:pPr>
            <w:r w:rsidRPr="00B3650D">
              <w:rPr>
                <w:rFonts w:cs="Arial"/>
                <w:snapToGrid w:val="0"/>
              </w:rPr>
              <w:t xml:space="preserve">• </w:t>
            </w:r>
            <w:r w:rsidR="00575FC3">
              <w:rPr>
                <w:rFonts w:cs="Arial"/>
                <w:snapToGrid w:val="0"/>
              </w:rPr>
              <w:t xml:space="preserve">3  punts. </w:t>
            </w:r>
            <w:r w:rsidRPr="00B3650D">
              <w:rPr>
                <w:rFonts w:cs="Arial"/>
                <w:snapToGrid w:val="0"/>
              </w:rPr>
              <w:t xml:space="preserve">Existència d’almenys un 80% de monitors/es que tinguin algun dels diplomes d’educació en el lleure atorgats per la Generalitat de Catalunya </w:t>
            </w:r>
          </w:p>
          <w:p w14:paraId="44F6012B" w14:textId="46589EE9" w:rsidR="00B3650D" w:rsidRDefault="00B3650D" w:rsidP="00B3650D">
            <w:pPr>
              <w:ind w:left="0" w:firstLine="0"/>
              <w:jc w:val="left"/>
              <w:rPr>
                <w:rFonts w:cs="Arial"/>
                <w:snapToGrid w:val="0"/>
              </w:rPr>
            </w:pPr>
            <w:r w:rsidRPr="00B3650D">
              <w:rPr>
                <w:rFonts w:cs="Arial"/>
                <w:snapToGrid w:val="0"/>
              </w:rPr>
              <w:t xml:space="preserve">• </w:t>
            </w:r>
            <w:r w:rsidR="00575FC3">
              <w:rPr>
                <w:rFonts w:cs="Arial"/>
                <w:snapToGrid w:val="0"/>
              </w:rPr>
              <w:t xml:space="preserve">2 Punts. </w:t>
            </w:r>
            <w:r w:rsidRPr="00B3650D">
              <w:rPr>
                <w:rFonts w:cs="Arial"/>
                <w:snapToGrid w:val="0"/>
              </w:rPr>
              <w:t xml:space="preserve">Existència d’almenys un 70% de monitors/es que tinguin algun dels diplomes d’educació en el lleure atorgats per la Generalitat de Catalunya </w:t>
            </w:r>
          </w:p>
          <w:p w14:paraId="53E9D00E" w14:textId="50D51CB2" w:rsidR="008D1882" w:rsidRDefault="00996850" w:rsidP="00B3650D">
            <w:pPr>
              <w:ind w:left="0" w:firstLine="0"/>
              <w:jc w:val="left"/>
              <w:rPr>
                <w:rFonts w:cs="Arial"/>
                <w:snapToGrid w:val="0"/>
              </w:rPr>
            </w:pPr>
            <w:r>
              <w:rPr>
                <w:rFonts w:cs="Arial"/>
                <w:snapToGrid w:val="0"/>
              </w:rPr>
              <w:t>o compromís de l’empresa que complirà aquesta condició a la finalització del contracte</w:t>
            </w:r>
            <w:r w:rsidR="008D1882">
              <w:rPr>
                <w:rFonts w:cs="Arial"/>
                <w:snapToGrid w:val="0"/>
              </w:rPr>
              <w:t>.</w:t>
            </w:r>
          </w:p>
          <w:p w14:paraId="1AA9FC8D" w14:textId="561077ED" w:rsidR="008D1882" w:rsidRPr="003D6241" w:rsidRDefault="008D1882" w:rsidP="00470419">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0B033672" w14:textId="77777777" w:rsidR="00996850" w:rsidRDefault="00996850" w:rsidP="008D1882">
            <w:pPr>
              <w:ind w:left="0" w:firstLine="0"/>
              <w:jc w:val="left"/>
              <w:rPr>
                <w:rFonts w:cs="Arial"/>
                <w:b/>
                <w:bCs/>
                <w:snapToGrid w:val="0"/>
              </w:rPr>
            </w:pPr>
          </w:p>
          <w:p w14:paraId="274049FF" w14:textId="02E7A074" w:rsidR="008D1882" w:rsidRDefault="008D1882" w:rsidP="008D1882">
            <w:pPr>
              <w:ind w:left="0" w:firstLine="0"/>
              <w:jc w:val="left"/>
              <w:rPr>
                <w:rFonts w:cs="Arial"/>
                <w:b/>
                <w:bCs/>
                <w:snapToGrid w:val="0"/>
              </w:rPr>
            </w:pPr>
            <w:r>
              <w:rPr>
                <w:rFonts w:cs="Arial"/>
                <w:b/>
                <w:bCs/>
                <w:snapToGrid w:val="0"/>
              </w:rPr>
              <w:t>___% monitors amb diploma d’educació en el lleure.</w:t>
            </w:r>
          </w:p>
          <w:p w14:paraId="6D80CF4D" w14:textId="73BC3567" w:rsidR="008D1882" w:rsidRPr="003D6241" w:rsidRDefault="008D1882" w:rsidP="008D1882">
            <w:pPr>
              <w:ind w:left="0" w:firstLine="0"/>
              <w:jc w:val="left"/>
              <w:rPr>
                <w:rFonts w:cs="Arial"/>
                <w:snapToGrid w:val="0"/>
              </w:rPr>
            </w:pPr>
          </w:p>
        </w:tc>
      </w:tr>
    </w:tbl>
    <w:p w14:paraId="058AA55A" w14:textId="77777777" w:rsidR="007E25D4" w:rsidRDefault="007E25D4" w:rsidP="006E29AB">
      <w:pPr>
        <w:ind w:left="0" w:firstLine="0"/>
        <w:jc w:val="left"/>
        <w:rPr>
          <w:rFonts w:cs="Arial"/>
          <w:snapToGrid w:val="0"/>
          <w:sz w:val="22"/>
          <w:szCs w:val="22"/>
        </w:rPr>
      </w:pPr>
    </w:p>
    <w:p w14:paraId="1518067F" w14:textId="77777777" w:rsidR="007E25D4" w:rsidRPr="007E25D4" w:rsidRDefault="007E25D4" w:rsidP="007E25D4">
      <w:pPr>
        <w:suppressAutoHyphens/>
        <w:rPr>
          <w:rFonts w:ascii="Helvetica*" w:hAnsi="Helvetica*" w:cs="Helvetica*"/>
          <w:color w:val="000000"/>
          <w:sz w:val="22"/>
          <w:szCs w:val="22"/>
        </w:rPr>
      </w:pPr>
      <w:r w:rsidRPr="007E25D4">
        <w:rPr>
          <w:rFonts w:ascii="Helvetica*" w:hAnsi="Helvetica*" w:cs="Helvetica*"/>
          <w:color w:val="000000"/>
          <w:sz w:val="22"/>
          <w:szCs w:val="22"/>
        </w:rPr>
        <w:t xml:space="preserve">Subcontractistes: (Sí/no) ______________ </w:t>
      </w:r>
    </w:p>
    <w:p w14:paraId="2DC7FF1F" w14:textId="77777777" w:rsidR="00D46281" w:rsidRDefault="00D46281" w:rsidP="007E25D4">
      <w:pPr>
        <w:keepNext/>
        <w:suppressAutoHyphens/>
        <w:ind w:left="0" w:firstLine="0"/>
        <w:jc w:val="left"/>
        <w:outlineLvl w:val="0"/>
        <w:rPr>
          <w:b/>
          <w:kern w:val="2"/>
          <w:sz w:val="22"/>
          <w:szCs w:val="22"/>
        </w:rPr>
      </w:pPr>
      <w:bookmarkStart w:id="3" w:name="_Toc198760096"/>
    </w:p>
    <w:p w14:paraId="55BE014A" w14:textId="2806F3E9" w:rsidR="007E25D4" w:rsidRPr="007E25D4" w:rsidRDefault="007E25D4" w:rsidP="007E25D4">
      <w:pPr>
        <w:keepNext/>
        <w:suppressAutoHyphens/>
        <w:ind w:left="0" w:firstLine="0"/>
        <w:jc w:val="left"/>
        <w:outlineLvl w:val="0"/>
        <w:rPr>
          <w:b/>
          <w:kern w:val="2"/>
          <w:sz w:val="22"/>
        </w:rPr>
      </w:pPr>
      <w:r w:rsidRPr="007E25D4">
        <w:rPr>
          <w:b/>
          <w:kern w:val="2"/>
          <w:sz w:val="22"/>
          <w:szCs w:val="22"/>
        </w:rPr>
        <w:t>En cas afirmatiu, cal indicar, part del contracte que tinguin previst subcontractar, l’import i el nom o el perfil empresarial:</w:t>
      </w:r>
      <w:bookmarkEnd w:id="3"/>
    </w:p>
    <w:p w14:paraId="754454D6" w14:textId="77777777" w:rsidR="007E25D4" w:rsidRPr="007E25D4" w:rsidRDefault="007E25D4" w:rsidP="007E25D4">
      <w:pPr>
        <w:keepNext/>
        <w:suppressAutoHyphens/>
        <w:ind w:left="0" w:firstLine="0"/>
        <w:jc w:val="left"/>
        <w:outlineLvl w:val="0"/>
        <w:rPr>
          <w:b/>
          <w:kern w:val="2"/>
          <w:sz w:val="22"/>
        </w:rPr>
      </w:pPr>
    </w:p>
    <w:p w14:paraId="59779797" w14:textId="77777777" w:rsidR="007E25D4" w:rsidRPr="007E25D4" w:rsidRDefault="007E25D4" w:rsidP="007E25D4">
      <w:pPr>
        <w:keepNext/>
        <w:suppressAutoHyphens/>
        <w:ind w:left="0" w:firstLine="0"/>
        <w:jc w:val="left"/>
        <w:outlineLvl w:val="0"/>
        <w:rPr>
          <w:b/>
          <w:kern w:val="2"/>
          <w:sz w:val="22"/>
        </w:rPr>
      </w:pPr>
    </w:p>
    <w:p w14:paraId="3BAA68F6" w14:textId="77777777" w:rsidR="005B48B2" w:rsidRDefault="005B48B2" w:rsidP="006E29AB">
      <w:pPr>
        <w:ind w:left="0" w:firstLine="0"/>
        <w:jc w:val="left"/>
        <w:rPr>
          <w:rFonts w:cs="Arial"/>
          <w:snapToGrid w:val="0"/>
          <w:sz w:val="22"/>
          <w:szCs w:val="22"/>
        </w:rPr>
      </w:pPr>
    </w:p>
    <w:p w14:paraId="5D20B072" w14:textId="77777777" w:rsidR="004F2B9D" w:rsidRDefault="004F2B9D" w:rsidP="006E29AB">
      <w:pPr>
        <w:autoSpaceDE w:val="0"/>
        <w:autoSpaceDN w:val="0"/>
        <w:adjustRightInd w:val="0"/>
        <w:ind w:left="0" w:firstLine="0"/>
        <w:jc w:val="left"/>
        <w:rPr>
          <w:rFonts w:cs="Arial"/>
          <w:sz w:val="22"/>
          <w:szCs w:val="22"/>
        </w:rPr>
      </w:pPr>
    </w:p>
    <w:p w14:paraId="64A0E9F4" w14:textId="41A11EA0" w:rsidR="003F4ED5" w:rsidRPr="00355863" w:rsidRDefault="003F4ED5" w:rsidP="006E29AB">
      <w:pPr>
        <w:autoSpaceDE w:val="0"/>
        <w:autoSpaceDN w:val="0"/>
        <w:adjustRightInd w:val="0"/>
        <w:ind w:left="0" w:firstLine="0"/>
        <w:jc w:val="left"/>
        <w:rPr>
          <w:rFonts w:cs="Arial"/>
          <w:sz w:val="22"/>
          <w:szCs w:val="22"/>
        </w:rPr>
      </w:pPr>
      <w:r w:rsidRPr="00355863">
        <w:rPr>
          <w:rFonts w:cs="Arial"/>
          <w:sz w:val="22"/>
          <w:szCs w:val="22"/>
        </w:rPr>
        <w:t>I</w:t>
      </w:r>
      <w:r w:rsidR="00364BC0" w:rsidRPr="00355863">
        <w:rPr>
          <w:rFonts w:cs="Arial"/>
          <w:sz w:val="22"/>
          <w:szCs w:val="22"/>
        </w:rPr>
        <w:t>,</w:t>
      </w:r>
      <w:r w:rsidRPr="00355863">
        <w:rPr>
          <w:rFonts w:cs="Arial"/>
          <w:sz w:val="22"/>
          <w:szCs w:val="22"/>
        </w:rPr>
        <w:t xml:space="preserve"> perquè</w:t>
      </w:r>
      <w:r w:rsidR="000B507F" w:rsidRPr="00355863">
        <w:rPr>
          <w:rFonts w:cs="Arial"/>
          <w:sz w:val="22"/>
          <w:szCs w:val="22"/>
        </w:rPr>
        <w:t xml:space="preserve"> així</w:t>
      </w:r>
      <w:r w:rsidRPr="00355863">
        <w:rPr>
          <w:rFonts w:cs="Arial"/>
          <w:sz w:val="22"/>
          <w:szCs w:val="22"/>
        </w:rPr>
        <w:t xml:space="preserve"> consti, signo aquesta oferta econòmica.</w:t>
      </w:r>
    </w:p>
    <w:p w14:paraId="0C3C1E2B" w14:textId="77777777" w:rsidR="000B507F" w:rsidRPr="00355863" w:rsidRDefault="000B507F" w:rsidP="006E29AB">
      <w:pPr>
        <w:pStyle w:val="Capalera"/>
        <w:tabs>
          <w:tab w:val="clear" w:pos="4252"/>
          <w:tab w:val="clear" w:pos="8504"/>
        </w:tabs>
        <w:ind w:left="0" w:firstLine="0"/>
        <w:jc w:val="left"/>
        <w:rPr>
          <w:rFonts w:cs="Arial"/>
          <w:i/>
          <w:sz w:val="22"/>
          <w:szCs w:val="22"/>
        </w:rPr>
      </w:pPr>
    </w:p>
    <w:p w14:paraId="795E1A01" w14:textId="77777777" w:rsidR="002E011C" w:rsidRPr="00355863" w:rsidRDefault="00004317" w:rsidP="006E29AB">
      <w:pPr>
        <w:pStyle w:val="Capalera"/>
        <w:tabs>
          <w:tab w:val="clear" w:pos="4252"/>
          <w:tab w:val="clear" w:pos="8504"/>
        </w:tabs>
        <w:ind w:left="0" w:firstLine="0"/>
        <w:jc w:val="left"/>
        <w:rPr>
          <w:rFonts w:cs="Arial"/>
          <w:i/>
          <w:sz w:val="22"/>
          <w:szCs w:val="22"/>
        </w:rPr>
      </w:pPr>
      <w:r w:rsidRPr="00355863">
        <w:rPr>
          <w:rFonts w:cs="Arial"/>
          <w:i/>
          <w:sz w:val="22"/>
          <w:szCs w:val="22"/>
        </w:rPr>
        <w:t>(l</w:t>
      </w:r>
      <w:r w:rsidR="002E011C" w:rsidRPr="00355863">
        <w:rPr>
          <w:rFonts w:cs="Arial"/>
          <w:i/>
          <w:sz w:val="22"/>
          <w:szCs w:val="22"/>
        </w:rPr>
        <w:t>loc i data</w:t>
      </w:r>
      <w:r w:rsidRPr="00355863">
        <w:rPr>
          <w:rFonts w:cs="Arial"/>
          <w:i/>
          <w:sz w:val="22"/>
          <w:szCs w:val="22"/>
        </w:rPr>
        <w:t>)</w:t>
      </w:r>
    </w:p>
    <w:p w14:paraId="2A189605" w14:textId="77777777" w:rsidR="002E011C" w:rsidRPr="00355863" w:rsidRDefault="002E011C" w:rsidP="006E29AB">
      <w:pPr>
        <w:pStyle w:val="Capalera"/>
        <w:tabs>
          <w:tab w:val="clear" w:pos="4252"/>
          <w:tab w:val="clear" w:pos="8504"/>
        </w:tabs>
        <w:ind w:left="0" w:firstLine="0"/>
        <w:jc w:val="left"/>
        <w:rPr>
          <w:rFonts w:cs="Arial"/>
          <w:sz w:val="22"/>
          <w:szCs w:val="22"/>
        </w:rPr>
      </w:pPr>
    </w:p>
    <w:p w14:paraId="0C4008D3" w14:textId="77777777" w:rsidR="002E011C" w:rsidRPr="00355863" w:rsidRDefault="002E011C" w:rsidP="006E29AB">
      <w:pPr>
        <w:pStyle w:val="Capalera"/>
        <w:tabs>
          <w:tab w:val="clear" w:pos="4252"/>
          <w:tab w:val="clear" w:pos="8504"/>
        </w:tabs>
        <w:ind w:left="0" w:firstLine="0"/>
        <w:jc w:val="left"/>
        <w:rPr>
          <w:rFonts w:cs="Arial"/>
          <w:sz w:val="22"/>
          <w:szCs w:val="22"/>
        </w:rPr>
      </w:pPr>
    </w:p>
    <w:p w14:paraId="0F9F3350"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980416D" w14:textId="77777777" w:rsidR="002E011C" w:rsidRPr="00355863" w:rsidRDefault="00364BC0"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355863">
        <w:rPr>
          <w:rFonts w:cs="Arial"/>
          <w:snapToGrid w:val="0"/>
          <w:sz w:val="22"/>
          <w:szCs w:val="22"/>
        </w:rPr>
        <w:t xml:space="preserve">Signatura del/de la proposant </w:t>
      </w:r>
      <w:r w:rsidR="002E011C" w:rsidRPr="00355863">
        <w:rPr>
          <w:rFonts w:cs="Arial"/>
          <w:snapToGrid w:val="0"/>
          <w:sz w:val="22"/>
          <w:szCs w:val="22"/>
        </w:rPr>
        <w:t>(</w:t>
      </w:r>
      <w:r w:rsidRPr="00355863">
        <w:rPr>
          <w:rFonts w:cs="Arial"/>
          <w:snapToGrid w:val="0"/>
          <w:sz w:val="22"/>
          <w:szCs w:val="22"/>
        </w:rPr>
        <w:t>o s</w:t>
      </w:r>
      <w:r w:rsidR="002E011C" w:rsidRPr="00355863">
        <w:rPr>
          <w:rFonts w:cs="Arial"/>
          <w:snapToGrid w:val="0"/>
          <w:sz w:val="22"/>
          <w:szCs w:val="22"/>
        </w:rPr>
        <w:t>ignatures dels proposants</w:t>
      </w:r>
      <w:r w:rsidRPr="00355863">
        <w:rPr>
          <w:rFonts w:cs="Arial"/>
          <w:snapToGrid w:val="0"/>
          <w:sz w:val="22"/>
          <w:szCs w:val="22"/>
        </w:rPr>
        <w:t>,</w:t>
      </w:r>
      <w:r w:rsidR="002E011C" w:rsidRPr="00355863">
        <w:rPr>
          <w:rFonts w:cs="Arial"/>
          <w:snapToGrid w:val="0"/>
          <w:sz w:val="22"/>
          <w:szCs w:val="22"/>
        </w:rPr>
        <w:t xml:space="preserve"> en cas d'unió temporal d'empreses)</w:t>
      </w:r>
    </w:p>
    <w:p w14:paraId="785AE9BB"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0D1C58A6" w14:textId="77777777" w:rsidR="007E25D4" w:rsidRDefault="007E25D4" w:rsidP="006E29AB">
      <w:pPr>
        <w:autoSpaceDE w:val="0"/>
        <w:autoSpaceDN w:val="0"/>
        <w:adjustRightInd w:val="0"/>
        <w:ind w:left="0" w:firstLine="0"/>
        <w:jc w:val="left"/>
        <w:rPr>
          <w:rFonts w:cs="Arial"/>
        </w:rPr>
      </w:pPr>
    </w:p>
    <w:p w14:paraId="6E026567" w14:textId="5DBE1F94" w:rsidR="0057275D" w:rsidRPr="00C708E7" w:rsidRDefault="007E25D4" w:rsidP="006E29AB">
      <w:pPr>
        <w:autoSpaceDE w:val="0"/>
        <w:autoSpaceDN w:val="0"/>
        <w:adjustRightInd w:val="0"/>
        <w:ind w:left="0" w:firstLine="0"/>
        <w:jc w:val="left"/>
        <w:rPr>
          <w:rFonts w:cs="Arial"/>
        </w:rPr>
      </w:pPr>
      <w:r w:rsidRPr="007E25D4">
        <w:rPr>
          <w:rFonts w:cs="Arial"/>
        </w:rPr>
        <w:t xml:space="preserve">Si en l’apartat S 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sidRPr="007E25D4">
        <w:rPr>
          <w:rFonts w:cs="Arial"/>
        </w:rPr>
        <w:t>subcontractistes</w:t>
      </w:r>
      <w:proofErr w:type="spellEnd"/>
      <w:r w:rsidRPr="007E25D4">
        <w:rPr>
          <w:rFonts w:cs="Arial"/>
        </w:rPr>
        <w:t xml:space="preserve"> als quals s’hagi d’encarregar la realització. </w:t>
      </w:r>
    </w:p>
    <w:sectPr w:rsidR="0057275D" w:rsidRPr="00C708E7" w:rsidSect="006B6FE0">
      <w:headerReference w:type="even" r:id="rId9"/>
      <w:headerReference w:type="default" r:id="rId10"/>
      <w:footerReference w:type="even" r:id="rId11"/>
      <w:footerReference w:type="default" r:id="rId12"/>
      <w:headerReference w:type="first" r:id="rId13"/>
      <w:pgSz w:w="11906" w:h="16838" w:code="9"/>
      <w:pgMar w:top="1418"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77E2" w14:textId="77777777" w:rsidR="004C495B" w:rsidRDefault="004C495B">
      <w:r>
        <w:separator/>
      </w:r>
    </w:p>
  </w:endnote>
  <w:endnote w:type="continuationSeparator" w:id="0">
    <w:p w14:paraId="14DE4D84" w14:textId="77777777" w:rsidR="004C495B" w:rsidRDefault="004C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AF34" w14:textId="0FB5A4C4"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B6FE0">
      <w:rPr>
        <w:rStyle w:val="Nmerodepgina"/>
        <w:noProof/>
      </w:rPr>
      <w:t>2</w:t>
    </w:r>
    <w:r>
      <w:rPr>
        <w:rStyle w:val="Nmerodepgina"/>
      </w:rPr>
      <w:fldChar w:fldCharType="end"/>
    </w:r>
  </w:p>
  <w:p w14:paraId="46400F45"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6B1A64" w14:paraId="3421BFA6" w14:textId="77777777">
      <w:tc>
        <w:tcPr>
          <w:tcW w:w="3850" w:type="dxa"/>
          <w:vAlign w:val="bottom"/>
        </w:tcPr>
        <w:p w14:paraId="066300BE" w14:textId="77777777" w:rsidR="00DD6239" w:rsidRPr="006B1A64" w:rsidRDefault="002A6F06">
          <w:pPr>
            <w:pStyle w:val="Peu"/>
            <w:rPr>
              <w:b/>
            </w:rPr>
          </w:pPr>
          <w:r>
            <w:rPr>
              <w:b/>
              <w:noProof/>
            </w:rPr>
            <mc:AlternateContent>
              <mc:Choice Requires="wps">
                <w:drawing>
                  <wp:anchor distT="0" distB="0" distL="114300" distR="114300" simplePos="0" relativeHeight="251658240" behindDoc="0" locked="0" layoutInCell="1" allowOverlap="1" wp14:anchorId="66A2F8DD" wp14:editId="15322FBF">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2F8DD" id="_x0000_t202" coordsize="21600,21600" o:spt="202" path="m,l,21600r21600,l21600,xe">
                    <v:stroke joinstyle="miter"/>
                    <v:path gradientshapeok="t" o:connecttype="rect"/>
                  </v:shapetype>
                  <v:shape id="_x0000_s1027"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v:textbox>
                  </v:shape>
                </w:pict>
              </mc:Fallback>
            </mc:AlternateContent>
          </w:r>
        </w:p>
      </w:tc>
      <w:tc>
        <w:tcPr>
          <w:tcW w:w="1440" w:type="dxa"/>
          <w:vAlign w:val="bottom"/>
        </w:tcPr>
        <w:p w14:paraId="1F203CC3" w14:textId="77777777" w:rsidR="00DD6239" w:rsidRPr="006B1A64" w:rsidRDefault="00DD6239">
          <w:pPr>
            <w:pStyle w:val="Peu"/>
            <w:rPr>
              <w:b/>
            </w:rPr>
          </w:pPr>
        </w:p>
      </w:tc>
      <w:tc>
        <w:tcPr>
          <w:tcW w:w="3920" w:type="dxa"/>
          <w:vAlign w:val="bottom"/>
        </w:tcPr>
        <w:p w14:paraId="32C7C01C" w14:textId="77777777" w:rsidR="00DD6239" w:rsidRPr="00F023AB" w:rsidRDefault="00F023AB">
          <w:pPr>
            <w:pStyle w:val="Peu"/>
            <w:jc w:val="right"/>
          </w:pPr>
          <w:r w:rsidRPr="00F023AB">
            <w:t>29/47</w:t>
          </w:r>
        </w:p>
      </w:tc>
    </w:tr>
  </w:tbl>
  <w:p w14:paraId="0DC2161B" w14:textId="77777777" w:rsidR="00DD6239" w:rsidRDefault="00DD6239">
    <w:pPr>
      <w:pStyle w:val="Peu"/>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3FC3" w14:textId="77777777" w:rsidR="004C495B" w:rsidRDefault="004C495B">
      <w:r>
        <w:separator/>
      </w:r>
    </w:p>
  </w:footnote>
  <w:footnote w:type="continuationSeparator" w:id="0">
    <w:p w14:paraId="14226330" w14:textId="77777777" w:rsidR="004C495B" w:rsidRDefault="004C495B">
      <w:r>
        <w:continuationSeparator/>
      </w:r>
    </w:p>
  </w:footnote>
  <w:footnote w:id="1">
    <w:p w14:paraId="16ECC1CC" w14:textId="27FEFCE2" w:rsidR="00DD6239" w:rsidRDefault="00DD6239" w:rsidP="004F2B9D">
      <w:pPr>
        <w:pStyle w:val="Textdenotaapeudepgina"/>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E874" w14:textId="77777777" w:rsidR="00996850" w:rsidRDefault="00996850" w:rsidP="00996850">
    <w:pPr>
      <w:pStyle w:val="Capalera"/>
      <w:ind w:left="0" w:firstLine="0"/>
      <w:jc w:val="left"/>
      <w:rPr>
        <w:rFonts w:eastAsiaTheme="minorHAnsi" w:cs="Arial"/>
        <w:b/>
        <w:bCs/>
        <w:lang w:eastAsia="en-US"/>
      </w:rPr>
    </w:pPr>
    <w:r w:rsidRPr="00AB57E9">
      <w:rPr>
        <w:rFonts w:cs="Arial"/>
        <w:b/>
        <w:bCs/>
        <w:noProof/>
        <w:sz w:val="22"/>
        <w:szCs w:val="22"/>
      </w:rPr>
      <w:drawing>
        <wp:anchor distT="0" distB="0" distL="114300" distR="114300" simplePos="0" relativeHeight="251679744" behindDoc="0" locked="0" layoutInCell="1" allowOverlap="1" wp14:anchorId="68354330" wp14:editId="5E5F809F">
          <wp:simplePos x="0" y="0"/>
          <wp:positionH relativeFrom="margin">
            <wp:posOffset>-381000</wp:posOffset>
          </wp:positionH>
          <wp:positionV relativeFrom="paragraph">
            <wp:posOffset>-137795</wp:posOffset>
          </wp:positionV>
          <wp:extent cx="2067560" cy="476250"/>
          <wp:effectExtent l="0" t="0" r="8890" b="0"/>
          <wp:wrapSquare wrapText="bothSides"/>
          <wp:docPr id="925317746"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rPr>
        <w:rFonts w:eastAsiaTheme="minorHAnsi" w:cs="Arial"/>
        <w:b/>
        <w:bCs/>
        <w:lang w:eastAsia="en-US"/>
      </w:rPr>
      <w:t xml:space="preserve">  </w:t>
    </w:r>
    <w:r w:rsidRPr="00AB57E9">
      <w:rPr>
        <w:rFonts w:eastAsiaTheme="minorHAnsi" w:cs="Arial"/>
        <w:b/>
        <w:bCs/>
        <w:lang w:eastAsia="en-US"/>
      </w:rPr>
      <w:t xml:space="preserve"> </w:t>
    </w:r>
  </w:p>
  <w:p w14:paraId="7F692924" w14:textId="77777777" w:rsidR="00996850" w:rsidRDefault="00996850" w:rsidP="00996850">
    <w:pPr>
      <w:pStyle w:val="Capalera"/>
      <w:ind w:left="0" w:firstLine="0"/>
      <w:jc w:val="left"/>
      <w:rPr>
        <w:rFonts w:eastAsiaTheme="minorHAnsi" w:cs="Arial"/>
        <w:b/>
        <w:bCs/>
        <w:lang w:eastAsia="en-US"/>
      </w:rPr>
    </w:pPr>
  </w:p>
  <w:p w14:paraId="4724AD5E" w14:textId="77777777" w:rsidR="00996850" w:rsidRDefault="00996850" w:rsidP="00996850">
    <w:pPr>
      <w:pStyle w:val="Capalera"/>
      <w:ind w:left="0" w:firstLine="0"/>
      <w:jc w:val="left"/>
      <w:rPr>
        <w:rFonts w:eastAsiaTheme="minorHAnsi" w:cs="Arial"/>
        <w:b/>
        <w:bCs/>
        <w:sz w:val="22"/>
        <w:szCs w:val="22"/>
        <w:lang w:eastAsia="en-US"/>
      </w:rPr>
    </w:pPr>
  </w:p>
  <w:p w14:paraId="470D6700" w14:textId="71578F63" w:rsidR="00996850" w:rsidRPr="00973D00" w:rsidRDefault="00996850" w:rsidP="00996850">
    <w:pPr>
      <w:pStyle w:val="Capalera"/>
      <w:ind w:left="0" w:firstLine="0"/>
      <w:jc w:val="left"/>
      <w:rPr>
        <w:rFonts w:eastAsiaTheme="minorHAnsi" w:cs="Arial"/>
        <w:lang w:eastAsia="en-US"/>
      </w:rPr>
    </w:pPr>
    <w:r w:rsidRPr="00996850">
      <w:rPr>
        <w:rFonts w:eastAsiaTheme="minorHAnsi" w:cs="Arial"/>
        <w:b/>
        <w:bCs/>
        <w:sz w:val="22"/>
        <w:szCs w:val="22"/>
        <w:lang w:eastAsia="en-US"/>
      </w:rPr>
      <w:t>Escola Josep Maria Ginesta</w:t>
    </w:r>
    <w:r>
      <w:rPr>
        <w:rFonts w:eastAsiaTheme="minorHAnsi" w:cs="Arial"/>
        <w:b/>
        <w:bCs/>
        <w:sz w:val="22"/>
        <w:szCs w:val="22"/>
        <w:lang w:eastAsia="en-US"/>
      </w:rPr>
      <w:tab/>
    </w:r>
    <w:r>
      <w:rPr>
        <w:rFonts w:eastAsiaTheme="minorHAnsi" w:cs="Arial"/>
        <w:b/>
        <w:bCs/>
        <w:sz w:val="22"/>
        <w:szCs w:val="22"/>
        <w:lang w:eastAsia="en-US"/>
      </w:rPr>
      <w:tab/>
    </w:r>
    <w:r>
      <w:rPr>
        <w:rFonts w:eastAsiaTheme="minorHAnsi" w:cs="Arial"/>
        <w:lang w:eastAsia="en-US"/>
      </w:rPr>
      <w:t xml:space="preserve">Número d’expedient: </w:t>
    </w:r>
    <w:r w:rsidRPr="00075C93">
      <w:rPr>
        <w:rFonts w:eastAsiaTheme="minorHAnsi" w:cs="Arial"/>
        <w:lang w:eastAsia="en-US"/>
      </w:rPr>
      <w:t>080</w:t>
    </w:r>
    <w:r w:rsidRPr="00996850">
      <w:rPr>
        <w:rFonts w:eastAsiaTheme="minorHAnsi" w:cs="Arial"/>
        <w:lang w:eastAsia="en-US"/>
      </w:rPr>
      <w:t>23554</w:t>
    </w:r>
    <w:r w:rsidRPr="00075C93">
      <w:rPr>
        <w:rFonts w:eastAsiaTheme="minorHAnsi" w:cs="Arial"/>
        <w:lang w:eastAsia="en-US"/>
      </w:rPr>
      <w:t>/2026/0</w:t>
    </w:r>
    <w:r>
      <w:rPr>
        <w:rFonts w:eastAsiaTheme="minorHAnsi" w:cs="Arial"/>
        <w:lang w:eastAsia="en-US"/>
      </w:rPr>
      <w:t>7</w:t>
    </w:r>
  </w:p>
  <w:p w14:paraId="5256B3B0" w14:textId="1A0DFB25" w:rsidR="005921E7" w:rsidRPr="00973D00" w:rsidRDefault="005921E7" w:rsidP="00973D0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5B9B" w14:textId="77777777" w:rsidR="00996850" w:rsidRDefault="00996850" w:rsidP="00996850">
    <w:pPr>
      <w:pStyle w:val="Capalera"/>
      <w:ind w:left="0" w:firstLine="0"/>
      <w:jc w:val="left"/>
      <w:rPr>
        <w:rFonts w:eastAsiaTheme="minorHAnsi" w:cs="Arial"/>
        <w:b/>
        <w:bCs/>
        <w:lang w:eastAsia="en-US"/>
      </w:rPr>
    </w:pPr>
    <w:r w:rsidRPr="00AB57E9">
      <w:rPr>
        <w:rFonts w:cs="Arial"/>
        <w:b/>
        <w:bCs/>
        <w:noProof/>
        <w:sz w:val="22"/>
        <w:szCs w:val="22"/>
      </w:rPr>
      <w:drawing>
        <wp:anchor distT="0" distB="0" distL="114300" distR="114300" simplePos="0" relativeHeight="251681792" behindDoc="0" locked="0" layoutInCell="1" allowOverlap="1" wp14:anchorId="72BB959B" wp14:editId="216759F1">
          <wp:simplePos x="0" y="0"/>
          <wp:positionH relativeFrom="margin">
            <wp:posOffset>-381000</wp:posOffset>
          </wp:positionH>
          <wp:positionV relativeFrom="paragraph">
            <wp:posOffset>-137795</wp:posOffset>
          </wp:positionV>
          <wp:extent cx="2067560" cy="476250"/>
          <wp:effectExtent l="0" t="0" r="8890" b="0"/>
          <wp:wrapSquare wrapText="bothSides"/>
          <wp:docPr id="1234297540"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rPr>
        <w:rFonts w:eastAsiaTheme="minorHAnsi" w:cs="Arial"/>
        <w:b/>
        <w:bCs/>
        <w:lang w:eastAsia="en-US"/>
      </w:rPr>
      <w:t xml:space="preserve">  </w:t>
    </w:r>
    <w:r w:rsidRPr="00AB57E9">
      <w:rPr>
        <w:rFonts w:eastAsiaTheme="minorHAnsi" w:cs="Arial"/>
        <w:b/>
        <w:bCs/>
        <w:lang w:eastAsia="en-US"/>
      </w:rPr>
      <w:t xml:space="preserve"> </w:t>
    </w:r>
  </w:p>
  <w:p w14:paraId="13C10F4B" w14:textId="77777777" w:rsidR="00996850" w:rsidRDefault="00996850" w:rsidP="00996850">
    <w:pPr>
      <w:pStyle w:val="Capalera"/>
      <w:ind w:left="0" w:firstLine="0"/>
      <w:jc w:val="left"/>
      <w:rPr>
        <w:rFonts w:eastAsiaTheme="minorHAnsi" w:cs="Arial"/>
        <w:b/>
        <w:bCs/>
        <w:lang w:eastAsia="en-US"/>
      </w:rPr>
    </w:pPr>
  </w:p>
  <w:p w14:paraId="70747CBF" w14:textId="77777777" w:rsidR="00996850" w:rsidRDefault="00996850" w:rsidP="00996850">
    <w:pPr>
      <w:pStyle w:val="Capalera"/>
      <w:ind w:left="0" w:firstLine="0"/>
      <w:jc w:val="left"/>
      <w:rPr>
        <w:rFonts w:eastAsiaTheme="minorHAnsi" w:cs="Arial"/>
        <w:b/>
        <w:bCs/>
        <w:sz w:val="22"/>
        <w:szCs w:val="22"/>
        <w:lang w:eastAsia="en-US"/>
      </w:rPr>
    </w:pPr>
  </w:p>
  <w:p w14:paraId="3FE296AF" w14:textId="77777777" w:rsidR="00996850" w:rsidRPr="00973D00" w:rsidRDefault="00996850" w:rsidP="00996850">
    <w:pPr>
      <w:pStyle w:val="Capalera"/>
      <w:ind w:left="0" w:firstLine="0"/>
      <w:jc w:val="left"/>
      <w:rPr>
        <w:rFonts w:eastAsiaTheme="minorHAnsi" w:cs="Arial"/>
        <w:lang w:eastAsia="en-US"/>
      </w:rPr>
    </w:pPr>
    <w:r w:rsidRPr="00996850">
      <w:rPr>
        <w:rFonts w:eastAsiaTheme="minorHAnsi" w:cs="Arial"/>
        <w:b/>
        <w:bCs/>
        <w:sz w:val="22"/>
        <w:szCs w:val="22"/>
        <w:lang w:eastAsia="en-US"/>
      </w:rPr>
      <w:t>Escola Josep Maria Ginesta</w:t>
    </w:r>
    <w:r>
      <w:rPr>
        <w:rFonts w:eastAsiaTheme="minorHAnsi" w:cs="Arial"/>
        <w:b/>
        <w:bCs/>
        <w:sz w:val="22"/>
        <w:szCs w:val="22"/>
        <w:lang w:eastAsia="en-US"/>
      </w:rPr>
      <w:tab/>
    </w:r>
    <w:r>
      <w:rPr>
        <w:rFonts w:eastAsiaTheme="minorHAnsi" w:cs="Arial"/>
        <w:b/>
        <w:bCs/>
        <w:sz w:val="22"/>
        <w:szCs w:val="22"/>
        <w:lang w:eastAsia="en-US"/>
      </w:rPr>
      <w:tab/>
    </w:r>
    <w:r>
      <w:rPr>
        <w:rFonts w:eastAsiaTheme="minorHAnsi" w:cs="Arial"/>
        <w:lang w:eastAsia="en-US"/>
      </w:rPr>
      <w:t xml:space="preserve">Número d’expedient: </w:t>
    </w:r>
    <w:r w:rsidRPr="00075C93">
      <w:rPr>
        <w:rFonts w:eastAsiaTheme="minorHAnsi" w:cs="Arial"/>
        <w:lang w:eastAsia="en-US"/>
      </w:rPr>
      <w:t>080</w:t>
    </w:r>
    <w:r w:rsidRPr="00996850">
      <w:rPr>
        <w:rFonts w:eastAsiaTheme="minorHAnsi" w:cs="Arial"/>
        <w:lang w:eastAsia="en-US"/>
      </w:rPr>
      <w:t>23554</w:t>
    </w:r>
    <w:r w:rsidRPr="00075C93">
      <w:rPr>
        <w:rFonts w:eastAsiaTheme="minorHAnsi" w:cs="Arial"/>
        <w:lang w:eastAsia="en-US"/>
      </w:rPr>
      <w:t>/2026/0</w:t>
    </w:r>
    <w:r>
      <w:rPr>
        <w:rFonts w:eastAsiaTheme="minorHAnsi" w:cs="Arial"/>
        <w:lang w:eastAsia="en-US"/>
      </w:rPr>
      <w:t>7</w:t>
    </w:r>
  </w:p>
  <w:p w14:paraId="131BEAE4" w14:textId="4D4C9958" w:rsidR="00DD6239" w:rsidRPr="00996850" w:rsidRDefault="00DD6239" w:rsidP="0099685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C4CC" w14:textId="5AF303A8" w:rsidR="00074FC8" w:rsidRPr="00074FC8" w:rsidRDefault="00074FC8" w:rsidP="00AB57E9">
    <w:pPr>
      <w:framePr w:w="2787" w:h="1053" w:hSpace="141" w:wrap="notBeside" w:vAnchor="text" w:hAnchor="page" w:x="1663" w:y="-416" w:anchorLock="1"/>
      <w:tabs>
        <w:tab w:val="right" w:pos="8504"/>
      </w:tabs>
      <w:suppressAutoHyphens/>
      <w:ind w:left="0" w:firstLine="0"/>
      <w:jc w:val="left"/>
      <w:rPr>
        <w:rFonts w:eastAsiaTheme="minorHAnsi" w:cs="Arial"/>
        <w:sz w:val="22"/>
        <w:szCs w:val="22"/>
        <w:lang w:eastAsia="en-US"/>
      </w:rPr>
    </w:pPr>
    <w:r w:rsidRPr="00074FC8">
      <w:rPr>
        <w:rFonts w:eastAsiaTheme="minorHAnsi" w:cs="Arial"/>
        <w:sz w:val="22"/>
        <w:szCs w:val="22"/>
        <w:lang w:eastAsia="en-US"/>
      </w:rPr>
      <w:t xml:space="preserve">                 </w:t>
    </w:r>
    <w:r w:rsidRPr="00074FC8">
      <w:rPr>
        <w:rFonts w:eastAsiaTheme="minorHAnsi" w:cs="Arial"/>
        <w:color w:val="000000" w:themeColor="text1"/>
        <w:sz w:val="22"/>
        <w:szCs w:val="22"/>
        <w:lang w:eastAsia="en-US"/>
      </w:rPr>
      <w:tab/>
    </w:r>
  </w:p>
  <w:p w14:paraId="6C81DE33" w14:textId="77777777" w:rsidR="00DD6239" w:rsidRPr="00A51C4D" w:rsidRDefault="00DD6239" w:rsidP="00AB57E9">
    <w:pPr>
      <w:pStyle w:val="Capalera"/>
      <w:framePr w:w="2787" w:h="1053" w:hSpace="141" w:wrap="notBeside" w:vAnchor="text" w:hAnchor="page" w:x="1663" w:y="-416" w:anchorLock="1"/>
      <w:ind w:hanging="567"/>
    </w:pPr>
  </w:p>
  <w:p w14:paraId="088615F8" w14:textId="30497824" w:rsidR="00F133F1" w:rsidRPr="00973D00" w:rsidRDefault="00AB57E9" w:rsidP="00973D00">
    <w:pPr>
      <w:pStyle w:val="Capalera"/>
      <w:ind w:left="0" w:firstLine="0"/>
      <w:jc w:val="left"/>
      <w:rPr>
        <w:rFonts w:eastAsiaTheme="minorHAnsi" w:cs="Arial"/>
        <w:lang w:eastAsia="en-US"/>
      </w:rPr>
    </w:pPr>
    <w:r w:rsidRPr="00AB57E9">
      <w:rPr>
        <w:rFonts w:cs="Arial"/>
        <w:b/>
        <w:bCs/>
        <w:noProof/>
        <w:sz w:val="22"/>
        <w:szCs w:val="22"/>
      </w:rPr>
      <w:drawing>
        <wp:anchor distT="0" distB="0" distL="114300" distR="114300" simplePos="0" relativeHeight="251662336" behindDoc="0" locked="0" layoutInCell="1" allowOverlap="1" wp14:anchorId="1E0C3E11" wp14:editId="1F6F1B79">
          <wp:simplePos x="0" y="0"/>
          <wp:positionH relativeFrom="margin">
            <wp:posOffset>-381000</wp:posOffset>
          </wp:positionH>
          <wp:positionV relativeFrom="paragraph">
            <wp:posOffset>-137795</wp:posOffset>
          </wp:positionV>
          <wp:extent cx="2067560" cy="476250"/>
          <wp:effectExtent l="0" t="0" r="8890" b="0"/>
          <wp:wrapSquare wrapText="bothSides"/>
          <wp:docPr id="1522009000"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rsidR="005921E7">
      <w:rPr>
        <w:rFonts w:eastAsiaTheme="minorHAnsi" w:cs="Arial"/>
        <w:b/>
        <w:bCs/>
        <w:lang w:eastAsia="en-US"/>
      </w:rPr>
      <w:t xml:space="preserve">  </w:t>
    </w:r>
    <w:r w:rsidRPr="00AB57E9">
      <w:rPr>
        <w:rFonts w:eastAsiaTheme="minorHAnsi" w:cs="Arial"/>
        <w:b/>
        <w:bCs/>
        <w:lang w:eastAsia="en-US"/>
      </w:rPr>
      <w:t xml:space="preserve"> </w:t>
    </w:r>
    <w:bookmarkStart w:id="4" w:name="_Hlk227327171"/>
    <w:bookmarkStart w:id="5" w:name="_Hlk231541865"/>
    <w:r w:rsidR="00996850" w:rsidRPr="00996850">
      <w:rPr>
        <w:rFonts w:eastAsiaTheme="minorHAnsi" w:cs="Arial"/>
        <w:b/>
        <w:bCs/>
        <w:sz w:val="22"/>
        <w:szCs w:val="22"/>
        <w:lang w:eastAsia="en-US"/>
      </w:rPr>
      <w:t>Escola Josep Maria Ginesta</w:t>
    </w:r>
    <w:r w:rsidR="00973D00">
      <w:rPr>
        <w:rFonts w:eastAsiaTheme="minorHAnsi" w:cs="Arial"/>
        <w:b/>
        <w:bCs/>
        <w:sz w:val="22"/>
        <w:szCs w:val="22"/>
        <w:lang w:eastAsia="en-US"/>
      </w:rPr>
      <w:tab/>
    </w:r>
    <w:r w:rsidR="00973D00">
      <w:rPr>
        <w:rFonts w:eastAsiaTheme="minorHAnsi" w:cs="Arial"/>
        <w:b/>
        <w:bCs/>
        <w:sz w:val="22"/>
        <w:szCs w:val="22"/>
        <w:lang w:eastAsia="en-US"/>
      </w:rPr>
      <w:tab/>
    </w:r>
    <w:r>
      <w:rPr>
        <w:rFonts w:eastAsiaTheme="minorHAnsi" w:cs="Arial"/>
        <w:lang w:eastAsia="en-US"/>
      </w:rPr>
      <w:t xml:space="preserve">Número d’expedient: </w:t>
    </w:r>
    <w:bookmarkStart w:id="6" w:name="_Hlk227326882"/>
    <w:bookmarkStart w:id="7" w:name="_Hlk227326883"/>
    <w:bookmarkStart w:id="8" w:name="_Hlk227326884"/>
    <w:bookmarkStart w:id="9" w:name="_Hlk227326885"/>
    <w:bookmarkStart w:id="10" w:name="_Hlk227326886"/>
    <w:bookmarkStart w:id="11" w:name="_Hlk227326887"/>
    <w:bookmarkStart w:id="12" w:name="_Hlk227326888"/>
    <w:bookmarkStart w:id="13" w:name="_Hlk227326889"/>
    <w:bookmarkEnd w:id="4"/>
    <w:r w:rsidR="00075C93" w:rsidRPr="00075C93">
      <w:rPr>
        <w:rFonts w:eastAsiaTheme="minorHAnsi" w:cs="Arial"/>
        <w:lang w:eastAsia="en-US"/>
      </w:rPr>
      <w:t>080</w:t>
    </w:r>
    <w:r w:rsidR="00996850" w:rsidRPr="00996850">
      <w:rPr>
        <w:rFonts w:eastAsiaTheme="minorHAnsi" w:cs="Arial"/>
        <w:lang w:eastAsia="en-US"/>
      </w:rPr>
      <w:t>23554</w:t>
    </w:r>
    <w:r w:rsidR="00075C93" w:rsidRPr="00075C93">
      <w:rPr>
        <w:rFonts w:eastAsiaTheme="minorHAnsi" w:cs="Arial"/>
        <w:lang w:eastAsia="en-US"/>
      </w:rPr>
      <w:t>/2026/0</w:t>
    </w:r>
    <w:r w:rsidR="00996850">
      <w:rPr>
        <w:rFonts w:eastAsiaTheme="minorHAnsi" w:cs="Arial"/>
        <w:lang w:eastAsia="en-US"/>
      </w:rPr>
      <w:t>7</w:t>
    </w:r>
  </w:p>
  <w:bookmarkEnd w:id="6"/>
  <w:bookmarkEnd w:id="7"/>
  <w:bookmarkEnd w:id="8"/>
  <w:bookmarkEnd w:id="9"/>
  <w:bookmarkEnd w:id="10"/>
  <w:bookmarkEnd w:id="11"/>
  <w:bookmarkEnd w:id="12"/>
  <w:bookmarkEnd w:id="13"/>
  <w:bookmarkEnd w:id="5"/>
  <w:p w14:paraId="3598E85F" w14:textId="1B426328" w:rsidR="00DD6239" w:rsidRPr="00F133F1" w:rsidRDefault="00DD6239" w:rsidP="00F133F1">
    <w:pPr>
      <w:pStyle w:val="Capaler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2830A22"/>
    <w:multiLevelType w:val="hybridMultilevel"/>
    <w:tmpl w:val="7A6C1A32"/>
    <w:lvl w:ilvl="0" w:tplc="AF3AE854">
      <w:start w:val="4"/>
      <w:numFmt w:val="decimal"/>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0BEC7CC8"/>
    <w:multiLevelType w:val="multilevel"/>
    <w:tmpl w:val="91AA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67CAB"/>
    <w:multiLevelType w:val="hybridMultilevel"/>
    <w:tmpl w:val="EEAA9CDC"/>
    <w:lvl w:ilvl="0" w:tplc="76B22AD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F0A2563"/>
    <w:multiLevelType w:val="multilevel"/>
    <w:tmpl w:val="F87EC6D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9"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1CB87D66"/>
    <w:multiLevelType w:val="multilevel"/>
    <w:tmpl w:val="E654E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3" w15:restartNumberingAfterBreak="0">
    <w:nsid w:val="29FA0EF3"/>
    <w:multiLevelType w:val="hybridMultilevel"/>
    <w:tmpl w:val="05BEA290"/>
    <w:lvl w:ilvl="0" w:tplc="8F2C0B62">
      <w:start w:val="3"/>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6"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331C7CE3"/>
    <w:multiLevelType w:val="hybridMultilevel"/>
    <w:tmpl w:val="EF22A71C"/>
    <w:lvl w:ilvl="0" w:tplc="3A58C3CC">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36923B2F"/>
    <w:multiLevelType w:val="multilevel"/>
    <w:tmpl w:val="7388A7EC"/>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0082D4D"/>
    <w:multiLevelType w:val="hybridMultilevel"/>
    <w:tmpl w:val="2B1C2C12"/>
    <w:lvl w:ilvl="0" w:tplc="BB9CD202">
      <w:start w:val="4"/>
      <w:numFmt w:val="decimal"/>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9"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46B53E14"/>
    <w:multiLevelType w:val="hybridMultilevel"/>
    <w:tmpl w:val="7E90F5FE"/>
    <w:lvl w:ilvl="0" w:tplc="76B22ADC">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1" w15:restartNumberingAfterBreak="0">
    <w:nsid w:val="479C00CA"/>
    <w:multiLevelType w:val="multilevel"/>
    <w:tmpl w:val="0EF29592"/>
    <w:lvl w:ilvl="0">
      <w:start w:val="1"/>
      <w:numFmt w:val="lowerLetter"/>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65C756B1"/>
    <w:multiLevelType w:val="multilevel"/>
    <w:tmpl w:val="23CA7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C160F0"/>
    <w:multiLevelType w:val="multilevel"/>
    <w:tmpl w:val="4566E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2" w15:restartNumberingAfterBreak="0">
    <w:nsid w:val="79226B55"/>
    <w:multiLevelType w:val="multilevel"/>
    <w:tmpl w:val="E01E7BBA"/>
    <w:lvl w:ilvl="0">
      <w:start w:val="1"/>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upperLetter"/>
      <w:lvlText w:val="%3)"/>
      <w:lvlJc w:val="left"/>
      <w:pPr>
        <w:tabs>
          <w:tab w:val="num" w:pos="2264"/>
        </w:tabs>
        <w:ind w:left="2264" w:hanging="36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3"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680934110">
    <w:abstractNumId w:val="15"/>
  </w:num>
  <w:num w:numId="2" w16cid:durableId="1516654118">
    <w:abstractNumId w:val="33"/>
  </w:num>
  <w:num w:numId="3" w16cid:durableId="1865366901">
    <w:abstractNumId w:val="26"/>
  </w:num>
  <w:num w:numId="4" w16cid:durableId="968630212">
    <w:abstractNumId w:val="44"/>
  </w:num>
  <w:num w:numId="5" w16cid:durableId="909927190">
    <w:abstractNumId w:val="16"/>
  </w:num>
  <w:num w:numId="6" w16cid:durableId="1308124566">
    <w:abstractNumId w:val="21"/>
  </w:num>
  <w:num w:numId="7" w16cid:durableId="297339301">
    <w:abstractNumId w:val="32"/>
  </w:num>
  <w:num w:numId="8" w16cid:durableId="1614509902">
    <w:abstractNumId w:val="8"/>
  </w:num>
  <w:num w:numId="9" w16cid:durableId="1415859544">
    <w:abstractNumId w:val="1"/>
  </w:num>
  <w:num w:numId="10" w16cid:durableId="309021506">
    <w:abstractNumId w:val="43"/>
  </w:num>
  <w:num w:numId="11" w16cid:durableId="1979801399">
    <w:abstractNumId w:val="36"/>
  </w:num>
  <w:num w:numId="12" w16cid:durableId="1758166897">
    <w:abstractNumId w:val="41"/>
  </w:num>
  <w:num w:numId="13" w16cid:durableId="1375304778">
    <w:abstractNumId w:val="11"/>
  </w:num>
  <w:num w:numId="14" w16cid:durableId="1338732268">
    <w:abstractNumId w:val="35"/>
  </w:num>
  <w:num w:numId="15" w16cid:durableId="1752119539">
    <w:abstractNumId w:val="9"/>
  </w:num>
  <w:num w:numId="16" w16cid:durableId="1295022516">
    <w:abstractNumId w:val="23"/>
  </w:num>
  <w:num w:numId="17" w16cid:durableId="1401441378">
    <w:abstractNumId w:val="27"/>
  </w:num>
  <w:num w:numId="18" w16cid:durableId="63841527">
    <w:abstractNumId w:val="0"/>
  </w:num>
  <w:num w:numId="19" w16cid:durableId="918952440">
    <w:abstractNumId w:val="4"/>
  </w:num>
  <w:num w:numId="20" w16cid:durableId="2034841592">
    <w:abstractNumId w:val="19"/>
  </w:num>
  <w:num w:numId="21" w16cid:durableId="1787119097">
    <w:abstractNumId w:val="38"/>
  </w:num>
  <w:num w:numId="22" w16cid:durableId="1206257744">
    <w:abstractNumId w:val="2"/>
  </w:num>
  <w:num w:numId="23" w16cid:durableId="1395203090">
    <w:abstractNumId w:val="25"/>
  </w:num>
  <w:num w:numId="24" w16cid:durableId="913125508">
    <w:abstractNumId w:val="29"/>
  </w:num>
  <w:num w:numId="25" w16cid:durableId="1505053263">
    <w:abstractNumId w:val="22"/>
  </w:num>
  <w:num w:numId="26" w16cid:durableId="718238982">
    <w:abstractNumId w:val="12"/>
  </w:num>
  <w:num w:numId="27" w16cid:durableId="926184194">
    <w:abstractNumId w:val="34"/>
  </w:num>
  <w:num w:numId="28" w16cid:durableId="389771938">
    <w:abstractNumId w:val="37"/>
  </w:num>
  <w:num w:numId="29" w16cid:durableId="921067421">
    <w:abstractNumId w:val="14"/>
  </w:num>
  <w:num w:numId="30" w16cid:durableId="598754568">
    <w:abstractNumId w:val="17"/>
  </w:num>
  <w:num w:numId="31" w16cid:durableId="1096907309">
    <w:abstractNumId w:val="18"/>
  </w:num>
  <w:num w:numId="32" w16cid:durableId="2034569848">
    <w:abstractNumId w:val="30"/>
  </w:num>
  <w:num w:numId="33" w16cid:durableId="503324467">
    <w:abstractNumId w:val="6"/>
  </w:num>
  <w:num w:numId="34" w16cid:durableId="1004674008">
    <w:abstractNumId w:val="42"/>
  </w:num>
  <w:num w:numId="35" w16cid:durableId="1705867310">
    <w:abstractNumId w:val="10"/>
  </w:num>
  <w:num w:numId="36" w16cid:durableId="1527013859">
    <w:abstractNumId w:val="5"/>
  </w:num>
  <w:num w:numId="37" w16cid:durableId="1799757679">
    <w:abstractNumId w:val="7"/>
  </w:num>
  <w:num w:numId="38" w16cid:durableId="861239707">
    <w:abstractNumId w:val="24"/>
  </w:num>
  <w:num w:numId="39" w16cid:durableId="1586376784">
    <w:abstractNumId w:val="31"/>
  </w:num>
  <w:num w:numId="40" w16cid:durableId="961306869">
    <w:abstractNumId w:val="39"/>
  </w:num>
  <w:num w:numId="41" w16cid:durableId="999625127">
    <w:abstractNumId w:val="28"/>
  </w:num>
  <w:num w:numId="42" w16cid:durableId="889920036">
    <w:abstractNumId w:val="20"/>
  </w:num>
  <w:num w:numId="43" w16cid:durableId="944767267">
    <w:abstractNumId w:val="13"/>
  </w:num>
  <w:num w:numId="44" w16cid:durableId="1748065661">
    <w:abstractNumId w:val="3"/>
  </w:num>
  <w:num w:numId="45" w16cid:durableId="1096554591">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1DE7"/>
    <w:rsid w:val="0000297F"/>
    <w:rsid w:val="00002D68"/>
    <w:rsid w:val="000033F7"/>
    <w:rsid w:val="00003FEE"/>
    <w:rsid w:val="00004317"/>
    <w:rsid w:val="00004E28"/>
    <w:rsid w:val="000050D6"/>
    <w:rsid w:val="0000519E"/>
    <w:rsid w:val="00005BC0"/>
    <w:rsid w:val="00005E68"/>
    <w:rsid w:val="0001086E"/>
    <w:rsid w:val="0001151D"/>
    <w:rsid w:val="00012CCD"/>
    <w:rsid w:val="00013BA5"/>
    <w:rsid w:val="00014943"/>
    <w:rsid w:val="0001499D"/>
    <w:rsid w:val="00014A0B"/>
    <w:rsid w:val="00015A82"/>
    <w:rsid w:val="00015B85"/>
    <w:rsid w:val="0001787E"/>
    <w:rsid w:val="00017FF5"/>
    <w:rsid w:val="00020BAC"/>
    <w:rsid w:val="00020E7F"/>
    <w:rsid w:val="00022149"/>
    <w:rsid w:val="00023A95"/>
    <w:rsid w:val="00024D64"/>
    <w:rsid w:val="00026CF8"/>
    <w:rsid w:val="00026D7C"/>
    <w:rsid w:val="000313D0"/>
    <w:rsid w:val="000314FC"/>
    <w:rsid w:val="00031D56"/>
    <w:rsid w:val="000331E6"/>
    <w:rsid w:val="00035367"/>
    <w:rsid w:val="00036BD1"/>
    <w:rsid w:val="00042376"/>
    <w:rsid w:val="00042AC1"/>
    <w:rsid w:val="000433FA"/>
    <w:rsid w:val="00044C2F"/>
    <w:rsid w:val="00044E23"/>
    <w:rsid w:val="00046331"/>
    <w:rsid w:val="00046FF9"/>
    <w:rsid w:val="000516CB"/>
    <w:rsid w:val="00051EDB"/>
    <w:rsid w:val="00053049"/>
    <w:rsid w:val="00054CA9"/>
    <w:rsid w:val="00055915"/>
    <w:rsid w:val="00057CB9"/>
    <w:rsid w:val="0006046D"/>
    <w:rsid w:val="00061A36"/>
    <w:rsid w:val="00062094"/>
    <w:rsid w:val="0006588E"/>
    <w:rsid w:val="000663D9"/>
    <w:rsid w:val="00066D46"/>
    <w:rsid w:val="00067B22"/>
    <w:rsid w:val="00071EB7"/>
    <w:rsid w:val="00074462"/>
    <w:rsid w:val="00074A34"/>
    <w:rsid w:val="00074FC8"/>
    <w:rsid w:val="00075C93"/>
    <w:rsid w:val="000768C2"/>
    <w:rsid w:val="00077079"/>
    <w:rsid w:val="000826E2"/>
    <w:rsid w:val="00082EF4"/>
    <w:rsid w:val="00083056"/>
    <w:rsid w:val="0008397C"/>
    <w:rsid w:val="000841B5"/>
    <w:rsid w:val="00084342"/>
    <w:rsid w:val="00084F15"/>
    <w:rsid w:val="0008663B"/>
    <w:rsid w:val="00086B20"/>
    <w:rsid w:val="00087590"/>
    <w:rsid w:val="00090C75"/>
    <w:rsid w:val="00091677"/>
    <w:rsid w:val="00092153"/>
    <w:rsid w:val="00092437"/>
    <w:rsid w:val="00093D88"/>
    <w:rsid w:val="0009488B"/>
    <w:rsid w:val="000953E6"/>
    <w:rsid w:val="000955EB"/>
    <w:rsid w:val="00095950"/>
    <w:rsid w:val="00095D8F"/>
    <w:rsid w:val="000A1D1C"/>
    <w:rsid w:val="000A1F16"/>
    <w:rsid w:val="000A2FC9"/>
    <w:rsid w:val="000A538C"/>
    <w:rsid w:val="000A600E"/>
    <w:rsid w:val="000A63C3"/>
    <w:rsid w:val="000A66AD"/>
    <w:rsid w:val="000B03C0"/>
    <w:rsid w:val="000B0E90"/>
    <w:rsid w:val="000B1C41"/>
    <w:rsid w:val="000B2502"/>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5B5D"/>
    <w:rsid w:val="000C6B32"/>
    <w:rsid w:val="000C6EE1"/>
    <w:rsid w:val="000C7660"/>
    <w:rsid w:val="000D2AB8"/>
    <w:rsid w:val="000D3991"/>
    <w:rsid w:val="000D4DA7"/>
    <w:rsid w:val="000D561D"/>
    <w:rsid w:val="000E0EE8"/>
    <w:rsid w:val="000E0F20"/>
    <w:rsid w:val="000E1108"/>
    <w:rsid w:val="000E1249"/>
    <w:rsid w:val="000E12AA"/>
    <w:rsid w:val="000E4344"/>
    <w:rsid w:val="000E50AB"/>
    <w:rsid w:val="000E6242"/>
    <w:rsid w:val="000E691E"/>
    <w:rsid w:val="000E79C3"/>
    <w:rsid w:val="000F0C28"/>
    <w:rsid w:val="000F181A"/>
    <w:rsid w:val="000F19DF"/>
    <w:rsid w:val="000F2387"/>
    <w:rsid w:val="000F4A45"/>
    <w:rsid w:val="000F5979"/>
    <w:rsid w:val="000F6DB0"/>
    <w:rsid w:val="000F741A"/>
    <w:rsid w:val="000F7AFB"/>
    <w:rsid w:val="000F7F37"/>
    <w:rsid w:val="0010042E"/>
    <w:rsid w:val="00101603"/>
    <w:rsid w:val="001028C9"/>
    <w:rsid w:val="0010368A"/>
    <w:rsid w:val="0010458F"/>
    <w:rsid w:val="00104628"/>
    <w:rsid w:val="00104AED"/>
    <w:rsid w:val="00104D51"/>
    <w:rsid w:val="00104FD4"/>
    <w:rsid w:val="00106C16"/>
    <w:rsid w:val="00110D00"/>
    <w:rsid w:val="0011210E"/>
    <w:rsid w:val="001139FC"/>
    <w:rsid w:val="00113D00"/>
    <w:rsid w:val="00113D5C"/>
    <w:rsid w:val="00114A32"/>
    <w:rsid w:val="00114EE8"/>
    <w:rsid w:val="00116DB2"/>
    <w:rsid w:val="001206C5"/>
    <w:rsid w:val="00120DD2"/>
    <w:rsid w:val="00120F01"/>
    <w:rsid w:val="001210E8"/>
    <w:rsid w:val="00122BD6"/>
    <w:rsid w:val="001239C7"/>
    <w:rsid w:val="00123D57"/>
    <w:rsid w:val="00125AC2"/>
    <w:rsid w:val="00130244"/>
    <w:rsid w:val="001303A9"/>
    <w:rsid w:val="00130A21"/>
    <w:rsid w:val="001315AA"/>
    <w:rsid w:val="00131EBF"/>
    <w:rsid w:val="00132D64"/>
    <w:rsid w:val="00136109"/>
    <w:rsid w:val="001364BC"/>
    <w:rsid w:val="001403CA"/>
    <w:rsid w:val="00140E07"/>
    <w:rsid w:val="0014216B"/>
    <w:rsid w:val="00145003"/>
    <w:rsid w:val="001460BD"/>
    <w:rsid w:val="00146569"/>
    <w:rsid w:val="0014676D"/>
    <w:rsid w:val="0015018D"/>
    <w:rsid w:val="00150292"/>
    <w:rsid w:val="00152E42"/>
    <w:rsid w:val="00152F43"/>
    <w:rsid w:val="00153845"/>
    <w:rsid w:val="00153EB2"/>
    <w:rsid w:val="00155977"/>
    <w:rsid w:val="00155DBF"/>
    <w:rsid w:val="00157490"/>
    <w:rsid w:val="00160866"/>
    <w:rsid w:val="001612E9"/>
    <w:rsid w:val="00162236"/>
    <w:rsid w:val="00162B56"/>
    <w:rsid w:val="00163E32"/>
    <w:rsid w:val="001643E3"/>
    <w:rsid w:val="00164BBF"/>
    <w:rsid w:val="00166E9E"/>
    <w:rsid w:val="00167257"/>
    <w:rsid w:val="00167B31"/>
    <w:rsid w:val="00173150"/>
    <w:rsid w:val="00173BB4"/>
    <w:rsid w:val="00173E32"/>
    <w:rsid w:val="00174AEF"/>
    <w:rsid w:val="00176019"/>
    <w:rsid w:val="00180B8F"/>
    <w:rsid w:val="001821F4"/>
    <w:rsid w:val="0018220F"/>
    <w:rsid w:val="001828D8"/>
    <w:rsid w:val="0018338D"/>
    <w:rsid w:val="00184FD4"/>
    <w:rsid w:val="0018511F"/>
    <w:rsid w:val="0018579F"/>
    <w:rsid w:val="00187477"/>
    <w:rsid w:val="00190318"/>
    <w:rsid w:val="00191106"/>
    <w:rsid w:val="001929FA"/>
    <w:rsid w:val="00195A05"/>
    <w:rsid w:val="001972EC"/>
    <w:rsid w:val="0019769A"/>
    <w:rsid w:val="001976EC"/>
    <w:rsid w:val="00197E63"/>
    <w:rsid w:val="001A0287"/>
    <w:rsid w:val="001A0A55"/>
    <w:rsid w:val="001A0DF4"/>
    <w:rsid w:val="001A105D"/>
    <w:rsid w:val="001A47DF"/>
    <w:rsid w:val="001A6915"/>
    <w:rsid w:val="001B03F1"/>
    <w:rsid w:val="001B0624"/>
    <w:rsid w:val="001B0DB5"/>
    <w:rsid w:val="001B0E03"/>
    <w:rsid w:val="001B2333"/>
    <w:rsid w:val="001B294C"/>
    <w:rsid w:val="001B32BF"/>
    <w:rsid w:val="001B6F31"/>
    <w:rsid w:val="001C081A"/>
    <w:rsid w:val="001C1498"/>
    <w:rsid w:val="001C1DB6"/>
    <w:rsid w:val="001C478A"/>
    <w:rsid w:val="001C47D4"/>
    <w:rsid w:val="001C48F6"/>
    <w:rsid w:val="001C70A0"/>
    <w:rsid w:val="001C71FB"/>
    <w:rsid w:val="001C776A"/>
    <w:rsid w:val="001C7A68"/>
    <w:rsid w:val="001D1E4A"/>
    <w:rsid w:val="001D3652"/>
    <w:rsid w:val="001D429C"/>
    <w:rsid w:val="001D4589"/>
    <w:rsid w:val="001D4638"/>
    <w:rsid w:val="001D4664"/>
    <w:rsid w:val="001D4B0B"/>
    <w:rsid w:val="001D6A25"/>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59D1"/>
    <w:rsid w:val="00215D17"/>
    <w:rsid w:val="00217B80"/>
    <w:rsid w:val="00220A9B"/>
    <w:rsid w:val="00220F9D"/>
    <w:rsid w:val="00220FD2"/>
    <w:rsid w:val="00223B2A"/>
    <w:rsid w:val="0022492E"/>
    <w:rsid w:val="002254D1"/>
    <w:rsid w:val="00225E1A"/>
    <w:rsid w:val="002273ED"/>
    <w:rsid w:val="00230391"/>
    <w:rsid w:val="002310EA"/>
    <w:rsid w:val="00232F74"/>
    <w:rsid w:val="0023686B"/>
    <w:rsid w:val="0023752C"/>
    <w:rsid w:val="0024180F"/>
    <w:rsid w:val="00243603"/>
    <w:rsid w:val="002440AC"/>
    <w:rsid w:val="0024461A"/>
    <w:rsid w:val="00244FC1"/>
    <w:rsid w:val="002463CD"/>
    <w:rsid w:val="00246A60"/>
    <w:rsid w:val="00251017"/>
    <w:rsid w:val="002518DF"/>
    <w:rsid w:val="00252402"/>
    <w:rsid w:val="00252CED"/>
    <w:rsid w:val="002536CA"/>
    <w:rsid w:val="00255C0F"/>
    <w:rsid w:val="0025632A"/>
    <w:rsid w:val="0026005A"/>
    <w:rsid w:val="002623DF"/>
    <w:rsid w:val="00262EB0"/>
    <w:rsid w:val="0026703D"/>
    <w:rsid w:val="0027016F"/>
    <w:rsid w:val="0027175A"/>
    <w:rsid w:val="00271BBF"/>
    <w:rsid w:val="00271D1E"/>
    <w:rsid w:val="002722B0"/>
    <w:rsid w:val="002723DE"/>
    <w:rsid w:val="00272454"/>
    <w:rsid w:val="0027286A"/>
    <w:rsid w:val="00272C1A"/>
    <w:rsid w:val="0027379C"/>
    <w:rsid w:val="00274BBD"/>
    <w:rsid w:val="0027544B"/>
    <w:rsid w:val="002769B1"/>
    <w:rsid w:val="00276BCB"/>
    <w:rsid w:val="00276D05"/>
    <w:rsid w:val="002800A1"/>
    <w:rsid w:val="0028133D"/>
    <w:rsid w:val="00281713"/>
    <w:rsid w:val="0028204E"/>
    <w:rsid w:val="00283B33"/>
    <w:rsid w:val="00285548"/>
    <w:rsid w:val="00285C31"/>
    <w:rsid w:val="00286733"/>
    <w:rsid w:val="002868A9"/>
    <w:rsid w:val="00286B03"/>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4436"/>
    <w:rsid w:val="002A4597"/>
    <w:rsid w:val="002A5CAF"/>
    <w:rsid w:val="002A6F06"/>
    <w:rsid w:val="002A6F0A"/>
    <w:rsid w:val="002B1D39"/>
    <w:rsid w:val="002B2AE1"/>
    <w:rsid w:val="002B5C95"/>
    <w:rsid w:val="002B5F63"/>
    <w:rsid w:val="002B6EAE"/>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D90"/>
    <w:rsid w:val="002E647E"/>
    <w:rsid w:val="002E6B1A"/>
    <w:rsid w:val="002F0C23"/>
    <w:rsid w:val="002F2912"/>
    <w:rsid w:val="002F40B0"/>
    <w:rsid w:val="002F711B"/>
    <w:rsid w:val="002F7557"/>
    <w:rsid w:val="00301D75"/>
    <w:rsid w:val="00303150"/>
    <w:rsid w:val="00303A2C"/>
    <w:rsid w:val="00304477"/>
    <w:rsid w:val="00304925"/>
    <w:rsid w:val="003062E0"/>
    <w:rsid w:val="00306A63"/>
    <w:rsid w:val="00306E04"/>
    <w:rsid w:val="00306FFC"/>
    <w:rsid w:val="003070D9"/>
    <w:rsid w:val="003077F4"/>
    <w:rsid w:val="00310DF7"/>
    <w:rsid w:val="00310F1F"/>
    <w:rsid w:val="00312F57"/>
    <w:rsid w:val="00314471"/>
    <w:rsid w:val="00314C7E"/>
    <w:rsid w:val="00315DB0"/>
    <w:rsid w:val="0031794C"/>
    <w:rsid w:val="00320ADF"/>
    <w:rsid w:val="003216C5"/>
    <w:rsid w:val="0032197A"/>
    <w:rsid w:val="00321D2D"/>
    <w:rsid w:val="00321DBA"/>
    <w:rsid w:val="00322357"/>
    <w:rsid w:val="00324385"/>
    <w:rsid w:val="003244F7"/>
    <w:rsid w:val="00325F78"/>
    <w:rsid w:val="0033208D"/>
    <w:rsid w:val="003335FC"/>
    <w:rsid w:val="00336547"/>
    <w:rsid w:val="00336774"/>
    <w:rsid w:val="00340D40"/>
    <w:rsid w:val="00341772"/>
    <w:rsid w:val="00341F67"/>
    <w:rsid w:val="00344DE0"/>
    <w:rsid w:val="0034527B"/>
    <w:rsid w:val="00345CDF"/>
    <w:rsid w:val="00345FE2"/>
    <w:rsid w:val="0034640E"/>
    <w:rsid w:val="0034661A"/>
    <w:rsid w:val="00346EFA"/>
    <w:rsid w:val="003556C7"/>
    <w:rsid w:val="00355863"/>
    <w:rsid w:val="00355F44"/>
    <w:rsid w:val="003566F0"/>
    <w:rsid w:val="00356834"/>
    <w:rsid w:val="00357731"/>
    <w:rsid w:val="00357D47"/>
    <w:rsid w:val="0036097D"/>
    <w:rsid w:val="003622D7"/>
    <w:rsid w:val="00362C9F"/>
    <w:rsid w:val="00363567"/>
    <w:rsid w:val="00364565"/>
    <w:rsid w:val="00364768"/>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969"/>
    <w:rsid w:val="003860A7"/>
    <w:rsid w:val="003863ED"/>
    <w:rsid w:val="003870E5"/>
    <w:rsid w:val="00387233"/>
    <w:rsid w:val="00387911"/>
    <w:rsid w:val="00391B4B"/>
    <w:rsid w:val="00392CD7"/>
    <w:rsid w:val="003933D8"/>
    <w:rsid w:val="003950B7"/>
    <w:rsid w:val="00397D08"/>
    <w:rsid w:val="003A008E"/>
    <w:rsid w:val="003A0A88"/>
    <w:rsid w:val="003A185E"/>
    <w:rsid w:val="003A2583"/>
    <w:rsid w:val="003A3089"/>
    <w:rsid w:val="003A317F"/>
    <w:rsid w:val="003A42C6"/>
    <w:rsid w:val="003A58AB"/>
    <w:rsid w:val="003A660A"/>
    <w:rsid w:val="003A72CD"/>
    <w:rsid w:val="003A781B"/>
    <w:rsid w:val="003B2A8B"/>
    <w:rsid w:val="003B3C9F"/>
    <w:rsid w:val="003B4924"/>
    <w:rsid w:val="003B5B21"/>
    <w:rsid w:val="003C0B34"/>
    <w:rsid w:val="003C2002"/>
    <w:rsid w:val="003C2CF7"/>
    <w:rsid w:val="003C4129"/>
    <w:rsid w:val="003C5018"/>
    <w:rsid w:val="003C5F5B"/>
    <w:rsid w:val="003C68AC"/>
    <w:rsid w:val="003C7283"/>
    <w:rsid w:val="003C7E07"/>
    <w:rsid w:val="003D081C"/>
    <w:rsid w:val="003D118A"/>
    <w:rsid w:val="003D17B5"/>
    <w:rsid w:val="003D1B38"/>
    <w:rsid w:val="003D4C6D"/>
    <w:rsid w:val="003D4D2C"/>
    <w:rsid w:val="003D6241"/>
    <w:rsid w:val="003D6443"/>
    <w:rsid w:val="003D654A"/>
    <w:rsid w:val="003D6846"/>
    <w:rsid w:val="003E1273"/>
    <w:rsid w:val="003E2482"/>
    <w:rsid w:val="003E2D17"/>
    <w:rsid w:val="003E2D34"/>
    <w:rsid w:val="003E35F0"/>
    <w:rsid w:val="003E4691"/>
    <w:rsid w:val="003E477E"/>
    <w:rsid w:val="003E4CD2"/>
    <w:rsid w:val="003E78AF"/>
    <w:rsid w:val="003F17CA"/>
    <w:rsid w:val="003F1D1B"/>
    <w:rsid w:val="003F36E0"/>
    <w:rsid w:val="003F3D62"/>
    <w:rsid w:val="003F4ED5"/>
    <w:rsid w:val="003F6A8F"/>
    <w:rsid w:val="003F7110"/>
    <w:rsid w:val="003F7951"/>
    <w:rsid w:val="00400A86"/>
    <w:rsid w:val="00400B31"/>
    <w:rsid w:val="00400D7C"/>
    <w:rsid w:val="0040230D"/>
    <w:rsid w:val="00402B60"/>
    <w:rsid w:val="00404BE3"/>
    <w:rsid w:val="004060D4"/>
    <w:rsid w:val="0040650C"/>
    <w:rsid w:val="00407B70"/>
    <w:rsid w:val="00411800"/>
    <w:rsid w:val="00412C98"/>
    <w:rsid w:val="00412D81"/>
    <w:rsid w:val="00413E08"/>
    <w:rsid w:val="004159B6"/>
    <w:rsid w:val="00415DEA"/>
    <w:rsid w:val="004206AE"/>
    <w:rsid w:val="00420806"/>
    <w:rsid w:val="00421D74"/>
    <w:rsid w:val="0042293E"/>
    <w:rsid w:val="00423123"/>
    <w:rsid w:val="00423BE5"/>
    <w:rsid w:val="00426CA1"/>
    <w:rsid w:val="004304BB"/>
    <w:rsid w:val="00431024"/>
    <w:rsid w:val="004317E4"/>
    <w:rsid w:val="00431E9D"/>
    <w:rsid w:val="0043215F"/>
    <w:rsid w:val="00435AB1"/>
    <w:rsid w:val="004371D0"/>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60F3"/>
    <w:rsid w:val="00467395"/>
    <w:rsid w:val="004676B7"/>
    <w:rsid w:val="00467C1E"/>
    <w:rsid w:val="00470027"/>
    <w:rsid w:val="00470419"/>
    <w:rsid w:val="00470A04"/>
    <w:rsid w:val="004710E6"/>
    <w:rsid w:val="00471270"/>
    <w:rsid w:val="004725C3"/>
    <w:rsid w:val="00473943"/>
    <w:rsid w:val="00473B14"/>
    <w:rsid w:val="004747BF"/>
    <w:rsid w:val="004763B9"/>
    <w:rsid w:val="00476CCB"/>
    <w:rsid w:val="00477A4E"/>
    <w:rsid w:val="00481808"/>
    <w:rsid w:val="004826C6"/>
    <w:rsid w:val="00484B2A"/>
    <w:rsid w:val="0048679B"/>
    <w:rsid w:val="00490880"/>
    <w:rsid w:val="00492B8D"/>
    <w:rsid w:val="00493A00"/>
    <w:rsid w:val="00494096"/>
    <w:rsid w:val="004947D0"/>
    <w:rsid w:val="00494C82"/>
    <w:rsid w:val="004954DD"/>
    <w:rsid w:val="00496AAB"/>
    <w:rsid w:val="004A0691"/>
    <w:rsid w:val="004A1505"/>
    <w:rsid w:val="004A18C2"/>
    <w:rsid w:val="004A2C00"/>
    <w:rsid w:val="004A58B9"/>
    <w:rsid w:val="004A5CBF"/>
    <w:rsid w:val="004A7C84"/>
    <w:rsid w:val="004B2713"/>
    <w:rsid w:val="004B3C09"/>
    <w:rsid w:val="004B40F5"/>
    <w:rsid w:val="004B598B"/>
    <w:rsid w:val="004B7E2B"/>
    <w:rsid w:val="004C0281"/>
    <w:rsid w:val="004C3417"/>
    <w:rsid w:val="004C42FB"/>
    <w:rsid w:val="004C495B"/>
    <w:rsid w:val="004C7AD2"/>
    <w:rsid w:val="004C7BCA"/>
    <w:rsid w:val="004D0B8A"/>
    <w:rsid w:val="004D0CE2"/>
    <w:rsid w:val="004D1BC2"/>
    <w:rsid w:val="004D2688"/>
    <w:rsid w:val="004D2DA0"/>
    <w:rsid w:val="004D3A37"/>
    <w:rsid w:val="004D459F"/>
    <w:rsid w:val="004D5C49"/>
    <w:rsid w:val="004D6DD6"/>
    <w:rsid w:val="004E0B9E"/>
    <w:rsid w:val="004E1440"/>
    <w:rsid w:val="004E1451"/>
    <w:rsid w:val="004E45FA"/>
    <w:rsid w:val="004E5839"/>
    <w:rsid w:val="004E5FBF"/>
    <w:rsid w:val="004E7517"/>
    <w:rsid w:val="004E7C52"/>
    <w:rsid w:val="004E7CED"/>
    <w:rsid w:val="004E7F7A"/>
    <w:rsid w:val="004F008A"/>
    <w:rsid w:val="004F01E2"/>
    <w:rsid w:val="004F0BE4"/>
    <w:rsid w:val="004F2B9D"/>
    <w:rsid w:val="004F368E"/>
    <w:rsid w:val="004F3CAD"/>
    <w:rsid w:val="004F415C"/>
    <w:rsid w:val="004F449E"/>
    <w:rsid w:val="004F45F9"/>
    <w:rsid w:val="004F4991"/>
    <w:rsid w:val="004F51B6"/>
    <w:rsid w:val="004F5E9B"/>
    <w:rsid w:val="004F67C2"/>
    <w:rsid w:val="004F6985"/>
    <w:rsid w:val="004F6FE8"/>
    <w:rsid w:val="004F7B37"/>
    <w:rsid w:val="004F7E76"/>
    <w:rsid w:val="0050074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032"/>
    <w:rsid w:val="0053322F"/>
    <w:rsid w:val="0053340E"/>
    <w:rsid w:val="00534301"/>
    <w:rsid w:val="00534836"/>
    <w:rsid w:val="00534B81"/>
    <w:rsid w:val="0053611B"/>
    <w:rsid w:val="00537F85"/>
    <w:rsid w:val="00540827"/>
    <w:rsid w:val="00542B33"/>
    <w:rsid w:val="00542D2D"/>
    <w:rsid w:val="00542F3E"/>
    <w:rsid w:val="00543F05"/>
    <w:rsid w:val="005479A8"/>
    <w:rsid w:val="0055091E"/>
    <w:rsid w:val="00551733"/>
    <w:rsid w:val="00552F21"/>
    <w:rsid w:val="0055368D"/>
    <w:rsid w:val="00554720"/>
    <w:rsid w:val="00554AC4"/>
    <w:rsid w:val="005550BE"/>
    <w:rsid w:val="00555D6B"/>
    <w:rsid w:val="00556B48"/>
    <w:rsid w:val="00560EE9"/>
    <w:rsid w:val="005616B8"/>
    <w:rsid w:val="00563E74"/>
    <w:rsid w:val="00564A36"/>
    <w:rsid w:val="00567600"/>
    <w:rsid w:val="005706EA"/>
    <w:rsid w:val="005709A6"/>
    <w:rsid w:val="0057275D"/>
    <w:rsid w:val="00572857"/>
    <w:rsid w:val="00572C71"/>
    <w:rsid w:val="0057386B"/>
    <w:rsid w:val="00574100"/>
    <w:rsid w:val="00575B3C"/>
    <w:rsid w:val="00575C94"/>
    <w:rsid w:val="00575FC3"/>
    <w:rsid w:val="00576902"/>
    <w:rsid w:val="00577318"/>
    <w:rsid w:val="00577464"/>
    <w:rsid w:val="005807A7"/>
    <w:rsid w:val="00580E77"/>
    <w:rsid w:val="005818C6"/>
    <w:rsid w:val="00581D1E"/>
    <w:rsid w:val="005821EE"/>
    <w:rsid w:val="0058262D"/>
    <w:rsid w:val="00584468"/>
    <w:rsid w:val="005850AE"/>
    <w:rsid w:val="00585D47"/>
    <w:rsid w:val="005865A4"/>
    <w:rsid w:val="00590502"/>
    <w:rsid w:val="00591AEE"/>
    <w:rsid w:val="005921E7"/>
    <w:rsid w:val="005923A8"/>
    <w:rsid w:val="005930FA"/>
    <w:rsid w:val="00593728"/>
    <w:rsid w:val="00593BCB"/>
    <w:rsid w:val="00593E7F"/>
    <w:rsid w:val="00596808"/>
    <w:rsid w:val="005976BE"/>
    <w:rsid w:val="005A04C6"/>
    <w:rsid w:val="005A0861"/>
    <w:rsid w:val="005A3184"/>
    <w:rsid w:val="005A48B4"/>
    <w:rsid w:val="005A4B0A"/>
    <w:rsid w:val="005A544E"/>
    <w:rsid w:val="005A60A2"/>
    <w:rsid w:val="005A73C3"/>
    <w:rsid w:val="005B0EA3"/>
    <w:rsid w:val="005B182C"/>
    <w:rsid w:val="005B2105"/>
    <w:rsid w:val="005B24CD"/>
    <w:rsid w:val="005B26C5"/>
    <w:rsid w:val="005B3913"/>
    <w:rsid w:val="005B48B2"/>
    <w:rsid w:val="005B4E98"/>
    <w:rsid w:val="005B52AA"/>
    <w:rsid w:val="005B5F12"/>
    <w:rsid w:val="005B7077"/>
    <w:rsid w:val="005C1668"/>
    <w:rsid w:val="005C1FCF"/>
    <w:rsid w:val="005C52CB"/>
    <w:rsid w:val="005C5B70"/>
    <w:rsid w:val="005C6B8C"/>
    <w:rsid w:val="005D0BF8"/>
    <w:rsid w:val="005D2A04"/>
    <w:rsid w:val="005D3177"/>
    <w:rsid w:val="005D3742"/>
    <w:rsid w:val="005D5B3C"/>
    <w:rsid w:val="005D60D6"/>
    <w:rsid w:val="005D679A"/>
    <w:rsid w:val="005D6A6B"/>
    <w:rsid w:val="005D7F6D"/>
    <w:rsid w:val="005E010F"/>
    <w:rsid w:val="005E179C"/>
    <w:rsid w:val="005E1D0E"/>
    <w:rsid w:val="005E3260"/>
    <w:rsid w:val="005E46EE"/>
    <w:rsid w:val="005E4EB4"/>
    <w:rsid w:val="005E6FD4"/>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4B4E"/>
    <w:rsid w:val="00606A8C"/>
    <w:rsid w:val="00606B0B"/>
    <w:rsid w:val="006077AA"/>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2A7"/>
    <w:rsid w:val="00627C02"/>
    <w:rsid w:val="00634132"/>
    <w:rsid w:val="00635916"/>
    <w:rsid w:val="0063597C"/>
    <w:rsid w:val="0063694B"/>
    <w:rsid w:val="00637E4E"/>
    <w:rsid w:val="006407A8"/>
    <w:rsid w:val="00640869"/>
    <w:rsid w:val="0064112C"/>
    <w:rsid w:val="0065104E"/>
    <w:rsid w:val="00651DE3"/>
    <w:rsid w:val="0065345A"/>
    <w:rsid w:val="00653C7C"/>
    <w:rsid w:val="006547F2"/>
    <w:rsid w:val="00655363"/>
    <w:rsid w:val="00660DE2"/>
    <w:rsid w:val="00663031"/>
    <w:rsid w:val="00665954"/>
    <w:rsid w:val="0067128E"/>
    <w:rsid w:val="00671A71"/>
    <w:rsid w:val="00672885"/>
    <w:rsid w:val="0067446E"/>
    <w:rsid w:val="00676402"/>
    <w:rsid w:val="0067723F"/>
    <w:rsid w:val="0068001C"/>
    <w:rsid w:val="00684DD9"/>
    <w:rsid w:val="00686544"/>
    <w:rsid w:val="0068737E"/>
    <w:rsid w:val="0068789F"/>
    <w:rsid w:val="00687E58"/>
    <w:rsid w:val="00691718"/>
    <w:rsid w:val="006917CB"/>
    <w:rsid w:val="00691C2B"/>
    <w:rsid w:val="00692DE4"/>
    <w:rsid w:val="006964A5"/>
    <w:rsid w:val="00696BC0"/>
    <w:rsid w:val="006A0424"/>
    <w:rsid w:val="006A08E8"/>
    <w:rsid w:val="006A0960"/>
    <w:rsid w:val="006A0BFF"/>
    <w:rsid w:val="006A112B"/>
    <w:rsid w:val="006A113C"/>
    <w:rsid w:val="006A13AB"/>
    <w:rsid w:val="006A1871"/>
    <w:rsid w:val="006A2774"/>
    <w:rsid w:val="006A3478"/>
    <w:rsid w:val="006A547C"/>
    <w:rsid w:val="006A65C5"/>
    <w:rsid w:val="006A669E"/>
    <w:rsid w:val="006A7BE4"/>
    <w:rsid w:val="006A7D32"/>
    <w:rsid w:val="006B0398"/>
    <w:rsid w:val="006B11A5"/>
    <w:rsid w:val="006B1A64"/>
    <w:rsid w:val="006B4877"/>
    <w:rsid w:val="006B4BBE"/>
    <w:rsid w:val="006B6E88"/>
    <w:rsid w:val="006B6FE0"/>
    <w:rsid w:val="006B78D9"/>
    <w:rsid w:val="006C0123"/>
    <w:rsid w:val="006C0240"/>
    <w:rsid w:val="006C2B7B"/>
    <w:rsid w:val="006C5E86"/>
    <w:rsid w:val="006C6989"/>
    <w:rsid w:val="006D0A1E"/>
    <w:rsid w:val="006D113E"/>
    <w:rsid w:val="006D1F0A"/>
    <w:rsid w:val="006D387E"/>
    <w:rsid w:val="006E0705"/>
    <w:rsid w:val="006E10B6"/>
    <w:rsid w:val="006E22A0"/>
    <w:rsid w:val="006E29AB"/>
    <w:rsid w:val="006E4210"/>
    <w:rsid w:val="006E436B"/>
    <w:rsid w:val="006E440F"/>
    <w:rsid w:val="006E54FF"/>
    <w:rsid w:val="006E5F7B"/>
    <w:rsid w:val="006E676D"/>
    <w:rsid w:val="006E6AB0"/>
    <w:rsid w:val="006E7A0E"/>
    <w:rsid w:val="006E7A5D"/>
    <w:rsid w:val="006F0079"/>
    <w:rsid w:val="006F19DC"/>
    <w:rsid w:val="006F2501"/>
    <w:rsid w:val="006F2D40"/>
    <w:rsid w:val="006F3F16"/>
    <w:rsid w:val="006F5AE5"/>
    <w:rsid w:val="00702993"/>
    <w:rsid w:val="00703975"/>
    <w:rsid w:val="00703FCA"/>
    <w:rsid w:val="00704CC2"/>
    <w:rsid w:val="00704D4D"/>
    <w:rsid w:val="007054CC"/>
    <w:rsid w:val="00705937"/>
    <w:rsid w:val="00705FFA"/>
    <w:rsid w:val="00706E70"/>
    <w:rsid w:val="00706EA6"/>
    <w:rsid w:val="0071034C"/>
    <w:rsid w:val="007123EB"/>
    <w:rsid w:val="007140E4"/>
    <w:rsid w:val="00715431"/>
    <w:rsid w:val="00720250"/>
    <w:rsid w:val="00720692"/>
    <w:rsid w:val="00721937"/>
    <w:rsid w:val="00721949"/>
    <w:rsid w:val="0072227A"/>
    <w:rsid w:val="0072302F"/>
    <w:rsid w:val="00725031"/>
    <w:rsid w:val="007265AE"/>
    <w:rsid w:val="007268F0"/>
    <w:rsid w:val="00730DA5"/>
    <w:rsid w:val="00731BA5"/>
    <w:rsid w:val="00734110"/>
    <w:rsid w:val="00734E45"/>
    <w:rsid w:val="0073547C"/>
    <w:rsid w:val="007357C5"/>
    <w:rsid w:val="00736942"/>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47F5F"/>
    <w:rsid w:val="00754C3F"/>
    <w:rsid w:val="007556F5"/>
    <w:rsid w:val="00756783"/>
    <w:rsid w:val="00756806"/>
    <w:rsid w:val="007626EA"/>
    <w:rsid w:val="0076426E"/>
    <w:rsid w:val="00765D57"/>
    <w:rsid w:val="00767183"/>
    <w:rsid w:val="00767B83"/>
    <w:rsid w:val="007719C8"/>
    <w:rsid w:val="00773659"/>
    <w:rsid w:val="007779CB"/>
    <w:rsid w:val="00777B81"/>
    <w:rsid w:val="007831F4"/>
    <w:rsid w:val="007837EC"/>
    <w:rsid w:val="00783D10"/>
    <w:rsid w:val="00784568"/>
    <w:rsid w:val="0078555B"/>
    <w:rsid w:val="007905C3"/>
    <w:rsid w:val="00794130"/>
    <w:rsid w:val="0079452C"/>
    <w:rsid w:val="00794800"/>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6BD3"/>
    <w:rsid w:val="007B7685"/>
    <w:rsid w:val="007C0CFB"/>
    <w:rsid w:val="007C11C8"/>
    <w:rsid w:val="007C19AF"/>
    <w:rsid w:val="007C1C21"/>
    <w:rsid w:val="007C2042"/>
    <w:rsid w:val="007C2DF4"/>
    <w:rsid w:val="007C365B"/>
    <w:rsid w:val="007C5C48"/>
    <w:rsid w:val="007C68FE"/>
    <w:rsid w:val="007C6B4D"/>
    <w:rsid w:val="007C7EED"/>
    <w:rsid w:val="007D0AEB"/>
    <w:rsid w:val="007D15F3"/>
    <w:rsid w:val="007D1B2D"/>
    <w:rsid w:val="007D26CD"/>
    <w:rsid w:val="007D6916"/>
    <w:rsid w:val="007D752E"/>
    <w:rsid w:val="007E0012"/>
    <w:rsid w:val="007E03A2"/>
    <w:rsid w:val="007E141B"/>
    <w:rsid w:val="007E1D1E"/>
    <w:rsid w:val="007E1D5A"/>
    <w:rsid w:val="007E2489"/>
    <w:rsid w:val="007E25D4"/>
    <w:rsid w:val="007E352E"/>
    <w:rsid w:val="007E3C2B"/>
    <w:rsid w:val="007E4A68"/>
    <w:rsid w:val="007E6E0F"/>
    <w:rsid w:val="007E777C"/>
    <w:rsid w:val="007F03F5"/>
    <w:rsid w:val="007F047E"/>
    <w:rsid w:val="007F0D06"/>
    <w:rsid w:val="007F19CF"/>
    <w:rsid w:val="007F1B85"/>
    <w:rsid w:val="007F1BB4"/>
    <w:rsid w:val="007F228D"/>
    <w:rsid w:val="007F2AB5"/>
    <w:rsid w:val="007F3D0C"/>
    <w:rsid w:val="007F3FD5"/>
    <w:rsid w:val="007F4B1D"/>
    <w:rsid w:val="007F5746"/>
    <w:rsid w:val="007F6FFF"/>
    <w:rsid w:val="007F75AB"/>
    <w:rsid w:val="007F77E1"/>
    <w:rsid w:val="008037D1"/>
    <w:rsid w:val="00803899"/>
    <w:rsid w:val="00804B8D"/>
    <w:rsid w:val="00804BBB"/>
    <w:rsid w:val="00804CEB"/>
    <w:rsid w:val="00805AE4"/>
    <w:rsid w:val="00806023"/>
    <w:rsid w:val="0080704F"/>
    <w:rsid w:val="008071AB"/>
    <w:rsid w:val="0080777B"/>
    <w:rsid w:val="00807B68"/>
    <w:rsid w:val="00810BA5"/>
    <w:rsid w:val="0081128F"/>
    <w:rsid w:val="0081183E"/>
    <w:rsid w:val="00811D25"/>
    <w:rsid w:val="0081339E"/>
    <w:rsid w:val="00813D74"/>
    <w:rsid w:val="00817D0B"/>
    <w:rsid w:val="0082343B"/>
    <w:rsid w:val="00824965"/>
    <w:rsid w:val="0082522B"/>
    <w:rsid w:val="008264D9"/>
    <w:rsid w:val="0082664F"/>
    <w:rsid w:val="00826B4D"/>
    <w:rsid w:val="00826FB6"/>
    <w:rsid w:val="008277DF"/>
    <w:rsid w:val="008314A2"/>
    <w:rsid w:val="008314B8"/>
    <w:rsid w:val="00833DDD"/>
    <w:rsid w:val="0083424D"/>
    <w:rsid w:val="00835229"/>
    <w:rsid w:val="00835FC3"/>
    <w:rsid w:val="0083637C"/>
    <w:rsid w:val="00836A6F"/>
    <w:rsid w:val="00837BF8"/>
    <w:rsid w:val="00840DA3"/>
    <w:rsid w:val="0084118C"/>
    <w:rsid w:val="008418E9"/>
    <w:rsid w:val="00841A9B"/>
    <w:rsid w:val="00842918"/>
    <w:rsid w:val="00843ECA"/>
    <w:rsid w:val="00843F99"/>
    <w:rsid w:val="00844576"/>
    <w:rsid w:val="008452DB"/>
    <w:rsid w:val="00845815"/>
    <w:rsid w:val="00845996"/>
    <w:rsid w:val="0084726C"/>
    <w:rsid w:val="00847CE5"/>
    <w:rsid w:val="008514EC"/>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70161"/>
    <w:rsid w:val="008701E2"/>
    <w:rsid w:val="00873358"/>
    <w:rsid w:val="0087422F"/>
    <w:rsid w:val="00881D81"/>
    <w:rsid w:val="00882B1A"/>
    <w:rsid w:val="00884331"/>
    <w:rsid w:val="00886D92"/>
    <w:rsid w:val="00887A1E"/>
    <w:rsid w:val="0089049D"/>
    <w:rsid w:val="00891351"/>
    <w:rsid w:val="008933A5"/>
    <w:rsid w:val="00894A6F"/>
    <w:rsid w:val="008954EE"/>
    <w:rsid w:val="0089683E"/>
    <w:rsid w:val="00896A8E"/>
    <w:rsid w:val="008A00A3"/>
    <w:rsid w:val="008A011B"/>
    <w:rsid w:val="008A01F1"/>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415"/>
    <w:rsid w:val="008C4536"/>
    <w:rsid w:val="008C5A87"/>
    <w:rsid w:val="008C6C22"/>
    <w:rsid w:val="008C7DAE"/>
    <w:rsid w:val="008D01F1"/>
    <w:rsid w:val="008D0C08"/>
    <w:rsid w:val="008D14FD"/>
    <w:rsid w:val="008D1882"/>
    <w:rsid w:val="008D1E6C"/>
    <w:rsid w:val="008D2182"/>
    <w:rsid w:val="008D2363"/>
    <w:rsid w:val="008D38C7"/>
    <w:rsid w:val="008D3A2F"/>
    <w:rsid w:val="008D3CE5"/>
    <w:rsid w:val="008D53C4"/>
    <w:rsid w:val="008D738B"/>
    <w:rsid w:val="008D75F5"/>
    <w:rsid w:val="008D7798"/>
    <w:rsid w:val="008D7C8F"/>
    <w:rsid w:val="008E0754"/>
    <w:rsid w:val="008E0A8D"/>
    <w:rsid w:val="008E0E94"/>
    <w:rsid w:val="008E5A09"/>
    <w:rsid w:val="008E6439"/>
    <w:rsid w:val="008E7EE6"/>
    <w:rsid w:val="008F0F98"/>
    <w:rsid w:val="008F0FE9"/>
    <w:rsid w:val="008F224A"/>
    <w:rsid w:val="008F4CFF"/>
    <w:rsid w:val="00900368"/>
    <w:rsid w:val="00900C73"/>
    <w:rsid w:val="00902FBE"/>
    <w:rsid w:val="00903CED"/>
    <w:rsid w:val="009044C7"/>
    <w:rsid w:val="00905410"/>
    <w:rsid w:val="00905813"/>
    <w:rsid w:val="00905A23"/>
    <w:rsid w:val="00911FB4"/>
    <w:rsid w:val="00912184"/>
    <w:rsid w:val="00913B3B"/>
    <w:rsid w:val="00916724"/>
    <w:rsid w:val="00920AB3"/>
    <w:rsid w:val="00921A7B"/>
    <w:rsid w:val="00923052"/>
    <w:rsid w:val="00924561"/>
    <w:rsid w:val="00927447"/>
    <w:rsid w:val="00931489"/>
    <w:rsid w:val="00931AD7"/>
    <w:rsid w:val="00931B7E"/>
    <w:rsid w:val="00933456"/>
    <w:rsid w:val="00936645"/>
    <w:rsid w:val="00937354"/>
    <w:rsid w:val="00941EA6"/>
    <w:rsid w:val="00943F6F"/>
    <w:rsid w:val="009447E3"/>
    <w:rsid w:val="00944962"/>
    <w:rsid w:val="009449AF"/>
    <w:rsid w:val="0094773E"/>
    <w:rsid w:val="0095073E"/>
    <w:rsid w:val="00951EEA"/>
    <w:rsid w:val="00953639"/>
    <w:rsid w:val="0095392C"/>
    <w:rsid w:val="00955602"/>
    <w:rsid w:val="00955EAB"/>
    <w:rsid w:val="00956203"/>
    <w:rsid w:val="009618E1"/>
    <w:rsid w:val="009619BA"/>
    <w:rsid w:val="00962D4B"/>
    <w:rsid w:val="00963727"/>
    <w:rsid w:val="009646EF"/>
    <w:rsid w:val="0096611C"/>
    <w:rsid w:val="00971753"/>
    <w:rsid w:val="00971CD8"/>
    <w:rsid w:val="00972743"/>
    <w:rsid w:val="00973D00"/>
    <w:rsid w:val="009743B0"/>
    <w:rsid w:val="00975163"/>
    <w:rsid w:val="00982C10"/>
    <w:rsid w:val="00984B66"/>
    <w:rsid w:val="00984FA1"/>
    <w:rsid w:val="009860FE"/>
    <w:rsid w:val="009865E0"/>
    <w:rsid w:val="00986E29"/>
    <w:rsid w:val="00987742"/>
    <w:rsid w:val="00992473"/>
    <w:rsid w:val="00995391"/>
    <w:rsid w:val="0099582B"/>
    <w:rsid w:val="00996850"/>
    <w:rsid w:val="00996868"/>
    <w:rsid w:val="009A03D3"/>
    <w:rsid w:val="009A134C"/>
    <w:rsid w:val="009A3DDA"/>
    <w:rsid w:val="009A4420"/>
    <w:rsid w:val="009A59D7"/>
    <w:rsid w:val="009A7581"/>
    <w:rsid w:val="009A7F57"/>
    <w:rsid w:val="009B03DE"/>
    <w:rsid w:val="009B0D35"/>
    <w:rsid w:val="009B15F4"/>
    <w:rsid w:val="009B1600"/>
    <w:rsid w:val="009B2FF9"/>
    <w:rsid w:val="009B3C78"/>
    <w:rsid w:val="009B43BE"/>
    <w:rsid w:val="009B49B2"/>
    <w:rsid w:val="009B4E61"/>
    <w:rsid w:val="009B673C"/>
    <w:rsid w:val="009C06E2"/>
    <w:rsid w:val="009C13C8"/>
    <w:rsid w:val="009C1684"/>
    <w:rsid w:val="009C25DD"/>
    <w:rsid w:val="009C2FDF"/>
    <w:rsid w:val="009C38CC"/>
    <w:rsid w:val="009C7204"/>
    <w:rsid w:val="009D0C09"/>
    <w:rsid w:val="009D0DEA"/>
    <w:rsid w:val="009D30DF"/>
    <w:rsid w:val="009D48ED"/>
    <w:rsid w:val="009D55B8"/>
    <w:rsid w:val="009D5FA2"/>
    <w:rsid w:val="009E2482"/>
    <w:rsid w:val="009E258B"/>
    <w:rsid w:val="009E372B"/>
    <w:rsid w:val="009E43BC"/>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16E9B"/>
    <w:rsid w:val="00A22656"/>
    <w:rsid w:val="00A24276"/>
    <w:rsid w:val="00A25957"/>
    <w:rsid w:val="00A3018F"/>
    <w:rsid w:val="00A329C2"/>
    <w:rsid w:val="00A33DA3"/>
    <w:rsid w:val="00A34774"/>
    <w:rsid w:val="00A37DCE"/>
    <w:rsid w:val="00A42368"/>
    <w:rsid w:val="00A42CF1"/>
    <w:rsid w:val="00A43971"/>
    <w:rsid w:val="00A452BF"/>
    <w:rsid w:val="00A47D8F"/>
    <w:rsid w:val="00A50DB1"/>
    <w:rsid w:val="00A5251A"/>
    <w:rsid w:val="00A538E3"/>
    <w:rsid w:val="00A55845"/>
    <w:rsid w:val="00A558C9"/>
    <w:rsid w:val="00A5719A"/>
    <w:rsid w:val="00A611AD"/>
    <w:rsid w:val="00A614AB"/>
    <w:rsid w:val="00A62390"/>
    <w:rsid w:val="00A642F6"/>
    <w:rsid w:val="00A64CEF"/>
    <w:rsid w:val="00A65C7E"/>
    <w:rsid w:val="00A6603C"/>
    <w:rsid w:val="00A66898"/>
    <w:rsid w:val="00A66A3B"/>
    <w:rsid w:val="00A7354C"/>
    <w:rsid w:val="00A749BB"/>
    <w:rsid w:val="00A75D4D"/>
    <w:rsid w:val="00A76A6D"/>
    <w:rsid w:val="00A76E22"/>
    <w:rsid w:val="00A7723E"/>
    <w:rsid w:val="00A803D5"/>
    <w:rsid w:val="00A808F1"/>
    <w:rsid w:val="00A837C0"/>
    <w:rsid w:val="00A84199"/>
    <w:rsid w:val="00A845E2"/>
    <w:rsid w:val="00A84973"/>
    <w:rsid w:val="00A8534D"/>
    <w:rsid w:val="00A856E4"/>
    <w:rsid w:val="00A859EA"/>
    <w:rsid w:val="00A86602"/>
    <w:rsid w:val="00A87938"/>
    <w:rsid w:val="00A906A9"/>
    <w:rsid w:val="00A90C77"/>
    <w:rsid w:val="00A930F8"/>
    <w:rsid w:val="00A935EC"/>
    <w:rsid w:val="00AA046E"/>
    <w:rsid w:val="00AA28F0"/>
    <w:rsid w:val="00AA4AC6"/>
    <w:rsid w:val="00AB16D1"/>
    <w:rsid w:val="00AB22B6"/>
    <w:rsid w:val="00AB2476"/>
    <w:rsid w:val="00AB2EF6"/>
    <w:rsid w:val="00AB3025"/>
    <w:rsid w:val="00AB32ED"/>
    <w:rsid w:val="00AB37D1"/>
    <w:rsid w:val="00AB3E62"/>
    <w:rsid w:val="00AB454A"/>
    <w:rsid w:val="00AB51DC"/>
    <w:rsid w:val="00AB57E9"/>
    <w:rsid w:val="00AB5D38"/>
    <w:rsid w:val="00AB68A2"/>
    <w:rsid w:val="00AC2AF8"/>
    <w:rsid w:val="00AC3289"/>
    <w:rsid w:val="00AC340B"/>
    <w:rsid w:val="00AC3491"/>
    <w:rsid w:val="00AC389D"/>
    <w:rsid w:val="00AC3A7F"/>
    <w:rsid w:val="00AC6571"/>
    <w:rsid w:val="00AD06E7"/>
    <w:rsid w:val="00AD0840"/>
    <w:rsid w:val="00AD396E"/>
    <w:rsid w:val="00AD3B43"/>
    <w:rsid w:val="00AD4F23"/>
    <w:rsid w:val="00AD522D"/>
    <w:rsid w:val="00AD553F"/>
    <w:rsid w:val="00AD7378"/>
    <w:rsid w:val="00AE0481"/>
    <w:rsid w:val="00AE0832"/>
    <w:rsid w:val="00AE0DA5"/>
    <w:rsid w:val="00AE25AD"/>
    <w:rsid w:val="00AE45BC"/>
    <w:rsid w:val="00AE4D6D"/>
    <w:rsid w:val="00AE5FC3"/>
    <w:rsid w:val="00AF11B2"/>
    <w:rsid w:val="00AF23C5"/>
    <w:rsid w:val="00AF3F37"/>
    <w:rsid w:val="00AF4476"/>
    <w:rsid w:val="00AF4AB6"/>
    <w:rsid w:val="00AF665B"/>
    <w:rsid w:val="00AF7228"/>
    <w:rsid w:val="00AF762A"/>
    <w:rsid w:val="00B005C7"/>
    <w:rsid w:val="00B02758"/>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41BB"/>
    <w:rsid w:val="00B24385"/>
    <w:rsid w:val="00B25719"/>
    <w:rsid w:val="00B25BC8"/>
    <w:rsid w:val="00B2619F"/>
    <w:rsid w:val="00B27FE9"/>
    <w:rsid w:val="00B30DE9"/>
    <w:rsid w:val="00B33DA0"/>
    <w:rsid w:val="00B34CD8"/>
    <w:rsid w:val="00B35BF7"/>
    <w:rsid w:val="00B35F1C"/>
    <w:rsid w:val="00B3650D"/>
    <w:rsid w:val="00B37C51"/>
    <w:rsid w:val="00B37FB8"/>
    <w:rsid w:val="00B4061F"/>
    <w:rsid w:val="00B4248E"/>
    <w:rsid w:val="00B45425"/>
    <w:rsid w:val="00B4544A"/>
    <w:rsid w:val="00B47963"/>
    <w:rsid w:val="00B47AB1"/>
    <w:rsid w:val="00B5058D"/>
    <w:rsid w:val="00B505C6"/>
    <w:rsid w:val="00B50C81"/>
    <w:rsid w:val="00B51953"/>
    <w:rsid w:val="00B525B0"/>
    <w:rsid w:val="00B55856"/>
    <w:rsid w:val="00B567D3"/>
    <w:rsid w:val="00B5758C"/>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87826"/>
    <w:rsid w:val="00B9098B"/>
    <w:rsid w:val="00B934CB"/>
    <w:rsid w:val="00B93CC4"/>
    <w:rsid w:val="00B94062"/>
    <w:rsid w:val="00B949EE"/>
    <w:rsid w:val="00B95262"/>
    <w:rsid w:val="00B971FD"/>
    <w:rsid w:val="00BA0D72"/>
    <w:rsid w:val="00BA261F"/>
    <w:rsid w:val="00BA26DE"/>
    <w:rsid w:val="00BA2758"/>
    <w:rsid w:val="00BA5C46"/>
    <w:rsid w:val="00BA5D85"/>
    <w:rsid w:val="00BA61CC"/>
    <w:rsid w:val="00BB0A50"/>
    <w:rsid w:val="00BB0D60"/>
    <w:rsid w:val="00BB0E19"/>
    <w:rsid w:val="00BB1BF3"/>
    <w:rsid w:val="00BB23C8"/>
    <w:rsid w:val="00BB3350"/>
    <w:rsid w:val="00BB75B3"/>
    <w:rsid w:val="00BC032C"/>
    <w:rsid w:val="00BC4396"/>
    <w:rsid w:val="00BC4F86"/>
    <w:rsid w:val="00BC623E"/>
    <w:rsid w:val="00BD0903"/>
    <w:rsid w:val="00BD0B83"/>
    <w:rsid w:val="00BD1ED0"/>
    <w:rsid w:val="00BD2368"/>
    <w:rsid w:val="00BD7A1D"/>
    <w:rsid w:val="00BE1541"/>
    <w:rsid w:val="00BE172F"/>
    <w:rsid w:val="00BE219A"/>
    <w:rsid w:val="00BE3733"/>
    <w:rsid w:val="00BE3D0E"/>
    <w:rsid w:val="00BE41B4"/>
    <w:rsid w:val="00BE557E"/>
    <w:rsid w:val="00BF0A0B"/>
    <w:rsid w:val="00BF2462"/>
    <w:rsid w:val="00BF2A71"/>
    <w:rsid w:val="00BF322A"/>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2C45"/>
    <w:rsid w:val="00C34C9E"/>
    <w:rsid w:val="00C3578D"/>
    <w:rsid w:val="00C35941"/>
    <w:rsid w:val="00C41A2A"/>
    <w:rsid w:val="00C41E70"/>
    <w:rsid w:val="00C42FBF"/>
    <w:rsid w:val="00C43A52"/>
    <w:rsid w:val="00C45263"/>
    <w:rsid w:val="00C479E3"/>
    <w:rsid w:val="00C5056C"/>
    <w:rsid w:val="00C509F9"/>
    <w:rsid w:val="00C51905"/>
    <w:rsid w:val="00C51AC7"/>
    <w:rsid w:val="00C5385F"/>
    <w:rsid w:val="00C53CA6"/>
    <w:rsid w:val="00C56325"/>
    <w:rsid w:val="00C56E4D"/>
    <w:rsid w:val="00C57D19"/>
    <w:rsid w:val="00C62412"/>
    <w:rsid w:val="00C63A60"/>
    <w:rsid w:val="00C64F42"/>
    <w:rsid w:val="00C6654B"/>
    <w:rsid w:val="00C66AD4"/>
    <w:rsid w:val="00C66B4E"/>
    <w:rsid w:val="00C672A7"/>
    <w:rsid w:val="00C7013B"/>
    <w:rsid w:val="00C708E7"/>
    <w:rsid w:val="00C729B1"/>
    <w:rsid w:val="00C77532"/>
    <w:rsid w:val="00C82FDA"/>
    <w:rsid w:val="00C84A06"/>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0AE"/>
    <w:rsid w:val="00CB213F"/>
    <w:rsid w:val="00CB28D9"/>
    <w:rsid w:val="00CB31B5"/>
    <w:rsid w:val="00CB4C27"/>
    <w:rsid w:val="00CB5CA4"/>
    <w:rsid w:val="00CB5DD6"/>
    <w:rsid w:val="00CC4401"/>
    <w:rsid w:val="00CC66FD"/>
    <w:rsid w:val="00CC675B"/>
    <w:rsid w:val="00CC6811"/>
    <w:rsid w:val="00CD0DB1"/>
    <w:rsid w:val="00CD19EE"/>
    <w:rsid w:val="00CD1E07"/>
    <w:rsid w:val="00CD24F7"/>
    <w:rsid w:val="00CD77D7"/>
    <w:rsid w:val="00CD7A2C"/>
    <w:rsid w:val="00CD7D5D"/>
    <w:rsid w:val="00CE057F"/>
    <w:rsid w:val="00CE060F"/>
    <w:rsid w:val="00CE110C"/>
    <w:rsid w:val="00CE29A2"/>
    <w:rsid w:val="00CE2D13"/>
    <w:rsid w:val="00CE34BF"/>
    <w:rsid w:val="00CE3DE7"/>
    <w:rsid w:val="00CE506F"/>
    <w:rsid w:val="00CE5AB2"/>
    <w:rsid w:val="00CE7D86"/>
    <w:rsid w:val="00CF0E06"/>
    <w:rsid w:val="00CF1C4F"/>
    <w:rsid w:val="00CF2234"/>
    <w:rsid w:val="00CF27C9"/>
    <w:rsid w:val="00CF473F"/>
    <w:rsid w:val="00CF50A2"/>
    <w:rsid w:val="00CF51A1"/>
    <w:rsid w:val="00CF52AA"/>
    <w:rsid w:val="00CF5427"/>
    <w:rsid w:val="00CF5444"/>
    <w:rsid w:val="00CF5978"/>
    <w:rsid w:val="00CF792B"/>
    <w:rsid w:val="00CF7981"/>
    <w:rsid w:val="00CF7DF7"/>
    <w:rsid w:val="00D01889"/>
    <w:rsid w:val="00D06053"/>
    <w:rsid w:val="00D065E9"/>
    <w:rsid w:val="00D06647"/>
    <w:rsid w:val="00D10118"/>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1AD8"/>
    <w:rsid w:val="00D254C6"/>
    <w:rsid w:val="00D25C09"/>
    <w:rsid w:val="00D261EF"/>
    <w:rsid w:val="00D2655F"/>
    <w:rsid w:val="00D26AA9"/>
    <w:rsid w:val="00D26EB9"/>
    <w:rsid w:val="00D26F29"/>
    <w:rsid w:val="00D2763B"/>
    <w:rsid w:val="00D3019F"/>
    <w:rsid w:val="00D30C71"/>
    <w:rsid w:val="00D314E8"/>
    <w:rsid w:val="00D342BC"/>
    <w:rsid w:val="00D3473E"/>
    <w:rsid w:val="00D353F6"/>
    <w:rsid w:val="00D36120"/>
    <w:rsid w:val="00D363C0"/>
    <w:rsid w:val="00D4084A"/>
    <w:rsid w:val="00D4158A"/>
    <w:rsid w:val="00D416A9"/>
    <w:rsid w:val="00D420EF"/>
    <w:rsid w:val="00D4509C"/>
    <w:rsid w:val="00D451A4"/>
    <w:rsid w:val="00D45D90"/>
    <w:rsid w:val="00D45E65"/>
    <w:rsid w:val="00D46281"/>
    <w:rsid w:val="00D46F72"/>
    <w:rsid w:val="00D509B6"/>
    <w:rsid w:val="00D5213D"/>
    <w:rsid w:val="00D5279E"/>
    <w:rsid w:val="00D54B97"/>
    <w:rsid w:val="00D55D80"/>
    <w:rsid w:val="00D569C5"/>
    <w:rsid w:val="00D61702"/>
    <w:rsid w:val="00D62BE4"/>
    <w:rsid w:val="00D66F13"/>
    <w:rsid w:val="00D7041D"/>
    <w:rsid w:val="00D7056F"/>
    <w:rsid w:val="00D7097D"/>
    <w:rsid w:val="00D70AD8"/>
    <w:rsid w:val="00D71676"/>
    <w:rsid w:val="00D72370"/>
    <w:rsid w:val="00D7254C"/>
    <w:rsid w:val="00D72FEC"/>
    <w:rsid w:val="00D733FF"/>
    <w:rsid w:val="00D7390D"/>
    <w:rsid w:val="00D742DC"/>
    <w:rsid w:val="00D75641"/>
    <w:rsid w:val="00D7648B"/>
    <w:rsid w:val="00D81F33"/>
    <w:rsid w:val="00D82D79"/>
    <w:rsid w:val="00D84888"/>
    <w:rsid w:val="00D84CDA"/>
    <w:rsid w:val="00D85183"/>
    <w:rsid w:val="00D9011A"/>
    <w:rsid w:val="00D91002"/>
    <w:rsid w:val="00D915F3"/>
    <w:rsid w:val="00D91F67"/>
    <w:rsid w:val="00D9302B"/>
    <w:rsid w:val="00D93797"/>
    <w:rsid w:val="00D9469C"/>
    <w:rsid w:val="00D94B77"/>
    <w:rsid w:val="00D9554A"/>
    <w:rsid w:val="00D95584"/>
    <w:rsid w:val="00D95646"/>
    <w:rsid w:val="00D95E04"/>
    <w:rsid w:val="00D96006"/>
    <w:rsid w:val="00D96F24"/>
    <w:rsid w:val="00DA016E"/>
    <w:rsid w:val="00DA2A23"/>
    <w:rsid w:val="00DA2A33"/>
    <w:rsid w:val="00DA3CF5"/>
    <w:rsid w:val="00DA4189"/>
    <w:rsid w:val="00DA70CF"/>
    <w:rsid w:val="00DB191F"/>
    <w:rsid w:val="00DB332A"/>
    <w:rsid w:val="00DB5193"/>
    <w:rsid w:val="00DB64CE"/>
    <w:rsid w:val="00DC0932"/>
    <w:rsid w:val="00DC2EB8"/>
    <w:rsid w:val="00DC2FF0"/>
    <w:rsid w:val="00DC3C7F"/>
    <w:rsid w:val="00DC4555"/>
    <w:rsid w:val="00DC52EC"/>
    <w:rsid w:val="00DC6637"/>
    <w:rsid w:val="00DC6EC7"/>
    <w:rsid w:val="00DC7554"/>
    <w:rsid w:val="00DD1C17"/>
    <w:rsid w:val="00DD21F5"/>
    <w:rsid w:val="00DD2475"/>
    <w:rsid w:val="00DD2593"/>
    <w:rsid w:val="00DD3105"/>
    <w:rsid w:val="00DD3F49"/>
    <w:rsid w:val="00DD4FF5"/>
    <w:rsid w:val="00DD6239"/>
    <w:rsid w:val="00DD7DD3"/>
    <w:rsid w:val="00DE0104"/>
    <w:rsid w:val="00DE014D"/>
    <w:rsid w:val="00DE0766"/>
    <w:rsid w:val="00DE0ED4"/>
    <w:rsid w:val="00DE10D0"/>
    <w:rsid w:val="00DE2E4C"/>
    <w:rsid w:val="00DE2F4B"/>
    <w:rsid w:val="00DE43D3"/>
    <w:rsid w:val="00DE6025"/>
    <w:rsid w:val="00DE650D"/>
    <w:rsid w:val="00DE66C9"/>
    <w:rsid w:val="00DF114B"/>
    <w:rsid w:val="00DF1406"/>
    <w:rsid w:val="00DF3CEA"/>
    <w:rsid w:val="00DF3E59"/>
    <w:rsid w:val="00DF4565"/>
    <w:rsid w:val="00DF53FA"/>
    <w:rsid w:val="00DF5935"/>
    <w:rsid w:val="00DF72C2"/>
    <w:rsid w:val="00E008EF"/>
    <w:rsid w:val="00E034EA"/>
    <w:rsid w:val="00E03628"/>
    <w:rsid w:val="00E03E8C"/>
    <w:rsid w:val="00E05BFC"/>
    <w:rsid w:val="00E05FD7"/>
    <w:rsid w:val="00E1001A"/>
    <w:rsid w:val="00E10A82"/>
    <w:rsid w:val="00E10BA5"/>
    <w:rsid w:val="00E10D74"/>
    <w:rsid w:val="00E12264"/>
    <w:rsid w:val="00E131F8"/>
    <w:rsid w:val="00E14ECE"/>
    <w:rsid w:val="00E15896"/>
    <w:rsid w:val="00E15FD3"/>
    <w:rsid w:val="00E178CA"/>
    <w:rsid w:val="00E206DC"/>
    <w:rsid w:val="00E21476"/>
    <w:rsid w:val="00E21BE6"/>
    <w:rsid w:val="00E224AA"/>
    <w:rsid w:val="00E275ED"/>
    <w:rsid w:val="00E30494"/>
    <w:rsid w:val="00E33651"/>
    <w:rsid w:val="00E336C0"/>
    <w:rsid w:val="00E3505C"/>
    <w:rsid w:val="00E42592"/>
    <w:rsid w:val="00E435C8"/>
    <w:rsid w:val="00E45079"/>
    <w:rsid w:val="00E45836"/>
    <w:rsid w:val="00E4767C"/>
    <w:rsid w:val="00E47CD4"/>
    <w:rsid w:val="00E56F8A"/>
    <w:rsid w:val="00E575AA"/>
    <w:rsid w:val="00E57DE1"/>
    <w:rsid w:val="00E57E8A"/>
    <w:rsid w:val="00E6273E"/>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2519"/>
    <w:rsid w:val="00E929A9"/>
    <w:rsid w:val="00E948C9"/>
    <w:rsid w:val="00E95866"/>
    <w:rsid w:val="00EA2EA9"/>
    <w:rsid w:val="00EA425D"/>
    <w:rsid w:val="00EB0BE8"/>
    <w:rsid w:val="00EB0F4B"/>
    <w:rsid w:val="00EB1192"/>
    <w:rsid w:val="00EB11B5"/>
    <w:rsid w:val="00EB1E32"/>
    <w:rsid w:val="00EB3E29"/>
    <w:rsid w:val="00EB7EBF"/>
    <w:rsid w:val="00EC0FD3"/>
    <w:rsid w:val="00EC11EB"/>
    <w:rsid w:val="00EC1EB3"/>
    <w:rsid w:val="00EC2DF3"/>
    <w:rsid w:val="00EC339D"/>
    <w:rsid w:val="00EC5265"/>
    <w:rsid w:val="00EC583D"/>
    <w:rsid w:val="00EC6843"/>
    <w:rsid w:val="00ED0695"/>
    <w:rsid w:val="00ED0DBA"/>
    <w:rsid w:val="00ED132A"/>
    <w:rsid w:val="00ED485E"/>
    <w:rsid w:val="00ED49CB"/>
    <w:rsid w:val="00ED4F97"/>
    <w:rsid w:val="00ED5027"/>
    <w:rsid w:val="00ED5ED3"/>
    <w:rsid w:val="00ED6640"/>
    <w:rsid w:val="00ED6D0B"/>
    <w:rsid w:val="00ED78EC"/>
    <w:rsid w:val="00EE02E1"/>
    <w:rsid w:val="00EE05AA"/>
    <w:rsid w:val="00EE0BE7"/>
    <w:rsid w:val="00EE17EC"/>
    <w:rsid w:val="00EE1826"/>
    <w:rsid w:val="00EE36A4"/>
    <w:rsid w:val="00EE3F08"/>
    <w:rsid w:val="00EE400A"/>
    <w:rsid w:val="00EE5D3B"/>
    <w:rsid w:val="00EE7163"/>
    <w:rsid w:val="00EE7350"/>
    <w:rsid w:val="00EE7ECF"/>
    <w:rsid w:val="00EF12C6"/>
    <w:rsid w:val="00EF17B7"/>
    <w:rsid w:val="00EF1B5A"/>
    <w:rsid w:val="00EF2FD5"/>
    <w:rsid w:val="00EF3DB4"/>
    <w:rsid w:val="00EF3EE3"/>
    <w:rsid w:val="00EF4D6C"/>
    <w:rsid w:val="00EF72CF"/>
    <w:rsid w:val="00EF73A2"/>
    <w:rsid w:val="00EF7506"/>
    <w:rsid w:val="00F018B3"/>
    <w:rsid w:val="00F023AB"/>
    <w:rsid w:val="00F0305B"/>
    <w:rsid w:val="00F07308"/>
    <w:rsid w:val="00F07340"/>
    <w:rsid w:val="00F10E61"/>
    <w:rsid w:val="00F11251"/>
    <w:rsid w:val="00F133F1"/>
    <w:rsid w:val="00F1465C"/>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40E0"/>
    <w:rsid w:val="00F471B9"/>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71F1E"/>
    <w:rsid w:val="00F72498"/>
    <w:rsid w:val="00F80CFB"/>
    <w:rsid w:val="00F80E04"/>
    <w:rsid w:val="00F8122C"/>
    <w:rsid w:val="00F815F5"/>
    <w:rsid w:val="00F81E1C"/>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597"/>
    <w:rsid w:val="00FA1BF7"/>
    <w:rsid w:val="00FA5510"/>
    <w:rsid w:val="00FA551C"/>
    <w:rsid w:val="00FA7DDE"/>
    <w:rsid w:val="00FB036C"/>
    <w:rsid w:val="00FB1003"/>
    <w:rsid w:val="00FB2455"/>
    <w:rsid w:val="00FB4811"/>
    <w:rsid w:val="00FB4A90"/>
    <w:rsid w:val="00FB4E1B"/>
    <w:rsid w:val="00FB7A45"/>
    <w:rsid w:val="00FB7F3D"/>
    <w:rsid w:val="00FC01FC"/>
    <w:rsid w:val="00FC12F3"/>
    <w:rsid w:val="00FC1495"/>
    <w:rsid w:val="00FC1F6F"/>
    <w:rsid w:val="00FC4D7F"/>
    <w:rsid w:val="00FC4F2E"/>
    <w:rsid w:val="00FC7BA7"/>
    <w:rsid w:val="00FD08C9"/>
    <w:rsid w:val="00FD0EE6"/>
    <w:rsid w:val="00FD37C6"/>
    <w:rsid w:val="00FD587C"/>
    <w:rsid w:val="00FD6BC6"/>
    <w:rsid w:val="00FD6F15"/>
    <w:rsid w:val="00FD7F5A"/>
    <w:rsid w:val="00FE18DE"/>
    <w:rsid w:val="00FE2AFE"/>
    <w:rsid w:val="00FE2F12"/>
    <w:rsid w:val="00FE364A"/>
    <w:rsid w:val="00FE44F7"/>
    <w:rsid w:val="00FE5E71"/>
    <w:rsid w:val="00FE72B3"/>
    <w:rsid w:val="00FF078C"/>
    <w:rsid w:val="00FF085D"/>
    <w:rsid w:val="00FF0A41"/>
    <w:rsid w:val="00FF0EA7"/>
    <w:rsid w:val="00FF0FE1"/>
    <w:rsid w:val="00FF320C"/>
    <w:rsid w:val="00FF3861"/>
    <w:rsid w:val="00FF41EF"/>
    <w:rsid w:val="00FF467D"/>
    <w:rsid w:val="00FF4E29"/>
    <w:rsid w:val="00FF53A8"/>
    <w:rsid w:val="00FF57C2"/>
    <w:rsid w:val="00FF6E45"/>
    <w:rsid w:val="00FF7B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6B8C98EF"/>
  <w15:chartTrackingRefBased/>
  <w15:docId w15:val="{2E3B625F-486C-4E42-8723-F48F05E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BD3"/>
    <w:pPr>
      <w:ind w:left="357" w:hanging="357"/>
      <w:jc w:val="both"/>
    </w:pPr>
    <w:rPr>
      <w:rFonts w:ascii="Arial" w:hAnsi="Arial"/>
    </w:rPr>
  </w:style>
  <w:style w:type="paragraph" w:styleId="Ttol1">
    <w:name w:val="heading 1"/>
    <w:basedOn w:val="Normal"/>
    <w:next w:val="Normal"/>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link w:val="Textindependent2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uiPriority w:val="39"/>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34"/>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character" w:styleId="Refernciadecomentari">
    <w:name w:val="annotation reference"/>
    <w:rsid w:val="00355863"/>
    <w:rPr>
      <w:sz w:val="16"/>
      <w:szCs w:val="16"/>
    </w:rPr>
  </w:style>
  <w:style w:type="paragraph" w:styleId="Textdecomentari">
    <w:name w:val="annotation text"/>
    <w:basedOn w:val="Normal"/>
    <w:link w:val="TextdecomentariCar"/>
    <w:rsid w:val="00355863"/>
  </w:style>
  <w:style w:type="character" w:customStyle="1" w:styleId="TextdecomentariCar">
    <w:name w:val="Text de comentari Car"/>
    <w:link w:val="Textdecomentari"/>
    <w:rsid w:val="00355863"/>
    <w:rPr>
      <w:rFonts w:ascii="Arial" w:hAnsi="Arial"/>
    </w:rPr>
  </w:style>
  <w:style w:type="paragraph" w:styleId="Temadelcomentari">
    <w:name w:val="annotation subject"/>
    <w:basedOn w:val="Textdecomentari"/>
    <w:next w:val="Textdecomentari"/>
    <w:link w:val="TemadelcomentariCar"/>
    <w:rsid w:val="00355863"/>
    <w:rPr>
      <w:b/>
      <w:bCs/>
    </w:rPr>
  </w:style>
  <w:style w:type="character" w:customStyle="1" w:styleId="TemadelcomentariCar">
    <w:name w:val="Tema del comentari Car"/>
    <w:link w:val="Temadelcomentari"/>
    <w:rsid w:val="00355863"/>
    <w:rPr>
      <w:rFonts w:ascii="Arial" w:hAnsi="Arial"/>
      <w:b/>
      <w:bCs/>
    </w:rPr>
  </w:style>
  <w:style w:type="table" w:customStyle="1" w:styleId="Taulaambquadrcula1">
    <w:name w:val="Taula amb quadrícula1"/>
    <w:basedOn w:val="Taulanormal"/>
    <w:next w:val="Taulaambquadrcula"/>
    <w:rsid w:val="00555D6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533032"/>
    <w:rPr>
      <w:color w:val="605E5C"/>
      <w:shd w:val="clear" w:color="auto" w:fill="E1DFDD"/>
    </w:rPr>
  </w:style>
  <w:style w:type="character" w:customStyle="1" w:styleId="Textindependent2Car">
    <w:name w:val="Text independent 2 Car"/>
    <w:basedOn w:val="Lletraperdefectedelpargraf"/>
    <w:link w:val="Textindependent2"/>
    <w:rsid w:val="00663031"/>
    <w:rPr>
      <w:rFonts w:ascii="Arial" w:hAnsi="Arial"/>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49965">
      <w:bodyDiv w:val="1"/>
      <w:marLeft w:val="0"/>
      <w:marRight w:val="0"/>
      <w:marTop w:val="0"/>
      <w:marBottom w:val="0"/>
      <w:divBdr>
        <w:top w:val="none" w:sz="0" w:space="0" w:color="auto"/>
        <w:left w:val="none" w:sz="0" w:space="0" w:color="auto"/>
        <w:bottom w:val="none" w:sz="0" w:space="0" w:color="auto"/>
        <w:right w:val="none" w:sz="0" w:space="0" w:color="auto"/>
      </w:divBdr>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164781704">
      <w:bodyDiv w:val="1"/>
      <w:marLeft w:val="0"/>
      <w:marRight w:val="0"/>
      <w:marTop w:val="0"/>
      <w:marBottom w:val="0"/>
      <w:divBdr>
        <w:top w:val="none" w:sz="0" w:space="0" w:color="auto"/>
        <w:left w:val="none" w:sz="0" w:space="0" w:color="auto"/>
        <w:bottom w:val="none" w:sz="0" w:space="0" w:color="auto"/>
        <w:right w:val="none" w:sz="0" w:space="0" w:color="auto"/>
      </w:divBdr>
      <w:divsChild>
        <w:div w:id="1699692900">
          <w:marLeft w:val="0"/>
          <w:marRight w:val="0"/>
          <w:marTop w:val="0"/>
          <w:marBottom w:val="0"/>
          <w:divBdr>
            <w:top w:val="none" w:sz="0" w:space="0" w:color="auto"/>
            <w:left w:val="none" w:sz="0" w:space="0" w:color="auto"/>
            <w:bottom w:val="none" w:sz="0" w:space="0" w:color="auto"/>
            <w:right w:val="none" w:sz="0" w:space="0" w:color="auto"/>
          </w:divBdr>
        </w:div>
      </w:divsChild>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409770644">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521703762">
      <w:bodyDiv w:val="1"/>
      <w:marLeft w:val="0"/>
      <w:marRight w:val="0"/>
      <w:marTop w:val="0"/>
      <w:marBottom w:val="0"/>
      <w:divBdr>
        <w:top w:val="none" w:sz="0" w:space="0" w:color="auto"/>
        <w:left w:val="none" w:sz="0" w:space="0" w:color="auto"/>
        <w:bottom w:val="none" w:sz="0" w:space="0" w:color="auto"/>
        <w:right w:val="none" w:sz="0" w:space="0" w:color="auto"/>
      </w:divBdr>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1939020058">
      <w:bodyDiv w:val="1"/>
      <w:marLeft w:val="0"/>
      <w:marRight w:val="0"/>
      <w:marTop w:val="0"/>
      <w:marBottom w:val="0"/>
      <w:divBdr>
        <w:top w:val="none" w:sz="0" w:space="0" w:color="auto"/>
        <w:left w:val="none" w:sz="0" w:space="0" w:color="auto"/>
        <w:bottom w:val="none" w:sz="0" w:space="0" w:color="auto"/>
        <w:right w:val="none" w:sz="0" w:space="0" w:color="auto"/>
      </w:divBdr>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X:\VOCC\CENTRES\CONTRACTACI&#211;\MENJADOR\_MENJADOR%20CENTRES\INS%20ESCOLA%20LA%20JOTA\PCAP_La%20Jota.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76AE-9D54-4202-985E-9C8D4303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9</TotalTime>
  <Pages>5</Pages>
  <Words>1335</Words>
  <Characters>7511</Characters>
  <Application>Microsoft Office Word</Application>
  <DocSecurity>0</DocSecurity>
  <Lines>62</Lines>
  <Paragraphs>17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Plecs de clàusules administratives del procediment obert</vt:lpstr>
      <vt:lpstr>Full amb capçalera de Secretaria General amb adreça de Pau Claris</vt:lpstr>
    </vt:vector>
  </TitlesOfParts>
  <Company>Departament d'Educació</Company>
  <LinksUpToDate>false</LinksUpToDate>
  <CharactersWithSpaces>8829</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Plecs de clàusules administratives del procediment obert</dc:title>
  <dc:subject>Plecs de clàusules administratives del procediment obert</dc:subject>
  <dc:creator>Gabinet Tècnic</dc:creator>
  <cp:keywords/>
  <cp:lastModifiedBy>Moreno Benitez, Maria Emiliana</cp:lastModifiedBy>
  <cp:revision>4</cp:revision>
  <cp:lastPrinted>2026-06-08T11:16:00Z</cp:lastPrinted>
  <dcterms:created xsi:type="dcterms:W3CDTF">2026-06-08T11:17:00Z</dcterms:created>
  <dcterms:modified xsi:type="dcterms:W3CDTF">2026-06-08T12:14:00Z</dcterms:modified>
</cp:coreProperties>
</file>