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726E7094" w:rsidR="009313E2" w:rsidRPr="00260A4D" w:rsidRDefault="009313E2" w:rsidP="009313E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00451557"/>
      <w:bookmarkStart w:id="1" w:name="_Toc69131503"/>
      <w:r w:rsidRPr="00260A4D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260A4D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260A4D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446E0548" w14:textId="26EF6F3F" w:rsidR="00B30D33" w:rsidRPr="00B30D33" w:rsidRDefault="00B30D33" w:rsidP="00B30D33">
      <w:pPr>
        <w:autoSpaceDE w:val="0"/>
        <w:autoSpaceDN w:val="0"/>
        <w:adjustRightInd w:val="0"/>
        <w:spacing w:after="0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B30D33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DECLARA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sota la seva responsabilitat, com a empresa licitadora del</w:t>
      </w:r>
      <w:r w:rsidR="004C50B1">
        <w:rPr>
          <w:rFonts w:eastAsia="Arial MT" w:cs="Arial"/>
          <w:sz w:val="20"/>
          <w:szCs w:val="20"/>
          <w:lang w:eastAsia="en-US"/>
        </w:rPr>
        <w:t xml:space="preserve"> </w:t>
      </w:r>
      <w:r w:rsidR="00B042A2" w:rsidRPr="00B042A2">
        <w:rPr>
          <w:rFonts w:eastAsia="Arial MT" w:cs="Arial"/>
          <w:b/>
          <w:bCs/>
          <w:sz w:val="20"/>
          <w:szCs w:val="20"/>
          <w:lang w:eastAsia="en-US"/>
        </w:rPr>
        <w:t>contracte del servei de taller d’estudi assistit per a alumnat de primària i ESO pels cursos 2026-2027, 2027-2028 i 2028-2029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, </w:t>
      </w:r>
      <w:r w:rsidR="000318B0" w:rsidRPr="000318B0">
        <w:rPr>
          <w:rFonts w:eastAsia="Arial MT" w:cs="Arial"/>
          <w:sz w:val="20"/>
          <w:szCs w:val="20"/>
          <w:lang w:eastAsia="en-US"/>
        </w:rPr>
        <w:t>amb expedient número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 </w:t>
      </w:r>
      <w:r w:rsidR="00B042A2" w:rsidRPr="00B042A2">
        <w:rPr>
          <w:rFonts w:eastAsia="Arial MT" w:cs="Arial"/>
          <w:b/>
          <w:bCs/>
          <w:sz w:val="20"/>
          <w:szCs w:val="20"/>
          <w:lang w:eastAsia="en-US"/>
        </w:rPr>
        <w:t>1403-2564/2026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  <w:hyperlink r:id="rId8" w:anchor="/annexa/tram/pending//viewdossier/92977/210260" w:tgtFrame="_blank" w:history="1"/>
    </w:p>
    <w:p w14:paraId="4BCD74FF" w14:textId="77777777" w:rsidR="00B30D33" w:rsidRPr="00B30D33" w:rsidRDefault="00B30D33" w:rsidP="00B30D33">
      <w:pPr>
        <w:widowControl w:val="0"/>
        <w:autoSpaceDE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240E2C50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està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contractar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l'Administració,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ja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té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capacitat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d’obrar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contractes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del sector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públic.</w:t>
      </w:r>
    </w:p>
    <w:p w14:paraId="4EC6AC1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before="1" w:after="0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6C4BC95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34836BE2" w14:textId="2A0361FE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 xml:space="preserve">es troba inscrit en el </w:t>
      </w:r>
      <w:r w:rsidR="00A6019C" w:rsidRPr="00A6019C">
        <w:rPr>
          <w:rFonts w:eastAsia="Arial MT" w:cs="Arial"/>
          <w:sz w:val="20"/>
          <w:szCs w:val="20"/>
          <w:lang w:eastAsia="en-US"/>
        </w:rPr>
        <w:t xml:space="preserve">Registre d'empreses licitadores i classificades de Catalunya </w:t>
      </w:r>
      <w:r w:rsidRPr="00B30D33">
        <w:rPr>
          <w:rFonts w:eastAsia="Arial MT" w:cs="Arial"/>
          <w:sz w:val="20"/>
          <w:szCs w:val="20"/>
          <w:lang w:eastAsia="en-US"/>
        </w:rPr>
        <w:t>(RELI</w:t>
      </w:r>
      <w:r w:rsidR="00A6019C">
        <w:rPr>
          <w:rFonts w:eastAsia="Arial MT" w:cs="Arial"/>
          <w:sz w:val="20"/>
          <w:szCs w:val="20"/>
          <w:lang w:eastAsia="en-US"/>
        </w:rPr>
        <w:t>C</w:t>
      </w:r>
      <w:r w:rsidRPr="00B30D33">
        <w:rPr>
          <w:rFonts w:eastAsia="Arial MT" w:cs="Arial"/>
          <w:sz w:val="20"/>
          <w:szCs w:val="20"/>
          <w:lang w:eastAsia="en-US"/>
        </w:rPr>
        <w:t>).</w:t>
      </w:r>
    </w:p>
    <w:p w14:paraId="30CE8915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B30D33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7E6DA525" w14:textId="77777777" w:rsid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7EDDCFC4" w14:textId="77777777" w:rsidR="00330823" w:rsidRDefault="0033082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029F80CD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B30D33">
        <w:rPr>
          <w:rFonts w:cs="Arial"/>
          <w:sz w:val="20"/>
          <w:szCs w:val="20"/>
        </w:rPr>
        <w:t>:</w:t>
      </w:r>
    </w:p>
    <w:p w14:paraId="3C1CDD30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A5E546E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FD9D035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2156FB2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57D19C5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/>
        <w:jc w:val="both"/>
        <w:rPr>
          <w:rFonts w:cs="Arial"/>
          <w:sz w:val="20"/>
          <w:szCs w:val="20"/>
        </w:rPr>
      </w:pPr>
    </w:p>
    <w:p w14:paraId="5B528F4E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disposa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autoritzacions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necessàries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exercir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l’activitat.</w:t>
      </w:r>
    </w:p>
    <w:p w14:paraId="09507D2E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FDEF904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integra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solvència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mitjans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d’altra/es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empreses,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existeix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el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58040E34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empreses.</w:t>
      </w:r>
    </w:p>
    <w:p w14:paraId="2EA1D58E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18A7B4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08A94D8F" w14:textId="77777777" w:rsidR="00B30D33" w:rsidRPr="00B30D33" w:rsidRDefault="00B30D33" w:rsidP="00B30D33">
      <w:pPr>
        <w:widowControl w:val="0"/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21121D7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64C2C7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7352B8A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</w:t>
      </w:r>
      <w:r w:rsidRPr="00B30D33">
        <w:rPr>
          <w:rFonts w:eastAsia="Arial MT" w:cs="Arial"/>
          <w:sz w:val="20"/>
          <w:szCs w:val="20"/>
          <w:lang w:eastAsia="en-US"/>
        </w:rPr>
        <w:lastRenderedPageBreak/>
        <w:t>Consell, de 27 d'abril de 2016, relatiu a la protecció de les persones físiques pel que fa al tractament de dades personals i a la lliure circulació d'aquestes dades i pel qual es deroga la Directiva 95/46/CE.</w:t>
      </w:r>
    </w:p>
    <w:p w14:paraId="4781EBCE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5E40064A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B30D33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B30D33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593E3786" w14:textId="77777777" w:rsidR="00B30D33" w:rsidRPr="00B30D33" w:rsidRDefault="00B30D33" w:rsidP="00B30D33">
      <w:pPr>
        <w:pStyle w:val="Pargrafdellista"/>
        <w:spacing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14:paraId="42E4E612" w14:textId="77777777" w:rsidR="00B30D33" w:rsidRPr="00B30D33" w:rsidRDefault="00B30D33" w:rsidP="00B30D33">
      <w:pPr>
        <w:ind w:left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625B2AEF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Té previst subcontractar</w:t>
      </w:r>
      <w:r w:rsidRPr="00B30D33">
        <w:rPr>
          <w:rFonts w:cs="Arial"/>
          <w:sz w:val="20"/>
          <w:szCs w:val="20"/>
        </w:rPr>
        <w:t xml:space="preserve"> a </w:t>
      </w:r>
      <w:r w:rsidRPr="00B30D33">
        <w:rPr>
          <w:rFonts w:cs="Arial"/>
          <w:sz w:val="20"/>
          <w:szCs w:val="20"/>
          <w:highlight w:val="darkGray"/>
        </w:rPr>
        <w:t xml:space="preserve">     </w:t>
      </w:r>
      <w:r w:rsidRPr="00B30D33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5E8B1054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17FE49E0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servidors.</w:t>
      </w:r>
    </w:p>
    <w:p w14:paraId="1164C44F" w14:textId="77777777" w:rsidR="00B30D33" w:rsidRPr="00B30D33" w:rsidRDefault="00B30D33" w:rsidP="00B30D33">
      <w:pPr>
        <w:widowControl w:val="0"/>
        <w:autoSpaceDE w:val="0"/>
        <w:spacing w:after="0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61CBCB6F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62485F2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0D764DDB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0E958E5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1A8394C0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44EE531B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5F705FC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0AD397C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08338F1" w14:textId="77777777" w:rsidR="00B30D33" w:rsidRPr="00B30D33" w:rsidRDefault="00B30D33" w:rsidP="00B30D33">
      <w:pPr>
        <w:autoSpaceDE w:val="0"/>
        <w:spacing w:after="0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052C48CD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EF18C6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3A3500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  <w:bookmarkEnd w:id="1"/>
    </w:p>
    <w:sectPr w:rsidR="00666B40" w:rsidRPr="009313E2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9368" w14:textId="77777777" w:rsidR="00E24620" w:rsidRDefault="00E24620" w:rsidP="00BB0E31">
      <w:pPr>
        <w:spacing w:after="0" w:line="240" w:lineRule="auto"/>
      </w:pPr>
      <w:r>
        <w:separator/>
      </w:r>
    </w:p>
  </w:endnote>
  <w:endnote w:type="continuationSeparator" w:id="0">
    <w:p w14:paraId="12594332" w14:textId="77777777" w:rsidR="00E24620" w:rsidRDefault="00E24620" w:rsidP="00BB0E31">
      <w:pPr>
        <w:spacing w:after="0" w:line="240" w:lineRule="auto"/>
      </w:pPr>
      <w:r>
        <w:continuationSeparator/>
      </w:r>
    </w:p>
  </w:endnote>
  <w:endnote w:type="continuationNotice" w:id="1">
    <w:p w14:paraId="3C0030BE" w14:textId="77777777" w:rsidR="00E24620" w:rsidRDefault="00E24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3F45" w14:textId="77777777" w:rsidR="00E24620" w:rsidRDefault="00E24620" w:rsidP="00BB0E31">
      <w:pPr>
        <w:spacing w:after="0" w:line="240" w:lineRule="auto"/>
      </w:pPr>
      <w:r>
        <w:separator/>
      </w:r>
    </w:p>
  </w:footnote>
  <w:footnote w:type="continuationSeparator" w:id="0">
    <w:p w14:paraId="7B46492A" w14:textId="77777777" w:rsidR="00E24620" w:rsidRDefault="00E24620" w:rsidP="00BB0E31">
      <w:pPr>
        <w:spacing w:after="0" w:line="240" w:lineRule="auto"/>
      </w:pPr>
      <w:r>
        <w:continuationSeparator/>
      </w:r>
    </w:p>
  </w:footnote>
  <w:footnote w:type="continuationNotice" w:id="1">
    <w:p w14:paraId="70C4CE4D" w14:textId="77777777" w:rsidR="00E24620" w:rsidRDefault="00E246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8B0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823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0B1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5C21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936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CBE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01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7E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5ADF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2A2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D33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5DA5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0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856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5559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2026-06-15T08:49:00Z</dcterms:created>
  <dcterms:modified xsi:type="dcterms:W3CDTF">2026-06-15T08:49:00Z</dcterms:modified>
</cp:coreProperties>
</file>