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472F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5518">
        <w:rPr>
          <w:rFonts w:ascii="Arial" w:hAnsi="Arial" w:cs="Arial"/>
          <w:b/>
          <w:sz w:val="24"/>
          <w:szCs w:val="24"/>
        </w:rPr>
        <w:t>ANNEX I</w:t>
      </w:r>
      <w:r>
        <w:rPr>
          <w:rFonts w:ascii="Arial" w:hAnsi="Arial" w:cs="Arial"/>
          <w:b/>
          <w:sz w:val="24"/>
          <w:szCs w:val="24"/>
        </w:rPr>
        <w:t xml:space="preserve">II. 1 </w:t>
      </w:r>
      <w:r w:rsidRPr="004D5518">
        <w:rPr>
          <w:rFonts w:ascii="Arial" w:hAnsi="Arial" w:cs="Arial"/>
          <w:b/>
          <w:sz w:val="24"/>
          <w:szCs w:val="24"/>
        </w:rPr>
        <w:t>– Model de proposició econòmica</w:t>
      </w:r>
      <w:r>
        <w:rPr>
          <w:rFonts w:ascii="Arial" w:hAnsi="Arial" w:cs="Arial"/>
          <w:b/>
          <w:sz w:val="24"/>
          <w:szCs w:val="24"/>
        </w:rPr>
        <w:t xml:space="preserve"> LOT 1</w:t>
      </w:r>
    </w:p>
    <w:p w14:paraId="0888C1AD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17AB709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5BCC75B0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DCBBB3A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1BDA80A8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8665AE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 w:rsidRPr="00065CED">
        <w:rPr>
          <w:rFonts w:ascii="Arial" w:hAnsi="Arial" w:cs="Arial"/>
          <w:b/>
          <w:sz w:val="24"/>
          <w:szCs w:val="24"/>
        </w:rPr>
        <w:t xml:space="preserve">LOT 1 – </w:t>
      </w:r>
      <w:r w:rsidRPr="00065CED">
        <w:rPr>
          <w:rFonts w:ascii="Arial" w:hAnsi="Arial" w:cs="Arial"/>
          <w:b/>
          <w:sz w:val="24"/>
          <w:szCs w:val="24"/>
          <w:lang w:bidi="he-IL"/>
        </w:rPr>
        <w:t>Taller de pintura i dibuix</w:t>
      </w:r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46F783FA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8ED767" w14:textId="77777777" w:rsidR="00AF19DA" w:rsidRPr="009A2597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22EA4C2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177734B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9A2597">
        <w:rPr>
          <w:rFonts w:ascii="Arial" w:hAnsi="Arial" w:cs="Arial"/>
          <w:i/>
          <w:iCs/>
          <w:sz w:val="24"/>
          <w:szCs w:val="24"/>
        </w:rPr>
        <w:t>sar-se en lletres i números)</w:t>
      </w:r>
    </w:p>
    <w:p w14:paraId="2E8ECDE7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77DDF9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72F7D1C3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837163C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E4438C" w14:paraId="295AFC0B" w14:textId="77777777" w:rsidTr="008015C7">
        <w:tc>
          <w:tcPr>
            <w:tcW w:w="1843" w:type="dxa"/>
          </w:tcPr>
          <w:p w14:paraId="645CC0F4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55634394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5C247708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7DF747D1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128B1BEF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7DBB4ECD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15CB0A68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E4438C" w14:paraId="6DA2C425" w14:textId="77777777" w:rsidTr="008015C7">
        <w:tc>
          <w:tcPr>
            <w:tcW w:w="1843" w:type="dxa"/>
            <w:vAlign w:val="center"/>
          </w:tcPr>
          <w:p w14:paraId="2283F7AE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3BC1A534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145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0EEB9150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7E32603B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184BC471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DBBE66A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C832F4D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6FBA58B0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AE94F39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43911E24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5518">
        <w:rPr>
          <w:rFonts w:ascii="Arial" w:hAnsi="Arial" w:cs="Arial"/>
          <w:b/>
          <w:sz w:val="24"/>
          <w:szCs w:val="24"/>
        </w:rPr>
        <w:lastRenderedPageBreak/>
        <w:t>ANNEX I</w:t>
      </w:r>
      <w:r>
        <w:rPr>
          <w:rFonts w:ascii="Arial" w:hAnsi="Arial" w:cs="Arial"/>
          <w:b/>
          <w:sz w:val="24"/>
          <w:szCs w:val="24"/>
        </w:rPr>
        <w:t xml:space="preserve">II. 2 </w:t>
      </w:r>
      <w:r w:rsidRPr="004D5518">
        <w:rPr>
          <w:rFonts w:ascii="Arial" w:hAnsi="Arial" w:cs="Arial"/>
          <w:b/>
          <w:sz w:val="24"/>
          <w:szCs w:val="24"/>
        </w:rPr>
        <w:t>– Model de proposició econòmica</w:t>
      </w:r>
      <w:r>
        <w:rPr>
          <w:rFonts w:ascii="Arial" w:hAnsi="Arial" w:cs="Arial"/>
          <w:b/>
          <w:sz w:val="24"/>
          <w:szCs w:val="24"/>
        </w:rPr>
        <w:t xml:space="preserve"> LOT 2</w:t>
      </w:r>
    </w:p>
    <w:p w14:paraId="313E1C27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6CACC2D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1D07A32E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90BE477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68489161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E2283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2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>Taller de ceràmica</w:t>
      </w:r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2A7EC120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C3B1AE" w14:textId="77777777" w:rsidR="00AF19DA" w:rsidRPr="009A2597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7D843DDE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5466FCC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</w:t>
      </w:r>
      <w:r>
        <w:rPr>
          <w:rFonts w:ascii="Arial" w:hAnsi="Arial" w:cs="Arial"/>
          <w:i/>
          <w:iCs/>
          <w:sz w:val="24"/>
          <w:szCs w:val="24"/>
        </w:rPr>
        <w:t>s</w:t>
      </w:r>
      <w:r w:rsidRPr="009A2597">
        <w:rPr>
          <w:rFonts w:ascii="Arial" w:hAnsi="Arial" w:cs="Arial"/>
          <w:i/>
          <w:iCs/>
          <w:sz w:val="24"/>
          <w:szCs w:val="24"/>
        </w:rPr>
        <w:t>sar-se en lletres i números)</w:t>
      </w:r>
    </w:p>
    <w:p w14:paraId="0A3BD295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40A6011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0D144006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CE8E378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E4438C" w14:paraId="4F12FE98" w14:textId="77777777" w:rsidTr="008015C7">
        <w:tc>
          <w:tcPr>
            <w:tcW w:w="1843" w:type="dxa"/>
          </w:tcPr>
          <w:p w14:paraId="6D6B62C2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4BB8A975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0649C673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574ECE31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05491249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5F4F1DE2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793A5D1C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E4438C" w14:paraId="74381897" w14:textId="77777777" w:rsidTr="008015C7">
        <w:tc>
          <w:tcPr>
            <w:tcW w:w="1843" w:type="dxa"/>
            <w:vAlign w:val="center"/>
          </w:tcPr>
          <w:p w14:paraId="26BDFE23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61CB5449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218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506D70FA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1193F559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27146114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3DCF86F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F338EB1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57F60A5F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14F8B1D6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5518">
        <w:rPr>
          <w:rFonts w:ascii="Arial" w:hAnsi="Arial" w:cs="Arial"/>
          <w:b/>
          <w:sz w:val="24"/>
          <w:szCs w:val="24"/>
        </w:rPr>
        <w:lastRenderedPageBreak/>
        <w:t>ANNEX I</w:t>
      </w:r>
      <w:r>
        <w:rPr>
          <w:rFonts w:ascii="Arial" w:hAnsi="Arial" w:cs="Arial"/>
          <w:b/>
          <w:sz w:val="24"/>
          <w:szCs w:val="24"/>
        </w:rPr>
        <w:t xml:space="preserve">II. 3 </w:t>
      </w:r>
      <w:r w:rsidRPr="004D5518">
        <w:rPr>
          <w:rFonts w:ascii="Arial" w:hAnsi="Arial" w:cs="Arial"/>
          <w:b/>
          <w:sz w:val="24"/>
          <w:szCs w:val="24"/>
        </w:rPr>
        <w:t>– Model de proposició econòmica</w:t>
      </w:r>
      <w:r>
        <w:rPr>
          <w:rFonts w:ascii="Arial" w:hAnsi="Arial" w:cs="Arial"/>
          <w:b/>
          <w:sz w:val="24"/>
          <w:szCs w:val="24"/>
        </w:rPr>
        <w:t xml:space="preserve"> LOT 3</w:t>
      </w:r>
    </w:p>
    <w:p w14:paraId="23CB119F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06FC10D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1A4DE3B8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925D513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7B6BFB76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9ADB98" w14:textId="77777777" w:rsidR="00AF19DA" w:rsidRPr="003852E5" w:rsidRDefault="00AF19DA" w:rsidP="00AF19D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3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 xml:space="preserve">Taller de </w:t>
      </w:r>
      <w:r w:rsidRPr="003852E5">
        <w:rPr>
          <w:rFonts w:ascii="Arial" w:hAnsi="Arial" w:cs="Arial"/>
          <w:b/>
          <w:color w:val="000000"/>
          <w:sz w:val="24"/>
          <w:szCs w:val="24"/>
        </w:rPr>
        <w:t>restauració de mobles</w:t>
      </w:r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67E74EA0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C04C6F" w14:textId="77777777" w:rsidR="00AF19DA" w:rsidRPr="009A2597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7F40FEE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B80208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d’expressar-se en lletres i números)</w:t>
      </w:r>
    </w:p>
    <w:p w14:paraId="7D6C22C5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87ED00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73FFB578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3E1B26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E4438C" w14:paraId="339660B6" w14:textId="77777777" w:rsidTr="008015C7">
        <w:tc>
          <w:tcPr>
            <w:tcW w:w="1843" w:type="dxa"/>
          </w:tcPr>
          <w:p w14:paraId="748521C1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326CE63F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16C9BF8D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54C654B2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57AC0DA6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7E94831A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22766892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E4438C" w14:paraId="47972E0B" w14:textId="77777777" w:rsidTr="008015C7">
        <w:tc>
          <w:tcPr>
            <w:tcW w:w="1843" w:type="dxa"/>
            <w:vAlign w:val="center"/>
          </w:tcPr>
          <w:p w14:paraId="2B08FE62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1313CE65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111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79E1B588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62FE0F20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0DCE39A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B86BDD2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B2CE852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44D9731F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  <w:r w:rsidRPr="004D5518">
        <w:rPr>
          <w:rFonts w:ascii="Arial" w:hAnsi="Arial" w:cs="Arial"/>
          <w:b/>
          <w:sz w:val="24"/>
          <w:szCs w:val="24"/>
        </w:rPr>
        <w:lastRenderedPageBreak/>
        <w:t>ANNEX I</w:t>
      </w:r>
      <w:r>
        <w:rPr>
          <w:rFonts w:ascii="Arial" w:hAnsi="Arial" w:cs="Arial"/>
          <w:b/>
          <w:sz w:val="24"/>
          <w:szCs w:val="24"/>
        </w:rPr>
        <w:t xml:space="preserve">II. 4 </w:t>
      </w:r>
      <w:r w:rsidRPr="004D5518">
        <w:rPr>
          <w:rFonts w:ascii="Arial" w:hAnsi="Arial" w:cs="Arial"/>
          <w:b/>
          <w:sz w:val="24"/>
          <w:szCs w:val="24"/>
        </w:rPr>
        <w:t>– Model de proposició econòmica</w:t>
      </w:r>
      <w:r>
        <w:rPr>
          <w:rFonts w:ascii="Arial" w:hAnsi="Arial" w:cs="Arial"/>
          <w:b/>
          <w:sz w:val="24"/>
          <w:szCs w:val="24"/>
        </w:rPr>
        <w:t xml:space="preserve"> LOT 4</w:t>
      </w:r>
    </w:p>
    <w:p w14:paraId="6522443A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EA04859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16047206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397150A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160EF7B4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416A6A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4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>Taller de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patchwork</w:t>
      </w:r>
      <w:proofErr w:type="spellEnd"/>
      <w:r w:rsidRPr="009A2597">
        <w:rPr>
          <w:rFonts w:ascii="Arial" w:hAnsi="Arial" w:cs="Arial"/>
          <w:sz w:val="24"/>
          <w:szCs w:val="24"/>
        </w:rPr>
        <w:t xml:space="preserve">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039C3CED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BDA1077" w14:textId="77777777" w:rsidR="00AF19DA" w:rsidRPr="009A2597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17B659D5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9A1077C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d’expressar-se en lletres i números)</w:t>
      </w:r>
    </w:p>
    <w:p w14:paraId="41A90859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CB2122E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26702C01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854EC2B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E4438C" w14:paraId="2CB52865" w14:textId="77777777" w:rsidTr="008015C7">
        <w:tc>
          <w:tcPr>
            <w:tcW w:w="1843" w:type="dxa"/>
          </w:tcPr>
          <w:p w14:paraId="2CF5043D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4EB07119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61EFBD39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453B1830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071BB32C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4CB54845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61A25C20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E4438C" w14:paraId="59EE7D8B" w14:textId="77777777" w:rsidTr="008015C7">
        <w:tc>
          <w:tcPr>
            <w:tcW w:w="1843" w:type="dxa"/>
            <w:vAlign w:val="center"/>
          </w:tcPr>
          <w:p w14:paraId="3CDB6C54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48D7B0DA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77</w:t>
            </w:r>
            <w:r w:rsidRPr="00E4438C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15A868F9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78CFE0C2" w14:textId="77777777" w:rsidR="00AF19DA" w:rsidRPr="00E4438C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E4438C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2D531C2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86B07A3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D10D666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39FDED42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  <w:r w:rsidRPr="004D5518">
        <w:rPr>
          <w:rFonts w:ascii="Arial" w:hAnsi="Arial" w:cs="Arial"/>
          <w:b/>
          <w:sz w:val="24"/>
          <w:szCs w:val="24"/>
        </w:rPr>
        <w:lastRenderedPageBreak/>
        <w:t>ANNEX I</w:t>
      </w:r>
      <w:r>
        <w:rPr>
          <w:rFonts w:ascii="Arial" w:hAnsi="Arial" w:cs="Arial"/>
          <w:b/>
          <w:sz w:val="24"/>
          <w:szCs w:val="24"/>
        </w:rPr>
        <w:t xml:space="preserve">II. 5 </w:t>
      </w:r>
      <w:r w:rsidRPr="004D5518">
        <w:rPr>
          <w:rFonts w:ascii="Arial" w:hAnsi="Arial" w:cs="Arial"/>
          <w:b/>
          <w:sz w:val="24"/>
          <w:szCs w:val="24"/>
        </w:rPr>
        <w:t>– Model de proposició econòmica</w:t>
      </w:r>
      <w:r>
        <w:rPr>
          <w:rFonts w:ascii="Arial" w:hAnsi="Arial" w:cs="Arial"/>
          <w:b/>
          <w:sz w:val="24"/>
          <w:szCs w:val="24"/>
        </w:rPr>
        <w:t xml:space="preserve"> LOT 5</w:t>
      </w:r>
    </w:p>
    <w:p w14:paraId="5D83CD86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47071A3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8C43988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6ADFDC8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91C7493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43B0E82B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C79F5F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5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 xml:space="preserve">Taller de </w:t>
      </w:r>
      <w:r>
        <w:rPr>
          <w:rFonts w:ascii="Arial" w:hAnsi="Arial" w:cs="Arial"/>
          <w:b/>
          <w:sz w:val="24"/>
          <w:szCs w:val="24"/>
        </w:rPr>
        <w:t>ioga</w:t>
      </w:r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2939F2FA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B3737" w14:textId="77777777" w:rsidR="00AF19DA" w:rsidRPr="009A2597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27F1FD04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984599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d’expressar-se en lletres i números)</w:t>
      </w:r>
    </w:p>
    <w:p w14:paraId="356DFF93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7F27EB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0CF359C5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EC78BA4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2102D7" w14:paraId="632A6B06" w14:textId="77777777" w:rsidTr="008015C7">
        <w:tc>
          <w:tcPr>
            <w:tcW w:w="1843" w:type="dxa"/>
          </w:tcPr>
          <w:p w14:paraId="784511CE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0CC8F62A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14985325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32BA7A86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36FB367B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5E65D151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031BF8F4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2102D7" w14:paraId="2BE5EAC4" w14:textId="77777777" w:rsidTr="008015C7">
        <w:tc>
          <w:tcPr>
            <w:tcW w:w="1843" w:type="dxa"/>
            <w:vAlign w:val="center"/>
          </w:tcPr>
          <w:p w14:paraId="6D58C2D6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01376DAD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261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467748E9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6934DBEC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2E6C289C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65EC67C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CF14667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4F26E8EF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22C2FB0F" w14:textId="77777777" w:rsidR="00AF19DA" w:rsidRPr="004D5518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5518">
        <w:rPr>
          <w:rFonts w:ascii="Arial" w:hAnsi="Arial" w:cs="Arial"/>
          <w:b/>
          <w:sz w:val="24"/>
          <w:szCs w:val="24"/>
        </w:rPr>
        <w:lastRenderedPageBreak/>
        <w:t>ANNEX I</w:t>
      </w:r>
      <w:r>
        <w:rPr>
          <w:rFonts w:ascii="Arial" w:hAnsi="Arial" w:cs="Arial"/>
          <w:b/>
          <w:sz w:val="24"/>
          <w:szCs w:val="24"/>
        </w:rPr>
        <w:t xml:space="preserve">II. 6 </w:t>
      </w:r>
      <w:r w:rsidRPr="004D5518">
        <w:rPr>
          <w:rFonts w:ascii="Arial" w:hAnsi="Arial" w:cs="Arial"/>
          <w:b/>
          <w:sz w:val="24"/>
          <w:szCs w:val="24"/>
        </w:rPr>
        <w:t>– Model de proposició econòmica</w:t>
      </w:r>
      <w:r>
        <w:rPr>
          <w:rFonts w:ascii="Arial" w:hAnsi="Arial" w:cs="Arial"/>
          <w:b/>
          <w:sz w:val="24"/>
          <w:szCs w:val="24"/>
        </w:rPr>
        <w:t xml:space="preserve"> LOT 6</w:t>
      </w:r>
    </w:p>
    <w:p w14:paraId="2D2626F2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BB0EA1B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D11DFA1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71BD0AD0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C54B9E8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596CEC4C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B1F28E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6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 xml:space="preserve">Taller </w:t>
      </w:r>
      <w:proofErr w:type="spellStart"/>
      <w:r>
        <w:rPr>
          <w:rFonts w:ascii="Arial" w:hAnsi="Arial" w:cs="Arial"/>
          <w:b/>
          <w:sz w:val="24"/>
          <w:szCs w:val="24"/>
        </w:rPr>
        <w:t>d’hipopressius</w:t>
      </w:r>
      <w:proofErr w:type="spellEnd"/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3FB30E5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3A413A" w14:textId="77777777" w:rsidR="00AF19DA" w:rsidRPr="009A2597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7CE52030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D10D4A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d’expressar-se en lletres i números)</w:t>
      </w:r>
    </w:p>
    <w:p w14:paraId="09BA4D28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B2EA636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57AB45AD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2102D7" w14:paraId="35B4BD99" w14:textId="77777777" w:rsidTr="008015C7">
        <w:tc>
          <w:tcPr>
            <w:tcW w:w="1843" w:type="dxa"/>
          </w:tcPr>
          <w:p w14:paraId="609CD271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7B4215A9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3145E1B7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60F103EB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1930316E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68E50161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3472DDD3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2102D7" w14:paraId="0EF0716A" w14:textId="77777777" w:rsidTr="008015C7">
        <w:tc>
          <w:tcPr>
            <w:tcW w:w="1843" w:type="dxa"/>
            <w:vAlign w:val="center"/>
          </w:tcPr>
          <w:p w14:paraId="71DA572B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604EFC7D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43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51392897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18D71940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393B95B9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DEBA61C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4505A17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699CD6A1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0E2DA1F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9D6A5DC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1AA5D785" w14:textId="77777777" w:rsidR="00AF19DA" w:rsidRPr="00ED1029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1029">
        <w:rPr>
          <w:rFonts w:ascii="Arial" w:hAnsi="Arial" w:cs="Arial"/>
          <w:b/>
          <w:sz w:val="24"/>
          <w:szCs w:val="24"/>
        </w:rPr>
        <w:lastRenderedPageBreak/>
        <w:t>ANNEX III. 7 – Model de proposició econòmica LOT 7</w:t>
      </w:r>
    </w:p>
    <w:p w14:paraId="6749C0B0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7202B2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7DE2994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40EDCE1C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E08DC9D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35046813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197041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7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 xml:space="preserve">Taller </w:t>
      </w:r>
      <w:r>
        <w:rPr>
          <w:rFonts w:ascii="Arial" w:hAnsi="Arial" w:cs="Arial"/>
          <w:b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b/>
          <w:sz w:val="24"/>
          <w:szCs w:val="24"/>
        </w:rPr>
        <w:t>pilates</w:t>
      </w:r>
      <w:proofErr w:type="spellEnd"/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3BF42ECD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4495D" w14:textId="77777777" w:rsidR="00AF19DA" w:rsidRPr="009A2597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1C6F34ED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14E2E27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 xml:space="preserve">(Les quantitats hauran </w:t>
      </w:r>
      <w:r w:rsidR="003D7CFB" w:rsidRPr="009A2597">
        <w:rPr>
          <w:rFonts w:ascii="Arial" w:hAnsi="Arial" w:cs="Arial"/>
          <w:i/>
          <w:iCs/>
          <w:sz w:val="24"/>
          <w:szCs w:val="24"/>
        </w:rPr>
        <w:t>d’expressar</w:t>
      </w:r>
      <w:r w:rsidRPr="009A2597">
        <w:rPr>
          <w:rFonts w:ascii="Arial" w:hAnsi="Arial" w:cs="Arial"/>
          <w:i/>
          <w:iCs/>
          <w:sz w:val="24"/>
          <w:szCs w:val="24"/>
        </w:rPr>
        <w:t>-se en lletres i números)</w:t>
      </w:r>
    </w:p>
    <w:p w14:paraId="5F4D8800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3C674F54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625B0F7F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A6E6E00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2102D7" w14:paraId="0C80A4DE" w14:textId="77777777" w:rsidTr="008015C7">
        <w:tc>
          <w:tcPr>
            <w:tcW w:w="1843" w:type="dxa"/>
          </w:tcPr>
          <w:p w14:paraId="597EE14C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7395FEA4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5C56D835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0AB14233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4D4542F1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7525FC07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4D4288A3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2102D7" w14:paraId="043CC1B2" w14:textId="77777777" w:rsidTr="008015C7">
        <w:tc>
          <w:tcPr>
            <w:tcW w:w="1843" w:type="dxa"/>
            <w:vAlign w:val="center"/>
          </w:tcPr>
          <w:p w14:paraId="3E418F59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742513BC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134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4D72FB4C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4F1F70F2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29DF6B9C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B2FFE02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B3097B9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12397DEF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42A0F8B0" w14:textId="77777777" w:rsidR="00AF19DA" w:rsidRPr="00ED1029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1029">
        <w:rPr>
          <w:rFonts w:ascii="Arial" w:hAnsi="Arial" w:cs="Arial"/>
          <w:b/>
          <w:sz w:val="24"/>
          <w:szCs w:val="24"/>
        </w:rPr>
        <w:lastRenderedPageBreak/>
        <w:t xml:space="preserve">ANNEX III. </w:t>
      </w:r>
      <w:r>
        <w:rPr>
          <w:rFonts w:ascii="Arial" w:hAnsi="Arial" w:cs="Arial"/>
          <w:b/>
          <w:sz w:val="24"/>
          <w:szCs w:val="24"/>
        </w:rPr>
        <w:t>8</w:t>
      </w:r>
      <w:r w:rsidRPr="00ED1029">
        <w:rPr>
          <w:rFonts w:ascii="Arial" w:hAnsi="Arial" w:cs="Arial"/>
          <w:b/>
          <w:sz w:val="24"/>
          <w:szCs w:val="24"/>
        </w:rPr>
        <w:t xml:space="preserve"> – Model de proposició econòmica LOT </w:t>
      </w:r>
      <w:r>
        <w:rPr>
          <w:rFonts w:ascii="Arial" w:hAnsi="Arial" w:cs="Arial"/>
          <w:b/>
          <w:sz w:val="24"/>
          <w:szCs w:val="24"/>
        </w:rPr>
        <w:t>8</w:t>
      </w:r>
    </w:p>
    <w:p w14:paraId="347160FD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A296B5" w14:textId="77777777" w:rsidR="00AF19DA" w:rsidRPr="004D5518" w:rsidRDefault="00AF19DA" w:rsidP="00AF19DA">
      <w:pPr>
        <w:pStyle w:val="Peu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47CA4EE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3CCFE5A6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0EA9EB1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27ABDC3F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D140A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8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 xml:space="preserve">Taller de </w:t>
      </w:r>
      <w:r>
        <w:rPr>
          <w:rFonts w:ascii="Arial" w:hAnsi="Arial" w:cs="Arial"/>
          <w:b/>
          <w:sz w:val="24"/>
          <w:szCs w:val="24"/>
        </w:rPr>
        <w:t>balls en línia</w:t>
      </w:r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67666B1E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285389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29198F5B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9D4EB4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d’expressar-se en lletres i números)</w:t>
      </w:r>
    </w:p>
    <w:p w14:paraId="31E13585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7CEF8E6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4A2F5144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2102D7" w14:paraId="5E4EE8C8" w14:textId="77777777" w:rsidTr="008015C7">
        <w:tc>
          <w:tcPr>
            <w:tcW w:w="1843" w:type="dxa"/>
          </w:tcPr>
          <w:p w14:paraId="144D8302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7CA7AD61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47B35148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4542187D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13B24B61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3A028528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0DBB1CDC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2102D7" w14:paraId="7C88E8BA" w14:textId="77777777" w:rsidTr="008015C7">
        <w:tc>
          <w:tcPr>
            <w:tcW w:w="1843" w:type="dxa"/>
            <w:vAlign w:val="center"/>
          </w:tcPr>
          <w:p w14:paraId="144517BA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39ABF098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77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1439CFA3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08DF6095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2B55150B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A150901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4076C8B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7BDBC9AA" w14:textId="77777777" w:rsidR="00AF19DA" w:rsidRPr="00BB60CF" w:rsidRDefault="00AF19DA" w:rsidP="00AF19DA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14:paraId="39D46F4D" w14:textId="77777777" w:rsidR="00AF19DA" w:rsidRPr="00ED1029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1029">
        <w:rPr>
          <w:rFonts w:ascii="Arial" w:hAnsi="Arial" w:cs="Arial"/>
          <w:b/>
          <w:sz w:val="24"/>
          <w:szCs w:val="24"/>
        </w:rPr>
        <w:lastRenderedPageBreak/>
        <w:t xml:space="preserve">ANNEX III. </w:t>
      </w:r>
      <w:r>
        <w:rPr>
          <w:rFonts w:ascii="Arial" w:hAnsi="Arial" w:cs="Arial"/>
          <w:b/>
          <w:sz w:val="24"/>
          <w:szCs w:val="24"/>
        </w:rPr>
        <w:t>9</w:t>
      </w:r>
      <w:r w:rsidRPr="00ED1029">
        <w:rPr>
          <w:rFonts w:ascii="Arial" w:hAnsi="Arial" w:cs="Arial"/>
          <w:b/>
          <w:sz w:val="24"/>
          <w:szCs w:val="24"/>
        </w:rPr>
        <w:t xml:space="preserve"> – Model de proposició econòmica LOT </w:t>
      </w:r>
      <w:r>
        <w:rPr>
          <w:rFonts w:ascii="Arial" w:hAnsi="Arial" w:cs="Arial"/>
          <w:b/>
          <w:sz w:val="24"/>
          <w:szCs w:val="24"/>
        </w:rPr>
        <w:t>9</w:t>
      </w:r>
    </w:p>
    <w:p w14:paraId="25BEB038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F7B269E" w14:textId="77777777" w:rsidR="00AF19DA" w:rsidRPr="004D5518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5518">
        <w:rPr>
          <w:rFonts w:ascii="Arial" w:hAnsi="Arial" w:cs="Arial"/>
          <w:iCs/>
          <w:sz w:val="24"/>
          <w:szCs w:val="24"/>
        </w:rPr>
        <w:t>Sr./Sra. ...................... amb DNI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>................, en nom propi, (o en representació de l'empresa.............., amb NIF núm. .............., domiciliada a .................. carrer …………........................., núm.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4D5518">
        <w:rPr>
          <w:rFonts w:ascii="Arial" w:hAnsi="Arial" w:cs="Arial"/>
          <w:iCs/>
          <w:sz w:val="24"/>
          <w:szCs w:val="24"/>
        </w:rPr>
        <w:t xml:space="preserve">.........), assabentat/da de les condicions exigides per a optar a </w:t>
      </w:r>
      <w:r w:rsidRPr="004D551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contractació dels tallers i activitats prestats de forma estable al Casal de Cultura de Montornès del Vallès pel curs 2026-2027</w:t>
      </w:r>
      <w:r w:rsidRPr="004D5518">
        <w:rPr>
          <w:rFonts w:ascii="Arial" w:hAnsi="Arial" w:cs="Arial"/>
          <w:iCs/>
          <w:sz w:val="24"/>
          <w:szCs w:val="24"/>
        </w:rPr>
        <w:t>,</w:t>
      </w:r>
    </w:p>
    <w:p w14:paraId="52853FCF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CEDBBD1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9A2597">
        <w:rPr>
          <w:rFonts w:ascii="Arial" w:hAnsi="Arial" w:cs="Arial"/>
          <w:iCs/>
          <w:sz w:val="24"/>
          <w:szCs w:val="24"/>
        </w:rPr>
        <w:t>ES COMPROMET A:</w:t>
      </w:r>
    </w:p>
    <w:p w14:paraId="274B360A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64F3CE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 xml:space="preserve">Prestar el servei del </w:t>
      </w:r>
      <w:r>
        <w:rPr>
          <w:rFonts w:ascii="Arial" w:hAnsi="Arial" w:cs="Arial"/>
          <w:b/>
          <w:sz w:val="24"/>
          <w:szCs w:val="24"/>
        </w:rPr>
        <w:t>LOT 9</w:t>
      </w:r>
      <w:r w:rsidRPr="00065CED">
        <w:rPr>
          <w:rFonts w:ascii="Arial" w:hAnsi="Arial" w:cs="Arial"/>
          <w:b/>
          <w:sz w:val="24"/>
          <w:szCs w:val="24"/>
        </w:rPr>
        <w:t xml:space="preserve"> – </w:t>
      </w:r>
      <w:r w:rsidRPr="002102D7">
        <w:rPr>
          <w:rFonts w:ascii="Arial" w:hAnsi="Arial" w:cs="Arial"/>
          <w:b/>
          <w:sz w:val="24"/>
          <w:szCs w:val="24"/>
        </w:rPr>
        <w:t xml:space="preserve">Taller de </w:t>
      </w:r>
      <w:r>
        <w:rPr>
          <w:rFonts w:ascii="Arial" w:hAnsi="Arial" w:cs="Arial"/>
          <w:b/>
          <w:sz w:val="24"/>
          <w:szCs w:val="24"/>
        </w:rPr>
        <w:t xml:space="preserve">salsa, </w:t>
      </w:r>
      <w:proofErr w:type="spellStart"/>
      <w:r>
        <w:rPr>
          <w:rFonts w:ascii="Arial" w:hAnsi="Arial" w:cs="Arial"/>
          <w:b/>
          <w:sz w:val="24"/>
          <w:szCs w:val="24"/>
        </w:rPr>
        <w:t>bachata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 roda cubana</w:t>
      </w:r>
      <w:r w:rsidRPr="009A2597">
        <w:rPr>
          <w:rFonts w:ascii="Arial" w:hAnsi="Arial" w:cs="Arial"/>
          <w:sz w:val="24"/>
          <w:szCs w:val="24"/>
        </w:rPr>
        <w:t>, per l’import ..............  euros (IVA exclòs), ............. euros (21% d’IVA i</w:t>
      </w:r>
      <w:r>
        <w:rPr>
          <w:rFonts w:ascii="Arial" w:hAnsi="Arial" w:cs="Arial"/>
          <w:sz w:val="24"/>
          <w:szCs w:val="24"/>
        </w:rPr>
        <w:t>nclòs) pels 9 mesos de durada del contracte.</w:t>
      </w:r>
    </w:p>
    <w:p w14:paraId="3AE9D4F7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BEB3C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2597">
        <w:rPr>
          <w:rFonts w:ascii="Arial" w:hAnsi="Arial" w:cs="Arial"/>
          <w:sz w:val="24"/>
          <w:szCs w:val="24"/>
        </w:rPr>
        <w:t>Per tant, el preu/hora és de ...... euros (IVA exclòs), és a dir ...... euros (IVA inclòs).</w:t>
      </w:r>
    </w:p>
    <w:p w14:paraId="739C3F06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C2ACE67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9A2597">
        <w:rPr>
          <w:rFonts w:ascii="Arial" w:hAnsi="Arial" w:cs="Arial"/>
          <w:i/>
          <w:iCs/>
          <w:sz w:val="24"/>
          <w:szCs w:val="24"/>
        </w:rPr>
        <w:t>(Les quantitats hauran d’expressar-se en lletres i números)</w:t>
      </w:r>
    </w:p>
    <w:p w14:paraId="213D1DC3" w14:textId="77777777" w:rsidR="00AF19DA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0AB7B3C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El detall de la oferta és el següent</w:t>
      </w:r>
    </w:p>
    <w:p w14:paraId="0DA38BE2" w14:textId="77777777" w:rsidR="00AF19DA" w:rsidRPr="009A2597" w:rsidRDefault="00AF19DA" w:rsidP="00AF19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7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810"/>
        <w:gridCol w:w="1985"/>
      </w:tblGrid>
      <w:tr w:rsidR="00AF19DA" w:rsidRPr="002102D7" w14:paraId="308DCEC9" w14:textId="77777777" w:rsidTr="008015C7">
        <w:tc>
          <w:tcPr>
            <w:tcW w:w="1843" w:type="dxa"/>
          </w:tcPr>
          <w:p w14:paraId="563A23D5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Preu/hora </w:t>
            </w:r>
          </w:p>
          <w:p w14:paraId="0F7D8E34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842" w:type="dxa"/>
          </w:tcPr>
          <w:p w14:paraId="5EC522FA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Hores previstes curs 2</w:t>
            </w:r>
            <w:r>
              <w:rPr>
                <w:rFonts w:ascii="Arial" w:hAnsi="Arial" w:cs="Arial"/>
                <w:iCs/>
                <w:sz w:val="24"/>
                <w:szCs w:val="24"/>
              </w:rPr>
              <w:t>6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>/2</w:t>
            </w:r>
            <w:r>
              <w:rPr>
                <w:rFonts w:ascii="Arial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1810" w:type="dxa"/>
          </w:tcPr>
          <w:p w14:paraId="4BDBB29A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465F995C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(IVA exclòs)</w:t>
            </w:r>
          </w:p>
        </w:tc>
        <w:tc>
          <w:tcPr>
            <w:tcW w:w="1985" w:type="dxa"/>
          </w:tcPr>
          <w:p w14:paraId="5C8B28F9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Preu </w:t>
            </w:r>
          </w:p>
          <w:p w14:paraId="61AFCE64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(21%IVA inclòs)</w:t>
            </w:r>
          </w:p>
        </w:tc>
      </w:tr>
      <w:tr w:rsidR="00AF19DA" w:rsidRPr="002102D7" w14:paraId="73BAAB96" w14:textId="77777777" w:rsidTr="008015C7">
        <w:tc>
          <w:tcPr>
            <w:tcW w:w="1843" w:type="dxa"/>
            <w:vAlign w:val="center"/>
          </w:tcPr>
          <w:p w14:paraId="4B42C38B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842" w:type="dxa"/>
            <w:vAlign w:val="center"/>
          </w:tcPr>
          <w:p w14:paraId="5B54931F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43</w:t>
            </w:r>
            <w:r w:rsidRPr="002102D7">
              <w:rPr>
                <w:rFonts w:ascii="Arial" w:hAnsi="Arial" w:cs="Arial"/>
                <w:iCs/>
                <w:sz w:val="24"/>
                <w:szCs w:val="24"/>
              </w:rPr>
              <w:t xml:space="preserve"> h</w:t>
            </w:r>
          </w:p>
        </w:tc>
        <w:tc>
          <w:tcPr>
            <w:tcW w:w="1810" w:type="dxa"/>
            <w:vAlign w:val="center"/>
          </w:tcPr>
          <w:p w14:paraId="569CEE1E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...... €</w:t>
            </w:r>
          </w:p>
        </w:tc>
        <w:tc>
          <w:tcPr>
            <w:tcW w:w="1985" w:type="dxa"/>
            <w:vAlign w:val="center"/>
          </w:tcPr>
          <w:p w14:paraId="5D67D747" w14:textId="77777777" w:rsidR="00AF19DA" w:rsidRPr="002102D7" w:rsidRDefault="00AF19DA" w:rsidP="008015C7">
            <w:pPr>
              <w:autoSpaceDE w:val="0"/>
              <w:autoSpaceDN w:val="0"/>
              <w:adjustRightInd w:val="0"/>
              <w:spacing w:before="120" w:after="120" w:line="240" w:lineRule="auto"/>
              <w:jc w:val="right"/>
              <w:rPr>
                <w:rFonts w:ascii="Arial" w:hAnsi="Arial" w:cs="Arial"/>
                <w:iCs/>
                <w:sz w:val="24"/>
                <w:szCs w:val="24"/>
              </w:rPr>
            </w:pPr>
            <w:r w:rsidRPr="002102D7">
              <w:rPr>
                <w:rFonts w:ascii="Arial" w:hAnsi="Arial" w:cs="Arial"/>
                <w:iCs/>
                <w:sz w:val="24"/>
                <w:szCs w:val="24"/>
              </w:rPr>
              <w:t>..... €</w:t>
            </w:r>
          </w:p>
        </w:tc>
      </w:tr>
    </w:tbl>
    <w:p w14:paraId="5B558FCD" w14:textId="77777777" w:rsidR="00AF19DA" w:rsidRDefault="00AF19DA" w:rsidP="00AF19DA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DE80BCB" w14:textId="46C59750" w:rsidR="00AF19DA" w:rsidRPr="002C54B7" w:rsidRDefault="00AF19DA" w:rsidP="002426E0">
      <w:pPr>
        <w:autoSpaceDE w:val="0"/>
        <w:autoSpaceDN w:val="0"/>
        <w:adjustRightInd w:val="0"/>
        <w:spacing w:after="0" w:line="240" w:lineRule="auto"/>
        <w:jc w:val="both"/>
      </w:pPr>
      <w:r w:rsidRPr="004D5518">
        <w:rPr>
          <w:rFonts w:ascii="Arial" w:hAnsi="Arial" w:cs="Arial"/>
          <w:iCs/>
          <w:sz w:val="24"/>
          <w:szCs w:val="24"/>
        </w:rPr>
        <w:t>Document signat electrònicament</w:t>
      </w:r>
    </w:p>
    <w:p w14:paraId="6A192A6F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BABE2" w14:textId="77777777" w:rsidR="00B10C2E" w:rsidRDefault="00B10C2E" w:rsidP="000C159F">
      <w:pPr>
        <w:spacing w:after="0" w:line="240" w:lineRule="auto"/>
      </w:pPr>
      <w:r>
        <w:separator/>
      </w:r>
    </w:p>
  </w:endnote>
  <w:endnote w:type="continuationSeparator" w:id="0">
    <w:p w14:paraId="5EF732DB" w14:textId="77777777" w:rsidR="00B10C2E" w:rsidRDefault="00B10C2E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93BC" w14:textId="77777777" w:rsidR="00E379C8" w:rsidRDefault="00E379C8" w:rsidP="00577C6B">
    <w:pPr>
      <w:pStyle w:val="Peu"/>
      <w:spacing w:after="0" w:line="240" w:lineRule="auto"/>
      <w:rPr>
        <w:rFonts w:ascii="Arial" w:hAnsi="Arial" w:cs="Arial"/>
        <w:sz w:val="16"/>
        <w:szCs w:val="16"/>
      </w:rPr>
    </w:pPr>
  </w:p>
  <w:p w14:paraId="0DFC820B" w14:textId="1EFB89E9" w:rsidR="00FC7E55" w:rsidRPr="00FC7E55" w:rsidRDefault="00B10C2E" w:rsidP="00FC7E55">
    <w:pPr>
      <w:pStyle w:val="Peu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FC7E55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595E3455" wp14:editId="32025820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5A575" w14:textId="77777777" w:rsidR="00791DD6" w:rsidRPr="00E379C8" w:rsidRDefault="00791DD6" w:rsidP="00B7422C">
    <w:pPr>
      <w:pStyle w:val="Peu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E44D" w14:textId="77777777" w:rsidR="00B10C2E" w:rsidRDefault="00B10C2E" w:rsidP="000C159F">
      <w:pPr>
        <w:spacing w:after="0" w:line="240" w:lineRule="auto"/>
      </w:pPr>
      <w:r>
        <w:separator/>
      </w:r>
    </w:p>
  </w:footnote>
  <w:footnote w:type="continuationSeparator" w:id="0">
    <w:p w14:paraId="754A6832" w14:textId="77777777" w:rsidR="00B10C2E" w:rsidRDefault="00B10C2E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5EF6A0B" w14:textId="77777777" w:rsidTr="00470695">
      <w:trPr>
        <w:trHeight w:val="80"/>
      </w:trPr>
      <w:tc>
        <w:tcPr>
          <w:tcW w:w="3403" w:type="dxa"/>
          <w:vMerge w:val="restart"/>
        </w:tcPr>
        <w:p w14:paraId="21828B4E" w14:textId="77777777" w:rsidR="00470695" w:rsidRPr="001C474E" w:rsidRDefault="00470695">
          <w:pPr>
            <w:pStyle w:val="Capalera"/>
            <w:spacing w:after="0"/>
            <w:jc w:val="right"/>
            <w:rPr>
              <w:rFonts w:ascii="Arial" w:hAnsi="Arial" w:cs="Arial"/>
              <w:lang w:val="ca-ES"/>
            </w:rPr>
          </w:pPr>
          <w:r w:rsidRPr="001C474E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2826F013" w14:textId="77777777" w:rsidR="00470695" w:rsidRPr="001C474E" w:rsidRDefault="00470695">
          <w:pPr>
            <w:pStyle w:val="Capalera"/>
            <w:spacing w:after="0"/>
            <w:rPr>
              <w:rFonts w:ascii="Arial" w:hAnsi="Arial" w:cs="Arial"/>
              <w:lang w:val="ca-ES"/>
            </w:rPr>
          </w:pPr>
        </w:p>
        <w:p w14:paraId="78D4E057" w14:textId="418FE998" w:rsidR="00FC7E55" w:rsidRPr="001C474E" w:rsidRDefault="00470695" w:rsidP="00FC7E55">
          <w:pPr>
            <w:pStyle w:val="Capalera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1C474E">
            <w:rPr>
              <w:rFonts w:ascii="Arial" w:hAnsi="Arial" w:cs="Arial"/>
              <w:lang w:val="ca-ES"/>
            </w:rPr>
            <w:t xml:space="preserve">               </w:t>
          </w:r>
          <w:r w:rsidR="00B10C2E" w:rsidRPr="001C474E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5915D5B3" wp14:editId="787F2A8A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9AF68D6" w14:textId="77777777" w:rsidR="00470695" w:rsidRPr="001C474E" w:rsidRDefault="00470695">
          <w:pPr>
            <w:pStyle w:val="Capalera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79559DB3" w14:textId="77777777" w:rsidR="00470695" w:rsidRPr="001C474E" w:rsidRDefault="00470695">
          <w:pPr>
            <w:pStyle w:val="Capalera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648FD290" w14:textId="77777777" w:rsidR="00470695" w:rsidRPr="001C474E" w:rsidRDefault="00470695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7C8DC5EF" w14:textId="77777777" w:rsidR="00470695" w:rsidRPr="001C474E" w:rsidRDefault="00FC7E55">
          <w:pPr>
            <w:pStyle w:val="Capalera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C474E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6166CC60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CC40A8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7D4B169" w14:textId="77777777" w:rsidR="00470695" w:rsidRPr="001C474E" w:rsidRDefault="00470695">
          <w:pPr>
            <w:pStyle w:val="Capalera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35A6F737" w14:textId="77777777" w:rsidR="00470695" w:rsidRPr="001C474E" w:rsidRDefault="00FC7E55">
          <w:pPr>
            <w:pStyle w:val="Capalera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1C474E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3D509069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3FBB5F15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123B8B2A" w14:textId="77777777" w:rsidR="00470695" w:rsidRPr="001C474E" w:rsidRDefault="00470695">
          <w:pPr>
            <w:pStyle w:val="Capalera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11567844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7B6357E1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6C0DF7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049B178" w14:textId="77777777" w:rsidR="00470695" w:rsidRPr="001C474E" w:rsidRDefault="00470695">
          <w:pPr>
            <w:pStyle w:val="Capalera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662A2F3E" w14:textId="77777777" w:rsidR="00470695" w:rsidRPr="001C474E" w:rsidRDefault="00470695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C474E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FC7E55" w:rsidRPr="001C474E">
            <w:rPr>
              <w:rFonts w:ascii="Arial" w:hAnsi="Arial" w:cs="Arial"/>
              <w:bCs/>
              <w:sz w:val="16"/>
              <w:szCs w:val="16"/>
              <w:lang w:val="ca-ES"/>
            </w:rPr>
            <w:t>X2026004079</w:t>
          </w:r>
        </w:p>
      </w:tc>
    </w:tr>
    <w:tr w:rsidR="00470695" w14:paraId="56680AC4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D2F4455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95D3272" w14:textId="77777777" w:rsidR="00470695" w:rsidRPr="001C474E" w:rsidRDefault="00470695">
          <w:pPr>
            <w:pStyle w:val="Capalera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5764F06B" w14:textId="77777777" w:rsidR="00470695" w:rsidRPr="001C474E" w:rsidRDefault="00470695">
          <w:pPr>
            <w:pStyle w:val="Capalera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1C474E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FC7E55" w:rsidRPr="001C474E">
            <w:rPr>
              <w:rFonts w:ascii="Arial" w:hAnsi="Arial" w:cs="Arial"/>
              <w:bCs/>
              <w:sz w:val="16"/>
              <w:szCs w:val="16"/>
              <w:lang w:val="ca-ES"/>
            </w:rPr>
            <w:t>SCPO2026000009</w:t>
          </w:r>
        </w:p>
      </w:tc>
    </w:tr>
  </w:tbl>
  <w:p w14:paraId="7071EF7F" w14:textId="77777777" w:rsidR="000C159F" w:rsidRPr="007C723C" w:rsidRDefault="000C159F" w:rsidP="007C723C">
    <w:pPr>
      <w:pStyle w:val="Capalera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7544"/>
    <w:multiLevelType w:val="multilevel"/>
    <w:tmpl w:val="1B1C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5095"/>
    <w:multiLevelType w:val="hybridMultilevel"/>
    <w:tmpl w:val="694053B0"/>
    <w:lvl w:ilvl="0" w:tplc="D93C74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86478"/>
    <w:multiLevelType w:val="hybridMultilevel"/>
    <w:tmpl w:val="4912B656"/>
    <w:lvl w:ilvl="0" w:tplc="D93C74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5848A6"/>
    <w:multiLevelType w:val="hybridMultilevel"/>
    <w:tmpl w:val="B9C8DCA2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2657"/>
    <w:multiLevelType w:val="hybridMultilevel"/>
    <w:tmpl w:val="830603A6"/>
    <w:lvl w:ilvl="0" w:tplc="0226A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4909"/>
    <w:multiLevelType w:val="hybridMultilevel"/>
    <w:tmpl w:val="227C6E50"/>
    <w:lvl w:ilvl="0" w:tplc="D93C74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2162D5"/>
    <w:multiLevelType w:val="hybridMultilevel"/>
    <w:tmpl w:val="8B525C70"/>
    <w:lvl w:ilvl="0" w:tplc="42CAA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161D3"/>
    <w:multiLevelType w:val="hybridMultilevel"/>
    <w:tmpl w:val="8B525C70"/>
    <w:lvl w:ilvl="0" w:tplc="42CAA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C73615"/>
    <w:multiLevelType w:val="hybridMultilevel"/>
    <w:tmpl w:val="159C4E12"/>
    <w:lvl w:ilvl="0" w:tplc="0403000F">
      <w:start w:val="1"/>
      <w:numFmt w:val="decimal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3A0B07"/>
    <w:multiLevelType w:val="hybridMultilevel"/>
    <w:tmpl w:val="7D0EFDB0"/>
    <w:lvl w:ilvl="0" w:tplc="68CE27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D2486"/>
    <w:multiLevelType w:val="hybridMultilevel"/>
    <w:tmpl w:val="830603A6"/>
    <w:lvl w:ilvl="0" w:tplc="0226A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504B6"/>
    <w:multiLevelType w:val="hybridMultilevel"/>
    <w:tmpl w:val="07D4CCAC"/>
    <w:lvl w:ilvl="0" w:tplc="5C301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8081AA4"/>
    <w:multiLevelType w:val="hybridMultilevel"/>
    <w:tmpl w:val="8B525C70"/>
    <w:lvl w:ilvl="0" w:tplc="42CAA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AC13FF"/>
    <w:multiLevelType w:val="multilevel"/>
    <w:tmpl w:val="B41E6FBE"/>
    <w:lvl w:ilvl="0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B6E42B1"/>
    <w:multiLevelType w:val="hybridMultilevel"/>
    <w:tmpl w:val="07D4CCAC"/>
    <w:lvl w:ilvl="0" w:tplc="5C3010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E51508"/>
    <w:multiLevelType w:val="hybridMultilevel"/>
    <w:tmpl w:val="064E5B70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BF5452"/>
    <w:multiLevelType w:val="hybridMultilevel"/>
    <w:tmpl w:val="0906A020"/>
    <w:lvl w:ilvl="0" w:tplc="D93C74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9A4843"/>
    <w:multiLevelType w:val="hybridMultilevel"/>
    <w:tmpl w:val="E6C4A6D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616233"/>
    <w:multiLevelType w:val="hybridMultilevel"/>
    <w:tmpl w:val="1ECAA2CC"/>
    <w:lvl w:ilvl="0" w:tplc="68CE27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585812"/>
    <w:multiLevelType w:val="multilevel"/>
    <w:tmpl w:val="0B541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2C6C14"/>
    <w:multiLevelType w:val="multilevel"/>
    <w:tmpl w:val="3E5A7E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D63FF9"/>
    <w:multiLevelType w:val="hybridMultilevel"/>
    <w:tmpl w:val="C79C63F6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6"/>
  </w:num>
  <w:num w:numId="4">
    <w:abstractNumId w:val="22"/>
  </w:num>
  <w:num w:numId="5">
    <w:abstractNumId w:val="13"/>
  </w:num>
  <w:num w:numId="6">
    <w:abstractNumId w:val="2"/>
  </w:num>
  <w:num w:numId="7">
    <w:abstractNumId w:val="1"/>
  </w:num>
  <w:num w:numId="8">
    <w:abstractNumId w:val="34"/>
  </w:num>
  <w:num w:numId="9">
    <w:abstractNumId w:val="5"/>
  </w:num>
  <w:num w:numId="10">
    <w:abstractNumId w:val="10"/>
  </w:num>
  <w:num w:numId="11">
    <w:abstractNumId w:val="9"/>
  </w:num>
  <w:num w:numId="12">
    <w:abstractNumId w:val="35"/>
  </w:num>
  <w:num w:numId="13">
    <w:abstractNumId w:val="30"/>
  </w:num>
  <w:num w:numId="14">
    <w:abstractNumId w:val="14"/>
  </w:num>
  <w:num w:numId="15">
    <w:abstractNumId w:val="25"/>
  </w:num>
  <w:num w:numId="16">
    <w:abstractNumId w:val="17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37"/>
  </w:num>
  <w:num w:numId="20">
    <w:abstractNumId w:val="6"/>
  </w:num>
  <w:num w:numId="21">
    <w:abstractNumId w:val="23"/>
  </w:num>
  <w:num w:numId="22">
    <w:abstractNumId w:val="31"/>
  </w:num>
  <w:num w:numId="23">
    <w:abstractNumId w:val="29"/>
  </w:num>
  <w:num w:numId="24">
    <w:abstractNumId w:val="33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1"/>
  </w:num>
  <w:num w:numId="31">
    <w:abstractNumId w:val="20"/>
  </w:num>
  <w:num w:numId="32">
    <w:abstractNumId w:val="32"/>
  </w:num>
  <w:num w:numId="33">
    <w:abstractNumId w:val="18"/>
  </w:num>
  <w:num w:numId="34">
    <w:abstractNumId w:val="12"/>
  </w:num>
  <w:num w:numId="35">
    <w:abstractNumId w:val="24"/>
  </w:num>
  <w:num w:numId="36">
    <w:abstractNumId w:val="16"/>
  </w:num>
  <w:num w:numId="37">
    <w:abstractNumId w:val="19"/>
  </w:num>
  <w:num w:numId="38">
    <w:abstractNumId w:val="0"/>
  </w:num>
  <w:num w:numId="39">
    <w:abstractNumId w:val="3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2E"/>
    <w:rsid w:val="00013323"/>
    <w:rsid w:val="00014232"/>
    <w:rsid w:val="00036A38"/>
    <w:rsid w:val="00063DAB"/>
    <w:rsid w:val="00070606"/>
    <w:rsid w:val="000A4838"/>
    <w:rsid w:val="000B176E"/>
    <w:rsid w:val="000C159F"/>
    <w:rsid w:val="001000CC"/>
    <w:rsid w:val="00110E7B"/>
    <w:rsid w:val="0012439A"/>
    <w:rsid w:val="001B0688"/>
    <w:rsid w:val="001C474E"/>
    <w:rsid w:val="00201604"/>
    <w:rsid w:val="00242129"/>
    <w:rsid w:val="002426E0"/>
    <w:rsid w:val="00296879"/>
    <w:rsid w:val="002C54B7"/>
    <w:rsid w:val="002E5CDD"/>
    <w:rsid w:val="002F05DC"/>
    <w:rsid w:val="0030746D"/>
    <w:rsid w:val="003A74E5"/>
    <w:rsid w:val="003D7CFB"/>
    <w:rsid w:val="00454945"/>
    <w:rsid w:val="00461215"/>
    <w:rsid w:val="00470695"/>
    <w:rsid w:val="00475A0F"/>
    <w:rsid w:val="00492832"/>
    <w:rsid w:val="00510D44"/>
    <w:rsid w:val="0054122A"/>
    <w:rsid w:val="00577C6B"/>
    <w:rsid w:val="00583F32"/>
    <w:rsid w:val="0059283F"/>
    <w:rsid w:val="005E3B5B"/>
    <w:rsid w:val="0062100D"/>
    <w:rsid w:val="00635431"/>
    <w:rsid w:val="00684AA3"/>
    <w:rsid w:val="006A26F0"/>
    <w:rsid w:val="00746E18"/>
    <w:rsid w:val="00756E52"/>
    <w:rsid w:val="00791DD6"/>
    <w:rsid w:val="007A5DE3"/>
    <w:rsid w:val="007B1CC8"/>
    <w:rsid w:val="007C723C"/>
    <w:rsid w:val="007E0277"/>
    <w:rsid w:val="008015C7"/>
    <w:rsid w:val="008A5AD9"/>
    <w:rsid w:val="008F0510"/>
    <w:rsid w:val="00906C0B"/>
    <w:rsid w:val="009A3460"/>
    <w:rsid w:val="009E6567"/>
    <w:rsid w:val="00A322AE"/>
    <w:rsid w:val="00AB6F52"/>
    <w:rsid w:val="00AC123E"/>
    <w:rsid w:val="00AF19DA"/>
    <w:rsid w:val="00B10C2E"/>
    <w:rsid w:val="00B65860"/>
    <w:rsid w:val="00B7422C"/>
    <w:rsid w:val="00B7473B"/>
    <w:rsid w:val="00BD323B"/>
    <w:rsid w:val="00C16B77"/>
    <w:rsid w:val="00C231CF"/>
    <w:rsid w:val="00C861A3"/>
    <w:rsid w:val="00CF0354"/>
    <w:rsid w:val="00DB1CD1"/>
    <w:rsid w:val="00DC357C"/>
    <w:rsid w:val="00DD6A0B"/>
    <w:rsid w:val="00E03068"/>
    <w:rsid w:val="00E379C8"/>
    <w:rsid w:val="00EA5162"/>
    <w:rsid w:val="00FA58D5"/>
    <w:rsid w:val="00FB52A7"/>
    <w:rsid w:val="00FB53B4"/>
    <w:rsid w:val="00FC6361"/>
    <w:rsid w:val="00FC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057B76"/>
  <w15:chartTrackingRefBased/>
  <w15:docId w15:val="{6A7AA4C5-6A10-4DEA-A7B1-FFC0246D6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CapaleraCar">
    <w:name w:val="Capçalera Car"/>
    <w:link w:val="Capalera"/>
    <w:uiPriority w:val="99"/>
    <w:rsid w:val="000C159F"/>
    <w:rPr>
      <w:sz w:val="22"/>
      <w:szCs w:val="22"/>
      <w:lang w:eastAsia="en-US"/>
    </w:rPr>
  </w:style>
  <w:style w:type="paragraph" w:styleId="Peu">
    <w:name w:val="footer"/>
    <w:basedOn w:val="Normal"/>
    <w:link w:val="Peu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euCar">
    <w:name w:val="Peu Car"/>
    <w:link w:val="Peu"/>
    <w:rsid w:val="000C159F"/>
    <w:rPr>
      <w:sz w:val="22"/>
      <w:szCs w:val="22"/>
      <w:lang w:eastAsia="en-US"/>
    </w:rPr>
  </w:style>
  <w:style w:type="paragraph" w:styleId="NormalWeb">
    <w:name w:val="Normal (Web)"/>
    <w:basedOn w:val="Normal"/>
    <w:rsid w:val="00AF19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independent">
    <w:name w:val="Body Text"/>
    <w:basedOn w:val="Normal"/>
    <w:link w:val="TextindependentCar"/>
    <w:rsid w:val="00AF19DA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independentCar">
    <w:name w:val="Text independent Car"/>
    <w:link w:val="Textindependent"/>
    <w:rsid w:val="00AF19DA"/>
    <w:rPr>
      <w:rFonts w:ascii="Arial" w:eastAsia="Times New Roman" w:hAnsi="Arial"/>
      <w:sz w:val="24"/>
      <w:lang w:val="ca-ES"/>
    </w:rPr>
  </w:style>
  <w:style w:type="character" w:customStyle="1" w:styleId="SagniadetextindependentCar">
    <w:name w:val="Sagnia de text independent Car"/>
    <w:link w:val="Sagniadetextindependent"/>
    <w:locked/>
    <w:rsid w:val="00AF19DA"/>
    <w:rPr>
      <w:rFonts w:ascii="Arial" w:hAnsi="Arial" w:cs="Arial"/>
      <w:sz w:val="24"/>
      <w:lang w:val="ca-ES"/>
    </w:rPr>
  </w:style>
  <w:style w:type="paragraph" w:styleId="Sagniadetextindependent">
    <w:name w:val="Body Text Indent"/>
    <w:basedOn w:val="Normal"/>
    <w:link w:val="SagniadetextindependentCar"/>
    <w:rsid w:val="00AF19DA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AF19DA"/>
    <w:rPr>
      <w:sz w:val="22"/>
      <w:szCs w:val="22"/>
      <w:lang w:val="ca-ES" w:eastAsia="en-US"/>
    </w:rPr>
  </w:style>
  <w:style w:type="paragraph" w:styleId="Sagniadetextindependent2">
    <w:name w:val="Body Text Indent 2"/>
    <w:basedOn w:val="Normal"/>
    <w:link w:val="Sagniadetextindependent2Car"/>
    <w:rsid w:val="00AF19DA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gniadetextindependent2Car">
    <w:name w:val="Sagnia de text independent 2 Car"/>
    <w:link w:val="Sagniadetextindependent2"/>
    <w:rsid w:val="00AF19DA"/>
    <w:rPr>
      <w:rFonts w:ascii="Arial" w:eastAsia="Times New Roman" w:hAnsi="Arial"/>
      <w:sz w:val="24"/>
      <w:lang w:val="ca-ES"/>
    </w:rPr>
  </w:style>
  <w:style w:type="paragraph" w:styleId="Sagniadetextindependent3">
    <w:name w:val="Body Text Indent 3"/>
    <w:basedOn w:val="Normal"/>
    <w:link w:val="Sagniadetextindependent3Car"/>
    <w:rsid w:val="00AF19DA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rsid w:val="00AF19DA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AF19DA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argrafdellista">
    <w:name w:val="List Paragraph"/>
    <w:basedOn w:val="Normal"/>
    <w:link w:val="PargrafdellistaCar"/>
    <w:uiPriority w:val="34"/>
    <w:qFormat/>
    <w:rsid w:val="00AF19DA"/>
    <w:pPr>
      <w:spacing w:after="0" w:line="240" w:lineRule="auto"/>
      <w:ind w:left="708"/>
    </w:pPr>
    <w:rPr>
      <w:rFonts w:ascii="Arial" w:eastAsia="Times New Roman" w:hAnsi="Arial"/>
      <w:sz w:val="24"/>
      <w:szCs w:val="20"/>
      <w:lang w:eastAsia="x-none"/>
    </w:rPr>
  </w:style>
  <w:style w:type="character" w:customStyle="1" w:styleId="PargrafdellistaCar">
    <w:name w:val="Paràgraf de llista Car"/>
    <w:link w:val="Pargrafdellista"/>
    <w:uiPriority w:val="34"/>
    <w:rsid w:val="00AF19DA"/>
    <w:rPr>
      <w:rFonts w:ascii="Arial" w:eastAsia="Times New Roman" w:hAnsi="Arial"/>
      <w:sz w:val="24"/>
      <w:lang w:val="ca-ES" w:eastAsia="x-none"/>
    </w:rPr>
  </w:style>
  <w:style w:type="character" w:styleId="Refernciadenotaapeudepgina">
    <w:name w:val="footnote reference"/>
    <w:rsid w:val="00AF19DA"/>
    <w:rPr>
      <w:vertAlign w:val="superscript"/>
    </w:rPr>
  </w:style>
  <w:style w:type="table" w:styleId="Taulaambquadrcula">
    <w:name w:val="Table Grid"/>
    <w:basedOn w:val="Taulanormal"/>
    <w:uiPriority w:val="59"/>
    <w:rsid w:val="00AF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782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5551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5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1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642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90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8289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ecretaria\Licitacions\Licitacions%202026\SCPO2026000009%20-%20Tallers%20Casal%20Cultura%202026_2027\Perfil\Annex%20I%20Declaraci&#243;%20responsable%20tallers%20Casal%20cultura%2026-27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I Declaració responsable tallers Casal cultura 26-27</Template>
  <TotalTime>3</TotalTime>
  <Pages>9</Pages>
  <Words>1391</Words>
  <Characters>7929</Characters>
  <Application>Microsoft Office Word</Application>
  <DocSecurity>0</DocSecurity>
  <Lines>66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 amb escut i peu (X2026004079)</vt:lpstr>
      <vt:lpstr>Document amb escut i peu (X2026004079)</vt:lpstr>
    </vt:vector>
  </TitlesOfParts>
  <Company>Ajuntament de Montornès del Vallès</Company>
  <LinksUpToDate>false</LinksUpToDate>
  <CharactersWithSpaces>9302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(X2026004079)</dc:title>
  <dc:subject/>
  <dc:creator>Carmen Blanco Salgueiro</dc:creator>
  <cp:keywords/>
  <cp:lastModifiedBy>Carmen Blanco Salgueiro</cp:lastModifiedBy>
  <cp:revision>2</cp:revision>
  <dcterms:created xsi:type="dcterms:W3CDTF">2026-05-26T06:59:00Z</dcterms:created>
  <dcterms:modified xsi:type="dcterms:W3CDTF">2026-05-26T06:59:00Z</dcterms:modified>
</cp:coreProperties>
</file>