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4B763BD9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4C50B1" w:rsidRPr="004C50B1">
        <w:rPr>
          <w:rFonts w:eastAsia="Arial MT" w:cs="Arial"/>
          <w:b/>
          <w:bCs/>
          <w:sz w:val="20"/>
          <w:szCs w:val="20"/>
          <w:lang w:eastAsia="en-US"/>
        </w:rPr>
        <w:t>contracte de</w:t>
      </w:r>
      <w:r w:rsidRPr="00B30D33">
        <w:rPr>
          <w:rFonts w:eastAsia="Arial MT" w:cs="Arial"/>
          <w:sz w:val="20"/>
          <w:szCs w:val="20"/>
          <w:lang w:eastAsia="en-US"/>
        </w:rPr>
        <w:t xml:space="preserve"> 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subministrament del material de ferreteria i bricolatge per fer el manteniment d'equipaments municipals i infraestructures de la via pública de l’Ajuntament de Montgat,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1431-1214/2026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507217B" w14:textId="77777777" w:rsidR="00330823" w:rsidRPr="00330823" w:rsidRDefault="00330823" w:rsidP="00330823">
      <w:pPr>
        <w:widowControl w:val="0"/>
        <w:tabs>
          <w:tab w:val="left" w:pos="428"/>
        </w:tabs>
        <w:autoSpaceDE w:val="0"/>
        <w:spacing w:after="0" w:line="240" w:lineRule="auto"/>
        <w:ind w:left="567" w:right="138" w:hanging="284"/>
        <w:jc w:val="both"/>
        <w:rPr>
          <w:rFonts w:cs="Arial"/>
          <w:sz w:val="20"/>
          <w:szCs w:val="20"/>
        </w:rPr>
      </w:pPr>
      <w:r w:rsidRPr="00330823">
        <w:rPr>
          <w:rFonts w:cs="Arial"/>
          <w:sz w:val="20"/>
          <w:szCs w:val="20"/>
        </w:rPr>
        <w:t>Mitjançant el/s registre/s indicats es podrà acreditar els següent elements:</w:t>
      </w:r>
    </w:p>
    <w:p w14:paraId="2D9C6B96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64D835BA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55921169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0F98D3EF" w14:textId="77777777" w:rsidR="00330823" w:rsidRPr="00B30D3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lastRenderedPageBreak/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E9CE" w14:textId="77777777" w:rsidR="00545C21" w:rsidRDefault="00545C21" w:rsidP="00BB0E31">
      <w:pPr>
        <w:spacing w:after="0" w:line="240" w:lineRule="auto"/>
      </w:pPr>
      <w:r>
        <w:separator/>
      </w:r>
    </w:p>
  </w:endnote>
  <w:endnote w:type="continuationSeparator" w:id="0">
    <w:p w14:paraId="6B9736A6" w14:textId="77777777" w:rsidR="00545C21" w:rsidRDefault="00545C21" w:rsidP="00BB0E31">
      <w:pPr>
        <w:spacing w:after="0" w:line="240" w:lineRule="auto"/>
      </w:pPr>
      <w:r>
        <w:continuationSeparator/>
      </w:r>
    </w:p>
  </w:endnote>
  <w:endnote w:type="continuationNotice" w:id="1">
    <w:p w14:paraId="7B2D9041" w14:textId="77777777" w:rsidR="00545C21" w:rsidRDefault="00545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4B4F" w14:textId="77777777" w:rsidR="00545C21" w:rsidRDefault="00545C21" w:rsidP="00BB0E31">
      <w:pPr>
        <w:spacing w:after="0" w:line="240" w:lineRule="auto"/>
      </w:pPr>
      <w:r>
        <w:separator/>
      </w:r>
    </w:p>
  </w:footnote>
  <w:footnote w:type="continuationSeparator" w:id="0">
    <w:p w14:paraId="4A5BABF3" w14:textId="77777777" w:rsidR="00545C21" w:rsidRDefault="00545C21" w:rsidP="00BB0E31">
      <w:pPr>
        <w:spacing w:after="0" w:line="240" w:lineRule="auto"/>
      </w:pPr>
      <w:r>
        <w:continuationSeparator/>
      </w:r>
    </w:p>
  </w:footnote>
  <w:footnote w:type="continuationNotice" w:id="1">
    <w:p w14:paraId="71F9540A" w14:textId="77777777" w:rsidR="00545C21" w:rsidRDefault="00545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2</TotalTime>
  <Pages>2</Pages>
  <Words>880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5710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5</cp:revision>
  <cp:lastPrinted>2019-03-14T17:21:00Z</cp:lastPrinted>
  <dcterms:created xsi:type="dcterms:W3CDTF">2026-06-12T11:21:00Z</dcterms:created>
  <dcterms:modified xsi:type="dcterms:W3CDTF">2026-06-12T11:29:00Z</dcterms:modified>
</cp:coreProperties>
</file>