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624F7BE7" w:rsidR="00B37CC2" w:rsidRDefault="001643CA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ANNEX</w:t>
      </w:r>
      <w:r w:rsidR="0039004E" w:rsidRPr="00515EAD">
        <w:rPr>
          <w:rFonts w:eastAsia="Calibri" w:cs="Arial"/>
          <w:b/>
          <w:sz w:val="22"/>
          <w:szCs w:val="22"/>
          <w:lang w:eastAsia="en-US"/>
        </w:rPr>
        <w:t xml:space="preserve"> I</w:t>
      </w:r>
      <w:r w:rsidR="00674BF8">
        <w:rPr>
          <w:rFonts w:eastAsia="Calibri" w:cs="Arial"/>
          <w:b/>
          <w:sz w:val="22"/>
          <w:szCs w:val="22"/>
          <w:lang w:eastAsia="en-US"/>
        </w:rPr>
        <w:t>I</w:t>
      </w:r>
    </w:p>
    <w:p w14:paraId="2D848CE7" w14:textId="77777777" w:rsidR="008E2ED9" w:rsidRDefault="008E2ED9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55F4B59" w14:textId="4DDAE0D8" w:rsidR="008E2ED9" w:rsidRDefault="008E2ED9" w:rsidP="008E2ED9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AL PLEC DE CLÀUSULES ADMINISTRATIVES PARTICULARS APLICABLE </w:t>
      </w:r>
      <w:r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>
        <w:rPr>
          <w:rFonts w:ascii="Roboto Medium" w:hAnsi="Roboto Medium"/>
          <w:sz w:val="22"/>
          <w:szCs w:val="22"/>
        </w:rPr>
        <w:t>CONTRACTE DE SERVEI DE RECOLLIDA, CUSTÒDIA, MANTENIMENT I CONTROL D’ANIMALS DE COMPANYIA ABANDONATS, PERDUTS O ENSALVATGITS DEL MUNICIPI D’ESPARREGUERA, A TRAMITAR PEL PROCEDIMENT OBERT SIMPLIFICAT.</w:t>
      </w:r>
    </w:p>
    <w:p w14:paraId="13DA93AA" w14:textId="77777777" w:rsidR="008E2ED9" w:rsidRDefault="008E2ED9" w:rsidP="008E2ED9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</w:p>
    <w:p w14:paraId="435F9DAD" w14:textId="77777777" w:rsidR="008E2ED9" w:rsidRDefault="008E2ED9" w:rsidP="008E2ED9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  <w:r>
        <w:rPr>
          <w:rFonts w:ascii="Roboto Medium" w:hAnsi="Roboto Medium"/>
          <w:sz w:val="22"/>
          <w:szCs w:val="22"/>
        </w:rPr>
        <w:t>EXPEDIENT NÚM. 3085-3640/2026</w:t>
      </w:r>
    </w:p>
    <w:p w14:paraId="13CAC7CA" w14:textId="77777777" w:rsidR="008E2ED9" w:rsidRPr="006E2E70" w:rsidRDefault="008E2ED9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8E2ED9">
      <w:pPr>
        <w:rPr>
          <w:rFonts w:eastAsia="Calibri" w:cs="Arial"/>
          <w:b/>
          <w:sz w:val="22"/>
          <w:szCs w:val="22"/>
          <w:lang w:eastAsia="en-US"/>
        </w:rPr>
      </w:pPr>
    </w:p>
    <w:p w14:paraId="08B62698" w14:textId="05EC1B2A" w:rsidR="001643CA" w:rsidRPr="00515EAD" w:rsidRDefault="00E04B57" w:rsidP="00E04B57">
      <w:pPr>
        <w:contextualSpacing/>
        <w:rPr>
          <w:rFonts w:eastAsia="Calibri" w:cs="Arial"/>
          <w:b/>
          <w:sz w:val="22"/>
          <w:szCs w:val="22"/>
          <w:u w:val="single"/>
          <w:lang w:eastAsia="en-US"/>
        </w:rPr>
      </w:pPr>
      <w:r>
        <w:rPr>
          <w:rFonts w:eastAsia="Calibri" w:cs="Arial"/>
          <w:b/>
          <w:sz w:val="22"/>
          <w:szCs w:val="22"/>
          <w:u w:val="single"/>
          <w:lang w:eastAsia="en-US"/>
        </w:rPr>
        <w:t xml:space="preserve">A.- 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A3B399F" w14:textId="7E8E3D2A" w:rsidR="007E323C" w:rsidRPr="006B1F7D" w:rsidRDefault="00674BF8" w:rsidP="007E323C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6B1F7D">
        <w:rPr>
          <w:rFonts w:cs="Arial"/>
          <w:sz w:val="22"/>
          <w:szCs w:val="22"/>
        </w:rPr>
        <w:t>"El Sr./La Sra..........................................amb NIF núm................., en nom propi / en representació de l’empresa</w:t>
      </w:r>
      <w:r w:rsidR="008E2ED9" w:rsidRPr="006B1F7D">
        <w:rPr>
          <w:rFonts w:cs="Arial"/>
          <w:sz w:val="22"/>
          <w:szCs w:val="22"/>
        </w:rPr>
        <w:t xml:space="preserve">................., </w:t>
      </w:r>
      <w:r w:rsidRPr="006B1F7D">
        <w:rPr>
          <w:rFonts w:cs="Arial"/>
          <w:sz w:val="22"/>
          <w:szCs w:val="22"/>
        </w:rPr>
        <w:t>en qualitat d</w:t>
      </w:r>
      <w:r w:rsidR="008E2ED9" w:rsidRPr="006B1F7D">
        <w:rPr>
          <w:rFonts w:cs="Arial"/>
          <w:sz w:val="22"/>
          <w:szCs w:val="22"/>
        </w:rPr>
        <w:t xml:space="preserve">e................., </w:t>
      </w:r>
      <w:r w:rsidRPr="006B1F7D">
        <w:rPr>
          <w:rFonts w:cs="Arial"/>
          <w:sz w:val="22"/>
          <w:szCs w:val="22"/>
        </w:rPr>
        <w:t xml:space="preserve">i segons escriptura pública autoritzada davant Notari </w:t>
      </w:r>
      <w:r w:rsidR="008E2ED9" w:rsidRPr="006B1F7D">
        <w:rPr>
          <w:rFonts w:cs="Arial"/>
          <w:sz w:val="22"/>
          <w:szCs w:val="22"/>
        </w:rPr>
        <w:t xml:space="preserve">................., </w:t>
      </w:r>
      <w:r w:rsidRPr="006B1F7D">
        <w:rPr>
          <w:rFonts w:cs="Arial"/>
          <w:sz w:val="22"/>
          <w:szCs w:val="22"/>
        </w:rPr>
        <w:t>en data</w:t>
      </w:r>
      <w:r w:rsidR="008E2ED9" w:rsidRPr="006B1F7D">
        <w:rPr>
          <w:rFonts w:cs="Arial"/>
          <w:sz w:val="22"/>
          <w:szCs w:val="22"/>
        </w:rPr>
        <w:t xml:space="preserve">................., </w:t>
      </w:r>
      <w:r w:rsidRPr="006B1F7D">
        <w:rPr>
          <w:rFonts w:cs="Arial"/>
          <w:sz w:val="22"/>
          <w:szCs w:val="22"/>
        </w:rPr>
        <w:t>i amb número de protocol</w:t>
      </w:r>
      <w:r w:rsidR="008E2ED9" w:rsidRPr="006B1F7D">
        <w:rPr>
          <w:rFonts w:cs="Arial"/>
          <w:sz w:val="22"/>
          <w:szCs w:val="22"/>
        </w:rPr>
        <w:t xml:space="preserve">................., </w:t>
      </w:r>
      <w:r w:rsidRPr="006B1F7D">
        <w:rPr>
          <w:rFonts w:cs="Arial"/>
          <w:sz w:val="22"/>
          <w:szCs w:val="22"/>
        </w:rPr>
        <w:t>o document</w:t>
      </w:r>
      <w:r w:rsidR="008E2ED9" w:rsidRPr="006B1F7D">
        <w:rPr>
          <w:rFonts w:cs="Arial"/>
          <w:sz w:val="22"/>
          <w:szCs w:val="22"/>
        </w:rPr>
        <w:t xml:space="preserve">................, </w:t>
      </w:r>
      <w:r w:rsidRPr="006B1F7D">
        <w:rPr>
          <w:rFonts w:cs="Arial"/>
          <w:sz w:val="22"/>
          <w:szCs w:val="22"/>
        </w:rPr>
        <w:t>CIF núm.</w:t>
      </w:r>
      <w:r w:rsidR="008E2ED9" w:rsidRPr="006B1F7D">
        <w:rPr>
          <w:rFonts w:cs="Arial"/>
          <w:sz w:val="22"/>
          <w:szCs w:val="22"/>
        </w:rPr>
        <w:t xml:space="preserve">................., </w:t>
      </w:r>
      <w:r w:rsidRPr="006B1F7D">
        <w:rPr>
          <w:rFonts w:cs="Arial"/>
          <w:sz w:val="22"/>
          <w:szCs w:val="22"/>
        </w:rPr>
        <w:t>domiciliada a</w:t>
      </w:r>
      <w:r w:rsidR="008E2ED9" w:rsidRPr="006B1F7D">
        <w:rPr>
          <w:rFonts w:cs="Arial"/>
          <w:sz w:val="22"/>
          <w:szCs w:val="22"/>
        </w:rPr>
        <w:t>.................</w:t>
      </w:r>
      <w:r w:rsidRPr="006B1F7D">
        <w:rPr>
          <w:rFonts w:cs="Arial"/>
          <w:sz w:val="22"/>
          <w:szCs w:val="22"/>
        </w:rPr>
        <w:t>carrer</w:t>
      </w:r>
      <w:r w:rsidR="008E2ED9" w:rsidRPr="006B1F7D">
        <w:rPr>
          <w:rFonts w:cs="Arial"/>
          <w:sz w:val="22"/>
          <w:szCs w:val="22"/>
        </w:rPr>
        <w:t xml:space="preserve">................., </w:t>
      </w:r>
      <w:r w:rsidRPr="006B1F7D">
        <w:rPr>
          <w:rFonts w:cs="Arial"/>
          <w:sz w:val="22"/>
          <w:szCs w:val="22"/>
        </w:rPr>
        <w:t>núm</w:t>
      </w:r>
      <w:r w:rsidR="008E2ED9" w:rsidRPr="006B1F7D">
        <w:rPr>
          <w:rFonts w:cs="Arial"/>
          <w:sz w:val="22"/>
          <w:szCs w:val="22"/>
        </w:rPr>
        <w:t>.................,</w:t>
      </w:r>
      <w:r w:rsidRPr="006B1F7D">
        <w:rPr>
          <w:rFonts w:cs="Arial"/>
          <w:sz w:val="22"/>
          <w:szCs w:val="22"/>
        </w:rPr>
        <w:t xml:space="preserve"> (persona de contacte</w:t>
      </w:r>
      <w:r w:rsidR="008E2ED9" w:rsidRPr="006B1F7D">
        <w:rPr>
          <w:rFonts w:cs="Arial"/>
          <w:sz w:val="22"/>
          <w:szCs w:val="22"/>
        </w:rPr>
        <w:t>.................,</w:t>
      </w:r>
      <w:r w:rsidRPr="006B1F7D">
        <w:rPr>
          <w:rFonts w:cs="Arial"/>
          <w:sz w:val="22"/>
          <w:szCs w:val="22"/>
        </w:rPr>
        <w:t xml:space="preserve"> adreça de correu electrònic</w:t>
      </w:r>
      <w:r w:rsidR="008E2ED9" w:rsidRPr="006B1F7D">
        <w:rPr>
          <w:rFonts w:cs="Arial"/>
          <w:sz w:val="22"/>
          <w:szCs w:val="22"/>
        </w:rPr>
        <w:t>.................,</w:t>
      </w:r>
      <w:r w:rsidRPr="006B1F7D">
        <w:rPr>
          <w:rFonts w:cs="Arial"/>
          <w:sz w:val="22"/>
          <w:szCs w:val="22"/>
        </w:rPr>
        <w:t xml:space="preserve">  telèfon núm</w:t>
      </w:r>
      <w:r w:rsidR="008E2ED9" w:rsidRPr="006B1F7D">
        <w:rPr>
          <w:rFonts w:cs="Arial"/>
          <w:sz w:val="22"/>
          <w:szCs w:val="22"/>
        </w:rPr>
        <w:t>.................,</w:t>
      </w:r>
      <w:r w:rsidRPr="006B1F7D">
        <w:rPr>
          <w:rFonts w:cs="Arial"/>
          <w:sz w:val="22"/>
          <w:szCs w:val="22"/>
        </w:rPr>
        <w:t xml:space="preserve"> i fax núm</w:t>
      </w:r>
      <w:r w:rsidR="008E2ED9" w:rsidRPr="006B1F7D">
        <w:rPr>
          <w:rFonts w:cs="Arial"/>
          <w:sz w:val="22"/>
          <w:szCs w:val="22"/>
        </w:rPr>
        <w:t xml:space="preserve">.................) </w:t>
      </w:r>
      <w:r w:rsidRPr="006B1F7D">
        <w:rPr>
          <w:rFonts w:cs="Arial"/>
          <w:sz w:val="22"/>
          <w:szCs w:val="22"/>
        </w:rPr>
        <w:t xml:space="preserve">opta al </w:t>
      </w:r>
      <w:r w:rsidR="00B37CC2" w:rsidRPr="006B1F7D">
        <w:rPr>
          <w:bCs/>
          <w:sz w:val="22"/>
          <w:szCs w:val="22"/>
        </w:rPr>
        <w:t>contracte de</w:t>
      </w:r>
      <w:r w:rsidR="007415A1" w:rsidRPr="006B1F7D">
        <w:rPr>
          <w:bCs/>
          <w:sz w:val="22"/>
          <w:szCs w:val="22"/>
        </w:rPr>
        <w:t xml:space="preserve"> de servei de recollida, custòdia, manteniment i control d’animals de companyia abandonats, perduts o ensalvatgits del municipi d’Esparraguera</w:t>
      </w:r>
      <w:r w:rsidR="00B37CC2" w:rsidRPr="006B1F7D">
        <w:rPr>
          <w:bCs/>
          <w:sz w:val="22"/>
          <w:szCs w:val="22"/>
        </w:rPr>
        <w:t xml:space="preserve"> </w:t>
      </w:r>
      <w:r w:rsidR="00E04B57" w:rsidRPr="006B1F7D">
        <w:rPr>
          <w:bCs/>
          <w:sz w:val="22"/>
          <w:szCs w:val="22"/>
        </w:rPr>
        <w:t>(expedient núm. 3085-3640/2026)</w:t>
      </w:r>
      <w:r w:rsidR="00426FBB" w:rsidRPr="006B1F7D">
        <w:rPr>
          <w:rFonts w:cs="Arial"/>
          <w:sz w:val="22"/>
          <w:szCs w:val="22"/>
        </w:rPr>
        <w:t xml:space="preserve"> </w:t>
      </w:r>
      <w:r w:rsidRPr="006B1F7D">
        <w:rPr>
          <w:rFonts w:cs="Arial"/>
          <w:sz w:val="22"/>
          <w:szCs w:val="22"/>
        </w:rPr>
        <w:t xml:space="preserve">i assabentat de les condicions exigides per optar a la dita contractació, es compromet a portar-la a terme amb subjecció al Plec de Clàusules Administratives Particulars i </w:t>
      </w:r>
      <w:r w:rsidRPr="006B1F7D">
        <w:rPr>
          <w:sz w:val="22"/>
          <w:szCs w:val="22"/>
        </w:rPr>
        <w:t xml:space="preserve">al Plec de Prescripcions Tècniques Particulars, </w:t>
      </w:r>
      <w:r w:rsidRPr="006B1F7D">
        <w:rPr>
          <w:rFonts w:cs="Arial"/>
          <w:sz w:val="22"/>
          <w:szCs w:val="22"/>
        </w:rPr>
        <w:t>que accepta íntegrament</w:t>
      </w:r>
      <w:r w:rsidR="0044291E" w:rsidRPr="006B1F7D">
        <w:rPr>
          <w:rFonts w:cs="Arial"/>
          <w:sz w:val="22"/>
          <w:szCs w:val="22"/>
        </w:rPr>
        <w:t>,</w:t>
      </w:r>
      <w:r w:rsidRPr="006B1F7D">
        <w:rPr>
          <w:rFonts w:cs="Arial"/>
          <w:sz w:val="22"/>
          <w:szCs w:val="22"/>
        </w:rPr>
        <w:t xml:space="preserve"> </w:t>
      </w:r>
      <w:r w:rsidR="00EB209B" w:rsidRPr="006B1F7D">
        <w:rPr>
          <w:rFonts w:cs="Arial"/>
          <w:sz w:val="22"/>
          <w:szCs w:val="22"/>
          <w:lang w:eastAsia="en-US"/>
        </w:rPr>
        <w:t xml:space="preserve">per import estimat màxim de </w:t>
      </w:r>
      <w:r w:rsidR="007415A1" w:rsidRPr="006B1F7D">
        <w:rPr>
          <w:rFonts w:eastAsia="Times New Roman" w:cs="Times New Roman"/>
          <w:color w:val="000000"/>
          <w:sz w:val="22"/>
          <w:szCs w:val="22"/>
          <w:lang w:bidi="ks-Deva"/>
        </w:rPr>
        <w:t>39.917,36 € (trenta-nou mil nou-cents disset euros amb trenta-sis cèntims),</w:t>
      </w:r>
      <w:r w:rsidR="00EB209B" w:rsidRPr="006B1F7D">
        <w:rPr>
          <w:rFonts w:cs="Arial"/>
          <w:sz w:val="22"/>
          <w:szCs w:val="22"/>
          <w:lang w:eastAsia="en-US"/>
        </w:rPr>
        <w:t xml:space="preserve"> IVA</w:t>
      </w:r>
      <w:r w:rsidR="0057198A" w:rsidRPr="006B1F7D">
        <w:rPr>
          <w:rFonts w:cs="Arial"/>
          <w:sz w:val="22"/>
          <w:szCs w:val="22"/>
          <w:lang w:eastAsia="en-US"/>
        </w:rPr>
        <w:t xml:space="preserve"> </w:t>
      </w:r>
      <w:r w:rsidR="007415A1" w:rsidRPr="006B1F7D">
        <w:rPr>
          <w:rFonts w:cs="Arial"/>
          <w:sz w:val="22"/>
          <w:szCs w:val="22"/>
          <w:lang w:eastAsia="en-US"/>
        </w:rPr>
        <w:t xml:space="preserve">exclòs, i 48.300,00€ (quaranta -vuit mil tres-cents euros), IVA inclòs, </w:t>
      </w:r>
      <w:r w:rsidR="0057198A" w:rsidRPr="006B1F7D">
        <w:rPr>
          <w:rFonts w:cs="Arial"/>
          <w:sz w:val="22"/>
          <w:szCs w:val="22"/>
          <w:lang w:eastAsia="en-US"/>
        </w:rPr>
        <w:t>i</w:t>
      </w:r>
      <w:r w:rsidR="0057198A" w:rsidRPr="006B1F7D">
        <w:rPr>
          <w:rFonts w:cs="Arial"/>
          <w:sz w:val="22"/>
          <w:szCs w:val="22"/>
        </w:rPr>
        <w:t xml:space="preserve"> una durada d</w:t>
      </w:r>
      <w:r w:rsidR="007415A1" w:rsidRPr="006B1F7D">
        <w:rPr>
          <w:rFonts w:cs="Arial"/>
          <w:sz w:val="22"/>
          <w:szCs w:val="22"/>
        </w:rPr>
        <w:t>’1 (un) any</w:t>
      </w:r>
      <w:r w:rsidR="0057198A" w:rsidRPr="006B1F7D">
        <w:rPr>
          <w:rFonts w:cs="Arial"/>
          <w:sz w:val="22"/>
          <w:szCs w:val="22"/>
        </w:rPr>
        <w:t>,</w:t>
      </w:r>
      <w:r w:rsidR="00EB209B" w:rsidRPr="006B1F7D"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</w:t>
      </w:r>
      <w:r w:rsidR="007E323C" w:rsidRPr="006B1F7D">
        <w:rPr>
          <w:rFonts w:cs="Arial"/>
          <w:sz w:val="22"/>
          <w:szCs w:val="22"/>
          <w:lang w:eastAsia="en-US"/>
        </w:rPr>
        <w:t xml:space="preserve"> </w:t>
      </w:r>
    </w:p>
    <w:p w14:paraId="43A9BC6A" w14:textId="7D1E73E8" w:rsidR="00EB209B" w:rsidRDefault="00EB209B" w:rsidP="007415A1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sz w:val="22"/>
          <w:szCs w:val="22"/>
          <w:lang w:eastAsia="en-US"/>
        </w:rPr>
      </w:pPr>
    </w:p>
    <w:p w14:paraId="6FAF1DB6" w14:textId="07213390" w:rsidR="007415A1" w:rsidRPr="006B1F7D" w:rsidRDefault="006B39B4" w:rsidP="006B1F7D">
      <w:pPr>
        <w:pStyle w:val="Prrafodelista"/>
        <w:numPr>
          <w:ilvl w:val="0"/>
          <w:numId w:val="17"/>
        </w:numPr>
        <w:tabs>
          <w:tab w:val="left" w:pos="9072"/>
        </w:tabs>
        <w:spacing w:after="200" w:line="276" w:lineRule="auto"/>
        <w:ind w:right="-28"/>
        <w:jc w:val="both"/>
        <w:rPr>
          <w:rFonts w:cs="Arial"/>
          <w:b/>
          <w:bCs/>
          <w:sz w:val="22"/>
          <w:szCs w:val="22"/>
          <w:lang w:eastAsia="en-US"/>
        </w:rPr>
      </w:pPr>
      <w:r>
        <w:rPr>
          <w:rFonts w:cs="Arial"/>
          <w:b/>
          <w:bCs/>
          <w:sz w:val="22"/>
          <w:szCs w:val="22"/>
          <w:lang w:eastAsia="en-US"/>
        </w:rPr>
        <w:t>Oferta econòmica:</w:t>
      </w: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3261"/>
        <w:gridCol w:w="1230"/>
        <w:gridCol w:w="1294"/>
        <w:gridCol w:w="1134"/>
        <w:gridCol w:w="1134"/>
        <w:gridCol w:w="1436"/>
      </w:tblGrid>
      <w:tr w:rsidR="00FB1930" w:rsidRPr="00556204" w14:paraId="31CB23D0" w14:textId="224F9BE0" w:rsidTr="00FB1930">
        <w:tc>
          <w:tcPr>
            <w:tcW w:w="44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05FD16" w14:textId="7FF090BB" w:rsidR="00FB1930" w:rsidRPr="00556204" w:rsidRDefault="00FB1930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528" w14:textId="631B230D" w:rsidR="00FB1930" w:rsidRPr="00556204" w:rsidRDefault="00FB1930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B37CC2" w:rsidRPr="00556204" w14:paraId="087ADB6E" w14:textId="77777777" w:rsidTr="007415A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2F254480" w14:textId="4F081DAC" w:rsidR="00B37CC2" w:rsidRPr="008E2ED9" w:rsidRDefault="008E2ED9" w:rsidP="007415A1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 w:rsidRPr="008E2ED9">
              <w:rPr>
                <w:rFonts w:cs="Arial"/>
                <w:sz w:val="22"/>
                <w:szCs w:val="22"/>
              </w:rPr>
              <w:t>S</w:t>
            </w:r>
            <w:r w:rsidR="00342DB9" w:rsidRPr="008E2ED9">
              <w:rPr>
                <w:rFonts w:cs="Arial"/>
                <w:sz w:val="22"/>
                <w:szCs w:val="22"/>
              </w:rPr>
              <w:t>ervei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43C1A689" w14:textId="0F88618B" w:rsidR="00B37CC2" w:rsidRPr="00BD7A57" w:rsidRDefault="00B37CC2" w:rsidP="007415A1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>Preu unitari màxim</w:t>
            </w:r>
            <w:r w:rsidR="008E2ED9">
              <w:rPr>
                <w:rFonts w:cs="Arial"/>
                <w:sz w:val="22"/>
                <w:szCs w:val="22"/>
              </w:rPr>
              <w:t>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  <w:r w:rsidR="008E2ED9">
              <w:rPr>
                <w:rFonts w:cs="Arial"/>
                <w:sz w:val="22"/>
                <w:szCs w:val="22"/>
              </w:rPr>
              <w:t xml:space="preserve"> (€)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771EACE8" w14:textId="3E16BFA2" w:rsidR="00B37CC2" w:rsidRPr="00556204" w:rsidRDefault="00B37CC2" w:rsidP="007415A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  <w:r w:rsidR="008E2ED9">
              <w:rPr>
                <w:rFonts w:cs="Arial"/>
                <w:sz w:val="22"/>
                <w:szCs w:val="22"/>
              </w:rPr>
              <w:t xml:space="preserve"> (€)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6EDC49FF" w14:textId="77777777" w:rsidR="00B37CC2" w:rsidRPr="00556204" w:rsidRDefault="00B37CC2" w:rsidP="007415A1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140FB672" w14:textId="573FF5B0" w:rsidR="00B37CC2" w:rsidRPr="00556204" w:rsidRDefault="00B37CC2" w:rsidP="007415A1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 IVA</w:t>
            </w:r>
            <w:r w:rsidR="008E2ED9">
              <w:rPr>
                <w:rFonts w:cs="Arial"/>
                <w:sz w:val="22"/>
                <w:szCs w:val="22"/>
              </w:rPr>
              <w:t xml:space="preserve"> (€)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  <w:vAlign w:val="center"/>
          </w:tcPr>
          <w:p w14:paraId="39D7022A" w14:textId="40A1F734" w:rsidR="00B37CC2" w:rsidRPr="00556204" w:rsidRDefault="00B37CC2" w:rsidP="007415A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="008E2ED9">
              <w:rPr>
                <w:rFonts w:cs="Arial"/>
                <w:sz w:val="22"/>
                <w:szCs w:val="22"/>
              </w:rPr>
              <w:t>,</w:t>
            </w:r>
            <w:r w:rsidRPr="00556204">
              <w:rPr>
                <w:rFonts w:cs="Arial"/>
                <w:sz w:val="22"/>
                <w:szCs w:val="22"/>
              </w:rPr>
              <w:t xml:space="preserve"> IVA inclòs</w:t>
            </w:r>
            <w:r w:rsidR="008E2ED9">
              <w:rPr>
                <w:rFonts w:cs="Arial"/>
                <w:sz w:val="22"/>
                <w:szCs w:val="22"/>
              </w:rPr>
              <w:t xml:space="preserve"> (€)</w:t>
            </w:r>
          </w:p>
        </w:tc>
      </w:tr>
      <w:tr w:rsidR="008E2ED9" w:rsidRPr="00556204" w14:paraId="02ECCBE1" w14:textId="77777777" w:rsidTr="008E2ED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40BA17" w14:textId="269480F5" w:rsidR="008E2ED9" w:rsidRPr="00426FBB" w:rsidRDefault="008E2ED9" w:rsidP="008E2ED9">
            <w:pPr>
              <w:rPr>
                <w:rFonts w:cs="Arial"/>
                <w:sz w:val="22"/>
                <w:szCs w:val="22"/>
              </w:rPr>
            </w:pPr>
            <w:r w:rsidRPr="008E2ED9">
              <w:rPr>
                <w:rFonts w:cs="Arial"/>
                <w:sz w:val="22"/>
                <w:szCs w:val="22"/>
              </w:rPr>
              <w:t>Per recollida en horari diürn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2FE7DD" w14:textId="01AD066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  <w:r w:rsidRPr="00042860">
              <w:rPr>
                <w:rFonts w:cs="Calibri"/>
                <w:color w:val="000000"/>
                <w:szCs w:val="22"/>
                <w:lang w:eastAsia="ca-ES"/>
              </w:rPr>
              <w:t>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CE3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9F0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8E2ED9" w:rsidRPr="00556204" w14:paraId="79F75D80" w14:textId="77777777" w:rsidTr="008E2ED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563959" w14:textId="7861DDD7" w:rsidR="008E2ED9" w:rsidRPr="000531EC" w:rsidRDefault="008E2ED9" w:rsidP="008E2ED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E2ED9">
              <w:rPr>
                <w:rFonts w:cs="Calibri"/>
                <w:color w:val="000000"/>
                <w:sz w:val="20"/>
                <w:szCs w:val="20"/>
                <w:lang w:eastAsia="ca-ES"/>
              </w:rPr>
              <w:t>Per recollida en horari nocturn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E2F787" w14:textId="65DB3D56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  <w:r w:rsidRPr="00042860">
              <w:rPr>
                <w:rFonts w:cs="Calibri"/>
                <w:color w:val="000000"/>
                <w:szCs w:val="22"/>
                <w:lang w:eastAsia="ca-ES"/>
              </w:rPr>
              <w:t>120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1F9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815" w14:textId="7777777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350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B0F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8E2ED9" w:rsidRPr="00556204" w14:paraId="4A654C79" w14:textId="77777777" w:rsidTr="008E2ED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AFA67" w14:textId="4EDCAE3C" w:rsidR="008E2ED9" w:rsidRPr="000531EC" w:rsidRDefault="008E2ED9" w:rsidP="008E2ED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E2ED9">
              <w:rPr>
                <w:rFonts w:cs="Calibri"/>
                <w:color w:val="000000"/>
                <w:sz w:val="20"/>
                <w:szCs w:val="20"/>
                <w:lang w:eastAsia="ca-ES"/>
              </w:rPr>
              <w:t>Per recollida dissabte, diumenge i festius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F5017C" w14:textId="26CCF49F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  <w:r w:rsidRPr="00042860">
              <w:rPr>
                <w:rFonts w:cs="Calibri"/>
                <w:color w:val="000000"/>
                <w:szCs w:val="22"/>
                <w:lang w:eastAsia="ca-ES"/>
              </w:rPr>
              <w:t>120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124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350" w14:textId="7777777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A523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2F7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8E2ED9" w:rsidRPr="00556204" w14:paraId="53EE469B" w14:textId="77777777" w:rsidTr="008E2ED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33A523" w14:textId="0E3A895C" w:rsidR="008E2ED9" w:rsidRPr="000531EC" w:rsidRDefault="008E2ED9" w:rsidP="008E2ED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E2ED9">
              <w:rPr>
                <w:rFonts w:cs="Calibri"/>
                <w:color w:val="000000"/>
                <w:sz w:val="20"/>
                <w:szCs w:val="20"/>
                <w:lang w:eastAsia="ca-ES"/>
              </w:rPr>
              <w:t>Estada per dia i gos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52E7C2" w14:textId="1FD14338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  <w:r w:rsidRPr="00042860">
              <w:rPr>
                <w:rFonts w:cs="Calibri"/>
                <w:color w:val="000000"/>
                <w:szCs w:val="22"/>
                <w:lang w:eastAsia="ca-ES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F895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6C0" w14:textId="7777777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EFCC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C3F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8E2ED9" w:rsidRPr="00556204" w14:paraId="3971CE64" w14:textId="77777777" w:rsidTr="008E2ED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BE55A8" w14:textId="7AD61726" w:rsidR="008E2ED9" w:rsidRPr="000531EC" w:rsidRDefault="008E2ED9" w:rsidP="008E2ED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E2ED9">
              <w:rPr>
                <w:rFonts w:cs="Calibri"/>
                <w:color w:val="000000"/>
                <w:sz w:val="20"/>
                <w:szCs w:val="20"/>
                <w:lang w:eastAsia="ca-ES"/>
              </w:rPr>
              <w:t>Estada per dia i gat/fura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E8BC09" w14:textId="3A0C6B73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  <w:r w:rsidRPr="00042860">
              <w:rPr>
                <w:rFonts w:cs="Calibri"/>
                <w:color w:val="000000"/>
                <w:szCs w:val="22"/>
                <w:lang w:eastAsia="ca-ES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9357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4400" w14:textId="7777777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436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97C9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8E2ED9" w:rsidRPr="00556204" w14:paraId="4BCCA616" w14:textId="77777777" w:rsidTr="008E2ED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3202EF" w14:textId="343A450F" w:rsidR="008E2ED9" w:rsidRPr="000531EC" w:rsidRDefault="008E2ED9" w:rsidP="008E2ED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E2ED9">
              <w:rPr>
                <w:rFonts w:cs="Calibri"/>
                <w:color w:val="000000"/>
                <w:sz w:val="20"/>
                <w:szCs w:val="20"/>
                <w:lang w:eastAsia="ca-ES"/>
              </w:rPr>
              <w:t>Esterilització tant mascles com femelles (gossos)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A7846E" w14:textId="0982E5C9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  <w:r w:rsidRPr="00042860">
              <w:rPr>
                <w:rFonts w:cs="Calibri"/>
                <w:color w:val="000000"/>
                <w:szCs w:val="22"/>
                <w:lang w:eastAsia="ca-ES"/>
              </w:rPr>
              <w:t>85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68AC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59DC" w14:textId="7777777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42C8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825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8E2ED9" w:rsidRPr="00556204" w14:paraId="3C5AA13D" w14:textId="77777777" w:rsidTr="007415A1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88370" w14:textId="5BFF7DF8" w:rsidR="008E2ED9" w:rsidRPr="000531EC" w:rsidRDefault="008E2ED9" w:rsidP="008E2ED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E2ED9">
              <w:rPr>
                <w:rFonts w:cs="Calibri"/>
                <w:color w:val="000000"/>
                <w:sz w:val="20"/>
                <w:szCs w:val="20"/>
                <w:lang w:eastAsia="ca-ES"/>
              </w:rPr>
              <w:t>Xip, implantació xip, registre o canvi de nom de xip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B725E4" w14:textId="7DB5FCAC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  <w:r w:rsidRPr="00042860">
              <w:rPr>
                <w:rFonts w:cs="Calibri"/>
                <w:color w:val="000000"/>
                <w:szCs w:val="22"/>
                <w:lang w:eastAsia="ca-ES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399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0383" w14:textId="7777777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BE1D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C63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8E2ED9" w:rsidRPr="00556204" w14:paraId="5C212D2E" w14:textId="77777777" w:rsidTr="007415A1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57904" w14:textId="68D7E3A2" w:rsidR="008E2ED9" w:rsidRPr="000531EC" w:rsidRDefault="008E2ED9" w:rsidP="008E2ED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E2ED9">
              <w:rPr>
                <w:rFonts w:cs="Calibri"/>
                <w:color w:val="000000"/>
                <w:sz w:val="20"/>
                <w:szCs w:val="20"/>
                <w:lang w:eastAsia="ca-ES"/>
              </w:rPr>
              <w:lastRenderedPageBreak/>
              <w:t>Vacuna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C07961" w14:textId="49AB5C94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  <w:r w:rsidRPr="00042860">
              <w:rPr>
                <w:rFonts w:cs="Calibri"/>
                <w:color w:val="000000"/>
                <w:szCs w:val="22"/>
                <w:lang w:eastAsia="ca-ES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396E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1DD4" w14:textId="7777777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4B4B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710F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8E2ED9" w:rsidRPr="00556204" w14:paraId="1F21A5A5" w14:textId="77777777" w:rsidTr="008E2ED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F03A5" w14:textId="1F2E2E8F" w:rsidR="008E2ED9" w:rsidRPr="000531EC" w:rsidRDefault="008E2ED9" w:rsidP="008E2ED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8E2ED9">
              <w:rPr>
                <w:rFonts w:cs="Calibri"/>
                <w:color w:val="000000"/>
                <w:sz w:val="20"/>
                <w:szCs w:val="20"/>
                <w:lang w:eastAsia="ca-ES"/>
              </w:rPr>
              <w:t>Desparasitació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FB8B2A" w14:textId="4E0B6A9D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  <w:r w:rsidRPr="00042860">
              <w:rPr>
                <w:rFonts w:cs="Calibri"/>
                <w:color w:val="000000"/>
                <w:szCs w:val="22"/>
                <w:lang w:eastAsia="ca-ES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82E8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BE0C" w14:textId="7777777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9BF1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E44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8E2ED9" w:rsidRPr="00556204" w14:paraId="4C74ECC8" w14:textId="77777777" w:rsidTr="008E2ED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0AE9F" w14:textId="701ABBEA" w:rsidR="008E2ED9" w:rsidRPr="000531EC" w:rsidRDefault="008E2ED9" w:rsidP="008E2ED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E2ED9">
              <w:rPr>
                <w:rFonts w:cs="Calibri"/>
                <w:color w:val="000000"/>
                <w:sz w:val="20"/>
                <w:szCs w:val="20"/>
                <w:lang w:eastAsia="ca-ES"/>
              </w:rPr>
              <w:t>Test leishmània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67B9CB" w14:textId="2705E280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  <w:r w:rsidRPr="00042860">
              <w:rPr>
                <w:rFonts w:cs="Calibri"/>
                <w:color w:val="000000"/>
                <w:szCs w:val="22"/>
                <w:lang w:eastAsia="ca-ES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64C9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23CC" w14:textId="7777777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2C77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585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8E2ED9" w:rsidRPr="00556204" w14:paraId="50451C56" w14:textId="77777777" w:rsidTr="008E2ED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D71DB5" w14:textId="487AAA88" w:rsidR="008E2ED9" w:rsidRPr="000531EC" w:rsidRDefault="008E2ED9" w:rsidP="008E2ED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E2ED9">
              <w:rPr>
                <w:rFonts w:cs="Calibri"/>
                <w:color w:val="000000"/>
                <w:sz w:val="20"/>
                <w:szCs w:val="20"/>
                <w:lang w:eastAsia="ca-ES"/>
              </w:rPr>
              <w:t>Test Fiv- FeLV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9B7149" w14:textId="27CF1DB2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  <w:r w:rsidRPr="00042860">
              <w:rPr>
                <w:rFonts w:cs="Calibri"/>
                <w:color w:val="000000"/>
                <w:szCs w:val="22"/>
                <w:lang w:eastAsia="ca-ES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D0C5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17A" w14:textId="7777777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29BC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BE8D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8E2ED9" w:rsidRPr="00556204" w14:paraId="03310CCB" w14:textId="77777777" w:rsidTr="008E2ED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72ABC" w14:textId="0964AC37" w:rsidR="008E2ED9" w:rsidRPr="000531EC" w:rsidRDefault="008E2ED9" w:rsidP="008E2ED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E2ED9">
              <w:rPr>
                <w:rFonts w:cs="Calibri"/>
                <w:color w:val="000000"/>
                <w:sz w:val="20"/>
                <w:szCs w:val="20"/>
                <w:lang w:eastAsia="ca-ES"/>
              </w:rPr>
              <w:t>Eutanàsia i incineració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6F2632" w14:textId="4FB2FD4B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  <w:r w:rsidRPr="00042860">
              <w:rPr>
                <w:rFonts w:cs="Calibri"/>
                <w:color w:val="000000"/>
                <w:szCs w:val="22"/>
                <w:lang w:eastAsia="ca-ES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12F8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A6E3" w14:textId="7777777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106F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E1D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8E2ED9" w:rsidRPr="00556204" w14:paraId="712807B5" w14:textId="77777777" w:rsidTr="008E2ED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56DEA9" w14:textId="4A2EE61C" w:rsidR="008E2ED9" w:rsidRPr="000531EC" w:rsidRDefault="008E2ED9" w:rsidP="008E2ED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E2ED9">
              <w:rPr>
                <w:rFonts w:cs="Calibri"/>
                <w:color w:val="000000"/>
                <w:sz w:val="20"/>
                <w:szCs w:val="20"/>
                <w:lang w:eastAsia="ca-ES"/>
              </w:rPr>
              <w:t>Incineració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A8D569" w14:textId="20AC18F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  <w:r w:rsidRPr="00042860">
              <w:rPr>
                <w:rFonts w:cs="Calibri"/>
                <w:color w:val="000000"/>
                <w:szCs w:val="22"/>
                <w:lang w:eastAsia="ca-ES"/>
              </w:rPr>
              <w:t>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2B8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B1CF" w14:textId="7777777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51A7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4C75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8E2ED9" w:rsidRPr="00556204" w14:paraId="0CD0BE36" w14:textId="77777777" w:rsidTr="008E2ED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C2E4EC" w14:textId="29AC6128" w:rsidR="008E2ED9" w:rsidRPr="000531EC" w:rsidRDefault="008E2ED9" w:rsidP="008E2ED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E2ED9">
              <w:rPr>
                <w:rFonts w:cs="Calibri"/>
                <w:color w:val="000000"/>
                <w:sz w:val="20"/>
                <w:szCs w:val="20"/>
                <w:lang w:eastAsia="ca-ES"/>
              </w:rPr>
              <w:t>Servei negatiu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D4EEA7" w14:textId="054672BB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  <w:r w:rsidRPr="00042860">
              <w:rPr>
                <w:rFonts w:cs="Calibri"/>
                <w:color w:val="000000"/>
                <w:szCs w:val="22"/>
                <w:lang w:eastAsia="ca-ES"/>
              </w:rPr>
              <w:t>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49FE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07E" w14:textId="7777777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5F34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2A47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8E2ED9" w:rsidRPr="00556204" w14:paraId="439AF687" w14:textId="77777777" w:rsidTr="008E2ED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9BC83F" w14:textId="49D98622" w:rsidR="008E2ED9" w:rsidRPr="000531EC" w:rsidRDefault="008E2ED9" w:rsidP="008E2ED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E2ED9">
              <w:rPr>
                <w:rFonts w:cs="Calibri"/>
                <w:color w:val="000000"/>
                <w:sz w:val="20"/>
                <w:szCs w:val="20"/>
                <w:lang w:eastAsia="ca-ES"/>
              </w:rPr>
              <w:t>Esterilització gats femelles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5E12CC" w14:textId="7AAC2FD8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  <w:r w:rsidRPr="00042860">
              <w:rPr>
                <w:rFonts w:cs="Calibri"/>
                <w:color w:val="000000"/>
                <w:szCs w:val="22"/>
                <w:lang w:eastAsia="ca-ES"/>
              </w:rPr>
              <w:t>70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E3F8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BFD" w14:textId="7777777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C9E8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0AF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8E2ED9" w:rsidRPr="00556204" w14:paraId="4FA5F1C2" w14:textId="77777777" w:rsidTr="008E2ED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2CFC53" w14:textId="008D3F5F" w:rsidR="008E2ED9" w:rsidRPr="000531EC" w:rsidRDefault="008E2ED9" w:rsidP="008E2ED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E2ED9">
              <w:rPr>
                <w:rFonts w:cs="Calibri"/>
                <w:color w:val="000000"/>
                <w:sz w:val="20"/>
                <w:szCs w:val="20"/>
                <w:lang w:eastAsia="ca-ES"/>
              </w:rPr>
              <w:t>Esterilització gats mascles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D8F4DC" w14:textId="3AB46F59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  <w:r w:rsidRPr="00042860">
              <w:rPr>
                <w:rFonts w:cs="Calibri"/>
                <w:color w:val="000000"/>
                <w:szCs w:val="22"/>
                <w:lang w:eastAsia="ca-ES"/>
              </w:rPr>
              <w:t>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8DBC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6221" w14:textId="7777777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724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E108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8E2ED9" w:rsidRPr="00556204" w14:paraId="75F730C7" w14:textId="77777777" w:rsidTr="008E2ED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9FF3F2" w14:textId="3E15B9B0" w:rsidR="008E2ED9" w:rsidRPr="000531EC" w:rsidRDefault="008E2ED9" w:rsidP="008E2ED9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8E2ED9">
              <w:rPr>
                <w:rFonts w:cs="Calibri"/>
                <w:color w:val="000000"/>
                <w:sz w:val="20"/>
                <w:szCs w:val="20"/>
                <w:lang w:eastAsia="ca-ES"/>
              </w:rPr>
              <w:t>Preu emissió d'informes tècnics o certificats veterinaris/etòleg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5E72EA" w14:textId="3720892B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  <w:r w:rsidRPr="00042860">
              <w:rPr>
                <w:rFonts w:cs="Calibri"/>
                <w:color w:val="000000"/>
                <w:szCs w:val="22"/>
                <w:lang w:eastAsia="ca-ES"/>
              </w:rPr>
              <w:t>43,46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957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52BF" w14:textId="77777777" w:rsidR="008E2ED9" w:rsidRPr="00556204" w:rsidRDefault="008E2ED9" w:rsidP="008E2ED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31D8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F7BF" w14:textId="77777777" w:rsidR="008E2ED9" w:rsidRPr="00556204" w:rsidRDefault="008E2ED9" w:rsidP="008E2ED9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0DC4A1C5" w:rsidR="009B29F4" w:rsidRPr="00891000" w:rsidRDefault="008E2ED9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33F0F6E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  <w:r w:rsidR="008E2ED9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 xml:space="preserve"> (€)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31CB2312" w:rsidR="009B29F4" w:rsidRPr="00891000" w:rsidRDefault="007415A1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00EEEC72" w:rsidR="009B29F4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N</w:t>
      </w:r>
      <w:r w:rsidR="008E2ED9">
        <w:rPr>
          <w:rFonts w:cs="RobotoLight"/>
          <w:sz w:val="20"/>
          <w:szCs w:val="22"/>
          <w:lang w:eastAsia="ca-ES"/>
        </w:rPr>
        <w:t>ota</w:t>
      </w:r>
      <w:r w:rsidRPr="00497D87">
        <w:rPr>
          <w:rFonts w:cs="RobotoLight"/>
          <w:sz w:val="20"/>
          <w:szCs w:val="22"/>
          <w:lang w:eastAsia="ca-ES"/>
        </w:rPr>
        <w:t xml:space="preserve">: </w:t>
      </w:r>
    </w:p>
    <w:p w14:paraId="12DD6384" w14:textId="77777777" w:rsidR="008E2ED9" w:rsidRPr="00497D87" w:rsidRDefault="008E2ED9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4D0D097" w14:textId="77777777" w:rsidR="00590D24" w:rsidRDefault="00590D24" w:rsidP="00426FBB">
      <w:pPr>
        <w:rPr>
          <w:rFonts w:cs="Arial"/>
          <w:sz w:val="22"/>
          <w:szCs w:val="22"/>
        </w:rPr>
      </w:pPr>
    </w:p>
    <w:p w14:paraId="29DEF232" w14:textId="659C7545" w:rsidR="00590D24" w:rsidRPr="008E2ED9" w:rsidRDefault="008E2ED9" w:rsidP="006B39B4">
      <w:pPr>
        <w:pStyle w:val="Prrafodelista"/>
        <w:numPr>
          <w:ilvl w:val="0"/>
          <w:numId w:val="17"/>
        </w:numPr>
        <w:rPr>
          <w:rFonts w:cs="Arial"/>
          <w:b/>
          <w:sz w:val="22"/>
          <w:szCs w:val="22"/>
        </w:rPr>
      </w:pPr>
      <w:r w:rsidRPr="008E2ED9">
        <w:rPr>
          <w:rFonts w:cs="Arial"/>
          <w:b/>
          <w:sz w:val="22"/>
          <w:szCs w:val="22"/>
        </w:rPr>
        <w:t>Campanyes de sensibilització</w:t>
      </w:r>
      <w:r w:rsidR="00590D24" w:rsidRPr="008E2ED9">
        <w:rPr>
          <w:rFonts w:cs="Arial"/>
          <w:b/>
          <w:sz w:val="22"/>
          <w:szCs w:val="22"/>
        </w:rPr>
        <w:t xml:space="preserve">: </w:t>
      </w:r>
    </w:p>
    <w:p w14:paraId="68FE2AA0" w14:textId="77777777" w:rsidR="00674BF8" w:rsidRPr="008E2ED9" w:rsidRDefault="00674BF8" w:rsidP="00674BF8">
      <w:pPr>
        <w:jc w:val="both"/>
        <w:rPr>
          <w:color w:val="000000"/>
          <w:sz w:val="22"/>
          <w:szCs w:val="22"/>
          <w:lang w:bidi="ks-Deva"/>
        </w:rPr>
      </w:pPr>
    </w:p>
    <w:p w14:paraId="79B61A62" w14:textId="47F416B6" w:rsidR="00590D24" w:rsidRPr="008E2ED9" w:rsidRDefault="00590D24" w:rsidP="007415A1">
      <w:pPr>
        <w:spacing w:line="276" w:lineRule="auto"/>
        <w:jc w:val="both"/>
        <w:rPr>
          <w:color w:val="000000"/>
          <w:sz w:val="22"/>
          <w:szCs w:val="22"/>
          <w:lang w:bidi="ks-Deva"/>
        </w:rPr>
      </w:pPr>
      <w:r w:rsidRPr="008E2ED9">
        <w:rPr>
          <w:color w:val="000000"/>
          <w:sz w:val="22"/>
          <w:szCs w:val="22"/>
          <w:lang w:bidi="ks-Deva"/>
        </w:rPr>
        <w:lastRenderedPageBreak/>
        <w:t xml:space="preserve">Que la proposta ofereix </w:t>
      </w:r>
      <w:r w:rsidR="007415A1">
        <w:rPr>
          <w:color w:val="000000"/>
          <w:sz w:val="22"/>
          <w:szCs w:val="22"/>
          <w:lang w:bidi="ks-Deva"/>
        </w:rPr>
        <w:t>la realització de</w:t>
      </w:r>
      <w:r w:rsidR="008E2ED9" w:rsidRPr="008E2ED9">
        <w:rPr>
          <w:color w:val="000000"/>
          <w:sz w:val="22"/>
          <w:szCs w:val="22"/>
          <w:lang w:bidi="ks-Deva"/>
        </w:rPr>
        <w:t xml:space="preserve"> campanyes informatives durant la vigència del contracte </w:t>
      </w:r>
      <w:r w:rsidR="007415A1">
        <w:rPr>
          <w:color w:val="000000"/>
          <w:sz w:val="22"/>
          <w:szCs w:val="22"/>
          <w:lang w:bidi="ks-Deva"/>
        </w:rPr>
        <w:t>en</w:t>
      </w:r>
      <w:r w:rsidR="008E2ED9" w:rsidRPr="008E2ED9">
        <w:rPr>
          <w:color w:val="000000"/>
          <w:sz w:val="22"/>
          <w:szCs w:val="22"/>
          <w:lang w:bidi="ks-Deva"/>
        </w:rPr>
        <w:t xml:space="preserve"> col·laboració </w:t>
      </w:r>
      <w:r w:rsidR="007415A1">
        <w:rPr>
          <w:color w:val="000000"/>
          <w:sz w:val="22"/>
          <w:szCs w:val="22"/>
          <w:lang w:bidi="ks-Deva"/>
        </w:rPr>
        <w:t>amb</w:t>
      </w:r>
      <w:r w:rsidR="008E2ED9" w:rsidRPr="008E2ED9">
        <w:rPr>
          <w:color w:val="000000"/>
          <w:sz w:val="22"/>
          <w:szCs w:val="22"/>
          <w:lang w:bidi="ks-Deva"/>
        </w:rPr>
        <w:t xml:space="preserve"> l’Ajuntament d’Esparreguera, sobre la tinença responsable, el benestar animal i el coneixement de la normativa vigent</w:t>
      </w:r>
      <w:r w:rsidR="00DC7D11">
        <w:rPr>
          <w:rStyle w:val="Refdenotaalpie"/>
          <w:color w:val="000000"/>
          <w:sz w:val="22"/>
          <w:szCs w:val="22"/>
          <w:lang w:bidi="ks-Deva"/>
        </w:rPr>
        <w:footnoteReference w:id="2"/>
      </w:r>
      <w:r w:rsidRPr="008E2ED9">
        <w:rPr>
          <w:color w:val="000000"/>
          <w:sz w:val="22"/>
          <w:szCs w:val="22"/>
          <w:lang w:bidi="ks-Deva"/>
        </w:rPr>
        <w:t xml:space="preserve">: </w:t>
      </w:r>
    </w:p>
    <w:p w14:paraId="5A1F0EC5" w14:textId="77777777" w:rsidR="00590D24" w:rsidRPr="008E2ED9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188AAB04" w14:textId="7B27892C" w:rsidR="00590D24" w:rsidRDefault="00273F63" w:rsidP="006B1F7D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8E2ED9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-1129392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19A" w:rsidRPr="008E2ED9">
            <w:rPr>
              <w:rFonts w:ascii="MS Gothic" w:eastAsia="MS Gothic" w:hAnsi="MS Gothic" w:hint="eastAsia"/>
            </w:rPr>
            <w:t>☐</w:t>
          </w:r>
        </w:sdtContent>
      </w:sdt>
      <w:r w:rsidRPr="008E2ED9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8E2ED9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-79336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ED9">
            <w:rPr>
              <w:rFonts w:ascii="MS Gothic" w:eastAsia="MS Gothic" w:hAnsi="MS Gothic" w:hint="eastAsia"/>
            </w:rPr>
            <w:t>☐</w:t>
          </w:r>
        </w:sdtContent>
      </w:sdt>
      <w:r w:rsidRPr="008E2ED9">
        <w:rPr>
          <w:rFonts w:eastAsia="Calibri" w:cs="Arial"/>
          <w:iCs/>
          <w:sz w:val="22"/>
          <w:szCs w:val="22"/>
          <w:lang w:eastAsia="en-US"/>
        </w:rPr>
        <w:t xml:space="preserve">  </w:t>
      </w:r>
    </w:p>
    <w:p w14:paraId="70B8A5CA" w14:textId="77777777" w:rsidR="006B1F7D" w:rsidRPr="006B1F7D" w:rsidRDefault="006B1F7D" w:rsidP="006B1F7D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</w:p>
    <w:p w14:paraId="1ACF6A5C" w14:textId="0899F7F7" w:rsidR="00590D24" w:rsidRPr="008E2ED9" w:rsidRDefault="00590D24" w:rsidP="00674BF8">
      <w:pPr>
        <w:jc w:val="both"/>
        <w:rPr>
          <w:rFonts w:eastAsia="Calibri" w:cs="Arial"/>
          <w:iCs/>
          <w:sz w:val="22"/>
          <w:szCs w:val="22"/>
          <w:lang w:eastAsia="en-US"/>
        </w:rPr>
      </w:pPr>
      <w:r w:rsidRPr="008E2ED9">
        <w:rPr>
          <w:rFonts w:eastAsia="Calibri" w:cs="Arial"/>
          <w:i/>
          <w:iCs/>
          <w:sz w:val="22"/>
          <w:szCs w:val="22"/>
          <w:lang w:eastAsia="en-US"/>
        </w:rPr>
        <w:t xml:space="preserve">(En cas que s’hagi marcat que sí al paràgraf anterior): </w:t>
      </w:r>
      <w:r w:rsidR="007415A1">
        <w:rPr>
          <w:rFonts w:eastAsia="Calibri" w:cs="Arial"/>
          <w:iCs/>
          <w:sz w:val="22"/>
          <w:szCs w:val="22"/>
          <w:lang w:eastAsia="en-US"/>
        </w:rPr>
        <w:t>indiqueu el nombre de campanyes de sensibilització que s’ofereixen</w:t>
      </w:r>
      <w:r w:rsidR="008E2ED9" w:rsidRPr="008E2ED9">
        <w:rPr>
          <w:rFonts w:eastAsia="Calibri" w:cs="Arial"/>
          <w:iCs/>
          <w:sz w:val="22"/>
          <w:szCs w:val="22"/>
          <w:lang w:eastAsia="en-US"/>
        </w:rPr>
        <w:t>...........</w:t>
      </w:r>
      <w:r w:rsidR="007415A1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="008E2ED9" w:rsidRPr="008E2ED9">
        <w:rPr>
          <w:rFonts w:eastAsia="Calibri" w:cs="Arial"/>
          <w:iCs/>
          <w:sz w:val="22"/>
          <w:szCs w:val="22"/>
          <w:lang w:eastAsia="en-US"/>
        </w:rPr>
        <w:t>(0</w:t>
      </w:r>
      <w:r w:rsidR="007415A1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="008E2ED9" w:rsidRPr="008E2ED9">
        <w:rPr>
          <w:rFonts w:eastAsia="Calibri" w:cs="Arial"/>
          <w:iCs/>
          <w:sz w:val="22"/>
          <w:szCs w:val="22"/>
          <w:lang w:eastAsia="en-US"/>
        </w:rPr>
        <w:t>/</w:t>
      </w:r>
      <w:r w:rsidR="007415A1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="008E2ED9" w:rsidRPr="008E2ED9">
        <w:rPr>
          <w:rFonts w:eastAsia="Calibri" w:cs="Arial"/>
          <w:iCs/>
          <w:sz w:val="22"/>
          <w:szCs w:val="22"/>
          <w:lang w:eastAsia="en-US"/>
        </w:rPr>
        <w:t>1</w:t>
      </w:r>
      <w:r w:rsidR="007415A1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="008E2ED9" w:rsidRPr="008E2ED9">
        <w:rPr>
          <w:rFonts w:eastAsia="Calibri" w:cs="Arial"/>
          <w:iCs/>
          <w:sz w:val="22"/>
          <w:szCs w:val="22"/>
          <w:lang w:eastAsia="en-US"/>
        </w:rPr>
        <w:t>/</w:t>
      </w:r>
      <w:r w:rsidR="007415A1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="008E2ED9" w:rsidRPr="008E2ED9">
        <w:rPr>
          <w:rFonts w:eastAsia="Calibri" w:cs="Arial"/>
          <w:iCs/>
          <w:sz w:val="22"/>
          <w:szCs w:val="22"/>
          <w:lang w:eastAsia="en-US"/>
        </w:rPr>
        <w:t>2</w:t>
      </w:r>
      <w:r w:rsidR="007415A1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="008E2ED9" w:rsidRPr="008E2ED9">
        <w:rPr>
          <w:rFonts w:eastAsia="Calibri" w:cs="Arial"/>
          <w:iCs/>
          <w:sz w:val="22"/>
          <w:szCs w:val="22"/>
          <w:lang w:eastAsia="en-US"/>
        </w:rPr>
        <w:t>/</w:t>
      </w:r>
      <w:r w:rsidR="007415A1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="008E2ED9" w:rsidRPr="008E2ED9">
        <w:rPr>
          <w:rFonts w:eastAsia="Calibri" w:cs="Arial"/>
          <w:iCs/>
          <w:sz w:val="22"/>
          <w:szCs w:val="22"/>
          <w:lang w:eastAsia="en-US"/>
        </w:rPr>
        <w:t>3 o més)</w:t>
      </w:r>
      <w:r w:rsidR="007415A1">
        <w:rPr>
          <w:rFonts w:eastAsia="Calibri" w:cs="Arial"/>
          <w:iCs/>
          <w:sz w:val="22"/>
          <w:szCs w:val="22"/>
          <w:lang w:eastAsia="en-US"/>
        </w:rPr>
        <w:t>.</w:t>
      </w:r>
      <w:r w:rsidR="007838AF">
        <w:rPr>
          <w:rStyle w:val="Refdenotaalpie"/>
          <w:rFonts w:eastAsia="Calibri" w:cs="Arial"/>
          <w:iCs/>
          <w:sz w:val="22"/>
          <w:szCs w:val="22"/>
          <w:lang w:eastAsia="en-US"/>
        </w:rPr>
        <w:footnoteReference w:id="3"/>
      </w:r>
    </w:p>
    <w:p w14:paraId="222FFDDA" w14:textId="77777777" w:rsidR="00590D24" w:rsidRPr="008E2ED9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262A510A" w14:textId="776EA02B" w:rsidR="00590D24" w:rsidRDefault="00590D24" w:rsidP="00590D24">
      <w:pPr>
        <w:contextualSpacing/>
        <w:jc w:val="both"/>
        <w:rPr>
          <w:rFonts w:cs="Arial"/>
          <w:sz w:val="22"/>
          <w:szCs w:val="22"/>
        </w:rPr>
      </w:pPr>
      <w:r w:rsidRPr="007415A1">
        <w:rPr>
          <w:rFonts w:cs="Arial"/>
          <w:sz w:val="22"/>
          <w:szCs w:val="22"/>
        </w:rPr>
        <w:t xml:space="preserve">Cal especificar el </w:t>
      </w:r>
      <w:r w:rsidR="008E2ED9" w:rsidRPr="007415A1">
        <w:rPr>
          <w:rFonts w:cs="Arial"/>
          <w:sz w:val="22"/>
          <w:szCs w:val="22"/>
        </w:rPr>
        <w:t>nombre de campanyes de sensibilització ofert</w:t>
      </w:r>
      <w:r w:rsidRPr="007415A1">
        <w:rPr>
          <w:rFonts w:cs="Arial"/>
          <w:sz w:val="22"/>
          <w:szCs w:val="22"/>
        </w:rPr>
        <w:t xml:space="preserve"> com a millora, en cas contrari, no s’obtindrà puntuació en aquest apartat</w:t>
      </w:r>
      <w:r w:rsidR="007415A1">
        <w:rPr>
          <w:rFonts w:cs="Arial"/>
          <w:sz w:val="22"/>
          <w:szCs w:val="22"/>
        </w:rPr>
        <w:t>.</w:t>
      </w:r>
    </w:p>
    <w:p w14:paraId="50AAEF48" w14:textId="77777777" w:rsidR="006B1F7D" w:rsidRDefault="006B1F7D" w:rsidP="00590D24">
      <w:pPr>
        <w:contextualSpacing/>
        <w:jc w:val="both"/>
        <w:rPr>
          <w:rFonts w:cs="Arial"/>
          <w:sz w:val="22"/>
          <w:szCs w:val="22"/>
        </w:rPr>
      </w:pPr>
    </w:p>
    <w:p w14:paraId="37BB3E56" w14:textId="77777777" w:rsidR="006B1F7D" w:rsidRDefault="006B1F7D" w:rsidP="00590D24">
      <w:pPr>
        <w:contextualSpacing/>
        <w:jc w:val="both"/>
        <w:rPr>
          <w:rFonts w:cs="Arial"/>
          <w:sz w:val="22"/>
          <w:szCs w:val="22"/>
        </w:rPr>
      </w:pPr>
    </w:p>
    <w:p w14:paraId="043BE595" w14:textId="198A93FE" w:rsidR="006B1F7D" w:rsidRPr="006B1F7D" w:rsidRDefault="006B1F7D" w:rsidP="006B1F7D">
      <w:pPr>
        <w:pStyle w:val="Prrafodelista"/>
        <w:numPr>
          <w:ilvl w:val="0"/>
          <w:numId w:val="17"/>
        </w:numPr>
        <w:jc w:val="both"/>
        <w:rPr>
          <w:rFonts w:cs="Arial"/>
          <w:b/>
          <w:bCs/>
          <w:sz w:val="22"/>
          <w:szCs w:val="22"/>
        </w:rPr>
      </w:pPr>
      <w:r w:rsidRPr="006B1F7D">
        <w:rPr>
          <w:rFonts w:cs="Arial"/>
          <w:b/>
          <w:bCs/>
          <w:sz w:val="22"/>
          <w:szCs w:val="22"/>
        </w:rPr>
        <w:t>Criteri mediambiental:</w:t>
      </w:r>
    </w:p>
    <w:p w14:paraId="7E25C7D3" w14:textId="77777777" w:rsidR="006B1F7D" w:rsidRDefault="006B1F7D" w:rsidP="00590D24">
      <w:pPr>
        <w:contextualSpacing/>
        <w:jc w:val="both"/>
        <w:rPr>
          <w:rFonts w:cs="Arial"/>
          <w:sz w:val="22"/>
          <w:szCs w:val="22"/>
        </w:rPr>
      </w:pPr>
    </w:p>
    <w:p w14:paraId="0317C08D" w14:textId="69821634" w:rsidR="006B1F7D" w:rsidRDefault="006B1F7D" w:rsidP="00590D24">
      <w:pPr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el vehicle assignat al trasllat d’animals disposa d’un distintiu ambiental de la Direcció General de Trànsit (d’ara endavant, </w:t>
      </w:r>
      <w:r w:rsidRPr="006B1F7D">
        <w:rPr>
          <w:rFonts w:cs="Arial"/>
          <w:sz w:val="22"/>
          <w:szCs w:val="22"/>
        </w:rPr>
        <w:t>«</w:t>
      </w:r>
      <w:r>
        <w:rPr>
          <w:rFonts w:cs="Arial"/>
          <w:sz w:val="22"/>
          <w:szCs w:val="22"/>
        </w:rPr>
        <w:t>DGT</w:t>
      </w:r>
      <w:r w:rsidRPr="006B1F7D">
        <w:rPr>
          <w:rFonts w:cs="Arial"/>
          <w:sz w:val="22"/>
          <w:szCs w:val="22"/>
        </w:rPr>
        <w:t>»</w:t>
      </w:r>
      <w:r>
        <w:rPr>
          <w:rFonts w:cs="Arial"/>
          <w:sz w:val="22"/>
          <w:szCs w:val="22"/>
        </w:rPr>
        <w:t>):</w:t>
      </w:r>
    </w:p>
    <w:p w14:paraId="07872EC0" w14:textId="77777777" w:rsidR="006B1F7D" w:rsidRDefault="006B1F7D" w:rsidP="00590D24">
      <w:pPr>
        <w:contextualSpacing/>
        <w:jc w:val="both"/>
        <w:rPr>
          <w:rFonts w:cs="Arial"/>
          <w:sz w:val="22"/>
          <w:szCs w:val="22"/>
        </w:rPr>
      </w:pPr>
    </w:p>
    <w:p w14:paraId="286C5ECC" w14:textId="4FBE48A6" w:rsidR="006B1F7D" w:rsidRPr="006B1F7D" w:rsidRDefault="006B1F7D" w:rsidP="006B1F7D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8E2ED9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-209423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ED9">
            <w:rPr>
              <w:rFonts w:ascii="MS Gothic" w:eastAsia="MS Gothic" w:hAnsi="MS Gothic" w:hint="eastAsia"/>
            </w:rPr>
            <w:t>☐</w:t>
          </w:r>
        </w:sdtContent>
      </w:sdt>
      <w:r w:rsidRPr="008E2ED9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8E2ED9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970945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ED9">
            <w:rPr>
              <w:rFonts w:ascii="MS Gothic" w:eastAsia="MS Gothic" w:hAnsi="MS Gothic" w:hint="eastAsia"/>
            </w:rPr>
            <w:t>☐</w:t>
          </w:r>
        </w:sdtContent>
      </w:sdt>
      <w:r w:rsidRPr="008E2ED9">
        <w:rPr>
          <w:rFonts w:eastAsia="Calibri" w:cs="Arial"/>
          <w:iCs/>
          <w:sz w:val="22"/>
          <w:szCs w:val="22"/>
          <w:lang w:eastAsia="en-US"/>
        </w:rPr>
        <w:t xml:space="preserve">  </w:t>
      </w:r>
    </w:p>
    <w:p w14:paraId="587C1C22" w14:textId="77777777" w:rsidR="00556204" w:rsidRDefault="00556204" w:rsidP="006B1F7D">
      <w:pPr>
        <w:rPr>
          <w:rFonts w:cs="Arial"/>
          <w:sz w:val="22"/>
          <w:szCs w:val="22"/>
        </w:rPr>
      </w:pPr>
    </w:p>
    <w:p w14:paraId="6FF18F40" w14:textId="3E9AB9CF" w:rsidR="006B1F7D" w:rsidRPr="008E2ED9" w:rsidRDefault="006B1F7D" w:rsidP="006B1F7D">
      <w:pPr>
        <w:jc w:val="both"/>
        <w:rPr>
          <w:rFonts w:eastAsia="Calibri" w:cs="Arial"/>
          <w:iCs/>
          <w:sz w:val="22"/>
          <w:szCs w:val="22"/>
          <w:lang w:eastAsia="en-US"/>
        </w:rPr>
      </w:pPr>
      <w:r w:rsidRPr="008E2ED9">
        <w:rPr>
          <w:rFonts w:eastAsia="Calibri" w:cs="Arial"/>
          <w:i/>
          <w:iCs/>
          <w:sz w:val="22"/>
          <w:szCs w:val="22"/>
          <w:lang w:eastAsia="en-US"/>
        </w:rPr>
        <w:t xml:space="preserve">(En cas que s’hagi marcat que sí al paràgraf anterior): </w:t>
      </w:r>
      <w:r>
        <w:rPr>
          <w:rFonts w:eastAsia="Calibri" w:cs="Arial"/>
          <w:iCs/>
          <w:sz w:val="22"/>
          <w:szCs w:val="22"/>
          <w:lang w:eastAsia="en-US"/>
        </w:rPr>
        <w:t>indiqueu el distintiu ambiental del vehicle</w:t>
      </w:r>
      <w:r w:rsidRPr="008E2ED9">
        <w:rPr>
          <w:rFonts w:eastAsia="Calibri" w:cs="Arial"/>
          <w:iCs/>
          <w:sz w:val="22"/>
          <w:szCs w:val="22"/>
          <w:lang w:eastAsia="en-US"/>
        </w:rPr>
        <w:t>...........</w:t>
      </w:r>
      <w:r>
        <w:rPr>
          <w:rFonts w:eastAsia="Calibri" w:cs="Arial"/>
          <w:iCs/>
          <w:sz w:val="22"/>
          <w:szCs w:val="22"/>
          <w:lang w:eastAsia="en-US"/>
        </w:rPr>
        <w:t xml:space="preserve"> (DGT ZERO / DGT ECO / DGT B o C</w:t>
      </w:r>
      <w:r w:rsidRPr="008E2ED9">
        <w:rPr>
          <w:rFonts w:eastAsia="Calibri" w:cs="Arial"/>
          <w:iCs/>
          <w:sz w:val="22"/>
          <w:szCs w:val="22"/>
          <w:lang w:eastAsia="en-US"/>
        </w:rPr>
        <w:t>)</w:t>
      </w:r>
      <w:r w:rsidR="007838AF">
        <w:rPr>
          <w:rStyle w:val="Refdenotaalpie"/>
          <w:rFonts w:eastAsia="Calibri" w:cs="Arial"/>
          <w:iCs/>
          <w:sz w:val="22"/>
          <w:szCs w:val="22"/>
          <w:lang w:eastAsia="en-US"/>
        </w:rPr>
        <w:footnoteReference w:id="4"/>
      </w:r>
      <w:r>
        <w:rPr>
          <w:rFonts w:eastAsia="Calibri" w:cs="Arial"/>
          <w:iCs/>
          <w:sz w:val="22"/>
          <w:szCs w:val="22"/>
          <w:lang w:eastAsia="en-US"/>
        </w:rPr>
        <w:t>.</w:t>
      </w:r>
    </w:p>
    <w:p w14:paraId="3C5C63BE" w14:textId="77777777" w:rsidR="006B1F7D" w:rsidRDefault="006B1F7D" w:rsidP="006B1F7D">
      <w:pPr>
        <w:contextualSpacing/>
        <w:jc w:val="both"/>
        <w:rPr>
          <w:rFonts w:cs="Arial"/>
          <w:sz w:val="22"/>
          <w:szCs w:val="22"/>
        </w:rPr>
      </w:pPr>
    </w:p>
    <w:p w14:paraId="7E7BD6EF" w14:textId="45E84839" w:rsidR="006B1F7D" w:rsidRDefault="006B1F7D" w:rsidP="006B1F7D">
      <w:pPr>
        <w:rPr>
          <w:rFonts w:cs="Arial"/>
          <w:sz w:val="22"/>
          <w:szCs w:val="22"/>
        </w:rPr>
      </w:pPr>
      <w:r w:rsidRPr="006B1F7D">
        <w:rPr>
          <w:rFonts w:cs="Arial"/>
          <w:sz w:val="22"/>
          <w:szCs w:val="22"/>
        </w:rPr>
        <w:t>Cal especificar el tipus de distintiu ambiental del vehicle ofert com a millora; en cas contrari, aquest apartat no serà objecte de puntuació.</w:t>
      </w:r>
    </w:p>
    <w:p w14:paraId="726A1088" w14:textId="77777777" w:rsidR="006B1F7D" w:rsidRPr="008E2ED9" w:rsidRDefault="006B1F7D" w:rsidP="006B1F7D">
      <w:pPr>
        <w:rPr>
          <w:rFonts w:cs="Arial"/>
          <w:sz w:val="22"/>
          <w:szCs w:val="22"/>
        </w:rPr>
      </w:pPr>
    </w:p>
    <w:p w14:paraId="2C501EDE" w14:textId="77777777" w:rsidR="004B414E" w:rsidRDefault="001802A2" w:rsidP="008E2ED9">
      <w:pPr>
        <w:rPr>
          <w:rFonts w:cs="Arial"/>
          <w:sz w:val="22"/>
          <w:szCs w:val="22"/>
        </w:rPr>
      </w:pPr>
      <w:r w:rsidRPr="008E2ED9">
        <w:rPr>
          <w:rFonts w:cs="Arial"/>
          <w:sz w:val="22"/>
          <w:szCs w:val="22"/>
        </w:rPr>
        <w:t>(</w:t>
      </w:r>
      <w:r w:rsidRPr="008E2ED9">
        <w:rPr>
          <w:rFonts w:cs="Arial"/>
          <w:i/>
          <w:sz w:val="22"/>
          <w:szCs w:val="22"/>
        </w:rPr>
        <w:t>Data i signatura</w:t>
      </w:r>
      <w:r w:rsidRPr="008E2ED9">
        <w:rPr>
          <w:rFonts w:cs="Arial"/>
          <w:sz w:val="22"/>
          <w:szCs w:val="22"/>
        </w:rPr>
        <w:t>)."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DA43" w14:textId="77777777" w:rsidR="005C575B" w:rsidRDefault="005C575B" w:rsidP="00452158">
      <w:r>
        <w:separator/>
      </w:r>
    </w:p>
  </w:endnote>
  <w:endnote w:type="continuationSeparator" w:id="0">
    <w:p w14:paraId="24392748" w14:textId="77777777" w:rsidR="005C575B" w:rsidRDefault="005C575B" w:rsidP="00452158">
      <w:r>
        <w:continuationSeparator/>
      </w:r>
    </w:p>
  </w:endnote>
  <w:endnote w:type="continuationNotice" w:id="1">
    <w:p w14:paraId="2FC2C887" w14:textId="77777777" w:rsidR="005C575B" w:rsidRDefault="005C5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8D9A" w14:textId="77777777" w:rsidR="005C575B" w:rsidRDefault="005C575B" w:rsidP="00452158">
      <w:r>
        <w:separator/>
      </w:r>
    </w:p>
  </w:footnote>
  <w:footnote w:type="continuationSeparator" w:id="0">
    <w:p w14:paraId="0C7E107C" w14:textId="77777777" w:rsidR="005C575B" w:rsidRDefault="005C575B" w:rsidP="00452158">
      <w:r>
        <w:continuationSeparator/>
      </w:r>
    </w:p>
  </w:footnote>
  <w:footnote w:type="continuationNotice" w:id="1">
    <w:p w14:paraId="6CF56775" w14:textId="77777777" w:rsidR="005C575B" w:rsidRDefault="005C575B"/>
  </w:footnote>
  <w:footnote w:id="2">
    <w:p w14:paraId="7A1817A9" w14:textId="644AD625" w:rsidR="00DC7D11" w:rsidRDefault="00DC7D11" w:rsidP="007838A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7838AF">
        <w:t>D’acord amb</w:t>
      </w:r>
      <w:r>
        <w:t xml:space="preserve"> l’apartat 19 del QCC del PCAP, les campanyes inclouran l’elaboració del disseny i dels continguts d’un fulletó informatiu digital (DIN-A4) i l’adequació per compartir a les xarxes socials corporatives, sota la supervisió de l’Ajuntament d’Esparreguera, així com la seva difusió a través del web de l’adjudicatària, del web municipal i de les xarxes socials.</w:t>
      </w:r>
    </w:p>
  </w:footnote>
  <w:footnote w:id="3">
    <w:p w14:paraId="15CA6BEA" w14:textId="3E7CD0C8" w:rsidR="007838AF" w:rsidRDefault="007838A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38AF">
        <w:t xml:space="preserve">D’acord amb l’apartat 19 del QCC del PCAP, </w:t>
      </w:r>
      <w:r>
        <w:t xml:space="preserve"> l’oferiment de 0 campanyes de sensibilització té</w:t>
      </w:r>
      <w:r w:rsidRPr="007838AF">
        <w:t xml:space="preserve"> una valoració de 0 punts.</w:t>
      </w:r>
    </w:p>
  </w:footnote>
  <w:footnote w:id="4">
    <w:p w14:paraId="50D709C6" w14:textId="7D3C2D12" w:rsidR="007838AF" w:rsidRDefault="007838AF" w:rsidP="007838A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7838AF">
        <w:t>D’acord amb l’apartat 19 del QCC del PCAP, els distintius mediambientals de la DGT B o C tenen una valoració de 0 punts.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144"/>
    <w:multiLevelType w:val="hybridMultilevel"/>
    <w:tmpl w:val="8A5C63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D80A23"/>
    <w:multiLevelType w:val="hybridMultilevel"/>
    <w:tmpl w:val="6950C2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6246D7"/>
    <w:multiLevelType w:val="hybridMultilevel"/>
    <w:tmpl w:val="BBB6DE0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4"/>
  </w:num>
  <w:num w:numId="2" w16cid:durableId="452358784">
    <w:abstractNumId w:val="10"/>
  </w:num>
  <w:num w:numId="3" w16cid:durableId="1583100592">
    <w:abstractNumId w:val="2"/>
  </w:num>
  <w:num w:numId="4" w16cid:durableId="371422421">
    <w:abstractNumId w:val="11"/>
  </w:num>
  <w:num w:numId="5" w16cid:durableId="562716453">
    <w:abstractNumId w:val="14"/>
  </w:num>
  <w:num w:numId="6" w16cid:durableId="618880043">
    <w:abstractNumId w:val="17"/>
  </w:num>
  <w:num w:numId="7" w16cid:durableId="1692611964">
    <w:abstractNumId w:val="5"/>
  </w:num>
  <w:num w:numId="8" w16cid:durableId="1001274720">
    <w:abstractNumId w:val="6"/>
  </w:num>
  <w:num w:numId="9" w16cid:durableId="1068914675">
    <w:abstractNumId w:val="8"/>
  </w:num>
  <w:num w:numId="10" w16cid:durableId="1034885255">
    <w:abstractNumId w:val="1"/>
  </w:num>
  <w:num w:numId="11" w16cid:durableId="1076780189">
    <w:abstractNumId w:val="12"/>
  </w:num>
  <w:num w:numId="12" w16cid:durableId="612172496">
    <w:abstractNumId w:val="15"/>
  </w:num>
  <w:num w:numId="13" w16cid:durableId="600261713">
    <w:abstractNumId w:val="7"/>
  </w:num>
  <w:num w:numId="14" w16cid:durableId="1434130747">
    <w:abstractNumId w:val="9"/>
  </w:num>
  <w:num w:numId="15" w16cid:durableId="1814907727">
    <w:abstractNumId w:val="16"/>
  </w:num>
  <w:num w:numId="16" w16cid:durableId="2024284769">
    <w:abstractNumId w:val="0"/>
  </w:num>
  <w:num w:numId="17" w16cid:durableId="127362942">
    <w:abstractNumId w:val="3"/>
  </w:num>
  <w:num w:numId="18" w16cid:durableId="1078182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279BF"/>
    <w:rsid w:val="000B1AA7"/>
    <w:rsid w:val="000E7D87"/>
    <w:rsid w:val="000F4732"/>
    <w:rsid w:val="001320CB"/>
    <w:rsid w:val="001472F7"/>
    <w:rsid w:val="001643CA"/>
    <w:rsid w:val="00164C09"/>
    <w:rsid w:val="001802A2"/>
    <w:rsid w:val="001823C4"/>
    <w:rsid w:val="001878DA"/>
    <w:rsid w:val="001A7818"/>
    <w:rsid w:val="001B5F19"/>
    <w:rsid w:val="00257275"/>
    <w:rsid w:val="00261117"/>
    <w:rsid w:val="00273F63"/>
    <w:rsid w:val="002B32B5"/>
    <w:rsid w:val="002C0268"/>
    <w:rsid w:val="002C591D"/>
    <w:rsid w:val="002E52A6"/>
    <w:rsid w:val="00310530"/>
    <w:rsid w:val="00342DB9"/>
    <w:rsid w:val="003442E6"/>
    <w:rsid w:val="00360062"/>
    <w:rsid w:val="0039003E"/>
    <w:rsid w:val="0039004E"/>
    <w:rsid w:val="003A202E"/>
    <w:rsid w:val="003B7ADF"/>
    <w:rsid w:val="003C690A"/>
    <w:rsid w:val="003D2719"/>
    <w:rsid w:val="003F32AC"/>
    <w:rsid w:val="00416138"/>
    <w:rsid w:val="00426FBB"/>
    <w:rsid w:val="00435DC6"/>
    <w:rsid w:val="0044082C"/>
    <w:rsid w:val="0044291E"/>
    <w:rsid w:val="00452158"/>
    <w:rsid w:val="0049119A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A76"/>
    <w:rsid w:val="00590D24"/>
    <w:rsid w:val="005B0AEF"/>
    <w:rsid w:val="005C575B"/>
    <w:rsid w:val="005E2661"/>
    <w:rsid w:val="00630525"/>
    <w:rsid w:val="00662BA9"/>
    <w:rsid w:val="00674BF8"/>
    <w:rsid w:val="00692BE9"/>
    <w:rsid w:val="006A13D0"/>
    <w:rsid w:val="006B1F7D"/>
    <w:rsid w:val="006B39B4"/>
    <w:rsid w:val="006C5573"/>
    <w:rsid w:val="006E2E70"/>
    <w:rsid w:val="006F02DC"/>
    <w:rsid w:val="00705146"/>
    <w:rsid w:val="0072057C"/>
    <w:rsid w:val="0074030B"/>
    <w:rsid w:val="007415A1"/>
    <w:rsid w:val="007550B2"/>
    <w:rsid w:val="007838AF"/>
    <w:rsid w:val="007942D0"/>
    <w:rsid w:val="007A3CCC"/>
    <w:rsid w:val="007B3549"/>
    <w:rsid w:val="007E103E"/>
    <w:rsid w:val="007E323C"/>
    <w:rsid w:val="007E3F48"/>
    <w:rsid w:val="007F237E"/>
    <w:rsid w:val="007F68AB"/>
    <w:rsid w:val="00800E5E"/>
    <w:rsid w:val="00810FFC"/>
    <w:rsid w:val="00822A35"/>
    <w:rsid w:val="00844EE4"/>
    <w:rsid w:val="00853488"/>
    <w:rsid w:val="00862FA1"/>
    <w:rsid w:val="00865E50"/>
    <w:rsid w:val="008C1B4B"/>
    <w:rsid w:val="008D37C9"/>
    <w:rsid w:val="008E2ED9"/>
    <w:rsid w:val="00945450"/>
    <w:rsid w:val="009663FC"/>
    <w:rsid w:val="0097471B"/>
    <w:rsid w:val="0097552F"/>
    <w:rsid w:val="009B29F4"/>
    <w:rsid w:val="009C0E87"/>
    <w:rsid w:val="009C2610"/>
    <w:rsid w:val="009C7E10"/>
    <w:rsid w:val="00A076FF"/>
    <w:rsid w:val="00A270D7"/>
    <w:rsid w:val="00A45DF1"/>
    <w:rsid w:val="00A51C5B"/>
    <w:rsid w:val="00A67502"/>
    <w:rsid w:val="00AB2B61"/>
    <w:rsid w:val="00AC4939"/>
    <w:rsid w:val="00AF4DDE"/>
    <w:rsid w:val="00AF581E"/>
    <w:rsid w:val="00B039CB"/>
    <w:rsid w:val="00B04C23"/>
    <w:rsid w:val="00B37CC2"/>
    <w:rsid w:val="00B56CB8"/>
    <w:rsid w:val="00B74942"/>
    <w:rsid w:val="00B814DC"/>
    <w:rsid w:val="00BC231F"/>
    <w:rsid w:val="00BD7A57"/>
    <w:rsid w:val="00BE3C57"/>
    <w:rsid w:val="00C3520A"/>
    <w:rsid w:val="00C4662E"/>
    <w:rsid w:val="00C63EAA"/>
    <w:rsid w:val="00CB6E47"/>
    <w:rsid w:val="00CD4B18"/>
    <w:rsid w:val="00CE5629"/>
    <w:rsid w:val="00D007B1"/>
    <w:rsid w:val="00D07D8A"/>
    <w:rsid w:val="00D117F6"/>
    <w:rsid w:val="00D36420"/>
    <w:rsid w:val="00D440FF"/>
    <w:rsid w:val="00D44E93"/>
    <w:rsid w:val="00D47A44"/>
    <w:rsid w:val="00D60A38"/>
    <w:rsid w:val="00D84D6D"/>
    <w:rsid w:val="00DB3BAB"/>
    <w:rsid w:val="00DC7D11"/>
    <w:rsid w:val="00DD0773"/>
    <w:rsid w:val="00DD46DC"/>
    <w:rsid w:val="00DE5B63"/>
    <w:rsid w:val="00E04B57"/>
    <w:rsid w:val="00E32FC7"/>
    <w:rsid w:val="00E506D6"/>
    <w:rsid w:val="00E5179E"/>
    <w:rsid w:val="00E6623D"/>
    <w:rsid w:val="00E7023F"/>
    <w:rsid w:val="00E91B48"/>
    <w:rsid w:val="00EB209B"/>
    <w:rsid w:val="00F01596"/>
    <w:rsid w:val="00F1391E"/>
    <w:rsid w:val="00F333A5"/>
    <w:rsid w:val="00F37717"/>
    <w:rsid w:val="00F54187"/>
    <w:rsid w:val="00FB1930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F7D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Props1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5D883-6DDE-4C34-A44F-0EBAEEF30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0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Sira Expósito Rodríguez</cp:lastModifiedBy>
  <cp:revision>2</cp:revision>
  <dcterms:created xsi:type="dcterms:W3CDTF">2026-06-12T10:41:00Z</dcterms:created>
  <dcterms:modified xsi:type="dcterms:W3CDTF">2026-06-12T10:41:00Z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0x0101009F4ADB960133DB4D87B5B9FFD2F368E3</vt:lpwstr>
  </property>
  <property fmtid="{D5CDD505-2E9C-101B-9397-08002B2CF9AE}" pid="3" name="MediaServiceImageTags">
    <vt:lpwstr/>
  </property>
</Properties>
</file>