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4BC0" w14:textId="77777777" w:rsidR="00DF625B" w:rsidRDefault="00DF625B">
      <w:pPr>
        <w:ind w:hanging="27"/>
        <w:jc w:val="both"/>
        <w:rPr>
          <w:rFonts w:ascii="Arial" w:hAnsi="Arial" w:cs="Arial"/>
          <w:sz w:val="22"/>
          <w:szCs w:val="22"/>
        </w:rPr>
      </w:pPr>
    </w:p>
    <w:p w14:paraId="652DE7A7" w14:textId="77777777" w:rsidR="00DF625B" w:rsidRDefault="00E66F1B">
      <w:pPr>
        <w:jc w:val="both"/>
      </w:pPr>
      <w:r>
        <w:rPr>
          <w:rFonts w:ascii="Arial" w:hAnsi="Arial" w:cs="Arial"/>
          <w:b/>
          <w:bCs/>
          <w:sz w:val="22"/>
          <w:szCs w:val="22"/>
          <w:u w:val="single"/>
        </w:rPr>
        <w:t>ANNEX NÚM. 2</w:t>
      </w:r>
    </w:p>
    <w:p w14:paraId="2D1CE8E1" w14:textId="77777777" w:rsidR="00DF625B" w:rsidRDefault="00DF625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1ED934" w14:textId="77777777" w:rsidR="00DF625B" w:rsidRDefault="00E66F1B">
      <w:r>
        <w:rPr>
          <w:rFonts w:ascii="Arial" w:hAnsi="Arial" w:cs="Arial"/>
          <w:b/>
          <w:bCs/>
          <w:sz w:val="22"/>
          <w:szCs w:val="22"/>
          <w:u w:val="single"/>
        </w:rPr>
        <w:t xml:space="preserve">MODEL PROPOSTA ECONÒMICA  LOT Nº1 </w:t>
      </w:r>
    </w:p>
    <w:p w14:paraId="3F7F7516" w14:textId="77777777" w:rsidR="00DF625B" w:rsidRDefault="00DF625B">
      <w:pPr>
        <w:ind w:hanging="27"/>
        <w:jc w:val="both"/>
        <w:rPr>
          <w:rFonts w:ascii="Arial" w:hAnsi="Arial" w:cs="Arial"/>
          <w:sz w:val="22"/>
          <w:szCs w:val="22"/>
        </w:rPr>
      </w:pPr>
    </w:p>
    <w:p w14:paraId="17BB94A0" w14:textId="77777777" w:rsidR="00DF625B" w:rsidRDefault="00E66F1B">
      <w:pPr>
        <w:spacing w:before="120"/>
        <w:jc w:val="both"/>
      </w:pPr>
      <w:r>
        <w:rPr>
          <w:rStyle w:val="fontstyle21"/>
          <w:sz w:val="18"/>
          <w:szCs w:val="18"/>
        </w:rPr>
        <w:t>El Sr./La Sra. .............................., amb DNI núm........................., actuant en nom i representació de</w:t>
      </w:r>
      <w:r>
        <w:rPr>
          <w:rFonts w:ascii="ArialMT" w:hAnsi="ArialMT"/>
          <w:color w:val="000000"/>
          <w:sz w:val="18"/>
          <w:szCs w:val="18"/>
        </w:rPr>
        <w:br/>
      </w:r>
      <w:r>
        <w:rPr>
          <w:rStyle w:val="fontstyle21"/>
          <w:sz w:val="18"/>
          <w:szCs w:val="18"/>
        </w:rPr>
        <w:t xml:space="preserve">..................................................... (licitador) ......................, en la seva condició de ................................................. i amb poders suficients per subscriure la present declaració responsable, assabentat de la convocatòria del procediment obert simplificat sumari per a l’adjudicació del contracte de </w:t>
      </w:r>
      <w:r>
        <w:rPr>
          <w:rStyle w:val="fontstyle31"/>
          <w:sz w:val="18"/>
          <w:szCs w:val="18"/>
        </w:rPr>
        <w:t>“</w:t>
      </w:r>
      <w:r>
        <w:rPr>
          <w:rStyle w:val="fontstyle01"/>
          <w:sz w:val="18"/>
          <w:szCs w:val="18"/>
        </w:rPr>
        <w:t>SUBMINISTRAMENT I EL SERVEI DE PROVES I ARRENJAMENT D’UNIFORMES I VESTUARI LABORAL PER SPM VILADECANS QUALITAT SL (exp. 25/231)</w:t>
      </w:r>
      <w:r>
        <w:rPr>
          <w:rStyle w:val="fontstyle41"/>
          <w:sz w:val="18"/>
          <w:szCs w:val="18"/>
        </w:rPr>
        <w:t>”</w:t>
      </w:r>
      <w:r>
        <w:rPr>
          <w:rStyle w:val="fontstyle01"/>
          <w:sz w:val="18"/>
          <w:szCs w:val="18"/>
        </w:rPr>
        <w:t>,</w:t>
      </w:r>
      <w:r>
        <w:rPr>
          <w:rFonts w:ascii="Arial-BoldMT" w:hAnsi="Arial-BoldMT"/>
          <w:b/>
          <w:bCs/>
          <w:color w:val="000000"/>
          <w:sz w:val="18"/>
          <w:szCs w:val="18"/>
        </w:rPr>
        <w:br/>
      </w:r>
      <w:r>
        <w:rPr>
          <w:rStyle w:val="fontstyle21"/>
          <w:sz w:val="18"/>
          <w:szCs w:val="18"/>
        </w:rPr>
        <w:t>signa la present proposta, i es compromet (en nom propi o de l'empresa que representa) a realitzar-les amb estricta subjecció als esmentats requisits i condicions per un import total de ............................................................ € al qual s’haurà de sumar el 21% corresponent a IVA que ascendeix a .............................. € resultant en un total de .............................. € (IVA inclòs) pels imports i condicions següents (els imports següents no inclouen IVA):</w:t>
      </w:r>
    </w:p>
    <w:p w14:paraId="12418A7B" w14:textId="77777777" w:rsidR="00DF625B" w:rsidRDefault="00E66F1B">
      <w:pPr>
        <w:spacing w:before="120"/>
        <w:jc w:val="both"/>
      </w:pPr>
      <w:r>
        <w:rPr>
          <w:rFonts w:ascii="ArialMT" w:hAnsi="ArialMT"/>
          <w:color w:val="000000"/>
          <w:sz w:val="18"/>
          <w:szCs w:val="18"/>
        </w:rPr>
        <w:br/>
      </w:r>
      <w:r>
        <w:rPr>
          <w:rStyle w:val="fontstyle01"/>
          <w:sz w:val="18"/>
          <w:szCs w:val="18"/>
        </w:rPr>
        <w:t>PRIMER.- PREUS UNITARIS OFERTS</w:t>
      </w:r>
    </w:p>
    <w:p w14:paraId="776A47AE" w14:textId="77777777" w:rsidR="00DF625B" w:rsidRDefault="00DF625B">
      <w:pPr>
        <w:spacing w:before="120"/>
        <w:jc w:val="both"/>
      </w:pPr>
    </w:p>
    <w:p w14:paraId="434CC47D" w14:textId="77777777" w:rsidR="00DF625B" w:rsidRDefault="00E66F1B">
      <w:pPr>
        <w:ind w:hanging="27"/>
        <w:jc w:val="both"/>
      </w:pPr>
      <w:r>
        <w:rPr>
          <w:rStyle w:val="fontstyle01"/>
          <w:rFonts w:ascii="Times New Roman" w:hAnsi="Times New Roman"/>
          <w:b w:val="0"/>
          <w:bCs w:val="0"/>
          <w:noProof/>
          <w:color w:val="auto"/>
          <w:sz w:val="24"/>
          <w:szCs w:val="24"/>
        </w:rPr>
        <w:drawing>
          <wp:inline distT="0" distB="0" distL="0" distR="0" wp14:anchorId="267D2DE1" wp14:editId="2B55DE84">
            <wp:extent cx="5400044" cy="4018916"/>
            <wp:effectExtent l="0" t="0" r="0" b="634"/>
            <wp:docPr id="174362351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40189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1AC700" w14:textId="77777777" w:rsidR="00DF625B" w:rsidRDefault="00DF625B">
      <w:pPr>
        <w:ind w:hanging="27"/>
        <w:jc w:val="both"/>
      </w:pPr>
    </w:p>
    <w:p w14:paraId="655131CD" w14:textId="77777777" w:rsidR="00DF625B" w:rsidRDefault="00E66F1B">
      <w:pPr>
        <w:spacing w:before="120"/>
        <w:jc w:val="both"/>
      </w:pPr>
      <w:r>
        <w:rPr>
          <w:rStyle w:val="fontstyle21"/>
        </w:rPr>
        <w:t>A ………… de ……………….. de …………</w:t>
      </w:r>
    </w:p>
    <w:p w14:paraId="76F06767" w14:textId="77777777" w:rsidR="00DF625B" w:rsidRDefault="00DF625B">
      <w:pPr>
        <w:spacing w:before="120"/>
        <w:jc w:val="both"/>
      </w:pPr>
    </w:p>
    <w:p w14:paraId="7FBBC3C3" w14:textId="77777777" w:rsidR="00DF625B" w:rsidRDefault="00E66F1B">
      <w:pPr>
        <w:spacing w:before="120"/>
        <w:jc w:val="both"/>
      </w:pPr>
      <w:r>
        <w:rPr>
          <w:rStyle w:val="fontstyle21"/>
        </w:rPr>
        <w:t>Signatura</w:t>
      </w:r>
    </w:p>
    <w:p w14:paraId="61521F07" w14:textId="77777777" w:rsidR="00DF625B" w:rsidRDefault="00DF625B">
      <w:pPr>
        <w:ind w:hanging="27"/>
        <w:jc w:val="both"/>
      </w:pPr>
    </w:p>
    <w:sectPr w:rsidR="00DF62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A2ED" w14:textId="77777777" w:rsidR="00E66F1B" w:rsidRDefault="00E66F1B">
      <w:r>
        <w:separator/>
      </w:r>
    </w:p>
  </w:endnote>
  <w:endnote w:type="continuationSeparator" w:id="0">
    <w:p w14:paraId="6AC869AD" w14:textId="77777777" w:rsidR="00E66F1B" w:rsidRDefault="00E6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charset w:val="00"/>
    <w:family w:val="roman"/>
    <w:pitch w:val="default"/>
  </w:font>
  <w:font w:name="ArialMT">
    <w:altName w:val="Arial"/>
    <w:charset w:val="00"/>
    <w:family w:val="roman"/>
    <w:pitch w:val="default"/>
  </w:font>
  <w:font w:name="Arial-ItalicMT">
    <w:altName w:val="Arial"/>
    <w:charset w:val="00"/>
    <w:family w:val="roman"/>
    <w:pitch w:val="default"/>
  </w:font>
  <w:font w:name="Arial-BoldItalic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78BD" w14:textId="77777777" w:rsidR="00E66F1B" w:rsidRDefault="00E66F1B">
    <w:pPr>
      <w:pStyle w:val="Piedepgina"/>
      <w:jc w:val="center"/>
      <w:rPr>
        <w:rFonts w:ascii="Arial" w:hAnsi="Arial" w:cs="Arial"/>
        <w:color w:val="E8E8E8"/>
        <w:sz w:val="16"/>
        <w:szCs w:val="16"/>
      </w:rPr>
    </w:pPr>
    <w:r>
      <w:rPr>
        <w:rFonts w:ascii="Arial" w:hAnsi="Arial" w:cs="Arial"/>
        <w:color w:val="E8E8E8"/>
        <w:sz w:val="16"/>
        <w:szCs w:val="16"/>
      </w:rPr>
      <w:t>ANNEX 2. MODEL PROPOSTA ECONÒMICA  LOT Nº1 (EXP. 25/231)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406B" w14:textId="77777777" w:rsidR="00E66F1B" w:rsidRDefault="00E66F1B">
      <w:r>
        <w:rPr>
          <w:color w:val="000000"/>
        </w:rPr>
        <w:separator/>
      </w:r>
    </w:p>
  </w:footnote>
  <w:footnote w:type="continuationSeparator" w:id="0">
    <w:p w14:paraId="7CB94003" w14:textId="77777777" w:rsidR="00E66F1B" w:rsidRDefault="00E6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49D6" w14:textId="77777777" w:rsidR="00E66F1B" w:rsidRDefault="00E66F1B">
    <w:pPr>
      <w:rPr>
        <w:rFonts w:ascii="Arial" w:hAnsi="Arial" w:cs="Arial"/>
        <w:sz w:val="18"/>
        <w:szCs w:val="18"/>
      </w:rPr>
    </w:pPr>
  </w:p>
  <w:tbl>
    <w:tblPr>
      <w:tblW w:w="977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658"/>
      <w:gridCol w:w="3118"/>
    </w:tblGrid>
    <w:tr w:rsidR="00387D74" w14:paraId="38FCDF50" w14:textId="77777777">
      <w:tblPrEx>
        <w:tblCellMar>
          <w:top w:w="0" w:type="dxa"/>
          <w:bottom w:w="0" w:type="dxa"/>
        </w:tblCellMar>
      </w:tblPrEx>
      <w:trPr>
        <w:trHeight w:val="1073"/>
      </w:trPr>
      <w:tc>
        <w:tcPr>
          <w:tcW w:w="66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2D74EF0" w14:textId="77777777" w:rsidR="00E66F1B" w:rsidRDefault="00E66F1B">
          <w:pPr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58FC2FDE" w14:textId="77777777" w:rsidR="00E66F1B" w:rsidRDefault="00E66F1B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DOCUMENTACIÓ ANNEXA </w:t>
          </w:r>
        </w:p>
        <w:p w14:paraId="5DC539F4" w14:textId="77777777" w:rsidR="00E66F1B" w:rsidRDefault="00E66F1B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724D2B77" w14:textId="77777777" w:rsidR="00E66F1B" w:rsidRDefault="00E66F1B">
          <w:pPr>
            <w:jc w:val="both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PLEC DE CLÀUSULES ADMINISTRATIVES PARTICULARS PER A LA CONTRACTACIÓ DEL SUBMINISTRAMENT I SERVEI DE PROVES, ARRANJAMENT D’UNIFORMES I VESTUARI LABORAL PER SPM VILADECANS QUALITAT, S.L., MITJANÇANT PROCEDIMENT OBERT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SIMPLIFICAT (EXP. 25/231)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15896EAB" w14:textId="77777777" w:rsidR="00E66F1B" w:rsidRDefault="00E66F1B">
          <w:pPr>
            <w:jc w:val="both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5467421A" w14:textId="77777777" w:rsidR="00E66F1B" w:rsidRDefault="00E66F1B">
          <w:pPr>
            <w:jc w:val="both"/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11FDA6BC" wp14:editId="4AF2412E">
                <wp:extent cx="1905326" cy="429100"/>
                <wp:effectExtent l="0" t="0" r="0" b="9050"/>
                <wp:docPr id="608715520" name="Imagen 2" descr="LOGO VILADECANS QUALIT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326" cy="4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185FD130" w14:textId="77777777" w:rsidR="00E66F1B" w:rsidRDefault="00E66F1B">
          <w:pPr>
            <w:jc w:val="both"/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  <w:p w14:paraId="2EE8EDF0" w14:textId="77777777" w:rsidR="00E66F1B" w:rsidRDefault="00E66F1B">
          <w:pPr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14:paraId="580FD2B5" w14:textId="77777777" w:rsidR="00E66F1B" w:rsidRDefault="00E66F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625B"/>
    <w:rsid w:val="004A2640"/>
    <w:rsid w:val="007A39CD"/>
    <w:rsid w:val="00DF625B"/>
    <w:rsid w:val="00E6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CD05"/>
  <w15:docId w15:val="{7E77E17C-0675-443B-ABA4-56F7922D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2"/>
        <w:szCs w:val="22"/>
        <w:lang w:val="es-ES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fontstyle01">
    <w:name w:val="fontstyle01"/>
    <w:rPr>
      <w:rFonts w:ascii="Arial-BoldMT" w:hAnsi="Arial-BoldM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Pr>
      <w:rFonts w:ascii="ArialMT" w:hAnsi="ArialM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rPr>
      <w:rFonts w:ascii="Arial-ItalicMT" w:hAnsi="Arial-ItalicM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rPr>
      <w:rFonts w:ascii="Arial-BoldItalicMT" w:hAnsi="Arial-BoldItalicMT"/>
      <w:b/>
      <w:bCs/>
      <w:i/>
      <w:iCs/>
      <w:color w:val="000000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Morante</dc:creator>
  <dc:description/>
  <cp:lastModifiedBy>Elena Morante</cp:lastModifiedBy>
  <cp:revision>2</cp:revision>
  <dcterms:created xsi:type="dcterms:W3CDTF">2026-06-12T08:16:00Z</dcterms:created>
  <dcterms:modified xsi:type="dcterms:W3CDTF">2026-06-12T08:16:00Z</dcterms:modified>
</cp:coreProperties>
</file>