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0B" w:rsidRDefault="004C1233">
      <w:pPr>
        <w:pStyle w:val="Textoindependiente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CONTRACTE MENOR AMB PUBLICITAT EN EL PERFIL</w:t>
      </w:r>
    </w:p>
    <w:p w:rsidR="00BF660B" w:rsidRDefault="00BF660B">
      <w:pPr>
        <w:pStyle w:val="Textoindependiente"/>
        <w:rPr>
          <w:b/>
          <w:szCs w:val="22"/>
          <w:u w:val="single"/>
        </w:rPr>
      </w:pPr>
    </w:p>
    <w:p w:rsidR="00BF660B" w:rsidRDefault="004C1233">
      <w:pPr>
        <w:pStyle w:val="Textoindependiente"/>
        <w:jc w:val="center"/>
        <w:rPr>
          <w:sz w:val="24"/>
          <w:u w:val="single"/>
        </w:rPr>
      </w:pPr>
      <w:r>
        <w:rPr>
          <w:b/>
          <w:sz w:val="24"/>
          <w:u w:val="single"/>
        </w:rPr>
        <w:t>MODEL DE PRESENTACIÓ D’OFERTA</w:t>
      </w:r>
    </w:p>
    <w:p w:rsidR="00BF660B" w:rsidRDefault="00BF660B">
      <w:pPr>
        <w:rPr>
          <w:b/>
          <w:sz w:val="22"/>
        </w:rPr>
      </w:pPr>
    </w:p>
    <w:p w:rsidR="00BF660B" w:rsidRDefault="004C1233">
      <w:pPr>
        <w:rPr>
          <w:sz w:val="22"/>
        </w:rPr>
      </w:pPr>
      <w:r>
        <w:rPr>
          <w:rFonts w:eastAsia="Times New Roman"/>
          <w:sz w:val="22"/>
          <w:lang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</w:t>
      </w:r>
    </w:p>
    <w:p w:rsidR="00BF660B" w:rsidRDefault="00BF660B">
      <w:pPr>
        <w:rPr>
          <w:sz w:val="22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  <w:r>
        <w:rPr>
          <w:sz w:val="22"/>
        </w:rPr>
        <w:t xml:space="preserve">En relació a 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  <w:r>
        <w:rPr>
          <w:sz w:val="22"/>
          <w:u w:val="single"/>
        </w:rPr>
        <w:t>Dades del contracte:</w:t>
      </w:r>
    </w:p>
    <w:p w:rsidR="00BF660B" w:rsidRDefault="00BF660B">
      <w:pPr>
        <w:rPr>
          <w:sz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06"/>
        <w:gridCol w:w="5012"/>
      </w:tblGrid>
      <w:tr w:rsidR="00BF660B" w:rsidRPr="003F423E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60B" w:rsidRPr="003F423E" w:rsidRDefault="004C1233" w:rsidP="0067354F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pacing w:line="240" w:lineRule="exact"/>
              <w:rPr>
                <w:sz w:val="22"/>
              </w:rPr>
            </w:pPr>
            <w:r w:rsidRPr="003F423E">
              <w:rPr>
                <w:sz w:val="22"/>
              </w:rPr>
              <w:t xml:space="preserve">Codi contracte </w:t>
            </w:r>
            <w:r w:rsidR="0067354F">
              <w:rPr>
                <w:sz w:val="22"/>
              </w:rPr>
              <w:t>serveis: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60B" w:rsidRPr="003F423E" w:rsidRDefault="0067354F" w:rsidP="0067354F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napToGrid w:val="0"/>
              <w:spacing w:line="240" w:lineRule="exact"/>
              <w:rPr>
                <w:sz w:val="22"/>
              </w:rPr>
            </w:pPr>
            <w:r>
              <w:rPr>
                <w:b/>
                <w:sz w:val="22"/>
              </w:rPr>
              <w:t>53</w:t>
            </w:r>
            <w:r w:rsidR="004C1233" w:rsidRPr="003F423E">
              <w:rPr>
                <w:b/>
                <w:sz w:val="22"/>
              </w:rPr>
              <w:t>/202</w:t>
            </w:r>
            <w:r w:rsidR="00F00C0B">
              <w:rPr>
                <w:b/>
                <w:sz w:val="22"/>
              </w:rPr>
              <w:t>6</w:t>
            </w:r>
            <w:r w:rsidR="004C1233" w:rsidRPr="003F423E">
              <w:rPr>
                <w:b/>
                <w:sz w:val="22"/>
              </w:rPr>
              <w:t xml:space="preserve"> X202</w:t>
            </w:r>
            <w:r w:rsidR="00F00C0B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003009</w:t>
            </w:r>
          </w:p>
        </w:tc>
      </w:tr>
      <w:tr w:rsidR="00BF660B" w:rsidRPr="003F423E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60B" w:rsidRPr="003F423E" w:rsidRDefault="004C1233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pacing w:line="240" w:lineRule="exact"/>
              <w:rPr>
                <w:sz w:val="22"/>
              </w:rPr>
            </w:pPr>
            <w:r w:rsidRPr="003F423E">
              <w:rPr>
                <w:sz w:val="22"/>
              </w:rPr>
              <w:t>Objecte: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60B" w:rsidRPr="003F423E" w:rsidRDefault="004C1233" w:rsidP="0067354F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napToGrid w:val="0"/>
              <w:spacing w:line="240" w:lineRule="exact"/>
              <w:rPr>
                <w:sz w:val="22"/>
              </w:rPr>
            </w:pPr>
            <w:r w:rsidRPr="003F423E">
              <w:rPr>
                <w:rFonts w:eastAsia="Times New Roman"/>
                <w:color w:val="auto"/>
                <w:sz w:val="22"/>
              </w:rPr>
              <w:t xml:space="preserve">Contractació </w:t>
            </w:r>
            <w:r w:rsidR="0067354F">
              <w:rPr>
                <w:rFonts w:eastAsia="Times New Roman"/>
                <w:color w:val="auto"/>
                <w:sz w:val="22"/>
              </w:rPr>
              <w:t xml:space="preserve">servei redacció del projecte, assumeix direcció facultativa i coordinador seguretat i salut per la construcció de pistes de pàdel i </w:t>
            </w:r>
            <w:proofErr w:type="spellStart"/>
            <w:r w:rsidR="0067354F">
              <w:rPr>
                <w:rFonts w:eastAsia="Times New Roman"/>
                <w:color w:val="auto"/>
                <w:sz w:val="22"/>
              </w:rPr>
              <w:t>picketball</w:t>
            </w:r>
            <w:proofErr w:type="spellEnd"/>
            <w:r w:rsidR="0067354F">
              <w:rPr>
                <w:rFonts w:eastAsia="Times New Roman"/>
                <w:color w:val="auto"/>
                <w:sz w:val="22"/>
              </w:rPr>
              <w:t xml:space="preserve"> </w:t>
            </w:r>
            <w:r w:rsidR="00F00C0B">
              <w:rPr>
                <w:rFonts w:eastAsia="Times New Roman"/>
                <w:color w:val="auto"/>
                <w:sz w:val="22"/>
              </w:rPr>
              <w:t xml:space="preserve"> </w:t>
            </w:r>
          </w:p>
        </w:tc>
      </w:tr>
    </w:tbl>
    <w:p w:rsidR="00BF660B" w:rsidRPr="003F423E" w:rsidRDefault="00BF660B">
      <w:pPr>
        <w:rPr>
          <w:sz w:val="22"/>
        </w:rPr>
      </w:pPr>
    </w:p>
    <w:p w:rsidR="00BF660B" w:rsidRPr="003F423E" w:rsidRDefault="004C1233">
      <w:pPr>
        <w:rPr>
          <w:rFonts w:eastAsia="Times New Roman"/>
          <w:bCs/>
          <w:u w:val="single"/>
          <w:lang w:eastAsia="ca-ES"/>
        </w:rPr>
      </w:pPr>
      <w:r w:rsidRPr="003F423E">
        <w:rPr>
          <w:rFonts w:eastAsia="Times New Roman"/>
          <w:bCs/>
          <w:u w:val="single"/>
          <w:lang w:eastAsia="ca-ES"/>
        </w:rPr>
        <w:t>MANIFESTA:</w:t>
      </w:r>
    </w:p>
    <w:p w:rsidR="00BF660B" w:rsidRPr="003F423E" w:rsidRDefault="00BF660B">
      <w:pPr>
        <w:rPr>
          <w:rFonts w:ascii="Calibri" w:eastAsia="Times New Roman" w:hAnsi="Calibri" w:cs="Calibri"/>
          <w:lang w:eastAsia="ca-ES"/>
        </w:rPr>
      </w:pPr>
    </w:p>
    <w:p w:rsidR="00BF660B" w:rsidRPr="003F423E" w:rsidRDefault="004C1233">
      <w:pPr>
        <w:ind w:right="-2"/>
        <w:rPr>
          <w:rFonts w:eastAsia="Times New Roman"/>
          <w:sz w:val="22"/>
          <w:lang w:eastAsia="ca-ES"/>
        </w:rPr>
      </w:pPr>
      <w:r w:rsidRPr="003F423E">
        <w:rPr>
          <w:rFonts w:eastAsia="Times New Roman"/>
          <w:sz w:val="22"/>
          <w:lang w:eastAsia="ca-ES"/>
        </w:rPr>
        <w:t>Que, assabentat/</w:t>
      </w:r>
      <w:proofErr w:type="spellStart"/>
      <w:r w:rsidRPr="003F423E">
        <w:rPr>
          <w:rFonts w:eastAsia="Times New Roman"/>
          <w:sz w:val="22"/>
          <w:lang w:eastAsia="ca-ES"/>
        </w:rPr>
        <w:t>ada</w:t>
      </w:r>
      <w:proofErr w:type="spellEnd"/>
      <w:r w:rsidRPr="003F423E">
        <w:rPr>
          <w:rFonts w:eastAsia="Times New Roman"/>
          <w:sz w:val="22"/>
          <w:lang w:eastAsia="ca-ES"/>
        </w:rPr>
        <w:t xml:space="preserve"> de la memòria justificativa de contractació menor i de la memòria justificativa </w:t>
      </w:r>
      <w:r w:rsidR="0067354F">
        <w:rPr>
          <w:rFonts w:eastAsia="Times New Roman"/>
          <w:sz w:val="22"/>
          <w:lang w:eastAsia="ca-ES"/>
        </w:rPr>
        <w:t>per la c</w:t>
      </w:r>
      <w:r w:rsidR="0067354F" w:rsidRPr="003F423E">
        <w:rPr>
          <w:rFonts w:eastAsia="Times New Roman"/>
          <w:color w:val="auto"/>
          <w:sz w:val="22"/>
        </w:rPr>
        <w:t xml:space="preserve">ontractació </w:t>
      </w:r>
      <w:r w:rsidR="0067354F">
        <w:rPr>
          <w:rFonts w:eastAsia="Times New Roman"/>
          <w:color w:val="auto"/>
          <w:sz w:val="22"/>
        </w:rPr>
        <w:t xml:space="preserve">servei redacció del projecte, assumeix direcció facultativa i coordinador seguretat i salut per la construcció de pistes de pàdel i </w:t>
      </w:r>
      <w:proofErr w:type="spellStart"/>
      <w:r w:rsidR="0067354F">
        <w:rPr>
          <w:rFonts w:eastAsia="Times New Roman"/>
          <w:color w:val="auto"/>
          <w:sz w:val="22"/>
        </w:rPr>
        <w:t>picketball</w:t>
      </w:r>
      <w:proofErr w:type="spellEnd"/>
      <w:r w:rsidR="0067354F">
        <w:rPr>
          <w:rFonts w:eastAsia="Times New Roman"/>
          <w:color w:val="auto"/>
          <w:sz w:val="22"/>
        </w:rPr>
        <w:t xml:space="preserve">  </w:t>
      </w:r>
      <w:r w:rsidR="0067354F">
        <w:rPr>
          <w:rFonts w:eastAsia="Times New Roman"/>
          <w:color w:val="auto"/>
          <w:sz w:val="22"/>
        </w:rPr>
        <w:t>de data 8 de juny de 206</w:t>
      </w:r>
      <w:r w:rsidRPr="003F423E">
        <w:rPr>
          <w:rFonts w:eastAsia="Times New Roman"/>
          <w:sz w:val="22"/>
          <w:lang w:eastAsia="ca-ES"/>
        </w:rPr>
        <w:t xml:space="preserve">,  l’accepta en la seva integritat, reuneix els requisits per prendre-hi part i es compromet, en cas de resultar-ne l’adjudicatari/a, a la seva execució. </w:t>
      </w:r>
    </w:p>
    <w:p w:rsidR="00BF660B" w:rsidRPr="003F423E" w:rsidRDefault="00BF660B">
      <w:pPr>
        <w:ind w:right="-2"/>
        <w:rPr>
          <w:rFonts w:eastAsia="Times New Roman"/>
          <w:sz w:val="22"/>
          <w:lang w:eastAsia="ca-ES"/>
        </w:rPr>
      </w:pPr>
    </w:p>
    <w:p w:rsidR="00BF660B" w:rsidRDefault="004C1233">
      <w:pPr>
        <w:rPr>
          <w:sz w:val="22"/>
        </w:rPr>
      </w:pPr>
      <w:r>
        <w:rPr>
          <w:rFonts w:eastAsia="Times New Roman"/>
          <w:sz w:val="22"/>
          <w:lang w:eastAsia="ca-ES"/>
        </w:rPr>
        <w:t>Que proposa els següents preus i efectua la següent declaració responsable indicant a continuació la seva oferta en relació als criteris automàtics</w:t>
      </w:r>
    </w:p>
    <w:p w:rsidR="00BF660B" w:rsidRDefault="00BF660B"/>
    <w:p w:rsidR="004B6816" w:rsidRPr="006E3F19" w:rsidRDefault="004B6816" w:rsidP="004B6816">
      <w:pPr>
        <w:autoSpaceDE w:val="0"/>
        <w:autoSpaceDN w:val="0"/>
        <w:adjustRightInd w:val="0"/>
        <w:spacing w:line="280" w:lineRule="exact"/>
        <w:ind w:right="-567"/>
        <w:rPr>
          <w:rFonts w:ascii="ArialMT" w:eastAsiaTheme="minorHAnsi" w:hAnsi="ArialMT" w:cs="ArialMT"/>
          <w:u w:val="single"/>
        </w:rPr>
      </w:pPr>
      <w:r w:rsidRPr="006E3F19">
        <w:rPr>
          <w:bCs/>
          <w:spacing w:val="-3"/>
          <w:sz w:val="22"/>
          <w:lang w:eastAsia="ar-SA"/>
        </w:rPr>
        <w:t>1-</w:t>
      </w:r>
      <w:r w:rsidRPr="006E3F19">
        <w:rPr>
          <w:rFonts w:eastAsiaTheme="minorHAnsi"/>
          <w:sz w:val="22"/>
        </w:rPr>
        <w:t>Oferta econòmica (</w:t>
      </w:r>
      <w:r>
        <w:rPr>
          <w:rFonts w:eastAsiaTheme="minorHAnsi"/>
          <w:sz w:val="22"/>
        </w:rPr>
        <w:t>2</w:t>
      </w:r>
      <w:r w:rsidRPr="006E3F19">
        <w:rPr>
          <w:rFonts w:eastAsiaTheme="minorHAnsi"/>
          <w:sz w:val="22"/>
        </w:rPr>
        <w:t>0 punts)</w:t>
      </w:r>
    </w:p>
    <w:p w:rsidR="0079502E" w:rsidRDefault="0079502E" w:rsidP="0079502E">
      <w:pPr>
        <w:rPr>
          <w:sz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4B6816" w:rsidRPr="00202995" w:rsidTr="00CE3CFA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16" w:rsidRPr="00202995" w:rsidRDefault="004B6816" w:rsidP="00CE3CFA">
            <w:pPr>
              <w:rPr>
                <w:b/>
                <w:bCs/>
                <w:spacing w:val="-3"/>
                <w:sz w:val="22"/>
                <w:lang w:eastAsia="ar-SA"/>
              </w:rPr>
            </w:pPr>
            <w:r w:rsidRPr="00202995">
              <w:rPr>
                <w:b/>
                <w:bCs/>
                <w:spacing w:val="-3"/>
                <w:sz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16" w:rsidRPr="00202995" w:rsidRDefault="004B6816" w:rsidP="00CE3CFA">
            <w:pPr>
              <w:rPr>
                <w:b/>
                <w:bCs/>
                <w:spacing w:val="-3"/>
                <w:sz w:val="22"/>
                <w:lang w:eastAsia="ar-SA"/>
              </w:rPr>
            </w:pPr>
            <w:r w:rsidRPr="00202995">
              <w:rPr>
                <w:b/>
                <w:bCs/>
                <w:spacing w:val="-3"/>
                <w:sz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16" w:rsidRPr="00202995" w:rsidRDefault="004B6816" w:rsidP="00CE3CFA">
            <w:pPr>
              <w:rPr>
                <w:b/>
                <w:bCs/>
                <w:spacing w:val="-3"/>
                <w:sz w:val="22"/>
                <w:lang w:eastAsia="ar-SA"/>
              </w:rPr>
            </w:pPr>
            <w:r w:rsidRPr="00202995">
              <w:rPr>
                <w:b/>
                <w:bCs/>
                <w:spacing w:val="-3"/>
                <w:sz w:val="22"/>
                <w:lang w:eastAsia="ar-SA"/>
              </w:rPr>
              <w:t>Preu Total</w:t>
            </w:r>
          </w:p>
        </w:tc>
      </w:tr>
      <w:tr w:rsidR="004B6816" w:rsidRPr="00202995" w:rsidTr="00CE3CFA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16" w:rsidRPr="00202995" w:rsidRDefault="004B6816" w:rsidP="00CE3CFA">
            <w:pPr>
              <w:rPr>
                <w:spacing w:val="-3"/>
                <w:sz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16" w:rsidRPr="00202995" w:rsidRDefault="004B6816" w:rsidP="00CE3CFA">
            <w:pPr>
              <w:rPr>
                <w:spacing w:val="-3"/>
                <w:sz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16" w:rsidRPr="00202995" w:rsidRDefault="004B6816" w:rsidP="00CE3CFA">
            <w:pPr>
              <w:rPr>
                <w:spacing w:val="-3"/>
                <w:sz w:val="22"/>
                <w:lang w:eastAsia="ar-SA"/>
              </w:rPr>
            </w:pPr>
          </w:p>
        </w:tc>
      </w:tr>
    </w:tbl>
    <w:p w:rsidR="004B6816" w:rsidRDefault="004B6816" w:rsidP="0079502E">
      <w:pPr>
        <w:rPr>
          <w:sz w:val="22"/>
        </w:rPr>
      </w:pP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  <w:u w:val="single"/>
        </w:rPr>
      </w:pPr>
    </w:p>
    <w:p w:rsidR="00C4318F" w:rsidRPr="00E623E2" w:rsidRDefault="00C4318F" w:rsidP="00C4318F">
      <w:pPr>
        <w:rPr>
          <w:b/>
          <w:iCs/>
          <w:sz w:val="22"/>
        </w:rPr>
      </w:pPr>
      <w:r>
        <w:rPr>
          <w:rFonts w:eastAsiaTheme="minorHAnsi"/>
          <w:sz w:val="22"/>
        </w:rPr>
        <w:t>2</w:t>
      </w:r>
      <w:r w:rsidRPr="00E623E2">
        <w:rPr>
          <w:rFonts w:eastAsiaTheme="minorHAnsi"/>
          <w:sz w:val="22"/>
        </w:rPr>
        <w:t xml:space="preserve">. </w:t>
      </w:r>
      <w:r>
        <w:rPr>
          <w:rFonts w:eastAsiaTheme="minorHAnsi"/>
          <w:sz w:val="22"/>
        </w:rPr>
        <w:t xml:space="preserve"> Experiència prèvia en la redacció de projectes d’instal·lacions de pàdel </w:t>
      </w:r>
      <w:r w:rsidRPr="00EA3C47">
        <w:rPr>
          <w:iCs/>
          <w:sz w:val="22"/>
        </w:rPr>
        <w:t>(</w:t>
      </w:r>
      <w:r>
        <w:rPr>
          <w:iCs/>
          <w:sz w:val="22"/>
        </w:rPr>
        <w:t>40</w:t>
      </w:r>
      <w:r w:rsidRPr="00EA3C47">
        <w:rPr>
          <w:iCs/>
          <w:sz w:val="22"/>
        </w:rPr>
        <w:t xml:space="preserve"> punts):</w:t>
      </w:r>
    </w:p>
    <w:p w:rsidR="00C4318F" w:rsidRDefault="00C4318F" w:rsidP="00C4318F">
      <w:pPr>
        <w:autoSpaceDE w:val="0"/>
        <w:rPr>
          <w:sz w:val="22"/>
        </w:rPr>
      </w:pPr>
    </w:p>
    <w:p w:rsidR="00C4318F" w:rsidRDefault="00C4318F" w:rsidP="00C4318F">
      <w:pPr>
        <w:autoSpaceDE w:val="0"/>
        <w:ind w:left="708"/>
        <w:rPr>
          <w:sz w:val="22"/>
        </w:rPr>
      </w:pPr>
      <w:r w:rsidRPr="00B97930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B97930"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>Experiència en 1 projecte d’instal·lacions de pàdel</w:t>
      </w:r>
      <w:r>
        <w:rPr>
          <w:sz w:val="22"/>
        </w:rPr>
        <w:t xml:space="preserve"> (</w:t>
      </w:r>
      <w:r>
        <w:rPr>
          <w:sz w:val="22"/>
        </w:rPr>
        <w:t>10</w:t>
      </w:r>
      <w:r>
        <w:rPr>
          <w:sz w:val="22"/>
        </w:rPr>
        <w:t xml:space="preserve"> punts)</w:t>
      </w:r>
    </w:p>
    <w:p w:rsidR="00BF660B" w:rsidRDefault="00BF660B" w:rsidP="00C4318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</w:p>
    <w:p w:rsidR="00C4318F" w:rsidRDefault="00C4318F" w:rsidP="00C4318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  <w:r w:rsidRPr="00B97930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B97930">
        <w:rPr>
          <w:sz w:val="22"/>
        </w:rPr>
        <w:fldChar w:fldCharType="end"/>
      </w:r>
      <w:r>
        <w:rPr>
          <w:sz w:val="22"/>
        </w:rPr>
        <w:t xml:space="preserve"> Experiència en </w:t>
      </w:r>
      <w:r>
        <w:rPr>
          <w:sz w:val="22"/>
        </w:rPr>
        <w:t>2</w:t>
      </w:r>
      <w:r>
        <w:rPr>
          <w:sz w:val="22"/>
        </w:rPr>
        <w:t xml:space="preserve"> projecte d’instal·lacions de pàdel (</w:t>
      </w:r>
      <w:r>
        <w:rPr>
          <w:sz w:val="22"/>
        </w:rPr>
        <w:t>2</w:t>
      </w:r>
      <w:r>
        <w:rPr>
          <w:sz w:val="22"/>
        </w:rPr>
        <w:t>0 punts)</w:t>
      </w:r>
    </w:p>
    <w:p w:rsidR="00C4318F" w:rsidRDefault="00C4318F" w:rsidP="00C4318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</w:p>
    <w:p w:rsidR="00C4318F" w:rsidRDefault="00C4318F" w:rsidP="00C4318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  <w:r w:rsidRPr="00B97930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B97930">
        <w:rPr>
          <w:sz w:val="22"/>
        </w:rPr>
        <w:fldChar w:fldCharType="end"/>
      </w:r>
      <w:r>
        <w:rPr>
          <w:sz w:val="22"/>
        </w:rPr>
        <w:t xml:space="preserve"> Experiència en </w:t>
      </w:r>
      <w:r>
        <w:rPr>
          <w:sz w:val="22"/>
        </w:rPr>
        <w:t>3</w:t>
      </w:r>
      <w:r>
        <w:rPr>
          <w:sz w:val="22"/>
        </w:rPr>
        <w:t xml:space="preserve"> projecte d’instal·lacions de pàdel (</w:t>
      </w:r>
      <w:r>
        <w:rPr>
          <w:sz w:val="22"/>
        </w:rPr>
        <w:t>3</w:t>
      </w:r>
      <w:r>
        <w:rPr>
          <w:sz w:val="22"/>
        </w:rPr>
        <w:t>0 punts)</w:t>
      </w:r>
    </w:p>
    <w:p w:rsidR="00C4318F" w:rsidRDefault="00C4318F" w:rsidP="00C4318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</w:p>
    <w:p w:rsidR="00C4318F" w:rsidRDefault="00C4318F" w:rsidP="00C4318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  <w:r w:rsidRPr="00B97930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B97930">
        <w:rPr>
          <w:sz w:val="22"/>
        </w:rPr>
        <w:fldChar w:fldCharType="end"/>
      </w:r>
      <w:r>
        <w:rPr>
          <w:sz w:val="22"/>
        </w:rPr>
        <w:t xml:space="preserve"> Experiència en </w:t>
      </w:r>
      <w:r>
        <w:rPr>
          <w:sz w:val="22"/>
        </w:rPr>
        <w:t>4</w:t>
      </w:r>
      <w:r>
        <w:rPr>
          <w:sz w:val="22"/>
        </w:rPr>
        <w:t xml:space="preserve"> projecte d’instal·lacions de pàdel (</w:t>
      </w:r>
      <w:r>
        <w:rPr>
          <w:sz w:val="22"/>
        </w:rPr>
        <w:t>4</w:t>
      </w:r>
      <w:r>
        <w:rPr>
          <w:sz w:val="22"/>
        </w:rPr>
        <w:t>0 punts)</w:t>
      </w:r>
    </w:p>
    <w:p w:rsidR="00C4318F" w:rsidRDefault="00C4318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  <w:u w:val="single"/>
        </w:rPr>
      </w:pPr>
    </w:p>
    <w:p w:rsidR="00335F0C" w:rsidRDefault="00335F0C" w:rsidP="00335F0C">
      <w:pPr>
        <w:rPr>
          <w:rFonts w:eastAsiaTheme="minorHAnsi"/>
          <w:sz w:val="22"/>
        </w:rPr>
      </w:pPr>
    </w:p>
    <w:p w:rsidR="00335F0C" w:rsidRPr="00E623E2" w:rsidRDefault="00335F0C" w:rsidP="00335F0C">
      <w:pPr>
        <w:rPr>
          <w:b/>
          <w:iCs/>
          <w:sz w:val="22"/>
        </w:rPr>
      </w:pPr>
      <w:r>
        <w:rPr>
          <w:rFonts w:eastAsiaTheme="minorHAnsi"/>
          <w:sz w:val="22"/>
        </w:rPr>
        <w:t>3</w:t>
      </w:r>
      <w:r w:rsidRPr="00E623E2">
        <w:rPr>
          <w:rFonts w:eastAsiaTheme="minorHAnsi"/>
          <w:sz w:val="22"/>
        </w:rPr>
        <w:t xml:space="preserve">. </w:t>
      </w:r>
      <w:r>
        <w:rPr>
          <w:rFonts w:eastAsiaTheme="minorHAnsi"/>
          <w:sz w:val="22"/>
        </w:rPr>
        <w:t xml:space="preserve"> Experiència prèvia en </w:t>
      </w:r>
      <w:r>
        <w:rPr>
          <w:rFonts w:eastAsiaTheme="minorHAnsi"/>
          <w:sz w:val="22"/>
        </w:rPr>
        <w:t>direcció d’obra</w:t>
      </w:r>
      <w:r>
        <w:rPr>
          <w:rFonts w:eastAsiaTheme="minorHAnsi"/>
          <w:sz w:val="22"/>
        </w:rPr>
        <w:t xml:space="preserve"> d’instal·lacions de pàdel </w:t>
      </w:r>
      <w:r w:rsidRPr="00EA3C47">
        <w:rPr>
          <w:iCs/>
          <w:sz w:val="22"/>
        </w:rPr>
        <w:t>(</w:t>
      </w:r>
      <w:r>
        <w:rPr>
          <w:iCs/>
          <w:sz w:val="22"/>
        </w:rPr>
        <w:t>40</w:t>
      </w:r>
      <w:r w:rsidRPr="00EA3C47">
        <w:rPr>
          <w:iCs/>
          <w:sz w:val="22"/>
        </w:rPr>
        <w:t xml:space="preserve"> punts):</w:t>
      </w:r>
    </w:p>
    <w:p w:rsidR="00335F0C" w:rsidRDefault="00335F0C" w:rsidP="00335F0C">
      <w:pPr>
        <w:autoSpaceDE w:val="0"/>
        <w:rPr>
          <w:sz w:val="22"/>
        </w:rPr>
      </w:pPr>
    </w:p>
    <w:p w:rsidR="00335F0C" w:rsidRDefault="00335F0C" w:rsidP="00335F0C">
      <w:pPr>
        <w:autoSpaceDE w:val="0"/>
        <w:ind w:left="708"/>
        <w:rPr>
          <w:sz w:val="22"/>
        </w:rPr>
      </w:pPr>
      <w:r w:rsidRPr="00B97930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B97930">
        <w:rPr>
          <w:sz w:val="22"/>
        </w:rPr>
        <w:fldChar w:fldCharType="end"/>
      </w:r>
      <w:r>
        <w:rPr>
          <w:sz w:val="22"/>
        </w:rPr>
        <w:t xml:space="preserve"> Experiència en 1  </w:t>
      </w:r>
      <w:r>
        <w:rPr>
          <w:rFonts w:eastAsiaTheme="minorHAnsi"/>
          <w:sz w:val="22"/>
        </w:rPr>
        <w:t xml:space="preserve">direcció d’obra </w:t>
      </w:r>
      <w:r>
        <w:rPr>
          <w:sz w:val="22"/>
        </w:rPr>
        <w:t>d’instal·lacions de pàdel (10 punts)</w:t>
      </w:r>
    </w:p>
    <w:p w:rsidR="00335F0C" w:rsidRDefault="00335F0C" w:rsidP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</w:p>
    <w:p w:rsidR="00335F0C" w:rsidRDefault="00335F0C" w:rsidP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  <w:r w:rsidRPr="00B97930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B97930">
        <w:rPr>
          <w:sz w:val="22"/>
        </w:rPr>
        <w:fldChar w:fldCharType="end"/>
      </w:r>
      <w:r>
        <w:rPr>
          <w:sz w:val="22"/>
        </w:rPr>
        <w:t xml:space="preserve"> Experiència en 2  </w:t>
      </w:r>
      <w:r>
        <w:rPr>
          <w:rFonts w:eastAsiaTheme="minorHAnsi"/>
          <w:sz w:val="22"/>
        </w:rPr>
        <w:t xml:space="preserve">direcció d’obra </w:t>
      </w:r>
      <w:r>
        <w:rPr>
          <w:sz w:val="22"/>
        </w:rPr>
        <w:t>d’instal·lacions de pàdel (20 punts)</w:t>
      </w:r>
    </w:p>
    <w:p w:rsidR="00335F0C" w:rsidRDefault="00335F0C" w:rsidP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</w:p>
    <w:p w:rsidR="00335F0C" w:rsidRDefault="00335F0C" w:rsidP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  <w:r w:rsidRPr="00B97930">
        <w:rPr>
          <w:sz w:val="22"/>
        </w:rPr>
        <w:lastRenderedPageBreak/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B97930">
        <w:rPr>
          <w:sz w:val="22"/>
        </w:rPr>
        <w:fldChar w:fldCharType="end"/>
      </w:r>
      <w:r>
        <w:rPr>
          <w:sz w:val="22"/>
        </w:rPr>
        <w:t xml:space="preserve"> Experiència en 3 </w:t>
      </w:r>
      <w:r>
        <w:rPr>
          <w:rFonts w:eastAsiaTheme="minorHAnsi"/>
          <w:sz w:val="22"/>
        </w:rPr>
        <w:t>direcció d’obra</w:t>
      </w:r>
      <w:r>
        <w:rPr>
          <w:sz w:val="22"/>
        </w:rPr>
        <w:t xml:space="preserve"> d’instal·lacions de pàdel (30 punts)</w:t>
      </w:r>
    </w:p>
    <w:p w:rsidR="00335F0C" w:rsidRDefault="00335F0C" w:rsidP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</w:p>
    <w:p w:rsidR="00335F0C" w:rsidRDefault="00335F0C" w:rsidP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ind w:left="708"/>
        <w:rPr>
          <w:szCs w:val="24"/>
          <w:u w:val="single"/>
        </w:rPr>
      </w:pPr>
      <w:r w:rsidRPr="00B97930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B97930">
        <w:rPr>
          <w:sz w:val="22"/>
        </w:rPr>
        <w:fldChar w:fldCharType="end"/>
      </w:r>
      <w:r>
        <w:rPr>
          <w:sz w:val="22"/>
        </w:rPr>
        <w:t xml:space="preserve"> Experiència en 4 </w:t>
      </w:r>
      <w:r>
        <w:rPr>
          <w:rFonts w:eastAsiaTheme="minorHAnsi"/>
          <w:sz w:val="22"/>
        </w:rPr>
        <w:t>direcció d’obra</w:t>
      </w:r>
      <w:r>
        <w:rPr>
          <w:sz w:val="22"/>
        </w:rPr>
        <w:t xml:space="preserve"> d’instal·lacions de pàdel (40 punts)</w:t>
      </w:r>
    </w:p>
    <w:p w:rsidR="00335F0C" w:rsidRDefault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  <w:u w:val="single"/>
        </w:rPr>
      </w:pPr>
    </w:p>
    <w:p w:rsidR="00335F0C" w:rsidRDefault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  <w:u w:val="single"/>
        </w:rPr>
      </w:pPr>
    </w:p>
    <w:p w:rsidR="004D55C1" w:rsidRDefault="004D55C1" w:rsidP="004D55C1">
      <w:pPr>
        <w:spacing w:line="276" w:lineRule="auto"/>
        <w:rPr>
          <w:rFonts w:eastAsia="Times New Roman"/>
          <w:i/>
          <w:iCs/>
          <w:noProof/>
          <w:lang w:eastAsia="es-ES_tradnl"/>
        </w:rPr>
      </w:pPr>
      <w:r w:rsidRPr="004D55C1">
        <w:rPr>
          <w:rFonts w:eastAsia="Times New Roman"/>
          <w:b/>
          <w:i/>
          <w:iCs/>
          <w:noProof/>
          <w:u w:val="single"/>
          <w:lang w:eastAsia="es-ES_tradnl"/>
        </w:rPr>
        <w:t>Caldrà adjuntar amb l’ofera una declaració responsable amb l’experiènica i posteriorment es requerirà a l’adjudicatari que ho acrediti de forma fefaent  abans de procedir a l’adjudi</w:t>
      </w:r>
      <w:bookmarkStart w:id="0" w:name="_GoBack"/>
      <w:bookmarkEnd w:id="0"/>
      <w:r w:rsidRPr="004D55C1">
        <w:rPr>
          <w:rFonts w:eastAsia="Times New Roman"/>
          <w:b/>
          <w:i/>
          <w:iCs/>
          <w:noProof/>
          <w:u w:val="single"/>
          <w:lang w:eastAsia="es-ES_tradnl"/>
        </w:rPr>
        <w:t>cació</w:t>
      </w:r>
      <w:r>
        <w:rPr>
          <w:rFonts w:eastAsia="Times New Roman"/>
          <w:i/>
          <w:iCs/>
          <w:noProof/>
          <w:lang w:eastAsia="es-ES_tradnl"/>
        </w:rPr>
        <w:t xml:space="preserve">. </w:t>
      </w:r>
    </w:p>
    <w:p w:rsidR="00335F0C" w:rsidRDefault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  <w:u w:val="single"/>
        </w:rPr>
      </w:pPr>
    </w:p>
    <w:p w:rsidR="00335F0C" w:rsidRDefault="00335F0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  <w:u w:val="single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</w:rPr>
      </w:pPr>
      <w:r>
        <w:rPr>
          <w:szCs w:val="24"/>
          <w:u w:val="single"/>
        </w:rPr>
        <w:t>DESIGNO I ACCEPTO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  <w:u w:val="single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</w:pPr>
      <w:r>
        <w:rPr>
          <w:sz w:val="22"/>
        </w:rPr>
        <w:t xml:space="preserve">Que s’utilitzi, per a totes les notificacions i comunicacions electròniques relacionades amb aquesta contractació, la següent </w:t>
      </w:r>
      <w:r>
        <w:rPr>
          <w:b/>
          <w:bCs/>
          <w:sz w:val="22"/>
        </w:rPr>
        <w:t>adreça de correu electrònic:______________</w:t>
      </w:r>
      <w:r>
        <w:rPr>
          <w:bCs/>
          <w:sz w:val="22"/>
        </w:rPr>
        <w:t xml:space="preserve"> i telèfon_____________________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</w:p>
    <w:p w:rsidR="00BF660B" w:rsidRDefault="00BF660B">
      <w:pPr>
        <w:suppressAutoHyphens w:val="0"/>
        <w:spacing w:after="200" w:line="276" w:lineRule="auto"/>
        <w:jc w:val="left"/>
        <w:rPr>
          <w:b/>
          <w:szCs w:val="24"/>
        </w:rPr>
      </w:pPr>
    </w:p>
    <w:p w:rsidR="00BF660B" w:rsidRDefault="004C1233">
      <w:pPr>
        <w:suppressAutoHyphens w:val="0"/>
        <w:spacing w:after="200" w:line="276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BF660B" w:rsidRDefault="00BF660B">
      <w:pPr>
        <w:shd w:val="clear" w:color="auto" w:fill="FFFFFF"/>
        <w:jc w:val="center"/>
        <w:rPr>
          <w:b/>
          <w:szCs w:val="24"/>
        </w:rPr>
      </w:pPr>
    </w:p>
    <w:p w:rsidR="00BF660B" w:rsidRDefault="00BF660B">
      <w:pPr>
        <w:shd w:val="clear" w:color="auto" w:fill="FFFFFF"/>
        <w:jc w:val="center"/>
        <w:rPr>
          <w:b/>
          <w:szCs w:val="24"/>
        </w:rPr>
      </w:pPr>
    </w:p>
    <w:p w:rsidR="00BF660B" w:rsidRDefault="004C1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jc w:val="center"/>
        <w:rPr>
          <w:rFonts w:eastAsia="Times New Roman"/>
          <w:b/>
          <w:bCs/>
          <w:color w:val="auto"/>
          <w:sz w:val="22"/>
          <w:lang w:val="es-ES"/>
        </w:rPr>
      </w:pPr>
      <w:r>
        <w:rPr>
          <w:rFonts w:eastAsia="Times New Roman"/>
          <w:b/>
          <w:bCs/>
          <w:color w:val="auto"/>
          <w:sz w:val="22"/>
          <w:lang w:val="es-ES"/>
        </w:rPr>
        <w:t xml:space="preserve">DECLARACIÓ RESPONSABLE RESPECTE DEL COMPLIMENT DE LES CONDICIONS </w:t>
      </w:r>
    </w:p>
    <w:p w:rsidR="00BF660B" w:rsidRDefault="004C1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jc w:val="center"/>
        <w:rPr>
          <w:rFonts w:eastAsia="Times New Roman"/>
          <w:color w:val="auto"/>
          <w:sz w:val="22"/>
          <w:lang w:val="es-ES"/>
        </w:rPr>
      </w:pPr>
      <w:r>
        <w:rPr>
          <w:rFonts w:eastAsia="Times New Roman"/>
          <w:b/>
          <w:bCs/>
          <w:color w:val="auto"/>
          <w:sz w:val="22"/>
          <w:lang w:val="es-ES"/>
        </w:rPr>
        <w:t>ESTABLERTES PER A CONTRACTAR AMB L’ADMINISTRACIÓ</w:t>
      </w:r>
    </w:p>
    <w:p w:rsidR="00BF660B" w:rsidRPr="004C1233" w:rsidRDefault="004C1233">
      <w:pPr>
        <w:rPr>
          <w:rFonts w:eastAsia="Times New Roman"/>
          <w:color w:val="auto"/>
          <w:sz w:val="22"/>
        </w:rPr>
      </w:pPr>
      <w:r w:rsidRPr="004C1233">
        <w:rPr>
          <w:rFonts w:eastAsia="Times New Roman"/>
          <w:b/>
          <w:bCs/>
          <w:color w:val="auto"/>
          <w:sz w:val="22"/>
        </w:rPr>
        <w:t xml:space="preserve">Objecte de la </w:t>
      </w:r>
      <w:r w:rsidR="0079502E" w:rsidRPr="004C1233">
        <w:rPr>
          <w:rFonts w:eastAsia="Times New Roman"/>
          <w:b/>
          <w:bCs/>
          <w:color w:val="auto"/>
          <w:sz w:val="22"/>
        </w:rPr>
        <w:t>contractació</w:t>
      </w:r>
      <w:r w:rsidRPr="004C1233">
        <w:rPr>
          <w:rFonts w:eastAsia="Times New Roman"/>
          <w:b/>
          <w:bCs/>
          <w:color w:val="auto"/>
          <w:sz w:val="22"/>
        </w:rPr>
        <w:t xml:space="preserve">́: </w:t>
      </w:r>
      <w:r w:rsidR="0067354F" w:rsidRPr="003F423E">
        <w:rPr>
          <w:rFonts w:eastAsia="Times New Roman"/>
          <w:color w:val="auto"/>
          <w:sz w:val="22"/>
        </w:rPr>
        <w:t xml:space="preserve">Contractació </w:t>
      </w:r>
      <w:r w:rsidR="0067354F">
        <w:rPr>
          <w:rFonts w:eastAsia="Times New Roman"/>
          <w:color w:val="auto"/>
          <w:sz w:val="22"/>
        </w:rPr>
        <w:t xml:space="preserve">servei redacció del projecte, assumeix direcció facultativa i coordinador seguretat i salut per la construcció de pistes de pàdel i </w:t>
      </w:r>
      <w:proofErr w:type="spellStart"/>
      <w:r w:rsidR="0067354F">
        <w:rPr>
          <w:rFonts w:eastAsia="Times New Roman"/>
          <w:color w:val="auto"/>
          <w:sz w:val="22"/>
        </w:rPr>
        <w:t>picketball</w:t>
      </w:r>
      <w:proofErr w:type="spellEnd"/>
      <w:r w:rsidR="0067354F">
        <w:rPr>
          <w:rFonts w:eastAsia="Times New Roman"/>
          <w:color w:val="auto"/>
          <w:sz w:val="22"/>
        </w:rPr>
        <w:t xml:space="preserve">  </w:t>
      </w:r>
    </w:p>
    <w:p w:rsidR="00BF660B" w:rsidRPr="004C1233" w:rsidRDefault="00BF660B">
      <w:pPr>
        <w:suppressAutoHyphens w:val="0"/>
        <w:spacing w:after="120"/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En/Na ......................................................................amb DNI ..................................., domicili............................................. i correu </w:t>
      </w:r>
      <w:proofErr w:type="spellStart"/>
      <w:r w:rsidRPr="004C1233">
        <w:rPr>
          <w:rFonts w:eastAsia="Times New Roman"/>
          <w:color w:val="auto"/>
          <w:sz w:val="22"/>
        </w:rPr>
        <w:t>electrònic</w:t>
      </w:r>
      <w:proofErr w:type="spellEnd"/>
      <w:r w:rsidRPr="004C1233">
        <w:rPr>
          <w:rFonts w:eastAsia="Times New Roman"/>
          <w:color w:val="auto"/>
          <w:sz w:val="22"/>
        </w:rPr>
        <w:t xml:space="preserve"> ............................................. actuant en nom propi / en </w:t>
      </w:r>
      <w:proofErr w:type="spellStart"/>
      <w:r w:rsidRPr="004C1233">
        <w:rPr>
          <w:rFonts w:eastAsia="Times New Roman"/>
          <w:color w:val="auto"/>
          <w:sz w:val="22"/>
        </w:rPr>
        <w:t>representacio</w:t>
      </w:r>
      <w:proofErr w:type="spellEnd"/>
      <w:r w:rsidRPr="004C1233">
        <w:rPr>
          <w:rFonts w:eastAsia="Times New Roman"/>
          <w:color w:val="auto"/>
          <w:sz w:val="22"/>
        </w:rPr>
        <w:t xml:space="preserve">́ legal de ..........................................................., amb CIF ............................. i domicili a ............................................., </w:t>
      </w:r>
    </w:p>
    <w:p w:rsidR="00BF660B" w:rsidRPr="004C1233" w:rsidRDefault="00BF660B">
      <w:pPr>
        <w:suppressAutoHyphens w:val="0"/>
        <w:spacing w:after="120"/>
        <w:rPr>
          <w:rFonts w:eastAsia="Times New Roman"/>
          <w:b/>
          <w:bCs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b/>
          <w:bCs/>
          <w:color w:val="auto"/>
          <w:sz w:val="22"/>
        </w:rPr>
        <w:t xml:space="preserve">DECLARA SOTA LA SEVA RESPONSABILITAT: </w:t>
      </w: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Que la persona </w:t>
      </w:r>
      <w:proofErr w:type="spellStart"/>
      <w:r w:rsidRPr="004C1233">
        <w:rPr>
          <w:rFonts w:eastAsia="Times New Roman"/>
          <w:color w:val="auto"/>
          <w:sz w:val="22"/>
        </w:rPr>
        <w:t>física</w:t>
      </w:r>
      <w:proofErr w:type="spellEnd"/>
      <w:r w:rsidRPr="004C1233">
        <w:rPr>
          <w:rFonts w:eastAsia="Times New Roman"/>
          <w:color w:val="auto"/>
          <w:sz w:val="22"/>
        </w:rPr>
        <w:t>/</w:t>
      </w:r>
      <w:proofErr w:type="spellStart"/>
      <w:r w:rsidRPr="004C1233">
        <w:rPr>
          <w:rFonts w:eastAsia="Times New Roman"/>
          <w:color w:val="auto"/>
          <w:sz w:val="22"/>
        </w:rPr>
        <w:t>jurídica</w:t>
      </w:r>
      <w:proofErr w:type="spellEnd"/>
      <w:r w:rsidRPr="004C1233">
        <w:rPr>
          <w:rFonts w:eastAsia="Times New Roman"/>
          <w:color w:val="auto"/>
          <w:sz w:val="22"/>
        </w:rPr>
        <w:t xml:space="preserve"> que presenta el pressupost/oferta compleix les condicions establertes legalment per contractar amb </w:t>
      </w:r>
      <w:proofErr w:type="spellStart"/>
      <w:r w:rsidRPr="004C1233">
        <w:rPr>
          <w:rFonts w:eastAsia="Times New Roman"/>
          <w:color w:val="auto"/>
          <w:sz w:val="22"/>
        </w:rPr>
        <w:t>l’Administracio</w:t>
      </w:r>
      <w:proofErr w:type="spellEnd"/>
      <w:r w:rsidRPr="004C1233">
        <w:rPr>
          <w:rFonts w:eastAsia="Times New Roman"/>
          <w:color w:val="auto"/>
          <w:sz w:val="22"/>
        </w:rPr>
        <w:t xml:space="preserve">́ d’acord amb el que disposa la Llei 9/2017, de 8 de novembre, de Contractes del Sector </w:t>
      </w:r>
      <w:proofErr w:type="spellStart"/>
      <w:r w:rsidRPr="004C1233">
        <w:rPr>
          <w:rFonts w:eastAsia="Times New Roman"/>
          <w:color w:val="auto"/>
          <w:sz w:val="22"/>
        </w:rPr>
        <w:t>Públic</w:t>
      </w:r>
      <w:proofErr w:type="spellEnd"/>
      <w:r w:rsidRPr="004C1233">
        <w:rPr>
          <w:rFonts w:eastAsia="Times New Roman"/>
          <w:color w:val="auto"/>
          <w:sz w:val="22"/>
        </w:rPr>
        <w:t xml:space="preserve"> (LCSP):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l’objecte social de l’empresa coincideix amb l’objecte d’aquest contracte.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ind w:left="1418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no està incursa en cap de les prohibicions per contractar enumerades a l’article   71 de la LCSP.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està al corrent de les seves obligacions tributaries, amb la seguretat social i amb l’Ajuntament de Sant Vicenç de Castellet.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té la capacitat d’obrar i </w:t>
      </w:r>
      <w:proofErr w:type="spellStart"/>
      <w:r w:rsidRPr="004C1233">
        <w:rPr>
          <w:rFonts w:eastAsia="Times New Roman"/>
          <w:color w:val="auto"/>
          <w:sz w:val="22"/>
        </w:rPr>
        <w:t>l’habilitacio</w:t>
      </w:r>
      <w:proofErr w:type="spellEnd"/>
      <w:r w:rsidRPr="004C1233">
        <w:rPr>
          <w:rFonts w:eastAsia="Times New Roman"/>
          <w:color w:val="auto"/>
          <w:sz w:val="22"/>
        </w:rPr>
        <w:t xml:space="preserve">́ professional suficient per a executar les prestacions objecte d’aquest contracte.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indicada compleix amb les obligacions establertes a la normativa vigent en </w:t>
      </w:r>
      <w:proofErr w:type="spellStart"/>
      <w:r w:rsidRPr="004C1233">
        <w:rPr>
          <w:rFonts w:eastAsia="Times New Roman"/>
          <w:color w:val="auto"/>
          <w:sz w:val="22"/>
        </w:rPr>
        <w:t>matèria</w:t>
      </w:r>
      <w:proofErr w:type="spellEnd"/>
      <w:r w:rsidRPr="004C1233">
        <w:rPr>
          <w:rFonts w:eastAsia="Times New Roman"/>
          <w:color w:val="auto"/>
          <w:sz w:val="22"/>
        </w:rPr>
        <w:t xml:space="preserve"> laboral, social i d’igualtat entre homes i dones.</w:t>
      </w:r>
    </w:p>
    <w:p w:rsidR="00BF660B" w:rsidRPr="004C1233" w:rsidRDefault="00BF660B">
      <w:pPr>
        <w:suppressAutoHyphens w:val="0"/>
        <w:spacing w:after="120"/>
        <w:ind w:left="142"/>
        <w:contextualSpacing/>
        <w:rPr>
          <w:rFonts w:eastAsia="Times New Roman"/>
          <w:color w:val="auto"/>
          <w:sz w:val="22"/>
        </w:rPr>
      </w:pPr>
    </w:p>
    <w:p w:rsidR="00BF660B" w:rsidRPr="004C1233" w:rsidRDefault="004C1233">
      <w:pPr>
        <w:numPr>
          <w:ilvl w:val="0"/>
          <w:numId w:val="2"/>
        </w:numPr>
        <w:suppressAutoHyphens w:val="0"/>
        <w:spacing w:after="120"/>
        <w:ind w:left="142" w:hanging="142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de </w:t>
      </w:r>
      <w:proofErr w:type="spellStart"/>
      <w:r w:rsidRPr="004C1233">
        <w:rPr>
          <w:rFonts w:eastAsia="Times New Roman"/>
          <w:color w:val="auto"/>
          <w:sz w:val="22"/>
        </w:rPr>
        <w:t>referència</w:t>
      </w:r>
      <w:proofErr w:type="spellEnd"/>
      <w:r w:rsidRPr="004C1233">
        <w:rPr>
          <w:rFonts w:eastAsia="Times New Roman"/>
          <w:color w:val="auto"/>
          <w:sz w:val="22"/>
        </w:rPr>
        <w:t xml:space="preserve"> </w:t>
      </w:r>
      <w:r w:rsidRPr="004C1233">
        <w:rPr>
          <w:rFonts w:eastAsia="Times New Roman"/>
          <w:b/>
          <w:i/>
          <w:color w:val="auto"/>
          <w:sz w:val="22"/>
          <w:u w:val="single"/>
        </w:rPr>
        <w:t xml:space="preserve">(si /no) </w:t>
      </w:r>
      <w:r w:rsidRPr="004C1233">
        <w:rPr>
          <w:rFonts w:eastAsia="Times New Roman"/>
          <w:color w:val="auto"/>
          <w:sz w:val="22"/>
        </w:rPr>
        <w:t xml:space="preserve">té la </w:t>
      </w:r>
      <w:proofErr w:type="spellStart"/>
      <w:r w:rsidRPr="004C1233">
        <w:rPr>
          <w:rFonts w:eastAsia="Times New Roman"/>
          <w:color w:val="auto"/>
          <w:sz w:val="22"/>
        </w:rPr>
        <w:t>condicio</w:t>
      </w:r>
      <w:proofErr w:type="spellEnd"/>
      <w:r w:rsidRPr="004C1233">
        <w:rPr>
          <w:rFonts w:eastAsia="Times New Roman"/>
          <w:color w:val="auto"/>
          <w:sz w:val="22"/>
        </w:rPr>
        <w:t>́ de PIME</w:t>
      </w:r>
      <w:r w:rsidRPr="004C1233">
        <w:rPr>
          <w:rFonts w:eastAsia="Times New Roman"/>
          <w:color w:val="auto"/>
          <w:sz w:val="22"/>
          <w:vertAlign w:val="superscript"/>
        </w:rPr>
        <w:footnoteReference w:id="1"/>
      </w:r>
      <w:r w:rsidRPr="004C1233">
        <w:rPr>
          <w:rFonts w:eastAsia="Times New Roman"/>
          <w:color w:val="auto"/>
          <w:sz w:val="22"/>
        </w:rPr>
        <w:t xml:space="preserve">. </w:t>
      </w:r>
    </w:p>
    <w:p w:rsidR="00BF660B" w:rsidRPr="004C1233" w:rsidRDefault="004C1233">
      <w:pPr>
        <w:autoSpaceDE w:val="0"/>
        <w:ind w:firstLine="709"/>
        <w:rPr>
          <w:sz w:val="22"/>
        </w:rPr>
      </w:pPr>
      <w:r w:rsidRPr="004C1233">
        <w:rPr>
          <w:rFonts w:eastAsia="Times New Roman"/>
          <w:color w:val="auto"/>
          <w:sz w:val="22"/>
        </w:rPr>
        <w:tab/>
      </w:r>
      <w:r w:rsidRPr="004C1233">
        <w:rPr>
          <w:rFonts w:eastAsia="Times New Roman"/>
          <w:color w:val="auto"/>
          <w:sz w:val="22"/>
        </w:rPr>
        <w:tab/>
      </w: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4D55C1">
        <w:rPr>
          <w:sz w:val="22"/>
        </w:rPr>
      </w:r>
      <w:r w:rsidR="004D55C1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Si</w:t>
      </w:r>
    </w:p>
    <w:p w:rsidR="00BF660B" w:rsidRPr="004C1233" w:rsidRDefault="004C1233">
      <w:pPr>
        <w:suppressAutoHyphens w:val="0"/>
        <w:spacing w:after="120"/>
        <w:ind w:left="1416" w:firstLine="708"/>
        <w:contextualSpacing/>
        <w:rPr>
          <w:rFonts w:eastAsia="Times New Roman"/>
          <w:color w:val="auto"/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4D55C1">
        <w:rPr>
          <w:sz w:val="22"/>
        </w:rPr>
      </w:r>
      <w:r w:rsidR="004D55C1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No</w:t>
      </w:r>
    </w:p>
    <w:p w:rsidR="00BF660B" w:rsidRPr="004C1233" w:rsidRDefault="00BF660B">
      <w:pPr>
        <w:suppressAutoHyphens w:val="0"/>
        <w:spacing w:after="120"/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 Que l’empresa </w:t>
      </w:r>
      <w:r w:rsidRPr="004C1233">
        <w:rPr>
          <w:rFonts w:eastAsia="Times New Roman"/>
          <w:b/>
          <w:i/>
          <w:color w:val="auto"/>
          <w:sz w:val="22"/>
          <w:u w:val="single"/>
        </w:rPr>
        <w:t>(si /no)</w:t>
      </w:r>
      <w:r w:rsidRPr="004C1233">
        <w:rPr>
          <w:rFonts w:eastAsia="Times New Roman"/>
          <w:color w:val="auto"/>
          <w:sz w:val="22"/>
        </w:rPr>
        <w:t xml:space="preserve"> té </w:t>
      </w:r>
      <w:proofErr w:type="spellStart"/>
      <w:r w:rsidRPr="004C1233">
        <w:rPr>
          <w:rFonts w:eastAsia="Times New Roman"/>
          <w:color w:val="auto"/>
          <w:sz w:val="22"/>
        </w:rPr>
        <w:t>intencio</w:t>
      </w:r>
      <w:proofErr w:type="spellEnd"/>
      <w:r w:rsidRPr="004C1233">
        <w:rPr>
          <w:rFonts w:eastAsia="Times New Roman"/>
          <w:color w:val="auto"/>
          <w:sz w:val="22"/>
        </w:rPr>
        <w:t xml:space="preserve">́ de subcontractar amb tercers una part del contracte. (En el cas que els contractistes subcontractin part dels treballs, hauran d’adjuntar una </w:t>
      </w:r>
      <w:proofErr w:type="spellStart"/>
      <w:r w:rsidRPr="004C1233">
        <w:rPr>
          <w:rFonts w:eastAsia="Times New Roman"/>
          <w:color w:val="auto"/>
          <w:sz w:val="22"/>
        </w:rPr>
        <w:t>declaracio</w:t>
      </w:r>
      <w:proofErr w:type="spellEnd"/>
      <w:r w:rsidRPr="004C1233">
        <w:rPr>
          <w:rFonts w:eastAsia="Times New Roman"/>
          <w:color w:val="auto"/>
          <w:sz w:val="22"/>
        </w:rPr>
        <w:t xml:space="preserve">́ responsable per cada un dels </w:t>
      </w:r>
      <w:proofErr w:type="spellStart"/>
      <w:r w:rsidRPr="004C1233">
        <w:rPr>
          <w:rFonts w:eastAsia="Times New Roman"/>
          <w:color w:val="auto"/>
          <w:sz w:val="22"/>
        </w:rPr>
        <w:t>subcontractistes</w:t>
      </w:r>
      <w:proofErr w:type="spellEnd"/>
      <w:r w:rsidRPr="004C1233">
        <w:rPr>
          <w:rFonts w:eastAsia="Times New Roman"/>
          <w:color w:val="auto"/>
          <w:sz w:val="22"/>
        </w:rPr>
        <w:t xml:space="preserve">). </w:t>
      </w:r>
    </w:p>
    <w:p w:rsidR="00BF660B" w:rsidRPr="004C1233" w:rsidRDefault="004C1233">
      <w:pPr>
        <w:autoSpaceDE w:val="0"/>
        <w:ind w:left="1416" w:firstLine="709"/>
        <w:rPr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4D55C1">
        <w:rPr>
          <w:sz w:val="22"/>
        </w:rPr>
      </w:r>
      <w:r w:rsidR="004D55C1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Si</w:t>
      </w:r>
    </w:p>
    <w:p w:rsidR="00BF660B" w:rsidRPr="004C1233" w:rsidRDefault="004C1233">
      <w:pPr>
        <w:suppressAutoHyphens w:val="0"/>
        <w:spacing w:after="120"/>
        <w:ind w:left="1416" w:firstLine="708"/>
        <w:contextualSpacing/>
        <w:rPr>
          <w:rFonts w:eastAsia="Times New Roman"/>
          <w:color w:val="auto"/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4D55C1">
        <w:rPr>
          <w:sz w:val="22"/>
        </w:rPr>
      </w:r>
      <w:r w:rsidR="004D55C1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No</w:t>
      </w:r>
    </w:p>
    <w:p w:rsidR="00BF660B" w:rsidRPr="004C1233" w:rsidRDefault="00BF660B">
      <w:pPr>
        <w:suppressAutoHyphens w:val="0"/>
        <w:spacing w:after="120"/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FF0000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 Que </w:t>
      </w:r>
      <w:proofErr w:type="spellStart"/>
      <w:r w:rsidRPr="004C1233">
        <w:rPr>
          <w:rFonts w:eastAsia="Times New Roman"/>
          <w:color w:val="auto"/>
          <w:sz w:val="22"/>
        </w:rPr>
        <w:t>executara</w:t>
      </w:r>
      <w:proofErr w:type="spellEnd"/>
      <w:r w:rsidRPr="004C1233">
        <w:rPr>
          <w:rFonts w:eastAsia="Times New Roman"/>
          <w:color w:val="auto"/>
          <w:sz w:val="22"/>
        </w:rPr>
        <w:t>̀ l’objecte del contracte amb estricte compliment de les instruccions que li doni el responsable del contracte i que si degut a l’execució de la prestació, accedeix i tracta informació i fitxers amb dades de caràcter personal, assumeix obligacions com a encarregat del tractament establertes a la normativa de protecció de dades. Per al cas que només accedeixi a dades personals sense tractament, assumeix les obligacions de confidencialitat establertes a la normativa de protecció de dades.</w:t>
      </w:r>
    </w:p>
    <w:p w:rsidR="00BF660B" w:rsidRPr="004C1233" w:rsidRDefault="004C1233">
      <w:pPr>
        <w:suppressAutoHyphens w:val="0"/>
        <w:spacing w:after="120"/>
      </w:pPr>
      <w:r w:rsidRPr="004C1233">
        <w:rPr>
          <w:rFonts w:eastAsia="Times New Roman"/>
          <w:i/>
          <w:iCs/>
          <w:color w:val="auto"/>
          <w:sz w:val="22"/>
        </w:rPr>
        <w:t>(Signatura digital)</w:t>
      </w:r>
    </w:p>
    <w:sectPr w:rsidR="00BF660B" w:rsidRPr="004C1233">
      <w:headerReference w:type="default" r:id="rId9"/>
      <w:footerReference w:type="default" r:id="rId10"/>
      <w:pgSz w:w="11906" w:h="16838"/>
      <w:pgMar w:top="1843" w:right="709" w:bottom="85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0B" w:rsidRDefault="004C1233">
      <w:r>
        <w:separator/>
      </w:r>
    </w:p>
  </w:endnote>
  <w:endnote w:type="continuationSeparator" w:id="0">
    <w:p w:rsidR="00BF660B" w:rsidRDefault="004C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0B" w:rsidRDefault="004C1233">
    <w:pPr>
      <w:pStyle w:val="Piedepgina"/>
    </w:pPr>
    <w:r>
      <w:rPr>
        <w:noProof/>
        <w:color w:val="1F497D"/>
        <w:sz w:val="16"/>
        <w:szCs w:val="16"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762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:rsidR="00BF660B" w:rsidRDefault="004C1233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Model: DSI0000 Versió: 1.0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3.25pt;margin-top:-152.7pt;width:24.9pt;height:145.85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HSIwIAACQEAAAOAAAAZHJzL2Uyb0RvYy54bWysU9tu2zAMfR+wfxD0vjh2kzYx4hRdigwD&#10;ugvQ7QNkSY6FSaImKbHz96OUNM22t2F+EESTPCIPD1f3o9HkIH1QYBtaTqaUSMtBKLtr6Pdv23cL&#10;SkJkVjANVjb0KAO9X799sxpcLSvoQQvpCYLYUA+uoX2Mri6KwHtpWJiAkxadHXjDIpp+VwjPBkQ3&#10;uqim09tiAC+cBy5DwL+PJyddZ/yukzx+6bogI9ENxdpiPn0+23QW6xWrd565XvFzGewfqjBMWXz0&#10;AvXIIiN7r/6CMop7CNDFCQdTQNcpLnMP2E05/aOb5545mXtBcoK70BT+Hyz/fPjqiRINrco7Siwz&#10;OKTNngkPREgS5RiBVImmwYUao58dxsfxPYw47txycE/AfwRiYdMzu5MP3sPQSyawzDJlFlepJ5yQ&#10;QNrhEwh8je0jZKCx8yZxiKwQRMdxHS8jwjoIx5835W11gx6OrnIxr6rlPD/B6pds50P8IMGQdGmo&#10;RwlkdHZ4CjFVw+qXkPRYAK3EVmmdDb9rN9qTA0O5bPN3Rv8tTFsyNHQ5r+YZ2ULKz0oyKqKctTIN&#10;XUzTd07XNsHLLMhzGYmUxMOJkTi2Yx5DZiz5WhBHZMnDSbO4Y3hJZ3WH/Q8o2YaGn3vmJSX6o0Wy&#10;l+VsljSejdn8rkLDX3vaaw+zvAfchEjJ6bqJeS9SoRYecCidyny9FnMeJUox03hem6T1aztHvS73&#10;+hcAAAD//wMAUEsDBBQABgAIAAAAIQCelMXp4gAAAA4BAAAPAAAAZHJzL2Rvd25yZXYueG1sTI/B&#10;TsMwDIbvSLxDZCRuW9KWdag0nQYSJ6RJjIpz1pimrHGqJusKT092Ysff/vT7c7mZbc8mHH3nSEKy&#10;FMCQGqc7aiXUH6+LR2A+KNKqd4QSftDDprq9KVWh3ZnecdqHlsUS8oWSYEIYCs59Y9Aqv3QDUtx9&#10;udGqEOPYcj2qcyy3PU+FyLlVHcULRg34YrA57k9WwiR+6yZTjr/tvvP6uDXp87T7lPL+bt4+AQs4&#10;h38YLvpRHarodHAn0p71MSdpvoqshEUmVg/ALkyyzjNghzhLsjXwquTXb1R/AAAA//8DAFBLAQIt&#10;ABQABgAIAAAAIQC2gziS/gAAAOEBAAATAAAAAAAAAAAAAAAAAAAAAABbQ29udGVudF9UeXBlc10u&#10;eG1sUEsBAi0AFAAGAAgAAAAhADj9If/WAAAAlAEAAAsAAAAAAAAAAAAAAAAALwEAAF9yZWxzLy5y&#10;ZWxzUEsBAi0AFAAGAAgAAAAhALJcIdIjAgAAJAQAAA4AAAAAAAAAAAAAAAAALgIAAGRycy9lMm9E&#10;b2MueG1sUEsBAi0AFAAGAAgAAAAhAJ6UxeniAAAADgEAAA8AAAAAAAAAAAAAAAAAfQQAAGRycy9k&#10;b3ducmV2LnhtbFBLBQYAAAAABAAEAPMAAACMBQAAAAA=&#10;" stroked="f">
              <v:textbox style="layout-flow:vertical;mso-layout-flow-alt:bottom-to-top">
                <w:txbxContent>
                  <w:p w:rsidR="00BF660B" w:rsidRDefault="004C1233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Model: DSI0000 Versió: 1.0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0B" w:rsidRDefault="004C1233">
      <w:r>
        <w:separator/>
      </w:r>
    </w:p>
  </w:footnote>
  <w:footnote w:type="continuationSeparator" w:id="0">
    <w:p w:rsidR="00BF660B" w:rsidRDefault="004C1233">
      <w:r>
        <w:continuationSeparator/>
      </w:r>
    </w:p>
  </w:footnote>
  <w:footnote w:id="1">
    <w:p w:rsidR="00BF660B" w:rsidRDefault="004C1233">
      <w:pPr>
        <w:pStyle w:val="NormalWeb"/>
        <w:shd w:val="clear" w:color="auto" w:fill="FFFFFF"/>
        <w:spacing w:before="100" w:beforeAutospacing="1" w:after="100" w:afterAutospacing="1"/>
        <w:ind w:left="360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eastAsia="Times New Roman" w:hAnsi="TimesNewRomanPSMT"/>
          <w:sz w:val="16"/>
          <w:szCs w:val="16"/>
          <w:lang w:val="es-ES"/>
        </w:rPr>
        <w:t>*</w:t>
      </w:r>
      <w:r>
        <w:rPr>
          <w:rFonts w:ascii="Calibri" w:eastAsia="Times New Roman" w:hAnsi="Calibri" w:cs="Calibri"/>
          <w:sz w:val="16"/>
          <w:szCs w:val="16"/>
        </w:rPr>
        <w:t xml:space="preserve">Cal indicar si el licitador té la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condicio</w:t>
      </w:r>
      <w:proofErr w:type="spellEnd"/>
      <w:r>
        <w:rPr>
          <w:rFonts w:ascii="Calibri" w:eastAsia="Times New Roman" w:hAnsi="Calibri" w:cs="Calibri"/>
          <w:sz w:val="16"/>
          <w:szCs w:val="16"/>
        </w:rPr>
        <w:t>́ de PIME.</w:t>
      </w:r>
      <w:r>
        <w:rPr>
          <w:rFonts w:ascii="Calibri" w:eastAsia="Times New Roman" w:hAnsi="Calibri" w:cs="Calibri"/>
          <w:sz w:val="16"/>
          <w:szCs w:val="16"/>
        </w:rPr>
        <w:br/>
        <w:t xml:space="preserve">A tal fi, la DGIPYME ha desenvolupat una eina que permet a les empreses determinar si son a no PIME d’acord amb al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definicio</w:t>
      </w:r>
      <w:proofErr w:type="spellEnd"/>
      <w:r>
        <w:rPr>
          <w:rFonts w:ascii="Calibri" w:eastAsia="Times New Roman" w:hAnsi="Calibri" w:cs="Calibri"/>
          <w:sz w:val="16"/>
          <w:szCs w:val="16"/>
        </w:rPr>
        <w:t xml:space="preserve">́ establerta pel Reglament UE 651/2014, de la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Comissio</w:t>
      </w:r>
      <w:proofErr w:type="spellEnd"/>
      <w:r>
        <w:rPr>
          <w:rFonts w:ascii="Calibri" w:eastAsia="Times New Roman" w:hAnsi="Calibri" w:cs="Calibri"/>
          <w:sz w:val="16"/>
          <w:szCs w:val="16"/>
        </w:rPr>
        <w:t>́, de 17.6.2014.</w:t>
      </w:r>
      <w:r>
        <w:rPr>
          <w:rFonts w:ascii="Calibri" w:eastAsia="Times New Roman" w:hAnsi="Calibri" w:cs="Calibri"/>
          <w:sz w:val="16"/>
          <w:szCs w:val="16"/>
        </w:rPr>
        <w:br/>
      </w:r>
      <w:proofErr w:type="spellStart"/>
      <w:r>
        <w:rPr>
          <w:rFonts w:ascii="Calibri" w:eastAsia="Times New Roman" w:hAnsi="Calibri" w:cs="Calibri"/>
          <w:sz w:val="16"/>
          <w:szCs w:val="16"/>
        </w:rPr>
        <w:t>Enllac</w:t>
      </w:r>
      <w:proofErr w:type="spellEnd"/>
      <w:r>
        <w:rPr>
          <w:rFonts w:ascii="Calibri" w:eastAsia="Times New Roman" w:hAnsi="Calibri" w:cs="Calibri"/>
          <w:sz w:val="16"/>
          <w:szCs w:val="16"/>
        </w:rPr>
        <w:t xml:space="preserve">̧ de consulta: </w:t>
      </w:r>
      <w:r>
        <w:rPr>
          <w:rFonts w:ascii="Calibri" w:eastAsia="Times New Roman" w:hAnsi="Calibri" w:cs="Calibri"/>
          <w:color w:val="00007F"/>
          <w:sz w:val="16"/>
          <w:szCs w:val="16"/>
        </w:rPr>
        <w:t xml:space="preserve">http://www.ipyme.org/es-ES/DatosPublicaciones/Paginas/DEfinicionPYME.aspx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0B" w:rsidRDefault="004C1233">
    <w:pPr>
      <w:pStyle w:val="Encabezado"/>
      <w:tabs>
        <w:tab w:val="clear" w:pos="4252"/>
        <w:tab w:val="clear" w:pos="8504"/>
        <w:tab w:val="left" w:pos="975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9525" b="2540"/>
          <wp:wrapThrough wrapText="bothSides">
            <wp:wrapPolygon edited="0">
              <wp:start x="854" y="0"/>
              <wp:lineTo x="171" y="10546"/>
              <wp:lineTo x="171" y="14061"/>
              <wp:lineTo x="1025" y="19920"/>
              <wp:lineTo x="1708" y="21092"/>
              <wp:lineTo x="3244" y="21092"/>
              <wp:lineTo x="3244" y="19920"/>
              <wp:lineTo x="21344" y="17577"/>
              <wp:lineTo x="21515" y="12890"/>
              <wp:lineTo x="16051" y="10546"/>
              <wp:lineTo x="16221" y="8203"/>
              <wp:lineTo x="3927" y="0"/>
              <wp:lineTo x="854" y="0"/>
            </wp:wrapPolygon>
          </wp:wrapThrough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F660B" w:rsidRDefault="004C1233">
    <w:pPr>
      <w:jc w:val="right"/>
      <w:rPr>
        <w:rFonts w:cstheme="minorHAnsi"/>
        <w:b/>
        <w:szCs w:val="24"/>
        <w:lang w:val="es-ES"/>
      </w:rPr>
    </w:pPr>
    <w:r>
      <w:rPr>
        <w:noProof/>
        <w:color w:val="1F497D"/>
        <w:sz w:val="16"/>
        <w:szCs w:val="16"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page">
                <wp:posOffset>71755</wp:posOffset>
              </wp:positionH>
              <wp:positionV relativeFrom="page">
                <wp:posOffset>994410</wp:posOffset>
              </wp:positionV>
              <wp:extent cx="330200" cy="878776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87875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:rsidR="00BF660B" w:rsidRDefault="004C1233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>Plaça de l’Ajuntament, 10 - 08295 Sant Vicenç de Castellet. Tel. 936930611 - Fax 936930610 - www.svc.cat - svcastellet@svc.cat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.65pt;margin-top:78.3pt;width:26pt;height:691.95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6RHQIAABsEAAAOAAAAZHJzL2Uyb0RvYy54bWysU8Fu2zAMvQ/YPwi6L3bSZEmNOEWXIsOA&#10;rhvQ7QNkSY6FSaImKbH796NkNwu22zAfBNEknx4fye3dYDQ5Sx8U2JrOZyUl0nIQyh5r+v3b4d2G&#10;khCZFUyDlTV9kYHe7d6+2faukgvoQAvpCYLYUPWupl2MriqKwDtpWJiBkxadLXjDIpr+WAjPekQ3&#10;uliU5fuiBy+cBy5DwL8Po5PuMn7bSh6/tG2QkeiaIreYT5/PJp3Fbsuqo2euU3yiwf6BhWHK4qMX&#10;qAcWGTl59ReUUdxDgDbOOJgC2lZxmWvAaublH9U8d8zJXAuKE9xFpvD/YPnT+asnSmDvKLHMYIv2&#10;JyY8ECFJlEMEskgi9S5UGPvsMDoOH2BICang4B6B/wjEwr5j9ijvvYe+k0wgyXnKLK5SR5yQQJr+&#10;Mwh8jZ0iZKCh9SYBoiYE0bFZL5cGIQ/C8efNTYlNp4Sja7PerFerZX6CVa/Zzof4UYIh6VJTjwOQ&#10;0dn5McTEhlWvIZk9aCUOSuts+GOz156cGQ7LIX8TergO05b0Nb1dLVYZ2ULKz3NkVMRh1soguzJ9&#10;U7q2CV7mcZxoJFGSDqMicWiGSeQGxAvK42EcVVwtvKRzscbCe5zUmoafJ+YlJfqTRZVv58tlGu1s&#10;LFfrBRr+2tNce5jlHeACRErG6z7mdUgMLdxjN1qVhUoMRzJTD3ECs37TtqQRv7Zz1O+d3v0CAAD/&#10;/wMAUEsDBBQABgAIAAAAIQCXCZgZ3QAAAAoBAAAPAAAAZHJzL2Rvd25yZXYueG1sTI9BT8MwDIXv&#10;SPyHyEjcWLKVVag0nQYSJ6RJjIqz14SmrHGqJusKvx7vBCfrPT89fy43s+/FZMfYBdKwXCgQlppg&#10;Omo11O8vdw8gYkIy2AeyGr5thE11fVViYcKZ3uy0T63gEooFanApDYWUsXHWY1yEwRLvPsPoMbEc&#10;W2lGPHO57+VKqVx67IgvOBzss7PNcX/yGib1UzcZBvm6+8rr49atnqbdh9a3N/P2EUSyc/oLwwWf&#10;0aFipkM4kYmiZ73MOMlznecgOJBnbBwuxr1ag6xK+f+F6hcAAP//AwBQSwECLQAUAAYACAAAACEA&#10;toM4kv4AAADhAQAAEwAAAAAAAAAAAAAAAAAAAAAAW0NvbnRlbnRfVHlwZXNdLnhtbFBLAQItABQA&#10;BgAIAAAAIQA4/SH/1gAAAJQBAAALAAAAAAAAAAAAAAAAAC8BAABfcmVscy8ucmVsc1BLAQItABQA&#10;BgAIAAAAIQC2lG6RHQIAABsEAAAOAAAAAAAAAAAAAAAAAC4CAABkcnMvZTJvRG9jLnhtbFBLAQIt&#10;ABQABgAIAAAAIQCXCZgZ3QAAAAoBAAAPAAAAAAAAAAAAAAAAAHcEAABkcnMvZG93bnJldi54bWxQ&#10;SwUGAAAAAAQABADzAAAAgQUAAAAA&#10;" stroked="f">
              <v:textbox style="layout-flow:vertical;mso-layout-flow-alt:bottom-to-top">
                <w:txbxContent>
                  <w:p w:rsidR="00BF660B" w:rsidRDefault="004C1233">
                    <w:pPr>
                      <w:jc w:val="center"/>
                      <w:rPr>
                        <w:rFonts w:cstheme="minorHAnsi"/>
                        <w:sz w:val="20"/>
                        <w:szCs w:val="16"/>
                      </w:rPr>
                    </w:pPr>
                    <w:r>
                      <w:rPr>
                        <w:sz w:val="16"/>
                        <w:szCs w:val="12"/>
                      </w:rPr>
                      <w:t>Plaça de l’Ajuntament, 10 - 08295 Sant Vicenç de Castellet. Tel. 936930611 - Fax 936930610 - www.svc.cat - svcastellet@svc.cat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30CA6"/>
    <w:multiLevelType w:val="multilevel"/>
    <w:tmpl w:val="30530CA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DD932DE"/>
    <w:multiLevelType w:val="multilevel"/>
    <w:tmpl w:val="7DD932D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D6"/>
    <w:rsid w:val="0001253D"/>
    <w:rsid w:val="000650E0"/>
    <w:rsid w:val="00067F27"/>
    <w:rsid w:val="00094D93"/>
    <w:rsid w:val="000B0EAE"/>
    <w:rsid w:val="000B3194"/>
    <w:rsid w:val="000C06A5"/>
    <w:rsid w:val="000E2D14"/>
    <w:rsid w:val="001468FC"/>
    <w:rsid w:val="001571FC"/>
    <w:rsid w:val="001F52D8"/>
    <w:rsid w:val="00235538"/>
    <w:rsid w:val="00235F69"/>
    <w:rsid w:val="002B4E99"/>
    <w:rsid w:val="002E23FF"/>
    <w:rsid w:val="00304A56"/>
    <w:rsid w:val="003315AF"/>
    <w:rsid w:val="00335F0C"/>
    <w:rsid w:val="003761D2"/>
    <w:rsid w:val="00377A50"/>
    <w:rsid w:val="003D14BB"/>
    <w:rsid w:val="003E4728"/>
    <w:rsid w:val="003F423E"/>
    <w:rsid w:val="00436D30"/>
    <w:rsid w:val="004501D6"/>
    <w:rsid w:val="00453C8D"/>
    <w:rsid w:val="00474341"/>
    <w:rsid w:val="004B6816"/>
    <w:rsid w:val="004C1233"/>
    <w:rsid w:val="004C2EFE"/>
    <w:rsid w:val="004D55C1"/>
    <w:rsid w:val="004E1925"/>
    <w:rsid w:val="004F1DBD"/>
    <w:rsid w:val="005118D4"/>
    <w:rsid w:val="00514E90"/>
    <w:rsid w:val="00534946"/>
    <w:rsid w:val="00550E06"/>
    <w:rsid w:val="0057313F"/>
    <w:rsid w:val="005809D7"/>
    <w:rsid w:val="00582CC3"/>
    <w:rsid w:val="005A15D1"/>
    <w:rsid w:val="005D0F49"/>
    <w:rsid w:val="00601EBF"/>
    <w:rsid w:val="00620469"/>
    <w:rsid w:val="00622B7D"/>
    <w:rsid w:val="0067354F"/>
    <w:rsid w:val="006A6BC2"/>
    <w:rsid w:val="006B3467"/>
    <w:rsid w:val="0072111B"/>
    <w:rsid w:val="00730A50"/>
    <w:rsid w:val="00735718"/>
    <w:rsid w:val="007429B1"/>
    <w:rsid w:val="007571EF"/>
    <w:rsid w:val="0079502E"/>
    <w:rsid w:val="007F027A"/>
    <w:rsid w:val="007F51A4"/>
    <w:rsid w:val="007F634C"/>
    <w:rsid w:val="00853C24"/>
    <w:rsid w:val="0088090C"/>
    <w:rsid w:val="008A0D69"/>
    <w:rsid w:val="008C1C4F"/>
    <w:rsid w:val="008E45D6"/>
    <w:rsid w:val="0090126B"/>
    <w:rsid w:val="00947470"/>
    <w:rsid w:val="009909EB"/>
    <w:rsid w:val="009A79E6"/>
    <w:rsid w:val="009D0267"/>
    <w:rsid w:val="009D0D84"/>
    <w:rsid w:val="009F16DB"/>
    <w:rsid w:val="009F6D9A"/>
    <w:rsid w:val="00A11C94"/>
    <w:rsid w:val="00A17CDE"/>
    <w:rsid w:val="00A32438"/>
    <w:rsid w:val="00A3343E"/>
    <w:rsid w:val="00A36BBA"/>
    <w:rsid w:val="00A43EB4"/>
    <w:rsid w:val="00A44EA3"/>
    <w:rsid w:val="00A917C8"/>
    <w:rsid w:val="00A939DC"/>
    <w:rsid w:val="00A96A19"/>
    <w:rsid w:val="00AB69FA"/>
    <w:rsid w:val="00AF7950"/>
    <w:rsid w:val="00B472A4"/>
    <w:rsid w:val="00B70AEE"/>
    <w:rsid w:val="00B77C50"/>
    <w:rsid w:val="00BA4F25"/>
    <w:rsid w:val="00BB7DC4"/>
    <w:rsid w:val="00BC1DD9"/>
    <w:rsid w:val="00BC7480"/>
    <w:rsid w:val="00BF1BEE"/>
    <w:rsid w:val="00BF660B"/>
    <w:rsid w:val="00C10A21"/>
    <w:rsid w:val="00C3401C"/>
    <w:rsid w:val="00C34D20"/>
    <w:rsid w:val="00C4318F"/>
    <w:rsid w:val="00C916DB"/>
    <w:rsid w:val="00CC3C22"/>
    <w:rsid w:val="00CF626B"/>
    <w:rsid w:val="00D06493"/>
    <w:rsid w:val="00D836E3"/>
    <w:rsid w:val="00D91BE7"/>
    <w:rsid w:val="00D969E2"/>
    <w:rsid w:val="00DB5220"/>
    <w:rsid w:val="00DB5701"/>
    <w:rsid w:val="00DE72BE"/>
    <w:rsid w:val="00DF217A"/>
    <w:rsid w:val="00E004C7"/>
    <w:rsid w:val="00E00E47"/>
    <w:rsid w:val="00E052A9"/>
    <w:rsid w:val="00E11C8C"/>
    <w:rsid w:val="00E3717C"/>
    <w:rsid w:val="00E70BF3"/>
    <w:rsid w:val="00EA2C8C"/>
    <w:rsid w:val="00F00C0B"/>
    <w:rsid w:val="00F0688C"/>
    <w:rsid w:val="00F23E1B"/>
    <w:rsid w:val="00F34D55"/>
    <w:rsid w:val="00F421A4"/>
    <w:rsid w:val="00F577E2"/>
    <w:rsid w:val="00F672BA"/>
    <w:rsid w:val="00F70777"/>
    <w:rsid w:val="00F80A7A"/>
    <w:rsid w:val="00F927E7"/>
    <w:rsid w:val="00FC58B1"/>
    <w:rsid w:val="00FD7DBA"/>
    <w:rsid w:val="00FF656F"/>
    <w:rsid w:val="00FF65F2"/>
    <w:rsid w:val="07B2792A"/>
    <w:rsid w:val="0C917B0E"/>
    <w:rsid w:val="0CD33E02"/>
    <w:rsid w:val="0D3D1A44"/>
    <w:rsid w:val="0F3B2377"/>
    <w:rsid w:val="0FF9339A"/>
    <w:rsid w:val="12811165"/>
    <w:rsid w:val="166447CC"/>
    <w:rsid w:val="1C6F74A4"/>
    <w:rsid w:val="1C95589E"/>
    <w:rsid w:val="300761B5"/>
    <w:rsid w:val="3D570434"/>
    <w:rsid w:val="3DDA0A65"/>
    <w:rsid w:val="3F9D1739"/>
    <w:rsid w:val="402162B5"/>
    <w:rsid w:val="44961F19"/>
    <w:rsid w:val="45420C18"/>
    <w:rsid w:val="456F3F75"/>
    <w:rsid w:val="4AC373ED"/>
    <w:rsid w:val="54AD082A"/>
    <w:rsid w:val="5A9C6E4E"/>
    <w:rsid w:val="5BB97AB4"/>
    <w:rsid w:val="5CE22997"/>
    <w:rsid w:val="68445106"/>
    <w:rsid w:val="696F5C56"/>
    <w:rsid w:val="6A2E6E71"/>
    <w:rsid w:val="6C7915D6"/>
    <w:rsid w:val="70310109"/>
    <w:rsid w:val="75482A00"/>
    <w:rsid w:val="79B3393D"/>
    <w:rsid w:val="7A0348C4"/>
    <w:rsid w:val="7F6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3DD1C-F93C-41F3-9AFF-4DFC0FC0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eastAsia="MS Mincho" w:hAnsi="Arial" w:cs="Arial"/>
      <w:color w:val="000000"/>
      <w:sz w:val="24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rPr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customStyle="1" w:styleId="Tablaconcuadrcula2">
    <w:name w:val="Tabla con cuadrícula2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Arial" w:eastAsia="MS Mincho" w:hAnsi="Arial" w:cs="Arial"/>
      <w:color w:val="00000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zmm\Downloads\NORMES_XXXXX_1002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C50E9-BC06-437F-B71B-6EB3C682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NORMES_XXXXX_10022022</Template>
  <TotalTime>48</TotalTime>
  <Pages>3</Pages>
  <Words>799</Words>
  <Characters>4398</Characters>
  <Application>Microsoft Office Word</Application>
  <DocSecurity>0</DocSecurity>
  <Lines>36</Lines>
  <Paragraphs>10</Paragraphs>
  <ScaleCrop>false</ScaleCrop>
  <Company>Microsoft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Martinez Mira</dc:creator>
  <cp:lastModifiedBy>Lluc Basora Pascual</cp:lastModifiedBy>
  <cp:revision>79</cp:revision>
  <cp:lastPrinted>2022-09-05T07:08:00Z</cp:lastPrinted>
  <dcterms:created xsi:type="dcterms:W3CDTF">2022-05-03T06:43:00Z</dcterms:created>
  <dcterms:modified xsi:type="dcterms:W3CDTF">2026-06-09T08:06:00Z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F457FAE059E8482CA5FBFA4DADF7ED79</vt:lpwstr>
  </property>
</Properties>
</file>