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816E2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816E27" w:rsidRDefault="002D0381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CLÀUSULES ADMINISTRATIVES PARTICULARS</w:t>
      </w:r>
      <w:r w:rsidR="00E16D8D">
        <w:rPr>
          <w:rFonts w:ascii="Arial" w:hAnsi="Arial" w:cs="Arial"/>
          <w:b/>
          <w:bCs/>
          <w:sz w:val="22"/>
          <w:szCs w:val="22"/>
        </w:rPr>
        <w:t xml:space="preserve"> LOT 1 OBRA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en el projecte </w:t>
      </w:r>
      <w:r w:rsidR="00305142">
        <w:rPr>
          <w:rFonts w:ascii="Arial" w:hAnsi="Arial" w:cs="Arial"/>
          <w:sz w:val="22"/>
          <w:szCs w:val="22"/>
        </w:rPr>
        <w:t xml:space="preserve">de reforma de la planta baixa de l’Escola Sant Vicenç de </w:t>
      </w:r>
      <w:r w:rsidR="008E4649">
        <w:rPr>
          <w:rFonts w:ascii="Arial" w:hAnsi="Arial" w:cs="Arial"/>
          <w:sz w:val="22"/>
          <w:szCs w:val="22"/>
        </w:rPr>
        <w:t>Sant Vicenç de Castellet expedient X202</w:t>
      </w:r>
      <w:r w:rsidR="00305142">
        <w:rPr>
          <w:rFonts w:ascii="Arial" w:hAnsi="Arial" w:cs="Arial"/>
          <w:sz w:val="22"/>
          <w:szCs w:val="22"/>
        </w:rPr>
        <w:t>6</w:t>
      </w:r>
      <w:r w:rsidR="008E4649">
        <w:rPr>
          <w:rFonts w:ascii="Arial" w:hAnsi="Arial" w:cs="Arial"/>
          <w:sz w:val="22"/>
          <w:szCs w:val="22"/>
        </w:rPr>
        <w:t>00</w:t>
      </w:r>
      <w:r w:rsidR="00305142">
        <w:rPr>
          <w:rFonts w:ascii="Arial" w:hAnsi="Arial" w:cs="Arial"/>
          <w:sz w:val="22"/>
          <w:szCs w:val="22"/>
        </w:rPr>
        <w:t>2885</w:t>
      </w:r>
      <w:r w:rsidR="008E46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DIU QUE:</w:t>
      </w:r>
    </w:p>
    <w:p w:rsidR="00816E27" w:rsidRDefault="00816E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416649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2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816E27" w:rsidRDefault="002D0381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816E27" w:rsidRDefault="002D0381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816E27" w:rsidRDefault="00816E27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816E2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816E2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F1C51" w:rsidRDefault="00EF1C51" w:rsidP="00EF1C51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2- Millora tècnica ampliació superfície de polit i abrillantat del paviment</w:t>
      </w:r>
      <w:r w:rsidRPr="00EF1C51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 w:rsidR="00653179">
        <w:rPr>
          <w:rFonts w:ascii="Arial" w:hAnsi="Arial" w:cs="Arial"/>
          <w:b/>
          <w:iCs/>
          <w:sz w:val="22"/>
          <w:szCs w:val="22"/>
        </w:rPr>
        <w:t>1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816E27" w:rsidRDefault="00816E27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426D74" w:rsidRDefault="00426D74" w:rsidP="00426D74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(10 punts)</w:t>
      </w:r>
    </w:p>
    <w:p w:rsidR="00426D74" w:rsidRDefault="00426D7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3-Millora tècnica </w:t>
      </w:r>
      <w:r w:rsidR="00EF1C51">
        <w:rPr>
          <w:rFonts w:ascii="Arial" w:hAnsi="Arial" w:cs="Arial"/>
          <w:b/>
          <w:iCs/>
          <w:sz w:val="22"/>
          <w:szCs w:val="22"/>
        </w:rPr>
        <w:t xml:space="preserve">ampliació de la superfície de pintura </w:t>
      </w:r>
      <w:r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 w:rsidR="00C5643D">
        <w:rPr>
          <w:rFonts w:ascii="Arial" w:hAnsi="Arial" w:cs="Arial"/>
          <w:b/>
          <w:iCs/>
          <w:sz w:val="22"/>
          <w:szCs w:val="22"/>
        </w:rPr>
        <w:t>3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426D74" w:rsidRDefault="00426D7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pintar 1 aula psicomotricitat  d’acord amb la clàusula 13 del PCAP (10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</w:t>
      </w:r>
      <w:r w:rsidR="00426D74">
        <w:rPr>
          <w:rFonts w:ascii="Arial" w:hAnsi="Arial" w:cs="Arial"/>
          <w:sz w:val="22"/>
          <w:szCs w:val="22"/>
        </w:rPr>
        <w:t xml:space="preserve"> pintar 2 aules de reforç </w:t>
      </w:r>
      <w:r>
        <w:rPr>
          <w:rFonts w:ascii="Arial" w:hAnsi="Arial" w:cs="Arial"/>
          <w:sz w:val="22"/>
          <w:szCs w:val="22"/>
        </w:rPr>
        <w:t>d’acord amb la clàusula 13 del PCAP (</w:t>
      </w:r>
      <w:r w:rsidR="00426D7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punts)</w:t>
      </w:r>
    </w:p>
    <w:p w:rsidR="00426D74" w:rsidRDefault="00426D74" w:rsidP="00426D74">
      <w:pPr>
        <w:autoSpaceDE w:val="0"/>
        <w:ind w:left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pintar 2 aules de reforç i 1 aula psicomotricitat d’acord amb la clàusula 13 del    PCAP (30 punts)</w:t>
      </w:r>
    </w:p>
    <w:p w:rsidR="00426D74" w:rsidRDefault="00426D74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</w:p>
    <w:p w:rsidR="00816E27" w:rsidRDefault="00816E27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B27A7C" w:rsidRDefault="00B27A7C" w:rsidP="00B27A7C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4-Millora tècnica </w:t>
      </w:r>
      <w:r w:rsidR="00DD3620">
        <w:rPr>
          <w:rFonts w:ascii="Arial" w:hAnsi="Arial" w:cs="Arial"/>
          <w:b/>
          <w:sz w:val="22"/>
          <w:szCs w:val="22"/>
        </w:rPr>
        <w:t xml:space="preserve">d’ampliació </w:t>
      </w:r>
      <w:r w:rsidR="00653179">
        <w:rPr>
          <w:rFonts w:ascii="Arial" w:hAnsi="Arial" w:cs="Arial"/>
          <w:b/>
          <w:sz w:val="22"/>
          <w:szCs w:val="22"/>
        </w:rPr>
        <w:t xml:space="preserve">unitats d’enllumenat lineal a substituir </w:t>
      </w:r>
      <w:r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 w:rsidR="00426D74">
        <w:rPr>
          <w:rFonts w:ascii="Arial" w:hAnsi="Arial" w:cs="Arial"/>
          <w:b/>
          <w:iCs/>
          <w:sz w:val="22"/>
          <w:szCs w:val="22"/>
        </w:rPr>
        <w:t>4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B27A7C" w:rsidRDefault="00B27A7C" w:rsidP="00B27A7C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</w:t>
      </w:r>
      <w:r w:rsidR="00426D74">
        <w:rPr>
          <w:rFonts w:ascii="Arial" w:hAnsi="Arial" w:cs="Arial"/>
          <w:sz w:val="22"/>
          <w:szCs w:val="22"/>
        </w:rPr>
        <w:t xml:space="preserve"> en aula de reforç 1 </w:t>
      </w:r>
      <w:r>
        <w:rPr>
          <w:rFonts w:ascii="Arial" w:hAnsi="Arial" w:cs="Arial"/>
          <w:sz w:val="22"/>
          <w:szCs w:val="22"/>
        </w:rPr>
        <w:t>d’acord amb la clàusula 13 del PCAP (</w:t>
      </w:r>
      <w:r w:rsidR="00426D74">
        <w:rPr>
          <w:rFonts w:ascii="Arial" w:hAnsi="Arial" w:cs="Arial"/>
          <w:sz w:val="22"/>
          <w:szCs w:val="22"/>
        </w:rPr>
        <w:t xml:space="preserve">8 </w:t>
      </w:r>
      <w:r>
        <w:rPr>
          <w:rFonts w:ascii="Arial" w:hAnsi="Arial" w:cs="Arial"/>
          <w:sz w:val="22"/>
          <w:szCs w:val="22"/>
        </w:rPr>
        <w:t>punts)</w:t>
      </w:r>
    </w:p>
    <w:p w:rsidR="00426D74" w:rsidRDefault="00426D74" w:rsidP="00426D74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en aula de reforç 2 d’acord amb la clàusula 13 del PCAP (8 punts)</w:t>
      </w:r>
    </w:p>
    <w:p w:rsidR="00426D74" w:rsidRDefault="00426D74" w:rsidP="00426D74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aula de psicomotricitat d’acord amb </w:t>
      </w:r>
      <w:proofErr w:type="spellStart"/>
      <w:r>
        <w:rPr>
          <w:rFonts w:ascii="Arial" w:hAnsi="Arial" w:cs="Arial"/>
          <w:sz w:val="22"/>
          <w:szCs w:val="22"/>
        </w:rPr>
        <w:t>laclàusula</w:t>
      </w:r>
      <w:proofErr w:type="spellEnd"/>
      <w:r>
        <w:rPr>
          <w:rFonts w:ascii="Arial" w:hAnsi="Arial" w:cs="Arial"/>
          <w:sz w:val="22"/>
          <w:szCs w:val="22"/>
        </w:rPr>
        <w:t xml:space="preserve"> 13 del PCAP (16 punts)</w:t>
      </w:r>
    </w:p>
    <w:p w:rsidR="00426D74" w:rsidRDefault="00426D74" w:rsidP="00426D74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aula direcció  d’acord amb la clàusula 13 del PCAP (4 punts)</w:t>
      </w:r>
    </w:p>
    <w:p w:rsidR="00426D74" w:rsidRDefault="00426D74" w:rsidP="00426D74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A7618">
        <w:rPr>
          <w:rFonts w:ascii="Arial" w:hAnsi="Arial" w:cs="Arial"/>
          <w:sz w:val="22"/>
          <w:szCs w:val="22"/>
        </w:rPr>
      </w:r>
      <w:r w:rsidR="00D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aula tutoria d’acord amb la clàusula 13 del PCAP (4 punts)</w:t>
      </w:r>
    </w:p>
    <w:p w:rsidR="006241A6" w:rsidRDefault="006241A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2D0381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0" w:name="_GoBack"/>
      <w:bookmarkEnd w:id="0"/>
    </w:p>
    <w:sectPr w:rsidR="00624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07" w:rsidRDefault="00111307">
      <w:r>
        <w:separator/>
      </w:r>
    </w:p>
  </w:endnote>
  <w:endnote w:type="continuationSeparator" w:id="0">
    <w:p w:rsidR="00111307" w:rsidRDefault="0011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DA7618" w:rsidRPr="00DA7618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045D55" w:rsidRDefault="00045D5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045D55" w:rsidRDefault="00045D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07" w:rsidRDefault="00111307">
      <w:r>
        <w:separator/>
      </w:r>
    </w:p>
  </w:footnote>
  <w:footnote w:type="continuationSeparator" w:id="0">
    <w:p w:rsidR="00111307" w:rsidRDefault="0011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  <w:p w:rsidR="00045D55" w:rsidRDefault="00045D5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5D55" w:rsidRDefault="00045D5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F0F"/>
    <w:multiLevelType w:val="hybridMultilevel"/>
    <w:tmpl w:val="6C1AC3E4"/>
    <w:lvl w:ilvl="0" w:tplc="1DE66378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7461"/>
    <w:multiLevelType w:val="hybridMultilevel"/>
    <w:tmpl w:val="B3763830"/>
    <w:lvl w:ilvl="0" w:tplc="32264B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9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2E2C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55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02C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67E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7F4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5595"/>
    <w:rsid w:val="00107EB1"/>
    <w:rsid w:val="0011055F"/>
    <w:rsid w:val="00111307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6AD1"/>
    <w:rsid w:val="001270A0"/>
    <w:rsid w:val="0012741F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6C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A6C8D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29A"/>
    <w:rsid w:val="001C6E01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05D40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1590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865BB"/>
    <w:rsid w:val="00290958"/>
    <w:rsid w:val="00291740"/>
    <w:rsid w:val="00292D1E"/>
    <w:rsid w:val="00293295"/>
    <w:rsid w:val="002941C6"/>
    <w:rsid w:val="002953EF"/>
    <w:rsid w:val="00295ADB"/>
    <w:rsid w:val="00296823"/>
    <w:rsid w:val="002A02A0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142"/>
    <w:rsid w:val="00305CEA"/>
    <w:rsid w:val="00307824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0A8E"/>
    <w:rsid w:val="003612CC"/>
    <w:rsid w:val="00361616"/>
    <w:rsid w:val="003653FF"/>
    <w:rsid w:val="00371ECF"/>
    <w:rsid w:val="00372085"/>
    <w:rsid w:val="003729CB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6E1"/>
    <w:rsid w:val="003D1E72"/>
    <w:rsid w:val="003D2C72"/>
    <w:rsid w:val="003D3601"/>
    <w:rsid w:val="003D3B59"/>
    <w:rsid w:val="003D3E1A"/>
    <w:rsid w:val="003D760F"/>
    <w:rsid w:val="003E041C"/>
    <w:rsid w:val="003E3EF6"/>
    <w:rsid w:val="003E43E1"/>
    <w:rsid w:val="003E7907"/>
    <w:rsid w:val="003F0D50"/>
    <w:rsid w:val="003F2CA8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05E8"/>
    <w:rsid w:val="004145D5"/>
    <w:rsid w:val="00414B67"/>
    <w:rsid w:val="00414C57"/>
    <w:rsid w:val="00415537"/>
    <w:rsid w:val="004156EE"/>
    <w:rsid w:val="004163EE"/>
    <w:rsid w:val="00416649"/>
    <w:rsid w:val="004169BF"/>
    <w:rsid w:val="00417084"/>
    <w:rsid w:val="00417D6D"/>
    <w:rsid w:val="00420375"/>
    <w:rsid w:val="004209F8"/>
    <w:rsid w:val="00422752"/>
    <w:rsid w:val="0042455B"/>
    <w:rsid w:val="0042599C"/>
    <w:rsid w:val="00426D74"/>
    <w:rsid w:val="00426F06"/>
    <w:rsid w:val="00431F6A"/>
    <w:rsid w:val="00431FCD"/>
    <w:rsid w:val="00432939"/>
    <w:rsid w:val="004334A7"/>
    <w:rsid w:val="00433746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1C5C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1AA4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0B8B"/>
    <w:rsid w:val="00502EE1"/>
    <w:rsid w:val="005034D7"/>
    <w:rsid w:val="00505121"/>
    <w:rsid w:val="00506BA8"/>
    <w:rsid w:val="00506F43"/>
    <w:rsid w:val="0051257B"/>
    <w:rsid w:val="00513FBA"/>
    <w:rsid w:val="00515154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46FC"/>
    <w:rsid w:val="00535221"/>
    <w:rsid w:val="005352BE"/>
    <w:rsid w:val="00535CB6"/>
    <w:rsid w:val="00540E61"/>
    <w:rsid w:val="005429DA"/>
    <w:rsid w:val="00542B96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405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3131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3179"/>
    <w:rsid w:val="00654E79"/>
    <w:rsid w:val="006600AC"/>
    <w:rsid w:val="006603F8"/>
    <w:rsid w:val="00661E83"/>
    <w:rsid w:val="006700CB"/>
    <w:rsid w:val="00670FCC"/>
    <w:rsid w:val="006739C4"/>
    <w:rsid w:val="00673D34"/>
    <w:rsid w:val="00682C26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1CC"/>
    <w:rsid w:val="006A3EA3"/>
    <w:rsid w:val="006A4275"/>
    <w:rsid w:val="006A4593"/>
    <w:rsid w:val="006A55A6"/>
    <w:rsid w:val="006A6A40"/>
    <w:rsid w:val="006A7A39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C97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25EE"/>
    <w:rsid w:val="007142CD"/>
    <w:rsid w:val="007152DC"/>
    <w:rsid w:val="007153F0"/>
    <w:rsid w:val="00715592"/>
    <w:rsid w:val="00717293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67ACD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42F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6B9F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398"/>
    <w:rsid w:val="00847401"/>
    <w:rsid w:val="00847BA1"/>
    <w:rsid w:val="008522EA"/>
    <w:rsid w:val="0085295E"/>
    <w:rsid w:val="00857681"/>
    <w:rsid w:val="008610D5"/>
    <w:rsid w:val="0086348D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6F1"/>
    <w:rsid w:val="008E2BC4"/>
    <w:rsid w:val="008E2D97"/>
    <w:rsid w:val="008E4649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05731"/>
    <w:rsid w:val="00910178"/>
    <w:rsid w:val="00910E47"/>
    <w:rsid w:val="00912932"/>
    <w:rsid w:val="0091505F"/>
    <w:rsid w:val="009163CE"/>
    <w:rsid w:val="00916CA4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8E9"/>
    <w:rsid w:val="009372F1"/>
    <w:rsid w:val="00940A5F"/>
    <w:rsid w:val="00945502"/>
    <w:rsid w:val="00945519"/>
    <w:rsid w:val="0094606D"/>
    <w:rsid w:val="009501C0"/>
    <w:rsid w:val="009516F3"/>
    <w:rsid w:val="009519E8"/>
    <w:rsid w:val="00951D38"/>
    <w:rsid w:val="00953572"/>
    <w:rsid w:val="009539A6"/>
    <w:rsid w:val="0095432E"/>
    <w:rsid w:val="00954B2D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2CD1"/>
    <w:rsid w:val="009941EA"/>
    <w:rsid w:val="00996912"/>
    <w:rsid w:val="009A3716"/>
    <w:rsid w:val="009A44EC"/>
    <w:rsid w:val="009A75E0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147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9F652A"/>
    <w:rsid w:val="009F7D21"/>
    <w:rsid w:val="00A03743"/>
    <w:rsid w:val="00A04076"/>
    <w:rsid w:val="00A056CD"/>
    <w:rsid w:val="00A072AB"/>
    <w:rsid w:val="00A11516"/>
    <w:rsid w:val="00A1289E"/>
    <w:rsid w:val="00A16291"/>
    <w:rsid w:val="00A1691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2F8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50BF"/>
    <w:rsid w:val="00B2560D"/>
    <w:rsid w:val="00B2575B"/>
    <w:rsid w:val="00B27933"/>
    <w:rsid w:val="00B27A7C"/>
    <w:rsid w:val="00B32830"/>
    <w:rsid w:val="00B34F95"/>
    <w:rsid w:val="00B413F6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B7AE2"/>
    <w:rsid w:val="00BC01B8"/>
    <w:rsid w:val="00BC208A"/>
    <w:rsid w:val="00BC267C"/>
    <w:rsid w:val="00BC2D2A"/>
    <w:rsid w:val="00BC49E0"/>
    <w:rsid w:val="00BC4BB8"/>
    <w:rsid w:val="00BC5D83"/>
    <w:rsid w:val="00BD2960"/>
    <w:rsid w:val="00BD3315"/>
    <w:rsid w:val="00BD3D29"/>
    <w:rsid w:val="00BD48EF"/>
    <w:rsid w:val="00BD61C9"/>
    <w:rsid w:val="00BD63D8"/>
    <w:rsid w:val="00BD7245"/>
    <w:rsid w:val="00BD7571"/>
    <w:rsid w:val="00BE010E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4BBA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9D3"/>
    <w:rsid w:val="00C04CD4"/>
    <w:rsid w:val="00C12031"/>
    <w:rsid w:val="00C1211D"/>
    <w:rsid w:val="00C12718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5E5D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43D"/>
    <w:rsid w:val="00C56E79"/>
    <w:rsid w:val="00C576ED"/>
    <w:rsid w:val="00C579E9"/>
    <w:rsid w:val="00C57D91"/>
    <w:rsid w:val="00C61187"/>
    <w:rsid w:val="00C6262A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332F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1619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19CF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1CAB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6412"/>
    <w:rsid w:val="00D877B0"/>
    <w:rsid w:val="00D911E8"/>
    <w:rsid w:val="00D92B4E"/>
    <w:rsid w:val="00D95000"/>
    <w:rsid w:val="00D96F1D"/>
    <w:rsid w:val="00DA07D1"/>
    <w:rsid w:val="00DA541C"/>
    <w:rsid w:val="00DA6734"/>
    <w:rsid w:val="00DA6BF9"/>
    <w:rsid w:val="00DA7618"/>
    <w:rsid w:val="00DB3C0D"/>
    <w:rsid w:val="00DB59E3"/>
    <w:rsid w:val="00DB6778"/>
    <w:rsid w:val="00DB6EA7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3620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5128"/>
    <w:rsid w:val="00E07B00"/>
    <w:rsid w:val="00E117B4"/>
    <w:rsid w:val="00E13199"/>
    <w:rsid w:val="00E1399A"/>
    <w:rsid w:val="00E1526C"/>
    <w:rsid w:val="00E16D8D"/>
    <w:rsid w:val="00E1718F"/>
    <w:rsid w:val="00E17494"/>
    <w:rsid w:val="00E17DF1"/>
    <w:rsid w:val="00E238A7"/>
    <w:rsid w:val="00E25706"/>
    <w:rsid w:val="00E25D4D"/>
    <w:rsid w:val="00E26EF4"/>
    <w:rsid w:val="00E27560"/>
    <w:rsid w:val="00E3100A"/>
    <w:rsid w:val="00E312FF"/>
    <w:rsid w:val="00E32C7C"/>
    <w:rsid w:val="00E33A4E"/>
    <w:rsid w:val="00E37DD9"/>
    <w:rsid w:val="00E4136A"/>
    <w:rsid w:val="00E423E0"/>
    <w:rsid w:val="00E4272A"/>
    <w:rsid w:val="00E42765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0F4"/>
    <w:rsid w:val="00E544F6"/>
    <w:rsid w:val="00E56907"/>
    <w:rsid w:val="00E608B9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1FB7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DAA"/>
    <w:rsid w:val="00EC2F98"/>
    <w:rsid w:val="00EC352F"/>
    <w:rsid w:val="00EC7C63"/>
    <w:rsid w:val="00ED0181"/>
    <w:rsid w:val="00ED2966"/>
    <w:rsid w:val="00ED38E5"/>
    <w:rsid w:val="00EE116D"/>
    <w:rsid w:val="00EE17B5"/>
    <w:rsid w:val="00EE47CC"/>
    <w:rsid w:val="00EE4F84"/>
    <w:rsid w:val="00EE55F0"/>
    <w:rsid w:val="00EE60FC"/>
    <w:rsid w:val="00EE6161"/>
    <w:rsid w:val="00EE74C8"/>
    <w:rsid w:val="00EF1763"/>
    <w:rsid w:val="00EF1A1E"/>
    <w:rsid w:val="00EF1C51"/>
    <w:rsid w:val="00EF201F"/>
    <w:rsid w:val="00EF21F5"/>
    <w:rsid w:val="00EF43E2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5EC3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5604E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671E7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2F48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341C7D-2AB2-4699-AD5D-6B39CE2A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160</TotalTime>
  <Pages>1</Pages>
  <Words>384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96</cp:revision>
  <cp:lastPrinted>2026-05-19T09:59:00Z</cp:lastPrinted>
  <dcterms:created xsi:type="dcterms:W3CDTF">2026-05-19T08:06:00Z</dcterms:created>
  <dcterms:modified xsi:type="dcterms:W3CDTF">2026-06-04T06:18:00Z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