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45A32" w14:textId="77777777" w:rsidR="00D208D9" w:rsidRDefault="00D208D9" w:rsidP="00D208D9">
      <w:pPr>
        <w:pStyle w:val="Ttol1"/>
        <w:keepNext/>
        <w:spacing w:before="0"/>
      </w:pPr>
      <w:bookmarkStart w:id="0" w:name="_Toc230729560"/>
      <w:bookmarkStart w:id="1" w:name="_Toc230778458"/>
      <w:r>
        <w:t>ANEXO VIII. COMPROMISO DE INDEMNIDAD</w:t>
      </w:r>
      <w:bookmarkEnd w:id="0"/>
      <w:bookmarkEnd w:id="1"/>
    </w:p>
    <w:p w14:paraId="54B50B93" w14:textId="77777777" w:rsidR="00D208D9" w:rsidRPr="00EA1D7C" w:rsidRDefault="00D208D9" w:rsidP="00D208D9">
      <w:pPr>
        <w:spacing w:after="60"/>
      </w:pPr>
      <w:r w:rsidRPr="00EA1D7C">
        <w:t>D./Dña. [●], con DNI [●], en nombre propio o en representación de [●], con NIF [●], se compromete ante el Ayuntamiento de Bellver de Cerdanya a mantener indemne al mismo, resarciendo los perjuicios que pudieran irrogársele como consecuencia de cualquier acción o reclamación, judicial o extrajudicial, formulada por trabajadores del contratista, subcontratistas, terceros o administraciones públicas, derivada de acciones, omisiones o incumplimientos imputables al contratista en la ejecución del contrato.</w:t>
      </w:r>
    </w:p>
    <w:p w14:paraId="4089F752" w14:textId="77777777" w:rsidR="00D208D9" w:rsidRPr="00EA1D7C" w:rsidRDefault="00D208D9" w:rsidP="00D208D9">
      <w:pPr>
        <w:spacing w:after="60"/>
      </w:pPr>
      <w:r w:rsidRPr="00EA1D7C">
        <w:t>En [●], a fecha de la firma electrónica.</w:t>
      </w:r>
    </w:p>
    <w:p w14:paraId="764CDCFB" w14:textId="4FAE8EAE" w:rsidR="00086E81" w:rsidRDefault="00D208D9" w:rsidP="00D208D9">
      <w:pPr>
        <w:spacing w:after="60"/>
      </w:pPr>
      <w:r w:rsidRPr="00EA1D7C">
        <w:t>Firma electrónica.</w:t>
      </w:r>
    </w:p>
    <w:sectPr w:rsidR="00086E8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ABCDF" w14:textId="77777777" w:rsidR="00E81DA4" w:rsidRDefault="00E81DA4">
      <w:r>
        <w:separator/>
      </w:r>
    </w:p>
  </w:endnote>
  <w:endnote w:type="continuationSeparator" w:id="0">
    <w:p w14:paraId="59ED5196" w14:textId="77777777" w:rsidR="00E81DA4" w:rsidRDefault="00E81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5F1D6" w14:textId="77777777" w:rsidR="00E81DA4" w:rsidRDefault="00E81DA4">
      <w:r>
        <w:separator/>
      </w:r>
    </w:p>
  </w:footnote>
  <w:footnote w:type="continuationSeparator" w:id="0">
    <w:p w14:paraId="2203A90E" w14:textId="77777777" w:rsidR="00E81DA4" w:rsidRDefault="00E81D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06195" w14:textId="08677800" w:rsidR="00086E81" w:rsidRDefault="00D208D9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1F94E2E3" wp14:editId="67B43BD0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8D9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664CA"/>
    <w:rsid w:val="00C96A22"/>
    <w:rsid w:val="00D208D9"/>
    <w:rsid w:val="00D83116"/>
    <w:rsid w:val="00DA2A08"/>
    <w:rsid w:val="00DE0883"/>
    <w:rsid w:val="00E81DA4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6895D0"/>
  <w15:chartTrackingRefBased/>
  <w15:docId w15:val="{821FC83F-11E4-403B-93FB-712FD9C51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08D9"/>
    <w:pPr>
      <w:widowControl w:val="0"/>
      <w:suppressAutoHyphens/>
    </w:pPr>
    <w:rPr>
      <w:rFonts w:ascii="Arial" w:eastAsia="Arial" w:hAnsi="Arial" w:cs="Calibri Light"/>
      <w:szCs w:val="22"/>
      <w:lang w:eastAsia="en-US"/>
    </w:rPr>
  </w:style>
  <w:style w:type="paragraph" w:styleId="Ttol1">
    <w:name w:val="heading 1"/>
    <w:basedOn w:val="Normal"/>
    <w:link w:val="Ttol1Car"/>
    <w:uiPriority w:val="9"/>
    <w:qFormat/>
    <w:rsid w:val="00D208D9"/>
    <w:pPr>
      <w:spacing w:before="44"/>
      <w:ind w:left="1642" w:right="1642"/>
      <w:outlineLvl w:val="0"/>
    </w:pPr>
    <w:rPr>
      <w:rFonts w:cs="Calibri"/>
      <w:b/>
      <w:bCs/>
      <w:color w:val="000000"/>
      <w:sz w:val="26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1Car">
    <w:name w:val="Títol 1 Car"/>
    <w:basedOn w:val="Lletraperdefectedelpargraf"/>
    <w:link w:val="Ttol1"/>
    <w:uiPriority w:val="9"/>
    <w:rsid w:val="00D208D9"/>
    <w:rPr>
      <w:rFonts w:ascii="Arial" w:eastAsia="Arial" w:hAnsi="Arial" w:cs="Calibri"/>
      <w:b/>
      <w:bCs/>
      <w:color w:val="000000"/>
      <w:sz w:val="26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1</TotalTime>
  <Pages>1</Pages>
  <Words>92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2026-06-02T11:06:00Z</dcterms:created>
  <dcterms:modified xsi:type="dcterms:W3CDTF">2026-06-02T11:07:00Z</dcterms:modified>
</cp:coreProperties>
</file>