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70926" w14:textId="77777777" w:rsidR="00201A2C" w:rsidRDefault="00201A2C" w:rsidP="00201A2C">
      <w:pPr>
        <w:pStyle w:val="Ttol1"/>
        <w:keepNext/>
        <w:spacing w:before="0"/>
        <w:rPr>
          <w:lang w:val="pt-PT"/>
        </w:rPr>
      </w:pPr>
      <w:bookmarkStart w:id="0" w:name="_Toc230729555"/>
      <w:bookmarkStart w:id="1" w:name="_Toc230778453"/>
      <w:r>
        <w:rPr>
          <w:lang w:val="pt-PT"/>
        </w:rPr>
        <w:t>ANEXO V. MODELOS DE GARANTÍAS</w:t>
      </w:r>
      <w:bookmarkEnd w:id="0"/>
      <w:bookmarkEnd w:id="1"/>
    </w:p>
    <w:p w14:paraId="0446E9C0" w14:textId="77777777" w:rsidR="00201A2C" w:rsidRDefault="00201A2C" w:rsidP="00201A2C">
      <w:pPr>
        <w:pStyle w:val="Ttol2"/>
        <w:keepNext/>
        <w:jc w:val="left"/>
        <w:rPr>
          <w:lang w:val="pt-PT"/>
        </w:rPr>
      </w:pPr>
      <w:bookmarkStart w:id="2" w:name="_Toc230729556"/>
      <w:bookmarkStart w:id="3" w:name="_Toc230778454"/>
      <w:r>
        <w:rPr>
          <w:lang w:val="pt-PT"/>
        </w:rPr>
        <w:t>Modelo de aval</w:t>
      </w:r>
      <w:bookmarkEnd w:id="2"/>
      <w:bookmarkEnd w:id="3"/>
    </w:p>
    <w:p w14:paraId="2F821071" w14:textId="77777777" w:rsidR="00201A2C" w:rsidRPr="00EA1D7C" w:rsidRDefault="00201A2C" w:rsidP="00201A2C">
      <w:pPr>
        <w:spacing w:after="60"/>
      </w:pPr>
      <w:r w:rsidRPr="00EA1D7C">
        <w:t>La entidad [●], con NIF [●], con domicilio en [●], y en su nombre [●], con poderes suficientes para obligarle en este acto, AVALA a [●], con NIF [●], ante el Ayuntamiento de Bellver de Cerdanya, por importe de [●] euros, para responder de las obligaciones derivadas del contrato administrativo de obras para la ejecución conjunta del Proyecto Ejecutivo y de la Adenda técnica de Bellver de Cerdanya.</w:t>
      </w:r>
    </w:p>
    <w:p w14:paraId="2BBD808A" w14:textId="77777777" w:rsidR="00201A2C" w:rsidRPr="00EA1D7C" w:rsidRDefault="00201A2C" w:rsidP="00201A2C">
      <w:pPr>
        <w:spacing w:after="60"/>
      </w:pPr>
      <w:r w:rsidRPr="00EA1D7C">
        <w:t>El presente aval se otorga solidariamente respecto al obligado principal, con renuncia expresa a los beneficios de excusión, orden y división, y con compromiso de pago al primer requerimiento del Ayuntamiento.</w:t>
      </w:r>
    </w:p>
    <w:p w14:paraId="1FF8FE88" w14:textId="77777777" w:rsidR="00201A2C" w:rsidRPr="00EA1D7C" w:rsidRDefault="00201A2C" w:rsidP="00201A2C">
      <w:pPr>
        <w:pStyle w:val="Ttol2"/>
        <w:keepNext/>
        <w:jc w:val="left"/>
      </w:pPr>
      <w:bookmarkStart w:id="4" w:name="_Toc230729557"/>
      <w:bookmarkStart w:id="5" w:name="_Toc230778455"/>
      <w:r w:rsidRPr="00EA1D7C">
        <w:t>Modelo de certificado de seguro de caución</w:t>
      </w:r>
      <w:bookmarkEnd w:id="4"/>
      <w:bookmarkEnd w:id="5"/>
    </w:p>
    <w:p w14:paraId="2E497D6D" w14:textId="77777777" w:rsidR="00201A2C" w:rsidRDefault="00201A2C" w:rsidP="00201A2C">
      <w:pPr>
        <w:spacing w:after="60"/>
      </w:pPr>
      <w:r w:rsidRPr="00EA1D7C">
        <w:t>La entidad aseguradora [●], con NIF [●], representada por [●], ASEGURA a [●], con NIF [●], ante el Ayuntamiento de Bellver de Cerdanya, hasta el importe de [●] euros, en concepto de garantía [definitiva/complementaria], para responder de las obligaciones, penalidades y demás responsabilidades derivadas del contrato.</w:t>
      </w:r>
    </w:p>
    <w:p w14:paraId="5634BCA9" w14:textId="77777777" w:rsidR="00086E81" w:rsidRDefault="00086E81"/>
    <w:sectPr w:rsidR="00086E8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CBF5A" w14:textId="77777777" w:rsidR="00B0663F" w:rsidRDefault="00B0663F">
      <w:r>
        <w:separator/>
      </w:r>
    </w:p>
  </w:endnote>
  <w:endnote w:type="continuationSeparator" w:id="0">
    <w:p w14:paraId="6710BCFF" w14:textId="77777777" w:rsidR="00B0663F" w:rsidRDefault="00B06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E430E" w14:textId="77777777" w:rsidR="00B0663F" w:rsidRDefault="00B0663F">
      <w:r>
        <w:separator/>
      </w:r>
    </w:p>
  </w:footnote>
  <w:footnote w:type="continuationSeparator" w:id="0">
    <w:p w14:paraId="52007E85" w14:textId="77777777" w:rsidR="00B0663F" w:rsidRDefault="00B066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1716B" w14:textId="7CCF0116" w:rsidR="00086E81" w:rsidRDefault="00201A2C">
    <w:pPr>
      <w:pStyle w:val="Capalera"/>
    </w:pPr>
    <w:r>
      <w:rPr>
        <w:noProof/>
      </w:rPr>
      <w:drawing>
        <wp:anchor distT="0" distB="360045" distL="114300" distR="114300" simplePos="0" relativeHeight="251657728" behindDoc="0" locked="0" layoutInCell="1" allowOverlap="1" wp14:anchorId="4A2B0985" wp14:editId="0A1FB0D1">
          <wp:simplePos x="0" y="0"/>
          <wp:positionH relativeFrom="column">
            <wp:posOffset>-590550</wp:posOffset>
          </wp:positionH>
          <wp:positionV relativeFrom="paragraph">
            <wp:posOffset>-6985</wp:posOffset>
          </wp:positionV>
          <wp:extent cx="6648450" cy="819150"/>
          <wp:effectExtent l="0" t="0" r="0" b="0"/>
          <wp:wrapSquare wrapText="bothSides"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84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A2C"/>
    <w:rsid w:val="00022B0D"/>
    <w:rsid w:val="00035AF7"/>
    <w:rsid w:val="00086E81"/>
    <w:rsid w:val="000B7DBB"/>
    <w:rsid w:val="000D736D"/>
    <w:rsid w:val="00201A2C"/>
    <w:rsid w:val="002672B5"/>
    <w:rsid w:val="00270FEF"/>
    <w:rsid w:val="003C4F07"/>
    <w:rsid w:val="00430377"/>
    <w:rsid w:val="00444174"/>
    <w:rsid w:val="005118F4"/>
    <w:rsid w:val="00700576"/>
    <w:rsid w:val="007636A5"/>
    <w:rsid w:val="0080704C"/>
    <w:rsid w:val="008127D4"/>
    <w:rsid w:val="00813AF4"/>
    <w:rsid w:val="0081680F"/>
    <w:rsid w:val="00830B67"/>
    <w:rsid w:val="008B2A2D"/>
    <w:rsid w:val="009B0D29"/>
    <w:rsid w:val="009B3745"/>
    <w:rsid w:val="00A75590"/>
    <w:rsid w:val="00AA13BB"/>
    <w:rsid w:val="00B0663F"/>
    <w:rsid w:val="00B12DC8"/>
    <w:rsid w:val="00B15495"/>
    <w:rsid w:val="00C664CA"/>
    <w:rsid w:val="00C96A22"/>
    <w:rsid w:val="00D83116"/>
    <w:rsid w:val="00DA2A08"/>
    <w:rsid w:val="00DE0883"/>
    <w:rsid w:val="00F40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9EEEC5"/>
  <w15:chartTrackingRefBased/>
  <w15:docId w15:val="{B6C9678F-1B38-4D52-ADCD-53E5C3136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1A2C"/>
    <w:pPr>
      <w:widowControl w:val="0"/>
      <w:suppressAutoHyphens/>
    </w:pPr>
    <w:rPr>
      <w:rFonts w:ascii="Arial" w:eastAsia="Arial" w:hAnsi="Arial" w:cs="Calibri Light"/>
      <w:szCs w:val="22"/>
      <w:lang w:eastAsia="en-US"/>
    </w:rPr>
  </w:style>
  <w:style w:type="paragraph" w:styleId="Ttol1">
    <w:name w:val="heading 1"/>
    <w:basedOn w:val="Normal"/>
    <w:link w:val="Ttol1Car"/>
    <w:uiPriority w:val="9"/>
    <w:qFormat/>
    <w:rsid w:val="00201A2C"/>
    <w:pPr>
      <w:spacing w:before="44"/>
      <w:ind w:left="1642" w:right="1642"/>
      <w:outlineLvl w:val="0"/>
    </w:pPr>
    <w:rPr>
      <w:rFonts w:cs="Calibri"/>
      <w:b/>
      <w:bCs/>
      <w:color w:val="000000"/>
      <w:sz w:val="26"/>
      <w:szCs w:val="28"/>
    </w:rPr>
  </w:style>
  <w:style w:type="paragraph" w:styleId="Ttol2">
    <w:name w:val="heading 2"/>
    <w:basedOn w:val="Normal"/>
    <w:link w:val="Ttol2Car"/>
    <w:uiPriority w:val="9"/>
    <w:unhideWhenUsed/>
    <w:qFormat/>
    <w:rsid w:val="00201A2C"/>
    <w:pPr>
      <w:spacing w:before="120"/>
      <w:ind w:left="1642" w:right="1642"/>
      <w:jc w:val="center"/>
      <w:outlineLvl w:val="1"/>
    </w:pPr>
    <w:rPr>
      <w:rFonts w:cs="Calibri"/>
      <w:b/>
      <w:color w:val="000000"/>
      <w:sz w:val="24"/>
      <w:szCs w:val="24"/>
    </w:rPr>
  </w:style>
  <w:style w:type="character" w:default="1" w:styleId="Lletraperdefectedelpargraf">
    <w:name w:val="Default Paragraph Font"/>
    <w:semiHidden/>
  </w:style>
  <w:style w:type="table" w:default="1" w:styleId="Tau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semiHidden/>
  </w:style>
  <w:style w:type="paragraph" w:styleId="Capalera">
    <w:name w:val="header"/>
    <w:basedOn w:val="Normal"/>
    <w:rsid w:val="00086E81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086E81"/>
    <w:pPr>
      <w:tabs>
        <w:tab w:val="center" w:pos="4252"/>
        <w:tab w:val="right" w:pos="8504"/>
      </w:tabs>
    </w:pPr>
  </w:style>
  <w:style w:type="character" w:customStyle="1" w:styleId="Ttol1Car">
    <w:name w:val="Títol 1 Car"/>
    <w:basedOn w:val="Lletraperdefectedelpargraf"/>
    <w:link w:val="Ttol1"/>
    <w:uiPriority w:val="9"/>
    <w:rsid w:val="00201A2C"/>
    <w:rPr>
      <w:rFonts w:ascii="Arial" w:eastAsia="Arial" w:hAnsi="Arial" w:cs="Calibri"/>
      <w:b/>
      <w:bCs/>
      <w:color w:val="000000"/>
      <w:sz w:val="26"/>
      <w:szCs w:val="28"/>
      <w:lang w:eastAsia="en-US"/>
    </w:rPr>
  </w:style>
  <w:style w:type="character" w:customStyle="1" w:styleId="Ttol2Car">
    <w:name w:val="Títol 2 Car"/>
    <w:basedOn w:val="Lletraperdefectedelpargraf"/>
    <w:link w:val="Ttol2"/>
    <w:uiPriority w:val="9"/>
    <w:rsid w:val="00201A2C"/>
    <w:rPr>
      <w:rFonts w:ascii="Arial" w:eastAsia="Arial" w:hAnsi="Arial" w:cs="Calibri"/>
      <w:b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Textos\Merc&#232;\Plantilla%20Bellver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Bellver</Template>
  <TotalTime>0</TotalTime>
  <Pages>1</Pages>
  <Words>156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2</dc:creator>
  <cp:keywords/>
  <dc:description/>
  <cp:lastModifiedBy>Secretaria 2</cp:lastModifiedBy>
  <cp:revision>1</cp:revision>
  <cp:lastPrinted>1601-01-01T00:00:00Z</cp:lastPrinted>
  <dcterms:created xsi:type="dcterms:W3CDTF">2026-06-02T11:08:00Z</dcterms:created>
  <dcterms:modified xsi:type="dcterms:W3CDTF">2026-06-02T11:08:00Z</dcterms:modified>
</cp:coreProperties>
</file>