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4F53" w14:textId="77777777" w:rsidR="007B45BE" w:rsidRDefault="007B45BE" w:rsidP="00995EEC">
      <w:pPr>
        <w:widowControl w:val="0"/>
        <w:autoSpaceDE w:val="0"/>
        <w:autoSpaceDN w:val="0"/>
        <w:adjustRightInd w:val="0"/>
        <w:ind w:right="52"/>
        <w:jc w:val="both"/>
        <w:rPr>
          <w:rFonts w:ascii="Arial" w:eastAsia="Times New Roman" w:hAnsi="Arial" w:cs="Arial"/>
          <w:spacing w:val="4"/>
          <w:lang w:eastAsia="es-ES"/>
        </w:rPr>
      </w:pPr>
    </w:p>
    <w:p w14:paraId="3FBCDB03" w14:textId="77777777" w:rsidR="007B45BE" w:rsidRPr="00995EEC" w:rsidRDefault="007B45BE" w:rsidP="00995EEC">
      <w:pPr>
        <w:widowControl w:val="0"/>
        <w:autoSpaceDE w:val="0"/>
        <w:autoSpaceDN w:val="0"/>
        <w:adjustRightInd w:val="0"/>
        <w:ind w:right="52"/>
        <w:jc w:val="both"/>
        <w:rPr>
          <w:rFonts w:ascii="Arial" w:eastAsia="Times New Roman" w:hAnsi="Arial" w:cs="Arial"/>
          <w:spacing w:val="4"/>
          <w:lang w:eastAsia="es-ES"/>
        </w:rPr>
      </w:pPr>
    </w:p>
    <w:p w14:paraId="22A8659B" w14:textId="71A31097" w:rsidR="00995EEC" w:rsidRPr="00995EEC" w:rsidRDefault="00995EEC" w:rsidP="00995EEC">
      <w:pPr>
        <w:widowControl w:val="0"/>
        <w:autoSpaceDE w:val="0"/>
        <w:autoSpaceDN w:val="0"/>
        <w:adjustRightInd w:val="0"/>
        <w:ind w:right="52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r w:rsidRPr="00995EEC">
        <w:rPr>
          <w:rFonts w:ascii="Arial" w:eastAsia="Times New Roman" w:hAnsi="Arial" w:cs="Arial"/>
          <w:b/>
          <w:u w:val="single"/>
          <w:lang w:eastAsia="es-ES"/>
        </w:rPr>
        <w:t xml:space="preserve">Annex </w:t>
      </w:r>
      <w:r w:rsidR="000B44E9">
        <w:rPr>
          <w:rFonts w:ascii="Arial" w:eastAsia="Times New Roman" w:hAnsi="Arial" w:cs="Arial"/>
          <w:b/>
          <w:u w:val="single"/>
          <w:lang w:eastAsia="es-ES"/>
        </w:rPr>
        <w:t>1</w:t>
      </w:r>
      <w:r w:rsidRPr="00995EEC">
        <w:rPr>
          <w:rFonts w:ascii="Arial" w:eastAsia="Times New Roman" w:hAnsi="Arial" w:cs="Arial"/>
          <w:b/>
          <w:u w:val="single"/>
          <w:lang w:eastAsia="es-ES"/>
        </w:rPr>
        <w:t xml:space="preserve"> : </w:t>
      </w:r>
      <w:r w:rsidR="000B44E9">
        <w:rPr>
          <w:rFonts w:ascii="Arial" w:eastAsia="Times New Roman" w:hAnsi="Arial" w:cs="Arial"/>
          <w:b/>
          <w:bCs/>
          <w:u w:val="single"/>
          <w:lang w:eastAsia="es-ES"/>
        </w:rPr>
        <w:t xml:space="preserve">Oferta de compra de finca per subhasta </w:t>
      </w:r>
      <w:r w:rsidRPr="00995EEC">
        <w:rPr>
          <w:rFonts w:ascii="Arial" w:eastAsia="Times New Roman" w:hAnsi="Arial" w:cs="Arial"/>
          <w:b/>
          <w:bCs/>
          <w:u w:val="single"/>
          <w:lang w:eastAsia="es-ES"/>
        </w:rPr>
        <w:t xml:space="preserve">a incloure </w:t>
      </w:r>
      <w:r w:rsidR="000B44E9">
        <w:rPr>
          <w:rFonts w:ascii="Arial" w:eastAsia="Times New Roman" w:hAnsi="Arial" w:cs="Arial"/>
          <w:b/>
          <w:bCs/>
          <w:u w:val="single"/>
          <w:lang w:eastAsia="es-ES"/>
        </w:rPr>
        <w:t>dins</w:t>
      </w:r>
      <w:r w:rsidRPr="00995EEC">
        <w:rPr>
          <w:rFonts w:ascii="Arial" w:eastAsia="Times New Roman" w:hAnsi="Arial" w:cs="Arial"/>
          <w:b/>
          <w:bCs/>
          <w:u w:val="single"/>
          <w:lang w:eastAsia="es-ES"/>
        </w:rPr>
        <w:t xml:space="preserve"> el sobre</w:t>
      </w:r>
    </w:p>
    <w:p w14:paraId="314EA47B" w14:textId="77777777" w:rsidR="00995EEC" w:rsidRPr="00995EEC" w:rsidRDefault="00995EEC" w:rsidP="00995EEC">
      <w:pPr>
        <w:widowControl w:val="0"/>
        <w:autoSpaceDE w:val="0"/>
        <w:autoSpaceDN w:val="0"/>
        <w:adjustRightInd w:val="0"/>
        <w:ind w:right="52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3108CCDD" w14:textId="4A359F22" w:rsidR="00995EEC" w:rsidRPr="00995EEC" w:rsidRDefault="00995EEC" w:rsidP="00995EEC">
      <w:pPr>
        <w:widowControl w:val="0"/>
        <w:autoSpaceDE w:val="0"/>
        <w:autoSpaceDN w:val="0"/>
        <w:adjustRightInd w:val="0"/>
        <w:ind w:right="52"/>
        <w:jc w:val="center"/>
        <w:rPr>
          <w:rFonts w:ascii="Arial" w:eastAsia="Times New Roman" w:hAnsi="Arial" w:cs="Arial"/>
          <w:spacing w:val="4"/>
          <w:lang w:eastAsia="es-ES"/>
        </w:rPr>
      </w:pPr>
      <w:r w:rsidRPr="00995EEC">
        <w:rPr>
          <w:rFonts w:ascii="Arial" w:eastAsia="Times New Roman" w:hAnsi="Arial" w:cs="Arial"/>
          <w:b/>
          <w:bCs/>
          <w:u w:val="single"/>
          <w:lang w:eastAsia="es-ES"/>
        </w:rPr>
        <w:t>En cas d</w:t>
      </w:r>
      <w:r w:rsidR="000B44E9">
        <w:rPr>
          <w:rFonts w:ascii="Arial" w:eastAsia="Times New Roman" w:hAnsi="Arial" w:cs="Arial"/>
          <w:b/>
          <w:bCs/>
          <w:u w:val="single"/>
          <w:lang w:eastAsia="es-ES"/>
        </w:rPr>
        <w:t xml:space="preserve">’oferta </w:t>
      </w:r>
      <w:r w:rsidRPr="00995EEC">
        <w:rPr>
          <w:rFonts w:ascii="Arial" w:eastAsia="Times New Roman" w:hAnsi="Arial" w:cs="Arial"/>
          <w:b/>
          <w:bCs/>
          <w:u w:val="single"/>
          <w:lang w:eastAsia="es-ES"/>
        </w:rPr>
        <w:t xml:space="preserve">conjunta </w:t>
      </w:r>
      <w:r w:rsidR="000B44E9">
        <w:rPr>
          <w:rFonts w:ascii="Arial" w:eastAsia="Times New Roman" w:hAnsi="Arial" w:cs="Arial"/>
          <w:b/>
          <w:bCs/>
          <w:u w:val="single"/>
          <w:lang w:eastAsia="es-ES"/>
        </w:rPr>
        <w:t xml:space="preserve">en indivís </w:t>
      </w:r>
      <w:r w:rsidRPr="00995EEC">
        <w:rPr>
          <w:rFonts w:ascii="Arial" w:eastAsia="Times New Roman" w:hAnsi="Arial" w:cs="Arial"/>
          <w:b/>
          <w:bCs/>
          <w:u w:val="single"/>
          <w:lang w:eastAsia="es-ES"/>
        </w:rPr>
        <w:t xml:space="preserve">cal </w:t>
      </w:r>
      <w:r w:rsidR="00094FF6">
        <w:rPr>
          <w:rFonts w:ascii="Arial" w:eastAsia="Times New Roman" w:hAnsi="Arial" w:cs="Arial"/>
          <w:b/>
          <w:bCs/>
          <w:u w:val="single"/>
          <w:lang w:eastAsia="es-ES"/>
        </w:rPr>
        <w:t>signar l’oferta tots els interessats</w:t>
      </w:r>
    </w:p>
    <w:p w14:paraId="39A80D62" w14:textId="77777777" w:rsidR="00995EEC" w:rsidRPr="00995EEC" w:rsidRDefault="00995EEC" w:rsidP="00995E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eastAsia="es-ES"/>
        </w:rPr>
      </w:pPr>
    </w:p>
    <w:p w14:paraId="7F162CEF" w14:textId="5CBB9370" w:rsidR="00995EEC" w:rsidRDefault="00CF53C8" w:rsidP="00995EEC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lang w:eastAsia="es-ES"/>
        </w:rPr>
      </w:pPr>
      <w:r>
        <w:rPr>
          <w:rFonts w:ascii="Arial" w:eastAsia="Times New Roman" w:hAnsi="Arial" w:cs="Arial"/>
          <w:b/>
          <w:spacing w:val="-3"/>
          <w:lang w:eastAsia="es-ES"/>
        </w:rPr>
        <w:t xml:space="preserve">OFERTA DE COMPRA EN SUBHASTA DE LA FINCA DE CAL SASTRE LOT </w:t>
      </w:r>
      <w:r w:rsidRPr="00A26003">
        <w:rPr>
          <w:rFonts w:ascii="Arial" w:eastAsia="Times New Roman" w:hAnsi="Arial" w:cs="Arial"/>
          <w:b/>
          <w:spacing w:val="-3"/>
          <w:sz w:val="16"/>
          <w:szCs w:val="16"/>
          <w:lang w:eastAsia="es-ES"/>
        </w:rPr>
        <w:t>(*)</w:t>
      </w:r>
      <w:r>
        <w:rPr>
          <w:rFonts w:ascii="Arial" w:eastAsia="Times New Roman" w:hAnsi="Arial" w:cs="Arial"/>
          <w:b/>
          <w:spacing w:val="-3"/>
          <w:lang w:eastAsia="es-ES"/>
        </w:rPr>
        <w:t>.</w:t>
      </w:r>
      <w:r w:rsidR="00FD1FD8">
        <w:rPr>
          <w:rFonts w:ascii="Arial" w:eastAsia="Times New Roman" w:hAnsi="Arial" w:cs="Arial"/>
          <w:b/>
          <w:spacing w:val="-3"/>
          <w:lang w:eastAsia="es-ES"/>
        </w:rPr>
        <w:t>.......</w:t>
      </w:r>
      <w:r>
        <w:rPr>
          <w:rFonts w:ascii="Arial" w:eastAsia="Times New Roman" w:hAnsi="Arial" w:cs="Arial"/>
          <w:b/>
          <w:spacing w:val="-3"/>
          <w:lang w:eastAsia="es-ES"/>
        </w:rPr>
        <w:t>..</w:t>
      </w:r>
    </w:p>
    <w:p w14:paraId="0F316C4D" w14:textId="19CBB276" w:rsidR="00CF53C8" w:rsidRPr="00A26003" w:rsidRDefault="00CF53C8" w:rsidP="00995EEC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es-ES"/>
        </w:rPr>
      </w:pPr>
      <w:r w:rsidRPr="00A26003">
        <w:rPr>
          <w:rFonts w:ascii="Arial" w:eastAsia="Times New Roman" w:hAnsi="Arial" w:cs="Arial"/>
          <w:b/>
          <w:spacing w:val="-3"/>
          <w:sz w:val="20"/>
          <w:szCs w:val="20"/>
          <w:lang w:eastAsia="es-ES"/>
        </w:rPr>
        <w:t>(*) cal indicar la lletra (A, B, C, D o E)</w:t>
      </w:r>
      <w:r w:rsidR="00A26003" w:rsidRPr="00A26003">
        <w:rPr>
          <w:rFonts w:ascii="Arial" w:eastAsia="Times New Roman" w:hAnsi="Arial" w:cs="Arial"/>
          <w:b/>
          <w:spacing w:val="-3"/>
          <w:sz w:val="20"/>
          <w:szCs w:val="20"/>
          <w:lang w:eastAsia="es-ES"/>
        </w:rPr>
        <w:t xml:space="preserve"> del lot al que s’o</w:t>
      </w:r>
      <w:r w:rsidR="00A26003">
        <w:rPr>
          <w:rFonts w:ascii="Arial" w:eastAsia="Times New Roman" w:hAnsi="Arial" w:cs="Arial"/>
          <w:b/>
          <w:spacing w:val="-3"/>
          <w:sz w:val="20"/>
          <w:szCs w:val="20"/>
          <w:lang w:eastAsia="es-ES"/>
        </w:rPr>
        <w:t>pta</w:t>
      </w:r>
    </w:p>
    <w:p w14:paraId="10C6BFD8" w14:textId="77777777" w:rsidR="00995EEC" w:rsidRPr="00995EEC" w:rsidRDefault="00995EEC" w:rsidP="00995EEC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</w:p>
    <w:p w14:paraId="33BA6E0D" w14:textId="710B49C1" w:rsidR="00995EEC" w:rsidRPr="00995EEC" w:rsidRDefault="00995EEC" w:rsidP="00995EEC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995EEC">
        <w:rPr>
          <w:rFonts w:ascii="Arial" w:eastAsia="Times New Roman" w:hAnsi="Arial" w:cs="Arial"/>
          <w:spacing w:val="-3"/>
          <w:lang w:eastAsia="es-ES"/>
        </w:rPr>
        <w:t>Sr/Sra. . . . . . . . . . . . . . . . . . . . . . . . . . . . . . . . . . . . . . . . . ., amb DNI núm. . . . . . . . . . . . . ., i domicili a . . . . . . . . . . . . . . . . . . . . . . . . . . . . . . . . . . . . .  ,</w:t>
      </w:r>
      <w:r w:rsidR="00A26003">
        <w:rPr>
          <w:rFonts w:ascii="Arial" w:eastAsia="Times New Roman" w:hAnsi="Arial" w:cs="Arial"/>
          <w:spacing w:val="-3"/>
          <w:lang w:eastAsia="es-ES"/>
        </w:rPr>
        <w:t xml:space="preserve"> actuant en nom propi / o en representació de (repetir tota la identificació íntegra del representat) segons poders que acompanyo</w:t>
      </w:r>
      <w:r w:rsidR="005421B7">
        <w:rPr>
          <w:rFonts w:ascii="Arial" w:eastAsia="Times New Roman" w:hAnsi="Arial" w:cs="Arial"/>
          <w:spacing w:val="-3"/>
          <w:lang w:eastAsia="es-ES"/>
        </w:rPr>
        <w:t>,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</w:t>
      </w:r>
      <w:r w:rsidR="005421B7">
        <w:rPr>
          <w:rFonts w:ascii="Arial" w:eastAsia="Times New Roman" w:hAnsi="Arial" w:cs="Arial"/>
          <w:spacing w:val="-3"/>
          <w:lang w:eastAsia="es-ES"/>
        </w:rPr>
        <w:t>assabentat de la convocatòria de subhasta convocada per l’Ajuntament de Sant Hilari Sacalm per a l’alienació de diverses parcel·les de Cal sastre,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hi prenc part,</w:t>
      </w:r>
      <w:r w:rsidR="005421B7">
        <w:rPr>
          <w:rFonts w:ascii="Arial" w:eastAsia="Times New Roman" w:hAnsi="Arial" w:cs="Arial"/>
          <w:spacing w:val="-3"/>
          <w:lang w:eastAsia="es-ES"/>
        </w:rPr>
        <w:t xml:space="preserve"> i manifesto sota la meva responsabilitat que</w:t>
      </w:r>
    </w:p>
    <w:p w14:paraId="460DC052" w14:textId="77777777" w:rsidR="00995EEC" w:rsidRPr="00995EEC" w:rsidRDefault="00995EEC" w:rsidP="005421B7">
      <w:pPr>
        <w:widowControl w:val="0"/>
        <w:suppressAutoHyphens/>
        <w:rPr>
          <w:rFonts w:ascii="Arial" w:eastAsia="Times New Roman" w:hAnsi="Arial" w:cs="Arial"/>
          <w:b/>
          <w:spacing w:val="-3"/>
          <w:lang w:eastAsia="es-ES"/>
        </w:rPr>
      </w:pPr>
    </w:p>
    <w:p w14:paraId="1897E5A7" w14:textId="77777777" w:rsidR="00995EEC" w:rsidRPr="00995EEC" w:rsidRDefault="00995EEC" w:rsidP="00094FF6">
      <w:pPr>
        <w:tabs>
          <w:tab w:val="left" w:pos="7938"/>
        </w:tabs>
        <w:ind w:right="-1"/>
        <w:jc w:val="both"/>
        <w:rPr>
          <w:rFonts w:ascii="Arial" w:eastAsia="Times New Roman" w:hAnsi="Arial" w:cs="Arial"/>
          <w:spacing w:val="-3"/>
          <w:lang w:eastAsia="es-ES"/>
        </w:rPr>
      </w:pPr>
      <w:r w:rsidRPr="00995EEC">
        <w:rPr>
          <w:rFonts w:ascii="Arial" w:eastAsia="Times New Roman" w:hAnsi="Arial" w:cs="Arial"/>
          <w:b/>
          <w:spacing w:val="-3"/>
          <w:lang w:eastAsia="es-ES"/>
        </w:rPr>
        <w:t>a)-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Tinc plena capacitat d’obrar i no em trobo incurs en cap causa legal de prohibició de contractar amb l´Administració, ni incompleixo la legislació vigent en matèria de conflictes d´interessos ni d´incompatibilitats pel present contracte.</w:t>
      </w:r>
    </w:p>
    <w:p w14:paraId="165205AC" w14:textId="77777777" w:rsidR="00995EEC" w:rsidRPr="00995EEC" w:rsidRDefault="00995EEC" w:rsidP="00995EEC">
      <w:pPr>
        <w:ind w:right="482"/>
        <w:jc w:val="both"/>
        <w:rPr>
          <w:rFonts w:ascii="Arial" w:eastAsia="Times New Roman" w:hAnsi="Arial" w:cs="Arial"/>
          <w:b/>
          <w:spacing w:val="-3"/>
          <w:lang w:eastAsia="es-ES"/>
        </w:rPr>
      </w:pPr>
    </w:p>
    <w:p w14:paraId="6F9193AD" w14:textId="6F658AC2" w:rsidR="000D2ED1" w:rsidRPr="004636B6" w:rsidRDefault="00995EEC" w:rsidP="000D2ED1">
      <w:pPr>
        <w:jc w:val="both"/>
        <w:rPr>
          <w:rFonts w:ascii="Arial" w:hAnsi="Arial" w:cs="Arial"/>
          <w:bCs/>
        </w:rPr>
      </w:pPr>
      <w:r w:rsidRPr="00995EEC">
        <w:rPr>
          <w:rFonts w:ascii="Arial" w:eastAsia="Times New Roman" w:hAnsi="Arial" w:cs="Arial"/>
          <w:b/>
          <w:spacing w:val="-3"/>
          <w:lang w:eastAsia="es-ES"/>
        </w:rPr>
        <w:t>b)-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</w:t>
      </w:r>
      <w:r w:rsidR="005421B7">
        <w:rPr>
          <w:rFonts w:ascii="Arial" w:eastAsia="Times New Roman" w:hAnsi="Arial" w:cs="Arial"/>
          <w:spacing w:val="-3"/>
          <w:lang w:eastAsia="es-ES"/>
        </w:rPr>
        <w:t>No</w:t>
      </w:r>
      <w:r w:rsidR="000D2ED1">
        <w:rPr>
          <w:rFonts w:ascii="Arial" w:eastAsia="Times New Roman" w:hAnsi="Arial" w:cs="Arial"/>
          <w:spacing w:val="-3"/>
          <w:lang w:eastAsia="es-ES"/>
        </w:rPr>
        <w:t xml:space="preserve"> soc</w:t>
      </w:r>
      <w:r w:rsidR="000D2ED1" w:rsidRPr="004636B6">
        <w:rPr>
          <w:rFonts w:ascii="Arial" w:hAnsi="Arial" w:cs="Arial"/>
          <w:bCs/>
        </w:rPr>
        <w:t xml:space="preserve"> titular</w:t>
      </w:r>
      <w:r w:rsidR="000D2ED1">
        <w:rPr>
          <w:rFonts w:ascii="Arial" w:hAnsi="Arial" w:cs="Arial"/>
          <w:bCs/>
        </w:rPr>
        <w:t xml:space="preserve"> ni participo, ni directa ni indirectament, </w:t>
      </w:r>
      <w:r w:rsidR="000D2ED1" w:rsidRPr="004636B6">
        <w:rPr>
          <w:rFonts w:ascii="Arial" w:hAnsi="Arial" w:cs="Arial"/>
          <w:bCs/>
        </w:rPr>
        <w:t>d´activitats mercantils relatives al tràfic immobiliari.</w:t>
      </w:r>
    </w:p>
    <w:p w14:paraId="7DB9EB37" w14:textId="77777777" w:rsidR="00995EEC" w:rsidRPr="00995EEC" w:rsidRDefault="00995EEC" w:rsidP="00995EEC">
      <w:pPr>
        <w:ind w:right="482"/>
        <w:jc w:val="both"/>
        <w:rPr>
          <w:rFonts w:ascii="Arial" w:eastAsia="Times New Roman" w:hAnsi="Arial" w:cs="Arial"/>
          <w:spacing w:val="-3"/>
          <w:lang w:eastAsia="es-ES"/>
        </w:rPr>
      </w:pPr>
    </w:p>
    <w:p w14:paraId="6081A31A" w14:textId="189D9D26" w:rsidR="00995EEC" w:rsidRPr="00995EEC" w:rsidRDefault="00995EEC" w:rsidP="00094FF6">
      <w:pPr>
        <w:ind w:right="-1"/>
        <w:jc w:val="both"/>
        <w:rPr>
          <w:rFonts w:ascii="Arial" w:eastAsia="Times New Roman" w:hAnsi="Arial" w:cs="Arial"/>
          <w:spacing w:val="-3"/>
          <w:lang w:eastAsia="es-ES"/>
        </w:rPr>
      </w:pPr>
      <w:r w:rsidRPr="00995EEC">
        <w:rPr>
          <w:rFonts w:ascii="Arial" w:eastAsia="Times New Roman" w:hAnsi="Arial" w:cs="Arial"/>
          <w:b/>
          <w:spacing w:val="-3"/>
          <w:lang w:eastAsia="es-ES"/>
        </w:rPr>
        <w:t>c)-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Conec el Plec de Clàusules Administratives regulador de la convocatòria de</w:t>
      </w:r>
      <w:r w:rsidR="00094FF6">
        <w:rPr>
          <w:rFonts w:ascii="Arial" w:eastAsia="Times New Roman" w:hAnsi="Arial" w:cs="Arial"/>
          <w:spacing w:val="-3"/>
          <w:lang w:eastAsia="es-ES"/>
        </w:rPr>
        <w:t xml:space="preserve"> la subhasta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i l´accepto íntegrament.</w:t>
      </w:r>
    </w:p>
    <w:p w14:paraId="1E589952" w14:textId="77777777" w:rsidR="00995EEC" w:rsidRPr="00995EEC" w:rsidRDefault="00995EEC" w:rsidP="00995EEC">
      <w:pPr>
        <w:ind w:right="482"/>
        <w:jc w:val="both"/>
        <w:rPr>
          <w:rFonts w:ascii="Arial" w:eastAsia="Times New Roman" w:hAnsi="Arial" w:cs="Arial"/>
          <w:spacing w:val="-3"/>
          <w:lang w:eastAsia="es-ES"/>
        </w:rPr>
      </w:pPr>
    </w:p>
    <w:p w14:paraId="47FEA1A0" w14:textId="1049E840" w:rsidR="00995EEC" w:rsidRPr="00995EEC" w:rsidRDefault="009F0D37" w:rsidP="009F0D37">
      <w:pPr>
        <w:tabs>
          <w:tab w:val="left" w:pos="7938"/>
        </w:tabs>
        <w:ind w:right="-1"/>
        <w:jc w:val="both"/>
        <w:rPr>
          <w:rFonts w:ascii="Arial" w:eastAsia="Times New Roman" w:hAnsi="Arial" w:cs="Arial"/>
          <w:spacing w:val="-3"/>
          <w:lang w:eastAsia="es-ES"/>
        </w:rPr>
      </w:pPr>
      <w:r>
        <w:rPr>
          <w:rFonts w:ascii="Arial" w:eastAsia="Times New Roman" w:hAnsi="Arial" w:cs="Arial"/>
          <w:b/>
          <w:spacing w:val="-3"/>
          <w:lang w:eastAsia="es-ES"/>
        </w:rPr>
        <w:t>d</w:t>
      </w:r>
      <w:r w:rsidR="00995EEC" w:rsidRPr="00995EEC">
        <w:rPr>
          <w:rFonts w:ascii="Arial" w:eastAsia="Times New Roman" w:hAnsi="Arial" w:cs="Arial"/>
          <w:b/>
          <w:spacing w:val="-3"/>
          <w:lang w:eastAsia="es-ES"/>
        </w:rPr>
        <w:t>)-</w:t>
      </w:r>
      <w:r w:rsidR="00995EEC" w:rsidRPr="00995EEC">
        <w:rPr>
          <w:rFonts w:ascii="Arial" w:eastAsia="Times New Roman" w:hAnsi="Arial" w:cs="Arial"/>
          <w:spacing w:val="-3"/>
          <w:lang w:eastAsia="es-ES"/>
        </w:rPr>
        <w:t xml:space="preserve"> (només si és el cas) Aquesta sol·licitud és d´</w:t>
      </w:r>
      <w:r>
        <w:rPr>
          <w:rFonts w:ascii="Arial" w:eastAsia="Times New Roman" w:hAnsi="Arial" w:cs="Arial"/>
          <w:b/>
          <w:spacing w:val="-3"/>
          <w:lang w:eastAsia="es-ES"/>
        </w:rPr>
        <w:t>oferta</w:t>
      </w:r>
      <w:r w:rsidR="00995EEC" w:rsidRPr="00995EEC">
        <w:rPr>
          <w:rFonts w:ascii="Arial" w:eastAsia="Times New Roman" w:hAnsi="Arial" w:cs="Arial"/>
          <w:b/>
          <w:spacing w:val="-3"/>
          <w:lang w:eastAsia="es-ES"/>
        </w:rPr>
        <w:t xml:space="preserve"> conjunta</w:t>
      </w:r>
      <w:r w:rsidR="00995EEC" w:rsidRPr="00995EEC">
        <w:rPr>
          <w:rFonts w:ascii="Arial" w:eastAsia="Times New Roman" w:hAnsi="Arial" w:cs="Arial"/>
          <w:spacing w:val="-3"/>
          <w:lang w:eastAsia="es-ES"/>
        </w:rPr>
        <w:t xml:space="preserve"> entre les persones següents (nom, cognoms, NIF i % de cadascú, inclòs el que signa)</w:t>
      </w:r>
      <w:r>
        <w:rPr>
          <w:rFonts w:ascii="Arial" w:eastAsia="Times New Roman" w:hAnsi="Arial" w:cs="Arial"/>
          <w:spacing w:val="-3"/>
          <w:lang w:eastAsia="es-ES"/>
        </w:rPr>
        <w:t>, i tots declarem tot el mateix contingut del present escrit</w:t>
      </w:r>
      <w:r w:rsidR="00995EEC" w:rsidRPr="00995EEC">
        <w:rPr>
          <w:rFonts w:ascii="Arial" w:eastAsia="Times New Roman" w:hAnsi="Arial" w:cs="Arial"/>
          <w:spacing w:val="-3"/>
          <w:lang w:eastAsia="es-ES"/>
        </w:rPr>
        <w:t xml:space="preserve"> :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Arial" w:eastAsia="Times New Roman" w:hAnsi="Arial" w:cs="Arial"/>
          <w:spacing w:val="-3"/>
          <w:lang w:eastAsia="es-ES"/>
        </w:rPr>
        <w:t xml:space="preserve"> . . . . . . . . . . . . . . . . . . . . . . . . . . . . . . . . . . . . . . . . . . . . . . .</w:t>
      </w:r>
      <w:r w:rsidR="00995EEC" w:rsidRPr="00995EEC">
        <w:rPr>
          <w:rFonts w:ascii="Arial" w:eastAsia="Times New Roman" w:hAnsi="Arial" w:cs="Arial"/>
          <w:spacing w:val="-3"/>
          <w:lang w:eastAsia="es-ES"/>
        </w:rPr>
        <w:t xml:space="preserve"> . . . .</w:t>
      </w:r>
    </w:p>
    <w:p w14:paraId="0E8B51DE" w14:textId="77777777" w:rsidR="00995EEC" w:rsidRPr="00995EEC" w:rsidRDefault="00995EEC" w:rsidP="00995EEC">
      <w:pPr>
        <w:ind w:right="482"/>
        <w:jc w:val="both"/>
        <w:rPr>
          <w:rFonts w:ascii="Arial" w:eastAsia="Times New Roman" w:hAnsi="Arial" w:cs="Arial"/>
          <w:spacing w:val="-3"/>
          <w:lang w:eastAsia="es-ES"/>
        </w:rPr>
      </w:pPr>
    </w:p>
    <w:p w14:paraId="68DFFB7A" w14:textId="51193FF2" w:rsidR="00995EEC" w:rsidRPr="00995EEC" w:rsidRDefault="009F0D37" w:rsidP="009F0D37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e</w:t>
      </w:r>
      <w:r w:rsidR="00995EEC" w:rsidRPr="00995EEC">
        <w:rPr>
          <w:rFonts w:ascii="Arial" w:eastAsia="Times New Roman" w:hAnsi="Arial" w:cs="Arial"/>
          <w:b/>
          <w:lang w:eastAsia="es-ES"/>
        </w:rPr>
        <w:t>)-</w:t>
      </w:r>
      <w:r w:rsidR="00995EEC" w:rsidRPr="00995EEC">
        <w:rPr>
          <w:rFonts w:ascii="Arial" w:eastAsia="Times New Roman" w:hAnsi="Arial" w:cs="Arial"/>
          <w:lang w:eastAsia="es-ES"/>
        </w:rPr>
        <w:t xml:space="preserve"> </w:t>
      </w:r>
      <w:r w:rsidR="00995EEC" w:rsidRPr="00995EEC">
        <w:rPr>
          <w:rFonts w:ascii="Arial" w:eastAsia="Times New Roman" w:hAnsi="Arial" w:cs="Arial"/>
          <w:b/>
          <w:lang w:eastAsia="es-ES"/>
        </w:rPr>
        <w:t>Acompanyo la següent documentació :</w:t>
      </w:r>
    </w:p>
    <w:p w14:paraId="73BF6157" w14:textId="203D7E67" w:rsidR="00995EEC" w:rsidRPr="00995EEC" w:rsidRDefault="00995EEC" w:rsidP="009F0D37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rFonts w:ascii="Arial" w:eastAsia="Times New Roman" w:hAnsi="Arial" w:cs="Arial"/>
          <w:lang w:eastAsia="es-ES"/>
        </w:rPr>
      </w:pPr>
      <w:r w:rsidRPr="00995EEC">
        <w:rPr>
          <w:rFonts w:ascii="Arial" w:eastAsia="Times New Roman" w:hAnsi="Arial" w:cs="Arial"/>
          <w:lang w:eastAsia="es-ES"/>
        </w:rPr>
        <w:t xml:space="preserve">- Fotocòpia DNI de tots els </w:t>
      </w:r>
      <w:r w:rsidR="009F0D37">
        <w:rPr>
          <w:rFonts w:ascii="Arial" w:eastAsia="Times New Roman" w:hAnsi="Arial" w:cs="Arial"/>
          <w:lang w:eastAsia="es-ES"/>
        </w:rPr>
        <w:t>licitadors que presenten l’oferta</w:t>
      </w:r>
    </w:p>
    <w:p w14:paraId="100647A3" w14:textId="39910375" w:rsidR="00995EEC" w:rsidRPr="00995EEC" w:rsidRDefault="00995EEC" w:rsidP="009F0D37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rFonts w:ascii="Arial" w:eastAsia="Times New Roman" w:hAnsi="Arial" w:cs="Arial"/>
          <w:lang w:eastAsia="es-ES"/>
        </w:rPr>
      </w:pPr>
      <w:r w:rsidRPr="00995EEC">
        <w:rPr>
          <w:rFonts w:ascii="Arial" w:eastAsia="Times New Roman" w:hAnsi="Arial" w:cs="Arial"/>
          <w:lang w:eastAsia="es-ES"/>
        </w:rPr>
        <w:t xml:space="preserve">- </w:t>
      </w:r>
      <w:r w:rsidR="009F0D37">
        <w:rPr>
          <w:rFonts w:ascii="Arial" w:eastAsia="Times New Roman" w:hAnsi="Arial" w:cs="Arial"/>
          <w:lang w:eastAsia="es-ES"/>
        </w:rPr>
        <w:t>Poders de representació en cas d’actuar en representació d’altre.</w:t>
      </w:r>
    </w:p>
    <w:p w14:paraId="5BF6E399" w14:textId="77777777" w:rsidR="00995EEC" w:rsidRPr="00995EEC" w:rsidRDefault="00995EEC" w:rsidP="009F0D37">
      <w:pPr>
        <w:widowControl w:val="0"/>
        <w:numPr>
          <w:ilvl w:val="12"/>
          <w:numId w:val="0"/>
        </w:numPr>
        <w:tabs>
          <w:tab w:val="left" w:pos="0"/>
        </w:tabs>
        <w:jc w:val="both"/>
        <w:rPr>
          <w:rFonts w:ascii="Arial" w:eastAsia="Times New Roman" w:hAnsi="Arial" w:cs="Arial"/>
          <w:lang w:eastAsia="es-ES"/>
        </w:rPr>
      </w:pPr>
      <w:r w:rsidRPr="00995EEC">
        <w:rPr>
          <w:rFonts w:ascii="Arial" w:eastAsia="Times New Roman" w:hAnsi="Arial" w:cs="Arial"/>
          <w:lang w:eastAsia="es-ES"/>
        </w:rPr>
        <w:t>- Resguard de la fiança dipositada.</w:t>
      </w:r>
    </w:p>
    <w:p w14:paraId="298644F1" w14:textId="77777777" w:rsidR="00995EEC" w:rsidRPr="00995EEC" w:rsidRDefault="00995EEC" w:rsidP="009F0D37">
      <w:pPr>
        <w:jc w:val="both"/>
        <w:rPr>
          <w:rFonts w:ascii="Arial" w:eastAsia="Times New Roman" w:hAnsi="Arial" w:cs="Arial"/>
          <w:lang w:eastAsia="es-ES"/>
        </w:rPr>
      </w:pPr>
    </w:p>
    <w:p w14:paraId="1F0F9BA8" w14:textId="6095392C" w:rsidR="00995EEC" w:rsidRDefault="009F0D37" w:rsidP="00995EEC">
      <w:pPr>
        <w:jc w:val="both"/>
        <w:rPr>
          <w:rFonts w:ascii="Arial" w:eastAsia="Times New Roman" w:hAnsi="Arial" w:cs="Arial"/>
          <w:lang w:eastAsia="es-ES"/>
        </w:rPr>
      </w:pPr>
      <w:r w:rsidRPr="009F0D37">
        <w:rPr>
          <w:rFonts w:ascii="Arial" w:eastAsia="Times New Roman" w:hAnsi="Arial" w:cs="Arial"/>
          <w:b/>
          <w:bCs/>
          <w:u w:val="single"/>
          <w:lang w:eastAsia="es-ES"/>
        </w:rPr>
        <w:t>Ofereixo i em comprometo a adquirir la finca</w:t>
      </w:r>
      <w:r>
        <w:rPr>
          <w:rFonts w:ascii="Arial" w:eastAsia="Times New Roman" w:hAnsi="Arial" w:cs="Arial"/>
          <w:lang w:eastAsia="es-ES"/>
        </w:rPr>
        <w:t xml:space="preserve"> : (*)................................................</w:t>
      </w:r>
    </w:p>
    <w:p w14:paraId="6F2561C1" w14:textId="079DF6E1" w:rsidR="009F0D37" w:rsidRDefault="009F0D37" w:rsidP="00995EEC">
      <w:pPr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(*) identificar la parcel·la amb la lletra del Lot A, B, C, D o E</w:t>
      </w:r>
    </w:p>
    <w:p w14:paraId="010B0515" w14:textId="4C3182AE" w:rsidR="009F0D37" w:rsidRDefault="009F0D37" w:rsidP="00995EEC">
      <w:pPr>
        <w:jc w:val="both"/>
        <w:rPr>
          <w:rFonts w:ascii="Arial" w:eastAsia="Times New Roman" w:hAnsi="Arial" w:cs="Arial"/>
          <w:lang w:eastAsia="es-ES"/>
        </w:rPr>
      </w:pPr>
      <w:r w:rsidRPr="009F0D37">
        <w:rPr>
          <w:rFonts w:ascii="Arial" w:eastAsia="Times New Roman" w:hAnsi="Arial" w:cs="Arial"/>
          <w:b/>
          <w:bCs/>
          <w:lang w:eastAsia="es-ES"/>
        </w:rPr>
        <w:t>Pel preu de :</w:t>
      </w:r>
      <w:r>
        <w:rPr>
          <w:rFonts w:ascii="Arial" w:eastAsia="Times New Roman" w:hAnsi="Arial" w:cs="Arial"/>
          <w:lang w:eastAsia="es-ES"/>
        </w:rPr>
        <w:t xml:space="preserve"> (en lletres) ...............................................................................................</w:t>
      </w:r>
    </w:p>
    <w:p w14:paraId="1B234774" w14:textId="24C5434B" w:rsidR="009F0D37" w:rsidRDefault="009F0D37" w:rsidP="00995EEC">
      <w:pPr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...................................................................................... (en números): ........................ €</w:t>
      </w:r>
    </w:p>
    <w:p w14:paraId="66A80BB6" w14:textId="77777777" w:rsidR="009F0D37" w:rsidRDefault="009F0D37" w:rsidP="00995EEC">
      <w:pPr>
        <w:jc w:val="both"/>
        <w:rPr>
          <w:rFonts w:ascii="Arial" w:eastAsia="Times New Roman" w:hAnsi="Arial" w:cs="Arial"/>
          <w:lang w:eastAsia="es-ES"/>
        </w:rPr>
      </w:pPr>
    </w:p>
    <w:p w14:paraId="4F346EBB" w14:textId="77777777" w:rsidR="009F0D37" w:rsidRPr="00995EEC" w:rsidRDefault="009F0D37" w:rsidP="00995EEC">
      <w:pPr>
        <w:jc w:val="both"/>
        <w:rPr>
          <w:rFonts w:ascii="Arial" w:eastAsia="Times New Roman" w:hAnsi="Arial" w:cs="Arial"/>
          <w:lang w:eastAsia="es-ES"/>
        </w:rPr>
      </w:pPr>
    </w:p>
    <w:p w14:paraId="34D34829" w14:textId="280236ED" w:rsidR="00995EEC" w:rsidRPr="00995EEC" w:rsidRDefault="00995EEC" w:rsidP="00995EEC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995EEC">
        <w:rPr>
          <w:rFonts w:ascii="Arial" w:eastAsia="Times New Roman" w:hAnsi="Arial" w:cs="Arial"/>
          <w:spacing w:val="-3"/>
          <w:lang w:eastAsia="es-ES"/>
        </w:rPr>
        <w:t>I perquè consti, sign</w:t>
      </w:r>
      <w:r w:rsidR="009F0D37">
        <w:rPr>
          <w:rFonts w:ascii="Arial" w:eastAsia="Times New Roman" w:hAnsi="Arial" w:cs="Arial"/>
          <w:spacing w:val="-3"/>
          <w:lang w:eastAsia="es-ES"/>
        </w:rPr>
        <w:t>em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aquesta </w:t>
      </w:r>
      <w:r w:rsidR="009F0D37">
        <w:rPr>
          <w:rFonts w:ascii="Arial" w:eastAsia="Times New Roman" w:hAnsi="Arial" w:cs="Arial"/>
          <w:spacing w:val="-3"/>
          <w:lang w:eastAsia="es-ES"/>
        </w:rPr>
        <w:t>oferta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 i declaració responsable.</w:t>
      </w:r>
    </w:p>
    <w:p w14:paraId="2884155A" w14:textId="444C0B47" w:rsidR="00995EEC" w:rsidRPr="00995EEC" w:rsidRDefault="00995EEC" w:rsidP="00995EEC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995EEC">
        <w:rPr>
          <w:rFonts w:ascii="Arial" w:eastAsia="Times New Roman" w:hAnsi="Arial" w:cs="Arial"/>
          <w:spacing w:val="-3"/>
          <w:lang w:eastAsia="es-ES"/>
        </w:rPr>
        <w:t>(Lloc i data) / (Signatura</w:t>
      </w:r>
      <w:r w:rsidR="009F0D37">
        <w:rPr>
          <w:rFonts w:ascii="Arial" w:eastAsia="Times New Roman" w:hAnsi="Arial" w:cs="Arial"/>
          <w:spacing w:val="-3"/>
          <w:lang w:eastAsia="es-ES"/>
        </w:rPr>
        <w:t xml:space="preserve"> de tots els que fan l’oferta, obligatori</w:t>
      </w:r>
      <w:r w:rsidRPr="00995EEC">
        <w:rPr>
          <w:rFonts w:ascii="Arial" w:eastAsia="Times New Roman" w:hAnsi="Arial" w:cs="Arial"/>
          <w:spacing w:val="-3"/>
          <w:lang w:eastAsia="es-ES"/>
        </w:rPr>
        <w:t xml:space="preserve">)  </w:t>
      </w:r>
    </w:p>
    <w:p w14:paraId="6E33E9F8" w14:textId="77777777" w:rsidR="00995EEC" w:rsidRPr="00995EEC" w:rsidRDefault="00995EEC" w:rsidP="00995EEC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</w:p>
    <w:p w14:paraId="623C2465" w14:textId="77777777" w:rsidR="00207F16" w:rsidRDefault="00207F16" w:rsidP="006F2E7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ind w:right="52"/>
        <w:jc w:val="both"/>
        <w:rPr>
          <w:rFonts w:ascii="Arial" w:eastAsia="Times New Roman" w:hAnsi="Arial" w:cs="Arial"/>
          <w:w w:val="114"/>
          <w:lang w:eastAsia="es-ES"/>
        </w:rPr>
      </w:pPr>
    </w:p>
    <w:p w14:paraId="3FF0B82A" w14:textId="77777777" w:rsidR="00207F16" w:rsidRDefault="00207F16" w:rsidP="006F2E7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ind w:right="52"/>
        <w:jc w:val="both"/>
        <w:rPr>
          <w:rFonts w:ascii="Arial" w:eastAsia="Times New Roman" w:hAnsi="Arial" w:cs="Arial"/>
          <w:w w:val="114"/>
          <w:lang w:eastAsia="es-ES"/>
        </w:rPr>
      </w:pPr>
    </w:p>
    <w:sectPr w:rsidR="00207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F429" w14:textId="77777777" w:rsidR="003B32A2" w:rsidRDefault="003B32A2" w:rsidP="004347D8">
      <w:r>
        <w:separator/>
      </w:r>
    </w:p>
  </w:endnote>
  <w:endnote w:type="continuationSeparator" w:id="0">
    <w:p w14:paraId="60A7FA47" w14:textId="77777777" w:rsidR="003B32A2" w:rsidRDefault="003B32A2" w:rsidP="004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8842" w14:textId="77777777" w:rsidR="00DE0302" w:rsidRDefault="00DE03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6C12" w14:textId="441E2804" w:rsidR="00C27515" w:rsidRDefault="00C27515" w:rsidP="004347D8">
    <w:pPr>
      <w:pStyle w:val="Piedepgina"/>
      <w:jc w:val="center"/>
      <w:rPr>
        <w:sz w:val="15"/>
        <w:szCs w:val="15"/>
      </w:rPr>
    </w:pPr>
  </w:p>
  <w:p w14:paraId="4AAD464D" w14:textId="714F4991" w:rsidR="004347D8" w:rsidRPr="004347D8" w:rsidRDefault="004347D8" w:rsidP="004347D8">
    <w:pPr>
      <w:pStyle w:val="Piedepgina"/>
      <w:jc w:val="center"/>
      <w:rPr>
        <w:sz w:val="15"/>
        <w:szCs w:val="15"/>
      </w:rPr>
    </w:pPr>
    <w:r>
      <w:rPr>
        <w:noProof/>
        <w:sz w:val="15"/>
        <w:szCs w:val="15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AC924E" wp14:editId="72C7B2FA">
              <wp:simplePos x="0" y="0"/>
              <wp:positionH relativeFrom="column">
                <wp:posOffset>-1110471</wp:posOffset>
              </wp:positionH>
              <wp:positionV relativeFrom="paragraph">
                <wp:posOffset>291748</wp:posOffset>
              </wp:positionV>
              <wp:extent cx="7753350" cy="318568"/>
              <wp:effectExtent l="0" t="0" r="19050" b="2476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31856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238DA6" id="2 Rectángulo" o:spid="_x0000_s1026" style="position:absolute;margin-left:-87.45pt;margin-top:22.95pt;width:610.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" fillcolor="#92d050" strokecolor="#92d050" strokeweight="2pt"/>
          </w:pict>
        </mc:Fallback>
      </mc:AlternateContent>
    </w:r>
    <w:r w:rsidRPr="004347D8">
      <w:rPr>
        <w:sz w:val="15"/>
        <w:szCs w:val="15"/>
      </w:rPr>
      <w:t xml:space="preserve">C. Rectoria, 17 · 17403 · Sant Hilari Sacalm (Girona) · T. 972.86.81.01 · T. 972.86.89.76 · </w:t>
    </w:r>
    <w:hyperlink r:id="rId1" w:history="1">
      <w:r w:rsidRPr="004347D8">
        <w:rPr>
          <w:rStyle w:val="Hipervnculo"/>
          <w:color w:val="auto"/>
          <w:sz w:val="15"/>
          <w:szCs w:val="15"/>
          <w:u w:val="none"/>
        </w:rPr>
        <w:t>www.santhilari.cat</w:t>
      </w:r>
    </w:hyperlink>
    <w:r w:rsidRPr="004347D8">
      <w:rPr>
        <w:sz w:val="15"/>
        <w:szCs w:val="15"/>
      </w:rPr>
      <w:t xml:space="preserve"> · </w:t>
    </w:r>
    <w:hyperlink r:id="rId2" w:history="1">
      <w:r w:rsidRPr="004347D8">
        <w:rPr>
          <w:rStyle w:val="Hipervnculo"/>
          <w:color w:val="auto"/>
          <w:sz w:val="15"/>
          <w:szCs w:val="15"/>
          <w:u w:val="none"/>
        </w:rPr>
        <w:t>ajuntament@santhilari.cat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CCF0" w14:textId="77777777" w:rsidR="00DE0302" w:rsidRDefault="00DE0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2AAE" w14:textId="77777777" w:rsidR="003B32A2" w:rsidRDefault="003B32A2" w:rsidP="004347D8">
      <w:r>
        <w:separator/>
      </w:r>
    </w:p>
  </w:footnote>
  <w:footnote w:type="continuationSeparator" w:id="0">
    <w:p w14:paraId="79FF6876" w14:textId="77777777" w:rsidR="003B32A2" w:rsidRDefault="003B32A2" w:rsidP="0043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7F09" w14:textId="77777777" w:rsidR="00DE0302" w:rsidRDefault="00DE03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3403" w14:textId="77777777" w:rsidR="004347D8" w:rsidRDefault="004347D8">
    <w:pPr>
      <w:pStyle w:val="Encabezado"/>
    </w:pPr>
    <w:r>
      <w:rPr>
        <w:noProof/>
        <w:lang w:val="es-ES" w:eastAsia="es-ES"/>
      </w:rPr>
      <w:drawing>
        <wp:inline distT="0" distB="0" distL="0" distR="0" wp14:anchorId="672C9F06" wp14:editId="35DDA26A">
          <wp:extent cx="1590377" cy="548702"/>
          <wp:effectExtent l="0" t="0" r="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886" cy="54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B90B8A" w14:textId="77777777" w:rsidR="004347D8" w:rsidRDefault="004347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DEE" w14:textId="77777777" w:rsidR="00DE0302" w:rsidRDefault="00DE03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spacing w:val="-2"/>
        <w:lang w:val="ca-ES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pacing w:val="-2"/>
        <w:lang w:val="ca-ES"/>
      </w:r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pacing w:val="-2"/>
        <w:lang w:val="ca-ES"/>
      </w:rPr>
    </w:lvl>
  </w:abstractNum>
  <w:abstractNum w:abstractNumId="3" w15:restartNumberingAfterBreak="0">
    <w:nsid w:val="03574795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72A6C"/>
    <w:multiLevelType w:val="multilevel"/>
    <w:tmpl w:val="56963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513FA3"/>
    <w:multiLevelType w:val="hybridMultilevel"/>
    <w:tmpl w:val="1AB2A4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D3026"/>
    <w:multiLevelType w:val="multilevel"/>
    <w:tmpl w:val="96385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8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C844DF"/>
    <w:multiLevelType w:val="hybridMultilevel"/>
    <w:tmpl w:val="164E0E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72616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B5602"/>
    <w:multiLevelType w:val="hybridMultilevel"/>
    <w:tmpl w:val="F7AAE6AC"/>
    <w:lvl w:ilvl="0" w:tplc="AA4462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41F4C"/>
    <w:multiLevelType w:val="multilevel"/>
    <w:tmpl w:val="B160597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F6939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B376C6"/>
    <w:multiLevelType w:val="hybridMultilevel"/>
    <w:tmpl w:val="04E2A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652C"/>
    <w:multiLevelType w:val="hybridMultilevel"/>
    <w:tmpl w:val="A342C6DE"/>
    <w:lvl w:ilvl="0" w:tplc="2FCAC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8723319"/>
    <w:multiLevelType w:val="hybridMultilevel"/>
    <w:tmpl w:val="164E16E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CCD435E"/>
    <w:multiLevelType w:val="hybridMultilevel"/>
    <w:tmpl w:val="59F0AB64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914849">
    <w:abstractNumId w:val="23"/>
  </w:num>
  <w:num w:numId="2" w16cid:durableId="1307931415">
    <w:abstractNumId w:val="21"/>
  </w:num>
  <w:num w:numId="3" w16cid:durableId="392394230">
    <w:abstractNumId w:val="25"/>
  </w:num>
  <w:num w:numId="4" w16cid:durableId="442500034">
    <w:abstractNumId w:val="11"/>
  </w:num>
  <w:num w:numId="5" w16cid:durableId="825390441">
    <w:abstractNumId w:val="4"/>
  </w:num>
  <w:num w:numId="6" w16cid:durableId="928926383">
    <w:abstractNumId w:val="7"/>
  </w:num>
  <w:num w:numId="7" w16cid:durableId="1196508307">
    <w:abstractNumId w:val="14"/>
  </w:num>
  <w:num w:numId="8" w16cid:durableId="1683126792">
    <w:abstractNumId w:val="8"/>
  </w:num>
  <w:num w:numId="9" w16cid:durableId="1151822708">
    <w:abstractNumId w:val="15"/>
  </w:num>
  <w:num w:numId="10" w16cid:durableId="319118372">
    <w:abstractNumId w:val="22"/>
  </w:num>
  <w:num w:numId="11" w16cid:durableId="1504122910">
    <w:abstractNumId w:val="26"/>
  </w:num>
  <w:num w:numId="12" w16cid:durableId="934241179">
    <w:abstractNumId w:val="28"/>
  </w:num>
  <w:num w:numId="13" w16cid:durableId="1126503845">
    <w:abstractNumId w:val="6"/>
  </w:num>
  <w:num w:numId="14" w16cid:durableId="899099144">
    <w:abstractNumId w:val="19"/>
  </w:num>
  <w:num w:numId="15" w16cid:durableId="782991288">
    <w:abstractNumId w:val="17"/>
  </w:num>
  <w:num w:numId="16" w16cid:durableId="205411433">
    <w:abstractNumId w:val="27"/>
  </w:num>
  <w:num w:numId="17" w16cid:durableId="1579830941">
    <w:abstractNumId w:val="20"/>
  </w:num>
  <w:num w:numId="18" w16cid:durableId="1738818078">
    <w:abstractNumId w:val="9"/>
  </w:num>
  <w:num w:numId="19" w16cid:durableId="844704408">
    <w:abstractNumId w:val="18"/>
  </w:num>
  <w:num w:numId="20" w16cid:durableId="1586108823">
    <w:abstractNumId w:val="3"/>
  </w:num>
  <w:num w:numId="21" w16cid:durableId="354114665">
    <w:abstractNumId w:val="12"/>
  </w:num>
  <w:num w:numId="22" w16cid:durableId="722172666">
    <w:abstractNumId w:val="1"/>
  </w:num>
  <w:num w:numId="23" w16cid:durableId="692465544">
    <w:abstractNumId w:val="2"/>
  </w:num>
  <w:num w:numId="24" w16cid:durableId="1975480545">
    <w:abstractNumId w:val="0"/>
  </w:num>
  <w:num w:numId="25" w16cid:durableId="724714952">
    <w:abstractNumId w:val="5"/>
  </w:num>
  <w:num w:numId="26" w16cid:durableId="779379905">
    <w:abstractNumId w:val="16"/>
  </w:num>
  <w:num w:numId="27" w16cid:durableId="1151563097">
    <w:abstractNumId w:val="24"/>
  </w:num>
  <w:num w:numId="28" w16cid:durableId="1456212403">
    <w:abstractNumId w:val="13"/>
  </w:num>
  <w:num w:numId="29" w16cid:durableId="1898664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12B"/>
    <w:rsid w:val="0003665D"/>
    <w:rsid w:val="000415B0"/>
    <w:rsid w:val="00052B11"/>
    <w:rsid w:val="00063A70"/>
    <w:rsid w:val="00067EE1"/>
    <w:rsid w:val="00093675"/>
    <w:rsid w:val="00094BCF"/>
    <w:rsid w:val="00094FF6"/>
    <w:rsid w:val="00097207"/>
    <w:rsid w:val="00097C6A"/>
    <w:rsid w:val="000A101B"/>
    <w:rsid w:val="000A23D1"/>
    <w:rsid w:val="000B44E9"/>
    <w:rsid w:val="000C0C22"/>
    <w:rsid w:val="000C3075"/>
    <w:rsid w:val="000C6B44"/>
    <w:rsid w:val="000D22A0"/>
    <w:rsid w:val="000D2ED1"/>
    <w:rsid w:val="000E7DFC"/>
    <w:rsid w:val="000F03E1"/>
    <w:rsid w:val="00102E93"/>
    <w:rsid w:val="001042DD"/>
    <w:rsid w:val="001049EA"/>
    <w:rsid w:val="00107828"/>
    <w:rsid w:val="00123A08"/>
    <w:rsid w:val="00124855"/>
    <w:rsid w:val="00133E3B"/>
    <w:rsid w:val="00135B04"/>
    <w:rsid w:val="00143D1E"/>
    <w:rsid w:val="001501D5"/>
    <w:rsid w:val="00154A16"/>
    <w:rsid w:val="00155557"/>
    <w:rsid w:val="001A268A"/>
    <w:rsid w:val="001D29AE"/>
    <w:rsid w:val="001D3E67"/>
    <w:rsid w:val="001E05E6"/>
    <w:rsid w:val="001E139D"/>
    <w:rsid w:val="001E42DE"/>
    <w:rsid w:val="001F2F29"/>
    <w:rsid w:val="001F61E1"/>
    <w:rsid w:val="001F749B"/>
    <w:rsid w:val="00207352"/>
    <w:rsid w:val="00207F16"/>
    <w:rsid w:val="00211E68"/>
    <w:rsid w:val="0022587B"/>
    <w:rsid w:val="0022758E"/>
    <w:rsid w:val="00233469"/>
    <w:rsid w:val="002508E0"/>
    <w:rsid w:val="00257ECE"/>
    <w:rsid w:val="002729A5"/>
    <w:rsid w:val="00274D0F"/>
    <w:rsid w:val="002770D6"/>
    <w:rsid w:val="00282EEE"/>
    <w:rsid w:val="00286E31"/>
    <w:rsid w:val="00295831"/>
    <w:rsid w:val="002A4464"/>
    <w:rsid w:val="002B1589"/>
    <w:rsid w:val="002B3709"/>
    <w:rsid w:val="002B3B63"/>
    <w:rsid w:val="002B5EC8"/>
    <w:rsid w:val="002B692B"/>
    <w:rsid w:val="002C25B6"/>
    <w:rsid w:val="002C5586"/>
    <w:rsid w:val="002C60B8"/>
    <w:rsid w:val="002C68E4"/>
    <w:rsid w:val="002C746F"/>
    <w:rsid w:val="002D09B7"/>
    <w:rsid w:val="002D4888"/>
    <w:rsid w:val="003000A0"/>
    <w:rsid w:val="0030705D"/>
    <w:rsid w:val="00330279"/>
    <w:rsid w:val="003375AC"/>
    <w:rsid w:val="0034062A"/>
    <w:rsid w:val="00341A6A"/>
    <w:rsid w:val="0034471B"/>
    <w:rsid w:val="00353217"/>
    <w:rsid w:val="00355365"/>
    <w:rsid w:val="00363341"/>
    <w:rsid w:val="00367022"/>
    <w:rsid w:val="00367ED1"/>
    <w:rsid w:val="00387F44"/>
    <w:rsid w:val="00394088"/>
    <w:rsid w:val="003A285D"/>
    <w:rsid w:val="003B32A2"/>
    <w:rsid w:val="003B4EA5"/>
    <w:rsid w:val="003D74CE"/>
    <w:rsid w:val="003E16CD"/>
    <w:rsid w:val="003E2D8D"/>
    <w:rsid w:val="003E524B"/>
    <w:rsid w:val="003E5BC8"/>
    <w:rsid w:val="003F5EAA"/>
    <w:rsid w:val="004057A6"/>
    <w:rsid w:val="004159F3"/>
    <w:rsid w:val="00430592"/>
    <w:rsid w:val="004347D8"/>
    <w:rsid w:val="004402A9"/>
    <w:rsid w:val="00447E41"/>
    <w:rsid w:val="00451F71"/>
    <w:rsid w:val="004636B6"/>
    <w:rsid w:val="0047578F"/>
    <w:rsid w:val="004809BF"/>
    <w:rsid w:val="0048194E"/>
    <w:rsid w:val="00483A2B"/>
    <w:rsid w:val="0048761E"/>
    <w:rsid w:val="004A4AB9"/>
    <w:rsid w:val="004B2DA7"/>
    <w:rsid w:val="004C21E0"/>
    <w:rsid w:val="004D59FA"/>
    <w:rsid w:val="004E6343"/>
    <w:rsid w:val="004F661B"/>
    <w:rsid w:val="00502A31"/>
    <w:rsid w:val="00503767"/>
    <w:rsid w:val="00521673"/>
    <w:rsid w:val="00521EC0"/>
    <w:rsid w:val="00536AC5"/>
    <w:rsid w:val="005421B7"/>
    <w:rsid w:val="005542F0"/>
    <w:rsid w:val="0056209F"/>
    <w:rsid w:val="00572732"/>
    <w:rsid w:val="00575755"/>
    <w:rsid w:val="00580304"/>
    <w:rsid w:val="00584BD9"/>
    <w:rsid w:val="00586F15"/>
    <w:rsid w:val="00597DDE"/>
    <w:rsid w:val="005A7EC7"/>
    <w:rsid w:val="005A7FBD"/>
    <w:rsid w:val="005C4765"/>
    <w:rsid w:val="005C65F7"/>
    <w:rsid w:val="005D418E"/>
    <w:rsid w:val="005D73D3"/>
    <w:rsid w:val="00617E8D"/>
    <w:rsid w:val="00623EB8"/>
    <w:rsid w:val="006414BD"/>
    <w:rsid w:val="00650851"/>
    <w:rsid w:val="00656E46"/>
    <w:rsid w:val="00664F96"/>
    <w:rsid w:val="00671949"/>
    <w:rsid w:val="006A7C0E"/>
    <w:rsid w:val="006B0EB8"/>
    <w:rsid w:val="006B3504"/>
    <w:rsid w:val="006C6166"/>
    <w:rsid w:val="006D3F87"/>
    <w:rsid w:val="006D57FC"/>
    <w:rsid w:val="006D633B"/>
    <w:rsid w:val="006D6AB3"/>
    <w:rsid w:val="006F2E79"/>
    <w:rsid w:val="006F509E"/>
    <w:rsid w:val="006F56FE"/>
    <w:rsid w:val="0070076F"/>
    <w:rsid w:val="0070140F"/>
    <w:rsid w:val="00701B86"/>
    <w:rsid w:val="00705DF9"/>
    <w:rsid w:val="007134D6"/>
    <w:rsid w:val="00732C92"/>
    <w:rsid w:val="00736445"/>
    <w:rsid w:val="00745CC4"/>
    <w:rsid w:val="007510CB"/>
    <w:rsid w:val="00752A8C"/>
    <w:rsid w:val="00753AFC"/>
    <w:rsid w:val="007541BC"/>
    <w:rsid w:val="00754E1A"/>
    <w:rsid w:val="00764A4B"/>
    <w:rsid w:val="007661F9"/>
    <w:rsid w:val="00771B22"/>
    <w:rsid w:val="007800BC"/>
    <w:rsid w:val="007806FD"/>
    <w:rsid w:val="00783D1E"/>
    <w:rsid w:val="00785499"/>
    <w:rsid w:val="007907C0"/>
    <w:rsid w:val="00795A9D"/>
    <w:rsid w:val="007B45BE"/>
    <w:rsid w:val="007C2DCE"/>
    <w:rsid w:val="007C605C"/>
    <w:rsid w:val="007D5577"/>
    <w:rsid w:val="007E22D0"/>
    <w:rsid w:val="007E5ED0"/>
    <w:rsid w:val="007E64D5"/>
    <w:rsid w:val="007F7CA8"/>
    <w:rsid w:val="00801177"/>
    <w:rsid w:val="00822046"/>
    <w:rsid w:val="00823946"/>
    <w:rsid w:val="00826401"/>
    <w:rsid w:val="00826F62"/>
    <w:rsid w:val="00841A8A"/>
    <w:rsid w:val="00844E63"/>
    <w:rsid w:val="00854625"/>
    <w:rsid w:val="00864517"/>
    <w:rsid w:val="00872B20"/>
    <w:rsid w:val="00881DE3"/>
    <w:rsid w:val="008945E7"/>
    <w:rsid w:val="0089773E"/>
    <w:rsid w:val="00897D83"/>
    <w:rsid w:val="008B51E2"/>
    <w:rsid w:val="008B7547"/>
    <w:rsid w:val="008C7E5F"/>
    <w:rsid w:val="0090699F"/>
    <w:rsid w:val="00926514"/>
    <w:rsid w:val="00956096"/>
    <w:rsid w:val="00956FCE"/>
    <w:rsid w:val="009608A0"/>
    <w:rsid w:val="00977731"/>
    <w:rsid w:val="009808AA"/>
    <w:rsid w:val="009869D1"/>
    <w:rsid w:val="009950F5"/>
    <w:rsid w:val="00995EEC"/>
    <w:rsid w:val="009A2204"/>
    <w:rsid w:val="009B6D84"/>
    <w:rsid w:val="009E0429"/>
    <w:rsid w:val="009E7C57"/>
    <w:rsid w:val="009F0D37"/>
    <w:rsid w:val="00A05E30"/>
    <w:rsid w:val="00A12153"/>
    <w:rsid w:val="00A204EC"/>
    <w:rsid w:val="00A23D18"/>
    <w:rsid w:val="00A26003"/>
    <w:rsid w:val="00A27194"/>
    <w:rsid w:val="00A3326E"/>
    <w:rsid w:val="00A34043"/>
    <w:rsid w:val="00A422A0"/>
    <w:rsid w:val="00A433D1"/>
    <w:rsid w:val="00A47D38"/>
    <w:rsid w:val="00A559EA"/>
    <w:rsid w:val="00A70D05"/>
    <w:rsid w:val="00A80272"/>
    <w:rsid w:val="00A81D3F"/>
    <w:rsid w:val="00A833C8"/>
    <w:rsid w:val="00A97D48"/>
    <w:rsid w:val="00AC3AF5"/>
    <w:rsid w:val="00AD435E"/>
    <w:rsid w:val="00AE1395"/>
    <w:rsid w:val="00AE4CB0"/>
    <w:rsid w:val="00AF050F"/>
    <w:rsid w:val="00B40A02"/>
    <w:rsid w:val="00B516D7"/>
    <w:rsid w:val="00B63490"/>
    <w:rsid w:val="00B91BFC"/>
    <w:rsid w:val="00BA485D"/>
    <w:rsid w:val="00BA7163"/>
    <w:rsid w:val="00BB163E"/>
    <w:rsid w:val="00BB41E3"/>
    <w:rsid w:val="00BB5E32"/>
    <w:rsid w:val="00BB7EC6"/>
    <w:rsid w:val="00BC16CA"/>
    <w:rsid w:val="00BC3B31"/>
    <w:rsid w:val="00BD7D0D"/>
    <w:rsid w:val="00BF5AE5"/>
    <w:rsid w:val="00C122D3"/>
    <w:rsid w:val="00C16594"/>
    <w:rsid w:val="00C263D9"/>
    <w:rsid w:val="00C27515"/>
    <w:rsid w:val="00C31E40"/>
    <w:rsid w:val="00C46CE6"/>
    <w:rsid w:val="00C8638B"/>
    <w:rsid w:val="00C934F3"/>
    <w:rsid w:val="00CA4190"/>
    <w:rsid w:val="00CC5BA8"/>
    <w:rsid w:val="00CC7157"/>
    <w:rsid w:val="00CD330D"/>
    <w:rsid w:val="00CD3E1F"/>
    <w:rsid w:val="00CE224D"/>
    <w:rsid w:val="00CE7189"/>
    <w:rsid w:val="00CF53C8"/>
    <w:rsid w:val="00CF5EB8"/>
    <w:rsid w:val="00D03E40"/>
    <w:rsid w:val="00D06840"/>
    <w:rsid w:val="00D3546D"/>
    <w:rsid w:val="00D375B2"/>
    <w:rsid w:val="00D420BC"/>
    <w:rsid w:val="00D61542"/>
    <w:rsid w:val="00D623BE"/>
    <w:rsid w:val="00D62F54"/>
    <w:rsid w:val="00D6366B"/>
    <w:rsid w:val="00D654B9"/>
    <w:rsid w:val="00D8133C"/>
    <w:rsid w:val="00D9112B"/>
    <w:rsid w:val="00D96ED5"/>
    <w:rsid w:val="00DA0088"/>
    <w:rsid w:val="00DB7D17"/>
    <w:rsid w:val="00DD39C8"/>
    <w:rsid w:val="00DE0302"/>
    <w:rsid w:val="00DE3402"/>
    <w:rsid w:val="00DE4070"/>
    <w:rsid w:val="00DF2A9E"/>
    <w:rsid w:val="00DF50D2"/>
    <w:rsid w:val="00DF61DB"/>
    <w:rsid w:val="00E03852"/>
    <w:rsid w:val="00E041FB"/>
    <w:rsid w:val="00E12247"/>
    <w:rsid w:val="00E32806"/>
    <w:rsid w:val="00E34C3F"/>
    <w:rsid w:val="00E43BC8"/>
    <w:rsid w:val="00E47B14"/>
    <w:rsid w:val="00E62191"/>
    <w:rsid w:val="00E636EB"/>
    <w:rsid w:val="00E72228"/>
    <w:rsid w:val="00E80871"/>
    <w:rsid w:val="00E81436"/>
    <w:rsid w:val="00E84CC6"/>
    <w:rsid w:val="00E92F99"/>
    <w:rsid w:val="00E9530A"/>
    <w:rsid w:val="00EB730E"/>
    <w:rsid w:val="00EC0E2C"/>
    <w:rsid w:val="00EC2288"/>
    <w:rsid w:val="00EC5440"/>
    <w:rsid w:val="00ED2FFF"/>
    <w:rsid w:val="00EE038E"/>
    <w:rsid w:val="00EE0456"/>
    <w:rsid w:val="00EE3A77"/>
    <w:rsid w:val="00EE6EF8"/>
    <w:rsid w:val="00EF201E"/>
    <w:rsid w:val="00EF33FE"/>
    <w:rsid w:val="00F018A6"/>
    <w:rsid w:val="00F115D7"/>
    <w:rsid w:val="00F25D4F"/>
    <w:rsid w:val="00F26271"/>
    <w:rsid w:val="00F26A3D"/>
    <w:rsid w:val="00F30885"/>
    <w:rsid w:val="00F30BDE"/>
    <w:rsid w:val="00F33318"/>
    <w:rsid w:val="00F85CEC"/>
    <w:rsid w:val="00F95EE0"/>
    <w:rsid w:val="00F97BE8"/>
    <w:rsid w:val="00FB4700"/>
    <w:rsid w:val="00FC4719"/>
    <w:rsid w:val="00FC7286"/>
    <w:rsid w:val="00FD1FD8"/>
    <w:rsid w:val="00FD72CD"/>
    <w:rsid w:val="00FE03E1"/>
    <w:rsid w:val="00FF0BD6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C863"/>
  <w15:docId w15:val="{4F469AC7-1A77-4B6E-ACF6-96BB5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2B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C1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7D1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ca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7D1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ca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B7D1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ca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D8"/>
  </w:style>
  <w:style w:type="paragraph" w:styleId="Piedepgina">
    <w:name w:val="footer"/>
    <w:basedOn w:val="Normal"/>
    <w:link w:val="Piedepgina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D8"/>
  </w:style>
  <w:style w:type="paragraph" w:styleId="Textodeglobo">
    <w:name w:val="Balloon Text"/>
    <w:basedOn w:val="Normal"/>
    <w:link w:val="TextodegloboCar"/>
    <w:uiPriority w:val="99"/>
    <w:semiHidden/>
    <w:unhideWhenUsed/>
    <w:rsid w:val="00434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7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47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0EB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833C8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BA485D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A485D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F50D2"/>
    <w:pPr>
      <w:widowControl w:val="0"/>
      <w:suppressAutoHyphens/>
      <w:spacing w:after="120"/>
    </w:pPr>
    <w:rPr>
      <w:rFonts w:ascii="Arial" w:eastAsia="Lucida Sans Unicode" w:hAnsi="Arial" w:cs="Arial"/>
      <w:kern w:val="1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F50D2"/>
    <w:rPr>
      <w:rFonts w:ascii="Arial" w:eastAsia="Lucida Sans Unicode" w:hAnsi="Arial" w:cs="Arial"/>
      <w:kern w:val="1"/>
      <w:szCs w:val="24"/>
      <w:lang w:val="es-ES" w:eastAsia="zh-CN"/>
    </w:rPr>
  </w:style>
  <w:style w:type="paragraph" w:customStyle="1" w:styleId="Default">
    <w:name w:val="Default"/>
    <w:rsid w:val="000366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B7D17"/>
    <w:rPr>
      <w:rFonts w:ascii="Arial" w:eastAsia="Arial" w:hAnsi="Arial" w:cs="Arial"/>
      <w:sz w:val="32"/>
      <w:szCs w:val="32"/>
      <w:lang w:val="ca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B7D17"/>
    <w:rPr>
      <w:rFonts w:ascii="Arial" w:eastAsia="Arial" w:hAnsi="Arial" w:cs="Arial"/>
      <w:color w:val="434343"/>
      <w:sz w:val="28"/>
      <w:szCs w:val="28"/>
      <w:lang w:val="ca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B7D17"/>
    <w:rPr>
      <w:rFonts w:ascii="Arial" w:eastAsia="Arial" w:hAnsi="Arial" w:cs="Arial"/>
      <w:color w:val="666666"/>
      <w:sz w:val="24"/>
      <w:szCs w:val="24"/>
      <w:lang w:val="ca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16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santhilari.cat" TargetMode="External"/><Relationship Id="rId1" Type="http://schemas.openxmlformats.org/officeDocument/2006/relationships/hyperlink" Target="http://www.santhilari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lls\Desktop\Junta%20Govern\plantilla%20ajuntament%20de%20sant%20hilari%20saca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581-7B2C-4FBB-84FE-FC7CF3D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de sant hilari sacalm</Template>
  <TotalTime>1423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Marius Valls</cp:lastModifiedBy>
  <cp:revision>128</cp:revision>
  <cp:lastPrinted>2024-08-21T10:34:00Z</cp:lastPrinted>
  <dcterms:created xsi:type="dcterms:W3CDTF">2017-10-25T12:14:00Z</dcterms:created>
  <dcterms:modified xsi:type="dcterms:W3CDTF">2026-05-27T11:26:00Z</dcterms:modified>
</cp:coreProperties>
</file>