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F4F48B" w14:textId="1B25898F" w:rsidR="008608EA" w:rsidRPr="00260496" w:rsidRDefault="008608EA" w:rsidP="00260496">
      <w:pPr>
        <w:pageBreakBefore/>
        <w:autoSpaceDE w:val="0"/>
        <w:autoSpaceDN w:val="0"/>
        <w:adjustRightInd w:val="0"/>
        <w:spacing w:line="360" w:lineRule="auto"/>
        <w:jc w:val="center"/>
        <w:rPr>
          <w:rFonts w:ascii="Arial" w:eastAsiaTheme="minorHAnsi" w:hAnsi="Arial" w:cs="Arial"/>
          <w:sz w:val="20"/>
          <w:lang w:eastAsia="en-US"/>
        </w:rPr>
      </w:pPr>
      <w:r w:rsidRPr="008608EA">
        <w:rPr>
          <w:rFonts w:ascii="Arial" w:eastAsiaTheme="minorHAnsi" w:hAnsi="Arial" w:cs="Arial"/>
          <w:b/>
          <w:bCs/>
          <w:sz w:val="20"/>
          <w:lang w:eastAsia="en-US"/>
        </w:rPr>
        <w:t>ANEXO 5</w:t>
      </w:r>
    </w:p>
    <w:p w14:paraId="1E56526A" w14:textId="77777777" w:rsidR="008608EA" w:rsidRPr="008608EA" w:rsidRDefault="008608EA" w:rsidP="008608EA">
      <w:pPr>
        <w:autoSpaceDE w:val="0"/>
        <w:autoSpaceDN w:val="0"/>
        <w:adjustRightInd w:val="0"/>
        <w:spacing w:line="360" w:lineRule="auto"/>
        <w:jc w:val="center"/>
        <w:rPr>
          <w:rFonts w:ascii="Arial" w:eastAsiaTheme="minorHAnsi" w:hAnsi="Arial" w:cs="Arial"/>
          <w:sz w:val="20"/>
          <w:lang w:eastAsia="en-US"/>
        </w:rPr>
      </w:pPr>
      <w:r w:rsidRPr="008608EA">
        <w:rPr>
          <w:rFonts w:ascii="Arial" w:eastAsiaTheme="minorHAnsi" w:hAnsi="Arial" w:cs="Arial"/>
          <w:b/>
          <w:bCs/>
          <w:sz w:val="20"/>
          <w:lang w:eastAsia="en-US"/>
        </w:rPr>
        <w:t>CONDICIONES ESPECIALES DE EJECUCIÓN</w:t>
      </w:r>
    </w:p>
    <w:p w14:paraId="70A45EC8" w14:textId="77777777" w:rsidR="008608EA" w:rsidRPr="008608EA" w:rsidRDefault="008608EA" w:rsidP="008608EA">
      <w:pPr>
        <w:spacing w:line="360" w:lineRule="auto"/>
        <w:jc w:val="both"/>
        <w:rPr>
          <w:rFonts w:ascii="Arial" w:hAnsi="Arial" w:cs="Arial"/>
          <w:b/>
          <w:sz w:val="20"/>
        </w:rPr>
      </w:pPr>
    </w:p>
    <w:p w14:paraId="6CD51A49" w14:textId="1818F104" w:rsidR="008608EA" w:rsidRPr="00260496" w:rsidRDefault="008608EA" w:rsidP="008608EA">
      <w:pPr>
        <w:autoSpaceDE w:val="0"/>
        <w:autoSpaceDN w:val="0"/>
        <w:adjustRightInd w:val="0"/>
        <w:spacing w:line="360" w:lineRule="auto"/>
        <w:jc w:val="both"/>
        <w:rPr>
          <w:rFonts w:ascii="Arial" w:hAnsi="Arial" w:cs="Arial"/>
          <w:b/>
          <w:sz w:val="20"/>
        </w:rPr>
      </w:pPr>
      <w:r w:rsidRPr="008608EA">
        <w:rPr>
          <w:rFonts w:ascii="Arial" w:eastAsiaTheme="minorHAnsi" w:hAnsi="Arial" w:cs="Arial"/>
          <w:sz w:val="20"/>
          <w:lang w:eastAsia="en-US"/>
        </w:rPr>
        <w:t xml:space="preserve">El señor/a ................................................................., con DNI núm. ................., en nombre propio / en nombre y representación de ........ de la que actúa en calidad de ... (administrador único, solidario o mancomunado o apoderado solidario o mancomunado), según escritura pública otorgada ante el Notario de (lugar), señor ..., en fecha ... y número de protocolo ....., declara bajo su responsabilidad, como empresa licitadora del contrato </w:t>
      </w:r>
      <w:r w:rsidR="00260496" w:rsidRPr="00260496">
        <w:rPr>
          <w:rFonts w:ascii="Arial" w:eastAsiaTheme="minorHAnsi" w:hAnsi="Arial" w:cs="Arial"/>
          <w:b/>
          <w:sz w:val="20"/>
          <w:lang w:eastAsia="en-US"/>
        </w:rPr>
        <w:fldChar w:fldCharType="begin"/>
      </w:r>
      <w:r w:rsidR="00260496" w:rsidRPr="00260496">
        <w:rPr>
          <w:rFonts w:ascii="Arial" w:eastAsiaTheme="minorHAnsi" w:hAnsi="Arial" w:cs="Arial"/>
          <w:b/>
          <w:sz w:val="20"/>
          <w:lang w:eastAsia="en-US"/>
        </w:rPr>
        <w:instrText xml:space="preserve"> MERGEFIELD NOM_CONTRACTE </w:instrText>
      </w:r>
      <w:r w:rsidR="00260496" w:rsidRPr="00260496">
        <w:rPr>
          <w:rFonts w:ascii="Arial" w:eastAsiaTheme="minorHAnsi" w:hAnsi="Arial" w:cs="Arial"/>
          <w:b/>
          <w:sz w:val="20"/>
          <w:lang w:eastAsia="en-US"/>
        </w:rPr>
        <w:fldChar w:fldCharType="separate"/>
      </w:r>
      <w:r w:rsidR="00FC6DBC" w:rsidRPr="00FC6DBC">
        <w:rPr>
          <w:rFonts w:ascii="Arial" w:eastAsiaTheme="minorHAnsi" w:hAnsi="Arial" w:cs="Arial"/>
          <w:b/>
          <w:sz w:val="20"/>
          <w:lang w:eastAsia="en-US"/>
        </w:rPr>
        <w:t>Suministro e instalación de un biorreactor de planta piloto</w:t>
      </w:r>
      <w:r w:rsidR="00260496" w:rsidRPr="00260496">
        <w:rPr>
          <w:rFonts w:ascii="Arial" w:eastAsiaTheme="minorHAnsi" w:hAnsi="Arial" w:cs="Arial"/>
          <w:b/>
          <w:sz w:val="20"/>
          <w:lang w:eastAsia="en-US"/>
        </w:rPr>
        <w:fldChar w:fldCharType="end"/>
      </w:r>
      <w:r w:rsidR="00260496" w:rsidRPr="00260496">
        <w:rPr>
          <w:rFonts w:ascii="Arial" w:eastAsiaTheme="minorHAnsi" w:hAnsi="Arial" w:cs="Arial"/>
          <w:b/>
          <w:sz w:val="20"/>
          <w:lang w:eastAsia="en-US"/>
        </w:rPr>
        <w:t>, expediente IRTA-2026022.</w:t>
      </w:r>
    </w:p>
    <w:p w14:paraId="465E57A2" w14:textId="77777777" w:rsidR="008608EA" w:rsidRPr="008608EA" w:rsidRDefault="008608EA" w:rsidP="008608EA">
      <w:pPr>
        <w:autoSpaceDE w:val="0"/>
        <w:autoSpaceDN w:val="0"/>
        <w:adjustRightInd w:val="0"/>
        <w:spacing w:line="360" w:lineRule="auto"/>
        <w:jc w:val="both"/>
        <w:rPr>
          <w:rFonts w:ascii="Arial" w:eastAsiaTheme="minorHAnsi" w:hAnsi="Arial" w:cs="Arial"/>
          <w:sz w:val="20"/>
          <w:lang w:eastAsia="en-US"/>
        </w:rPr>
      </w:pPr>
    </w:p>
    <w:p w14:paraId="2C54B818" w14:textId="77777777" w:rsidR="008608EA" w:rsidRPr="008608EA" w:rsidRDefault="008608EA" w:rsidP="008608EA">
      <w:pPr>
        <w:autoSpaceDE w:val="0"/>
        <w:autoSpaceDN w:val="0"/>
        <w:adjustRightInd w:val="0"/>
        <w:spacing w:line="360" w:lineRule="auto"/>
        <w:jc w:val="both"/>
        <w:rPr>
          <w:rFonts w:ascii="Arial" w:eastAsiaTheme="minorHAnsi" w:hAnsi="Arial" w:cs="Arial"/>
          <w:sz w:val="20"/>
          <w:lang w:eastAsia="en-US"/>
        </w:rPr>
      </w:pPr>
      <w:r w:rsidRPr="008608EA">
        <w:rPr>
          <w:rFonts w:ascii="Arial" w:eastAsiaTheme="minorHAnsi" w:hAnsi="Arial" w:cs="Arial"/>
          <w:sz w:val="20"/>
          <w:lang w:eastAsia="en-US"/>
        </w:rPr>
        <w:t xml:space="preserve">Que conoce y acepta cumplir las </w:t>
      </w:r>
      <w:r w:rsidRPr="008608EA">
        <w:rPr>
          <w:rFonts w:ascii="Arial" w:eastAsiaTheme="minorHAnsi" w:hAnsi="Arial" w:cs="Arial"/>
          <w:b/>
          <w:bCs/>
          <w:sz w:val="20"/>
          <w:lang w:eastAsia="en-US"/>
        </w:rPr>
        <w:t xml:space="preserve">CONDICIONES ESPECIALES DE EJECUCIÓN </w:t>
      </w:r>
      <w:r w:rsidRPr="008608EA">
        <w:rPr>
          <w:rFonts w:ascii="Arial" w:eastAsiaTheme="minorHAnsi" w:hAnsi="Arial" w:cs="Arial"/>
          <w:sz w:val="20"/>
          <w:lang w:eastAsia="en-US"/>
        </w:rPr>
        <w:t>establecidas en el presente expediente, durante toda la vigencia del contrato, y en consecuencia se obliga a lo siguiente:</w:t>
      </w:r>
    </w:p>
    <w:p w14:paraId="49274D2E" w14:textId="77777777" w:rsidR="008608EA" w:rsidRPr="008608EA" w:rsidRDefault="008608EA" w:rsidP="008608EA">
      <w:pPr>
        <w:autoSpaceDE w:val="0"/>
        <w:autoSpaceDN w:val="0"/>
        <w:adjustRightInd w:val="0"/>
        <w:spacing w:line="360" w:lineRule="auto"/>
        <w:jc w:val="both"/>
        <w:rPr>
          <w:rFonts w:ascii="Arial" w:eastAsiaTheme="minorHAnsi" w:hAnsi="Arial" w:cs="Arial"/>
          <w:sz w:val="20"/>
          <w:lang w:eastAsia="en-US"/>
        </w:rPr>
      </w:pPr>
    </w:p>
    <w:p w14:paraId="03C8BD19" w14:textId="77777777" w:rsidR="008608EA" w:rsidRPr="008608EA" w:rsidRDefault="008608EA" w:rsidP="008608EA">
      <w:pPr>
        <w:pStyle w:val="Prrafodelista"/>
        <w:numPr>
          <w:ilvl w:val="0"/>
          <w:numId w:val="1"/>
        </w:numPr>
        <w:autoSpaceDE w:val="0"/>
        <w:autoSpaceDN w:val="0"/>
        <w:adjustRightInd w:val="0"/>
        <w:spacing w:line="360" w:lineRule="auto"/>
        <w:ind w:left="360"/>
        <w:rPr>
          <w:rFonts w:eastAsiaTheme="minorHAnsi" w:cs="Arial"/>
          <w:color w:val="auto"/>
          <w:sz w:val="20"/>
          <w:lang w:eastAsia="en-US"/>
        </w:rPr>
      </w:pPr>
      <w:r w:rsidRPr="008608EA">
        <w:rPr>
          <w:rFonts w:eastAsiaTheme="minorHAnsi" w:cs="Arial"/>
          <w:color w:val="auto"/>
          <w:sz w:val="20"/>
          <w:lang w:eastAsia="en-US"/>
        </w:rPr>
        <w:t xml:space="preserve">En cumplimiento de las normas sociolaborales en el proceso productivo y distribución comercial, los licitadores se obligan a cumplir con las normas sociolaborales vigentes en España, la Unión Europea o establecidas por la Organización Internacional del Trabajo. </w:t>
      </w:r>
    </w:p>
    <w:p w14:paraId="470B2453" w14:textId="77777777" w:rsidR="008608EA" w:rsidRPr="008608EA" w:rsidRDefault="008608EA" w:rsidP="008608EA">
      <w:pPr>
        <w:autoSpaceDE w:val="0"/>
        <w:autoSpaceDN w:val="0"/>
        <w:adjustRightInd w:val="0"/>
        <w:spacing w:line="360" w:lineRule="auto"/>
        <w:jc w:val="both"/>
        <w:rPr>
          <w:rFonts w:ascii="Arial" w:eastAsiaTheme="minorHAnsi" w:hAnsi="Arial" w:cs="Arial"/>
          <w:sz w:val="20"/>
          <w:lang w:eastAsia="en-US"/>
        </w:rPr>
      </w:pPr>
    </w:p>
    <w:p w14:paraId="117D5F7E" w14:textId="77777777" w:rsidR="008608EA" w:rsidRPr="008608EA" w:rsidRDefault="008608EA" w:rsidP="008608EA">
      <w:pPr>
        <w:pStyle w:val="Prrafodelista"/>
        <w:numPr>
          <w:ilvl w:val="0"/>
          <w:numId w:val="1"/>
        </w:numPr>
        <w:autoSpaceDE w:val="0"/>
        <w:autoSpaceDN w:val="0"/>
        <w:adjustRightInd w:val="0"/>
        <w:spacing w:line="360" w:lineRule="auto"/>
        <w:ind w:left="360"/>
        <w:rPr>
          <w:rFonts w:eastAsiaTheme="minorHAnsi" w:cs="Arial"/>
          <w:color w:val="auto"/>
          <w:sz w:val="20"/>
          <w:lang w:eastAsia="en-US"/>
        </w:rPr>
      </w:pPr>
      <w:r w:rsidRPr="008608EA">
        <w:rPr>
          <w:rFonts w:eastAsiaTheme="minorHAnsi" w:cs="Arial"/>
          <w:color w:val="auto"/>
          <w:sz w:val="20"/>
          <w:lang w:eastAsia="en-US"/>
        </w:rPr>
        <w:t xml:space="preserve">En cumplimiento del ejercicio efectivo del derecho de las personas con diversidad funcional, así como los criterios de accesibilidad universal y del diseño universal o diseño para todas las personas, los licitadores se obligan a cumplir con las normas establecidas en la Convención Internacional sobre los Derechos de las Personas con Diversidad Funcional, aprobada el 13 de diciembre de 2006 por la Asamblea General de las Naciones Unidas (ONU),  ratificada por España el 3 de diciembre de 2007 y que entró en vigor el 3 de mayo de 2008, así como los criterios de accesibilidad universal y del diseño universal o diseño para todas las personas, según definición del Real Decreto Legislativo 1/2013, de 29 de noviembre, que aprobó el Texto refundido de la Ley General de Derechos de personas con diversidad funcional y su inclusión social. </w:t>
      </w:r>
    </w:p>
    <w:p w14:paraId="11C5285D" w14:textId="77777777" w:rsidR="008608EA" w:rsidRPr="008608EA" w:rsidRDefault="008608EA" w:rsidP="008608EA">
      <w:pPr>
        <w:autoSpaceDE w:val="0"/>
        <w:autoSpaceDN w:val="0"/>
        <w:adjustRightInd w:val="0"/>
        <w:spacing w:line="360" w:lineRule="auto"/>
        <w:jc w:val="both"/>
        <w:rPr>
          <w:rFonts w:ascii="Arial" w:eastAsiaTheme="minorHAnsi" w:hAnsi="Arial" w:cs="Arial"/>
          <w:sz w:val="20"/>
          <w:lang w:eastAsia="en-US"/>
        </w:rPr>
      </w:pPr>
    </w:p>
    <w:p w14:paraId="53AA251E" w14:textId="77777777" w:rsidR="008608EA" w:rsidRPr="008608EA" w:rsidRDefault="008608EA" w:rsidP="008608EA">
      <w:pPr>
        <w:pStyle w:val="Prrafodelista"/>
        <w:numPr>
          <w:ilvl w:val="0"/>
          <w:numId w:val="1"/>
        </w:numPr>
        <w:autoSpaceDE w:val="0"/>
        <w:autoSpaceDN w:val="0"/>
        <w:adjustRightInd w:val="0"/>
        <w:spacing w:line="360" w:lineRule="auto"/>
        <w:ind w:left="360"/>
        <w:rPr>
          <w:rFonts w:eastAsiaTheme="minorHAnsi" w:cs="Arial"/>
          <w:color w:val="auto"/>
          <w:sz w:val="20"/>
          <w:lang w:eastAsia="en-US"/>
        </w:rPr>
      </w:pPr>
      <w:r w:rsidRPr="008608EA">
        <w:rPr>
          <w:rFonts w:eastAsiaTheme="minorHAnsi" w:cs="Arial"/>
          <w:color w:val="auto"/>
          <w:sz w:val="20"/>
          <w:lang w:eastAsia="en-US"/>
        </w:rPr>
        <w:t xml:space="preserve">En cumplimiento de la no utilización de lenguaje o imágenes sexistas en la ejecución del presente contrato, el licitador se obliga a entregar antes de la recepción de la prestación un Informe valorativo de las medidas implantadas e incidencias detectadas y enmendadas que se hayan producido durante la ejecución del presente contrato. </w:t>
      </w:r>
    </w:p>
    <w:p w14:paraId="415EC59E" w14:textId="77777777" w:rsidR="008608EA" w:rsidRPr="008608EA" w:rsidRDefault="008608EA" w:rsidP="008608EA">
      <w:pPr>
        <w:pStyle w:val="Prrafodelista"/>
        <w:spacing w:line="360" w:lineRule="auto"/>
        <w:rPr>
          <w:rFonts w:eastAsiaTheme="minorHAnsi" w:cs="Arial"/>
          <w:color w:val="auto"/>
          <w:sz w:val="20"/>
          <w:lang w:eastAsia="en-US"/>
        </w:rPr>
      </w:pPr>
    </w:p>
    <w:p w14:paraId="6BD01071" w14:textId="77777777" w:rsidR="008608EA" w:rsidRPr="008608EA" w:rsidRDefault="008608EA" w:rsidP="008608EA">
      <w:pPr>
        <w:pStyle w:val="Prrafodelista"/>
        <w:numPr>
          <w:ilvl w:val="0"/>
          <w:numId w:val="2"/>
        </w:numPr>
        <w:autoSpaceDE w:val="0"/>
        <w:autoSpaceDN w:val="0"/>
        <w:adjustRightInd w:val="0"/>
        <w:spacing w:line="360" w:lineRule="auto"/>
        <w:ind w:left="426"/>
        <w:rPr>
          <w:rFonts w:eastAsiaTheme="minorHAnsi" w:cs="Arial"/>
          <w:color w:val="auto"/>
          <w:sz w:val="20"/>
          <w:lang w:eastAsia="en-US"/>
        </w:rPr>
      </w:pPr>
      <w:r w:rsidRPr="008608EA">
        <w:rPr>
          <w:rFonts w:eastAsiaTheme="minorHAnsi" w:cs="Arial"/>
          <w:color w:val="auto"/>
          <w:sz w:val="20"/>
          <w:lang w:eastAsia="en-US"/>
        </w:rPr>
        <w:t xml:space="preserve">Dar cumplimiento tanto el contratista como las empresas que pueda subcontratar a las previsiones de la normativa nacional y de la Unión europea en materia de protección de datos personales, incluido a lo establecido en el Reglamento (UE) 2016/679, del Parlamento Europeo y del Consejo, de 27 de abril de 2016, relativo a la protección de las personas físicas en cuanto al tratamiento de datos personales y a la libre circulación de estos datos y por el que se refiere. se deroga la Directiva 95/46/ y a la Ley Orgánica 3/2018, de 5 de diciembre, de protección de Datos Personales y garantía de los derechos digitales; </w:t>
      </w:r>
      <w:r w:rsidRPr="008608EA">
        <w:rPr>
          <w:rFonts w:eastAsiaTheme="minorHAnsi" w:cs="Arial"/>
          <w:color w:val="auto"/>
          <w:sz w:val="20"/>
          <w:lang w:eastAsia="en-US"/>
        </w:rPr>
        <w:lastRenderedPageBreak/>
        <w:t>especialmente en los casos en que el contrato implica cesión de datos. En los casos en que el contrato implica tratamiento de datos por cuenta del responsable de tratamiento, el contratista y las empresas que en su caso subcontrate deben destinar los datos a la finalidad exclusiva indicada en los pliegos. Asimismo, el contratista tiene el deber de comunicar cualquier cambio que se produzca a lo largo de la vida del contrato de la información que ha facilitado con carácter previo a la formalización del contrato relativa a dónde estarán ubicados los servidores y desde donde se prestarán los servicios asociados a los mismos. Las condiciones especiales de ejecución reguladas en el presente párrafo tienen el carácter de obligación contractual esencial.</w:t>
      </w:r>
    </w:p>
    <w:p w14:paraId="2813BB49" w14:textId="77777777" w:rsidR="008608EA" w:rsidRPr="008608EA" w:rsidRDefault="008608EA" w:rsidP="008608EA">
      <w:pPr>
        <w:autoSpaceDE w:val="0"/>
        <w:autoSpaceDN w:val="0"/>
        <w:adjustRightInd w:val="0"/>
        <w:spacing w:line="360" w:lineRule="auto"/>
        <w:jc w:val="both"/>
        <w:rPr>
          <w:rFonts w:ascii="Arial" w:eastAsiaTheme="minorHAnsi" w:hAnsi="Arial" w:cs="Arial"/>
          <w:sz w:val="20"/>
          <w:lang w:eastAsia="en-US"/>
        </w:rPr>
      </w:pPr>
    </w:p>
    <w:p w14:paraId="1804994B" w14:textId="77777777" w:rsidR="008608EA" w:rsidRPr="008608EA" w:rsidRDefault="008608EA" w:rsidP="008608EA">
      <w:pPr>
        <w:autoSpaceDE w:val="0"/>
        <w:autoSpaceDN w:val="0"/>
        <w:adjustRightInd w:val="0"/>
        <w:spacing w:line="360" w:lineRule="auto"/>
        <w:jc w:val="both"/>
        <w:rPr>
          <w:rFonts w:ascii="Arial" w:eastAsiaTheme="minorHAnsi" w:hAnsi="Arial" w:cs="Arial"/>
          <w:sz w:val="20"/>
          <w:lang w:eastAsia="en-US"/>
        </w:rPr>
      </w:pPr>
      <w:r w:rsidRPr="008608EA">
        <w:rPr>
          <w:rFonts w:ascii="Arial" w:eastAsiaTheme="minorHAnsi" w:hAnsi="Arial" w:cs="Arial"/>
          <w:sz w:val="20"/>
          <w:lang w:eastAsia="en-US"/>
        </w:rPr>
        <w:t xml:space="preserve">Las condiciones especiales de ejecución fijadas en este pliego tienen la condición de obligaciones contractuales, resultando su incumplimiento, objeto de penalización sobre un 5% del importe de adjudicación. </w:t>
      </w:r>
    </w:p>
    <w:p w14:paraId="03798773" w14:textId="77777777" w:rsidR="008608EA" w:rsidRPr="008608EA" w:rsidRDefault="008608EA" w:rsidP="008608EA">
      <w:pPr>
        <w:autoSpaceDE w:val="0"/>
        <w:autoSpaceDN w:val="0"/>
        <w:adjustRightInd w:val="0"/>
        <w:spacing w:line="360" w:lineRule="auto"/>
        <w:jc w:val="both"/>
        <w:rPr>
          <w:rFonts w:ascii="Arial" w:eastAsiaTheme="minorHAnsi" w:hAnsi="Arial" w:cs="Arial"/>
          <w:sz w:val="20"/>
          <w:lang w:eastAsia="en-US"/>
        </w:rPr>
      </w:pPr>
    </w:p>
    <w:p w14:paraId="684DF8E7" w14:textId="77777777" w:rsidR="008608EA" w:rsidRPr="008608EA" w:rsidRDefault="008608EA" w:rsidP="008608EA">
      <w:pPr>
        <w:pStyle w:val="Prrafodelista"/>
        <w:numPr>
          <w:ilvl w:val="0"/>
          <w:numId w:val="3"/>
        </w:numPr>
        <w:autoSpaceDE w:val="0"/>
        <w:autoSpaceDN w:val="0"/>
        <w:adjustRightInd w:val="0"/>
        <w:spacing w:line="360" w:lineRule="auto"/>
        <w:rPr>
          <w:rFonts w:eastAsiaTheme="minorHAnsi" w:cs="Arial"/>
          <w:color w:val="auto"/>
          <w:sz w:val="20"/>
          <w:lang w:eastAsia="en-US"/>
        </w:rPr>
      </w:pPr>
      <w:r w:rsidRPr="008608EA">
        <w:rPr>
          <w:rFonts w:eastAsiaTheme="minorHAnsi" w:cs="Arial"/>
          <w:color w:val="auto"/>
          <w:sz w:val="20"/>
          <w:lang w:eastAsia="en-US"/>
        </w:rPr>
        <w:t>Cumplir con las obligaciones relativas a supervisión y coordinación del servicio es una obligación contractual esencial.</w:t>
      </w:r>
    </w:p>
    <w:p w14:paraId="1252A39E" w14:textId="77777777" w:rsidR="008608EA" w:rsidRPr="008608EA" w:rsidRDefault="008608EA" w:rsidP="008608EA">
      <w:pPr>
        <w:pStyle w:val="Prrafodelista"/>
        <w:autoSpaceDE w:val="0"/>
        <w:autoSpaceDN w:val="0"/>
        <w:adjustRightInd w:val="0"/>
        <w:spacing w:line="360" w:lineRule="auto"/>
        <w:rPr>
          <w:rFonts w:eastAsiaTheme="minorHAnsi" w:cs="Arial"/>
          <w:color w:val="auto"/>
          <w:sz w:val="20"/>
          <w:lang w:eastAsia="en-US"/>
        </w:rPr>
      </w:pPr>
    </w:p>
    <w:p w14:paraId="075B94E1" w14:textId="77777777" w:rsidR="008608EA" w:rsidRPr="008608EA" w:rsidRDefault="008608EA" w:rsidP="008608EA">
      <w:pPr>
        <w:pStyle w:val="Prrafodelista"/>
        <w:numPr>
          <w:ilvl w:val="0"/>
          <w:numId w:val="3"/>
        </w:numPr>
        <w:autoSpaceDE w:val="0"/>
        <w:autoSpaceDN w:val="0"/>
        <w:adjustRightInd w:val="0"/>
        <w:spacing w:line="360" w:lineRule="auto"/>
        <w:rPr>
          <w:rFonts w:eastAsiaTheme="minorHAnsi" w:cs="Arial"/>
          <w:color w:val="auto"/>
          <w:sz w:val="20"/>
          <w:lang w:eastAsia="en-US"/>
        </w:rPr>
      </w:pPr>
      <w:r w:rsidRPr="008608EA">
        <w:rPr>
          <w:rFonts w:eastAsiaTheme="minorHAnsi" w:cs="Arial"/>
          <w:color w:val="auto"/>
          <w:sz w:val="20"/>
          <w:lang w:eastAsia="en-US"/>
        </w:rPr>
        <w:t>Cumplir con las obligaciones relativas a subrogación de personal y cumplimiento de los derechos laborales de los trabajadores es una obligación contractual esencial.</w:t>
      </w:r>
    </w:p>
    <w:p w14:paraId="5F6B4338" w14:textId="77777777" w:rsidR="008608EA" w:rsidRPr="008608EA" w:rsidRDefault="008608EA" w:rsidP="008608EA">
      <w:pPr>
        <w:autoSpaceDE w:val="0"/>
        <w:autoSpaceDN w:val="0"/>
        <w:adjustRightInd w:val="0"/>
        <w:spacing w:line="360" w:lineRule="auto"/>
        <w:jc w:val="both"/>
        <w:rPr>
          <w:rFonts w:ascii="Arial" w:eastAsiaTheme="minorHAnsi" w:hAnsi="Arial" w:cs="Arial"/>
          <w:sz w:val="20"/>
          <w:lang w:eastAsia="en-US"/>
        </w:rPr>
      </w:pPr>
    </w:p>
    <w:p w14:paraId="30FEA020" w14:textId="77777777" w:rsidR="008608EA" w:rsidRPr="008608EA" w:rsidRDefault="008608EA" w:rsidP="008608EA">
      <w:pPr>
        <w:autoSpaceDE w:val="0"/>
        <w:autoSpaceDN w:val="0"/>
        <w:adjustRightInd w:val="0"/>
        <w:spacing w:line="360" w:lineRule="auto"/>
        <w:jc w:val="both"/>
        <w:rPr>
          <w:rFonts w:ascii="Arial" w:eastAsiaTheme="minorHAnsi" w:hAnsi="Arial" w:cs="Arial"/>
          <w:sz w:val="20"/>
          <w:lang w:eastAsia="en-US"/>
        </w:rPr>
      </w:pPr>
      <w:r w:rsidRPr="008608EA">
        <w:rPr>
          <w:rFonts w:ascii="Arial" w:eastAsiaTheme="minorHAnsi" w:hAnsi="Arial" w:cs="Arial"/>
          <w:sz w:val="20"/>
          <w:lang w:eastAsia="en-US"/>
        </w:rPr>
        <w:t>Y a los efectos oportunos, se firma la presente, a ............ de ........... de ............</w:t>
      </w:r>
    </w:p>
    <w:p w14:paraId="3351AADE" w14:textId="77777777" w:rsidR="008608EA" w:rsidRPr="008608EA" w:rsidRDefault="008608EA" w:rsidP="008608EA">
      <w:pPr>
        <w:autoSpaceDE w:val="0"/>
        <w:autoSpaceDN w:val="0"/>
        <w:adjustRightInd w:val="0"/>
        <w:spacing w:line="360" w:lineRule="auto"/>
        <w:jc w:val="both"/>
        <w:rPr>
          <w:rFonts w:ascii="Arial" w:eastAsiaTheme="minorHAnsi" w:hAnsi="Arial" w:cs="Arial"/>
          <w:sz w:val="20"/>
          <w:lang w:eastAsia="en-US"/>
        </w:rPr>
      </w:pPr>
    </w:p>
    <w:p w14:paraId="5F14C5D0" w14:textId="77777777" w:rsidR="008608EA" w:rsidRPr="008608EA" w:rsidRDefault="008608EA" w:rsidP="008608EA">
      <w:pPr>
        <w:autoSpaceDE w:val="0"/>
        <w:autoSpaceDN w:val="0"/>
        <w:adjustRightInd w:val="0"/>
        <w:spacing w:line="360" w:lineRule="auto"/>
        <w:jc w:val="both"/>
        <w:rPr>
          <w:rFonts w:ascii="Arial" w:eastAsiaTheme="minorHAnsi" w:hAnsi="Arial" w:cs="Arial"/>
          <w:sz w:val="20"/>
          <w:lang w:eastAsia="en-US"/>
        </w:rPr>
      </w:pPr>
      <w:r w:rsidRPr="008608EA">
        <w:rPr>
          <w:rFonts w:ascii="Arial" w:eastAsiaTheme="minorHAnsi" w:hAnsi="Arial" w:cs="Arial"/>
          <w:sz w:val="20"/>
          <w:lang w:eastAsia="en-US"/>
        </w:rPr>
        <w:t xml:space="preserve">Firma </w:t>
      </w:r>
    </w:p>
    <w:p w14:paraId="3AF59B1F" w14:textId="77777777" w:rsidR="008608EA" w:rsidRPr="008608EA" w:rsidRDefault="008608EA" w:rsidP="008608EA">
      <w:pPr>
        <w:autoSpaceDE w:val="0"/>
        <w:autoSpaceDN w:val="0"/>
        <w:adjustRightInd w:val="0"/>
        <w:spacing w:line="360" w:lineRule="auto"/>
        <w:jc w:val="both"/>
        <w:rPr>
          <w:rFonts w:ascii="Arial" w:eastAsiaTheme="minorHAnsi" w:hAnsi="Arial" w:cs="Arial"/>
          <w:sz w:val="20"/>
          <w:lang w:eastAsia="en-US"/>
        </w:rPr>
      </w:pPr>
    </w:p>
    <w:p w14:paraId="60580486" w14:textId="375D8E36" w:rsidR="009042BF" w:rsidRPr="008608EA" w:rsidRDefault="008608EA" w:rsidP="009A57D0">
      <w:pPr>
        <w:autoSpaceDE w:val="0"/>
        <w:autoSpaceDN w:val="0"/>
        <w:adjustRightInd w:val="0"/>
        <w:spacing w:line="360" w:lineRule="auto"/>
        <w:jc w:val="both"/>
        <w:rPr>
          <w:rFonts w:ascii="Arial" w:eastAsiaTheme="minorHAnsi" w:hAnsi="Arial" w:cs="Arial"/>
          <w:b/>
          <w:bCs/>
          <w:sz w:val="20"/>
          <w:lang w:eastAsia="en-US"/>
        </w:rPr>
      </w:pPr>
      <w:r w:rsidRPr="008608EA">
        <w:rPr>
          <w:rFonts w:ascii="Arial" w:eastAsiaTheme="minorHAnsi" w:hAnsi="Arial" w:cs="Arial"/>
          <w:sz w:val="20"/>
          <w:lang w:eastAsia="en-US"/>
        </w:rPr>
        <w:t>Fecha</w:t>
      </w:r>
    </w:p>
    <w:sectPr w:rsidR="009042BF" w:rsidRPr="008608EA" w:rsidSect="00DD41D6">
      <w:headerReference w:type="default" r:id="rId11"/>
      <w:footerReference w:type="default" r:id="rId12"/>
      <w:pgSz w:w="11906" w:h="16838"/>
      <w:pgMar w:top="1758" w:right="924" w:bottom="851" w:left="125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4693D1" w14:textId="77777777" w:rsidR="00210351" w:rsidRDefault="00210351">
      <w:r>
        <w:separator/>
      </w:r>
    </w:p>
  </w:endnote>
  <w:endnote w:type="continuationSeparator" w:id="0">
    <w:p w14:paraId="1FA4770E" w14:textId="77777777" w:rsidR="00210351" w:rsidRDefault="002103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4D7579" w14:textId="77777777" w:rsidR="00C316AE" w:rsidRDefault="00C316AE" w:rsidP="00D21795">
    <w:pPr>
      <w:pStyle w:val="Piedepgina"/>
      <w:jc w:val="center"/>
    </w:pPr>
  </w:p>
  <w:sdt>
    <w:sdtPr>
      <w:id w:val="1819138393"/>
      <w:docPartObj>
        <w:docPartGallery w:val="Page Numbers (Bottom of Page)"/>
        <w:docPartUnique/>
      </w:docPartObj>
    </w:sdtPr>
    <w:sdtEndPr/>
    <w:sdtContent>
      <w:p w14:paraId="34A061F9" w14:textId="21BC88EB" w:rsidR="00C316AE" w:rsidRPr="0061448B" w:rsidRDefault="00C316AE" w:rsidP="00D21795">
        <w:pPr>
          <w:pStyle w:val="Piedepgina"/>
          <w:jc w:val="center"/>
          <w:rPr>
            <w:rFonts w:ascii="Arial" w:hAnsi="Arial" w:cs="Arial"/>
            <w:sz w:val="18"/>
            <w:szCs w:val="18"/>
          </w:rPr>
        </w:pPr>
        <w:r w:rsidRPr="0061448B">
          <w:rPr>
            <w:rFonts w:ascii="Arial" w:hAnsi="Arial" w:cs="Arial"/>
            <w:sz w:val="18"/>
            <w:szCs w:val="18"/>
          </w:rPr>
          <w:fldChar w:fldCharType="begin"/>
        </w:r>
        <w:r w:rsidRPr="0061448B">
          <w:rPr>
            <w:rFonts w:ascii="Arial" w:hAnsi="Arial" w:cs="Arial"/>
            <w:sz w:val="18"/>
            <w:szCs w:val="18"/>
          </w:rPr>
          <w:instrText>PAGE   \* MERGEFORMAT</w:instrText>
        </w:r>
        <w:r w:rsidRPr="0061448B">
          <w:rPr>
            <w:rFonts w:ascii="Arial" w:hAnsi="Arial" w:cs="Arial"/>
            <w:sz w:val="18"/>
            <w:szCs w:val="18"/>
          </w:rPr>
          <w:fldChar w:fldCharType="separate"/>
        </w:r>
        <w:r w:rsidR="00C016CA" w:rsidRPr="0061448B">
          <w:rPr>
            <w:rFonts w:ascii="Arial" w:hAnsi="Arial" w:cs="Arial"/>
            <w:noProof/>
            <w:sz w:val="18"/>
            <w:szCs w:val="18"/>
          </w:rPr>
          <w:t>1</w:t>
        </w:r>
        <w:r w:rsidRPr="0061448B">
          <w:rPr>
            <w:rFonts w:ascii="Arial" w:hAnsi="Arial" w:cs="Arial"/>
            <w:sz w:val="18"/>
            <w:szCs w:val="18"/>
          </w:rPr>
          <w:fldChar w:fldCharType="end"/>
        </w:r>
      </w:p>
      <w:p w14:paraId="36C14CB8" w14:textId="1526A0E4" w:rsidR="0061448B" w:rsidRDefault="009A57D0" w:rsidP="0061448B">
        <w:pPr>
          <w:pStyle w:val="Piedepgina"/>
        </w:pPr>
        <w:r w:rsidRPr="00AD1720">
          <w:rPr>
            <w:noProof/>
          </w:rPr>
          <w:drawing>
            <wp:anchor distT="0" distB="0" distL="114300" distR="114300" simplePos="0" relativeHeight="251671552" behindDoc="1" locked="0" layoutInCell="1" allowOverlap="1" wp14:anchorId="28053436" wp14:editId="72A736C7">
              <wp:simplePos x="0" y="0"/>
              <wp:positionH relativeFrom="column">
                <wp:posOffset>2619044</wp:posOffset>
              </wp:positionH>
              <wp:positionV relativeFrom="paragraph">
                <wp:posOffset>188927</wp:posOffset>
              </wp:positionV>
              <wp:extent cx="1022350" cy="389890"/>
              <wp:effectExtent l="0" t="0" r="6350" b="0"/>
              <wp:wrapTight wrapText="bothSides">
                <wp:wrapPolygon edited="0">
                  <wp:start x="0" y="0"/>
                  <wp:lineTo x="0" y="20052"/>
                  <wp:lineTo x="21332" y="20052"/>
                  <wp:lineTo x="21332" y="0"/>
                  <wp:lineTo x="0" y="0"/>
                </wp:wrapPolygon>
              </wp:wrapTight>
              <wp:docPr id="170474772"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2350" cy="389890"/>
                      </a:xfrm>
                      <a:prstGeom prst="rect">
                        <a:avLst/>
                      </a:prstGeom>
                      <a:noFill/>
                      <a:ln>
                        <a:noFill/>
                      </a:ln>
                    </pic:spPr>
                  </pic:pic>
                </a:graphicData>
              </a:graphic>
            </wp:anchor>
          </w:drawing>
        </w:r>
        <w:r w:rsidR="0061448B">
          <w:tab/>
        </w:r>
        <w:r w:rsidR="0061448B">
          <w:tab/>
        </w:r>
      </w:p>
      <w:p w14:paraId="553F23E7" w14:textId="5FB09A91" w:rsidR="0061448B" w:rsidRPr="0061448B" w:rsidRDefault="0061448B" w:rsidP="00D21795">
        <w:pPr>
          <w:pStyle w:val="Piedepgina"/>
          <w:jc w:val="center"/>
          <w:rPr>
            <w:rFonts w:ascii="Arial" w:hAnsi="Arial" w:cs="Arial"/>
            <w:b/>
            <w:bCs/>
            <w:sz w:val="22"/>
            <w:szCs w:val="22"/>
          </w:rPr>
        </w:pPr>
        <w:r w:rsidRPr="001F38DC">
          <w:rPr>
            <w:noProof/>
          </w:rPr>
          <w:drawing>
            <wp:inline distT="0" distB="0" distL="0" distR="0" wp14:anchorId="16F63160" wp14:editId="7DD0EBAA">
              <wp:extent cx="1485900" cy="365942"/>
              <wp:effectExtent l="0" t="0" r="0" b="0"/>
              <wp:docPr id="1597384197" name="Imagen 6" descr="Interfaz de usuario gráfic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5942522" name="Imagen 6" descr="Interfaz de usuario gráfica&#10;&#10;El contenido generado por IA puede ser incorrect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99408" cy="369269"/>
                      </a:xfrm>
                      <a:prstGeom prst="rect">
                        <a:avLst/>
                      </a:prstGeom>
                      <a:noFill/>
                      <a:ln>
                        <a:noFill/>
                      </a:ln>
                    </pic:spPr>
                  </pic:pic>
                </a:graphicData>
              </a:graphic>
            </wp:inline>
          </w:drawing>
        </w:r>
        <w:r>
          <w:rPr>
            <w:noProof/>
          </w:rPr>
          <w:drawing>
            <wp:inline distT="0" distB="0" distL="0" distR="0" wp14:anchorId="5B2B2F8E" wp14:editId="537D1F7D">
              <wp:extent cx="1362710" cy="427990"/>
              <wp:effectExtent l="0" t="0" r="8890" b="0"/>
              <wp:docPr id="901300929" name="Imatge 3" descr="https://www.oficinadetreball.gencat.cat/socweb/export/sites/default/galeria_imatges/imatges_web_inst/Logotipo_Generalitat_blan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oficinadetreball.gencat.cat/socweb/export/sites/default/galeria_imatges/imatges_web_inst/Logotipo_Generalitat_blanc.png"/>
                      <pic:cNvPicPr>
                        <a:picLocks noChangeAspect="1" noChangeArrowheads="1"/>
                      </pic:cNvPicPr>
                    </pic:nvPicPr>
                    <pic:blipFill>
                      <a:blip r:embed="rId3"/>
                      <a:srcRect r="43993"/>
                      <a:stretch>
                        <a:fillRect/>
                      </a:stretch>
                    </pic:blipFill>
                    <pic:spPr bwMode="auto">
                      <a:xfrm>
                        <a:off x="0" y="0"/>
                        <a:ext cx="1362710" cy="427990"/>
                      </a:xfrm>
                      <a:prstGeom prst="rect">
                        <a:avLst/>
                      </a:prstGeom>
                      <a:noFill/>
                      <a:ln w="9525">
                        <a:noFill/>
                        <a:miter lim="800000"/>
                        <a:headEnd/>
                        <a:tailEnd/>
                      </a:ln>
                    </pic:spPr>
                  </pic:pic>
                </a:graphicData>
              </a:graphic>
            </wp:inline>
          </w:drawing>
        </w:r>
      </w:p>
      <w:p w14:paraId="3A298D15" w14:textId="07DB5E15" w:rsidR="00C316AE" w:rsidRDefault="00A07ED0" w:rsidP="00D21795">
        <w:pPr>
          <w:pStyle w:val="Piedepgina"/>
          <w:jc w:val="cente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35C86A" w14:textId="77777777" w:rsidR="00210351" w:rsidRDefault="00210351">
      <w:bookmarkStart w:id="0" w:name="_Hlk214957787"/>
      <w:bookmarkEnd w:id="0"/>
      <w:r>
        <w:separator/>
      </w:r>
    </w:p>
  </w:footnote>
  <w:footnote w:type="continuationSeparator" w:id="0">
    <w:p w14:paraId="66C42B6E" w14:textId="77777777" w:rsidR="00210351" w:rsidRDefault="002103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0707E9" w14:textId="159982B1" w:rsidR="00C316AE" w:rsidRDefault="0019680A" w:rsidP="003D5F83">
    <w:pPr>
      <w:pStyle w:val="Encabezado"/>
      <w:tabs>
        <w:tab w:val="clear" w:pos="8504"/>
        <w:tab w:val="right" w:pos="9000"/>
        <w:tab w:val="left" w:pos="9356"/>
      </w:tabs>
      <w:ind w:right="-81"/>
    </w:pPr>
    <w:r>
      <w:rPr>
        <w:noProof/>
        <w:lang w:eastAsia="es-ES"/>
      </w:rPr>
      <mc:AlternateContent>
        <mc:Choice Requires="wps">
          <w:drawing>
            <wp:anchor distT="0" distB="0" distL="114300" distR="114300" simplePos="0" relativeHeight="251658240" behindDoc="0" locked="0" layoutInCell="1" allowOverlap="0" wp14:anchorId="37CF9C56" wp14:editId="0544FEEB">
              <wp:simplePos x="0" y="0"/>
              <wp:positionH relativeFrom="column">
                <wp:posOffset>3675849</wp:posOffset>
              </wp:positionH>
              <wp:positionV relativeFrom="paragraph">
                <wp:posOffset>297512</wp:posOffset>
              </wp:positionV>
              <wp:extent cx="1201420" cy="30861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1420" cy="3086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1AD5129" w14:textId="77777777" w:rsidR="00C316AE" w:rsidRPr="00BF3059" w:rsidRDefault="00C316AE" w:rsidP="00726DC7">
                          <w:pPr>
                            <w:rPr>
                              <w:rFonts w:ascii="Calibri" w:hAnsi="Calibri" w:cs="Arial"/>
                              <w:color w:val="7F7F7F"/>
                              <w:sz w:val="14"/>
                              <w:szCs w:val="14"/>
                              <w:lang w:val="es-ES"/>
                            </w:rPr>
                          </w:pPr>
                          <w:r w:rsidRPr="00BF3059">
                            <w:rPr>
                              <w:rFonts w:ascii="Calibri" w:hAnsi="Calibri" w:cs="Arial"/>
                              <w:color w:val="7F7F7F"/>
                              <w:sz w:val="14"/>
                              <w:szCs w:val="14"/>
                            </w:rPr>
                            <w:t>Torre Ribagorçana</w:t>
                          </w:r>
                        </w:p>
                        <w:p w14:paraId="510F770C" w14:textId="77777777" w:rsidR="00C316AE" w:rsidRPr="00BF3059" w:rsidRDefault="00C316AE" w:rsidP="00726DC7">
                          <w:pPr>
                            <w:rPr>
                              <w:szCs w:val="14"/>
                            </w:rPr>
                          </w:pPr>
                          <w:r w:rsidRPr="00BF3059">
                            <w:rPr>
                              <w:rFonts w:ascii="Calibri" w:hAnsi="Calibri" w:cs="Arial"/>
                              <w:color w:val="7F7F7F"/>
                              <w:sz w:val="14"/>
                              <w:szCs w:val="14"/>
                            </w:rPr>
                            <w:t>08140 Caldes de Montbui</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pic="http://schemas.openxmlformats.org/drawingml/2006/picture" xmlns:a14="http://schemas.microsoft.com/office/drawing/2010/main" xmlns:a="http://schemas.openxmlformats.org/drawingml/2006/main">
          <w:pict>
            <v:shapetype id="_x0000_t202" coordsize="21600,21600" o:spt="202" path="m,l,21600r21600,l21600,xe" w14:anchorId="37CF9C56">
              <v:stroke joinstyle="miter"/>
              <v:path gradientshapeok="t" o:connecttype="rect"/>
            </v:shapetype>
            <v:shape id="Text Box 1" style="position:absolute;margin-left:289.45pt;margin-top:23.45pt;width:94.6pt;height:24.3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spid="_x0000_s1026" o:allowoverlap="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">
              <v:textbox style="mso-fit-shape-to-text:t">
                <w:txbxContent>
                  <w:p w:rsidRPr="00BF3059" w:rsidR="00C316AE" w:rsidP="00726DC7" w:rsidRDefault="00C316AE" w14:paraId="61AD5129" w14:textId="77777777">
                    <w:pPr>
                      <w:rPr>
                        <w:rFonts w:ascii="Calibri" w:hAnsi="Calibri" w:cs="Arial"/>
                        <w:color w:val="7F7F7F"/>
                        <w:sz w:val="14"/>
                        <w:szCs w:val="14"/>
                        <w:lang w:val="es-ES"/>
                      </w:rPr>
                    </w:pPr>
                    <w:r w:rsidRPr="00BF3059">
                      <w:rPr>
                        <w:rFonts w:ascii="Calibri" w:hAnsi="Calibri" w:cs="Arial"/>
                        <w:color w:val="7F7F7F"/>
                        <w:sz w:val="14"/>
                        <w:szCs w:val="14"/>
                        <w:lang w:val="Spanish"/>
                      </w:rPr>
                      <w:t>Torre Ribagorçana</w:t>
                    </w:r>
                  </w:p>
                  <w:p w:rsidRPr="00BF3059" w:rsidR="00C316AE" w:rsidP="00726DC7" w:rsidRDefault="00C316AE" w14:paraId="510F770C" w14:textId="77777777">
                    <w:pPr>
                      <w:rPr>
                        <w:szCs w:val="14"/>
                      </w:rPr>
                    </w:pPr>
                    <w:r w:rsidRPr="00BF3059">
                      <w:rPr>
                        <w:rFonts w:ascii="Calibri" w:hAnsi="Calibri" w:cs="Arial"/>
                        <w:color w:val="7F7F7F"/>
                        <w:sz w:val="14"/>
                        <w:szCs w:val="14"/>
                        <w:lang w:val="Spanish"/>
                      </w:rPr>
                      <w:t>08140 Caldes de Montbui</w:t>
                    </w:r>
                  </w:p>
                </w:txbxContent>
              </v:textbox>
            </v:shape>
          </w:pict>
        </mc:Fallback>
      </mc:AlternateContent>
    </w:r>
    <w:r w:rsidR="00C016CA">
      <w:rPr>
        <w:noProof/>
        <w:lang w:eastAsia="es-ES"/>
      </w:rPr>
      <w:drawing>
        <wp:anchor distT="0" distB="0" distL="114300" distR="114300" simplePos="0" relativeHeight="251670528" behindDoc="0" locked="0" layoutInCell="1" allowOverlap="1" wp14:anchorId="29B831AD" wp14:editId="6A63203D">
          <wp:simplePos x="0" y="0"/>
          <wp:positionH relativeFrom="margin">
            <wp:align>left</wp:align>
          </wp:positionH>
          <wp:positionV relativeFrom="paragraph">
            <wp:posOffset>-50081</wp:posOffset>
          </wp:positionV>
          <wp:extent cx="1268095" cy="484505"/>
          <wp:effectExtent l="0" t="0" r="8255" b="0"/>
          <wp:wrapSquare wrapText="bothSides"/>
          <wp:docPr id="2" name="Imagen 2" descr="Logo_IRTA_sense descriptor_princip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IRTA_sense descriptor_princip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8095" cy="484505"/>
                  </a:xfrm>
                  <a:prstGeom prst="rect">
                    <a:avLst/>
                  </a:prstGeom>
                  <a:noFill/>
                </pic:spPr>
              </pic:pic>
            </a:graphicData>
          </a:graphic>
          <wp14:sizeRelH relativeFrom="page">
            <wp14:pctWidth>0</wp14:pctWidth>
          </wp14:sizeRelH>
          <wp14:sizeRelV relativeFrom="page">
            <wp14:pctHeight>0</wp14:pctHeight>
          </wp14:sizeRelV>
        </wp:anchor>
      </w:drawing>
    </w:r>
    <w:r w:rsidR="00C316AE">
      <w:rPr>
        <w:noProof/>
        <w:lang w:eastAsia="es-ES"/>
      </w:rPr>
      <mc:AlternateContent>
        <mc:Choice Requires="wps">
          <w:drawing>
            <wp:anchor distT="0" distB="0" distL="114300" distR="114300" simplePos="0" relativeHeight="251666432" behindDoc="0" locked="0" layoutInCell="1" allowOverlap="1" wp14:anchorId="03C9DDC9" wp14:editId="440A0294">
              <wp:simplePos x="0" y="0"/>
              <wp:positionH relativeFrom="column">
                <wp:posOffset>5180330</wp:posOffset>
              </wp:positionH>
              <wp:positionV relativeFrom="paragraph">
                <wp:posOffset>289560</wp:posOffset>
              </wp:positionV>
              <wp:extent cx="806450" cy="308610"/>
              <wp:effectExtent l="381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6450" cy="3086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4F03064" w14:textId="77777777" w:rsidR="00C316AE" w:rsidRPr="00BF3059" w:rsidRDefault="00C316AE" w:rsidP="00782E61">
                          <w:pPr>
                            <w:rPr>
                              <w:rFonts w:ascii="Calibri" w:hAnsi="Calibri" w:cs="Arial"/>
                              <w:color w:val="7F7F7F"/>
                              <w:sz w:val="14"/>
                              <w:szCs w:val="14"/>
                              <w:lang w:val="es-ES"/>
                            </w:rPr>
                          </w:pPr>
                          <w:r w:rsidRPr="00BF3059">
                            <w:rPr>
                              <w:rFonts w:ascii="Calibri" w:hAnsi="Calibri" w:cs="Arial"/>
                              <w:color w:val="7F7F7F"/>
                              <w:sz w:val="14"/>
                              <w:szCs w:val="14"/>
                            </w:rPr>
                            <w:t>www.irta.cat</w:t>
                          </w:r>
                        </w:p>
                        <w:p w14:paraId="7D7D47F6" w14:textId="77777777" w:rsidR="00C316AE" w:rsidRPr="00BF3059" w:rsidRDefault="00C316AE" w:rsidP="00782E61">
                          <w:pPr>
                            <w:rPr>
                              <w:szCs w:val="14"/>
                            </w:rPr>
                          </w:pPr>
                          <w:r w:rsidRPr="00BF3059">
                            <w:rPr>
                              <w:rFonts w:ascii="Calibri" w:hAnsi="Calibri" w:cs="Arial"/>
                              <w:color w:val="7F7F7F"/>
                              <w:sz w:val="14"/>
                              <w:szCs w:val="14"/>
                            </w:rPr>
                            <w:t xml:space="preserve">irta@irta.cat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xmlns:pic="http://schemas.openxmlformats.org/drawingml/2006/picture" xmlns:a14="http://schemas.microsoft.com/office/drawing/2010/main" xmlns:a="http://schemas.openxmlformats.org/drawingml/2006/main">
          <w:pict>
            <v:shape id="Text Box 4" style="position:absolute;margin-left:407.9pt;margin-top:22.8pt;width:63.5pt;height:24.3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7"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" w14:anchorId="03C9DDC9">
              <v:textbox style="mso-fit-shape-to-text:t">
                <w:txbxContent>
                  <w:p w:rsidRPr="00BF3059" w:rsidR="00C316AE" w:rsidP="00782E61" w:rsidRDefault="00C316AE" w14:paraId="34F03064" w14:textId="77777777">
                    <w:pPr>
                      <w:rPr>
                        <w:rFonts w:ascii="Calibri" w:hAnsi="Calibri" w:cs="Arial"/>
                        <w:color w:val="7F7F7F"/>
                        <w:sz w:val="14"/>
                        <w:szCs w:val="14"/>
                        <w:lang w:val="es-ES"/>
                      </w:rPr>
                    </w:pPr>
                    <w:r w:rsidRPr="00BF3059">
                      <w:rPr>
                        <w:rFonts w:ascii="Calibri" w:hAnsi="Calibri" w:cs="Arial"/>
                        <w:color w:val="7F7F7F"/>
                        <w:sz w:val="14"/>
                        <w:szCs w:val="14"/>
                        <w:lang w:val="Spanish"/>
                      </w:rPr>
                      <w:t>www.irta.cat</w:t>
                    </w:r>
                  </w:p>
                  <w:p w:rsidRPr="00BF3059" w:rsidR="00C316AE" w:rsidP="00782E61" w:rsidRDefault="00C316AE" w14:paraId="7D7D47F6" w14:textId="77777777">
                    <w:pPr>
                      <w:rPr>
                        <w:szCs w:val="14"/>
                      </w:rPr>
                    </w:pPr>
                    <w:r w:rsidRPr="00BF3059">
                      <w:rPr>
                        <w:rFonts w:ascii="Calibri" w:hAnsi="Calibri" w:cs="Arial"/>
                        <w:color w:val="7F7F7F"/>
                        <w:sz w:val="14"/>
                        <w:szCs w:val="14"/>
                        <w:lang w:val="Spanish"/>
                      </w:rPr>
                      <w:t xml:space="preserve">irta@irta.cat </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0477DBF"/>
    <w:multiLevelType w:val="hybridMultilevel"/>
    <w:tmpl w:val="D8CCA840"/>
    <w:lvl w:ilvl="0" w:tplc="0C0A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 w15:restartNumberingAfterBreak="0">
    <w:nsid w:val="2F0B0746"/>
    <w:multiLevelType w:val="hybridMultilevel"/>
    <w:tmpl w:val="6CEC2714"/>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 w15:restartNumberingAfterBreak="0">
    <w:nsid w:val="71F773F4"/>
    <w:multiLevelType w:val="hybridMultilevel"/>
    <w:tmpl w:val="A8CAEE90"/>
    <w:lvl w:ilvl="0" w:tplc="04030001">
      <w:start w:val="1"/>
      <w:numFmt w:val="bullet"/>
      <w:lvlText w:val=""/>
      <w:lvlJc w:val="left"/>
      <w:pPr>
        <w:ind w:left="1068" w:hanging="360"/>
      </w:pPr>
      <w:rPr>
        <w:rFonts w:ascii="Symbol" w:hAnsi="Symbol" w:hint="default"/>
      </w:rPr>
    </w:lvl>
    <w:lvl w:ilvl="1" w:tplc="04030003">
      <w:start w:val="1"/>
      <w:numFmt w:val="bullet"/>
      <w:lvlText w:val="o"/>
      <w:lvlJc w:val="left"/>
      <w:pPr>
        <w:ind w:left="1788" w:hanging="360"/>
      </w:pPr>
      <w:rPr>
        <w:rFonts w:ascii="Courier New" w:hAnsi="Courier New" w:cs="Courier New" w:hint="default"/>
      </w:rPr>
    </w:lvl>
    <w:lvl w:ilvl="2" w:tplc="04030005" w:tentative="1">
      <w:start w:val="1"/>
      <w:numFmt w:val="bullet"/>
      <w:lvlText w:val=""/>
      <w:lvlJc w:val="left"/>
      <w:pPr>
        <w:ind w:left="2508" w:hanging="360"/>
      </w:pPr>
      <w:rPr>
        <w:rFonts w:ascii="Wingdings" w:hAnsi="Wingdings" w:hint="default"/>
      </w:rPr>
    </w:lvl>
    <w:lvl w:ilvl="3" w:tplc="04030001" w:tentative="1">
      <w:start w:val="1"/>
      <w:numFmt w:val="bullet"/>
      <w:lvlText w:val=""/>
      <w:lvlJc w:val="left"/>
      <w:pPr>
        <w:ind w:left="3228" w:hanging="360"/>
      </w:pPr>
      <w:rPr>
        <w:rFonts w:ascii="Symbol" w:hAnsi="Symbol" w:hint="default"/>
      </w:rPr>
    </w:lvl>
    <w:lvl w:ilvl="4" w:tplc="04030003" w:tentative="1">
      <w:start w:val="1"/>
      <w:numFmt w:val="bullet"/>
      <w:lvlText w:val="o"/>
      <w:lvlJc w:val="left"/>
      <w:pPr>
        <w:ind w:left="3948" w:hanging="360"/>
      </w:pPr>
      <w:rPr>
        <w:rFonts w:ascii="Courier New" w:hAnsi="Courier New" w:cs="Courier New" w:hint="default"/>
      </w:rPr>
    </w:lvl>
    <w:lvl w:ilvl="5" w:tplc="04030005" w:tentative="1">
      <w:start w:val="1"/>
      <w:numFmt w:val="bullet"/>
      <w:lvlText w:val=""/>
      <w:lvlJc w:val="left"/>
      <w:pPr>
        <w:ind w:left="4668" w:hanging="360"/>
      </w:pPr>
      <w:rPr>
        <w:rFonts w:ascii="Wingdings" w:hAnsi="Wingdings" w:hint="default"/>
      </w:rPr>
    </w:lvl>
    <w:lvl w:ilvl="6" w:tplc="04030001" w:tentative="1">
      <w:start w:val="1"/>
      <w:numFmt w:val="bullet"/>
      <w:lvlText w:val=""/>
      <w:lvlJc w:val="left"/>
      <w:pPr>
        <w:ind w:left="5388" w:hanging="360"/>
      </w:pPr>
      <w:rPr>
        <w:rFonts w:ascii="Symbol" w:hAnsi="Symbol" w:hint="default"/>
      </w:rPr>
    </w:lvl>
    <w:lvl w:ilvl="7" w:tplc="04030003" w:tentative="1">
      <w:start w:val="1"/>
      <w:numFmt w:val="bullet"/>
      <w:lvlText w:val="o"/>
      <w:lvlJc w:val="left"/>
      <w:pPr>
        <w:ind w:left="6108" w:hanging="360"/>
      </w:pPr>
      <w:rPr>
        <w:rFonts w:ascii="Courier New" w:hAnsi="Courier New" w:cs="Courier New" w:hint="default"/>
      </w:rPr>
    </w:lvl>
    <w:lvl w:ilvl="8" w:tplc="04030005" w:tentative="1">
      <w:start w:val="1"/>
      <w:numFmt w:val="bullet"/>
      <w:lvlText w:val=""/>
      <w:lvlJc w:val="left"/>
      <w:pPr>
        <w:ind w:left="6828" w:hanging="360"/>
      </w:pPr>
      <w:rPr>
        <w:rFonts w:ascii="Wingdings" w:hAnsi="Wingdings" w:hint="default"/>
      </w:rPr>
    </w:lvl>
  </w:abstractNum>
  <w:num w:numId="1" w16cid:durableId="2099205439">
    <w:abstractNumId w:val="1"/>
  </w:num>
  <w:num w:numId="2" w16cid:durableId="2080593094">
    <w:abstractNumId w:val="2"/>
  </w:num>
  <w:num w:numId="3" w16cid:durableId="6418163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15F9"/>
    <w:rsid w:val="00014D0A"/>
    <w:rsid w:val="00017964"/>
    <w:rsid w:val="00025BE4"/>
    <w:rsid w:val="00034193"/>
    <w:rsid w:val="0006420F"/>
    <w:rsid w:val="000800F2"/>
    <w:rsid w:val="000A2ABA"/>
    <w:rsid w:val="000B2428"/>
    <w:rsid w:val="000D0B12"/>
    <w:rsid w:val="000F186A"/>
    <w:rsid w:val="001243CF"/>
    <w:rsid w:val="00155F93"/>
    <w:rsid w:val="001606DB"/>
    <w:rsid w:val="00177729"/>
    <w:rsid w:val="00180646"/>
    <w:rsid w:val="0019680A"/>
    <w:rsid w:val="001B05DE"/>
    <w:rsid w:val="001B0DD6"/>
    <w:rsid w:val="001C3260"/>
    <w:rsid w:val="001E0EB0"/>
    <w:rsid w:val="00202A27"/>
    <w:rsid w:val="00204966"/>
    <w:rsid w:val="00210351"/>
    <w:rsid w:val="0022636C"/>
    <w:rsid w:val="00236A26"/>
    <w:rsid w:val="0024127A"/>
    <w:rsid w:val="002539CB"/>
    <w:rsid w:val="00260496"/>
    <w:rsid w:val="00260C75"/>
    <w:rsid w:val="00274715"/>
    <w:rsid w:val="00277F84"/>
    <w:rsid w:val="002A08DD"/>
    <w:rsid w:val="002B235C"/>
    <w:rsid w:val="002B54BA"/>
    <w:rsid w:val="002D37FA"/>
    <w:rsid w:val="002E05CF"/>
    <w:rsid w:val="002F655E"/>
    <w:rsid w:val="00302875"/>
    <w:rsid w:val="00320874"/>
    <w:rsid w:val="00321EC8"/>
    <w:rsid w:val="003367D2"/>
    <w:rsid w:val="003578E4"/>
    <w:rsid w:val="003706F3"/>
    <w:rsid w:val="003861BE"/>
    <w:rsid w:val="0039199C"/>
    <w:rsid w:val="00392DA0"/>
    <w:rsid w:val="003B7FD6"/>
    <w:rsid w:val="003C3D0A"/>
    <w:rsid w:val="003D5F83"/>
    <w:rsid w:val="003E15F9"/>
    <w:rsid w:val="003E3735"/>
    <w:rsid w:val="003F3FBF"/>
    <w:rsid w:val="0040137C"/>
    <w:rsid w:val="004155E4"/>
    <w:rsid w:val="0042050B"/>
    <w:rsid w:val="00455316"/>
    <w:rsid w:val="004639A8"/>
    <w:rsid w:val="0046788C"/>
    <w:rsid w:val="0047793B"/>
    <w:rsid w:val="00484773"/>
    <w:rsid w:val="004B5F39"/>
    <w:rsid w:val="004B6542"/>
    <w:rsid w:val="004D33A0"/>
    <w:rsid w:val="004E5360"/>
    <w:rsid w:val="00516424"/>
    <w:rsid w:val="00542B32"/>
    <w:rsid w:val="005703F4"/>
    <w:rsid w:val="005A7AA4"/>
    <w:rsid w:val="005B6D67"/>
    <w:rsid w:val="005C4ED8"/>
    <w:rsid w:val="005C597D"/>
    <w:rsid w:val="005E0383"/>
    <w:rsid w:val="005F05F2"/>
    <w:rsid w:val="005F0983"/>
    <w:rsid w:val="005F526F"/>
    <w:rsid w:val="005F5A79"/>
    <w:rsid w:val="00600A89"/>
    <w:rsid w:val="00605054"/>
    <w:rsid w:val="00605D1E"/>
    <w:rsid w:val="0061448B"/>
    <w:rsid w:val="00615F36"/>
    <w:rsid w:val="006808DD"/>
    <w:rsid w:val="00690A3B"/>
    <w:rsid w:val="00693503"/>
    <w:rsid w:val="006D1674"/>
    <w:rsid w:val="006E0352"/>
    <w:rsid w:val="006F73AE"/>
    <w:rsid w:val="00703E1B"/>
    <w:rsid w:val="00714A73"/>
    <w:rsid w:val="00726DC7"/>
    <w:rsid w:val="007369B4"/>
    <w:rsid w:val="007566B5"/>
    <w:rsid w:val="0076179B"/>
    <w:rsid w:val="00765B56"/>
    <w:rsid w:val="00766E61"/>
    <w:rsid w:val="00782E61"/>
    <w:rsid w:val="007A1837"/>
    <w:rsid w:val="007A4ACD"/>
    <w:rsid w:val="007A5D15"/>
    <w:rsid w:val="007D3EB1"/>
    <w:rsid w:val="007E0B11"/>
    <w:rsid w:val="007F2CD1"/>
    <w:rsid w:val="007F6095"/>
    <w:rsid w:val="00811C89"/>
    <w:rsid w:val="008608EA"/>
    <w:rsid w:val="008644E1"/>
    <w:rsid w:val="008778FC"/>
    <w:rsid w:val="008855E3"/>
    <w:rsid w:val="008D268A"/>
    <w:rsid w:val="009019A7"/>
    <w:rsid w:val="009042BF"/>
    <w:rsid w:val="00906745"/>
    <w:rsid w:val="0090785E"/>
    <w:rsid w:val="0091130A"/>
    <w:rsid w:val="009279C2"/>
    <w:rsid w:val="00962549"/>
    <w:rsid w:val="00971EE8"/>
    <w:rsid w:val="009818C7"/>
    <w:rsid w:val="00981C99"/>
    <w:rsid w:val="00983149"/>
    <w:rsid w:val="009A0F39"/>
    <w:rsid w:val="009A57D0"/>
    <w:rsid w:val="009F1DC4"/>
    <w:rsid w:val="00A046BC"/>
    <w:rsid w:val="00A07ED0"/>
    <w:rsid w:val="00A1645C"/>
    <w:rsid w:val="00A22548"/>
    <w:rsid w:val="00A51B48"/>
    <w:rsid w:val="00A63306"/>
    <w:rsid w:val="00AA38F7"/>
    <w:rsid w:val="00AA5724"/>
    <w:rsid w:val="00AE065F"/>
    <w:rsid w:val="00B0139A"/>
    <w:rsid w:val="00B851D4"/>
    <w:rsid w:val="00BB5B24"/>
    <w:rsid w:val="00BB783B"/>
    <w:rsid w:val="00BD55D7"/>
    <w:rsid w:val="00BF3059"/>
    <w:rsid w:val="00BF3AC2"/>
    <w:rsid w:val="00C016CA"/>
    <w:rsid w:val="00C27495"/>
    <w:rsid w:val="00C316AE"/>
    <w:rsid w:val="00C31B6F"/>
    <w:rsid w:val="00C32416"/>
    <w:rsid w:val="00C41980"/>
    <w:rsid w:val="00C45B1D"/>
    <w:rsid w:val="00C51136"/>
    <w:rsid w:val="00C5381A"/>
    <w:rsid w:val="00C54784"/>
    <w:rsid w:val="00C63535"/>
    <w:rsid w:val="00CA4A90"/>
    <w:rsid w:val="00CE2988"/>
    <w:rsid w:val="00CE299D"/>
    <w:rsid w:val="00D16F71"/>
    <w:rsid w:val="00D21795"/>
    <w:rsid w:val="00D30E89"/>
    <w:rsid w:val="00D44296"/>
    <w:rsid w:val="00D5522B"/>
    <w:rsid w:val="00D65123"/>
    <w:rsid w:val="00D65B5E"/>
    <w:rsid w:val="00DA3FFA"/>
    <w:rsid w:val="00DB4099"/>
    <w:rsid w:val="00DD41D6"/>
    <w:rsid w:val="00E01C8D"/>
    <w:rsid w:val="00E345D1"/>
    <w:rsid w:val="00E51AAD"/>
    <w:rsid w:val="00E64045"/>
    <w:rsid w:val="00E727AC"/>
    <w:rsid w:val="00E96876"/>
    <w:rsid w:val="00ED0851"/>
    <w:rsid w:val="00EE5CCE"/>
    <w:rsid w:val="00F01FA6"/>
    <w:rsid w:val="00F211E7"/>
    <w:rsid w:val="00F47248"/>
    <w:rsid w:val="00F5552E"/>
    <w:rsid w:val="00F84A91"/>
    <w:rsid w:val="00FA7561"/>
    <w:rsid w:val="00FB42A3"/>
    <w:rsid w:val="00FB430B"/>
    <w:rsid w:val="00FB6131"/>
    <w:rsid w:val="00FC2397"/>
    <w:rsid w:val="00FC5A22"/>
    <w:rsid w:val="00FC6DBC"/>
    <w:rsid w:val="00FE104E"/>
    <w:rsid w:val="00FF1EFB"/>
    <w:rsid w:val="00FF6466"/>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A2EFF9"/>
  <w15:docId w15:val="{A488D3A6-8AE2-4590-BE48-91A5B0BDD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050B"/>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3706F3"/>
    <w:pPr>
      <w:tabs>
        <w:tab w:val="center" w:pos="4252"/>
        <w:tab w:val="right" w:pos="8504"/>
      </w:tabs>
    </w:pPr>
  </w:style>
  <w:style w:type="paragraph" w:styleId="Piedepgina">
    <w:name w:val="footer"/>
    <w:basedOn w:val="Normal"/>
    <w:link w:val="PiedepginaCar"/>
    <w:uiPriority w:val="99"/>
    <w:rsid w:val="003706F3"/>
    <w:pPr>
      <w:tabs>
        <w:tab w:val="center" w:pos="4252"/>
        <w:tab w:val="right" w:pos="8504"/>
      </w:tabs>
    </w:pPr>
  </w:style>
  <w:style w:type="paragraph" w:styleId="Textodeglobo">
    <w:name w:val="Balloon Text"/>
    <w:basedOn w:val="Normal"/>
    <w:link w:val="TextodegloboCar"/>
    <w:rsid w:val="003B7FD6"/>
    <w:rPr>
      <w:rFonts w:ascii="Tahoma" w:hAnsi="Tahoma" w:cs="Tahoma"/>
      <w:sz w:val="16"/>
      <w:szCs w:val="16"/>
    </w:rPr>
  </w:style>
  <w:style w:type="character" w:customStyle="1" w:styleId="TextodegloboCar">
    <w:name w:val="Texto de globo Car"/>
    <w:basedOn w:val="Fuentedeprrafopredeter"/>
    <w:link w:val="Textodeglobo"/>
    <w:rsid w:val="003B7FD6"/>
    <w:rPr>
      <w:rFonts w:ascii="Tahoma" w:hAnsi="Tahoma" w:cs="Tahoma"/>
      <w:sz w:val="16"/>
      <w:szCs w:val="16"/>
    </w:rPr>
  </w:style>
  <w:style w:type="character" w:styleId="Hipervnculo">
    <w:name w:val="Hyperlink"/>
    <w:basedOn w:val="Fuentedeprrafopredeter"/>
    <w:rsid w:val="00726DC7"/>
    <w:rPr>
      <w:color w:val="0000FF" w:themeColor="hyperlink"/>
      <w:u w:val="single"/>
    </w:rPr>
  </w:style>
  <w:style w:type="paragraph" w:customStyle="1" w:styleId="esther">
    <w:name w:val="esther"/>
    <w:basedOn w:val="Normal"/>
    <w:rsid w:val="003E15F9"/>
    <w:pPr>
      <w:jc w:val="both"/>
    </w:pPr>
    <w:rPr>
      <w:rFonts w:ascii="Arial" w:hAnsi="Arial" w:cs="Arial"/>
      <w:sz w:val="22"/>
      <w:szCs w:val="20"/>
      <w:lang w:eastAsia="es-ES"/>
    </w:rPr>
  </w:style>
  <w:style w:type="paragraph" w:customStyle="1" w:styleId="catala">
    <w:name w:val="catala"/>
    <w:basedOn w:val="Normal"/>
    <w:rsid w:val="003E15F9"/>
    <w:pPr>
      <w:jc w:val="both"/>
    </w:pPr>
    <w:rPr>
      <w:rFonts w:ascii="Arial" w:hAnsi="Arial" w:cs="Arial"/>
      <w:sz w:val="22"/>
      <w:szCs w:val="20"/>
      <w:lang w:eastAsia="es-ES"/>
    </w:rPr>
  </w:style>
  <w:style w:type="paragraph" w:customStyle="1" w:styleId="Default">
    <w:name w:val="Default"/>
    <w:rsid w:val="00DA3FFA"/>
    <w:pPr>
      <w:autoSpaceDE w:val="0"/>
      <w:autoSpaceDN w:val="0"/>
      <w:adjustRightInd w:val="0"/>
    </w:pPr>
    <w:rPr>
      <w:rFonts w:ascii="Arial" w:hAnsi="Arial" w:cs="Arial"/>
      <w:color w:val="000000"/>
      <w:sz w:val="24"/>
      <w:szCs w:val="24"/>
      <w:lang w:val="es-ES" w:eastAsia="es-ES"/>
    </w:rPr>
  </w:style>
  <w:style w:type="character" w:customStyle="1" w:styleId="PiedepginaCar">
    <w:name w:val="Pie de página Car"/>
    <w:basedOn w:val="Fuentedeprrafopredeter"/>
    <w:link w:val="Piedepgina"/>
    <w:uiPriority w:val="99"/>
    <w:rsid w:val="00D21795"/>
    <w:rPr>
      <w:sz w:val="24"/>
      <w:szCs w:val="24"/>
    </w:rPr>
  </w:style>
  <w:style w:type="paragraph" w:styleId="Prrafodelista">
    <w:name w:val="List Paragraph"/>
    <w:aliases w:val="PÃ¡rrafo Numerado"/>
    <w:basedOn w:val="Normal"/>
    <w:link w:val="PrrafodelistaCar"/>
    <w:uiPriority w:val="34"/>
    <w:qFormat/>
    <w:rsid w:val="0019680A"/>
    <w:pPr>
      <w:ind w:left="720"/>
      <w:contextualSpacing/>
      <w:jc w:val="both"/>
    </w:pPr>
    <w:rPr>
      <w:rFonts w:ascii="Arial" w:hAnsi="Arial"/>
      <w:color w:val="0000FF"/>
      <w:szCs w:val="20"/>
      <w:lang w:eastAsia="es-ES"/>
    </w:rPr>
  </w:style>
  <w:style w:type="character" w:customStyle="1" w:styleId="PrrafodelistaCar">
    <w:name w:val="Párrafo de lista Car"/>
    <w:aliases w:val="PÃ¡rrafo Numerado Car"/>
    <w:link w:val="Prrafodelista"/>
    <w:uiPriority w:val="34"/>
    <w:locked/>
    <w:rsid w:val="0019680A"/>
    <w:rPr>
      <w:rFonts w:ascii="Arial" w:hAnsi="Arial"/>
      <w:color w:val="0000FF"/>
      <w:sz w:val="24"/>
      <w:lang w:eastAsia="es-ES"/>
    </w:rPr>
  </w:style>
  <w:style w:type="character" w:styleId="Textodelmarcadordeposicin">
    <w:name w:val="Placeholder Text"/>
    <w:basedOn w:val="Fuentedeprrafopredeter"/>
    <w:uiPriority w:val="99"/>
    <w:semiHidden/>
    <w:rsid w:val="00A07ED0"/>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eg"/><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oriol\Documents\Plantillas%20personalizadas%20de%20Office\Carta%20IRTA%20202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TaxCatchAll xmlns="cd4f4e34-2c83-4423-b724-725a3fe064fe" xsi:nil="true"/>
    <lcf76f155ced4ddcb4097134ff3c332f xmlns="60418b6a-a757-4efd-8e50-44fdcd308ff9">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0683B2DDF189544CA91F3E942C6E88BE" ma:contentTypeVersion="13" ma:contentTypeDescription="Crear nuevo documento." ma:contentTypeScope="" ma:versionID="8dd306484707ba16d03821d73dafd8f4">
  <xsd:schema xmlns:xsd="http://www.w3.org/2001/XMLSchema" xmlns:xs="http://www.w3.org/2001/XMLSchema" xmlns:p="http://schemas.microsoft.com/office/2006/metadata/properties" xmlns:ns2="60418b6a-a757-4efd-8e50-44fdcd308ff9" xmlns:ns3="cd4f4e34-2c83-4423-b724-725a3fe064fe" targetNamespace="http://schemas.microsoft.com/office/2006/metadata/properties" ma:root="true" ma:fieldsID="c77b85bc5cb80f3b1c6f1ba4c013ab6b" ns2:_="" ns3:_="">
    <xsd:import namespace="60418b6a-a757-4efd-8e50-44fdcd308ff9"/>
    <xsd:import namespace="cd4f4e34-2c83-4423-b724-725a3fe064f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418b6a-a757-4efd-8e50-44fdcd308f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Etiquetas de imagen" ma:readOnly="false" ma:fieldId="{5cf76f15-5ced-4ddc-b409-7134ff3c332f}" ma:taxonomyMulti="true" ma:sspId="fc9fdf53-5fc8-4dfd-ab7a-db58370f1351"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d4f4e34-2c83-4423-b724-725a3fe064fe"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TaxCatchAll" ma:index="15" nillable="true" ma:displayName="Taxonomy Catch All Column" ma:hidden="true" ma:list="{b3528856-104b-4b0d-8784-71d7cefaec61}" ma:internalName="TaxCatchAll" ma:showField="CatchAllData" ma:web="cd4f4e34-2c83-4423-b724-725a3fe064f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3296A2-534A-4D7F-AE1A-8975E0442E80}">
  <ds:schemaRefs>
    <ds:schemaRef ds:uri="http://schemas.microsoft.com/office/2006/metadata/properties"/>
    <ds:schemaRef ds:uri="cd4f4e34-2c83-4423-b724-725a3fe064fe"/>
    <ds:schemaRef ds:uri="60418b6a-a757-4efd-8e50-44fdcd308ff9"/>
    <ds:schemaRef ds:uri="http://schemas.microsoft.com/office/infopath/2007/PartnerControls"/>
  </ds:schemaRefs>
</ds:datastoreItem>
</file>

<file path=customXml/itemProps2.xml><?xml version="1.0" encoding="utf-8"?>
<ds:datastoreItem xmlns:ds="http://schemas.openxmlformats.org/officeDocument/2006/customXml" ds:itemID="{06ED8862-D2EA-4953-B5AC-0142F481B62F}">
  <ds:schemaRefs>
    <ds:schemaRef ds:uri="http://schemas.microsoft.com/sharepoint/v3/contenttype/forms"/>
  </ds:schemaRefs>
</ds:datastoreItem>
</file>

<file path=customXml/itemProps3.xml><?xml version="1.0" encoding="utf-8"?>
<ds:datastoreItem xmlns:ds="http://schemas.openxmlformats.org/officeDocument/2006/customXml" ds:itemID="{70EB5F21-1D6C-4A0B-A0A6-D236FD7DDD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418b6a-a757-4efd-8e50-44fdcd308ff9"/>
    <ds:schemaRef ds:uri="cd4f4e34-2c83-4423-b724-725a3fe064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EE1681A-B930-42B3-91FE-71A9CDC913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Carta IRTA 2021</Template>
  <TotalTime>26</TotalTime>
  <Pages>2</Pages>
  <Words>646</Words>
  <Characters>3606</Characters>
  <Application>Microsoft Office Word</Application>
  <DocSecurity>0</DocSecurity>
  <Lines>30</Lines>
  <Paragraphs>8</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
      <vt:lpstr/>
    </vt:vector>
  </TitlesOfParts>
  <Company>IRTA</Company>
  <LinksUpToDate>false</LinksUpToDate>
  <CharactersWithSpaces>4244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Oriol, Esther</dc:creator>
  <cp:lastModifiedBy>Perez, Merce</cp:lastModifiedBy>
  <cp:revision>1</cp:revision>
  <cp:lastPrinted>2021-09-23T15:17:00Z</cp:lastPrinted>
  <dcterms:created xsi:type="dcterms:W3CDTF">2025-07-23T11:39:00Z</dcterms:created>
  <dcterms:modified xsi:type="dcterms:W3CDTF">2026-06-01T07:39:00Z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0x0101000683B2DDF189544CA91F3E942C6E88BE</vt:lpwstr>
  </property>
  <property fmtid="{D5CDD505-2E9C-101B-9397-08002B2CF9AE}" pid="3" name="MediaServiceImageTags">
    <vt:lpwstr/>
  </property>
  <property fmtid="{D5CDD505-2E9C-101B-9397-08002B2CF9AE}" pid="4" name="Order">
    <vt:r8>43926500</vt:r8>
  </property>
  <property fmtid="{D5CDD505-2E9C-101B-9397-08002B2CF9AE}" pid="5" name="xd_Signature">
    <vt:bool>false</vt:bool>
  </property>
  <property fmtid="{D5CDD505-2E9C-101B-9397-08002B2CF9AE}" pid="6" name="xd_ProgID">
    <vt:lpwstr/>
  </property>
  <property fmtid="{D5CDD505-2E9C-101B-9397-08002B2CF9AE}" pid="7" name="_ColorHex">
    <vt:lpwstr/>
  </property>
  <property fmtid="{D5CDD505-2E9C-101B-9397-08002B2CF9AE}" pid="8" name="_Emoji">
    <vt:lpwstr/>
  </property>
  <property fmtid="{D5CDD505-2E9C-101B-9397-08002B2CF9AE}" pid="9" name="ComplianceAssetId">
    <vt:lpwstr/>
  </property>
  <property fmtid="{D5CDD505-2E9C-101B-9397-08002B2CF9AE}" pid="10" name="TemplateUrl">
    <vt:lpwstr/>
  </property>
  <property fmtid="{D5CDD505-2E9C-101B-9397-08002B2CF9AE}" pid="11" name="_ColorTag">
    <vt:lpwstr/>
  </property>
  <property fmtid="{D5CDD505-2E9C-101B-9397-08002B2CF9AE}" pid="12" name="_ExtendedDescription">
    <vt:lpwstr/>
  </property>
  <property fmtid="{D5CDD505-2E9C-101B-9397-08002B2CF9AE}" pid="13" name="TriggerFlowInfo">
    <vt:lpwstr/>
  </property>
</Properties>
</file>