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712B" w14:textId="706C4EAB" w:rsidR="002E011C" w:rsidRPr="00355863" w:rsidRDefault="00364BC0" w:rsidP="006E29AB">
      <w:pPr>
        <w:pStyle w:val="Ttol1"/>
        <w:jc w:val="left"/>
        <w:rPr>
          <w:snapToGrid w:val="0"/>
        </w:rPr>
      </w:pPr>
      <w:bookmarkStart w:id="0" w:name="_Toc524518643"/>
      <w:r w:rsidRPr="00355863">
        <w:rPr>
          <w:snapToGrid w:val="0"/>
        </w:rPr>
        <w:t>A</w:t>
      </w:r>
      <w:r w:rsidR="002C58D2" w:rsidRPr="00355863">
        <w:t>nnex núm</w:t>
      </w:r>
      <w:r w:rsidR="00EB0F4B" w:rsidRPr="00355863">
        <w:t>. 1</w:t>
      </w:r>
      <w:r w:rsidR="00C9376E" w:rsidRPr="00355863">
        <w:t>. Model d’oferta econòmica</w:t>
      </w:r>
      <w:r w:rsidR="00145003" w:rsidRPr="00355863">
        <w:rPr>
          <w:rStyle w:val="Refernciadenotaapeudepgina"/>
          <w:rFonts w:cs="Arial"/>
          <w:b w:val="0"/>
          <w:snapToGrid w:val="0"/>
          <w:szCs w:val="22"/>
          <w:lang w:eastAsia="es-ES"/>
        </w:rPr>
        <w:footnoteReference w:id="1"/>
      </w:r>
      <w:bookmarkEnd w:id="0"/>
    </w:p>
    <w:p w14:paraId="52367335" w14:textId="77777777" w:rsidR="002E011C" w:rsidRPr="00355863" w:rsidRDefault="002E011C" w:rsidP="006E29AB">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0DEEAA60" w14:textId="77777777" w:rsidR="000B507F" w:rsidRPr="00355863" w:rsidRDefault="000B507F" w:rsidP="006E29AB">
      <w:pPr>
        <w:ind w:left="0" w:firstLine="0"/>
        <w:jc w:val="left"/>
        <w:rPr>
          <w:rFonts w:cs="Arial"/>
          <w:sz w:val="22"/>
          <w:szCs w:val="22"/>
        </w:rPr>
      </w:pPr>
      <w:r w:rsidRPr="00355863">
        <w:rPr>
          <w:rFonts w:cs="Arial"/>
          <w:sz w:val="22"/>
          <w:szCs w:val="22"/>
        </w:rPr>
        <w:t xml:space="preserve">&lt;Nom i cognoms del licitador/a&gt;, amb NIF &lt;núm. NIF&gt;, amb residència a &lt;població&gt;, &lt;al carrer/a la via/a l’avinguda&gt; &lt;nom de la via&gt;, número &lt;número&gt;, </w:t>
      </w:r>
    </w:p>
    <w:p w14:paraId="180ACA7E" w14:textId="77777777" w:rsidR="000B507F" w:rsidRPr="00355863" w:rsidRDefault="000B507F" w:rsidP="006E29AB">
      <w:pPr>
        <w:ind w:left="0" w:firstLine="0"/>
        <w:jc w:val="left"/>
        <w:rPr>
          <w:rFonts w:cs="Arial"/>
          <w:sz w:val="22"/>
          <w:szCs w:val="22"/>
        </w:rPr>
      </w:pPr>
    </w:p>
    <w:p w14:paraId="7106FE4A" w14:textId="77777777" w:rsidR="000B507F" w:rsidRPr="00355863" w:rsidRDefault="000B507F" w:rsidP="006E29AB">
      <w:pPr>
        <w:ind w:left="0" w:firstLine="0"/>
        <w:jc w:val="left"/>
        <w:rPr>
          <w:rFonts w:cs="Arial"/>
          <w:b/>
          <w:sz w:val="22"/>
          <w:szCs w:val="22"/>
        </w:rPr>
      </w:pPr>
      <w:r w:rsidRPr="00355863">
        <w:rPr>
          <w:rFonts w:cs="Arial"/>
          <w:b/>
          <w:sz w:val="22"/>
          <w:szCs w:val="22"/>
        </w:rPr>
        <w:t>Declaro:</w:t>
      </w:r>
    </w:p>
    <w:p w14:paraId="345657C4" w14:textId="77777777" w:rsidR="000B507F" w:rsidRPr="00355863" w:rsidRDefault="000B507F" w:rsidP="006E29AB">
      <w:pPr>
        <w:ind w:left="0" w:firstLine="0"/>
        <w:jc w:val="left"/>
        <w:rPr>
          <w:rFonts w:cs="Arial"/>
          <w:sz w:val="22"/>
          <w:szCs w:val="22"/>
        </w:rPr>
      </w:pPr>
    </w:p>
    <w:p w14:paraId="6F71CFD8" w14:textId="0DF82EC4" w:rsidR="000B507F" w:rsidRPr="00355863" w:rsidRDefault="000B507F" w:rsidP="006E29AB">
      <w:pPr>
        <w:ind w:left="0" w:firstLine="0"/>
        <w:jc w:val="left"/>
        <w:rPr>
          <w:rFonts w:cs="Arial"/>
          <w:sz w:val="22"/>
          <w:szCs w:val="22"/>
        </w:rPr>
      </w:pPr>
      <w:bookmarkStart w:id="1" w:name="_Hlk227669112"/>
      <w:r w:rsidRPr="00355863">
        <w:rPr>
          <w:rFonts w:cs="Arial"/>
          <w:sz w:val="22"/>
          <w:szCs w:val="22"/>
        </w:rPr>
        <w:t>1. Que estic assabentat/</w:t>
      </w:r>
      <w:proofErr w:type="spellStart"/>
      <w:r w:rsidRPr="00355863">
        <w:rPr>
          <w:rFonts w:cs="Arial"/>
          <w:sz w:val="22"/>
          <w:szCs w:val="22"/>
        </w:rPr>
        <w:t>ada</w:t>
      </w:r>
      <w:proofErr w:type="spellEnd"/>
      <w:r w:rsidRPr="00355863">
        <w:rPr>
          <w:rFonts w:cs="Arial"/>
          <w:sz w:val="22"/>
          <w:szCs w:val="22"/>
        </w:rPr>
        <w:t xml:space="preserve"> de les condicions i els requisits que s’exigeixen per poder ser adjudicatari/ària del contracte</w:t>
      </w:r>
      <w:r w:rsidR="006A7BE4">
        <w:rPr>
          <w:rFonts w:cs="Arial"/>
          <w:sz w:val="22"/>
          <w:szCs w:val="22"/>
        </w:rPr>
        <w:t xml:space="preserve"> de menjador de</w:t>
      </w:r>
      <w:r w:rsidR="00E47785">
        <w:rPr>
          <w:rFonts w:cs="Arial"/>
          <w:sz w:val="22"/>
          <w:szCs w:val="22"/>
        </w:rPr>
        <w:t>l CEE Jeroni de Moragas</w:t>
      </w:r>
      <w:r w:rsidRPr="00355863">
        <w:rPr>
          <w:rFonts w:cs="Arial"/>
          <w:sz w:val="22"/>
          <w:szCs w:val="22"/>
        </w:rPr>
        <w:t xml:space="preserve">, amb expedient número </w:t>
      </w:r>
      <w:r w:rsidR="006A7BE4" w:rsidRPr="006A7BE4">
        <w:rPr>
          <w:rFonts w:cs="Arial"/>
          <w:sz w:val="22"/>
          <w:szCs w:val="22"/>
        </w:rPr>
        <w:t>080</w:t>
      </w:r>
      <w:r w:rsidR="00E47785">
        <w:rPr>
          <w:rFonts w:cs="Arial"/>
          <w:sz w:val="22"/>
          <w:szCs w:val="22"/>
        </w:rPr>
        <w:t>35623</w:t>
      </w:r>
      <w:r w:rsidR="006A7BE4" w:rsidRPr="006A7BE4">
        <w:rPr>
          <w:rFonts w:cs="Arial"/>
          <w:sz w:val="22"/>
          <w:szCs w:val="22"/>
        </w:rPr>
        <w:t>/2026/0</w:t>
      </w:r>
      <w:r w:rsidR="00C46492">
        <w:rPr>
          <w:rFonts w:cs="Arial"/>
          <w:sz w:val="22"/>
          <w:szCs w:val="22"/>
        </w:rPr>
        <w:t>2</w:t>
      </w:r>
      <w:r w:rsidR="006A7BE4">
        <w:rPr>
          <w:rFonts w:cs="Arial"/>
          <w:sz w:val="22"/>
          <w:szCs w:val="22"/>
        </w:rPr>
        <w:t>.</w:t>
      </w:r>
      <w:r w:rsidRPr="00355863">
        <w:rPr>
          <w:rFonts w:cs="Arial"/>
          <w:sz w:val="22"/>
          <w:szCs w:val="22"/>
        </w:rPr>
        <w:t xml:space="preserve"> </w:t>
      </w:r>
    </w:p>
    <w:p w14:paraId="2B89E89A" w14:textId="77777777" w:rsidR="006A7BE4" w:rsidRDefault="006A7BE4" w:rsidP="006E29AB">
      <w:pPr>
        <w:ind w:left="0" w:firstLine="0"/>
        <w:jc w:val="left"/>
        <w:rPr>
          <w:rFonts w:cs="Arial"/>
          <w:sz w:val="22"/>
          <w:szCs w:val="22"/>
        </w:rPr>
      </w:pPr>
    </w:p>
    <w:p w14:paraId="7C3F82E8" w14:textId="22E65392" w:rsidR="000B507F" w:rsidRPr="00355863" w:rsidRDefault="000B507F" w:rsidP="006E29AB">
      <w:pPr>
        <w:ind w:left="0" w:firstLine="0"/>
        <w:jc w:val="left"/>
        <w:rPr>
          <w:rFonts w:cs="Arial"/>
          <w:sz w:val="22"/>
          <w:szCs w:val="22"/>
        </w:rPr>
      </w:pPr>
      <w:r w:rsidRPr="00355863">
        <w:rPr>
          <w:rFonts w:cs="Arial"/>
          <w:sz w:val="22"/>
          <w:szCs w:val="22"/>
        </w:rPr>
        <w:t>2. Que em comprometo, &lt;en nom propi / en nom i representació de l’empresa / entitat ............&gt;, a executar-lo amb estricta subjecció als requisits i condicions estipulats</w:t>
      </w:r>
      <w:r w:rsidR="006A7BE4">
        <w:rPr>
          <w:rFonts w:cs="Arial"/>
          <w:sz w:val="22"/>
          <w:szCs w:val="22"/>
        </w:rPr>
        <w:t xml:space="preserve"> als plecs més les contemplades a la meva oferta</w:t>
      </w:r>
      <w:r w:rsidRPr="00355863">
        <w:rPr>
          <w:rFonts w:cs="Arial"/>
          <w:sz w:val="22"/>
          <w:szCs w:val="22"/>
        </w:rPr>
        <w:t>, per la quantitat total de &lt;import en lletres i en números &gt; euros, dels quals &lt;import&gt; euros es corresponen al preu del contracte i &lt;import&gt; euros, a l'impost sobre el valor afegit (IVA).</w:t>
      </w:r>
    </w:p>
    <w:p w14:paraId="2B8DFEC9" w14:textId="77777777" w:rsidR="003F4ED5" w:rsidRPr="00355863" w:rsidRDefault="003F4ED5" w:rsidP="006E29AB">
      <w:pPr>
        <w:ind w:left="0" w:firstLine="0"/>
        <w:jc w:val="left"/>
        <w:rPr>
          <w:rFonts w:cs="Arial"/>
          <w:snapToGrid w:val="0"/>
          <w:sz w:val="22"/>
          <w:szCs w:val="22"/>
        </w:rPr>
      </w:pPr>
    </w:p>
    <w:p w14:paraId="54ED6390" w14:textId="225A6139" w:rsidR="00364BC0" w:rsidRDefault="00087590" w:rsidP="006E29AB">
      <w:pPr>
        <w:ind w:left="0" w:firstLine="0"/>
        <w:jc w:val="left"/>
        <w:rPr>
          <w:rFonts w:cs="Arial"/>
          <w:snapToGrid w:val="0"/>
          <w:sz w:val="22"/>
          <w:szCs w:val="22"/>
        </w:rPr>
      </w:pPr>
      <w:r>
        <w:rPr>
          <w:rFonts w:cs="Arial"/>
          <w:snapToGrid w:val="0"/>
          <w:sz w:val="22"/>
          <w:szCs w:val="22"/>
        </w:rPr>
        <w:t>Preus unitaris:</w:t>
      </w:r>
    </w:p>
    <w:p w14:paraId="2C2AB962" w14:textId="77777777" w:rsidR="00087590" w:rsidRDefault="00087590" w:rsidP="006E29AB">
      <w:pPr>
        <w:ind w:left="0" w:firstLine="0"/>
        <w:jc w:val="left"/>
        <w:rPr>
          <w:rFonts w:cs="Arial"/>
          <w:snapToGrid w:val="0"/>
          <w:sz w:val="22"/>
          <w:szCs w:val="22"/>
        </w:rPr>
      </w:pPr>
    </w:p>
    <w:p w14:paraId="515EDE70" w14:textId="77777777" w:rsidR="00087590" w:rsidRPr="00087590" w:rsidRDefault="00087590" w:rsidP="00087590">
      <w:pPr>
        <w:suppressAutoHyphens/>
        <w:ind w:left="227" w:firstLine="0"/>
        <w:jc w:val="left"/>
        <w:rPr>
          <w:sz w:val="22"/>
          <w:szCs w:val="22"/>
        </w:rPr>
      </w:pPr>
      <w:r w:rsidRPr="00087590">
        <w:rPr>
          <w:sz w:val="22"/>
          <w:szCs w:val="22"/>
        </w:rPr>
        <w:t xml:space="preserve">Menú alumnes fixos:  .........€, IVA exclòs/.........€, IVA exclòs IVA inclòs. </w:t>
      </w:r>
    </w:p>
    <w:p w14:paraId="55CF61B0" w14:textId="77777777" w:rsidR="00087590" w:rsidRPr="00087590" w:rsidRDefault="00087590" w:rsidP="00E47785">
      <w:pPr>
        <w:suppressAutoHyphens/>
        <w:ind w:left="0" w:firstLine="0"/>
        <w:jc w:val="left"/>
        <w:rPr>
          <w:sz w:val="22"/>
          <w:szCs w:val="22"/>
        </w:rPr>
      </w:pPr>
    </w:p>
    <w:p w14:paraId="0FE37C53" w14:textId="77777777" w:rsidR="00087590" w:rsidRPr="00087590" w:rsidRDefault="00087590" w:rsidP="00087590">
      <w:pPr>
        <w:suppressAutoHyphens/>
        <w:ind w:left="227" w:firstLine="0"/>
        <w:jc w:val="left"/>
        <w:rPr>
          <w:sz w:val="22"/>
          <w:szCs w:val="22"/>
        </w:rPr>
      </w:pPr>
      <w:r w:rsidRPr="00087590">
        <w:rPr>
          <w:sz w:val="22"/>
          <w:szCs w:val="22"/>
        </w:rPr>
        <w:t>Menú altres usuaris: .........€, IVA exclòs/.........€, IVA exclòs IVA inclòs</w:t>
      </w:r>
    </w:p>
    <w:p w14:paraId="25253866" w14:textId="77777777" w:rsidR="00087590" w:rsidRPr="00087590" w:rsidRDefault="00087590" w:rsidP="00087590">
      <w:pPr>
        <w:suppressAutoHyphens/>
        <w:ind w:left="227" w:firstLine="0"/>
        <w:jc w:val="left"/>
        <w:rPr>
          <w:sz w:val="22"/>
          <w:szCs w:val="22"/>
        </w:rPr>
      </w:pPr>
    </w:p>
    <w:p w14:paraId="0BD644CD" w14:textId="77777777" w:rsidR="00087590" w:rsidRPr="00087590" w:rsidRDefault="00087590" w:rsidP="00087590">
      <w:pPr>
        <w:ind w:left="0" w:firstLine="0"/>
        <w:jc w:val="left"/>
        <w:rPr>
          <w:rFonts w:cs="Arial"/>
          <w:snapToGrid w:val="0"/>
          <w:sz w:val="22"/>
          <w:szCs w:val="22"/>
        </w:rPr>
      </w:pPr>
    </w:p>
    <w:p w14:paraId="480DE6B2" w14:textId="77777777" w:rsidR="00087590" w:rsidRDefault="00087590" w:rsidP="006E29AB">
      <w:pPr>
        <w:ind w:left="0" w:firstLine="0"/>
        <w:jc w:val="left"/>
        <w:rPr>
          <w:rFonts w:cs="Arial"/>
          <w:snapToGrid w:val="0"/>
          <w:sz w:val="22"/>
          <w:szCs w:val="22"/>
        </w:rPr>
      </w:pPr>
    </w:p>
    <w:tbl>
      <w:tblPr>
        <w:tblW w:w="9880" w:type="dxa"/>
        <w:tblInd w:w="-436" w:type="dxa"/>
        <w:tblCellMar>
          <w:left w:w="70" w:type="dxa"/>
          <w:right w:w="70" w:type="dxa"/>
        </w:tblCellMar>
        <w:tblLook w:val="04A0" w:firstRow="1" w:lastRow="0" w:firstColumn="1" w:lastColumn="0" w:noHBand="0" w:noVBand="1"/>
      </w:tblPr>
      <w:tblGrid>
        <w:gridCol w:w="1595"/>
        <w:gridCol w:w="1120"/>
        <w:gridCol w:w="1095"/>
        <w:gridCol w:w="1091"/>
        <w:gridCol w:w="1082"/>
        <w:gridCol w:w="1811"/>
        <w:gridCol w:w="2086"/>
      </w:tblGrid>
      <w:tr w:rsidR="005B48B2" w:rsidRPr="005B48B2" w14:paraId="22128EC1" w14:textId="77777777" w:rsidTr="00E47785">
        <w:trPr>
          <w:trHeight w:val="315"/>
        </w:trPr>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745A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USUARIS MENJADOR</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7EDD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NOMBRE</w:t>
            </w:r>
          </w:p>
        </w:tc>
        <w:tc>
          <w:tcPr>
            <w:tcW w:w="2186" w:type="dxa"/>
            <w:gridSpan w:val="2"/>
            <w:tcBorders>
              <w:top w:val="single" w:sz="8" w:space="0" w:color="000000"/>
              <w:left w:val="nil"/>
              <w:bottom w:val="single" w:sz="8" w:space="0" w:color="000000"/>
              <w:right w:val="single" w:sz="8" w:space="0" w:color="000000"/>
            </w:tcBorders>
            <w:shd w:val="clear" w:color="auto" w:fill="auto"/>
            <w:vAlign w:val="center"/>
            <w:hideMark/>
          </w:tcPr>
          <w:p w14:paraId="475C003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PREU/DIA</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1E14E"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DIES LECTIUS</w:t>
            </w:r>
          </w:p>
        </w:tc>
        <w:tc>
          <w:tcPr>
            <w:tcW w:w="3897" w:type="dxa"/>
            <w:gridSpan w:val="2"/>
            <w:tcBorders>
              <w:top w:val="single" w:sz="8" w:space="0" w:color="000000"/>
              <w:left w:val="nil"/>
              <w:bottom w:val="single" w:sz="8" w:space="0" w:color="000000"/>
              <w:right w:val="single" w:sz="8" w:space="0" w:color="000000"/>
            </w:tcBorders>
            <w:shd w:val="clear" w:color="auto" w:fill="auto"/>
            <w:vAlign w:val="center"/>
            <w:hideMark/>
          </w:tcPr>
          <w:p w14:paraId="24AD293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CURS</w:t>
            </w:r>
          </w:p>
        </w:tc>
      </w:tr>
      <w:tr w:rsidR="005B48B2" w:rsidRPr="005B48B2" w14:paraId="673C4F7B" w14:textId="77777777" w:rsidTr="00E47785">
        <w:trPr>
          <w:trHeight w:val="300"/>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3CFB33F1"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0C047660" w14:textId="77777777" w:rsidR="005B48B2" w:rsidRPr="005B48B2" w:rsidRDefault="005B48B2" w:rsidP="005B48B2">
            <w:pPr>
              <w:ind w:left="0" w:firstLine="0"/>
              <w:jc w:val="left"/>
              <w:rPr>
                <w:rFonts w:cs="Arial"/>
                <w:b/>
                <w:bCs/>
                <w:snapToGrid w:val="0"/>
                <w:sz w:val="22"/>
                <w:szCs w:val="22"/>
              </w:rPr>
            </w:pPr>
          </w:p>
        </w:tc>
        <w:tc>
          <w:tcPr>
            <w:tcW w:w="1095" w:type="dxa"/>
            <w:tcBorders>
              <w:top w:val="nil"/>
              <w:left w:val="nil"/>
              <w:bottom w:val="nil"/>
              <w:right w:val="single" w:sz="8" w:space="0" w:color="000000"/>
            </w:tcBorders>
            <w:shd w:val="clear" w:color="auto" w:fill="auto"/>
            <w:vAlign w:val="center"/>
            <w:hideMark/>
          </w:tcPr>
          <w:p w14:paraId="223E01D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091" w:type="dxa"/>
            <w:tcBorders>
              <w:top w:val="nil"/>
              <w:left w:val="nil"/>
              <w:bottom w:val="nil"/>
              <w:right w:val="single" w:sz="8" w:space="0" w:color="000000"/>
            </w:tcBorders>
            <w:shd w:val="clear" w:color="auto" w:fill="auto"/>
            <w:vAlign w:val="center"/>
            <w:hideMark/>
          </w:tcPr>
          <w:p w14:paraId="3FD95B1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082" w:type="dxa"/>
            <w:vMerge/>
            <w:tcBorders>
              <w:top w:val="single" w:sz="8" w:space="0" w:color="000000"/>
              <w:left w:val="single" w:sz="8" w:space="0" w:color="000000"/>
              <w:bottom w:val="single" w:sz="8" w:space="0" w:color="000000"/>
              <w:right w:val="single" w:sz="8" w:space="0" w:color="000000"/>
            </w:tcBorders>
            <w:vAlign w:val="center"/>
            <w:hideMark/>
          </w:tcPr>
          <w:p w14:paraId="10884DDC" w14:textId="77777777" w:rsidR="005B48B2" w:rsidRPr="005B48B2" w:rsidRDefault="005B48B2" w:rsidP="005B48B2">
            <w:pPr>
              <w:ind w:left="0" w:firstLine="0"/>
              <w:jc w:val="left"/>
              <w:rPr>
                <w:rFonts w:cs="Arial"/>
                <w:b/>
                <w:bCs/>
                <w:snapToGrid w:val="0"/>
                <w:sz w:val="22"/>
                <w:szCs w:val="22"/>
              </w:rPr>
            </w:pPr>
          </w:p>
        </w:tc>
        <w:tc>
          <w:tcPr>
            <w:tcW w:w="181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1FB5D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exclòs</w:t>
            </w:r>
          </w:p>
        </w:tc>
        <w:tc>
          <w:tcPr>
            <w:tcW w:w="208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907098"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inclòs</w:t>
            </w:r>
          </w:p>
        </w:tc>
      </w:tr>
      <w:tr w:rsidR="005B48B2" w:rsidRPr="005B48B2" w14:paraId="3EF68D1B" w14:textId="77777777" w:rsidTr="00E47785">
        <w:trPr>
          <w:trHeight w:val="315"/>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0FC220D7"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257294F3" w14:textId="77777777" w:rsidR="005B48B2" w:rsidRPr="005B48B2" w:rsidRDefault="005B48B2" w:rsidP="005B48B2">
            <w:pPr>
              <w:ind w:left="0" w:firstLine="0"/>
              <w:jc w:val="left"/>
              <w:rPr>
                <w:rFonts w:cs="Arial"/>
                <w:b/>
                <w:bCs/>
                <w:snapToGrid w:val="0"/>
                <w:sz w:val="22"/>
                <w:szCs w:val="22"/>
              </w:rPr>
            </w:pPr>
          </w:p>
        </w:tc>
        <w:tc>
          <w:tcPr>
            <w:tcW w:w="1095" w:type="dxa"/>
            <w:tcBorders>
              <w:top w:val="nil"/>
              <w:left w:val="nil"/>
              <w:bottom w:val="single" w:sz="8" w:space="0" w:color="000000"/>
              <w:right w:val="single" w:sz="8" w:space="0" w:color="000000"/>
            </w:tcBorders>
            <w:shd w:val="clear" w:color="auto" w:fill="auto"/>
            <w:vAlign w:val="center"/>
            <w:hideMark/>
          </w:tcPr>
          <w:p w14:paraId="37C8F4A3"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exclòs</w:t>
            </w:r>
          </w:p>
        </w:tc>
        <w:tc>
          <w:tcPr>
            <w:tcW w:w="1091" w:type="dxa"/>
            <w:tcBorders>
              <w:top w:val="nil"/>
              <w:left w:val="nil"/>
              <w:bottom w:val="single" w:sz="8" w:space="0" w:color="000000"/>
              <w:right w:val="single" w:sz="8" w:space="0" w:color="000000"/>
            </w:tcBorders>
            <w:shd w:val="clear" w:color="auto" w:fill="auto"/>
            <w:vAlign w:val="center"/>
            <w:hideMark/>
          </w:tcPr>
          <w:p w14:paraId="335DDA3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inclòs</w:t>
            </w:r>
          </w:p>
        </w:tc>
        <w:tc>
          <w:tcPr>
            <w:tcW w:w="1082" w:type="dxa"/>
            <w:vMerge/>
            <w:tcBorders>
              <w:top w:val="single" w:sz="8" w:space="0" w:color="000000"/>
              <w:left w:val="single" w:sz="8" w:space="0" w:color="000000"/>
              <w:bottom w:val="single" w:sz="8" w:space="0" w:color="000000"/>
              <w:right w:val="single" w:sz="8" w:space="0" w:color="000000"/>
            </w:tcBorders>
            <w:vAlign w:val="center"/>
            <w:hideMark/>
          </w:tcPr>
          <w:p w14:paraId="328886DB" w14:textId="77777777" w:rsidR="005B48B2" w:rsidRPr="005B48B2" w:rsidRDefault="005B48B2" w:rsidP="005B48B2">
            <w:pPr>
              <w:ind w:left="0" w:firstLine="0"/>
              <w:jc w:val="left"/>
              <w:rPr>
                <w:rFonts w:cs="Arial"/>
                <w:b/>
                <w:bCs/>
                <w:snapToGrid w:val="0"/>
                <w:sz w:val="22"/>
                <w:szCs w:val="22"/>
              </w:rPr>
            </w:pPr>
          </w:p>
        </w:tc>
        <w:tc>
          <w:tcPr>
            <w:tcW w:w="1811" w:type="dxa"/>
            <w:vMerge/>
            <w:tcBorders>
              <w:top w:val="nil"/>
              <w:left w:val="single" w:sz="8" w:space="0" w:color="000000"/>
              <w:bottom w:val="single" w:sz="8" w:space="0" w:color="000000"/>
              <w:right w:val="single" w:sz="8" w:space="0" w:color="000000"/>
            </w:tcBorders>
            <w:vAlign w:val="center"/>
            <w:hideMark/>
          </w:tcPr>
          <w:p w14:paraId="3AAA5F78" w14:textId="77777777" w:rsidR="005B48B2" w:rsidRPr="005B48B2" w:rsidRDefault="005B48B2" w:rsidP="005B48B2">
            <w:pPr>
              <w:ind w:left="0" w:firstLine="0"/>
              <w:jc w:val="left"/>
              <w:rPr>
                <w:rFonts w:cs="Arial"/>
                <w:b/>
                <w:bCs/>
                <w:snapToGrid w:val="0"/>
                <w:sz w:val="22"/>
                <w:szCs w:val="22"/>
              </w:rPr>
            </w:pPr>
          </w:p>
        </w:tc>
        <w:tc>
          <w:tcPr>
            <w:tcW w:w="2086" w:type="dxa"/>
            <w:vMerge/>
            <w:tcBorders>
              <w:top w:val="nil"/>
              <w:left w:val="single" w:sz="8" w:space="0" w:color="000000"/>
              <w:bottom w:val="single" w:sz="8" w:space="0" w:color="000000"/>
              <w:right w:val="single" w:sz="8" w:space="0" w:color="000000"/>
            </w:tcBorders>
            <w:vAlign w:val="center"/>
            <w:hideMark/>
          </w:tcPr>
          <w:p w14:paraId="351D4541" w14:textId="77777777" w:rsidR="005B48B2" w:rsidRPr="005B48B2" w:rsidRDefault="005B48B2" w:rsidP="005B48B2">
            <w:pPr>
              <w:ind w:left="0" w:firstLine="0"/>
              <w:jc w:val="left"/>
              <w:rPr>
                <w:rFonts w:cs="Arial"/>
                <w:b/>
                <w:bCs/>
                <w:snapToGrid w:val="0"/>
                <w:sz w:val="22"/>
                <w:szCs w:val="22"/>
              </w:rPr>
            </w:pPr>
          </w:p>
        </w:tc>
      </w:tr>
      <w:tr w:rsidR="005B48B2" w:rsidRPr="005B48B2" w14:paraId="73735B0F" w14:textId="77777777" w:rsidTr="00E47785">
        <w:trPr>
          <w:trHeight w:val="3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13900B05" w14:textId="431E1D24" w:rsidR="005B48B2" w:rsidRPr="005B48B2" w:rsidRDefault="00E47785" w:rsidP="005B48B2">
            <w:pPr>
              <w:ind w:left="0" w:firstLine="0"/>
              <w:jc w:val="left"/>
              <w:rPr>
                <w:rFonts w:cs="Arial"/>
                <w:b/>
                <w:bCs/>
                <w:snapToGrid w:val="0"/>
                <w:sz w:val="22"/>
                <w:szCs w:val="22"/>
              </w:rPr>
            </w:pPr>
            <w:r>
              <w:rPr>
                <w:rFonts w:cs="Arial"/>
                <w:b/>
                <w:bCs/>
                <w:snapToGrid w:val="0"/>
                <w:sz w:val="22"/>
                <w:szCs w:val="22"/>
              </w:rPr>
              <w:t>Alumnes</w:t>
            </w:r>
          </w:p>
        </w:tc>
        <w:tc>
          <w:tcPr>
            <w:tcW w:w="1120" w:type="dxa"/>
            <w:tcBorders>
              <w:top w:val="nil"/>
              <w:left w:val="nil"/>
              <w:bottom w:val="single" w:sz="8" w:space="0" w:color="000000"/>
              <w:right w:val="single" w:sz="8" w:space="0" w:color="000000"/>
            </w:tcBorders>
            <w:shd w:val="clear" w:color="auto" w:fill="auto"/>
            <w:vAlign w:val="center"/>
            <w:hideMark/>
          </w:tcPr>
          <w:p w14:paraId="180379DD" w14:textId="319CBA23" w:rsidR="005B48B2" w:rsidRPr="005B48B2" w:rsidRDefault="00E47785" w:rsidP="005B48B2">
            <w:pPr>
              <w:ind w:left="0" w:firstLine="0"/>
              <w:jc w:val="left"/>
              <w:rPr>
                <w:rFonts w:cs="Arial"/>
                <w:snapToGrid w:val="0"/>
                <w:sz w:val="22"/>
                <w:szCs w:val="22"/>
              </w:rPr>
            </w:pPr>
            <w:r>
              <w:rPr>
                <w:rFonts w:cs="Arial"/>
                <w:snapToGrid w:val="0"/>
                <w:sz w:val="22"/>
                <w:szCs w:val="22"/>
              </w:rPr>
              <w:t>60</w:t>
            </w:r>
          </w:p>
        </w:tc>
        <w:tc>
          <w:tcPr>
            <w:tcW w:w="1095" w:type="dxa"/>
            <w:tcBorders>
              <w:top w:val="nil"/>
              <w:left w:val="nil"/>
              <w:bottom w:val="single" w:sz="8" w:space="0" w:color="000000"/>
              <w:right w:val="single" w:sz="8" w:space="0" w:color="000000"/>
            </w:tcBorders>
            <w:shd w:val="clear" w:color="auto" w:fill="auto"/>
            <w:vAlign w:val="center"/>
            <w:hideMark/>
          </w:tcPr>
          <w:p w14:paraId="5866CBDB" w14:textId="77777777" w:rsidR="005B48B2" w:rsidRPr="005B48B2" w:rsidRDefault="005B48B2" w:rsidP="005B48B2">
            <w:pPr>
              <w:ind w:left="0" w:firstLine="0"/>
              <w:jc w:val="left"/>
              <w:rPr>
                <w:rFonts w:cs="Arial"/>
                <w:snapToGrid w:val="0"/>
                <w:sz w:val="22"/>
                <w:szCs w:val="22"/>
              </w:rPr>
            </w:pPr>
          </w:p>
        </w:tc>
        <w:tc>
          <w:tcPr>
            <w:tcW w:w="1091" w:type="dxa"/>
            <w:tcBorders>
              <w:top w:val="nil"/>
              <w:left w:val="nil"/>
              <w:bottom w:val="single" w:sz="8" w:space="0" w:color="000000"/>
              <w:right w:val="single" w:sz="8" w:space="0" w:color="000000"/>
            </w:tcBorders>
            <w:shd w:val="clear" w:color="auto" w:fill="auto"/>
            <w:vAlign w:val="center"/>
            <w:hideMark/>
          </w:tcPr>
          <w:p w14:paraId="7AA76FB7" w14:textId="77777777" w:rsidR="005B48B2" w:rsidRPr="005B48B2" w:rsidRDefault="005B48B2" w:rsidP="005B48B2">
            <w:pPr>
              <w:ind w:left="0" w:firstLine="0"/>
              <w:jc w:val="left"/>
              <w:rPr>
                <w:rFonts w:cs="Arial"/>
                <w:snapToGrid w:val="0"/>
                <w:sz w:val="22"/>
                <w:szCs w:val="22"/>
              </w:rPr>
            </w:pPr>
          </w:p>
        </w:tc>
        <w:tc>
          <w:tcPr>
            <w:tcW w:w="1082" w:type="dxa"/>
            <w:tcBorders>
              <w:top w:val="nil"/>
              <w:left w:val="nil"/>
              <w:bottom w:val="single" w:sz="8" w:space="0" w:color="000000"/>
              <w:right w:val="single" w:sz="8" w:space="0" w:color="000000"/>
            </w:tcBorders>
            <w:shd w:val="clear" w:color="auto" w:fill="auto"/>
            <w:vAlign w:val="center"/>
            <w:hideMark/>
          </w:tcPr>
          <w:p w14:paraId="0475B38C" w14:textId="7B82F547"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E47785">
              <w:rPr>
                <w:rFonts w:cs="Arial"/>
                <w:snapToGrid w:val="0"/>
                <w:sz w:val="22"/>
                <w:szCs w:val="22"/>
              </w:rPr>
              <w:t>7</w:t>
            </w:r>
          </w:p>
        </w:tc>
        <w:tc>
          <w:tcPr>
            <w:tcW w:w="1811" w:type="dxa"/>
            <w:tcBorders>
              <w:top w:val="nil"/>
              <w:left w:val="nil"/>
              <w:bottom w:val="single" w:sz="8" w:space="0" w:color="000000"/>
              <w:right w:val="single" w:sz="8" w:space="0" w:color="000000"/>
            </w:tcBorders>
            <w:shd w:val="clear" w:color="auto" w:fill="auto"/>
            <w:vAlign w:val="center"/>
            <w:hideMark/>
          </w:tcPr>
          <w:p w14:paraId="3275C346"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086" w:type="dxa"/>
            <w:tcBorders>
              <w:top w:val="nil"/>
              <w:left w:val="nil"/>
              <w:bottom w:val="single" w:sz="8" w:space="0" w:color="000000"/>
              <w:right w:val="single" w:sz="8" w:space="0" w:color="000000"/>
            </w:tcBorders>
            <w:shd w:val="clear" w:color="auto" w:fill="auto"/>
            <w:vAlign w:val="center"/>
            <w:hideMark/>
          </w:tcPr>
          <w:p w14:paraId="6AD11DD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19CCE686" w14:textId="77777777" w:rsidTr="00E47785">
        <w:trPr>
          <w:trHeight w:val="915"/>
        </w:trPr>
        <w:tc>
          <w:tcPr>
            <w:tcW w:w="1595" w:type="dxa"/>
            <w:tcBorders>
              <w:top w:val="nil"/>
              <w:left w:val="single" w:sz="8" w:space="0" w:color="000000"/>
              <w:bottom w:val="nil"/>
              <w:right w:val="single" w:sz="8" w:space="0" w:color="000000"/>
            </w:tcBorders>
            <w:shd w:val="clear" w:color="auto" w:fill="auto"/>
            <w:vAlign w:val="center"/>
            <w:hideMark/>
          </w:tcPr>
          <w:p w14:paraId="61D7F254"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Altres usuaris (PAS,...)</w:t>
            </w:r>
          </w:p>
        </w:tc>
        <w:tc>
          <w:tcPr>
            <w:tcW w:w="1120" w:type="dxa"/>
            <w:tcBorders>
              <w:top w:val="nil"/>
              <w:left w:val="nil"/>
              <w:bottom w:val="nil"/>
              <w:right w:val="single" w:sz="8" w:space="0" w:color="000000"/>
            </w:tcBorders>
            <w:shd w:val="clear" w:color="auto" w:fill="auto"/>
            <w:vAlign w:val="center"/>
            <w:hideMark/>
          </w:tcPr>
          <w:p w14:paraId="347867C5" w14:textId="0CF5DA2C" w:rsidR="005B48B2" w:rsidRPr="005B48B2" w:rsidRDefault="00E47785" w:rsidP="005B48B2">
            <w:pPr>
              <w:ind w:left="0" w:firstLine="0"/>
              <w:jc w:val="left"/>
              <w:rPr>
                <w:rFonts w:cs="Arial"/>
                <w:snapToGrid w:val="0"/>
                <w:sz w:val="22"/>
                <w:szCs w:val="22"/>
              </w:rPr>
            </w:pPr>
            <w:r>
              <w:rPr>
                <w:rFonts w:cs="Arial"/>
                <w:snapToGrid w:val="0"/>
                <w:sz w:val="22"/>
                <w:szCs w:val="22"/>
              </w:rPr>
              <w:t>5</w:t>
            </w:r>
          </w:p>
        </w:tc>
        <w:tc>
          <w:tcPr>
            <w:tcW w:w="1095" w:type="dxa"/>
            <w:tcBorders>
              <w:top w:val="nil"/>
              <w:left w:val="nil"/>
              <w:bottom w:val="nil"/>
              <w:right w:val="single" w:sz="8" w:space="0" w:color="000000"/>
            </w:tcBorders>
            <w:shd w:val="clear" w:color="auto" w:fill="auto"/>
            <w:vAlign w:val="center"/>
            <w:hideMark/>
          </w:tcPr>
          <w:p w14:paraId="0A31AF96" w14:textId="77777777" w:rsidR="005B48B2" w:rsidRPr="005B48B2" w:rsidRDefault="005B48B2" w:rsidP="005B48B2">
            <w:pPr>
              <w:ind w:left="0" w:firstLine="0"/>
              <w:jc w:val="left"/>
              <w:rPr>
                <w:rFonts w:cs="Arial"/>
                <w:snapToGrid w:val="0"/>
                <w:sz w:val="22"/>
                <w:szCs w:val="22"/>
              </w:rPr>
            </w:pPr>
          </w:p>
        </w:tc>
        <w:tc>
          <w:tcPr>
            <w:tcW w:w="1091" w:type="dxa"/>
            <w:tcBorders>
              <w:top w:val="nil"/>
              <w:left w:val="nil"/>
              <w:bottom w:val="nil"/>
              <w:right w:val="single" w:sz="8" w:space="0" w:color="000000"/>
            </w:tcBorders>
            <w:shd w:val="clear" w:color="auto" w:fill="auto"/>
            <w:vAlign w:val="center"/>
            <w:hideMark/>
          </w:tcPr>
          <w:p w14:paraId="2F29B7C1" w14:textId="77777777" w:rsidR="005B48B2" w:rsidRPr="005B48B2" w:rsidRDefault="005B48B2" w:rsidP="005B48B2">
            <w:pPr>
              <w:ind w:left="0" w:firstLine="0"/>
              <w:jc w:val="left"/>
              <w:rPr>
                <w:rFonts w:cs="Arial"/>
                <w:snapToGrid w:val="0"/>
                <w:sz w:val="22"/>
                <w:szCs w:val="22"/>
              </w:rPr>
            </w:pPr>
          </w:p>
        </w:tc>
        <w:tc>
          <w:tcPr>
            <w:tcW w:w="1082" w:type="dxa"/>
            <w:tcBorders>
              <w:top w:val="nil"/>
              <w:left w:val="nil"/>
              <w:bottom w:val="nil"/>
              <w:right w:val="single" w:sz="8" w:space="0" w:color="000000"/>
            </w:tcBorders>
            <w:shd w:val="clear" w:color="auto" w:fill="auto"/>
            <w:vAlign w:val="center"/>
            <w:hideMark/>
          </w:tcPr>
          <w:p w14:paraId="6E7B2BAC" w14:textId="1805BD88"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E47785">
              <w:rPr>
                <w:rFonts w:cs="Arial"/>
                <w:snapToGrid w:val="0"/>
                <w:sz w:val="22"/>
                <w:szCs w:val="22"/>
              </w:rPr>
              <w:t>7</w:t>
            </w:r>
          </w:p>
        </w:tc>
        <w:tc>
          <w:tcPr>
            <w:tcW w:w="1811" w:type="dxa"/>
            <w:tcBorders>
              <w:top w:val="nil"/>
              <w:left w:val="nil"/>
              <w:bottom w:val="single" w:sz="8" w:space="0" w:color="000000"/>
              <w:right w:val="single" w:sz="8" w:space="0" w:color="000000"/>
            </w:tcBorders>
            <w:shd w:val="clear" w:color="auto" w:fill="auto"/>
            <w:vAlign w:val="center"/>
            <w:hideMark/>
          </w:tcPr>
          <w:p w14:paraId="0647470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086" w:type="dxa"/>
            <w:tcBorders>
              <w:top w:val="nil"/>
              <w:left w:val="nil"/>
              <w:bottom w:val="single" w:sz="8" w:space="0" w:color="000000"/>
              <w:right w:val="single" w:sz="8" w:space="0" w:color="000000"/>
            </w:tcBorders>
            <w:shd w:val="clear" w:color="auto" w:fill="auto"/>
            <w:vAlign w:val="center"/>
            <w:hideMark/>
          </w:tcPr>
          <w:p w14:paraId="777D37A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53191D8D" w14:textId="77777777" w:rsidTr="00E47785">
        <w:trPr>
          <w:trHeight w:val="315"/>
        </w:trPr>
        <w:tc>
          <w:tcPr>
            <w:tcW w:w="598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4690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DE CURS 2026-2027</w:t>
            </w:r>
          </w:p>
        </w:tc>
        <w:tc>
          <w:tcPr>
            <w:tcW w:w="1811" w:type="dxa"/>
            <w:tcBorders>
              <w:top w:val="nil"/>
              <w:left w:val="nil"/>
              <w:bottom w:val="single" w:sz="8" w:space="0" w:color="000000"/>
              <w:right w:val="single" w:sz="8" w:space="0" w:color="000000"/>
            </w:tcBorders>
            <w:shd w:val="clear" w:color="auto" w:fill="auto"/>
            <w:vAlign w:val="center"/>
            <w:hideMark/>
          </w:tcPr>
          <w:p w14:paraId="782E6D9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086" w:type="dxa"/>
            <w:tcBorders>
              <w:top w:val="nil"/>
              <w:left w:val="nil"/>
              <w:bottom w:val="single" w:sz="8" w:space="0" w:color="000000"/>
              <w:right w:val="single" w:sz="8" w:space="0" w:color="000000"/>
            </w:tcBorders>
            <w:shd w:val="clear" w:color="auto" w:fill="auto"/>
            <w:vAlign w:val="center"/>
            <w:hideMark/>
          </w:tcPr>
          <w:p w14:paraId="282FF6B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r w:rsidR="005B48B2" w:rsidRPr="005B48B2" w14:paraId="2960A6D4" w14:textId="77777777" w:rsidTr="00E47785">
        <w:trPr>
          <w:trHeight w:val="315"/>
        </w:trPr>
        <w:tc>
          <w:tcPr>
            <w:tcW w:w="598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F9E37" w14:textId="04C4AC00"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 xml:space="preserve">TOTAL AMB PRÒRROGUES (Fins a </w:t>
            </w:r>
            <w:r w:rsidR="00E435C8">
              <w:rPr>
                <w:rFonts w:cs="Arial"/>
                <w:b/>
                <w:bCs/>
                <w:snapToGrid w:val="0"/>
                <w:sz w:val="22"/>
                <w:szCs w:val="22"/>
              </w:rPr>
              <w:t>1</w:t>
            </w:r>
            <w:r w:rsidRPr="005B48B2">
              <w:rPr>
                <w:rFonts w:cs="Arial"/>
                <w:b/>
                <w:bCs/>
                <w:snapToGrid w:val="0"/>
                <w:sz w:val="22"/>
                <w:szCs w:val="22"/>
              </w:rPr>
              <w:t xml:space="preserve"> any més)</w:t>
            </w:r>
          </w:p>
        </w:tc>
        <w:tc>
          <w:tcPr>
            <w:tcW w:w="1811" w:type="dxa"/>
            <w:tcBorders>
              <w:top w:val="nil"/>
              <w:left w:val="nil"/>
              <w:bottom w:val="single" w:sz="8" w:space="0" w:color="000000"/>
              <w:right w:val="single" w:sz="8" w:space="0" w:color="000000"/>
            </w:tcBorders>
            <w:shd w:val="clear" w:color="auto" w:fill="auto"/>
            <w:vAlign w:val="center"/>
            <w:hideMark/>
          </w:tcPr>
          <w:p w14:paraId="71B55E5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086" w:type="dxa"/>
            <w:tcBorders>
              <w:top w:val="nil"/>
              <w:left w:val="nil"/>
              <w:bottom w:val="single" w:sz="8" w:space="0" w:color="000000"/>
              <w:right w:val="single" w:sz="8" w:space="0" w:color="000000"/>
            </w:tcBorders>
            <w:shd w:val="clear" w:color="auto" w:fill="auto"/>
            <w:vAlign w:val="center"/>
            <w:hideMark/>
          </w:tcPr>
          <w:p w14:paraId="55F16947" w14:textId="7477A3F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bl>
    <w:p w14:paraId="7BECEB47" w14:textId="77777777" w:rsidR="005B48B2" w:rsidRPr="005B48B2" w:rsidRDefault="005B48B2" w:rsidP="005B48B2">
      <w:pPr>
        <w:ind w:left="0" w:firstLine="0"/>
        <w:jc w:val="left"/>
        <w:rPr>
          <w:rFonts w:cs="Arial"/>
          <w:snapToGrid w:val="0"/>
          <w:sz w:val="22"/>
          <w:szCs w:val="22"/>
        </w:rPr>
      </w:pPr>
    </w:p>
    <w:p w14:paraId="2452C657" w14:textId="2D6F3E5E" w:rsidR="004F2B9D" w:rsidRPr="004F2B9D" w:rsidRDefault="004F2B9D" w:rsidP="004F2B9D">
      <w:pPr>
        <w:suppressAutoHyphens/>
        <w:ind w:left="0" w:firstLine="0"/>
        <w:rPr>
          <w:rFonts w:cs="Arial"/>
          <w:color w:val="000000"/>
          <w:sz w:val="18"/>
          <w:szCs w:val="18"/>
        </w:rPr>
      </w:pPr>
      <w:r w:rsidRPr="004F2B9D">
        <w:rPr>
          <w:rFonts w:ascii="Helvetica*" w:hAnsi="Helvetica*" w:cs="Helvetica*"/>
          <w:i/>
          <w:color w:val="000000"/>
          <w:sz w:val="18"/>
          <w:szCs w:val="18"/>
        </w:rPr>
        <w:t>Aquest import no pot superar el preu màxim</w:t>
      </w:r>
      <w:r w:rsidR="00E47785">
        <w:rPr>
          <w:rFonts w:ascii="Helvetica*" w:hAnsi="Helvetica*" w:cs="Helvetica*"/>
          <w:i/>
          <w:color w:val="000000"/>
          <w:sz w:val="18"/>
          <w:szCs w:val="18"/>
        </w:rPr>
        <w:t xml:space="preserve"> de </w:t>
      </w:r>
      <w:r w:rsidR="00E47785" w:rsidRPr="00E47785">
        <w:rPr>
          <w:rFonts w:ascii="Helvetica*" w:hAnsi="Helvetica*" w:cs="Helvetica*"/>
          <w:i/>
          <w:color w:val="000000"/>
          <w:sz w:val="18"/>
          <w:szCs w:val="18"/>
        </w:rPr>
        <w:t>18,</w:t>
      </w:r>
      <w:r w:rsidR="008764AF">
        <w:rPr>
          <w:rFonts w:ascii="Helvetica*" w:hAnsi="Helvetica*" w:cs="Helvetica*"/>
          <w:i/>
          <w:color w:val="000000"/>
          <w:sz w:val="18"/>
          <w:szCs w:val="18"/>
        </w:rPr>
        <w:t>91</w:t>
      </w:r>
      <w:r w:rsidR="00E47785">
        <w:rPr>
          <w:rFonts w:ascii="Helvetica*" w:hAnsi="Helvetica*" w:cs="Helvetica*"/>
          <w:i/>
          <w:color w:val="000000"/>
          <w:sz w:val="18"/>
          <w:szCs w:val="18"/>
        </w:rPr>
        <w:t xml:space="preserve"> IVA exclòs, </w:t>
      </w:r>
      <w:r w:rsidR="00E47785" w:rsidRPr="00E47785">
        <w:rPr>
          <w:rFonts w:ascii="Helvetica*" w:hAnsi="Helvetica*" w:cs="Helvetica*"/>
          <w:i/>
          <w:color w:val="000000"/>
          <w:sz w:val="18"/>
          <w:szCs w:val="18"/>
        </w:rPr>
        <w:t>1</w:t>
      </w:r>
      <w:r w:rsidR="008764AF">
        <w:rPr>
          <w:rFonts w:ascii="Helvetica*" w:hAnsi="Helvetica*" w:cs="Helvetica*"/>
          <w:i/>
          <w:color w:val="000000"/>
          <w:sz w:val="18"/>
          <w:szCs w:val="18"/>
        </w:rPr>
        <w:t>9,43</w:t>
      </w:r>
      <w:r w:rsidR="00E47785">
        <w:rPr>
          <w:rFonts w:ascii="Helvetica*" w:hAnsi="Helvetica*" w:cs="Helvetica*"/>
          <w:i/>
          <w:color w:val="000000"/>
          <w:sz w:val="18"/>
          <w:szCs w:val="18"/>
        </w:rPr>
        <w:t xml:space="preserve"> IVA inclòs</w:t>
      </w:r>
    </w:p>
    <w:p w14:paraId="1A91C092" w14:textId="77777777" w:rsidR="005B48B2" w:rsidRDefault="005B48B2" w:rsidP="006E29AB">
      <w:pPr>
        <w:ind w:left="0" w:firstLine="0"/>
        <w:jc w:val="left"/>
        <w:rPr>
          <w:rFonts w:cs="Arial"/>
          <w:snapToGrid w:val="0"/>
          <w:sz w:val="22"/>
          <w:szCs w:val="22"/>
        </w:rPr>
      </w:pPr>
    </w:p>
    <w:p w14:paraId="508495DD" w14:textId="77777777" w:rsidR="005B48B2" w:rsidRDefault="005B48B2" w:rsidP="006E29AB">
      <w:pPr>
        <w:ind w:left="0" w:firstLine="0"/>
        <w:jc w:val="left"/>
        <w:rPr>
          <w:rFonts w:cs="Arial"/>
          <w:snapToGrid w:val="0"/>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4F2B9D" w:rsidRPr="003D6241" w14:paraId="485FEE3A" w14:textId="77777777" w:rsidTr="00F225BB">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bookmarkEnd w:id="1"/>
          <w:p w14:paraId="712C2B0F" w14:textId="77777777" w:rsidR="004F2B9D" w:rsidRPr="003D6241" w:rsidRDefault="004F2B9D" w:rsidP="004F2B9D">
            <w:pPr>
              <w:ind w:left="0" w:firstLine="0"/>
              <w:jc w:val="left"/>
              <w:rPr>
                <w:rFonts w:cs="Arial"/>
                <w:snapToGrid w:val="0"/>
              </w:rPr>
            </w:pPr>
            <w:r w:rsidRPr="003D6241">
              <w:rPr>
                <w:rFonts w:cs="Arial"/>
                <w:b/>
                <w:snapToGrid w:val="0"/>
              </w:rPr>
              <w:lastRenderedPageBreak/>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67CD789" w14:textId="77777777" w:rsidR="004F2B9D" w:rsidRPr="003D6241" w:rsidRDefault="004F2B9D" w:rsidP="004F2B9D">
            <w:pPr>
              <w:ind w:left="0" w:firstLine="0"/>
              <w:jc w:val="left"/>
              <w:rPr>
                <w:rFonts w:cs="Arial"/>
                <w:b/>
                <w:snapToGrid w:val="0"/>
              </w:rPr>
            </w:pPr>
          </w:p>
          <w:p w14:paraId="3E656AA0" w14:textId="77777777" w:rsidR="004F2B9D" w:rsidRPr="003D6241" w:rsidRDefault="004F2B9D" w:rsidP="004F2B9D">
            <w:pPr>
              <w:ind w:left="0" w:firstLine="0"/>
              <w:jc w:val="left"/>
              <w:rPr>
                <w:rFonts w:cs="Arial"/>
                <w:snapToGrid w:val="0"/>
              </w:rPr>
            </w:pPr>
            <w:r w:rsidRPr="003D6241">
              <w:rPr>
                <w:rFonts w:cs="Arial"/>
                <w:snapToGrid w:val="0"/>
              </w:rPr>
              <w:t xml:space="preserve">Varietat, en els primers plats, pel que fa al tipus de </w:t>
            </w:r>
            <w:r w:rsidRPr="003D6241">
              <w:rPr>
                <w:rFonts w:cs="Arial"/>
                <w:b/>
                <w:bCs/>
                <w:snapToGrid w:val="0"/>
              </w:rPr>
              <w:t>verdura/hortalissa de temporada</w:t>
            </w:r>
            <w:r w:rsidRPr="003D6241">
              <w:rPr>
                <w:rFonts w:cs="Arial"/>
                <w:snapToGrid w:val="0"/>
              </w:rPr>
              <w:t xml:space="preserve">, </w:t>
            </w:r>
            <w:r w:rsidRPr="003D6241">
              <w:rPr>
                <w:rFonts w:cs="Arial"/>
                <w:bCs/>
                <w:snapToGrid w:val="0"/>
              </w:rPr>
              <w:t>diferent de la mongeta tendra, la pastanaga, l’enciam i la patata/</w:t>
            </w:r>
            <w:r w:rsidRPr="003D6241">
              <w:rPr>
                <w:rFonts w:cs="Arial"/>
                <w:snapToGrid w:val="0"/>
              </w:rPr>
              <w:t>trimestre (Fins a  4 punts)</w:t>
            </w:r>
          </w:p>
          <w:p w14:paraId="53B85D62" w14:textId="77777777" w:rsidR="004F2B9D" w:rsidRPr="003D6241" w:rsidRDefault="004F2B9D" w:rsidP="004F2B9D">
            <w:pPr>
              <w:ind w:left="0" w:firstLine="0"/>
              <w:jc w:val="left"/>
              <w:rPr>
                <w:rFonts w:cs="Arial"/>
                <w:snapToGrid w:val="0"/>
              </w:rPr>
            </w:pPr>
          </w:p>
          <w:tbl>
            <w:tblPr>
              <w:tblW w:w="6667" w:type="dxa"/>
              <w:tblLayout w:type="fixed"/>
              <w:tblLook w:val="0000" w:firstRow="0" w:lastRow="0" w:firstColumn="0" w:lastColumn="0" w:noHBand="0" w:noVBand="0"/>
            </w:tblPr>
            <w:tblGrid>
              <w:gridCol w:w="5675"/>
              <w:gridCol w:w="992"/>
            </w:tblGrid>
            <w:tr w:rsidR="004F2B9D" w:rsidRPr="003D6241" w14:paraId="3107E580"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62E34999"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8B59FC"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5056CA9"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16FC27E2" w14:textId="5BD43CA2" w:rsidR="004F2B9D" w:rsidRPr="003D6241" w:rsidRDefault="004F2B9D" w:rsidP="002C5EE0">
                  <w:pPr>
                    <w:framePr w:hSpace="141" w:wrap="around" w:vAnchor="text" w:hAnchor="page" w:x="1347" w:y="-72"/>
                    <w:ind w:left="0" w:right="-98" w:firstLine="0"/>
                    <w:jc w:val="left"/>
                    <w:rPr>
                      <w:rFonts w:cs="Arial"/>
                      <w:snapToGrid w:val="0"/>
                    </w:rPr>
                  </w:pPr>
                  <w:r w:rsidRPr="003D6241">
                    <w:rPr>
                      <w:rFonts w:cs="Arial"/>
                      <w:snapToGrid w:val="0"/>
                    </w:rPr>
                    <w:t>S’ofereix 4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92CE69"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0A08095A"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2C26530E" w14:textId="1F067693" w:rsidR="004F2B9D" w:rsidRPr="003D6241" w:rsidRDefault="004F2B9D" w:rsidP="002C5EE0">
                  <w:pPr>
                    <w:framePr w:hSpace="141" w:wrap="around" w:vAnchor="text" w:hAnchor="page" w:x="1347" w:y="-72"/>
                    <w:ind w:left="0" w:right="-98" w:firstLine="0"/>
                    <w:jc w:val="left"/>
                    <w:rPr>
                      <w:rFonts w:cs="Arial"/>
                      <w:snapToGrid w:val="0"/>
                    </w:rPr>
                  </w:pPr>
                  <w:r w:rsidRPr="003D6241">
                    <w:rPr>
                      <w:rFonts w:cs="Arial"/>
                      <w:snapToGrid w:val="0"/>
                    </w:rPr>
                    <w:t>S’ofereix 3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4D1AC0"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7EBE1551"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715B6DC0" w14:textId="57B480B5" w:rsidR="004F2B9D" w:rsidRPr="003D6241" w:rsidRDefault="004F2B9D" w:rsidP="002C5EE0">
                  <w:pPr>
                    <w:framePr w:hSpace="141" w:wrap="around" w:vAnchor="text" w:hAnchor="page" w:x="1347" w:y="-72"/>
                    <w:ind w:left="0" w:right="-98" w:firstLine="0"/>
                    <w:jc w:val="left"/>
                    <w:rPr>
                      <w:rFonts w:cs="Arial"/>
                      <w:snapToGrid w:val="0"/>
                    </w:rPr>
                  </w:pPr>
                  <w:r w:rsidRPr="003D6241">
                    <w:rPr>
                      <w:rFonts w:cs="Arial"/>
                      <w:snapToGrid w:val="0"/>
                    </w:rPr>
                    <w:t>S’ofereix 2 tipus de verdura/hortalissa de</w:t>
                  </w:r>
                  <w:r w:rsidR="003D6241">
                    <w:rPr>
                      <w:rFonts w:cs="Arial"/>
                      <w:snapToGrid w:val="0"/>
                    </w:rPr>
                    <w:t xml:space="preserve"> </w:t>
                  </w:r>
                  <w:r w:rsidRPr="003D6241">
                    <w:rPr>
                      <w:rFonts w:cs="Arial"/>
                      <w:snapToGrid w:val="0"/>
                    </w:rPr>
                    <w:t xml:space="preserve">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8E5775"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4CC1EEF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5D44C141" w14:textId="4E24863C" w:rsidR="004F2B9D" w:rsidRPr="003D6241" w:rsidRDefault="004F2B9D" w:rsidP="002C5EE0">
                  <w:pPr>
                    <w:framePr w:hSpace="141" w:wrap="around" w:vAnchor="text" w:hAnchor="page" w:x="1347" w:y="-72"/>
                    <w:ind w:left="0" w:right="-98" w:firstLine="0"/>
                    <w:jc w:val="left"/>
                    <w:rPr>
                      <w:rFonts w:cs="Arial"/>
                      <w:snapToGrid w:val="0"/>
                    </w:rPr>
                  </w:pPr>
                  <w:r w:rsidRPr="003D6241">
                    <w:rPr>
                      <w:rFonts w:cs="Arial"/>
                      <w:snapToGrid w:val="0"/>
                    </w:rPr>
                    <w:t>S’ofereix 1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B6CC21"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1022260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46F89567"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8861F1"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0</w:t>
                  </w:r>
                </w:p>
              </w:tc>
            </w:tr>
          </w:tbl>
          <w:p w14:paraId="0918CAD6" w14:textId="77777777" w:rsidR="004F2B9D" w:rsidRPr="003D6241" w:rsidRDefault="004F2B9D" w:rsidP="004F2B9D">
            <w:pPr>
              <w:ind w:left="0" w:firstLine="0"/>
              <w:jc w:val="left"/>
              <w:rPr>
                <w:rFonts w:cs="Arial"/>
                <w:snapToGrid w:val="0"/>
              </w:rPr>
            </w:pPr>
          </w:p>
          <w:p w14:paraId="172A1863" w14:textId="77777777" w:rsidR="004F2B9D" w:rsidRPr="003D6241" w:rsidRDefault="004F2B9D" w:rsidP="004F2B9D">
            <w:pPr>
              <w:ind w:left="0" w:firstLine="0"/>
              <w:jc w:val="left"/>
              <w:rPr>
                <w:rFonts w:cs="Arial"/>
                <w:i/>
                <w:iCs/>
                <w:snapToGrid w:val="0"/>
              </w:rPr>
            </w:pPr>
            <w:r w:rsidRPr="003D6241">
              <w:rPr>
                <w:rFonts w:cs="Arial"/>
                <w:i/>
                <w:iCs/>
                <w:snapToGrid w:val="0"/>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4F63A9F" w14:textId="77777777" w:rsidR="004F2B9D" w:rsidRPr="003D6241" w:rsidRDefault="004F2B9D" w:rsidP="004F2B9D">
            <w:pPr>
              <w:ind w:left="0" w:firstLine="0"/>
              <w:jc w:val="left"/>
              <w:rPr>
                <w:rFonts w:cs="Arial"/>
                <w:snapToGrid w:val="0"/>
              </w:rPr>
            </w:pPr>
          </w:p>
          <w:p w14:paraId="3533C97E" w14:textId="77777777" w:rsidR="004F2B9D" w:rsidRPr="003D6241" w:rsidRDefault="004F2B9D" w:rsidP="004F2B9D">
            <w:pPr>
              <w:ind w:left="0" w:firstLine="0"/>
              <w:jc w:val="left"/>
              <w:rPr>
                <w:rFonts w:cs="Arial"/>
                <w:snapToGrid w:val="0"/>
              </w:rPr>
            </w:pPr>
          </w:p>
          <w:p w14:paraId="1EC5B78C" w14:textId="77777777" w:rsidR="004F2B9D" w:rsidRPr="003D6241" w:rsidRDefault="004F2B9D" w:rsidP="004F2B9D">
            <w:pPr>
              <w:ind w:left="0" w:firstLine="0"/>
              <w:jc w:val="left"/>
              <w:rPr>
                <w:rFonts w:cs="Arial"/>
                <w:snapToGrid w:val="0"/>
              </w:rPr>
            </w:pPr>
          </w:p>
          <w:p w14:paraId="221F485C" w14:textId="77777777" w:rsidR="004F2B9D" w:rsidRPr="003D6241" w:rsidRDefault="004F2B9D" w:rsidP="004F2B9D">
            <w:pPr>
              <w:ind w:left="0" w:firstLine="0"/>
              <w:jc w:val="left"/>
              <w:rPr>
                <w:rFonts w:cs="Arial"/>
                <w:snapToGrid w:val="0"/>
              </w:rPr>
            </w:pPr>
          </w:p>
          <w:p w14:paraId="2527A460" w14:textId="77777777" w:rsidR="004F2B9D" w:rsidRPr="003D6241" w:rsidRDefault="004F2B9D" w:rsidP="004F2B9D">
            <w:pPr>
              <w:ind w:left="0" w:firstLine="0"/>
              <w:jc w:val="left"/>
              <w:rPr>
                <w:rFonts w:cs="Arial"/>
                <w:snapToGrid w:val="0"/>
              </w:rPr>
            </w:pPr>
          </w:p>
          <w:p w14:paraId="7CD9BE21" w14:textId="77777777" w:rsidR="004F2B9D" w:rsidRPr="003D6241" w:rsidRDefault="004F2B9D" w:rsidP="004F2B9D">
            <w:pPr>
              <w:ind w:left="0" w:firstLine="0"/>
              <w:jc w:val="left"/>
              <w:rPr>
                <w:rFonts w:cs="Arial"/>
                <w:snapToGrid w:val="0"/>
              </w:rPr>
            </w:pPr>
            <w:r w:rsidRPr="003D6241">
              <w:rPr>
                <w:rFonts w:cs="Arial"/>
                <w:b/>
                <w:snapToGrid w:val="0"/>
              </w:rPr>
              <w:t xml:space="preserve">Quantes varietats  diferents per trimestres: </w:t>
            </w:r>
          </w:p>
        </w:tc>
      </w:tr>
      <w:tr w:rsidR="004F2B9D" w:rsidRPr="003D6241" w14:paraId="0ED71DBE" w14:textId="77777777" w:rsidTr="00F225BB">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342F2D3" w14:textId="77777777" w:rsidR="004F2B9D" w:rsidRPr="003D6241" w:rsidRDefault="004F2B9D" w:rsidP="004F2B9D">
            <w:pPr>
              <w:ind w:left="0" w:firstLine="0"/>
              <w:jc w:val="left"/>
              <w:rPr>
                <w:rFonts w:cs="Arial"/>
                <w:snapToGrid w:val="0"/>
              </w:rPr>
            </w:pPr>
            <w:r w:rsidRPr="003D6241">
              <w:rPr>
                <w:rFonts w:cs="Arial"/>
                <w:b/>
                <w:snapToGrid w:val="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6A54A1" w14:textId="6E564DFF"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peix blau</w:t>
            </w:r>
            <w:r w:rsidR="003D6241" w:rsidRPr="003D6241">
              <w:rPr>
                <w:rFonts w:cs="Arial"/>
                <w:b/>
                <w:bCs/>
                <w:snapToGrid w:val="0"/>
                <w:vertAlign w:val="superscript"/>
              </w:rPr>
              <w:t>1</w:t>
            </w:r>
            <w:r w:rsidRPr="003D6241">
              <w:rPr>
                <w:rFonts w:cs="Arial"/>
                <w:snapToGrid w:val="0"/>
              </w:rPr>
              <w:t xml:space="preserve">/trimestre (Fins a </w:t>
            </w:r>
            <w:r w:rsidR="00271BBF" w:rsidRPr="003D6241">
              <w:rPr>
                <w:rFonts w:cs="Arial"/>
                <w:snapToGrid w:val="0"/>
              </w:rPr>
              <w:t>2</w:t>
            </w:r>
            <w:r w:rsidRPr="003D6241">
              <w:rPr>
                <w:rFonts w:cs="Arial"/>
                <w:snapToGrid w:val="0"/>
              </w:rPr>
              <w:t xml:space="preserve"> punts)</w:t>
            </w:r>
          </w:p>
          <w:p w14:paraId="3C3D855F" w14:textId="77777777" w:rsidR="004F2B9D" w:rsidRPr="003D6241" w:rsidRDefault="004F2B9D" w:rsidP="004F2B9D">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4F2B9D" w:rsidRPr="003D6241" w14:paraId="5353C64D"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F326208"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AE7A28C"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7447E4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9519578"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 2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9E026FC" w14:textId="64751F08"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 xml:space="preserve"> 2</w:t>
                  </w:r>
                </w:p>
              </w:tc>
            </w:tr>
            <w:tr w:rsidR="004F2B9D" w:rsidRPr="003D6241" w14:paraId="44209FA2"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9ACE60C"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 1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902310D"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 xml:space="preserve"> 1</w:t>
                  </w:r>
                </w:p>
              </w:tc>
            </w:tr>
            <w:tr w:rsidR="004F2B9D" w:rsidRPr="003D6241" w14:paraId="7F9E1BD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298D083"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No s’ofereix cap tipus de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B83F015"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 xml:space="preserve"> 0</w:t>
                  </w:r>
                </w:p>
              </w:tc>
            </w:tr>
          </w:tbl>
          <w:p w14:paraId="6F9EC225" w14:textId="77777777" w:rsidR="004F2B9D" w:rsidRPr="003D6241" w:rsidRDefault="004F2B9D" w:rsidP="004F2B9D">
            <w:pPr>
              <w:ind w:left="0" w:firstLine="0"/>
              <w:jc w:val="left"/>
              <w:rPr>
                <w:rFonts w:cs="Arial"/>
                <w:snapToGrid w:val="0"/>
              </w:rPr>
            </w:pPr>
          </w:p>
          <w:p w14:paraId="388B0ABD" w14:textId="77777777" w:rsidR="004F2B9D" w:rsidRPr="003D6241" w:rsidRDefault="004F2B9D" w:rsidP="004F2B9D">
            <w:pPr>
              <w:ind w:left="0" w:firstLine="0"/>
              <w:jc w:val="left"/>
              <w:rPr>
                <w:rFonts w:cs="Arial"/>
                <w:snapToGrid w:val="0"/>
              </w:rPr>
            </w:pPr>
            <w:r w:rsidRPr="003D6241">
              <w:rPr>
                <w:rFonts w:cs="Arial"/>
                <w:snapToGrid w:val="0"/>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927D3E5" w14:textId="77777777" w:rsidR="004F2B9D" w:rsidRPr="003D6241" w:rsidRDefault="004F2B9D" w:rsidP="004F2B9D">
            <w:pPr>
              <w:ind w:left="0" w:firstLine="0"/>
              <w:jc w:val="left"/>
              <w:rPr>
                <w:rFonts w:cs="Arial"/>
                <w:snapToGrid w:val="0"/>
              </w:rPr>
            </w:pPr>
          </w:p>
          <w:p w14:paraId="17F8CCDD" w14:textId="77777777" w:rsidR="004F2B9D" w:rsidRPr="003D6241" w:rsidRDefault="004F2B9D" w:rsidP="004F2B9D">
            <w:pPr>
              <w:ind w:left="0" w:firstLine="0"/>
              <w:jc w:val="left"/>
              <w:rPr>
                <w:rFonts w:cs="Arial"/>
                <w:snapToGrid w:val="0"/>
              </w:rPr>
            </w:pPr>
          </w:p>
          <w:p w14:paraId="3ED7F781" w14:textId="77777777" w:rsidR="004F2B9D" w:rsidRPr="003D6241" w:rsidRDefault="004F2B9D" w:rsidP="004F2B9D">
            <w:pPr>
              <w:ind w:left="0" w:firstLine="0"/>
              <w:jc w:val="left"/>
              <w:rPr>
                <w:rFonts w:cs="Arial"/>
                <w:snapToGrid w:val="0"/>
              </w:rPr>
            </w:pPr>
          </w:p>
          <w:p w14:paraId="7E3ED2B2" w14:textId="77777777" w:rsidR="004F2B9D" w:rsidRPr="003D6241" w:rsidRDefault="004F2B9D" w:rsidP="004F2B9D">
            <w:pPr>
              <w:ind w:left="0" w:firstLine="0"/>
              <w:jc w:val="left"/>
              <w:rPr>
                <w:rFonts w:cs="Arial"/>
                <w:snapToGrid w:val="0"/>
              </w:rPr>
            </w:pPr>
          </w:p>
          <w:p w14:paraId="4B25F7C4" w14:textId="77777777" w:rsidR="004F2B9D" w:rsidRPr="003D6241" w:rsidRDefault="004F2B9D" w:rsidP="004F2B9D">
            <w:pPr>
              <w:ind w:left="0" w:firstLine="0"/>
              <w:jc w:val="left"/>
              <w:rPr>
                <w:rFonts w:cs="Arial"/>
                <w:snapToGrid w:val="0"/>
              </w:rPr>
            </w:pPr>
          </w:p>
          <w:p w14:paraId="0A9EF2D9" w14:textId="77777777" w:rsidR="004F2B9D" w:rsidRPr="003D6241" w:rsidRDefault="004F2B9D" w:rsidP="004F2B9D">
            <w:pPr>
              <w:ind w:left="0" w:firstLine="0"/>
              <w:jc w:val="left"/>
              <w:rPr>
                <w:rFonts w:cs="Arial"/>
                <w:snapToGrid w:val="0"/>
              </w:rPr>
            </w:pPr>
            <w:r w:rsidRPr="003D6241">
              <w:rPr>
                <w:rFonts w:cs="Arial"/>
                <w:b/>
                <w:snapToGrid w:val="0"/>
              </w:rPr>
              <w:t>Quants tipus de peix blau per trimestre:</w:t>
            </w:r>
          </w:p>
        </w:tc>
      </w:tr>
      <w:tr w:rsidR="004F2B9D" w:rsidRPr="003D6241" w14:paraId="497F7D80" w14:textId="77777777" w:rsidTr="00F225BB">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6D9CAA42" w14:textId="77777777" w:rsidR="004F2B9D" w:rsidRPr="003D6241" w:rsidRDefault="004F2B9D" w:rsidP="004F2B9D">
            <w:pPr>
              <w:ind w:left="0" w:firstLine="0"/>
              <w:jc w:val="left"/>
              <w:rPr>
                <w:rFonts w:cs="Arial"/>
                <w:snapToGrid w:val="0"/>
              </w:rPr>
            </w:pPr>
            <w:r w:rsidRPr="003D6241">
              <w:rPr>
                <w:rFonts w:cs="Arial"/>
                <w:b/>
                <w:snapToGrid w:val="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E3C9492" w14:textId="77777777" w:rsidR="004F2B9D" w:rsidRPr="003D6241" w:rsidRDefault="004F2B9D" w:rsidP="004F2B9D">
            <w:pPr>
              <w:ind w:left="0" w:firstLine="0"/>
              <w:jc w:val="left"/>
              <w:rPr>
                <w:rFonts w:cs="Arial"/>
                <w:b/>
                <w:snapToGrid w:val="0"/>
              </w:rPr>
            </w:pPr>
          </w:p>
          <w:p w14:paraId="651C82C6" w14:textId="60DF9297"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 xml:space="preserve">carn fresca, </w:t>
            </w:r>
            <w:r w:rsidRPr="003D6241">
              <w:rPr>
                <w:rFonts w:cs="Arial"/>
                <w:b/>
                <w:bCs/>
                <w:snapToGrid w:val="0"/>
                <w:u w:val="thick"/>
              </w:rPr>
              <w:t>diferent del</w:t>
            </w:r>
            <w:r w:rsidRPr="003D6241">
              <w:rPr>
                <w:rFonts w:cs="Arial"/>
                <w:b/>
                <w:bCs/>
                <w:snapToGrid w:val="0"/>
              </w:rPr>
              <w:t xml:space="preserve"> </w:t>
            </w:r>
            <w:r w:rsidRPr="003D6241">
              <w:rPr>
                <w:rFonts w:cs="Arial"/>
                <w:b/>
                <w:bCs/>
                <w:snapToGrid w:val="0"/>
                <w:u w:val="thick"/>
              </w:rPr>
              <w:t>pollastre, la vedella i el porc</w:t>
            </w:r>
            <w:r w:rsidRPr="003D6241">
              <w:rPr>
                <w:rFonts w:cs="Arial"/>
                <w:snapToGrid w:val="0"/>
              </w:rPr>
              <w:t xml:space="preserve">/trimestre (Fins a </w:t>
            </w:r>
            <w:r w:rsidR="00271BBF" w:rsidRPr="003D6241">
              <w:rPr>
                <w:rFonts w:cs="Arial"/>
                <w:snapToGrid w:val="0"/>
              </w:rPr>
              <w:t>2</w:t>
            </w:r>
            <w:r w:rsidRPr="003D6241">
              <w:rPr>
                <w:rFonts w:cs="Arial"/>
                <w:snapToGrid w:val="0"/>
              </w:rPr>
              <w:t xml:space="preserve"> punts)</w:t>
            </w:r>
          </w:p>
          <w:p w14:paraId="11D1C8B0" w14:textId="77777777" w:rsidR="004F2B9D" w:rsidRPr="003D6241" w:rsidRDefault="004F2B9D" w:rsidP="004F2B9D">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4F2B9D" w:rsidRPr="003D6241" w14:paraId="60F02A93"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80CCAD9" w14:textId="77777777" w:rsidR="004F2B9D" w:rsidRPr="003D6241" w:rsidRDefault="004F2B9D" w:rsidP="002C5EE0">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DCEC889"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0097D730" w14:textId="77777777" w:rsidTr="00F225BB">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42A28BD"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S'ofereixen 2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069A97C"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4FE48B6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C26F772"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 1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DEFB44B"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2FEB1F3C"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DC57079"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No s'ofereix cap tipus de carn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A789B4F"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0</w:t>
                  </w:r>
                </w:p>
              </w:tc>
            </w:tr>
          </w:tbl>
          <w:p w14:paraId="6A1A0C19" w14:textId="77777777" w:rsidR="004F2B9D" w:rsidRPr="003D6241" w:rsidRDefault="004F2B9D" w:rsidP="004F2B9D">
            <w:pPr>
              <w:ind w:left="0" w:firstLine="0"/>
              <w:jc w:val="left"/>
              <w:rPr>
                <w:rFonts w:cs="Arial"/>
                <w:snapToGrid w:val="0"/>
              </w:rPr>
            </w:pPr>
          </w:p>
          <w:p w14:paraId="044F09FB" w14:textId="77777777" w:rsidR="004F2B9D" w:rsidRPr="003D6241" w:rsidRDefault="004F2B9D" w:rsidP="004F2B9D">
            <w:pPr>
              <w:ind w:left="0" w:firstLine="0"/>
              <w:jc w:val="left"/>
              <w:rPr>
                <w:rFonts w:cs="Arial"/>
                <w:snapToGrid w:val="0"/>
              </w:rPr>
            </w:pPr>
            <w:r w:rsidRPr="003D6241">
              <w:rPr>
                <w:rFonts w:cs="Arial"/>
                <w:snapToGrid w:val="0"/>
              </w:rPr>
              <w:t>Les diferents parts d'una carn en concret (per ex. cuixa, costella de xai, etc.) no són considerades tipus de carn fresca diferents. Tampoc ho són les varietats en la cocció/elaboració/presentació d'una mateixa carn.</w:t>
            </w:r>
          </w:p>
          <w:p w14:paraId="673E8F10"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6035172" w14:textId="77777777" w:rsidR="004F2B9D" w:rsidRPr="003D6241" w:rsidRDefault="004F2B9D" w:rsidP="004F2B9D">
            <w:pPr>
              <w:ind w:left="0" w:firstLine="0"/>
              <w:jc w:val="left"/>
              <w:rPr>
                <w:rFonts w:cs="Arial"/>
                <w:b/>
                <w:snapToGrid w:val="0"/>
              </w:rPr>
            </w:pPr>
          </w:p>
          <w:p w14:paraId="28586D30" w14:textId="77777777" w:rsidR="004F2B9D" w:rsidRPr="003D6241" w:rsidRDefault="004F2B9D" w:rsidP="004F2B9D">
            <w:pPr>
              <w:ind w:left="0" w:firstLine="0"/>
              <w:jc w:val="left"/>
              <w:rPr>
                <w:rFonts w:cs="Arial"/>
                <w:b/>
                <w:snapToGrid w:val="0"/>
              </w:rPr>
            </w:pPr>
          </w:p>
          <w:p w14:paraId="63619E0E" w14:textId="77777777" w:rsidR="004F2B9D" w:rsidRPr="003D6241" w:rsidRDefault="004F2B9D" w:rsidP="004F2B9D">
            <w:pPr>
              <w:ind w:left="0" w:firstLine="0"/>
              <w:jc w:val="left"/>
              <w:rPr>
                <w:rFonts w:cs="Arial"/>
                <w:b/>
                <w:snapToGrid w:val="0"/>
              </w:rPr>
            </w:pPr>
          </w:p>
          <w:p w14:paraId="32F97433" w14:textId="77777777" w:rsidR="004F2B9D" w:rsidRPr="003D6241" w:rsidRDefault="004F2B9D" w:rsidP="004F2B9D">
            <w:pPr>
              <w:ind w:left="0" w:firstLine="0"/>
              <w:jc w:val="left"/>
              <w:rPr>
                <w:rFonts w:cs="Arial"/>
                <w:b/>
                <w:snapToGrid w:val="0"/>
              </w:rPr>
            </w:pPr>
          </w:p>
          <w:p w14:paraId="26EB9EB2" w14:textId="77777777" w:rsidR="004F2B9D" w:rsidRPr="003D6241" w:rsidRDefault="004F2B9D" w:rsidP="004F2B9D">
            <w:pPr>
              <w:ind w:left="0" w:firstLine="0"/>
              <w:jc w:val="left"/>
              <w:rPr>
                <w:rFonts w:cs="Arial"/>
                <w:b/>
                <w:snapToGrid w:val="0"/>
              </w:rPr>
            </w:pPr>
          </w:p>
          <w:p w14:paraId="3833E828" w14:textId="77777777" w:rsidR="004F2B9D" w:rsidRPr="003D6241" w:rsidRDefault="004F2B9D" w:rsidP="004F2B9D">
            <w:pPr>
              <w:ind w:left="0" w:firstLine="0"/>
              <w:jc w:val="left"/>
              <w:rPr>
                <w:rFonts w:cs="Arial"/>
                <w:b/>
                <w:snapToGrid w:val="0"/>
              </w:rPr>
            </w:pPr>
          </w:p>
          <w:p w14:paraId="3A5E2A09"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carn fresca:</w:t>
            </w:r>
          </w:p>
        </w:tc>
      </w:tr>
      <w:tr w:rsidR="004F2B9D" w:rsidRPr="003D6241" w14:paraId="020C5154" w14:textId="77777777" w:rsidTr="00F225BB">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3AFE765C" w14:textId="77777777" w:rsidR="004F2B9D" w:rsidRPr="003D6241" w:rsidRDefault="004F2B9D" w:rsidP="004F2B9D">
            <w:pPr>
              <w:ind w:left="0" w:firstLine="0"/>
              <w:jc w:val="left"/>
              <w:rPr>
                <w:rFonts w:cs="Arial"/>
                <w:snapToGrid w:val="0"/>
              </w:rPr>
            </w:pPr>
            <w:r w:rsidRPr="003D6241">
              <w:rPr>
                <w:rFonts w:cs="Arial"/>
                <w:b/>
                <w:snapToGrid w:val="0"/>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F0F7F9D" w14:textId="77777777" w:rsidR="004F2B9D" w:rsidRPr="003D6241" w:rsidRDefault="004F2B9D" w:rsidP="004F2B9D">
            <w:pPr>
              <w:ind w:left="0" w:firstLine="0"/>
              <w:jc w:val="left"/>
              <w:rPr>
                <w:rFonts w:cs="Arial"/>
                <w:b/>
                <w:snapToGrid w:val="0"/>
              </w:rPr>
            </w:pPr>
          </w:p>
          <w:p w14:paraId="209F7BDC" w14:textId="77777777" w:rsidR="004F2B9D" w:rsidRPr="003D6241" w:rsidRDefault="004F2B9D" w:rsidP="004F2B9D">
            <w:pPr>
              <w:ind w:left="0" w:firstLine="0"/>
              <w:jc w:val="left"/>
              <w:rPr>
                <w:rFonts w:cs="Arial"/>
                <w:snapToGrid w:val="0"/>
              </w:rPr>
            </w:pPr>
            <w:r w:rsidRPr="003D6241">
              <w:rPr>
                <w:rFonts w:cs="Arial"/>
                <w:snapToGrid w:val="0"/>
              </w:rPr>
              <w:t xml:space="preserve">Varietat, en </w:t>
            </w:r>
            <w:r w:rsidRPr="003D6241">
              <w:rPr>
                <w:rFonts w:cs="Arial"/>
                <w:snapToGrid w:val="0"/>
                <w:u w:val="single"/>
              </w:rPr>
              <w:t>les postres</w:t>
            </w:r>
            <w:r w:rsidRPr="003D6241">
              <w:rPr>
                <w:rFonts w:cs="Arial"/>
                <w:snapToGrid w:val="0"/>
              </w:rPr>
              <w:t xml:space="preserve">, pel que fa al tipus de </w:t>
            </w:r>
            <w:r w:rsidRPr="003D6241">
              <w:rPr>
                <w:rFonts w:cs="Arial"/>
                <w:b/>
                <w:bCs/>
                <w:snapToGrid w:val="0"/>
              </w:rPr>
              <w:t>fruita fresca de temporada</w:t>
            </w:r>
            <w:r w:rsidRPr="003D6241">
              <w:rPr>
                <w:rFonts w:cs="Arial"/>
                <w:snapToGrid w:val="0"/>
              </w:rPr>
              <w:t xml:space="preserve">, </w:t>
            </w:r>
            <w:r w:rsidRPr="003D6241">
              <w:rPr>
                <w:rFonts w:cs="Arial"/>
                <w:b/>
                <w:bCs/>
                <w:snapToGrid w:val="0"/>
                <w:u w:val="thick"/>
              </w:rPr>
              <w:t>diferent de la poma, la pera, la taronja i el plàtan</w:t>
            </w:r>
            <w:r w:rsidRPr="003D6241">
              <w:rPr>
                <w:rFonts w:cs="Arial"/>
                <w:snapToGrid w:val="0"/>
              </w:rPr>
              <w:t>/trimestre (Fins a 4 punts)</w:t>
            </w:r>
          </w:p>
          <w:p w14:paraId="215F67E3" w14:textId="77777777" w:rsidR="004F2B9D" w:rsidRPr="003D6241" w:rsidRDefault="004F2B9D" w:rsidP="004F2B9D">
            <w:pPr>
              <w:ind w:left="0" w:firstLine="0"/>
              <w:jc w:val="left"/>
              <w:rPr>
                <w:rFonts w:cs="Arial"/>
                <w:snapToGrid w:val="0"/>
              </w:rPr>
            </w:pPr>
          </w:p>
          <w:tbl>
            <w:tblPr>
              <w:tblW w:w="6803" w:type="dxa"/>
              <w:tblLayout w:type="fixed"/>
              <w:tblLook w:val="0000" w:firstRow="0" w:lastRow="0" w:firstColumn="0" w:lastColumn="0" w:noHBand="0" w:noVBand="0"/>
            </w:tblPr>
            <w:tblGrid>
              <w:gridCol w:w="5783"/>
              <w:gridCol w:w="1020"/>
            </w:tblGrid>
            <w:tr w:rsidR="004F2B9D" w:rsidRPr="003D6241" w14:paraId="17641418"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4213572" w14:textId="77777777" w:rsidR="004F2B9D" w:rsidRPr="003D6241" w:rsidRDefault="004F2B9D" w:rsidP="002C5EE0">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90C4947"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12AD829"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5639463"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8409899"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39606E76"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53B367AC"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49D15F7"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3D3068D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437A7484"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BD4C903"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6882A34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05338190"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3FE2949"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3F9017C1"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6BF62EA"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428FB7"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0</w:t>
                  </w:r>
                </w:p>
              </w:tc>
            </w:tr>
          </w:tbl>
          <w:p w14:paraId="15EC0A67" w14:textId="77777777" w:rsidR="004F2B9D" w:rsidRPr="003D6241" w:rsidRDefault="004F2B9D" w:rsidP="004F2B9D">
            <w:pPr>
              <w:ind w:left="0" w:firstLine="0"/>
              <w:jc w:val="left"/>
              <w:rPr>
                <w:rFonts w:cs="Arial"/>
                <w:snapToGrid w:val="0"/>
              </w:rPr>
            </w:pPr>
            <w:r w:rsidRPr="003D6241">
              <w:rPr>
                <w:rFonts w:cs="Arial"/>
                <w:noProof/>
                <w:snapToGrid w:val="0"/>
              </w:rPr>
              <mc:AlternateContent>
                <mc:Choice Requires="wps">
                  <w:drawing>
                    <wp:anchor distT="5080" distB="13970" distL="9525" distR="9525" simplePos="0" relativeHeight="251663872" behindDoc="1" locked="0" layoutInCell="1" allowOverlap="1" wp14:anchorId="783E5BC6" wp14:editId="0B53A914">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2FE9F09" id="Connector recte 3" o:spid="_x0000_s1026" style="position:absolute;z-index:-251652608;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sidRPr="003D6241">
              <w:rPr>
                <w:rFonts w:cs="Arial"/>
                <w:snapToGrid w:val="0"/>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B57C93E" w14:textId="77777777" w:rsidR="004F2B9D" w:rsidRPr="003D6241" w:rsidRDefault="004F2B9D" w:rsidP="004F2B9D">
            <w:pPr>
              <w:ind w:left="0" w:firstLine="0"/>
              <w:jc w:val="left"/>
              <w:rPr>
                <w:rFonts w:cs="Arial"/>
                <w:b/>
                <w:snapToGrid w:val="0"/>
              </w:rPr>
            </w:pPr>
          </w:p>
          <w:p w14:paraId="11D00F5E" w14:textId="77777777" w:rsidR="004F2B9D" w:rsidRPr="003D6241" w:rsidRDefault="004F2B9D" w:rsidP="004F2B9D">
            <w:pPr>
              <w:ind w:left="0" w:firstLine="0"/>
              <w:jc w:val="left"/>
              <w:rPr>
                <w:rFonts w:cs="Arial"/>
                <w:b/>
                <w:snapToGrid w:val="0"/>
              </w:rPr>
            </w:pPr>
          </w:p>
          <w:p w14:paraId="75EA3355" w14:textId="77777777" w:rsidR="004F2B9D" w:rsidRPr="003D6241" w:rsidRDefault="004F2B9D" w:rsidP="004F2B9D">
            <w:pPr>
              <w:ind w:left="0" w:firstLine="0"/>
              <w:jc w:val="left"/>
              <w:rPr>
                <w:rFonts w:cs="Arial"/>
                <w:b/>
                <w:snapToGrid w:val="0"/>
              </w:rPr>
            </w:pPr>
          </w:p>
          <w:p w14:paraId="34C027D6" w14:textId="77777777" w:rsidR="004F2B9D" w:rsidRPr="003D6241" w:rsidRDefault="004F2B9D" w:rsidP="004F2B9D">
            <w:pPr>
              <w:ind w:left="0" w:firstLine="0"/>
              <w:jc w:val="left"/>
              <w:rPr>
                <w:rFonts w:cs="Arial"/>
                <w:b/>
                <w:snapToGrid w:val="0"/>
              </w:rPr>
            </w:pPr>
          </w:p>
          <w:p w14:paraId="4AC4FC35"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fruita:</w:t>
            </w:r>
          </w:p>
        </w:tc>
      </w:tr>
      <w:tr w:rsidR="004F2B9D" w:rsidRPr="003D6241" w14:paraId="2F3A05F5" w14:textId="77777777" w:rsidTr="00B85F33">
        <w:trPr>
          <w:trHeight w:val="1693"/>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D98AF5A" w14:textId="77777777" w:rsidR="004F2B9D" w:rsidRPr="003D6241" w:rsidRDefault="004F2B9D" w:rsidP="004F2B9D">
            <w:pPr>
              <w:ind w:left="0" w:firstLine="0"/>
              <w:jc w:val="left"/>
              <w:rPr>
                <w:rFonts w:cs="Arial"/>
                <w:snapToGrid w:val="0"/>
              </w:rPr>
            </w:pPr>
            <w:r w:rsidRPr="003D6241">
              <w:rPr>
                <w:rFonts w:cs="Arial"/>
                <w:b/>
                <w:snapToGrid w:val="0"/>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D9E6D1B" w14:textId="77777777" w:rsidR="00B85F33" w:rsidRDefault="00B85F33" w:rsidP="004F2B9D">
            <w:pPr>
              <w:ind w:left="0" w:firstLine="0"/>
              <w:jc w:val="left"/>
              <w:rPr>
                <w:rFonts w:cs="Arial"/>
                <w:b/>
                <w:snapToGrid w:val="0"/>
              </w:rPr>
            </w:pPr>
          </w:p>
          <w:p w14:paraId="6F49A675" w14:textId="7BDA37DF" w:rsidR="004F2B9D" w:rsidRPr="003D6241" w:rsidRDefault="004F2B9D" w:rsidP="004F2B9D">
            <w:pPr>
              <w:ind w:left="0" w:firstLine="0"/>
              <w:jc w:val="left"/>
              <w:rPr>
                <w:rFonts w:cs="Arial"/>
                <w:snapToGrid w:val="0"/>
              </w:rPr>
            </w:pPr>
            <w:r w:rsidRPr="003D6241">
              <w:rPr>
                <w:rFonts w:cs="Arial"/>
                <w:b/>
                <w:snapToGrid w:val="0"/>
              </w:rPr>
              <w:t>Reducció de productes</w:t>
            </w:r>
            <w:r w:rsidRPr="003D6241">
              <w:rPr>
                <w:rFonts w:cs="Arial"/>
                <w:snapToGrid w:val="0"/>
              </w:rPr>
              <w:t xml:space="preserve"> </w:t>
            </w:r>
            <w:r w:rsidRPr="003D6241">
              <w:rPr>
                <w:rFonts w:cs="Arial"/>
                <w:b/>
                <w:snapToGrid w:val="0"/>
              </w:rPr>
              <w:t>congelats</w:t>
            </w:r>
            <w:r w:rsidRPr="003D6241">
              <w:rPr>
                <w:rFonts w:cs="Arial"/>
                <w:snapToGrid w:val="0"/>
              </w:rPr>
              <w:t xml:space="preserve"> al mes </w:t>
            </w:r>
            <w:r w:rsidRPr="003D6241">
              <w:rPr>
                <w:rFonts w:cs="Arial"/>
                <w:b/>
                <w:snapToGrid w:val="0"/>
              </w:rPr>
              <w:t xml:space="preserve">en l’elaboració dels menús </w:t>
            </w:r>
            <w:r w:rsidRPr="003D6241">
              <w:rPr>
                <w:rFonts w:cs="Arial"/>
                <w:snapToGrid w:val="0"/>
              </w:rPr>
              <w:t>(Fins a 4 punts)</w:t>
            </w:r>
          </w:p>
          <w:tbl>
            <w:tblPr>
              <w:tblW w:w="5160" w:type="dxa"/>
              <w:tblLayout w:type="fixed"/>
              <w:tblLook w:val="0000" w:firstRow="0" w:lastRow="0" w:firstColumn="0" w:lastColumn="0" w:noHBand="0" w:noVBand="0"/>
            </w:tblPr>
            <w:tblGrid>
              <w:gridCol w:w="4140"/>
              <w:gridCol w:w="1020"/>
            </w:tblGrid>
            <w:tr w:rsidR="004F2B9D" w:rsidRPr="003D6241" w14:paraId="348C4BE4" w14:textId="77777777" w:rsidTr="00F225BB">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783C22C" w14:textId="77777777" w:rsidR="004F2B9D" w:rsidRPr="003D6241" w:rsidRDefault="004F2B9D" w:rsidP="002C5EE0">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4BD12F0"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449631C7"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484758" w14:textId="323D3F82" w:rsidR="004F2B9D" w:rsidRPr="003D6241" w:rsidRDefault="00271BBF" w:rsidP="002C5EE0">
                  <w:pPr>
                    <w:framePr w:hSpace="141" w:wrap="around" w:vAnchor="text" w:hAnchor="page" w:x="1347" w:y="-72"/>
                    <w:ind w:left="0" w:firstLine="0"/>
                    <w:jc w:val="left"/>
                    <w:rPr>
                      <w:rFonts w:cs="Arial"/>
                      <w:snapToGrid w:val="0"/>
                    </w:rPr>
                  </w:pPr>
                  <w:r w:rsidRPr="003D6241">
                    <w:rPr>
                      <w:rFonts w:cs="Arial"/>
                      <w:snapToGrid w:val="0"/>
                    </w:rPr>
                    <w:t>De 0 a 2 productes</w:t>
                  </w:r>
                  <w:r w:rsidR="004F2B9D" w:rsidRPr="003D6241">
                    <w:rPr>
                      <w:rFonts w:cs="Arial"/>
                      <w:snapToGrid w:val="0"/>
                    </w:rPr>
                    <w:t xml:space="preserve">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0E5A275"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17C0FCB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1007FE0" w14:textId="6D249FB2" w:rsidR="004F2B9D" w:rsidRPr="003D6241" w:rsidRDefault="00271BBF" w:rsidP="002C5EE0">
                  <w:pPr>
                    <w:framePr w:hSpace="141" w:wrap="around" w:vAnchor="text" w:hAnchor="page" w:x="1347" w:y="-72"/>
                    <w:ind w:left="0" w:firstLine="0"/>
                    <w:jc w:val="left"/>
                    <w:rPr>
                      <w:rFonts w:cs="Arial"/>
                      <w:snapToGrid w:val="0"/>
                    </w:rPr>
                  </w:pPr>
                  <w:r w:rsidRPr="003D6241">
                    <w:rPr>
                      <w:rFonts w:cs="Arial"/>
                      <w:snapToGrid w:val="0"/>
                    </w:rPr>
                    <w:t>De 3 a 4</w:t>
                  </w:r>
                  <w:r w:rsidR="004F2B9D" w:rsidRPr="003D6241">
                    <w:rPr>
                      <w:rFonts w:cs="Arial"/>
                      <w:snapToGrid w:val="0"/>
                    </w:rPr>
                    <w:t xml:space="preserve"> producte</w:t>
                  </w:r>
                  <w:r w:rsidRPr="003D6241">
                    <w:rPr>
                      <w:rFonts w:cs="Arial"/>
                      <w:snapToGrid w:val="0"/>
                    </w:rPr>
                    <w:t>s</w:t>
                  </w:r>
                  <w:r w:rsidR="004F2B9D" w:rsidRPr="003D6241">
                    <w:rPr>
                      <w:rFonts w:cs="Arial"/>
                      <w:snapToGrid w:val="0"/>
                    </w:rPr>
                    <w:t xml:space="preserve">  congelat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B369363" w14:textId="5BB3559C"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1ED09710"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AC5B83" w14:textId="3FDA6FF9"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5 o més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C3F98AB" w14:textId="3A068550"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0</w:t>
                  </w:r>
                </w:p>
              </w:tc>
            </w:tr>
          </w:tbl>
          <w:p w14:paraId="3E858B1F"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2436F988" w14:textId="77777777" w:rsidR="004F2B9D" w:rsidRPr="003D6241" w:rsidRDefault="004F2B9D" w:rsidP="004F2B9D">
            <w:pPr>
              <w:ind w:left="0" w:firstLine="0"/>
              <w:jc w:val="left"/>
              <w:rPr>
                <w:rFonts w:cs="Arial"/>
                <w:snapToGrid w:val="0"/>
              </w:rPr>
            </w:pPr>
          </w:p>
          <w:p w14:paraId="6C0FA501" w14:textId="77777777" w:rsidR="004F2B9D" w:rsidRPr="003D6241" w:rsidRDefault="004F2B9D" w:rsidP="004F2B9D">
            <w:pPr>
              <w:ind w:left="0" w:firstLine="0"/>
              <w:jc w:val="left"/>
              <w:rPr>
                <w:rFonts w:cs="Arial"/>
                <w:snapToGrid w:val="0"/>
              </w:rPr>
            </w:pPr>
            <w:r w:rsidRPr="003D6241">
              <w:rPr>
                <w:rFonts w:cs="Arial"/>
                <w:b/>
                <w:snapToGrid w:val="0"/>
              </w:rPr>
              <w:t>Quants productes congelats s’utilitzaran:</w:t>
            </w:r>
          </w:p>
        </w:tc>
      </w:tr>
      <w:tr w:rsidR="004F2B9D" w:rsidRPr="003D6241" w14:paraId="768CC2FA" w14:textId="77777777" w:rsidTr="00B85F33">
        <w:trPr>
          <w:trHeight w:val="226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00365BD" w14:textId="77777777" w:rsidR="004F2B9D" w:rsidRPr="003D6241" w:rsidRDefault="004F2B9D" w:rsidP="004F2B9D">
            <w:pPr>
              <w:ind w:left="0" w:firstLine="0"/>
              <w:jc w:val="left"/>
              <w:rPr>
                <w:rFonts w:cs="Arial"/>
                <w:snapToGrid w:val="0"/>
              </w:rPr>
            </w:pPr>
            <w:r w:rsidRPr="003D6241">
              <w:rPr>
                <w:rFonts w:cs="Arial"/>
                <w:b/>
                <w:snapToGrid w:val="0"/>
              </w:rPr>
              <w:lastRenderedPageBreak/>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D62E66A" w14:textId="77777777" w:rsidR="004F2B9D" w:rsidRPr="003D6241" w:rsidRDefault="004F2B9D" w:rsidP="004F2B9D">
            <w:pPr>
              <w:ind w:left="0" w:firstLine="0"/>
              <w:jc w:val="left"/>
              <w:rPr>
                <w:rFonts w:cs="Arial"/>
                <w:snapToGrid w:val="0"/>
              </w:rPr>
            </w:pPr>
          </w:p>
          <w:p w14:paraId="562E59C8" w14:textId="77777777" w:rsidR="004F2B9D" w:rsidRPr="003D6241" w:rsidRDefault="004F2B9D" w:rsidP="004F2B9D">
            <w:pPr>
              <w:ind w:left="0" w:firstLine="0"/>
              <w:jc w:val="left"/>
              <w:rPr>
                <w:rFonts w:cs="Arial"/>
                <w:snapToGrid w:val="0"/>
              </w:rPr>
            </w:pPr>
            <w:bookmarkStart w:id="2" w:name="_Toc198760095"/>
            <w:r w:rsidRPr="003D6241">
              <w:rPr>
                <w:rFonts w:cs="Arial"/>
                <w:bCs/>
                <w:snapToGrid w:val="0"/>
              </w:rPr>
              <w:t xml:space="preserve">Utilització de varietats integrals de pa, pasta i/o arròs al mes  (Fins a 2  </w:t>
            </w:r>
            <w:r w:rsidRPr="003D6241">
              <w:rPr>
                <w:rFonts w:cs="Arial"/>
                <w:snapToGrid w:val="0"/>
              </w:rPr>
              <w:t>punts)</w:t>
            </w:r>
            <w:bookmarkEnd w:id="2"/>
          </w:p>
          <w:tbl>
            <w:tblPr>
              <w:tblW w:w="6663" w:type="dxa"/>
              <w:tblLayout w:type="fixed"/>
              <w:tblLook w:val="0000" w:firstRow="0" w:lastRow="0" w:firstColumn="0" w:lastColumn="0" w:noHBand="0" w:noVBand="0"/>
            </w:tblPr>
            <w:tblGrid>
              <w:gridCol w:w="5535"/>
              <w:gridCol w:w="1128"/>
            </w:tblGrid>
            <w:tr w:rsidR="004F2B9D" w:rsidRPr="003D6241" w14:paraId="38342B00" w14:textId="77777777" w:rsidTr="003D6241">
              <w:trPr>
                <w:trHeight w:val="263"/>
              </w:trPr>
              <w:tc>
                <w:tcPr>
                  <w:tcW w:w="5535" w:type="dxa"/>
                  <w:tcBorders>
                    <w:top w:val="single" w:sz="4" w:space="0" w:color="000000"/>
                    <w:left w:val="single" w:sz="4" w:space="0" w:color="000000"/>
                    <w:bottom w:val="single" w:sz="4" w:space="0" w:color="000000"/>
                    <w:right w:val="single" w:sz="4" w:space="0" w:color="000000"/>
                  </w:tcBorders>
                  <w:shd w:val="clear" w:color="auto" w:fill="F3F3F3"/>
                </w:tcPr>
                <w:p w14:paraId="4B372F70" w14:textId="77777777" w:rsidR="004F2B9D" w:rsidRPr="003D6241" w:rsidRDefault="004F2B9D" w:rsidP="002C5EE0">
                  <w:pPr>
                    <w:framePr w:hSpace="141" w:wrap="around" w:vAnchor="text" w:hAnchor="page" w:x="1347" w:y="-72"/>
                    <w:ind w:left="0" w:firstLine="0"/>
                    <w:jc w:val="left"/>
                    <w:rPr>
                      <w:rFonts w:cs="Arial"/>
                      <w:snapToGrid w:val="0"/>
                    </w:rPr>
                  </w:pPr>
                </w:p>
              </w:tc>
              <w:tc>
                <w:tcPr>
                  <w:tcW w:w="1128" w:type="dxa"/>
                  <w:tcBorders>
                    <w:top w:val="single" w:sz="4" w:space="0" w:color="000000"/>
                    <w:left w:val="single" w:sz="4" w:space="0" w:color="000000"/>
                    <w:bottom w:val="single" w:sz="4" w:space="0" w:color="000000"/>
                    <w:right w:val="single" w:sz="4" w:space="0" w:color="000000"/>
                  </w:tcBorders>
                  <w:shd w:val="clear" w:color="auto" w:fill="F3F3F3"/>
                </w:tcPr>
                <w:p w14:paraId="1F23B71A"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12167DAA" w14:textId="77777777" w:rsidTr="003D6241">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44626E93" w14:textId="135ACBE1"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No s'ofereix cap varietat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F38D380" w14:textId="235F0FA3"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0 punts</w:t>
                  </w:r>
                </w:p>
              </w:tc>
            </w:tr>
            <w:tr w:rsidR="004F2B9D" w:rsidRPr="003D6241" w14:paraId="77ABE9DD" w14:textId="77777777" w:rsidTr="003D6241">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03DFA406" w14:textId="168AD9AF"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1 o 2 varietats integrals de pa, pasta i/o arròs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5A435AC" w14:textId="5C08500F"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0.5 punts</w:t>
                  </w:r>
                </w:p>
              </w:tc>
            </w:tr>
            <w:tr w:rsidR="004F2B9D" w:rsidRPr="003D6241" w14:paraId="07F63157" w14:textId="77777777" w:rsidTr="003D6241">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1937B015" w14:textId="491FA310"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3 o 4 varietats integrals de pa, pasta i/o arròs al mes</w:t>
                  </w:r>
                  <w:r w:rsidRPr="003D6241">
                    <w:rPr>
                      <w:rFonts w:cs="Arial"/>
                      <w:snapToGrid w:val="0"/>
                    </w:rPr>
                    <w:tab/>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86AE595" w14:textId="0D8EA550"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1 punt</w:t>
                  </w:r>
                </w:p>
              </w:tc>
            </w:tr>
            <w:tr w:rsidR="004F2B9D" w:rsidRPr="003D6241" w14:paraId="060C0AF7" w14:textId="77777777" w:rsidTr="003D6241">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0ACF9087" w14:textId="641431C8"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5 o més varietats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7E84E2D" w14:textId="7FA7CE2E"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2 punts</w:t>
                  </w:r>
                </w:p>
              </w:tc>
            </w:tr>
          </w:tbl>
          <w:p w14:paraId="170D4773"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37AD693" w14:textId="77777777" w:rsidR="004F2B9D" w:rsidRPr="003D6241" w:rsidRDefault="004F2B9D" w:rsidP="004F2B9D">
            <w:pPr>
              <w:ind w:left="0" w:firstLine="0"/>
              <w:jc w:val="left"/>
              <w:rPr>
                <w:rFonts w:cs="Arial"/>
                <w:b/>
                <w:snapToGrid w:val="0"/>
              </w:rPr>
            </w:pPr>
          </w:p>
          <w:p w14:paraId="4A86B066" w14:textId="77777777" w:rsidR="004F2B9D" w:rsidRPr="003D6241" w:rsidRDefault="004F2B9D" w:rsidP="004F2B9D">
            <w:pPr>
              <w:ind w:left="0" w:firstLine="0"/>
              <w:jc w:val="left"/>
              <w:rPr>
                <w:rFonts w:cs="Arial"/>
                <w:b/>
                <w:snapToGrid w:val="0"/>
              </w:rPr>
            </w:pPr>
          </w:p>
          <w:p w14:paraId="2C2A2195" w14:textId="77777777" w:rsidR="004F2B9D" w:rsidRPr="003D6241" w:rsidRDefault="004F2B9D" w:rsidP="004F2B9D">
            <w:pPr>
              <w:ind w:left="0" w:firstLine="0"/>
              <w:jc w:val="left"/>
              <w:rPr>
                <w:rFonts w:cs="Arial"/>
                <w:b/>
                <w:snapToGrid w:val="0"/>
              </w:rPr>
            </w:pPr>
          </w:p>
          <w:p w14:paraId="66EEE9D0" w14:textId="7C4F322E" w:rsidR="004F2B9D" w:rsidRPr="00B85F33" w:rsidRDefault="004F2B9D" w:rsidP="004F2B9D">
            <w:pPr>
              <w:ind w:left="0" w:firstLine="0"/>
              <w:jc w:val="left"/>
              <w:rPr>
                <w:rFonts w:cs="Arial"/>
                <w:b/>
                <w:snapToGrid w:val="0"/>
              </w:rPr>
            </w:pPr>
            <w:r w:rsidRPr="003D6241">
              <w:rPr>
                <w:rFonts w:cs="Arial"/>
                <w:b/>
                <w:snapToGrid w:val="0"/>
              </w:rPr>
              <w:t>Nombre de varietats integrals de pa, pasta i/o arròs:</w:t>
            </w:r>
          </w:p>
        </w:tc>
      </w:tr>
      <w:tr w:rsidR="004F2B9D" w:rsidRPr="003D6241" w14:paraId="2C6506D3" w14:textId="77777777" w:rsidTr="003D6241">
        <w:trPr>
          <w:trHeight w:val="95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120D8AD" w14:textId="77777777" w:rsidR="004F2B9D" w:rsidRPr="003D6241" w:rsidRDefault="004F2B9D" w:rsidP="004F2B9D">
            <w:pPr>
              <w:ind w:left="0" w:firstLine="0"/>
              <w:jc w:val="left"/>
              <w:rPr>
                <w:rFonts w:cs="Arial"/>
                <w:snapToGrid w:val="0"/>
              </w:rPr>
            </w:pPr>
            <w:r w:rsidRPr="003D6241">
              <w:rPr>
                <w:rFonts w:cs="Arial"/>
                <w:b/>
                <w:snapToGrid w:val="0"/>
              </w:rPr>
              <w:t xml:space="preserve">2.7.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CBE89DD" w14:textId="5E293FF6" w:rsidR="004F2B9D" w:rsidRPr="003D6241" w:rsidRDefault="004F2B9D" w:rsidP="004F2B9D">
            <w:pPr>
              <w:ind w:left="0" w:firstLine="0"/>
              <w:jc w:val="left"/>
              <w:rPr>
                <w:rFonts w:cs="Arial"/>
                <w:snapToGrid w:val="0"/>
              </w:rPr>
            </w:pPr>
            <w:r w:rsidRPr="003D6241">
              <w:rPr>
                <w:rFonts w:cs="Arial"/>
                <w:snapToGrid w:val="0"/>
              </w:rPr>
              <w:t>Major nombre d'aliments o complements diferents per trimestre d’elaboració pròpia</w:t>
            </w:r>
            <w:r w:rsidR="00807B68">
              <w:rPr>
                <w:rFonts w:cs="Arial"/>
                <w:snapToGrid w:val="0"/>
                <w:vertAlign w:val="superscript"/>
              </w:rPr>
              <w:t>4</w:t>
            </w:r>
            <w:r w:rsidRPr="003D6241">
              <w:rPr>
                <w:rFonts w:cs="Arial"/>
                <w:snapToGrid w:val="0"/>
              </w:rPr>
              <w:t xml:space="preserve">, (postres, canelons, croquetes...) </w:t>
            </w:r>
            <w:r w:rsidRPr="003D6241">
              <w:rPr>
                <w:rFonts w:cs="Arial"/>
                <w:b/>
                <w:bCs/>
                <w:snapToGrid w:val="0"/>
              </w:rPr>
              <w:t xml:space="preserve">(Fins a </w:t>
            </w:r>
            <w:r w:rsidR="00903CED" w:rsidRPr="003D6241">
              <w:rPr>
                <w:rFonts w:cs="Arial"/>
                <w:b/>
                <w:bCs/>
                <w:snapToGrid w:val="0"/>
              </w:rPr>
              <w:t>2</w:t>
            </w:r>
            <w:r w:rsidRPr="003D6241">
              <w:rPr>
                <w:rFonts w:cs="Arial"/>
                <w:b/>
                <w:bCs/>
                <w:snapToGrid w:val="0"/>
              </w:rPr>
              <w:t xml:space="preserve"> punts) </w:t>
            </w:r>
          </w:p>
          <w:p w14:paraId="2D59B414" w14:textId="5DBF7BD2" w:rsidR="004F2B9D" w:rsidRPr="003D6241" w:rsidRDefault="004F2B9D" w:rsidP="004F2B9D">
            <w:pPr>
              <w:ind w:left="0" w:firstLine="0"/>
              <w:jc w:val="left"/>
              <w:rPr>
                <w:rFonts w:cs="Arial"/>
                <w:snapToGrid w:val="0"/>
              </w:rPr>
            </w:pPr>
            <w:r w:rsidRPr="003D6241">
              <w:rPr>
                <w:rFonts w:cs="Arial"/>
                <w:snapToGrid w:val="0"/>
              </w:rPr>
              <w:t>Per cada aliment o complement 0,5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55E3DB4" w14:textId="77777777" w:rsidR="004F2B9D" w:rsidRPr="003D6241" w:rsidRDefault="004F2B9D" w:rsidP="004F2B9D">
            <w:pPr>
              <w:ind w:left="0" w:firstLine="0"/>
              <w:jc w:val="left"/>
              <w:rPr>
                <w:rFonts w:cs="Arial"/>
                <w:b/>
                <w:snapToGrid w:val="0"/>
              </w:rPr>
            </w:pPr>
          </w:p>
          <w:p w14:paraId="6B720572" w14:textId="2183A079" w:rsidR="004F2B9D" w:rsidRPr="003D6241" w:rsidRDefault="004F2B9D" w:rsidP="004F2B9D">
            <w:pPr>
              <w:ind w:left="0" w:firstLine="0"/>
              <w:jc w:val="left"/>
              <w:rPr>
                <w:rFonts w:cs="Arial"/>
                <w:b/>
                <w:snapToGrid w:val="0"/>
              </w:rPr>
            </w:pPr>
            <w:r w:rsidRPr="003D6241">
              <w:rPr>
                <w:rFonts w:cs="Arial"/>
                <w:b/>
                <w:snapToGrid w:val="0"/>
              </w:rPr>
              <w:t>Nombre d’aliments o complement:</w:t>
            </w:r>
          </w:p>
          <w:p w14:paraId="1047C534" w14:textId="77777777" w:rsidR="004F2B9D" w:rsidRPr="003D6241" w:rsidRDefault="004F2B9D" w:rsidP="004F2B9D">
            <w:pPr>
              <w:ind w:left="0" w:firstLine="0"/>
              <w:jc w:val="left"/>
              <w:rPr>
                <w:rFonts w:cs="Arial"/>
                <w:snapToGrid w:val="0"/>
              </w:rPr>
            </w:pPr>
          </w:p>
        </w:tc>
      </w:tr>
      <w:tr w:rsidR="004F2B9D" w:rsidRPr="003D6241" w14:paraId="257F9511" w14:textId="77777777" w:rsidTr="003D6241">
        <w:trPr>
          <w:trHeight w:val="218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3AC3A990" w14:textId="77777777" w:rsidR="004F2B9D" w:rsidRPr="003D6241" w:rsidRDefault="004F2B9D" w:rsidP="004F2B9D">
            <w:pPr>
              <w:ind w:left="0" w:firstLine="0"/>
              <w:jc w:val="left"/>
              <w:rPr>
                <w:rFonts w:cs="Arial"/>
                <w:snapToGrid w:val="0"/>
              </w:rPr>
            </w:pPr>
            <w:r w:rsidRPr="003D6241">
              <w:rPr>
                <w:rFonts w:cs="Arial"/>
                <w:b/>
                <w:snapToGrid w:val="0"/>
              </w:rPr>
              <w:t>2.8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F4CDC24" w14:textId="28CE0A5F" w:rsidR="004F2B9D" w:rsidRPr="003D6241" w:rsidRDefault="004F2B9D" w:rsidP="004F2B9D">
            <w:pPr>
              <w:ind w:left="0" w:firstLine="0"/>
              <w:jc w:val="left"/>
              <w:rPr>
                <w:rFonts w:cs="Arial"/>
                <w:snapToGrid w:val="0"/>
              </w:rPr>
            </w:pPr>
            <w:r w:rsidRPr="003D6241">
              <w:rPr>
                <w:rFonts w:cs="Arial"/>
                <w:b/>
                <w:snapToGrid w:val="0"/>
              </w:rPr>
              <w:t>Reducció de productes càrnics processats al mes</w:t>
            </w:r>
            <w:r w:rsidRPr="003D6241">
              <w:rPr>
                <w:rFonts w:cs="Arial"/>
                <w:snapToGrid w:val="0"/>
              </w:rPr>
              <w:t xml:space="preserve"> (hamburguesa, salsitxes, botifarra...) </w:t>
            </w:r>
            <w:r w:rsidRPr="003D6241">
              <w:rPr>
                <w:rFonts w:cs="Arial"/>
                <w:b/>
                <w:snapToGrid w:val="0"/>
              </w:rPr>
              <w:t xml:space="preserve">(fins a </w:t>
            </w:r>
            <w:r w:rsidR="00903CED" w:rsidRPr="003D6241">
              <w:rPr>
                <w:rFonts w:cs="Arial"/>
                <w:b/>
                <w:snapToGrid w:val="0"/>
              </w:rPr>
              <w:t>4</w:t>
            </w:r>
            <w:r w:rsidRPr="003D6241">
              <w:rPr>
                <w:rFonts w:cs="Arial"/>
                <w:b/>
                <w:snapToGrid w:val="0"/>
              </w:rPr>
              <w:t xml:space="preserve"> punts)</w:t>
            </w:r>
          </w:p>
          <w:p w14:paraId="42A64152" w14:textId="77777777" w:rsidR="004F2B9D" w:rsidRPr="003D6241" w:rsidRDefault="004F2B9D" w:rsidP="004F2B9D">
            <w:pPr>
              <w:ind w:left="0" w:firstLine="0"/>
              <w:jc w:val="left"/>
              <w:rPr>
                <w:rFonts w:cs="Arial"/>
                <w:snapToGrid w:val="0"/>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4F2B9D" w:rsidRPr="003D6241" w14:paraId="0F532AC0" w14:textId="77777777" w:rsidTr="00F225BB">
              <w:trPr>
                <w:trHeight w:val="278"/>
              </w:trPr>
              <w:tc>
                <w:tcPr>
                  <w:tcW w:w="3915" w:type="dxa"/>
                  <w:shd w:val="clear" w:color="auto" w:fill="E0E0E0"/>
                </w:tcPr>
                <w:p w14:paraId="7F24C485" w14:textId="77777777" w:rsidR="004F2B9D" w:rsidRPr="003D6241" w:rsidRDefault="004F2B9D" w:rsidP="002C5EE0">
                  <w:pPr>
                    <w:framePr w:hSpace="141" w:wrap="around" w:vAnchor="text" w:hAnchor="page" w:x="1347" w:y="-72"/>
                    <w:ind w:left="0" w:firstLine="0"/>
                    <w:jc w:val="left"/>
                    <w:rPr>
                      <w:rFonts w:cs="Arial"/>
                      <w:snapToGrid w:val="0"/>
                    </w:rPr>
                  </w:pPr>
                </w:p>
              </w:tc>
              <w:tc>
                <w:tcPr>
                  <w:tcW w:w="1080" w:type="dxa"/>
                  <w:shd w:val="clear" w:color="auto" w:fill="E0E0E0"/>
                </w:tcPr>
                <w:p w14:paraId="40942B6F"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19A4BD99" w14:textId="77777777" w:rsidTr="00F225BB">
              <w:trPr>
                <w:trHeight w:val="278"/>
              </w:trPr>
              <w:tc>
                <w:tcPr>
                  <w:tcW w:w="3915" w:type="dxa"/>
                  <w:shd w:val="clear" w:color="auto" w:fill="auto"/>
                </w:tcPr>
                <w:p w14:paraId="049BD109" w14:textId="0557457A"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Fins a 2</w:t>
                  </w:r>
                  <w:r w:rsidR="004F2B9D" w:rsidRPr="003D6241">
                    <w:rPr>
                      <w:rFonts w:cs="Arial"/>
                      <w:snapToGrid w:val="0"/>
                    </w:rPr>
                    <w:t xml:space="preserve"> productes processats</w:t>
                  </w:r>
                </w:p>
              </w:tc>
              <w:tc>
                <w:tcPr>
                  <w:tcW w:w="1080" w:type="dxa"/>
                  <w:shd w:val="clear" w:color="auto" w:fill="auto"/>
                </w:tcPr>
                <w:p w14:paraId="68AEEC1B" w14:textId="08B98DD0"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4 punts</w:t>
                  </w:r>
                </w:p>
              </w:tc>
            </w:tr>
            <w:tr w:rsidR="004F2B9D" w:rsidRPr="003D6241" w14:paraId="46B0EF79" w14:textId="77777777" w:rsidTr="00F225BB">
              <w:trPr>
                <w:trHeight w:val="278"/>
              </w:trPr>
              <w:tc>
                <w:tcPr>
                  <w:tcW w:w="3915" w:type="dxa"/>
                  <w:shd w:val="clear" w:color="auto" w:fill="auto"/>
                </w:tcPr>
                <w:p w14:paraId="600A5EBD" w14:textId="5B2669C4"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 xml:space="preserve">De 3 a 4 </w:t>
                  </w:r>
                  <w:r w:rsidR="004F2B9D" w:rsidRPr="003D6241">
                    <w:rPr>
                      <w:rFonts w:cs="Arial"/>
                      <w:snapToGrid w:val="0"/>
                    </w:rPr>
                    <w:t>producte</w:t>
                  </w:r>
                  <w:r w:rsidRPr="003D6241">
                    <w:rPr>
                      <w:rFonts w:cs="Arial"/>
                      <w:snapToGrid w:val="0"/>
                    </w:rPr>
                    <w:t>s</w:t>
                  </w:r>
                  <w:r w:rsidR="004F2B9D" w:rsidRPr="003D6241">
                    <w:rPr>
                      <w:rFonts w:cs="Arial"/>
                      <w:snapToGrid w:val="0"/>
                    </w:rPr>
                    <w:t xml:space="preserve"> processat</w:t>
                  </w:r>
                  <w:r w:rsidRPr="003D6241">
                    <w:rPr>
                      <w:rFonts w:cs="Arial"/>
                      <w:snapToGrid w:val="0"/>
                    </w:rPr>
                    <w:t>s</w:t>
                  </w:r>
                </w:p>
              </w:tc>
              <w:tc>
                <w:tcPr>
                  <w:tcW w:w="1080" w:type="dxa"/>
                  <w:shd w:val="clear" w:color="auto" w:fill="auto"/>
                </w:tcPr>
                <w:p w14:paraId="08E14F6E" w14:textId="2AC894EE"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2 punts</w:t>
                  </w:r>
                </w:p>
              </w:tc>
            </w:tr>
            <w:tr w:rsidR="004F2B9D" w:rsidRPr="003D6241" w14:paraId="08B7AB13" w14:textId="77777777" w:rsidTr="00F225BB">
              <w:trPr>
                <w:trHeight w:val="278"/>
              </w:trPr>
              <w:tc>
                <w:tcPr>
                  <w:tcW w:w="3915" w:type="dxa"/>
                  <w:shd w:val="clear" w:color="auto" w:fill="auto"/>
                </w:tcPr>
                <w:p w14:paraId="0CDFDDDC" w14:textId="19ADE7D3"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5 o més productes processats</w:t>
                  </w:r>
                </w:p>
              </w:tc>
              <w:tc>
                <w:tcPr>
                  <w:tcW w:w="1080" w:type="dxa"/>
                  <w:shd w:val="clear" w:color="auto" w:fill="auto"/>
                </w:tcPr>
                <w:p w14:paraId="034EFFCA" w14:textId="113D3603" w:rsidR="004F2B9D" w:rsidRPr="003D6241" w:rsidRDefault="00903CED" w:rsidP="002C5EE0">
                  <w:pPr>
                    <w:framePr w:hSpace="141" w:wrap="around" w:vAnchor="text" w:hAnchor="page" w:x="1347" w:y="-72"/>
                    <w:ind w:left="0" w:firstLine="0"/>
                    <w:jc w:val="left"/>
                    <w:rPr>
                      <w:rFonts w:cs="Arial"/>
                      <w:snapToGrid w:val="0"/>
                    </w:rPr>
                  </w:pPr>
                  <w:r w:rsidRPr="003D6241">
                    <w:rPr>
                      <w:rFonts w:cs="Arial"/>
                      <w:snapToGrid w:val="0"/>
                    </w:rPr>
                    <w:t>0 punts</w:t>
                  </w:r>
                </w:p>
              </w:tc>
            </w:tr>
          </w:tbl>
          <w:p w14:paraId="19A3086C"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385F7C8" w14:textId="77777777" w:rsidR="004F2B9D" w:rsidRPr="003D6241" w:rsidRDefault="004F2B9D" w:rsidP="004F2B9D">
            <w:pPr>
              <w:ind w:left="0" w:firstLine="0"/>
              <w:jc w:val="left"/>
              <w:rPr>
                <w:rFonts w:cs="Arial"/>
                <w:snapToGrid w:val="0"/>
              </w:rPr>
            </w:pPr>
            <w:r w:rsidRPr="003D6241">
              <w:rPr>
                <w:rFonts w:cs="Arial"/>
                <w:b/>
                <w:snapToGrid w:val="0"/>
              </w:rPr>
              <w:t>Reducció de productes càrnics processats al mes:</w:t>
            </w:r>
          </w:p>
        </w:tc>
      </w:tr>
      <w:tr w:rsidR="00E336C0" w:rsidRPr="003D6241" w14:paraId="05A37552" w14:textId="77777777" w:rsidTr="00E336C0">
        <w:trPr>
          <w:trHeight w:val="2404"/>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19F2E78" w14:textId="05A15EFC" w:rsidR="00E336C0" w:rsidRPr="003D6241" w:rsidRDefault="00E336C0" w:rsidP="004F2B9D">
            <w:pPr>
              <w:ind w:left="0" w:firstLine="0"/>
              <w:jc w:val="left"/>
              <w:rPr>
                <w:rFonts w:cs="Arial"/>
                <w:b/>
                <w:snapToGrid w:val="0"/>
              </w:rPr>
            </w:pPr>
            <w:r w:rsidRPr="003D6241">
              <w:rPr>
                <w:rFonts w:cs="Arial"/>
                <w:b/>
                <w:snapToGrid w:val="0"/>
              </w:rPr>
              <w:t>2.9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5F8FDF8" w14:textId="77777777" w:rsidR="00E336C0" w:rsidRPr="003D6241" w:rsidRDefault="00E336C0" w:rsidP="00E336C0">
            <w:pPr>
              <w:ind w:left="0" w:firstLine="0"/>
              <w:jc w:val="left"/>
              <w:rPr>
                <w:rFonts w:cs="Arial"/>
                <w:b/>
                <w:bCs/>
                <w:snapToGrid w:val="0"/>
              </w:rPr>
            </w:pPr>
            <w:r w:rsidRPr="003D6241">
              <w:rPr>
                <w:rFonts w:cs="Arial"/>
                <w:b/>
                <w:snapToGrid w:val="0"/>
              </w:rPr>
              <w:t>Incorporació mensual de productes ecològics i/o de producció integrada</w:t>
            </w:r>
            <w:r w:rsidRPr="003D6241">
              <w:rPr>
                <w:rFonts w:cs="Arial"/>
                <w:b/>
                <w:snapToGrid w:val="0"/>
                <w:vertAlign w:val="superscript"/>
              </w:rPr>
              <w:t>3</w:t>
            </w:r>
            <w:r w:rsidRPr="003D6241">
              <w:rPr>
                <w:rFonts w:cs="Arial"/>
                <w:b/>
                <w:snapToGrid w:val="0"/>
              </w:rPr>
              <w:t xml:space="preserve"> diferents en l’elaboració diària dels menús</w:t>
            </w:r>
            <w:r w:rsidRPr="003D6241">
              <w:rPr>
                <w:rFonts w:cs="Arial"/>
                <w:b/>
                <w:bCs/>
                <w:snapToGrid w:val="0"/>
              </w:rPr>
              <w:t xml:space="preserve"> (Fins a 3 punts) </w:t>
            </w:r>
          </w:p>
          <w:tbl>
            <w:tblPr>
              <w:tblStyle w:val="Taulaambquadrcula"/>
              <w:tblW w:w="8170" w:type="dxa"/>
              <w:tblLayout w:type="fixed"/>
              <w:tblLook w:val="04A0" w:firstRow="1" w:lastRow="0" w:firstColumn="1" w:lastColumn="0" w:noHBand="0" w:noVBand="1"/>
            </w:tblPr>
            <w:tblGrid>
              <w:gridCol w:w="4810"/>
              <w:gridCol w:w="3360"/>
            </w:tblGrid>
            <w:tr w:rsidR="00E336C0" w:rsidRPr="003D6241" w14:paraId="136A4ABD" w14:textId="77777777" w:rsidTr="00E336C0">
              <w:tc>
                <w:tcPr>
                  <w:tcW w:w="4810" w:type="dxa"/>
                </w:tcPr>
                <w:p w14:paraId="7925CEC8" w14:textId="18F13E7E" w:rsidR="00E336C0" w:rsidRPr="003D6241" w:rsidRDefault="00E336C0" w:rsidP="002C5EE0">
                  <w:pPr>
                    <w:framePr w:hSpace="141" w:wrap="around" w:vAnchor="text" w:hAnchor="page" w:x="1347" w:y="-72"/>
                    <w:ind w:left="0" w:firstLine="0"/>
                    <w:jc w:val="left"/>
                    <w:rPr>
                      <w:rFonts w:cs="Arial"/>
                      <w:bCs/>
                      <w:snapToGrid w:val="0"/>
                    </w:rPr>
                  </w:pPr>
                  <w:r w:rsidRPr="003D6241">
                    <w:rPr>
                      <w:rFonts w:cs="Arial"/>
                      <w:bCs/>
                      <w:snapToGrid w:val="0"/>
                    </w:rPr>
                    <w:t>3 productes al mes</w:t>
                  </w:r>
                </w:p>
              </w:tc>
              <w:tc>
                <w:tcPr>
                  <w:tcW w:w="3360" w:type="dxa"/>
                </w:tcPr>
                <w:p w14:paraId="3A7AC87E" w14:textId="188C05EF" w:rsidR="00E336C0" w:rsidRPr="003D6241" w:rsidRDefault="00E336C0" w:rsidP="002C5EE0">
                  <w:pPr>
                    <w:framePr w:hSpace="141" w:wrap="around" w:vAnchor="text" w:hAnchor="page" w:x="1347" w:y="-72"/>
                    <w:ind w:left="780" w:firstLine="142"/>
                    <w:jc w:val="left"/>
                    <w:rPr>
                      <w:rFonts w:cs="Arial"/>
                      <w:bCs/>
                      <w:snapToGrid w:val="0"/>
                    </w:rPr>
                  </w:pPr>
                  <w:r w:rsidRPr="003D6241">
                    <w:rPr>
                      <w:rFonts w:cs="Arial"/>
                      <w:bCs/>
                      <w:snapToGrid w:val="0"/>
                    </w:rPr>
                    <w:t>0 punts</w:t>
                  </w:r>
                </w:p>
              </w:tc>
            </w:tr>
            <w:tr w:rsidR="00E336C0" w:rsidRPr="003D6241" w14:paraId="2132AC4E" w14:textId="77777777" w:rsidTr="00E336C0">
              <w:tc>
                <w:tcPr>
                  <w:tcW w:w="4810" w:type="dxa"/>
                </w:tcPr>
                <w:p w14:paraId="0149A325" w14:textId="7EAB8B90" w:rsidR="00E336C0" w:rsidRPr="003D6241" w:rsidRDefault="00E336C0" w:rsidP="002C5EE0">
                  <w:pPr>
                    <w:framePr w:hSpace="141" w:wrap="around" w:vAnchor="text" w:hAnchor="page" w:x="1347" w:y="-72"/>
                    <w:ind w:left="0" w:firstLine="0"/>
                    <w:jc w:val="left"/>
                    <w:rPr>
                      <w:rFonts w:cs="Arial"/>
                      <w:bCs/>
                      <w:snapToGrid w:val="0"/>
                    </w:rPr>
                  </w:pPr>
                  <w:r w:rsidRPr="003D6241">
                    <w:rPr>
                      <w:rFonts w:cs="Arial"/>
                      <w:bCs/>
                      <w:snapToGrid w:val="0"/>
                    </w:rPr>
                    <w:t>4 productes al mes</w:t>
                  </w:r>
                </w:p>
              </w:tc>
              <w:tc>
                <w:tcPr>
                  <w:tcW w:w="3360" w:type="dxa"/>
                </w:tcPr>
                <w:p w14:paraId="010468BC" w14:textId="5F9C3AB0" w:rsidR="00E336C0" w:rsidRPr="003D6241" w:rsidRDefault="00E336C0" w:rsidP="002C5EE0">
                  <w:pPr>
                    <w:framePr w:hSpace="141" w:wrap="around" w:vAnchor="text" w:hAnchor="page" w:x="1347" w:y="-72"/>
                    <w:ind w:left="780" w:firstLine="142"/>
                    <w:jc w:val="left"/>
                    <w:rPr>
                      <w:rFonts w:cs="Arial"/>
                      <w:bCs/>
                      <w:snapToGrid w:val="0"/>
                    </w:rPr>
                  </w:pPr>
                  <w:r w:rsidRPr="003D6241">
                    <w:rPr>
                      <w:rFonts w:cs="Arial"/>
                      <w:bCs/>
                      <w:snapToGrid w:val="0"/>
                    </w:rPr>
                    <w:t>1 punt</w:t>
                  </w:r>
                </w:p>
              </w:tc>
            </w:tr>
            <w:tr w:rsidR="00E336C0" w:rsidRPr="003D6241" w14:paraId="74965F67" w14:textId="77777777" w:rsidTr="00E336C0">
              <w:trPr>
                <w:trHeight w:val="241"/>
              </w:trPr>
              <w:tc>
                <w:tcPr>
                  <w:tcW w:w="4810" w:type="dxa"/>
                </w:tcPr>
                <w:p w14:paraId="3008F9C9" w14:textId="4A35815B" w:rsidR="00E336C0" w:rsidRPr="003D6241" w:rsidRDefault="00E336C0" w:rsidP="002C5EE0">
                  <w:pPr>
                    <w:framePr w:hSpace="141" w:wrap="around" w:vAnchor="text" w:hAnchor="page" w:x="1347" w:y="-72"/>
                    <w:ind w:left="0" w:firstLine="0"/>
                    <w:jc w:val="left"/>
                    <w:rPr>
                      <w:rFonts w:cs="Arial"/>
                      <w:bCs/>
                      <w:snapToGrid w:val="0"/>
                    </w:rPr>
                  </w:pPr>
                  <w:r w:rsidRPr="003D6241">
                    <w:rPr>
                      <w:rFonts w:cs="Arial"/>
                      <w:bCs/>
                      <w:snapToGrid w:val="0"/>
                    </w:rPr>
                    <w:t>≥ 5 productes al mes</w:t>
                  </w:r>
                </w:p>
              </w:tc>
              <w:tc>
                <w:tcPr>
                  <w:tcW w:w="3360" w:type="dxa"/>
                </w:tcPr>
                <w:p w14:paraId="636353E5" w14:textId="206680CE" w:rsidR="00E336C0" w:rsidRPr="003D6241" w:rsidRDefault="00E336C0" w:rsidP="002C5EE0">
                  <w:pPr>
                    <w:framePr w:hSpace="141" w:wrap="around" w:vAnchor="text" w:hAnchor="page" w:x="1347" w:y="-72"/>
                    <w:ind w:left="780" w:firstLine="142"/>
                    <w:jc w:val="left"/>
                    <w:rPr>
                      <w:rFonts w:cs="Arial"/>
                      <w:bCs/>
                      <w:snapToGrid w:val="0"/>
                    </w:rPr>
                  </w:pPr>
                  <w:r w:rsidRPr="003D6241">
                    <w:rPr>
                      <w:rFonts w:cs="Arial"/>
                      <w:bCs/>
                      <w:snapToGrid w:val="0"/>
                    </w:rPr>
                    <w:t>2 punts</w:t>
                  </w:r>
                </w:p>
              </w:tc>
            </w:tr>
            <w:tr w:rsidR="00E336C0" w:rsidRPr="003D6241" w14:paraId="5F638CBF" w14:textId="77777777" w:rsidTr="00E336C0">
              <w:tc>
                <w:tcPr>
                  <w:tcW w:w="4810" w:type="dxa"/>
                </w:tcPr>
                <w:p w14:paraId="47D6E775" w14:textId="5DA74803" w:rsidR="00E336C0" w:rsidRPr="003D6241" w:rsidRDefault="00E336C0" w:rsidP="002C5EE0">
                  <w:pPr>
                    <w:framePr w:hSpace="141" w:wrap="around" w:vAnchor="text" w:hAnchor="page" w:x="1347" w:y="-72"/>
                    <w:ind w:left="0" w:firstLine="0"/>
                    <w:jc w:val="left"/>
                    <w:rPr>
                      <w:rFonts w:cs="Arial"/>
                      <w:bCs/>
                      <w:snapToGrid w:val="0"/>
                    </w:rPr>
                  </w:pPr>
                  <w:r w:rsidRPr="003D6241">
                    <w:rPr>
                      <w:rFonts w:cs="Arial"/>
                      <w:bCs/>
                      <w:snapToGrid w:val="0"/>
                    </w:rPr>
                    <w:t>≥ 7 productes al mes</w:t>
                  </w:r>
                  <w:r w:rsidRPr="003D6241">
                    <w:rPr>
                      <w:rFonts w:cs="Arial"/>
                      <w:bCs/>
                      <w:snapToGrid w:val="0"/>
                    </w:rPr>
                    <w:tab/>
                  </w:r>
                </w:p>
              </w:tc>
              <w:tc>
                <w:tcPr>
                  <w:tcW w:w="3360" w:type="dxa"/>
                </w:tcPr>
                <w:p w14:paraId="1A7A42DB" w14:textId="07B29C1A" w:rsidR="00E336C0" w:rsidRPr="003D6241" w:rsidRDefault="00E336C0" w:rsidP="002C5EE0">
                  <w:pPr>
                    <w:framePr w:hSpace="141" w:wrap="around" w:vAnchor="text" w:hAnchor="page" w:x="1347" w:y="-72"/>
                    <w:ind w:left="780" w:firstLine="142"/>
                    <w:jc w:val="left"/>
                    <w:rPr>
                      <w:rFonts w:cs="Arial"/>
                      <w:bCs/>
                      <w:snapToGrid w:val="0"/>
                    </w:rPr>
                  </w:pPr>
                  <w:r w:rsidRPr="003D6241">
                    <w:rPr>
                      <w:rFonts w:cs="Arial"/>
                      <w:bCs/>
                      <w:snapToGrid w:val="0"/>
                    </w:rPr>
                    <w:t>3 punts</w:t>
                  </w:r>
                </w:p>
              </w:tc>
            </w:tr>
          </w:tbl>
          <w:p w14:paraId="6AF7A642" w14:textId="77777777" w:rsidR="00E336C0" w:rsidRPr="003D6241" w:rsidRDefault="00E336C0" w:rsidP="00E336C0">
            <w:pPr>
              <w:ind w:left="0" w:firstLine="0"/>
              <w:jc w:val="left"/>
              <w:rPr>
                <w:rFonts w:cs="Arial"/>
                <w:b/>
                <w:snapToGrid w:val="0"/>
              </w:rPr>
            </w:pPr>
          </w:p>
          <w:p w14:paraId="62C69C5D" w14:textId="432B45F2" w:rsidR="00BF322A" w:rsidRPr="003D6241" w:rsidRDefault="00BF322A" w:rsidP="00E336C0">
            <w:pPr>
              <w:ind w:left="0" w:firstLine="0"/>
              <w:jc w:val="left"/>
              <w:rPr>
                <w:rFonts w:cs="Arial"/>
                <w:bCs/>
                <w:i/>
                <w:iCs/>
                <w:snapToGrid w:val="0"/>
                <w:u w:val="single"/>
              </w:rPr>
            </w:pPr>
            <w:r w:rsidRPr="003D6241">
              <w:rPr>
                <w:rFonts w:cs="Arial"/>
                <w:bCs/>
                <w:i/>
                <w:iCs/>
                <w:snapToGrid w:val="0"/>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86995C4" w14:textId="1AD54DD5" w:rsidR="00E336C0" w:rsidRPr="003D6241" w:rsidRDefault="00BF322A" w:rsidP="004F2B9D">
            <w:pPr>
              <w:ind w:left="0" w:firstLine="0"/>
              <w:jc w:val="left"/>
              <w:rPr>
                <w:rFonts w:cs="Arial"/>
                <w:b/>
                <w:bCs/>
                <w:snapToGrid w:val="0"/>
              </w:rPr>
            </w:pPr>
            <w:r w:rsidRPr="003D6241">
              <w:rPr>
                <w:rFonts w:cs="Arial"/>
                <w:b/>
                <w:bCs/>
                <w:snapToGrid w:val="0"/>
              </w:rPr>
              <w:t>Nombre de productes ecològics o de producció integrada mensuals:</w:t>
            </w:r>
          </w:p>
        </w:tc>
      </w:tr>
      <w:tr w:rsidR="00E336C0" w:rsidRPr="003D6241" w14:paraId="44404436" w14:textId="77777777" w:rsidTr="00F225BB">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32CF88F0" w14:textId="797BF319" w:rsidR="00E336C0" w:rsidRPr="003D6241" w:rsidRDefault="00E336C0" w:rsidP="004F2B9D">
            <w:pPr>
              <w:ind w:left="0" w:firstLine="0"/>
              <w:jc w:val="left"/>
              <w:rPr>
                <w:rFonts w:cs="Arial"/>
                <w:b/>
                <w:snapToGrid w:val="0"/>
              </w:rPr>
            </w:pPr>
            <w:r w:rsidRPr="003D6241">
              <w:rPr>
                <w:rFonts w:cs="Arial"/>
                <w:b/>
                <w:snapToGrid w:val="0"/>
              </w:rPr>
              <w:t>2.10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04D374D" w14:textId="77777777" w:rsidR="00DE650D" w:rsidRPr="003D6241" w:rsidRDefault="00DE650D" w:rsidP="00DE650D">
            <w:pPr>
              <w:suppressAutoHyphens/>
              <w:spacing w:before="100" w:beforeAutospacing="1"/>
              <w:contextualSpacing/>
              <w:rPr>
                <w:rFonts w:cs="Arial"/>
                <w:b/>
                <w:bCs/>
                <w:color w:val="000000"/>
              </w:rPr>
            </w:pPr>
            <w:r w:rsidRPr="003D6241">
              <w:rPr>
                <w:rFonts w:cs="Arial"/>
                <w:color w:val="000000"/>
              </w:rPr>
              <w:t>Utilització de productes de proximitat</w:t>
            </w:r>
            <w:r w:rsidRPr="003D6241">
              <w:rPr>
                <w:rFonts w:cs="Arial"/>
                <w:b/>
                <w:bCs/>
                <w:color w:val="000000"/>
              </w:rPr>
              <w:t xml:space="preserve"> (Fins a 3 punts) </w:t>
            </w:r>
          </w:p>
          <w:p w14:paraId="3D4F6F72" w14:textId="77777777" w:rsidR="00DE650D" w:rsidRPr="003D6241" w:rsidRDefault="00DE650D" w:rsidP="00DE650D">
            <w:pPr>
              <w:suppressAutoHyphens/>
              <w:spacing w:before="100" w:beforeAutospacing="1"/>
              <w:ind w:hanging="73"/>
              <w:contextualSpacing/>
              <w:rPr>
                <w:rFonts w:cs="Arial"/>
                <w:color w:val="000000"/>
              </w:rPr>
            </w:pPr>
            <w:r w:rsidRPr="003D6241">
              <w:rPr>
                <w:rFonts w:cs="Arial"/>
                <w:color w:val="000000"/>
              </w:rPr>
              <w:t xml:space="preserve">• 0,5 punts per cada proveïdor homologat que disposi de l’acreditació de la venda de proximitat de productes alimentaris, d’acord amb el Decret 24/2013, de 8 de gener, del Departament de Presidència de la Generalitat de Catalunya. </w:t>
            </w:r>
          </w:p>
          <w:p w14:paraId="02C2E8B6" w14:textId="0F72789B" w:rsidR="00E336C0" w:rsidRPr="003D6241" w:rsidRDefault="00BF322A" w:rsidP="00E336C0">
            <w:pPr>
              <w:ind w:left="0" w:firstLine="0"/>
              <w:jc w:val="left"/>
              <w:rPr>
                <w:rFonts w:cs="Arial"/>
                <w:bCs/>
                <w:i/>
                <w:iCs/>
                <w:snapToGrid w:val="0"/>
                <w:u w:val="single"/>
              </w:rPr>
            </w:pPr>
            <w:r w:rsidRPr="003D6241">
              <w:rPr>
                <w:rFonts w:cs="Arial"/>
                <w:bCs/>
                <w:i/>
                <w:iCs/>
                <w:snapToGrid w:val="0"/>
                <w:u w:val="single"/>
              </w:rPr>
              <w:t>Per poder puntuar en aquest apartat caldrà aportar l’acreditació  o, com a mínim, del número d’acreditació de la venda de proximitat.</w:t>
            </w:r>
          </w:p>
          <w:p w14:paraId="5EC53248" w14:textId="77777777" w:rsidR="00BF322A" w:rsidRPr="003D6241" w:rsidRDefault="00BF322A" w:rsidP="00E336C0">
            <w:pPr>
              <w:ind w:left="0" w:firstLine="0"/>
              <w:jc w:val="left"/>
              <w:rPr>
                <w:rFonts w:cs="Arial"/>
                <w:b/>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E26DEDB" w14:textId="0C05F8F2" w:rsidR="00E336C0" w:rsidRPr="003D6241" w:rsidRDefault="00BF322A" w:rsidP="004F2B9D">
            <w:pPr>
              <w:ind w:left="0" w:firstLine="0"/>
              <w:jc w:val="left"/>
              <w:rPr>
                <w:rFonts w:cs="Arial"/>
                <w:b/>
                <w:bCs/>
                <w:snapToGrid w:val="0"/>
              </w:rPr>
            </w:pPr>
            <w:r w:rsidRPr="003D6241">
              <w:rPr>
                <w:rFonts w:cs="Arial"/>
                <w:b/>
                <w:bCs/>
                <w:snapToGrid w:val="0"/>
              </w:rPr>
              <w:t>Nombre de proveïdors:</w:t>
            </w:r>
          </w:p>
        </w:tc>
      </w:tr>
      <w:tr w:rsidR="004F2B9D" w:rsidRPr="003D6241" w14:paraId="1AB66EB4" w14:textId="77777777" w:rsidTr="00F225BB">
        <w:trPr>
          <w:trHeight w:val="1181"/>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A8665C0" w14:textId="77777777" w:rsidR="004F2B9D" w:rsidRPr="003D6241" w:rsidRDefault="004F2B9D" w:rsidP="004F2B9D">
            <w:pPr>
              <w:ind w:left="0" w:firstLine="0"/>
              <w:jc w:val="left"/>
              <w:rPr>
                <w:rFonts w:cs="Arial"/>
                <w:snapToGrid w:val="0"/>
              </w:rPr>
            </w:pPr>
            <w:r w:rsidRPr="003D6241">
              <w:rPr>
                <w:rFonts w:cs="Arial"/>
                <w:b/>
                <w:bCs/>
                <w:snapToGrid w:val="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FEDB90" w14:textId="6D35B08D" w:rsidR="004F2B9D" w:rsidRPr="003D6241" w:rsidRDefault="00DE650D" w:rsidP="004F2B9D">
            <w:pPr>
              <w:ind w:left="0" w:firstLine="0"/>
              <w:jc w:val="left"/>
              <w:rPr>
                <w:rFonts w:cs="Arial"/>
                <w:b/>
                <w:bCs/>
                <w:snapToGrid w:val="0"/>
              </w:rPr>
            </w:pPr>
            <w:r w:rsidRPr="003D6241">
              <w:rPr>
                <w:rFonts w:cs="Arial"/>
                <w:b/>
                <w:bCs/>
                <w:snapToGrid w:val="0"/>
              </w:rPr>
              <w:t>Millores en l’equipament de la cuina (mobiliari, estris de cuina</w:t>
            </w:r>
            <w:r w:rsidR="00927447" w:rsidRPr="003D6241">
              <w:rPr>
                <w:rFonts w:cs="Arial"/>
                <w:b/>
                <w:bCs/>
                <w:snapToGrid w:val="0"/>
              </w:rPr>
              <w:t xml:space="preserve"> i electrodomèstics</w:t>
            </w:r>
            <w:r w:rsidRPr="003D6241">
              <w:rPr>
                <w:rFonts w:cs="Arial"/>
                <w:b/>
                <w:bCs/>
                <w:snapToGrid w:val="0"/>
              </w:rPr>
              <w:t>)</w:t>
            </w:r>
            <w:r w:rsidR="00927447" w:rsidRPr="003D6241">
              <w:rPr>
                <w:rFonts w:cs="Arial"/>
                <w:b/>
                <w:bCs/>
                <w:snapToGrid w:val="0"/>
              </w:rPr>
              <w:t xml:space="preserve"> </w:t>
            </w:r>
            <w:r w:rsidR="004F2B9D" w:rsidRPr="003D6241">
              <w:rPr>
                <w:rFonts w:cs="Arial"/>
                <w:b/>
                <w:bCs/>
                <w:snapToGrid w:val="0"/>
              </w:rPr>
              <w:t>(Fins a 3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927447" w:rsidRPr="003D6241" w14:paraId="3A610EC0" w14:textId="77777777" w:rsidTr="00927447">
              <w:tc>
                <w:tcPr>
                  <w:tcW w:w="4815" w:type="dxa"/>
                </w:tcPr>
                <w:p w14:paraId="59FFE113" w14:textId="48BFCCE2" w:rsidR="00927447" w:rsidRPr="003D6241" w:rsidRDefault="00927447" w:rsidP="00927447">
                  <w:pPr>
                    <w:ind w:left="0" w:firstLine="0"/>
                    <w:jc w:val="left"/>
                    <w:rPr>
                      <w:rFonts w:cs="Arial"/>
                      <w:b/>
                      <w:bCs/>
                      <w:snapToGrid w:val="0"/>
                    </w:rPr>
                  </w:pPr>
                  <w:r w:rsidRPr="003D6241">
                    <w:rPr>
                      <w:rFonts w:cs="Arial"/>
                      <w:snapToGrid w:val="0"/>
                    </w:rPr>
                    <w:t>Millores per un valor d’entre 500 i 999 €</w:t>
                  </w:r>
                </w:p>
              </w:tc>
              <w:tc>
                <w:tcPr>
                  <w:tcW w:w="3883" w:type="dxa"/>
                </w:tcPr>
                <w:p w14:paraId="486A8AF1" w14:textId="432B3C93" w:rsidR="00927447" w:rsidRPr="003D6241" w:rsidRDefault="00927447" w:rsidP="00927447">
                  <w:pPr>
                    <w:ind w:left="0" w:firstLine="0"/>
                    <w:jc w:val="left"/>
                    <w:rPr>
                      <w:rFonts w:cs="Arial"/>
                      <w:snapToGrid w:val="0"/>
                    </w:rPr>
                  </w:pPr>
                  <w:r w:rsidRPr="003D6241">
                    <w:rPr>
                      <w:rFonts w:cs="Arial"/>
                      <w:snapToGrid w:val="0"/>
                    </w:rPr>
                    <w:t>1 punt</w:t>
                  </w:r>
                </w:p>
              </w:tc>
            </w:tr>
            <w:tr w:rsidR="00927447" w:rsidRPr="003D6241" w14:paraId="1F005DC3" w14:textId="77777777" w:rsidTr="00927447">
              <w:tc>
                <w:tcPr>
                  <w:tcW w:w="4815" w:type="dxa"/>
                </w:tcPr>
                <w:p w14:paraId="387FB55D" w14:textId="47DE1F57" w:rsidR="00927447" w:rsidRPr="003D6241" w:rsidRDefault="00927447" w:rsidP="00927447">
                  <w:pPr>
                    <w:ind w:left="0" w:firstLine="0"/>
                    <w:jc w:val="left"/>
                    <w:rPr>
                      <w:rFonts w:cs="Arial"/>
                      <w:b/>
                      <w:bCs/>
                      <w:snapToGrid w:val="0"/>
                    </w:rPr>
                  </w:pPr>
                  <w:r w:rsidRPr="003D6241">
                    <w:rPr>
                      <w:rFonts w:cs="Arial"/>
                      <w:color w:val="000000"/>
                    </w:rPr>
                    <w:t>Millores per un valor d’entre 1.000 i 1.499 €</w:t>
                  </w:r>
                </w:p>
              </w:tc>
              <w:tc>
                <w:tcPr>
                  <w:tcW w:w="3883" w:type="dxa"/>
                </w:tcPr>
                <w:p w14:paraId="165D93EB" w14:textId="6CBFA11A" w:rsidR="00927447" w:rsidRPr="003D6241" w:rsidRDefault="00927447" w:rsidP="00927447">
                  <w:pPr>
                    <w:ind w:left="0" w:firstLine="0"/>
                    <w:jc w:val="left"/>
                    <w:rPr>
                      <w:rFonts w:cs="Arial"/>
                      <w:snapToGrid w:val="0"/>
                    </w:rPr>
                  </w:pPr>
                  <w:r w:rsidRPr="003D6241">
                    <w:rPr>
                      <w:rFonts w:cs="Arial"/>
                      <w:snapToGrid w:val="0"/>
                    </w:rPr>
                    <w:t>2 punts</w:t>
                  </w:r>
                </w:p>
              </w:tc>
            </w:tr>
            <w:tr w:rsidR="00927447" w:rsidRPr="003D6241" w14:paraId="5F612D14" w14:textId="77777777" w:rsidTr="00927447">
              <w:tc>
                <w:tcPr>
                  <w:tcW w:w="4815" w:type="dxa"/>
                </w:tcPr>
                <w:p w14:paraId="6C19CEF0" w14:textId="525A6B75" w:rsidR="00927447" w:rsidRPr="003D6241" w:rsidRDefault="00927447" w:rsidP="00927447">
                  <w:pPr>
                    <w:ind w:left="0" w:firstLine="0"/>
                    <w:jc w:val="left"/>
                    <w:rPr>
                      <w:rFonts w:cs="Arial"/>
                      <w:b/>
                      <w:bCs/>
                      <w:snapToGrid w:val="0"/>
                    </w:rPr>
                  </w:pPr>
                  <w:r w:rsidRPr="003D6241">
                    <w:rPr>
                      <w:rFonts w:cs="Arial"/>
                      <w:color w:val="000000"/>
                    </w:rPr>
                    <w:t>Millores per un valor d’entre 1.500 i 1.999 €</w:t>
                  </w:r>
                </w:p>
              </w:tc>
              <w:tc>
                <w:tcPr>
                  <w:tcW w:w="3883" w:type="dxa"/>
                </w:tcPr>
                <w:p w14:paraId="3524C9DF" w14:textId="33BA8528" w:rsidR="00927447" w:rsidRPr="003D6241" w:rsidRDefault="00927447" w:rsidP="00927447">
                  <w:pPr>
                    <w:ind w:left="0" w:firstLine="0"/>
                    <w:jc w:val="left"/>
                    <w:rPr>
                      <w:rFonts w:cs="Arial"/>
                      <w:snapToGrid w:val="0"/>
                    </w:rPr>
                  </w:pPr>
                  <w:r w:rsidRPr="003D6241">
                    <w:rPr>
                      <w:rFonts w:cs="Arial"/>
                      <w:snapToGrid w:val="0"/>
                    </w:rPr>
                    <w:t>3 punts</w:t>
                  </w:r>
                </w:p>
              </w:tc>
            </w:tr>
            <w:tr w:rsidR="00927447" w:rsidRPr="003D6241" w14:paraId="58FBAEFF" w14:textId="77777777" w:rsidTr="00927447">
              <w:tc>
                <w:tcPr>
                  <w:tcW w:w="4815" w:type="dxa"/>
                </w:tcPr>
                <w:p w14:paraId="2E0B3388" w14:textId="4E97A901" w:rsidR="00927447" w:rsidRPr="003D6241" w:rsidRDefault="00927447" w:rsidP="00927447">
                  <w:pPr>
                    <w:ind w:left="0" w:firstLine="0"/>
                    <w:jc w:val="left"/>
                    <w:rPr>
                      <w:rFonts w:cs="Arial"/>
                      <w:snapToGrid w:val="0"/>
                    </w:rPr>
                  </w:pPr>
                  <w:r w:rsidRPr="003D6241">
                    <w:rPr>
                      <w:rFonts w:cs="Arial"/>
                      <w:snapToGrid w:val="0"/>
                    </w:rPr>
                    <w:t>Millores per un valor d’entre 2.000 i 2.999 €</w:t>
                  </w:r>
                </w:p>
              </w:tc>
              <w:tc>
                <w:tcPr>
                  <w:tcW w:w="3883" w:type="dxa"/>
                </w:tcPr>
                <w:p w14:paraId="7EC4A505" w14:textId="6D10BE1B" w:rsidR="00927447" w:rsidRPr="003D6241" w:rsidRDefault="00927447" w:rsidP="00927447">
                  <w:pPr>
                    <w:ind w:left="0" w:firstLine="0"/>
                    <w:jc w:val="left"/>
                    <w:rPr>
                      <w:rFonts w:cs="Arial"/>
                      <w:snapToGrid w:val="0"/>
                    </w:rPr>
                  </w:pPr>
                  <w:r w:rsidRPr="003D6241">
                    <w:rPr>
                      <w:rFonts w:cs="Arial"/>
                      <w:snapToGrid w:val="0"/>
                    </w:rPr>
                    <w:t>4 punts</w:t>
                  </w:r>
                </w:p>
              </w:tc>
            </w:tr>
            <w:tr w:rsidR="00927447" w:rsidRPr="003D6241" w14:paraId="0F109B87" w14:textId="77777777" w:rsidTr="00927447">
              <w:tc>
                <w:tcPr>
                  <w:tcW w:w="4815" w:type="dxa"/>
                </w:tcPr>
                <w:p w14:paraId="60EA13FB" w14:textId="7D8C56ED" w:rsidR="00927447" w:rsidRPr="003D6241" w:rsidRDefault="00927447" w:rsidP="00927447">
                  <w:pPr>
                    <w:ind w:left="0" w:firstLine="0"/>
                    <w:jc w:val="left"/>
                    <w:rPr>
                      <w:rFonts w:cs="Arial"/>
                      <w:snapToGrid w:val="0"/>
                    </w:rPr>
                  </w:pPr>
                  <w:r w:rsidRPr="003D6241">
                    <w:rPr>
                      <w:rFonts w:cs="Arial"/>
                      <w:snapToGrid w:val="0"/>
                    </w:rPr>
                    <w:t>Millores per un valor de 3.000 o superior</w:t>
                  </w:r>
                </w:p>
              </w:tc>
              <w:tc>
                <w:tcPr>
                  <w:tcW w:w="3883" w:type="dxa"/>
                </w:tcPr>
                <w:p w14:paraId="0F0D5F60" w14:textId="0E944A26" w:rsidR="00927447" w:rsidRPr="003D6241" w:rsidRDefault="00927447" w:rsidP="00927447">
                  <w:pPr>
                    <w:ind w:left="0" w:firstLine="0"/>
                    <w:jc w:val="left"/>
                    <w:rPr>
                      <w:rFonts w:cs="Arial"/>
                      <w:snapToGrid w:val="0"/>
                    </w:rPr>
                  </w:pPr>
                  <w:r w:rsidRPr="003D6241">
                    <w:rPr>
                      <w:rFonts w:cs="Arial"/>
                      <w:snapToGrid w:val="0"/>
                    </w:rPr>
                    <w:t>5 punts</w:t>
                  </w:r>
                </w:p>
              </w:tc>
            </w:tr>
          </w:tbl>
          <w:p w14:paraId="42A4703C"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9727A73" w14:textId="77777777" w:rsidR="004F2B9D" w:rsidRPr="003D6241" w:rsidRDefault="004F2B9D" w:rsidP="004F2B9D">
            <w:pPr>
              <w:ind w:left="0" w:firstLine="0"/>
              <w:jc w:val="left"/>
              <w:rPr>
                <w:rFonts w:cs="Arial"/>
                <w:b/>
                <w:snapToGrid w:val="0"/>
              </w:rPr>
            </w:pPr>
          </w:p>
          <w:p w14:paraId="77D060A5" w14:textId="77777777" w:rsidR="004F2B9D" w:rsidRPr="003D6241" w:rsidRDefault="004F2B9D" w:rsidP="004F2B9D">
            <w:pPr>
              <w:ind w:left="0" w:firstLine="0"/>
              <w:jc w:val="left"/>
              <w:rPr>
                <w:rFonts w:cs="Arial"/>
                <w:b/>
                <w:snapToGrid w:val="0"/>
              </w:rPr>
            </w:pPr>
          </w:p>
          <w:p w14:paraId="1018961A" w14:textId="77777777" w:rsidR="004F2B9D" w:rsidRPr="003D6241" w:rsidRDefault="004F2B9D" w:rsidP="004F2B9D">
            <w:pPr>
              <w:ind w:left="0" w:firstLine="0"/>
              <w:jc w:val="left"/>
              <w:rPr>
                <w:rFonts w:cs="Arial"/>
                <w:b/>
                <w:snapToGrid w:val="0"/>
              </w:rPr>
            </w:pPr>
          </w:p>
          <w:p w14:paraId="1A43162D" w14:textId="77777777" w:rsidR="004F2B9D" w:rsidRPr="003D6241" w:rsidRDefault="004F2B9D" w:rsidP="004F2B9D">
            <w:pPr>
              <w:ind w:left="0" w:firstLine="0"/>
              <w:jc w:val="left"/>
              <w:rPr>
                <w:rFonts w:cs="Arial"/>
                <w:snapToGrid w:val="0"/>
              </w:rPr>
            </w:pPr>
            <w:r w:rsidRPr="003D6241">
              <w:rPr>
                <w:rFonts w:cs="Arial"/>
                <w:b/>
                <w:snapToGrid w:val="0"/>
              </w:rPr>
              <w:t>Import en euros</w:t>
            </w:r>
          </w:p>
        </w:tc>
      </w:tr>
      <w:tr w:rsidR="004F2B9D" w:rsidRPr="003D6241" w14:paraId="09CE9353" w14:textId="77777777" w:rsidTr="003D6241">
        <w:trPr>
          <w:trHeight w:val="495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3C1A543" w14:textId="77777777" w:rsidR="004F2B9D" w:rsidRPr="003D6241" w:rsidRDefault="004F2B9D" w:rsidP="004F2B9D">
            <w:pPr>
              <w:ind w:left="0" w:firstLine="0"/>
              <w:jc w:val="left"/>
              <w:rPr>
                <w:rFonts w:cs="Arial"/>
                <w:snapToGrid w:val="0"/>
              </w:rPr>
            </w:pPr>
            <w:r w:rsidRPr="003D6241">
              <w:rPr>
                <w:rFonts w:cs="Arial"/>
                <w:b/>
                <w:snapToGrid w:val="0"/>
              </w:rPr>
              <w:t>4.</w:t>
            </w:r>
            <w:r w:rsidRPr="003D6241">
              <w:rPr>
                <w:rFonts w:cs="Arial"/>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EDEC2F" w14:textId="77777777" w:rsidR="004F2B9D" w:rsidRPr="003D6241" w:rsidRDefault="004F2B9D" w:rsidP="004F2B9D">
            <w:pPr>
              <w:ind w:left="0" w:firstLine="0"/>
              <w:jc w:val="left"/>
              <w:rPr>
                <w:rFonts w:cs="Arial"/>
                <w:b/>
                <w:bCs/>
                <w:snapToGrid w:val="0"/>
              </w:rPr>
            </w:pPr>
          </w:p>
          <w:p w14:paraId="408A8FAE" w14:textId="4CC8724D" w:rsidR="004F2B9D" w:rsidRPr="003D6241" w:rsidRDefault="00927447" w:rsidP="004F2B9D">
            <w:pPr>
              <w:ind w:left="0" w:firstLine="0"/>
              <w:jc w:val="left"/>
              <w:rPr>
                <w:rFonts w:cs="Arial"/>
                <w:snapToGrid w:val="0"/>
              </w:rPr>
            </w:pPr>
            <w:r w:rsidRPr="003D6241">
              <w:rPr>
                <w:rFonts w:cs="Arial"/>
                <w:b/>
                <w:snapToGrid w:val="0"/>
              </w:rPr>
              <w:t>Criteri en concepte d’e</w:t>
            </w:r>
            <w:r w:rsidR="004F2B9D" w:rsidRPr="003D6241">
              <w:rPr>
                <w:rFonts w:cs="Arial"/>
                <w:b/>
                <w:snapToGrid w:val="0"/>
              </w:rPr>
              <w:t>conomia social/mes (Fins a 3 punts)</w:t>
            </w:r>
          </w:p>
          <w:tbl>
            <w:tblPr>
              <w:tblW w:w="5985" w:type="dxa"/>
              <w:tblLayout w:type="fixed"/>
              <w:tblLook w:val="0000" w:firstRow="0" w:lastRow="0" w:firstColumn="0" w:lastColumn="0" w:noHBand="0" w:noVBand="0"/>
            </w:tblPr>
            <w:tblGrid>
              <w:gridCol w:w="4200"/>
              <w:gridCol w:w="1785"/>
            </w:tblGrid>
            <w:tr w:rsidR="004F2B9D" w:rsidRPr="003D6241" w14:paraId="08E7218A"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EB6E06D"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68CC83BF"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0 punts</w:t>
                  </w:r>
                </w:p>
              </w:tc>
            </w:tr>
            <w:tr w:rsidR="004F2B9D" w:rsidRPr="003D6241" w14:paraId="19083B93"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25FE54DF"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S'ofereixen 1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90AA928"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1 punt</w:t>
                  </w:r>
                </w:p>
              </w:tc>
            </w:tr>
            <w:tr w:rsidR="004F2B9D" w:rsidRPr="003D6241" w14:paraId="7D6E21A9"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6BE23A49"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S'ofereixen 2 o 3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60E2F216"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2 punts</w:t>
                  </w:r>
                </w:p>
              </w:tc>
            </w:tr>
            <w:tr w:rsidR="004F2B9D" w:rsidRPr="003D6241" w14:paraId="5F338304"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050E5146"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S'ofereixen 4 tipus o més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1150AE18"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3 punts</w:t>
                  </w:r>
                </w:p>
              </w:tc>
            </w:tr>
          </w:tbl>
          <w:p w14:paraId="5636286A" w14:textId="77777777" w:rsidR="004F2B9D" w:rsidRPr="003D6241" w:rsidRDefault="004F2B9D" w:rsidP="004F2B9D">
            <w:pPr>
              <w:ind w:left="0" w:firstLine="0"/>
              <w:jc w:val="left"/>
              <w:rPr>
                <w:rFonts w:cs="Arial"/>
                <w:snapToGrid w:val="0"/>
              </w:rPr>
            </w:pPr>
          </w:p>
          <w:tbl>
            <w:tblPr>
              <w:tblW w:w="5985" w:type="dxa"/>
              <w:tblLayout w:type="fixed"/>
              <w:tblLook w:val="0000" w:firstRow="0" w:lastRow="0" w:firstColumn="0" w:lastColumn="0" w:noHBand="0" w:noVBand="0"/>
            </w:tblPr>
            <w:tblGrid>
              <w:gridCol w:w="631"/>
              <w:gridCol w:w="3614"/>
              <w:gridCol w:w="1740"/>
            </w:tblGrid>
            <w:tr w:rsidR="004F2B9D" w:rsidRPr="003D6241" w14:paraId="200BF523"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6B93CED" w14:textId="77777777" w:rsidR="004F2B9D" w:rsidRPr="003D6241" w:rsidRDefault="004F2B9D" w:rsidP="002C5EE0">
                  <w:pPr>
                    <w:framePr w:hSpace="141" w:wrap="around" w:vAnchor="text" w:hAnchor="page" w:x="1347" w:y="-72"/>
                    <w:ind w:left="0" w:firstLine="0"/>
                    <w:jc w:val="left"/>
                    <w:rPr>
                      <w:rFonts w:cs="Arial"/>
                      <w:b/>
                      <w:snapToGrid w:val="0"/>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3B6348CF"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AECF8A6"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b/>
                      <w:snapToGrid w:val="0"/>
                    </w:rPr>
                    <w:t>PROVEIDOR</w:t>
                  </w:r>
                </w:p>
              </w:tc>
            </w:tr>
            <w:tr w:rsidR="004F2B9D" w:rsidRPr="003D6241" w14:paraId="78A943A1"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05C80ADF"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6655C79B" w14:textId="77777777" w:rsidR="004F2B9D" w:rsidRPr="003D6241" w:rsidRDefault="004F2B9D" w:rsidP="002C5EE0">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3D760CD" w14:textId="77777777" w:rsidR="004F2B9D" w:rsidRPr="003D6241" w:rsidRDefault="004F2B9D" w:rsidP="002C5EE0">
                  <w:pPr>
                    <w:framePr w:hSpace="141" w:wrap="around" w:vAnchor="text" w:hAnchor="page" w:x="1347" w:y="-72"/>
                    <w:ind w:left="0" w:firstLine="0"/>
                    <w:jc w:val="left"/>
                    <w:rPr>
                      <w:rFonts w:cs="Arial"/>
                      <w:snapToGrid w:val="0"/>
                    </w:rPr>
                  </w:pPr>
                </w:p>
              </w:tc>
            </w:tr>
            <w:tr w:rsidR="004F2B9D" w:rsidRPr="003D6241" w14:paraId="0E831D05"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094694F"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2898ABE1" w14:textId="77777777" w:rsidR="004F2B9D" w:rsidRPr="003D6241" w:rsidRDefault="004F2B9D" w:rsidP="002C5EE0">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406A8B7" w14:textId="77777777" w:rsidR="004F2B9D" w:rsidRPr="003D6241" w:rsidRDefault="004F2B9D" w:rsidP="002C5EE0">
                  <w:pPr>
                    <w:framePr w:hSpace="141" w:wrap="around" w:vAnchor="text" w:hAnchor="page" w:x="1347" w:y="-72"/>
                    <w:ind w:left="0" w:firstLine="0"/>
                    <w:jc w:val="left"/>
                    <w:rPr>
                      <w:rFonts w:cs="Arial"/>
                      <w:snapToGrid w:val="0"/>
                    </w:rPr>
                  </w:pPr>
                </w:p>
              </w:tc>
            </w:tr>
            <w:tr w:rsidR="004F2B9D" w:rsidRPr="003D6241" w14:paraId="67E0ACD8"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6FD068E"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43F16933" w14:textId="77777777" w:rsidR="004F2B9D" w:rsidRPr="003D6241" w:rsidRDefault="004F2B9D" w:rsidP="002C5EE0">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F5DADC9" w14:textId="77777777" w:rsidR="004F2B9D" w:rsidRPr="003D6241" w:rsidRDefault="004F2B9D" w:rsidP="002C5EE0">
                  <w:pPr>
                    <w:framePr w:hSpace="141" w:wrap="around" w:vAnchor="text" w:hAnchor="page" w:x="1347" w:y="-72"/>
                    <w:ind w:left="0" w:firstLine="0"/>
                    <w:jc w:val="left"/>
                    <w:rPr>
                      <w:rFonts w:cs="Arial"/>
                      <w:snapToGrid w:val="0"/>
                    </w:rPr>
                  </w:pPr>
                </w:p>
              </w:tc>
            </w:tr>
            <w:tr w:rsidR="004F2B9D" w:rsidRPr="003D6241" w14:paraId="626F8F2C"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153B67B" w14:textId="77777777" w:rsidR="004F2B9D" w:rsidRPr="003D6241" w:rsidRDefault="004F2B9D" w:rsidP="002C5EE0">
                  <w:pPr>
                    <w:framePr w:hSpace="141" w:wrap="around" w:vAnchor="text" w:hAnchor="page" w:x="1347" w:y="-72"/>
                    <w:ind w:left="0" w:firstLine="0"/>
                    <w:jc w:val="left"/>
                    <w:rPr>
                      <w:rFonts w:cs="Arial"/>
                      <w:snapToGrid w:val="0"/>
                    </w:rPr>
                  </w:pPr>
                  <w:r w:rsidRPr="003D6241">
                    <w:rPr>
                      <w:rFonts w:cs="Arial"/>
                      <w:snapToGrid w:val="0"/>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38C689E" w14:textId="77777777" w:rsidR="004F2B9D" w:rsidRPr="003D6241" w:rsidRDefault="004F2B9D" w:rsidP="002C5EE0">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C9670BA" w14:textId="77777777" w:rsidR="004F2B9D" w:rsidRPr="003D6241" w:rsidRDefault="004F2B9D" w:rsidP="002C5EE0">
                  <w:pPr>
                    <w:framePr w:hSpace="141" w:wrap="around" w:vAnchor="text" w:hAnchor="page" w:x="1347" w:y="-72"/>
                    <w:ind w:left="0" w:firstLine="0"/>
                    <w:jc w:val="left"/>
                    <w:rPr>
                      <w:rFonts w:cs="Arial"/>
                      <w:snapToGrid w:val="0"/>
                    </w:rPr>
                  </w:pPr>
                </w:p>
              </w:tc>
            </w:tr>
          </w:tbl>
          <w:p w14:paraId="6CD471B5" w14:textId="77777777" w:rsidR="004F2B9D" w:rsidRPr="003D6241" w:rsidRDefault="004F2B9D" w:rsidP="004F2B9D">
            <w:pPr>
              <w:ind w:left="0" w:firstLine="0"/>
              <w:jc w:val="left"/>
              <w:rPr>
                <w:rFonts w:cs="Arial"/>
                <w:b/>
                <w:snapToGrid w:val="0"/>
              </w:rPr>
            </w:pPr>
          </w:p>
          <w:p w14:paraId="2D1B2E15" w14:textId="77777777" w:rsidR="004F2B9D" w:rsidRPr="003D6241" w:rsidRDefault="004F2B9D" w:rsidP="004F2B9D">
            <w:pPr>
              <w:ind w:left="0" w:firstLine="0"/>
              <w:jc w:val="left"/>
              <w:rPr>
                <w:rFonts w:cs="Arial"/>
                <w:i/>
                <w:iCs/>
                <w:snapToGrid w:val="0"/>
              </w:rPr>
            </w:pPr>
            <w:r w:rsidRPr="003D6241">
              <w:rPr>
                <w:rFonts w:cs="Arial"/>
                <w:i/>
                <w:iCs/>
                <w:snapToGrid w:val="0"/>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p w14:paraId="06C3A2E4" w14:textId="77777777" w:rsidR="004F2B9D" w:rsidRPr="003D6241" w:rsidRDefault="004F2B9D" w:rsidP="004F2B9D">
            <w:pPr>
              <w:ind w:left="0" w:firstLine="0"/>
              <w:jc w:val="left"/>
              <w:rPr>
                <w:rFonts w:cs="Arial"/>
                <w:b/>
                <w:snapToGrid w:val="0"/>
              </w:rPr>
            </w:pPr>
          </w:p>
          <w:p w14:paraId="1A4CAE57" w14:textId="77777777" w:rsidR="004F2B9D" w:rsidRPr="003D6241" w:rsidRDefault="004F2B9D" w:rsidP="004F2B9D">
            <w:pPr>
              <w:ind w:left="0" w:firstLine="0"/>
              <w:jc w:val="left"/>
              <w:rPr>
                <w:rFonts w:cs="Arial"/>
                <w:b/>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AC90B36" w14:textId="77777777" w:rsidR="004F2B9D" w:rsidRPr="003D6241" w:rsidRDefault="004F2B9D" w:rsidP="004F2B9D">
            <w:pPr>
              <w:ind w:left="0" w:firstLine="0"/>
              <w:jc w:val="left"/>
              <w:rPr>
                <w:rFonts w:cs="Arial"/>
                <w:b/>
                <w:snapToGrid w:val="0"/>
              </w:rPr>
            </w:pPr>
          </w:p>
          <w:p w14:paraId="5DBFD4A8" w14:textId="77777777" w:rsidR="004F2B9D" w:rsidRPr="003D6241" w:rsidRDefault="004F2B9D" w:rsidP="004F2B9D">
            <w:pPr>
              <w:ind w:left="0" w:firstLine="0"/>
              <w:jc w:val="left"/>
              <w:rPr>
                <w:rFonts w:cs="Arial"/>
                <w:b/>
                <w:snapToGrid w:val="0"/>
              </w:rPr>
            </w:pPr>
          </w:p>
          <w:p w14:paraId="234E1A28" w14:textId="77777777" w:rsidR="004F2B9D" w:rsidRPr="003D6241" w:rsidRDefault="004F2B9D" w:rsidP="004F2B9D">
            <w:pPr>
              <w:ind w:left="0" w:firstLine="0"/>
              <w:jc w:val="left"/>
              <w:rPr>
                <w:rFonts w:cs="Arial"/>
                <w:b/>
                <w:snapToGrid w:val="0"/>
              </w:rPr>
            </w:pPr>
          </w:p>
          <w:p w14:paraId="064E444E" w14:textId="77777777" w:rsidR="004F2B9D" w:rsidRPr="003D6241" w:rsidRDefault="004F2B9D" w:rsidP="004F2B9D">
            <w:pPr>
              <w:ind w:left="0" w:firstLine="0"/>
              <w:jc w:val="left"/>
              <w:rPr>
                <w:rFonts w:cs="Arial"/>
                <w:b/>
                <w:snapToGrid w:val="0"/>
              </w:rPr>
            </w:pPr>
          </w:p>
          <w:p w14:paraId="039F1AAA" w14:textId="701B1090" w:rsidR="004F2B9D" w:rsidRPr="003D6241" w:rsidRDefault="004F2B9D" w:rsidP="004F2B9D">
            <w:pPr>
              <w:ind w:left="0" w:firstLine="0"/>
              <w:jc w:val="left"/>
              <w:rPr>
                <w:rFonts w:cs="Arial"/>
                <w:snapToGrid w:val="0"/>
              </w:rPr>
            </w:pPr>
            <w:r w:rsidRPr="003D6241">
              <w:rPr>
                <w:rFonts w:cs="Arial"/>
                <w:b/>
                <w:snapToGrid w:val="0"/>
              </w:rPr>
              <w:t>Nombre de producte</w:t>
            </w:r>
            <w:r w:rsidR="002C5EE0">
              <w:rPr>
                <w:rFonts w:cs="Arial"/>
                <w:b/>
                <w:snapToGrid w:val="0"/>
              </w:rPr>
              <w:t xml:space="preserve"> </w:t>
            </w:r>
            <w:r w:rsidRPr="003D6241">
              <w:rPr>
                <w:rFonts w:cs="Arial"/>
                <w:b/>
                <w:snapToGrid w:val="0"/>
              </w:rPr>
              <w:t>/servei per mes:</w:t>
            </w:r>
          </w:p>
        </w:tc>
      </w:tr>
      <w:tr w:rsidR="004F2B9D" w:rsidRPr="003D6241" w14:paraId="019DB563" w14:textId="77777777" w:rsidTr="00F225BB">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4F68708" w14:textId="77777777" w:rsidR="004F2B9D" w:rsidRPr="003D6241" w:rsidRDefault="004F2B9D" w:rsidP="004F2B9D">
            <w:pPr>
              <w:ind w:left="0" w:firstLine="0"/>
              <w:jc w:val="left"/>
              <w:rPr>
                <w:rFonts w:cs="Arial"/>
                <w:snapToGrid w:val="0"/>
              </w:rPr>
            </w:pPr>
            <w:r w:rsidRPr="003D6241">
              <w:rPr>
                <w:rFonts w:cs="Arial"/>
                <w:b/>
                <w:snapToGrid w:val="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0A71A5F" w14:textId="01D9FA30" w:rsidR="004F2B9D" w:rsidRPr="003D6241" w:rsidRDefault="007E25D4" w:rsidP="004F2B9D">
            <w:pPr>
              <w:ind w:left="0" w:firstLine="0"/>
              <w:jc w:val="left"/>
              <w:rPr>
                <w:rFonts w:cs="Arial"/>
                <w:b/>
                <w:snapToGrid w:val="0"/>
              </w:rPr>
            </w:pPr>
            <w:r w:rsidRPr="003D6241">
              <w:rPr>
                <w:rFonts w:cs="Arial"/>
                <w:b/>
                <w:snapToGrid w:val="0"/>
              </w:rPr>
              <w:t>Altres propostes de millora relacionades amb  el personal</w:t>
            </w:r>
            <w:r w:rsidR="004F2B9D" w:rsidRPr="003D6241">
              <w:rPr>
                <w:rFonts w:cs="Arial"/>
                <w:b/>
                <w:snapToGrid w:val="0"/>
              </w:rPr>
              <w:t xml:space="preserve"> (fins a </w:t>
            </w:r>
            <w:r w:rsidRPr="003D6241">
              <w:rPr>
                <w:rFonts w:cs="Arial"/>
                <w:b/>
                <w:snapToGrid w:val="0"/>
              </w:rPr>
              <w:t>2</w:t>
            </w:r>
            <w:r w:rsidR="004F2B9D" w:rsidRPr="003D6241">
              <w:rPr>
                <w:rFonts w:cs="Arial"/>
                <w:b/>
                <w:snapToGrid w:val="0"/>
              </w:rPr>
              <w:t xml:space="preserve"> punts)</w:t>
            </w:r>
          </w:p>
          <w:p w14:paraId="58F01273" w14:textId="77777777" w:rsidR="002C5EE0" w:rsidRPr="003D6241" w:rsidRDefault="002C5EE0" w:rsidP="002C5EE0">
            <w:pPr>
              <w:ind w:left="0" w:firstLine="0"/>
              <w:jc w:val="left"/>
              <w:rPr>
                <w:rFonts w:cs="Arial"/>
                <w:snapToGrid w:val="0"/>
              </w:rPr>
            </w:pPr>
            <w:r>
              <w:rPr>
                <w:rFonts w:cs="Arial"/>
                <w:snapToGrid w:val="0"/>
              </w:rPr>
              <w:t xml:space="preserve">Compromís de l’empresa que tindrà </w:t>
            </w:r>
            <w:r w:rsidRPr="003D6241">
              <w:rPr>
                <w:rFonts w:cs="Arial"/>
                <w:snapToGrid w:val="0"/>
              </w:rPr>
              <w:t>almenys un 70% de monitors/res que tinguin algun dels diplomes d'educació en el lleure</w:t>
            </w:r>
            <w:r>
              <w:rPr>
                <w:rFonts w:cs="Arial"/>
                <w:snapToGrid w:val="0"/>
              </w:rPr>
              <w:t xml:space="preserve"> </w:t>
            </w:r>
            <w:r w:rsidRPr="003D6241">
              <w:rPr>
                <w:rFonts w:cs="Arial"/>
                <w:snapToGrid w:val="0"/>
              </w:rPr>
              <w:t>atorgats per la Generalitat de Catalunya</w:t>
            </w:r>
            <w:r>
              <w:rPr>
                <w:rFonts w:cs="Arial"/>
                <w:snapToGrid w:val="0"/>
              </w:rPr>
              <w:t xml:space="preserve"> abans de finalitzar el contracte</w:t>
            </w:r>
            <w:r w:rsidRPr="003D6241">
              <w:rPr>
                <w:rFonts w:cs="Arial"/>
                <w:snapToGrid w:val="0"/>
              </w:rPr>
              <w:t>: 2 punts</w:t>
            </w:r>
          </w:p>
          <w:p w14:paraId="75AB6787" w14:textId="77777777" w:rsidR="004F2B9D" w:rsidRPr="003D6241" w:rsidRDefault="004F2B9D" w:rsidP="004F2B9D">
            <w:pPr>
              <w:ind w:left="0" w:firstLine="0"/>
              <w:jc w:val="left"/>
              <w:rPr>
                <w:rFonts w:cs="Arial"/>
                <w:snapToGrid w:val="0"/>
              </w:rPr>
            </w:pPr>
          </w:p>
          <w:p w14:paraId="2DD9E16E" w14:textId="77777777" w:rsidR="004F2B9D" w:rsidRPr="003D6241" w:rsidRDefault="004F2B9D" w:rsidP="004F2B9D">
            <w:pPr>
              <w:ind w:left="0" w:firstLine="0"/>
              <w:jc w:val="left"/>
              <w:rPr>
                <w:rFonts w:cs="Arial"/>
                <w:b/>
                <w:snapToGrid w:val="0"/>
              </w:rPr>
            </w:pPr>
          </w:p>
          <w:p w14:paraId="1AA9FC8D"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6D80CF4D" w14:textId="77777777" w:rsidR="004F2B9D" w:rsidRPr="003D6241" w:rsidRDefault="004F2B9D" w:rsidP="007E25D4">
            <w:pPr>
              <w:ind w:left="0" w:firstLine="0"/>
              <w:jc w:val="left"/>
              <w:rPr>
                <w:rFonts w:cs="Arial"/>
                <w:snapToGrid w:val="0"/>
              </w:rPr>
            </w:pPr>
          </w:p>
        </w:tc>
      </w:tr>
    </w:tbl>
    <w:p w14:paraId="61601FD7" w14:textId="77777777" w:rsidR="005B48B2" w:rsidRDefault="005B48B2" w:rsidP="006E29AB">
      <w:pPr>
        <w:ind w:left="0" w:firstLine="0"/>
        <w:jc w:val="left"/>
        <w:rPr>
          <w:rFonts w:cs="Arial"/>
          <w:snapToGrid w:val="0"/>
          <w:sz w:val="22"/>
          <w:szCs w:val="22"/>
        </w:rPr>
      </w:pPr>
    </w:p>
    <w:p w14:paraId="058AA55A" w14:textId="77777777" w:rsidR="007E25D4" w:rsidRDefault="007E25D4" w:rsidP="006E29AB">
      <w:pPr>
        <w:ind w:left="0" w:firstLine="0"/>
        <w:jc w:val="left"/>
        <w:rPr>
          <w:rFonts w:cs="Arial"/>
          <w:snapToGrid w:val="0"/>
          <w:sz w:val="22"/>
          <w:szCs w:val="22"/>
        </w:rPr>
      </w:pPr>
    </w:p>
    <w:p w14:paraId="1518067F" w14:textId="77777777" w:rsidR="007E25D4" w:rsidRPr="007E25D4" w:rsidRDefault="007E25D4" w:rsidP="007E25D4">
      <w:pPr>
        <w:suppressAutoHyphens/>
        <w:rPr>
          <w:rFonts w:ascii="Helvetica*" w:hAnsi="Helvetica*" w:cs="Helvetica*"/>
          <w:color w:val="000000"/>
          <w:sz w:val="22"/>
          <w:szCs w:val="22"/>
        </w:rPr>
      </w:pPr>
      <w:r w:rsidRPr="007E25D4">
        <w:rPr>
          <w:rFonts w:ascii="Helvetica*" w:hAnsi="Helvetica*" w:cs="Helvetica*"/>
          <w:color w:val="000000"/>
          <w:sz w:val="22"/>
          <w:szCs w:val="22"/>
        </w:rPr>
        <w:t xml:space="preserve">Subcontractistes: (Sí/no) ______________ </w:t>
      </w:r>
    </w:p>
    <w:p w14:paraId="55BE014A" w14:textId="77777777" w:rsidR="007E25D4" w:rsidRPr="007E25D4" w:rsidRDefault="007E25D4" w:rsidP="007E25D4">
      <w:pPr>
        <w:keepNext/>
        <w:suppressAutoHyphens/>
        <w:ind w:left="0" w:firstLine="0"/>
        <w:jc w:val="left"/>
        <w:outlineLvl w:val="0"/>
        <w:rPr>
          <w:b/>
          <w:kern w:val="2"/>
          <w:sz w:val="22"/>
        </w:rPr>
      </w:pPr>
      <w:bookmarkStart w:id="3" w:name="_Toc198760096"/>
      <w:r w:rsidRPr="007E25D4">
        <w:rPr>
          <w:b/>
          <w:kern w:val="2"/>
          <w:sz w:val="22"/>
          <w:szCs w:val="22"/>
        </w:rPr>
        <w:t>En cas afirmatiu, cal indicar, part del contracte que tinguin previst subcontractar, l’import i el nom o el perfil empresarial:</w:t>
      </w:r>
      <w:bookmarkEnd w:id="3"/>
    </w:p>
    <w:p w14:paraId="754454D6" w14:textId="77777777" w:rsidR="007E25D4" w:rsidRPr="007E25D4" w:rsidRDefault="007E25D4" w:rsidP="007E25D4">
      <w:pPr>
        <w:keepNext/>
        <w:suppressAutoHyphens/>
        <w:ind w:left="0" w:firstLine="0"/>
        <w:jc w:val="left"/>
        <w:outlineLvl w:val="0"/>
        <w:rPr>
          <w:b/>
          <w:kern w:val="2"/>
          <w:sz w:val="22"/>
        </w:rPr>
      </w:pPr>
    </w:p>
    <w:p w14:paraId="59779797" w14:textId="77777777" w:rsidR="007E25D4" w:rsidRPr="007E25D4" w:rsidRDefault="007E25D4" w:rsidP="007E25D4">
      <w:pPr>
        <w:keepNext/>
        <w:suppressAutoHyphens/>
        <w:ind w:left="0" w:firstLine="0"/>
        <w:jc w:val="left"/>
        <w:outlineLvl w:val="0"/>
        <w:rPr>
          <w:b/>
          <w:kern w:val="2"/>
          <w:sz w:val="22"/>
        </w:rPr>
      </w:pPr>
    </w:p>
    <w:p w14:paraId="3BAA68F6" w14:textId="77777777" w:rsidR="005B48B2" w:rsidRDefault="005B48B2" w:rsidP="006E29AB">
      <w:pPr>
        <w:ind w:left="0" w:firstLine="0"/>
        <w:jc w:val="left"/>
        <w:rPr>
          <w:rFonts w:cs="Arial"/>
          <w:snapToGrid w:val="0"/>
          <w:sz w:val="22"/>
          <w:szCs w:val="22"/>
        </w:rPr>
      </w:pPr>
    </w:p>
    <w:p w14:paraId="5D20B072" w14:textId="77777777" w:rsidR="004F2B9D" w:rsidRDefault="004F2B9D" w:rsidP="006E29AB">
      <w:pPr>
        <w:autoSpaceDE w:val="0"/>
        <w:autoSpaceDN w:val="0"/>
        <w:adjustRightInd w:val="0"/>
        <w:ind w:left="0" w:firstLine="0"/>
        <w:jc w:val="left"/>
        <w:rPr>
          <w:rFonts w:cs="Arial"/>
          <w:sz w:val="22"/>
          <w:szCs w:val="22"/>
        </w:rPr>
      </w:pPr>
    </w:p>
    <w:p w14:paraId="64A0E9F4" w14:textId="41A11EA0" w:rsidR="003F4ED5" w:rsidRPr="00355863" w:rsidRDefault="003F4ED5" w:rsidP="006E29AB">
      <w:pPr>
        <w:autoSpaceDE w:val="0"/>
        <w:autoSpaceDN w:val="0"/>
        <w:adjustRightInd w:val="0"/>
        <w:ind w:left="0" w:firstLine="0"/>
        <w:jc w:val="left"/>
        <w:rPr>
          <w:rFonts w:cs="Arial"/>
          <w:sz w:val="22"/>
          <w:szCs w:val="22"/>
        </w:rPr>
      </w:pPr>
      <w:r w:rsidRPr="00355863">
        <w:rPr>
          <w:rFonts w:cs="Arial"/>
          <w:sz w:val="22"/>
          <w:szCs w:val="22"/>
        </w:rPr>
        <w:t>I</w:t>
      </w:r>
      <w:r w:rsidR="00364BC0" w:rsidRPr="00355863">
        <w:rPr>
          <w:rFonts w:cs="Arial"/>
          <w:sz w:val="22"/>
          <w:szCs w:val="22"/>
        </w:rPr>
        <w:t>,</w:t>
      </w:r>
      <w:r w:rsidRPr="00355863">
        <w:rPr>
          <w:rFonts w:cs="Arial"/>
          <w:sz w:val="22"/>
          <w:szCs w:val="22"/>
        </w:rPr>
        <w:t xml:space="preserve"> perquè</w:t>
      </w:r>
      <w:r w:rsidR="000B507F" w:rsidRPr="00355863">
        <w:rPr>
          <w:rFonts w:cs="Arial"/>
          <w:sz w:val="22"/>
          <w:szCs w:val="22"/>
        </w:rPr>
        <w:t xml:space="preserve"> així</w:t>
      </w:r>
      <w:r w:rsidRPr="00355863">
        <w:rPr>
          <w:rFonts w:cs="Arial"/>
          <w:sz w:val="22"/>
          <w:szCs w:val="22"/>
        </w:rPr>
        <w:t xml:space="preserve"> consti, signo aquesta oferta econòmica.</w:t>
      </w:r>
    </w:p>
    <w:p w14:paraId="0C3C1E2B" w14:textId="77777777" w:rsidR="000B507F" w:rsidRPr="00355863" w:rsidRDefault="000B507F" w:rsidP="006E29AB">
      <w:pPr>
        <w:pStyle w:val="Capalera"/>
        <w:tabs>
          <w:tab w:val="clear" w:pos="4252"/>
          <w:tab w:val="clear" w:pos="8504"/>
        </w:tabs>
        <w:ind w:left="0" w:firstLine="0"/>
        <w:jc w:val="left"/>
        <w:rPr>
          <w:rFonts w:cs="Arial"/>
          <w:i/>
          <w:sz w:val="22"/>
          <w:szCs w:val="22"/>
        </w:rPr>
      </w:pPr>
    </w:p>
    <w:p w14:paraId="795E1A01" w14:textId="77777777" w:rsidR="002E011C" w:rsidRPr="00355863" w:rsidRDefault="00004317" w:rsidP="006E29AB">
      <w:pPr>
        <w:pStyle w:val="Capalera"/>
        <w:tabs>
          <w:tab w:val="clear" w:pos="4252"/>
          <w:tab w:val="clear" w:pos="8504"/>
        </w:tabs>
        <w:ind w:left="0" w:firstLine="0"/>
        <w:jc w:val="left"/>
        <w:rPr>
          <w:rFonts w:cs="Arial"/>
          <w:i/>
          <w:sz w:val="22"/>
          <w:szCs w:val="22"/>
        </w:rPr>
      </w:pPr>
      <w:r w:rsidRPr="00355863">
        <w:rPr>
          <w:rFonts w:cs="Arial"/>
          <w:i/>
          <w:sz w:val="22"/>
          <w:szCs w:val="22"/>
        </w:rPr>
        <w:t>(l</w:t>
      </w:r>
      <w:r w:rsidR="002E011C" w:rsidRPr="00355863">
        <w:rPr>
          <w:rFonts w:cs="Arial"/>
          <w:i/>
          <w:sz w:val="22"/>
          <w:szCs w:val="22"/>
        </w:rPr>
        <w:t>loc i data</w:t>
      </w:r>
      <w:r w:rsidRPr="00355863">
        <w:rPr>
          <w:rFonts w:cs="Arial"/>
          <w:i/>
          <w:sz w:val="22"/>
          <w:szCs w:val="22"/>
        </w:rPr>
        <w:t>)</w:t>
      </w:r>
    </w:p>
    <w:p w14:paraId="2A189605"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C4008D3"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F9F3350"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980416D" w14:textId="77777777" w:rsidR="002E011C" w:rsidRPr="00355863" w:rsidRDefault="00364BC0"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355863">
        <w:rPr>
          <w:rFonts w:cs="Arial"/>
          <w:snapToGrid w:val="0"/>
          <w:sz w:val="22"/>
          <w:szCs w:val="22"/>
        </w:rPr>
        <w:t xml:space="preserve">Signatura del/de la proposant </w:t>
      </w:r>
      <w:r w:rsidR="002E011C" w:rsidRPr="00355863">
        <w:rPr>
          <w:rFonts w:cs="Arial"/>
          <w:snapToGrid w:val="0"/>
          <w:sz w:val="22"/>
          <w:szCs w:val="22"/>
        </w:rPr>
        <w:t>(</w:t>
      </w:r>
      <w:r w:rsidRPr="00355863">
        <w:rPr>
          <w:rFonts w:cs="Arial"/>
          <w:snapToGrid w:val="0"/>
          <w:sz w:val="22"/>
          <w:szCs w:val="22"/>
        </w:rPr>
        <w:t>o s</w:t>
      </w:r>
      <w:r w:rsidR="002E011C" w:rsidRPr="00355863">
        <w:rPr>
          <w:rFonts w:cs="Arial"/>
          <w:snapToGrid w:val="0"/>
          <w:sz w:val="22"/>
          <w:szCs w:val="22"/>
        </w:rPr>
        <w:t>ignatures dels proposants</w:t>
      </w:r>
      <w:r w:rsidRPr="00355863">
        <w:rPr>
          <w:rFonts w:cs="Arial"/>
          <w:snapToGrid w:val="0"/>
          <w:sz w:val="22"/>
          <w:szCs w:val="22"/>
        </w:rPr>
        <w:t>,</w:t>
      </w:r>
      <w:r w:rsidR="002E011C" w:rsidRPr="00355863">
        <w:rPr>
          <w:rFonts w:cs="Arial"/>
          <w:snapToGrid w:val="0"/>
          <w:sz w:val="22"/>
          <w:szCs w:val="22"/>
        </w:rPr>
        <w:t xml:space="preserve"> en cas d'unió temporal d'empreses)</w:t>
      </w:r>
    </w:p>
    <w:p w14:paraId="785AE9BB"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0D1C58A6" w14:textId="77777777" w:rsidR="007E25D4" w:rsidRDefault="007E25D4" w:rsidP="006E29AB">
      <w:pPr>
        <w:autoSpaceDE w:val="0"/>
        <w:autoSpaceDN w:val="0"/>
        <w:adjustRightInd w:val="0"/>
        <w:ind w:left="0" w:firstLine="0"/>
        <w:jc w:val="left"/>
        <w:rPr>
          <w:rFonts w:cs="Arial"/>
        </w:rPr>
      </w:pPr>
    </w:p>
    <w:p w14:paraId="7FD2BB74" w14:textId="708A322F" w:rsidR="00306FFC" w:rsidRPr="00355863" w:rsidRDefault="007E25D4" w:rsidP="009B6FC1">
      <w:pPr>
        <w:autoSpaceDE w:val="0"/>
        <w:autoSpaceDN w:val="0"/>
        <w:adjustRightInd w:val="0"/>
        <w:ind w:left="0" w:firstLine="0"/>
        <w:jc w:val="left"/>
        <w:rPr>
          <w:rFonts w:cs="Arial"/>
          <w:b/>
          <w:bCs/>
          <w:sz w:val="22"/>
          <w:szCs w:val="22"/>
        </w:rPr>
      </w:pPr>
      <w:r w:rsidRPr="007E25D4">
        <w:rPr>
          <w:rFonts w:cs="Arial"/>
        </w:rPr>
        <w:t xml:space="preserve">Si en l’apartat S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sidRPr="007E25D4">
        <w:rPr>
          <w:rFonts w:cs="Arial"/>
        </w:rPr>
        <w:t>subcontractistes</w:t>
      </w:r>
      <w:proofErr w:type="spellEnd"/>
      <w:r w:rsidRPr="007E25D4">
        <w:rPr>
          <w:rFonts w:cs="Arial"/>
        </w:rPr>
        <w:t xml:space="preserve"> als quals s’hagi d’encarregar la realització. </w:t>
      </w:r>
    </w:p>
    <w:p w14:paraId="6E026567" w14:textId="77777777" w:rsidR="0057275D" w:rsidRPr="00355863" w:rsidRDefault="0057275D" w:rsidP="006E29AB">
      <w:pPr>
        <w:autoSpaceDE w:val="0"/>
        <w:autoSpaceDN w:val="0"/>
        <w:adjustRightInd w:val="0"/>
        <w:ind w:left="0" w:firstLine="0"/>
        <w:jc w:val="left"/>
        <w:rPr>
          <w:rFonts w:cs="Arial"/>
          <w:b/>
          <w:bCs/>
          <w:sz w:val="22"/>
          <w:szCs w:val="22"/>
        </w:rPr>
      </w:pPr>
    </w:p>
    <w:sectPr w:rsidR="0057275D" w:rsidRPr="00355863" w:rsidSect="006B6FE0">
      <w:headerReference w:type="even" r:id="rId8"/>
      <w:headerReference w:type="default" r:id="rId9"/>
      <w:footerReference w:type="even" r:id="rId10"/>
      <w:footerReference w:type="default" r:id="rId11"/>
      <w:headerReference w:type="first" r:id="rId12"/>
      <w:pgSz w:w="11906" w:h="16838" w:code="9"/>
      <w:pgMar w:top="1418"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77E2" w14:textId="77777777" w:rsidR="004C495B" w:rsidRDefault="004C495B">
      <w:r>
        <w:separator/>
      </w:r>
    </w:p>
  </w:endnote>
  <w:endnote w:type="continuationSeparator" w:id="0">
    <w:p w14:paraId="14DE4D84" w14:textId="77777777" w:rsidR="004C495B" w:rsidRDefault="004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AF34" w14:textId="102F9F23"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7ACF">
      <w:rPr>
        <w:rStyle w:val="Nmerodepgina"/>
        <w:noProof/>
      </w:rPr>
      <w:t>2</w:t>
    </w:r>
    <w:r w:rsidR="004B7ACF">
      <w:rPr>
        <w:rStyle w:val="Nmerodepgina"/>
        <w:noProof/>
      </w:rPr>
      <w:t>6</w:t>
    </w:r>
    <w:r>
      <w:rPr>
        <w:rStyle w:val="Nmerodepgina"/>
      </w:rPr>
      <w:fldChar w:fldCharType="end"/>
    </w:r>
  </w:p>
  <w:p w14:paraId="46400F45"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6B1A64" w14:paraId="3421BFA6" w14:textId="77777777">
      <w:tc>
        <w:tcPr>
          <w:tcW w:w="3850" w:type="dxa"/>
          <w:vAlign w:val="bottom"/>
        </w:tcPr>
        <w:p w14:paraId="066300BE" w14:textId="77777777" w:rsidR="00DD6239" w:rsidRPr="006B1A64" w:rsidRDefault="002A6F06">
          <w:pPr>
            <w:pStyle w:val="Peu"/>
            <w:rPr>
              <w:b/>
            </w:rPr>
          </w:pPr>
          <w:r>
            <w:rPr>
              <w:b/>
              <w:noProof/>
            </w:rPr>
            <mc:AlternateContent>
              <mc:Choice Requires="wps">
                <w:drawing>
                  <wp:anchor distT="0" distB="0" distL="114300" distR="114300" simplePos="0" relativeHeight="251658240" behindDoc="0" locked="0" layoutInCell="1" allowOverlap="1" wp14:anchorId="66A2F8DD" wp14:editId="15322FBF">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2F8DD" id="_x0000_t202" coordsize="21600,21600" o:spt="202" path="m,l,21600r21600,l21600,xe">
                    <v:stroke joinstyle="miter"/>
                    <v:path gradientshapeok="t" o:connecttype="rect"/>
                  </v:shapetype>
                  <v:shape id="Text Box 2" o:spid="_x0000_s1026"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v:textbox>
                  </v:shape>
                </w:pict>
              </mc:Fallback>
            </mc:AlternateContent>
          </w:r>
        </w:p>
      </w:tc>
      <w:tc>
        <w:tcPr>
          <w:tcW w:w="1440" w:type="dxa"/>
          <w:vAlign w:val="bottom"/>
        </w:tcPr>
        <w:p w14:paraId="1F203CC3" w14:textId="77777777" w:rsidR="00DD6239" w:rsidRPr="006B1A64" w:rsidRDefault="00DD6239">
          <w:pPr>
            <w:pStyle w:val="Peu"/>
            <w:rPr>
              <w:b/>
            </w:rPr>
          </w:pPr>
        </w:p>
      </w:tc>
      <w:tc>
        <w:tcPr>
          <w:tcW w:w="3920" w:type="dxa"/>
          <w:vAlign w:val="bottom"/>
        </w:tcPr>
        <w:p w14:paraId="32C7C01C" w14:textId="77777777" w:rsidR="00DD6239" w:rsidRPr="00F023AB" w:rsidRDefault="00F023AB">
          <w:pPr>
            <w:pStyle w:val="Peu"/>
            <w:jc w:val="right"/>
          </w:pPr>
          <w:r w:rsidRPr="00F023AB">
            <w:t>29/47</w:t>
          </w:r>
        </w:p>
      </w:tc>
    </w:tr>
  </w:tbl>
  <w:p w14:paraId="0DC2161B" w14:textId="77777777" w:rsidR="00DD6239" w:rsidRDefault="00DD6239">
    <w:pPr>
      <w:pStyle w:val="Peu"/>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3FC3" w14:textId="77777777" w:rsidR="004C495B" w:rsidRDefault="004C495B">
      <w:r>
        <w:separator/>
      </w:r>
    </w:p>
  </w:footnote>
  <w:footnote w:type="continuationSeparator" w:id="0">
    <w:p w14:paraId="14226330" w14:textId="77777777" w:rsidR="004C495B" w:rsidRDefault="004C495B">
      <w:r>
        <w:continuationSeparator/>
      </w:r>
    </w:p>
  </w:footnote>
  <w:footnote w:id="1">
    <w:p w14:paraId="16ECC1CC" w14:textId="27FEFCE2" w:rsidR="00DD6239" w:rsidRDefault="00DD6239" w:rsidP="004F2B9D">
      <w:pPr>
        <w:pStyle w:val="Textdenotaapeudepgina"/>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7972" w14:textId="77777777" w:rsidR="00BD556F" w:rsidRDefault="00BD556F" w:rsidP="00BD556F">
    <w:pPr>
      <w:pStyle w:val="Capalera"/>
    </w:pPr>
    <w:r w:rsidRPr="00AB57E9">
      <w:rPr>
        <w:rFonts w:cs="Arial"/>
        <w:b/>
        <w:bCs/>
        <w:noProof/>
        <w:sz w:val="22"/>
        <w:szCs w:val="22"/>
      </w:rPr>
      <w:drawing>
        <wp:anchor distT="0" distB="0" distL="114300" distR="114300" simplePos="0" relativeHeight="251668480" behindDoc="0" locked="0" layoutInCell="1" allowOverlap="1" wp14:anchorId="08FD7C79" wp14:editId="7F9CD657">
          <wp:simplePos x="0" y="0"/>
          <wp:positionH relativeFrom="margin">
            <wp:posOffset>-381000</wp:posOffset>
          </wp:positionH>
          <wp:positionV relativeFrom="paragraph">
            <wp:posOffset>-137795</wp:posOffset>
          </wp:positionV>
          <wp:extent cx="2067560" cy="476250"/>
          <wp:effectExtent l="0" t="0" r="8890" b="0"/>
          <wp:wrapSquare wrapText="bothSides"/>
          <wp:docPr id="1882177772"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21841DDB" w14:textId="77777777" w:rsidR="00BD556F" w:rsidRDefault="00BD556F" w:rsidP="00BD556F">
    <w:pPr>
      <w:pStyle w:val="Capalera"/>
    </w:pPr>
  </w:p>
  <w:p w14:paraId="047E9DA5" w14:textId="77777777" w:rsidR="00BD556F" w:rsidRDefault="00BD556F" w:rsidP="00BD556F">
    <w:pPr>
      <w:pStyle w:val="Capalera"/>
      <w:tabs>
        <w:tab w:val="clear" w:pos="4252"/>
        <w:tab w:val="center" w:pos="142"/>
      </w:tabs>
      <w:rPr>
        <w:rFonts w:cs="Arial"/>
        <w:b/>
        <w:sz w:val="22"/>
        <w:szCs w:val="22"/>
      </w:rPr>
    </w:pPr>
  </w:p>
  <w:p w14:paraId="3ACDECAD" w14:textId="087267CF" w:rsidR="00BD556F" w:rsidRPr="0045491D" w:rsidRDefault="00BD556F" w:rsidP="00BD556F">
    <w:pPr>
      <w:pStyle w:val="Capalera"/>
      <w:tabs>
        <w:tab w:val="clear" w:pos="4252"/>
        <w:tab w:val="center" w:pos="142"/>
      </w:tabs>
      <w:rPr>
        <w:rFonts w:cs="Arial"/>
        <w:b/>
        <w:sz w:val="22"/>
        <w:szCs w:val="22"/>
      </w:rPr>
    </w:pPr>
    <w:r>
      <w:rPr>
        <w:rFonts w:cs="Arial"/>
        <w:b/>
        <w:sz w:val="22"/>
        <w:szCs w:val="22"/>
      </w:rPr>
      <w:t>CEE Jeroni de Moragas</w:t>
    </w:r>
    <w:r>
      <w:rPr>
        <w:rFonts w:cs="Arial"/>
        <w:b/>
        <w:sz w:val="22"/>
        <w:szCs w:val="22"/>
      </w:rPr>
      <w:tab/>
    </w:r>
    <w:r>
      <w:t>Núm. Expedient:08035623/2026</w:t>
    </w:r>
    <w:r w:rsidRPr="0045491D">
      <w:t>/01</w:t>
    </w:r>
  </w:p>
  <w:p w14:paraId="5256B3B0" w14:textId="13623D14" w:rsidR="005921E7" w:rsidRPr="00BD556F" w:rsidRDefault="005921E7" w:rsidP="00BD556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AF8D" w14:textId="77777777" w:rsidR="000513D1" w:rsidRDefault="000513D1" w:rsidP="000513D1">
    <w:pPr>
      <w:pStyle w:val="Capalera"/>
    </w:pPr>
    <w:r w:rsidRPr="00AB57E9">
      <w:rPr>
        <w:rFonts w:cs="Arial"/>
        <w:b/>
        <w:bCs/>
        <w:noProof/>
        <w:sz w:val="22"/>
        <w:szCs w:val="22"/>
      </w:rPr>
      <w:drawing>
        <wp:anchor distT="0" distB="0" distL="114300" distR="114300" simplePos="0" relativeHeight="251670528" behindDoc="0" locked="0" layoutInCell="1" allowOverlap="1" wp14:anchorId="3AE343E0" wp14:editId="3BAFAEBC">
          <wp:simplePos x="0" y="0"/>
          <wp:positionH relativeFrom="margin">
            <wp:posOffset>-381000</wp:posOffset>
          </wp:positionH>
          <wp:positionV relativeFrom="paragraph">
            <wp:posOffset>-137795</wp:posOffset>
          </wp:positionV>
          <wp:extent cx="2067560" cy="476250"/>
          <wp:effectExtent l="0" t="0" r="8890" b="0"/>
          <wp:wrapSquare wrapText="bothSides"/>
          <wp:docPr id="1189454808"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43D35D94" w14:textId="77777777" w:rsidR="000513D1" w:rsidRDefault="000513D1" w:rsidP="000513D1">
    <w:pPr>
      <w:pStyle w:val="Capalera"/>
    </w:pPr>
  </w:p>
  <w:p w14:paraId="49E38B31" w14:textId="77777777" w:rsidR="000513D1" w:rsidRDefault="000513D1" w:rsidP="000513D1">
    <w:pPr>
      <w:pStyle w:val="Capalera"/>
      <w:tabs>
        <w:tab w:val="clear" w:pos="4252"/>
      </w:tabs>
    </w:pPr>
  </w:p>
  <w:p w14:paraId="70E922A7" w14:textId="296558B3" w:rsidR="000513D1" w:rsidRPr="0045491D" w:rsidRDefault="000513D1" w:rsidP="000513D1">
    <w:pPr>
      <w:pStyle w:val="Capalera"/>
      <w:tabs>
        <w:tab w:val="clear" w:pos="4252"/>
      </w:tabs>
      <w:ind w:left="0" w:firstLine="0"/>
      <w:rPr>
        <w:rFonts w:cs="Arial"/>
        <w:b/>
        <w:sz w:val="22"/>
        <w:szCs w:val="22"/>
      </w:rPr>
    </w:pPr>
    <w:r>
      <w:t xml:space="preserve"> </w:t>
    </w:r>
    <w:r>
      <w:rPr>
        <w:rFonts w:cs="Arial"/>
        <w:b/>
        <w:sz w:val="22"/>
        <w:szCs w:val="22"/>
      </w:rPr>
      <w:t>CEE Jeroni de Moragas</w:t>
    </w:r>
    <w:r>
      <w:rPr>
        <w:rFonts w:cs="Arial"/>
        <w:b/>
        <w:sz w:val="22"/>
        <w:szCs w:val="22"/>
      </w:rPr>
      <w:tab/>
    </w:r>
    <w:r>
      <w:t>Núm. Expedient:08035623/2026</w:t>
    </w:r>
    <w:r w:rsidRPr="0045491D">
      <w:t>/01</w:t>
    </w:r>
  </w:p>
  <w:p w14:paraId="131BEAE4" w14:textId="4D4C9958" w:rsidR="00DD6239" w:rsidRDefault="00DD6239" w:rsidP="005921E7">
    <w:pPr>
      <w:pStyle w:val="Capalera"/>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C4CC" w14:textId="5AF303A8" w:rsidR="00074FC8" w:rsidRPr="00074FC8" w:rsidRDefault="00074FC8" w:rsidP="00BD556F">
    <w:pPr>
      <w:framePr w:w="2787" w:h="891" w:hSpace="141" w:wrap="notBeside" w:vAnchor="text" w:hAnchor="page" w:x="1750" w:y="-326" w:anchorLock="1"/>
      <w:tabs>
        <w:tab w:val="right" w:pos="8504"/>
      </w:tabs>
      <w:suppressAutoHyphens/>
      <w:ind w:left="0" w:firstLine="0"/>
      <w:jc w:val="left"/>
      <w:rPr>
        <w:rFonts w:eastAsiaTheme="minorHAnsi" w:cs="Arial"/>
        <w:sz w:val="22"/>
        <w:szCs w:val="22"/>
        <w:lang w:eastAsia="en-US"/>
      </w:rPr>
    </w:pPr>
    <w:r w:rsidRPr="00074FC8">
      <w:rPr>
        <w:rFonts w:eastAsiaTheme="minorHAnsi" w:cs="Arial"/>
        <w:sz w:val="22"/>
        <w:szCs w:val="22"/>
        <w:lang w:eastAsia="en-US"/>
      </w:rPr>
      <w:t xml:space="preserve">                 </w:t>
    </w:r>
    <w:r w:rsidRPr="00074FC8">
      <w:rPr>
        <w:rFonts w:eastAsiaTheme="minorHAnsi" w:cs="Arial"/>
        <w:color w:val="000000" w:themeColor="text1"/>
        <w:sz w:val="22"/>
        <w:szCs w:val="22"/>
        <w:lang w:eastAsia="en-US"/>
      </w:rPr>
      <w:tab/>
    </w:r>
  </w:p>
  <w:p w14:paraId="6C81DE33" w14:textId="77777777" w:rsidR="00DD6239" w:rsidRPr="00A51C4D" w:rsidRDefault="00DD6239" w:rsidP="00BD556F">
    <w:pPr>
      <w:pStyle w:val="Capalera"/>
      <w:framePr w:w="2787" w:h="891" w:hSpace="141" w:wrap="notBeside" w:vAnchor="text" w:hAnchor="page" w:x="1750" w:y="-326" w:anchorLock="1"/>
      <w:ind w:hanging="567"/>
    </w:pPr>
  </w:p>
  <w:p w14:paraId="586277BF" w14:textId="5DF6C9BE" w:rsidR="00BD556F" w:rsidRPr="0045491D" w:rsidRDefault="00AB57E9" w:rsidP="00BD556F">
    <w:pPr>
      <w:pStyle w:val="Capalera"/>
      <w:rPr>
        <w:rFonts w:cs="Arial"/>
        <w:b/>
        <w:sz w:val="22"/>
        <w:szCs w:val="22"/>
      </w:rPr>
    </w:pPr>
    <w:r w:rsidRPr="00AB57E9">
      <w:rPr>
        <w:rFonts w:cs="Arial"/>
        <w:b/>
        <w:bCs/>
        <w:noProof/>
        <w:sz w:val="22"/>
        <w:szCs w:val="22"/>
      </w:rPr>
      <w:drawing>
        <wp:anchor distT="0" distB="0" distL="114300" distR="114300" simplePos="0" relativeHeight="251662336" behindDoc="0" locked="0" layoutInCell="1" allowOverlap="1" wp14:anchorId="1E0C3E11" wp14:editId="038BAA4F">
          <wp:simplePos x="0" y="0"/>
          <wp:positionH relativeFrom="margin">
            <wp:posOffset>-381000</wp:posOffset>
          </wp:positionH>
          <wp:positionV relativeFrom="paragraph">
            <wp:posOffset>-137795</wp:posOffset>
          </wp:positionV>
          <wp:extent cx="2067560" cy="476250"/>
          <wp:effectExtent l="0" t="0" r="8890" b="0"/>
          <wp:wrapSquare wrapText="bothSides"/>
          <wp:docPr id="152200900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sidR="00BD556F">
      <w:t xml:space="preserve">  </w:t>
    </w:r>
    <w:r w:rsidR="00BD556F">
      <w:rPr>
        <w:rFonts w:cs="Arial"/>
        <w:b/>
        <w:sz w:val="22"/>
        <w:szCs w:val="22"/>
      </w:rPr>
      <w:t>CEE Jeroni de Moragas</w:t>
    </w:r>
    <w:r w:rsidR="00BD556F">
      <w:rPr>
        <w:rFonts w:cs="Arial"/>
        <w:b/>
        <w:sz w:val="22"/>
        <w:szCs w:val="22"/>
      </w:rPr>
      <w:tab/>
    </w:r>
    <w:r w:rsidR="00BD556F">
      <w:rPr>
        <w:rFonts w:cs="Arial"/>
        <w:b/>
        <w:sz w:val="22"/>
        <w:szCs w:val="22"/>
      </w:rPr>
      <w:tab/>
    </w:r>
    <w:r w:rsidR="00BD556F">
      <w:t>Núm. Expedient:08035623/2026</w:t>
    </w:r>
    <w:r w:rsidR="00BD556F" w:rsidRPr="0045491D">
      <w:t>/0</w:t>
    </w:r>
    <w:r w:rsidR="00C46492">
      <w:t>2</w:t>
    </w:r>
  </w:p>
  <w:p w14:paraId="19BCDD47" w14:textId="5498AF34" w:rsidR="00BD556F" w:rsidRPr="00F133F1" w:rsidRDefault="00BD556F" w:rsidP="00BD556F">
    <w:pPr>
      <w:pStyle w:val="Capalera"/>
      <w:ind w:left="0" w:firstLine="0"/>
      <w:jc w:val="left"/>
    </w:pPr>
  </w:p>
  <w:p w14:paraId="3598E85F" w14:textId="4210CE08" w:rsidR="00DD6239" w:rsidRPr="00F133F1" w:rsidRDefault="00DD6239" w:rsidP="00BD556F">
    <w:pPr>
      <w:pStyle w:val="Capalera"/>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2830A22"/>
    <w:multiLevelType w:val="hybridMultilevel"/>
    <w:tmpl w:val="7A6C1A32"/>
    <w:lvl w:ilvl="0" w:tplc="AF3AE854">
      <w:start w:val="4"/>
      <w:numFmt w:val="decimal"/>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BEC7CC8"/>
    <w:multiLevelType w:val="multilevel"/>
    <w:tmpl w:val="91A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67CAB"/>
    <w:multiLevelType w:val="hybridMultilevel"/>
    <w:tmpl w:val="EEAA9CDC"/>
    <w:lvl w:ilvl="0" w:tplc="76B22A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F0A2563"/>
    <w:multiLevelType w:val="multilevel"/>
    <w:tmpl w:val="F87EC6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9"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1CB87D66"/>
    <w:multiLevelType w:val="multilevel"/>
    <w:tmpl w:val="E654E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3" w15:restartNumberingAfterBreak="0">
    <w:nsid w:val="29FA0EF3"/>
    <w:multiLevelType w:val="hybridMultilevel"/>
    <w:tmpl w:val="05BEA290"/>
    <w:lvl w:ilvl="0" w:tplc="8F2C0B62">
      <w:start w:val="3"/>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6"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31C7CE3"/>
    <w:multiLevelType w:val="hybridMultilevel"/>
    <w:tmpl w:val="EF22A71C"/>
    <w:lvl w:ilvl="0" w:tplc="3A58C3CC">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36923B2F"/>
    <w:multiLevelType w:val="multilevel"/>
    <w:tmpl w:val="7388A7EC"/>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0082D4D"/>
    <w:multiLevelType w:val="hybridMultilevel"/>
    <w:tmpl w:val="2B1C2C12"/>
    <w:lvl w:ilvl="0" w:tplc="BB9CD202">
      <w:start w:val="4"/>
      <w:numFmt w:val="decimal"/>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9"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6B53E14"/>
    <w:multiLevelType w:val="hybridMultilevel"/>
    <w:tmpl w:val="7E90F5FE"/>
    <w:lvl w:ilvl="0" w:tplc="76B22ADC">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479C00CA"/>
    <w:multiLevelType w:val="multilevel"/>
    <w:tmpl w:val="0EF29592"/>
    <w:lvl w:ilvl="0">
      <w:start w:val="1"/>
      <w:numFmt w:val="lowerLetter"/>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65C756B1"/>
    <w:multiLevelType w:val="multilevel"/>
    <w:tmpl w:val="23CA7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79226B55"/>
    <w:multiLevelType w:val="multilevel"/>
    <w:tmpl w:val="E01E7BBA"/>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upperLetter"/>
      <w:lvlText w:val="%3)"/>
      <w:lvlJc w:val="left"/>
      <w:pPr>
        <w:tabs>
          <w:tab w:val="num" w:pos="2264"/>
        </w:tabs>
        <w:ind w:left="2264" w:hanging="36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2"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3"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963735018">
    <w:abstractNumId w:val="15"/>
  </w:num>
  <w:num w:numId="2" w16cid:durableId="521012908">
    <w:abstractNumId w:val="33"/>
  </w:num>
  <w:num w:numId="3" w16cid:durableId="1688363773">
    <w:abstractNumId w:val="26"/>
  </w:num>
  <w:num w:numId="4" w16cid:durableId="2131051524">
    <w:abstractNumId w:val="43"/>
  </w:num>
  <w:num w:numId="5" w16cid:durableId="1021206095">
    <w:abstractNumId w:val="16"/>
  </w:num>
  <w:num w:numId="6" w16cid:durableId="1464882107">
    <w:abstractNumId w:val="21"/>
  </w:num>
  <w:num w:numId="7" w16cid:durableId="1557818250">
    <w:abstractNumId w:val="32"/>
  </w:num>
  <w:num w:numId="8" w16cid:durableId="1807698214">
    <w:abstractNumId w:val="8"/>
  </w:num>
  <w:num w:numId="9" w16cid:durableId="1865367231">
    <w:abstractNumId w:val="1"/>
  </w:num>
  <w:num w:numId="10" w16cid:durableId="1153371354">
    <w:abstractNumId w:val="42"/>
  </w:num>
  <w:num w:numId="11" w16cid:durableId="1279876125">
    <w:abstractNumId w:val="36"/>
  </w:num>
  <w:num w:numId="12" w16cid:durableId="263223066">
    <w:abstractNumId w:val="40"/>
  </w:num>
  <w:num w:numId="13" w16cid:durableId="557208910">
    <w:abstractNumId w:val="11"/>
  </w:num>
  <w:num w:numId="14" w16cid:durableId="413086479">
    <w:abstractNumId w:val="35"/>
  </w:num>
  <w:num w:numId="15" w16cid:durableId="11805609">
    <w:abstractNumId w:val="9"/>
  </w:num>
  <w:num w:numId="16" w16cid:durableId="913393473">
    <w:abstractNumId w:val="23"/>
  </w:num>
  <w:num w:numId="17" w16cid:durableId="825048659">
    <w:abstractNumId w:val="27"/>
  </w:num>
  <w:num w:numId="18" w16cid:durableId="1764568137">
    <w:abstractNumId w:val="0"/>
  </w:num>
  <w:num w:numId="19" w16cid:durableId="259028938">
    <w:abstractNumId w:val="4"/>
  </w:num>
  <w:num w:numId="20" w16cid:durableId="1799833250">
    <w:abstractNumId w:val="19"/>
  </w:num>
  <w:num w:numId="21" w16cid:durableId="1276135961">
    <w:abstractNumId w:val="38"/>
  </w:num>
  <w:num w:numId="22" w16cid:durableId="1556623271">
    <w:abstractNumId w:val="2"/>
  </w:num>
  <w:num w:numId="23" w16cid:durableId="1534340599">
    <w:abstractNumId w:val="25"/>
  </w:num>
  <w:num w:numId="24" w16cid:durableId="1227300313">
    <w:abstractNumId w:val="29"/>
  </w:num>
  <w:num w:numId="25" w16cid:durableId="1360815175">
    <w:abstractNumId w:val="22"/>
  </w:num>
  <w:num w:numId="26" w16cid:durableId="931623986">
    <w:abstractNumId w:val="12"/>
  </w:num>
  <w:num w:numId="27" w16cid:durableId="1170487140">
    <w:abstractNumId w:val="34"/>
  </w:num>
  <w:num w:numId="28" w16cid:durableId="1673408062">
    <w:abstractNumId w:val="37"/>
  </w:num>
  <w:num w:numId="29" w16cid:durableId="1749422475">
    <w:abstractNumId w:val="14"/>
  </w:num>
  <w:num w:numId="30" w16cid:durableId="785469797">
    <w:abstractNumId w:val="17"/>
  </w:num>
  <w:num w:numId="31" w16cid:durableId="545264089">
    <w:abstractNumId w:val="18"/>
  </w:num>
  <w:num w:numId="32" w16cid:durableId="1708985170">
    <w:abstractNumId w:val="30"/>
  </w:num>
  <w:num w:numId="33" w16cid:durableId="570775335">
    <w:abstractNumId w:val="6"/>
  </w:num>
  <w:num w:numId="34" w16cid:durableId="393040773">
    <w:abstractNumId w:val="41"/>
  </w:num>
  <w:num w:numId="35" w16cid:durableId="512064920">
    <w:abstractNumId w:val="10"/>
  </w:num>
  <w:num w:numId="36" w16cid:durableId="1488131277">
    <w:abstractNumId w:val="5"/>
  </w:num>
  <w:num w:numId="37" w16cid:durableId="1964384947">
    <w:abstractNumId w:val="7"/>
  </w:num>
  <w:num w:numId="38" w16cid:durableId="1754551791">
    <w:abstractNumId w:val="24"/>
  </w:num>
  <w:num w:numId="39" w16cid:durableId="1187938274">
    <w:abstractNumId w:val="31"/>
  </w:num>
  <w:num w:numId="40" w16cid:durableId="772558353">
    <w:abstractNumId w:val="39"/>
  </w:num>
  <w:num w:numId="41" w16cid:durableId="1592159639">
    <w:abstractNumId w:val="28"/>
  </w:num>
  <w:num w:numId="42" w16cid:durableId="1256086802">
    <w:abstractNumId w:val="20"/>
  </w:num>
  <w:num w:numId="43" w16cid:durableId="701979902">
    <w:abstractNumId w:val="13"/>
  </w:num>
  <w:num w:numId="44" w16cid:durableId="57948435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1DE7"/>
    <w:rsid w:val="0000297F"/>
    <w:rsid w:val="00002D68"/>
    <w:rsid w:val="000033F7"/>
    <w:rsid w:val="00003FEE"/>
    <w:rsid w:val="00004317"/>
    <w:rsid w:val="00004E28"/>
    <w:rsid w:val="000050D6"/>
    <w:rsid w:val="0000519E"/>
    <w:rsid w:val="00005BC0"/>
    <w:rsid w:val="00005E68"/>
    <w:rsid w:val="0001086E"/>
    <w:rsid w:val="0001151D"/>
    <w:rsid w:val="00012CCD"/>
    <w:rsid w:val="00013BA5"/>
    <w:rsid w:val="00014943"/>
    <w:rsid w:val="0001499D"/>
    <w:rsid w:val="00014A0B"/>
    <w:rsid w:val="00015A82"/>
    <w:rsid w:val="00015B85"/>
    <w:rsid w:val="0001787E"/>
    <w:rsid w:val="00017FF5"/>
    <w:rsid w:val="00020BAC"/>
    <w:rsid w:val="00020E7F"/>
    <w:rsid w:val="00022149"/>
    <w:rsid w:val="00024D64"/>
    <w:rsid w:val="00026CF8"/>
    <w:rsid w:val="00026D7C"/>
    <w:rsid w:val="000313D0"/>
    <w:rsid w:val="000314FC"/>
    <w:rsid w:val="00031D56"/>
    <w:rsid w:val="000331E6"/>
    <w:rsid w:val="00035367"/>
    <w:rsid w:val="00036BD1"/>
    <w:rsid w:val="00042376"/>
    <w:rsid w:val="00042AC1"/>
    <w:rsid w:val="000433FA"/>
    <w:rsid w:val="00044C2F"/>
    <w:rsid w:val="00044E23"/>
    <w:rsid w:val="00046331"/>
    <w:rsid w:val="00046D39"/>
    <w:rsid w:val="00046FF9"/>
    <w:rsid w:val="000513D1"/>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4FC8"/>
    <w:rsid w:val="000768C2"/>
    <w:rsid w:val="00077079"/>
    <w:rsid w:val="000826E2"/>
    <w:rsid w:val="00082EF4"/>
    <w:rsid w:val="00083056"/>
    <w:rsid w:val="0008397C"/>
    <w:rsid w:val="000841B5"/>
    <w:rsid w:val="00084F15"/>
    <w:rsid w:val="0008663B"/>
    <w:rsid w:val="00086B20"/>
    <w:rsid w:val="00087590"/>
    <w:rsid w:val="00090C75"/>
    <w:rsid w:val="00091677"/>
    <w:rsid w:val="00092153"/>
    <w:rsid w:val="00092437"/>
    <w:rsid w:val="0009488B"/>
    <w:rsid w:val="000953E6"/>
    <w:rsid w:val="000955EB"/>
    <w:rsid w:val="00095950"/>
    <w:rsid w:val="00095D8F"/>
    <w:rsid w:val="000A1D1C"/>
    <w:rsid w:val="000A1F16"/>
    <w:rsid w:val="000A2FC9"/>
    <w:rsid w:val="000A538C"/>
    <w:rsid w:val="000A600E"/>
    <w:rsid w:val="000A63C3"/>
    <w:rsid w:val="000A66AD"/>
    <w:rsid w:val="000B03C0"/>
    <w:rsid w:val="000B0E90"/>
    <w:rsid w:val="000B1C41"/>
    <w:rsid w:val="000B2502"/>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5B5D"/>
    <w:rsid w:val="000C6B32"/>
    <w:rsid w:val="000C6EE1"/>
    <w:rsid w:val="000C7660"/>
    <w:rsid w:val="000D2AB8"/>
    <w:rsid w:val="000D3991"/>
    <w:rsid w:val="000D4DA7"/>
    <w:rsid w:val="000D561D"/>
    <w:rsid w:val="000E0EE8"/>
    <w:rsid w:val="000E0F20"/>
    <w:rsid w:val="000E1108"/>
    <w:rsid w:val="000E12AA"/>
    <w:rsid w:val="000E50AB"/>
    <w:rsid w:val="000E6242"/>
    <w:rsid w:val="000E691E"/>
    <w:rsid w:val="000E79C3"/>
    <w:rsid w:val="000F0C28"/>
    <w:rsid w:val="000F19DF"/>
    <w:rsid w:val="000F2387"/>
    <w:rsid w:val="000F4A45"/>
    <w:rsid w:val="000F5979"/>
    <w:rsid w:val="000F741A"/>
    <w:rsid w:val="000F7AFB"/>
    <w:rsid w:val="000F7F37"/>
    <w:rsid w:val="0010042E"/>
    <w:rsid w:val="00101603"/>
    <w:rsid w:val="001028C9"/>
    <w:rsid w:val="0010368A"/>
    <w:rsid w:val="0010458F"/>
    <w:rsid w:val="00104628"/>
    <w:rsid w:val="00104AED"/>
    <w:rsid w:val="00104D51"/>
    <w:rsid w:val="00104FD4"/>
    <w:rsid w:val="00106C16"/>
    <w:rsid w:val="00110D00"/>
    <w:rsid w:val="0011210E"/>
    <w:rsid w:val="001139FC"/>
    <w:rsid w:val="00113D00"/>
    <w:rsid w:val="00113D5C"/>
    <w:rsid w:val="00114A32"/>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4BC"/>
    <w:rsid w:val="001403CA"/>
    <w:rsid w:val="00140E07"/>
    <w:rsid w:val="00145003"/>
    <w:rsid w:val="001460BD"/>
    <w:rsid w:val="00146569"/>
    <w:rsid w:val="0014676D"/>
    <w:rsid w:val="0015018D"/>
    <w:rsid w:val="00150292"/>
    <w:rsid w:val="00152E42"/>
    <w:rsid w:val="00152F43"/>
    <w:rsid w:val="00153845"/>
    <w:rsid w:val="00153EB2"/>
    <w:rsid w:val="00155DBF"/>
    <w:rsid w:val="00157490"/>
    <w:rsid w:val="00160866"/>
    <w:rsid w:val="001612E9"/>
    <w:rsid w:val="00162236"/>
    <w:rsid w:val="00162B56"/>
    <w:rsid w:val="00163E32"/>
    <w:rsid w:val="001643E3"/>
    <w:rsid w:val="00164BBF"/>
    <w:rsid w:val="00166E9E"/>
    <w:rsid w:val="00167257"/>
    <w:rsid w:val="00167B31"/>
    <w:rsid w:val="00171CB6"/>
    <w:rsid w:val="00173150"/>
    <w:rsid w:val="00173BB4"/>
    <w:rsid w:val="00173E32"/>
    <w:rsid w:val="00174AEF"/>
    <w:rsid w:val="001758A1"/>
    <w:rsid w:val="00176019"/>
    <w:rsid w:val="00180B8F"/>
    <w:rsid w:val="001821F4"/>
    <w:rsid w:val="0018220F"/>
    <w:rsid w:val="001828D8"/>
    <w:rsid w:val="0018338D"/>
    <w:rsid w:val="00184FD4"/>
    <w:rsid w:val="0018511F"/>
    <w:rsid w:val="0018579F"/>
    <w:rsid w:val="00187477"/>
    <w:rsid w:val="00190318"/>
    <w:rsid w:val="00191106"/>
    <w:rsid w:val="001929FA"/>
    <w:rsid w:val="00195A05"/>
    <w:rsid w:val="001972EC"/>
    <w:rsid w:val="0019769A"/>
    <w:rsid w:val="001976EC"/>
    <w:rsid w:val="00197E63"/>
    <w:rsid w:val="001A0287"/>
    <w:rsid w:val="001A0A55"/>
    <w:rsid w:val="001A0DF4"/>
    <w:rsid w:val="001A105D"/>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9D"/>
    <w:rsid w:val="00220FD2"/>
    <w:rsid w:val="00223B2A"/>
    <w:rsid w:val="0022492E"/>
    <w:rsid w:val="002254D1"/>
    <w:rsid w:val="00225E1A"/>
    <w:rsid w:val="002273ED"/>
    <w:rsid w:val="00230391"/>
    <w:rsid w:val="002310EA"/>
    <w:rsid w:val="00232F74"/>
    <w:rsid w:val="0023686B"/>
    <w:rsid w:val="0023752C"/>
    <w:rsid w:val="0024180F"/>
    <w:rsid w:val="00243603"/>
    <w:rsid w:val="002440AC"/>
    <w:rsid w:val="0024461A"/>
    <w:rsid w:val="00244FC1"/>
    <w:rsid w:val="002463CD"/>
    <w:rsid w:val="00246A60"/>
    <w:rsid w:val="00251017"/>
    <w:rsid w:val="002518DF"/>
    <w:rsid w:val="00252402"/>
    <w:rsid w:val="00252CED"/>
    <w:rsid w:val="002536CA"/>
    <w:rsid w:val="00255C0F"/>
    <w:rsid w:val="0025632A"/>
    <w:rsid w:val="0026005A"/>
    <w:rsid w:val="002623DF"/>
    <w:rsid w:val="00262EB0"/>
    <w:rsid w:val="0026703D"/>
    <w:rsid w:val="0027016F"/>
    <w:rsid w:val="0027175A"/>
    <w:rsid w:val="00271BBF"/>
    <w:rsid w:val="00271D1E"/>
    <w:rsid w:val="002722B0"/>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5CAF"/>
    <w:rsid w:val="002A6F06"/>
    <w:rsid w:val="002A6F0A"/>
    <w:rsid w:val="002B1D39"/>
    <w:rsid w:val="002B2AE1"/>
    <w:rsid w:val="002B5C95"/>
    <w:rsid w:val="002B5F63"/>
    <w:rsid w:val="002B6EAE"/>
    <w:rsid w:val="002B7234"/>
    <w:rsid w:val="002B7635"/>
    <w:rsid w:val="002C0266"/>
    <w:rsid w:val="002C18A6"/>
    <w:rsid w:val="002C3015"/>
    <w:rsid w:val="002C58D2"/>
    <w:rsid w:val="002C5991"/>
    <w:rsid w:val="002C5EE0"/>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2F7CBF"/>
    <w:rsid w:val="00301D75"/>
    <w:rsid w:val="00303150"/>
    <w:rsid w:val="00303A2C"/>
    <w:rsid w:val="00304477"/>
    <w:rsid w:val="00304925"/>
    <w:rsid w:val="003062E0"/>
    <w:rsid w:val="00306A63"/>
    <w:rsid w:val="00306E04"/>
    <w:rsid w:val="00306FFC"/>
    <w:rsid w:val="003077F4"/>
    <w:rsid w:val="00310DF7"/>
    <w:rsid w:val="00310F1F"/>
    <w:rsid w:val="00312F57"/>
    <w:rsid w:val="00314471"/>
    <w:rsid w:val="00314C7E"/>
    <w:rsid w:val="00315DB0"/>
    <w:rsid w:val="0031794C"/>
    <w:rsid w:val="00320ADF"/>
    <w:rsid w:val="0032197A"/>
    <w:rsid w:val="00321D2D"/>
    <w:rsid w:val="00321DBA"/>
    <w:rsid w:val="00322357"/>
    <w:rsid w:val="00324385"/>
    <w:rsid w:val="003244F7"/>
    <w:rsid w:val="00325F78"/>
    <w:rsid w:val="0033208D"/>
    <w:rsid w:val="003335FC"/>
    <w:rsid w:val="00336547"/>
    <w:rsid w:val="00336774"/>
    <w:rsid w:val="00340D40"/>
    <w:rsid w:val="00341772"/>
    <w:rsid w:val="00341F67"/>
    <w:rsid w:val="00344DE0"/>
    <w:rsid w:val="0034527B"/>
    <w:rsid w:val="00345CDF"/>
    <w:rsid w:val="00345FE2"/>
    <w:rsid w:val="0034640E"/>
    <w:rsid w:val="0034661A"/>
    <w:rsid w:val="00346EFA"/>
    <w:rsid w:val="003556C7"/>
    <w:rsid w:val="00355863"/>
    <w:rsid w:val="00355F44"/>
    <w:rsid w:val="003566F0"/>
    <w:rsid w:val="00356834"/>
    <w:rsid w:val="00357731"/>
    <w:rsid w:val="00357D47"/>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8E8"/>
    <w:rsid w:val="00385969"/>
    <w:rsid w:val="003860A7"/>
    <w:rsid w:val="003863ED"/>
    <w:rsid w:val="003870E5"/>
    <w:rsid w:val="00387233"/>
    <w:rsid w:val="00387911"/>
    <w:rsid w:val="00391B4B"/>
    <w:rsid w:val="00392CD7"/>
    <w:rsid w:val="003933D8"/>
    <w:rsid w:val="003950B7"/>
    <w:rsid w:val="00397781"/>
    <w:rsid w:val="00397C0C"/>
    <w:rsid w:val="00397D08"/>
    <w:rsid w:val="003A008E"/>
    <w:rsid w:val="003A0A88"/>
    <w:rsid w:val="003A185E"/>
    <w:rsid w:val="003A2583"/>
    <w:rsid w:val="003A3089"/>
    <w:rsid w:val="003A317F"/>
    <w:rsid w:val="003A42C6"/>
    <w:rsid w:val="003A58AB"/>
    <w:rsid w:val="003A660A"/>
    <w:rsid w:val="003A72CD"/>
    <w:rsid w:val="003A781B"/>
    <w:rsid w:val="003B2A8B"/>
    <w:rsid w:val="003B3C9F"/>
    <w:rsid w:val="003B4924"/>
    <w:rsid w:val="003B5B21"/>
    <w:rsid w:val="003C0B34"/>
    <w:rsid w:val="003C2002"/>
    <w:rsid w:val="003C2CF7"/>
    <w:rsid w:val="003C4129"/>
    <w:rsid w:val="003C5018"/>
    <w:rsid w:val="003C5F5B"/>
    <w:rsid w:val="003C68AC"/>
    <w:rsid w:val="003C7283"/>
    <w:rsid w:val="003C7E07"/>
    <w:rsid w:val="003D081C"/>
    <w:rsid w:val="003D118A"/>
    <w:rsid w:val="003D17B5"/>
    <w:rsid w:val="003D1B38"/>
    <w:rsid w:val="003D4C6D"/>
    <w:rsid w:val="003D4D2C"/>
    <w:rsid w:val="003D6241"/>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30D"/>
    <w:rsid w:val="00402B60"/>
    <w:rsid w:val="00404BE3"/>
    <w:rsid w:val="004060D4"/>
    <w:rsid w:val="0040650C"/>
    <w:rsid w:val="00407B70"/>
    <w:rsid w:val="00411800"/>
    <w:rsid w:val="00412C98"/>
    <w:rsid w:val="00412D81"/>
    <w:rsid w:val="00413E08"/>
    <w:rsid w:val="004159B6"/>
    <w:rsid w:val="00415DEA"/>
    <w:rsid w:val="004206AE"/>
    <w:rsid w:val="00420806"/>
    <w:rsid w:val="00421D74"/>
    <w:rsid w:val="0042293E"/>
    <w:rsid w:val="00423123"/>
    <w:rsid w:val="00423BE5"/>
    <w:rsid w:val="004304BB"/>
    <w:rsid w:val="00431024"/>
    <w:rsid w:val="00431E9D"/>
    <w:rsid w:val="0043215F"/>
    <w:rsid w:val="00435AB1"/>
    <w:rsid w:val="004371D0"/>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4B2A"/>
    <w:rsid w:val="0048679B"/>
    <w:rsid w:val="00492B8D"/>
    <w:rsid w:val="00493A00"/>
    <w:rsid w:val="00494096"/>
    <w:rsid w:val="004947D0"/>
    <w:rsid w:val="00494C82"/>
    <w:rsid w:val="004954DD"/>
    <w:rsid w:val="00496AAB"/>
    <w:rsid w:val="004A0691"/>
    <w:rsid w:val="004A1505"/>
    <w:rsid w:val="004A18C2"/>
    <w:rsid w:val="004A2C00"/>
    <w:rsid w:val="004A3ACF"/>
    <w:rsid w:val="004A58B9"/>
    <w:rsid w:val="004A5CBF"/>
    <w:rsid w:val="004A7C84"/>
    <w:rsid w:val="004B2713"/>
    <w:rsid w:val="004B3534"/>
    <w:rsid w:val="004B3C09"/>
    <w:rsid w:val="004B40F5"/>
    <w:rsid w:val="004B598B"/>
    <w:rsid w:val="004B7ACF"/>
    <w:rsid w:val="004C0281"/>
    <w:rsid w:val="004C3417"/>
    <w:rsid w:val="004C42FB"/>
    <w:rsid w:val="004C495B"/>
    <w:rsid w:val="004C7AD2"/>
    <w:rsid w:val="004C7BCA"/>
    <w:rsid w:val="004D0B8A"/>
    <w:rsid w:val="004D0CE2"/>
    <w:rsid w:val="004D1BC2"/>
    <w:rsid w:val="004D2688"/>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2B9D"/>
    <w:rsid w:val="004F368E"/>
    <w:rsid w:val="004F3CAD"/>
    <w:rsid w:val="004F415C"/>
    <w:rsid w:val="004F449E"/>
    <w:rsid w:val="004F45F9"/>
    <w:rsid w:val="004F4991"/>
    <w:rsid w:val="004F51B6"/>
    <w:rsid w:val="004F5E9B"/>
    <w:rsid w:val="004F67C2"/>
    <w:rsid w:val="004F6985"/>
    <w:rsid w:val="004F6FE8"/>
    <w:rsid w:val="004F7B37"/>
    <w:rsid w:val="004F7E76"/>
    <w:rsid w:val="0050074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032"/>
    <w:rsid w:val="0053322F"/>
    <w:rsid w:val="0053340E"/>
    <w:rsid w:val="00534301"/>
    <w:rsid w:val="00534836"/>
    <w:rsid w:val="00534B81"/>
    <w:rsid w:val="0053611B"/>
    <w:rsid w:val="00537F85"/>
    <w:rsid w:val="00540827"/>
    <w:rsid w:val="00542B33"/>
    <w:rsid w:val="00542D2D"/>
    <w:rsid w:val="00542F3E"/>
    <w:rsid w:val="00543F05"/>
    <w:rsid w:val="005479A8"/>
    <w:rsid w:val="0055091E"/>
    <w:rsid w:val="00551733"/>
    <w:rsid w:val="00552F21"/>
    <w:rsid w:val="0055368D"/>
    <w:rsid w:val="00554720"/>
    <w:rsid w:val="005550BE"/>
    <w:rsid w:val="00555D6B"/>
    <w:rsid w:val="00556B48"/>
    <w:rsid w:val="00560EE9"/>
    <w:rsid w:val="005616B8"/>
    <w:rsid w:val="00563E74"/>
    <w:rsid w:val="00564A36"/>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D1E"/>
    <w:rsid w:val="005821EE"/>
    <w:rsid w:val="0058262D"/>
    <w:rsid w:val="00584468"/>
    <w:rsid w:val="005850AE"/>
    <w:rsid w:val="00585D47"/>
    <w:rsid w:val="005865A4"/>
    <w:rsid w:val="00590502"/>
    <w:rsid w:val="00591AEE"/>
    <w:rsid w:val="005921E7"/>
    <w:rsid w:val="005923A8"/>
    <w:rsid w:val="005930FA"/>
    <w:rsid w:val="00593728"/>
    <w:rsid w:val="00593BCB"/>
    <w:rsid w:val="00593E7F"/>
    <w:rsid w:val="00596808"/>
    <w:rsid w:val="005976BE"/>
    <w:rsid w:val="005A04C6"/>
    <w:rsid w:val="005A0861"/>
    <w:rsid w:val="005A48B4"/>
    <w:rsid w:val="005A4B0A"/>
    <w:rsid w:val="005A544E"/>
    <w:rsid w:val="005A60A2"/>
    <w:rsid w:val="005A73C3"/>
    <w:rsid w:val="005B0EA3"/>
    <w:rsid w:val="005B182C"/>
    <w:rsid w:val="005B2105"/>
    <w:rsid w:val="005B24CD"/>
    <w:rsid w:val="005B26C5"/>
    <w:rsid w:val="005B3913"/>
    <w:rsid w:val="005B48B2"/>
    <w:rsid w:val="005B4E98"/>
    <w:rsid w:val="005B52AA"/>
    <w:rsid w:val="005B5F12"/>
    <w:rsid w:val="005B7077"/>
    <w:rsid w:val="005C1668"/>
    <w:rsid w:val="005C1FCF"/>
    <w:rsid w:val="005C52CB"/>
    <w:rsid w:val="005C5B70"/>
    <w:rsid w:val="005C6B8C"/>
    <w:rsid w:val="005D0BF8"/>
    <w:rsid w:val="005D2A04"/>
    <w:rsid w:val="005D3177"/>
    <w:rsid w:val="005D3742"/>
    <w:rsid w:val="005D5B3C"/>
    <w:rsid w:val="005D60D6"/>
    <w:rsid w:val="005D679A"/>
    <w:rsid w:val="005D6A6B"/>
    <w:rsid w:val="005D7F6D"/>
    <w:rsid w:val="005E010F"/>
    <w:rsid w:val="005E179C"/>
    <w:rsid w:val="005E1D0E"/>
    <w:rsid w:val="005E3260"/>
    <w:rsid w:val="005E46EE"/>
    <w:rsid w:val="005E4EB4"/>
    <w:rsid w:val="005E6FD4"/>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4B4E"/>
    <w:rsid w:val="00606B0B"/>
    <w:rsid w:val="006077AA"/>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2A7"/>
    <w:rsid w:val="00627C02"/>
    <w:rsid w:val="0063061A"/>
    <w:rsid w:val="00634132"/>
    <w:rsid w:val="00635916"/>
    <w:rsid w:val="0063597C"/>
    <w:rsid w:val="0063694B"/>
    <w:rsid w:val="00637E4E"/>
    <w:rsid w:val="006407A8"/>
    <w:rsid w:val="00640869"/>
    <w:rsid w:val="0064112C"/>
    <w:rsid w:val="0065104E"/>
    <w:rsid w:val="00651DE3"/>
    <w:rsid w:val="0065274B"/>
    <w:rsid w:val="0065345A"/>
    <w:rsid w:val="00653C7C"/>
    <w:rsid w:val="006547F2"/>
    <w:rsid w:val="00655363"/>
    <w:rsid w:val="00660DE2"/>
    <w:rsid w:val="00663031"/>
    <w:rsid w:val="00665954"/>
    <w:rsid w:val="0067128E"/>
    <w:rsid w:val="00671A71"/>
    <w:rsid w:val="00672885"/>
    <w:rsid w:val="0067446E"/>
    <w:rsid w:val="00676402"/>
    <w:rsid w:val="0067723F"/>
    <w:rsid w:val="0068001C"/>
    <w:rsid w:val="00684DD9"/>
    <w:rsid w:val="00686544"/>
    <w:rsid w:val="0068737E"/>
    <w:rsid w:val="0068789F"/>
    <w:rsid w:val="00687E58"/>
    <w:rsid w:val="00691718"/>
    <w:rsid w:val="006917CB"/>
    <w:rsid w:val="00691C2B"/>
    <w:rsid w:val="00692DE4"/>
    <w:rsid w:val="006964A5"/>
    <w:rsid w:val="00696BC0"/>
    <w:rsid w:val="006A0424"/>
    <w:rsid w:val="006A08E8"/>
    <w:rsid w:val="006A0960"/>
    <w:rsid w:val="006A0BFF"/>
    <w:rsid w:val="006A112B"/>
    <w:rsid w:val="006A113C"/>
    <w:rsid w:val="006A13AB"/>
    <w:rsid w:val="006A1871"/>
    <w:rsid w:val="006A2774"/>
    <w:rsid w:val="006A3478"/>
    <w:rsid w:val="006A547C"/>
    <w:rsid w:val="006A65C5"/>
    <w:rsid w:val="006A669E"/>
    <w:rsid w:val="006A7BE4"/>
    <w:rsid w:val="006A7D32"/>
    <w:rsid w:val="006B0398"/>
    <w:rsid w:val="006B11A5"/>
    <w:rsid w:val="006B1A64"/>
    <w:rsid w:val="006B4877"/>
    <w:rsid w:val="006B4BBE"/>
    <w:rsid w:val="006B6E88"/>
    <w:rsid w:val="006B6FE0"/>
    <w:rsid w:val="006B78D9"/>
    <w:rsid w:val="006C0123"/>
    <w:rsid w:val="006C0240"/>
    <w:rsid w:val="006C2B7B"/>
    <w:rsid w:val="006C5E86"/>
    <w:rsid w:val="006C6989"/>
    <w:rsid w:val="006D0A1E"/>
    <w:rsid w:val="006D113E"/>
    <w:rsid w:val="006D1F0A"/>
    <w:rsid w:val="006D387E"/>
    <w:rsid w:val="006E0705"/>
    <w:rsid w:val="006E10B6"/>
    <w:rsid w:val="006E22A0"/>
    <w:rsid w:val="006E29AB"/>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4CC"/>
    <w:rsid w:val="00705937"/>
    <w:rsid w:val="00705FFA"/>
    <w:rsid w:val="00706E70"/>
    <w:rsid w:val="00706EA6"/>
    <w:rsid w:val="0071034C"/>
    <w:rsid w:val="007123EB"/>
    <w:rsid w:val="007140E4"/>
    <w:rsid w:val="00715431"/>
    <w:rsid w:val="00720692"/>
    <w:rsid w:val="00721937"/>
    <w:rsid w:val="00721949"/>
    <w:rsid w:val="0072227A"/>
    <w:rsid w:val="0072302F"/>
    <w:rsid w:val="00725031"/>
    <w:rsid w:val="007265AE"/>
    <w:rsid w:val="007268F0"/>
    <w:rsid w:val="00730DA5"/>
    <w:rsid w:val="00731BA5"/>
    <w:rsid w:val="00734110"/>
    <w:rsid w:val="00734E45"/>
    <w:rsid w:val="0073547C"/>
    <w:rsid w:val="007357C5"/>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47F5F"/>
    <w:rsid w:val="007516FE"/>
    <w:rsid w:val="007556F5"/>
    <w:rsid w:val="00756783"/>
    <w:rsid w:val="00756806"/>
    <w:rsid w:val="00757E35"/>
    <w:rsid w:val="007626EA"/>
    <w:rsid w:val="00765D57"/>
    <w:rsid w:val="00767183"/>
    <w:rsid w:val="00767B83"/>
    <w:rsid w:val="007719C8"/>
    <w:rsid w:val="00773659"/>
    <w:rsid w:val="007779CB"/>
    <w:rsid w:val="00777B81"/>
    <w:rsid w:val="007831F4"/>
    <w:rsid w:val="007837EC"/>
    <w:rsid w:val="00783D10"/>
    <w:rsid w:val="00784568"/>
    <w:rsid w:val="0078555B"/>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6916"/>
    <w:rsid w:val="007D752E"/>
    <w:rsid w:val="007E03A2"/>
    <w:rsid w:val="007E141B"/>
    <w:rsid w:val="007E1D1E"/>
    <w:rsid w:val="007E1D5A"/>
    <w:rsid w:val="007E2489"/>
    <w:rsid w:val="007E25D4"/>
    <w:rsid w:val="007E352E"/>
    <w:rsid w:val="007E3C2B"/>
    <w:rsid w:val="007E4A68"/>
    <w:rsid w:val="007E6E0F"/>
    <w:rsid w:val="007E777C"/>
    <w:rsid w:val="007F03F5"/>
    <w:rsid w:val="007F047E"/>
    <w:rsid w:val="007F0D06"/>
    <w:rsid w:val="007F19CF"/>
    <w:rsid w:val="007F1B85"/>
    <w:rsid w:val="007F1BB4"/>
    <w:rsid w:val="007F228D"/>
    <w:rsid w:val="007F2AB5"/>
    <w:rsid w:val="007F3D0C"/>
    <w:rsid w:val="007F3FD5"/>
    <w:rsid w:val="007F4B1D"/>
    <w:rsid w:val="007F5746"/>
    <w:rsid w:val="007F6FFF"/>
    <w:rsid w:val="007F75AB"/>
    <w:rsid w:val="007F77E1"/>
    <w:rsid w:val="008037D1"/>
    <w:rsid w:val="00804B8D"/>
    <w:rsid w:val="00804BBB"/>
    <w:rsid w:val="00804CEB"/>
    <w:rsid w:val="00805AE4"/>
    <w:rsid w:val="00806023"/>
    <w:rsid w:val="0080704F"/>
    <w:rsid w:val="008071AB"/>
    <w:rsid w:val="0080777B"/>
    <w:rsid w:val="00807B68"/>
    <w:rsid w:val="00810BA5"/>
    <w:rsid w:val="0081128F"/>
    <w:rsid w:val="0081183E"/>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DA3"/>
    <w:rsid w:val="0084118C"/>
    <w:rsid w:val="008418E9"/>
    <w:rsid w:val="00841A9B"/>
    <w:rsid w:val="00842918"/>
    <w:rsid w:val="00843ECA"/>
    <w:rsid w:val="00843F99"/>
    <w:rsid w:val="00844576"/>
    <w:rsid w:val="008452DB"/>
    <w:rsid w:val="00845815"/>
    <w:rsid w:val="00845996"/>
    <w:rsid w:val="0084726C"/>
    <w:rsid w:val="00847CE5"/>
    <w:rsid w:val="008514EC"/>
    <w:rsid w:val="00851DDA"/>
    <w:rsid w:val="0085235B"/>
    <w:rsid w:val="00852FAA"/>
    <w:rsid w:val="00853544"/>
    <w:rsid w:val="008539F4"/>
    <w:rsid w:val="00854C29"/>
    <w:rsid w:val="00857994"/>
    <w:rsid w:val="00857C0B"/>
    <w:rsid w:val="00861D9F"/>
    <w:rsid w:val="00862063"/>
    <w:rsid w:val="0086230A"/>
    <w:rsid w:val="0086445C"/>
    <w:rsid w:val="00865615"/>
    <w:rsid w:val="00866A5A"/>
    <w:rsid w:val="00866D2C"/>
    <w:rsid w:val="00867C22"/>
    <w:rsid w:val="00870161"/>
    <w:rsid w:val="008701E2"/>
    <w:rsid w:val="00873358"/>
    <w:rsid w:val="008764AF"/>
    <w:rsid w:val="00881D81"/>
    <w:rsid w:val="00882B1A"/>
    <w:rsid w:val="00884331"/>
    <w:rsid w:val="00886D92"/>
    <w:rsid w:val="00887A1E"/>
    <w:rsid w:val="0089049D"/>
    <w:rsid w:val="00891351"/>
    <w:rsid w:val="008933A5"/>
    <w:rsid w:val="00894A6F"/>
    <w:rsid w:val="008954EE"/>
    <w:rsid w:val="0089683E"/>
    <w:rsid w:val="00896A8E"/>
    <w:rsid w:val="008A00A3"/>
    <w:rsid w:val="008A011B"/>
    <w:rsid w:val="008A01F1"/>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41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738B"/>
    <w:rsid w:val="008D75F5"/>
    <w:rsid w:val="008D7798"/>
    <w:rsid w:val="008D7C8F"/>
    <w:rsid w:val="008E0754"/>
    <w:rsid w:val="008E0A8D"/>
    <w:rsid w:val="008E0E94"/>
    <w:rsid w:val="008E4DFC"/>
    <w:rsid w:val="008E5A09"/>
    <w:rsid w:val="008E6439"/>
    <w:rsid w:val="008E7EE6"/>
    <w:rsid w:val="008F0F98"/>
    <w:rsid w:val="008F0FE9"/>
    <w:rsid w:val="008F224A"/>
    <w:rsid w:val="008F4CFF"/>
    <w:rsid w:val="00900368"/>
    <w:rsid w:val="00900C73"/>
    <w:rsid w:val="00902FBE"/>
    <w:rsid w:val="00903CED"/>
    <w:rsid w:val="00905410"/>
    <w:rsid w:val="00905813"/>
    <w:rsid w:val="00905A23"/>
    <w:rsid w:val="00911FB4"/>
    <w:rsid w:val="00912184"/>
    <w:rsid w:val="00913B3B"/>
    <w:rsid w:val="00916724"/>
    <w:rsid w:val="00920AB3"/>
    <w:rsid w:val="00921A7B"/>
    <w:rsid w:val="00924561"/>
    <w:rsid w:val="00927447"/>
    <w:rsid w:val="00931AD7"/>
    <w:rsid w:val="00931B7E"/>
    <w:rsid w:val="00933456"/>
    <w:rsid w:val="00936645"/>
    <w:rsid w:val="00937354"/>
    <w:rsid w:val="00941EA6"/>
    <w:rsid w:val="00943F6F"/>
    <w:rsid w:val="009447E3"/>
    <w:rsid w:val="00944962"/>
    <w:rsid w:val="009449AF"/>
    <w:rsid w:val="0094773E"/>
    <w:rsid w:val="0095073E"/>
    <w:rsid w:val="00951EEA"/>
    <w:rsid w:val="00953639"/>
    <w:rsid w:val="0095392C"/>
    <w:rsid w:val="00955602"/>
    <w:rsid w:val="00956203"/>
    <w:rsid w:val="009618E1"/>
    <w:rsid w:val="009619BA"/>
    <w:rsid w:val="00962D4B"/>
    <w:rsid w:val="00963727"/>
    <w:rsid w:val="0096611C"/>
    <w:rsid w:val="00967024"/>
    <w:rsid w:val="00971753"/>
    <w:rsid w:val="00971CD8"/>
    <w:rsid w:val="00972743"/>
    <w:rsid w:val="009743B0"/>
    <w:rsid w:val="00975163"/>
    <w:rsid w:val="009759C7"/>
    <w:rsid w:val="00982C10"/>
    <w:rsid w:val="00984B66"/>
    <w:rsid w:val="00984FA1"/>
    <w:rsid w:val="009860FE"/>
    <w:rsid w:val="009865E0"/>
    <w:rsid w:val="00986E29"/>
    <w:rsid w:val="00987742"/>
    <w:rsid w:val="00992473"/>
    <w:rsid w:val="00995391"/>
    <w:rsid w:val="0099582B"/>
    <w:rsid w:val="00996868"/>
    <w:rsid w:val="009A03D3"/>
    <w:rsid w:val="009A134C"/>
    <w:rsid w:val="009A3DDA"/>
    <w:rsid w:val="009A4420"/>
    <w:rsid w:val="009A59D7"/>
    <w:rsid w:val="009A7581"/>
    <w:rsid w:val="009A7F57"/>
    <w:rsid w:val="009B03DE"/>
    <w:rsid w:val="009B0D35"/>
    <w:rsid w:val="009B1600"/>
    <w:rsid w:val="009B2FF9"/>
    <w:rsid w:val="009B3C78"/>
    <w:rsid w:val="009B43BE"/>
    <w:rsid w:val="009B49B2"/>
    <w:rsid w:val="009B4E61"/>
    <w:rsid w:val="009B673C"/>
    <w:rsid w:val="009B6FC1"/>
    <w:rsid w:val="009C06E2"/>
    <w:rsid w:val="009C13C8"/>
    <w:rsid w:val="009C1684"/>
    <w:rsid w:val="009C25DD"/>
    <w:rsid w:val="009C2FDF"/>
    <w:rsid w:val="009C38CC"/>
    <w:rsid w:val="009C7204"/>
    <w:rsid w:val="009D0C09"/>
    <w:rsid w:val="009D0DEA"/>
    <w:rsid w:val="009D30DF"/>
    <w:rsid w:val="009D55B8"/>
    <w:rsid w:val="009D5FA2"/>
    <w:rsid w:val="009E2482"/>
    <w:rsid w:val="009E258B"/>
    <w:rsid w:val="009E372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4276"/>
    <w:rsid w:val="00A25957"/>
    <w:rsid w:val="00A3018F"/>
    <w:rsid w:val="00A329C2"/>
    <w:rsid w:val="00A33DA3"/>
    <w:rsid w:val="00A34774"/>
    <w:rsid w:val="00A37DCE"/>
    <w:rsid w:val="00A42368"/>
    <w:rsid w:val="00A42CF1"/>
    <w:rsid w:val="00A43971"/>
    <w:rsid w:val="00A452BF"/>
    <w:rsid w:val="00A47D8F"/>
    <w:rsid w:val="00A50DB1"/>
    <w:rsid w:val="00A5251A"/>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906A9"/>
    <w:rsid w:val="00A90C77"/>
    <w:rsid w:val="00A930F8"/>
    <w:rsid w:val="00A935EC"/>
    <w:rsid w:val="00AA046E"/>
    <w:rsid w:val="00AA28F0"/>
    <w:rsid w:val="00AA4AC6"/>
    <w:rsid w:val="00AB16D1"/>
    <w:rsid w:val="00AB22B6"/>
    <w:rsid w:val="00AB2476"/>
    <w:rsid w:val="00AB2EF6"/>
    <w:rsid w:val="00AB3025"/>
    <w:rsid w:val="00AB32ED"/>
    <w:rsid w:val="00AB37D1"/>
    <w:rsid w:val="00AB3E62"/>
    <w:rsid w:val="00AB454A"/>
    <w:rsid w:val="00AB51DC"/>
    <w:rsid w:val="00AB57E9"/>
    <w:rsid w:val="00AB5D38"/>
    <w:rsid w:val="00AB68A2"/>
    <w:rsid w:val="00AC2AF8"/>
    <w:rsid w:val="00AC3289"/>
    <w:rsid w:val="00AC340B"/>
    <w:rsid w:val="00AC3491"/>
    <w:rsid w:val="00AC389D"/>
    <w:rsid w:val="00AC3A7F"/>
    <w:rsid w:val="00AC6571"/>
    <w:rsid w:val="00AD06E7"/>
    <w:rsid w:val="00AD0840"/>
    <w:rsid w:val="00AD396E"/>
    <w:rsid w:val="00AD3B43"/>
    <w:rsid w:val="00AD4F23"/>
    <w:rsid w:val="00AD522D"/>
    <w:rsid w:val="00AD553F"/>
    <w:rsid w:val="00AD7378"/>
    <w:rsid w:val="00AE0481"/>
    <w:rsid w:val="00AE0832"/>
    <w:rsid w:val="00AE25AD"/>
    <w:rsid w:val="00AE4D6D"/>
    <w:rsid w:val="00AE5FC3"/>
    <w:rsid w:val="00AF11B2"/>
    <w:rsid w:val="00AF23C5"/>
    <w:rsid w:val="00AF3F37"/>
    <w:rsid w:val="00AF4476"/>
    <w:rsid w:val="00AF4AB6"/>
    <w:rsid w:val="00AF665B"/>
    <w:rsid w:val="00AF7228"/>
    <w:rsid w:val="00AF762A"/>
    <w:rsid w:val="00B005C7"/>
    <w:rsid w:val="00B02758"/>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41BB"/>
    <w:rsid w:val="00B24385"/>
    <w:rsid w:val="00B25719"/>
    <w:rsid w:val="00B25BC8"/>
    <w:rsid w:val="00B2619F"/>
    <w:rsid w:val="00B27FE9"/>
    <w:rsid w:val="00B30DE9"/>
    <w:rsid w:val="00B33DA0"/>
    <w:rsid w:val="00B34CD8"/>
    <w:rsid w:val="00B35BF7"/>
    <w:rsid w:val="00B35F1C"/>
    <w:rsid w:val="00B37C51"/>
    <w:rsid w:val="00B37FB8"/>
    <w:rsid w:val="00B4061F"/>
    <w:rsid w:val="00B4248E"/>
    <w:rsid w:val="00B45425"/>
    <w:rsid w:val="00B4544A"/>
    <w:rsid w:val="00B47963"/>
    <w:rsid w:val="00B47AB1"/>
    <w:rsid w:val="00B5058D"/>
    <w:rsid w:val="00B505C6"/>
    <w:rsid w:val="00B50C81"/>
    <w:rsid w:val="00B51953"/>
    <w:rsid w:val="00B525B0"/>
    <w:rsid w:val="00B55856"/>
    <w:rsid w:val="00B567D3"/>
    <w:rsid w:val="00B5758C"/>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85F33"/>
    <w:rsid w:val="00B9098B"/>
    <w:rsid w:val="00B934CB"/>
    <w:rsid w:val="00B93CC4"/>
    <w:rsid w:val="00B94062"/>
    <w:rsid w:val="00B949EE"/>
    <w:rsid w:val="00B95262"/>
    <w:rsid w:val="00B971FD"/>
    <w:rsid w:val="00BA0D72"/>
    <w:rsid w:val="00BA261F"/>
    <w:rsid w:val="00BA26DE"/>
    <w:rsid w:val="00BA2758"/>
    <w:rsid w:val="00BA5C46"/>
    <w:rsid w:val="00BA5D85"/>
    <w:rsid w:val="00BA61CC"/>
    <w:rsid w:val="00BB0A50"/>
    <w:rsid w:val="00BB0D60"/>
    <w:rsid w:val="00BB0E19"/>
    <w:rsid w:val="00BB1BF3"/>
    <w:rsid w:val="00BB23C8"/>
    <w:rsid w:val="00BB3350"/>
    <w:rsid w:val="00BB75B3"/>
    <w:rsid w:val="00BC032C"/>
    <w:rsid w:val="00BC4396"/>
    <w:rsid w:val="00BC4F86"/>
    <w:rsid w:val="00BC623E"/>
    <w:rsid w:val="00BD0903"/>
    <w:rsid w:val="00BD091E"/>
    <w:rsid w:val="00BD0B83"/>
    <w:rsid w:val="00BD1ED0"/>
    <w:rsid w:val="00BD2368"/>
    <w:rsid w:val="00BD556F"/>
    <w:rsid w:val="00BD670C"/>
    <w:rsid w:val="00BD7A1D"/>
    <w:rsid w:val="00BE1541"/>
    <w:rsid w:val="00BE172F"/>
    <w:rsid w:val="00BE219A"/>
    <w:rsid w:val="00BE3733"/>
    <w:rsid w:val="00BE3D0E"/>
    <w:rsid w:val="00BE3EB3"/>
    <w:rsid w:val="00BE41B4"/>
    <w:rsid w:val="00BE557E"/>
    <w:rsid w:val="00BF0A0B"/>
    <w:rsid w:val="00BF2462"/>
    <w:rsid w:val="00BF2A71"/>
    <w:rsid w:val="00BF322A"/>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2C45"/>
    <w:rsid w:val="00C34C9E"/>
    <w:rsid w:val="00C3578D"/>
    <w:rsid w:val="00C35941"/>
    <w:rsid w:val="00C41A2A"/>
    <w:rsid w:val="00C42FBF"/>
    <w:rsid w:val="00C43A52"/>
    <w:rsid w:val="00C45263"/>
    <w:rsid w:val="00C46492"/>
    <w:rsid w:val="00C479E3"/>
    <w:rsid w:val="00C5056C"/>
    <w:rsid w:val="00C509F9"/>
    <w:rsid w:val="00C51905"/>
    <w:rsid w:val="00C51AC7"/>
    <w:rsid w:val="00C5385F"/>
    <w:rsid w:val="00C53CA6"/>
    <w:rsid w:val="00C56325"/>
    <w:rsid w:val="00C57D19"/>
    <w:rsid w:val="00C62412"/>
    <w:rsid w:val="00C63A60"/>
    <w:rsid w:val="00C64F42"/>
    <w:rsid w:val="00C6654B"/>
    <w:rsid w:val="00C66AD4"/>
    <w:rsid w:val="00C66B4E"/>
    <w:rsid w:val="00C672A7"/>
    <w:rsid w:val="00C7013B"/>
    <w:rsid w:val="00C729B1"/>
    <w:rsid w:val="00C77532"/>
    <w:rsid w:val="00C82FDA"/>
    <w:rsid w:val="00C84A06"/>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0AE"/>
    <w:rsid w:val="00CB213F"/>
    <w:rsid w:val="00CB28D9"/>
    <w:rsid w:val="00CB31B5"/>
    <w:rsid w:val="00CB4C27"/>
    <w:rsid w:val="00CB5CA4"/>
    <w:rsid w:val="00CB5DD6"/>
    <w:rsid w:val="00CC4401"/>
    <w:rsid w:val="00CC66FD"/>
    <w:rsid w:val="00CC675B"/>
    <w:rsid w:val="00CC6811"/>
    <w:rsid w:val="00CD0DB1"/>
    <w:rsid w:val="00CD19EE"/>
    <w:rsid w:val="00CD1E07"/>
    <w:rsid w:val="00CD24F7"/>
    <w:rsid w:val="00CD77D7"/>
    <w:rsid w:val="00CD7A2C"/>
    <w:rsid w:val="00CD7D5D"/>
    <w:rsid w:val="00CE057F"/>
    <w:rsid w:val="00CE060F"/>
    <w:rsid w:val="00CE110C"/>
    <w:rsid w:val="00CE29A2"/>
    <w:rsid w:val="00CE2D13"/>
    <w:rsid w:val="00CE34BF"/>
    <w:rsid w:val="00CE3DE7"/>
    <w:rsid w:val="00CE506F"/>
    <w:rsid w:val="00CE5AB2"/>
    <w:rsid w:val="00CE7D86"/>
    <w:rsid w:val="00CF0E06"/>
    <w:rsid w:val="00CF1C4F"/>
    <w:rsid w:val="00CF2234"/>
    <w:rsid w:val="00CF27C9"/>
    <w:rsid w:val="00CF473F"/>
    <w:rsid w:val="00CF50A2"/>
    <w:rsid w:val="00CF51A1"/>
    <w:rsid w:val="00CF52AA"/>
    <w:rsid w:val="00CF5427"/>
    <w:rsid w:val="00CF5444"/>
    <w:rsid w:val="00CF5978"/>
    <w:rsid w:val="00CF792B"/>
    <w:rsid w:val="00CF7981"/>
    <w:rsid w:val="00CF7DF7"/>
    <w:rsid w:val="00D01889"/>
    <w:rsid w:val="00D06053"/>
    <w:rsid w:val="00D065E9"/>
    <w:rsid w:val="00D06647"/>
    <w:rsid w:val="00D10118"/>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1AD8"/>
    <w:rsid w:val="00D254C6"/>
    <w:rsid w:val="00D25C09"/>
    <w:rsid w:val="00D261EF"/>
    <w:rsid w:val="00D2655F"/>
    <w:rsid w:val="00D26AA9"/>
    <w:rsid w:val="00D26EB9"/>
    <w:rsid w:val="00D26F29"/>
    <w:rsid w:val="00D2763B"/>
    <w:rsid w:val="00D3019F"/>
    <w:rsid w:val="00D30C71"/>
    <w:rsid w:val="00D314E8"/>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213D"/>
    <w:rsid w:val="00D5279E"/>
    <w:rsid w:val="00D54B97"/>
    <w:rsid w:val="00D55D80"/>
    <w:rsid w:val="00D569C5"/>
    <w:rsid w:val="00D61702"/>
    <w:rsid w:val="00D62BE4"/>
    <w:rsid w:val="00D66F13"/>
    <w:rsid w:val="00D7041D"/>
    <w:rsid w:val="00D7056F"/>
    <w:rsid w:val="00D7097D"/>
    <w:rsid w:val="00D70AD8"/>
    <w:rsid w:val="00D71258"/>
    <w:rsid w:val="00D71676"/>
    <w:rsid w:val="00D72370"/>
    <w:rsid w:val="00D7254C"/>
    <w:rsid w:val="00D72FEC"/>
    <w:rsid w:val="00D733FF"/>
    <w:rsid w:val="00D7390D"/>
    <w:rsid w:val="00D742DC"/>
    <w:rsid w:val="00D75641"/>
    <w:rsid w:val="00D7648B"/>
    <w:rsid w:val="00D81F33"/>
    <w:rsid w:val="00D82D79"/>
    <w:rsid w:val="00D84888"/>
    <w:rsid w:val="00D84CDA"/>
    <w:rsid w:val="00D85183"/>
    <w:rsid w:val="00D9011A"/>
    <w:rsid w:val="00D91002"/>
    <w:rsid w:val="00D915F3"/>
    <w:rsid w:val="00D91F67"/>
    <w:rsid w:val="00D9302B"/>
    <w:rsid w:val="00D93797"/>
    <w:rsid w:val="00D9469C"/>
    <w:rsid w:val="00D94B77"/>
    <w:rsid w:val="00D9554A"/>
    <w:rsid w:val="00D95584"/>
    <w:rsid w:val="00D95646"/>
    <w:rsid w:val="00D95E04"/>
    <w:rsid w:val="00D96006"/>
    <w:rsid w:val="00D96F24"/>
    <w:rsid w:val="00DA016E"/>
    <w:rsid w:val="00DA2A33"/>
    <w:rsid w:val="00DA3CF5"/>
    <w:rsid w:val="00DA4189"/>
    <w:rsid w:val="00DA70CF"/>
    <w:rsid w:val="00DB191F"/>
    <w:rsid w:val="00DB332A"/>
    <w:rsid w:val="00DB5193"/>
    <w:rsid w:val="00DB64CE"/>
    <w:rsid w:val="00DC0932"/>
    <w:rsid w:val="00DC2BAA"/>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6239"/>
    <w:rsid w:val="00DD7DD3"/>
    <w:rsid w:val="00DE0104"/>
    <w:rsid w:val="00DE014D"/>
    <w:rsid w:val="00DE0766"/>
    <w:rsid w:val="00DE0ED4"/>
    <w:rsid w:val="00DE10D0"/>
    <w:rsid w:val="00DE2F4B"/>
    <w:rsid w:val="00DE43D3"/>
    <w:rsid w:val="00DE6025"/>
    <w:rsid w:val="00DE650D"/>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36C0"/>
    <w:rsid w:val="00E3505C"/>
    <w:rsid w:val="00E42592"/>
    <w:rsid w:val="00E435C8"/>
    <w:rsid w:val="00E45079"/>
    <w:rsid w:val="00E4767C"/>
    <w:rsid w:val="00E47785"/>
    <w:rsid w:val="00E47CD4"/>
    <w:rsid w:val="00E56F8A"/>
    <w:rsid w:val="00E575AA"/>
    <w:rsid w:val="00E57DE1"/>
    <w:rsid w:val="00E57E8A"/>
    <w:rsid w:val="00E6273E"/>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2519"/>
    <w:rsid w:val="00E929A9"/>
    <w:rsid w:val="00E948C9"/>
    <w:rsid w:val="00E95866"/>
    <w:rsid w:val="00EA2EA9"/>
    <w:rsid w:val="00EA425D"/>
    <w:rsid w:val="00EB0BE8"/>
    <w:rsid w:val="00EB0F4B"/>
    <w:rsid w:val="00EB1192"/>
    <w:rsid w:val="00EB11B5"/>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9CB"/>
    <w:rsid w:val="00ED4F97"/>
    <w:rsid w:val="00ED5027"/>
    <w:rsid w:val="00ED5ED3"/>
    <w:rsid w:val="00ED6D0B"/>
    <w:rsid w:val="00ED78EC"/>
    <w:rsid w:val="00EE02E1"/>
    <w:rsid w:val="00EE05AA"/>
    <w:rsid w:val="00EE0BE7"/>
    <w:rsid w:val="00EE17EC"/>
    <w:rsid w:val="00EE1826"/>
    <w:rsid w:val="00EE36A4"/>
    <w:rsid w:val="00EE3F08"/>
    <w:rsid w:val="00EE5D3B"/>
    <w:rsid w:val="00EE7163"/>
    <w:rsid w:val="00EE7350"/>
    <w:rsid w:val="00EE7ECF"/>
    <w:rsid w:val="00EF12C6"/>
    <w:rsid w:val="00EF17B7"/>
    <w:rsid w:val="00EF1B5A"/>
    <w:rsid w:val="00EF2FD5"/>
    <w:rsid w:val="00EF3DB4"/>
    <w:rsid w:val="00EF3EE3"/>
    <w:rsid w:val="00EF4D6C"/>
    <w:rsid w:val="00EF72CF"/>
    <w:rsid w:val="00EF73A2"/>
    <w:rsid w:val="00EF7506"/>
    <w:rsid w:val="00F018B3"/>
    <w:rsid w:val="00F023AB"/>
    <w:rsid w:val="00F0305B"/>
    <w:rsid w:val="00F07308"/>
    <w:rsid w:val="00F07340"/>
    <w:rsid w:val="00F10E61"/>
    <w:rsid w:val="00F11251"/>
    <w:rsid w:val="00F133F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673AA"/>
    <w:rsid w:val="00F71F1E"/>
    <w:rsid w:val="00F72498"/>
    <w:rsid w:val="00F80CFB"/>
    <w:rsid w:val="00F80E04"/>
    <w:rsid w:val="00F8122C"/>
    <w:rsid w:val="00F815F5"/>
    <w:rsid w:val="00F81E1C"/>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1003"/>
    <w:rsid w:val="00FB2455"/>
    <w:rsid w:val="00FB4811"/>
    <w:rsid w:val="00FB4A90"/>
    <w:rsid w:val="00FB4E1B"/>
    <w:rsid w:val="00FB7A45"/>
    <w:rsid w:val="00FB7F3D"/>
    <w:rsid w:val="00FC01FC"/>
    <w:rsid w:val="00FC12F3"/>
    <w:rsid w:val="00FC1495"/>
    <w:rsid w:val="00FC1F6F"/>
    <w:rsid w:val="00FC4D7F"/>
    <w:rsid w:val="00FC4F2E"/>
    <w:rsid w:val="00FC7BA7"/>
    <w:rsid w:val="00FD08C9"/>
    <w:rsid w:val="00FD0EE6"/>
    <w:rsid w:val="00FD37C6"/>
    <w:rsid w:val="00FD587C"/>
    <w:rsid w:val="00FD6BC6"/>
    <w:rsid w:val="00FD6F15"/>
    <w:rsid w:val="00FD7F5A"/>
    <w:rsid w:val="00FE18DE"/>
    <w:rsid w:val="00FE2AFE"/>
    <w:rsid w:val="00FE2F12"/>
    <w:rsid w:val="00FE364A"/>
    <w:rsid w:val="00FE44F7"/>
    <w:rsid w:val="00FE5E71"/>
    <w:rsid w:val="00FE72B3"/>
    <w:rsid w:val="00FF078C"/>
    <w:rsid w:val="00FF085D"/>
    <w:rsid w:val="00FF0A41"/>
    <w:rsid w:val="00FF0EA7"/>
    <w:rsid w:val="00FF0FE1"/>
    <w:rsid w:val="00FF320C"/>
    <w:rsid w:val="00FF3861"/>
    <w:rsid w:val="00FF41EF"/>
    <w:rsid w:val="00FF467D"/>
    <w:rsid w:val="00FF4E29"/>
    <w:rsid w:val="00FF53A8"/>
    <w:rsid w:val="00FF57C2"/>
    <w:rsid w:val="00FF6E45"/>
    <w:rsid w:val="00FF7B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B8C98EF"/>
  <w15:chartTrackingRefBased/>
  <w15:docId w15:val="{2E3B625F-486C-4E42-8723-F48F05E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iPriority w:val="99"/>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link w:val="Textindependent2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uiPriority w:val="39"/>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uiPriority w:val="99"/>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34"/>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character" w:styleId="Refernciadecomentari">
    <w:name w:val="annotation reference"/>
    <w:rsid w:val="00355863"/>
    <w:rPr>
      <w:sz w:val="16"/>
      <w:szCs w:val="16"/>
    </w:rPr>
  </w:style>
  <w:style w:type="paragraph" w:styleId="Textdecomentari">
    <w:name w:val="annotation text"/>
    <w:basedOn w:val="Normal"/>
    <w:link w:val="TextdecomentariCar"/>
    <w:rsid w:val="00355863"/>
  </w:style>
  <w:style w:type="character" w:customStyle="1" w:styleId="TextdecomentariCar">
    <w:name w:val="Text de comentari Car"/>
    <w:link w:val="Textdecomentari"/>
    <w:rsid w:val="00355863"/>
    <w:rPr>
      <w:rFonts w:ascii="Arial" w:hAnsi="Arial"/>
    </w:rPr>
  </w:style>
  <w:style w:type="paragraph" w:styleId="Temadelcomentari">
    <w:name w:val="annotation subject"/>
    <w:basedOn w:val="Textdecomentari"/>
    <w:next w:val="Textdecomentari"/>
    <w:link w:val="TemadelcomentariCar"/>
    <w:rsid w:val="00355863"/>
    <w:rPr>
      <w:b/>
      <w:bCs/>
    </w:rPr>
  </w:style>
  <w:style w:type="character" w:customStyle="1" w:styleId="TemadelcomentariCar">
    <w:name w:val="Tema del comentari Car"/>
    <w:link w:val="Temadelcomentari"/>
    <w:rsid w:val="00355863"/>
    <w:rPr>
      <w:rFonts w:ascii="Arial" w:hAnsi="Arial"/>
      <w:b/>
      <w:bCs/>
    </w:rPr>
  </w:style>
  <w:style w:type="table" w:customStyle="1" w:styleId="Taulaambquadrcula1">
    <w:name w:val="Taula amb quadrícula1"/>
    <w:basedOn w:val="Taulanormal"/>
    <w:next w:val="Taulaambquadrcula"/>
    <w:rsid w:val="00555D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senseresoldre1">
    <w:name w:val="Menció sense resoldre1"/>
    <w:basedOn w:val="Lletraperdefectedelpargraf"/>
    <w:uiPriority w:val="99"/>
    <w:semiHidden/>
    <w:unhideWhenUsed/>
    <w:rsid w:val="00533032"/>
    <w:rPr>
      <w:color w:val="605E5C"/>
      <w:shd w:val="clear" w:color="auto" w:fill="E1DFDD"/>
    </w:rPr>
  </w:style>
  <w:style w:type="character" w:customStyle="1" w:styleId="Textindependent2Car">
    <w:name w:val="Text independent 2 Car"/>
    <w:basedOn w:val="Lletraperdefectedelpargraf"/>
    <w:link w:val="Textindependent2"/>
    <w:rsid w:val="00663031"/>
    <w:rPr>
      <w:rFonts w:ascii="Arial" w:hAnsi="Arial"/>
      <w:snapToGrid w:val="0"/>
      <w:color w:val="000000"/>
      <w:sz w:val="22"/>
    </w:rPr>
  </w:style>
  <w:style w:type="paragraph" w:styleId="Senseespaiat">
    <w:name w:val="No Spacing"/>
    <w:uiPriority w:val="1"/>
    <w:qFormat/>
    <w:rsid w:val="00BD556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CBD23-C73B-4ED2-8852-1C7B901E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6</TotalTime>
  <Pages>4</Pages>
  <Words>1249</Words>
  <Characters>6776</Characters>
  <Application>Microsoft Office Word</Application>
  <DocSecurity>0</DocSecurity>
  <Lines>56</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Plecs de clàusules administratives del procediment obert</vt:lpstr>
      <vt:lpstr>Full amb capçalera de Secretaria General amb adreça de Pau Claris</vt:lpstr>
    </vt:vector>
  </TitlesOfParts>
  <Company>Departament d'Educació</Company>
  <LinksUpToDate>false</LinksUpToDate>
  <CharactersWithSpaces>8009</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Plecs de clàusules administratives del procediment obert</dc:title>
  <dc:subject>Plecs de clàusules administratives del procediment obert</dc:subject>
  <dc:creator>Gabinet Tècnic</dc:creator>
  <cp:keywords/>
  <cp:lastModifiedBy>Moreno Benitez, Maria Emiliana</cp:lastModifiedBy>
  <cp:revision>5</cp:revision>
  <cp:lastPrinted>2026-05-12T09:51:00Z</cp:lastPrinted>
  <dcterms:created xsi:type="dcterms:W3CDTF">2026-05-12T10:12:00Z</dcterms:created>
  <dcterms:modified xsi:type="dcterms:W3CDTF">2026-05-26T12:42:00Z</dcterms:modified>
</cp:coreProperties>
</file>