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4508" w14:textId="344D4F03" w:rsidR="004276A7" w:rsidRPr="00AD48CF" w:rsidRDefault="004276A7" w:rsidP="004276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9AD8"/>
        <w:jc w:val="right"/>
        <w:rPr>
          <w:rFonts w:ascii="Lato" w:hAnsi="Lato" w:cs="Arial"/>
          <w:b/>
          <w:bCs/>
          <w:color w:val="FFFFFF"/>
          <w:sz w:val="22"/>
          <w:szCs w:val="22"/>
        </w:rPr>
      </w:pPr>
      <w:r w:rsidRPr="00AD48CF">
        <w:rPr>
          <w:rFonts w:ascii="Lato" w:hAnsi="Lato" w:cs="Arial"/>
          <w:b/>
          <w:bCs/>
          <w:color w:val="FFFFFF"/>
          <w:sz w:val="22"/>
          <w:szCs w:val="22"/>
        </w:rPr>
        <w:t xml:space="preserve">ANNEX NÚM. </w:t>
      </w:r>
      <w:r w:rsidR="009E45F2">
        <w:rPr>
          <w:rFonts w:ascii="Lato" w:hAnsi="Lato" w:cs="Arial"/>
          <w:b/>
          <w:bCs/>
          <w:color w:val="FFFFFF"/>
          <w:sz w:val="22"/>
          <w:szCs w:val="22"/>
        </w:rPr>
        <w:t>2</w:t>
      </w:r>
    </w:p>
    <w:p w14:paraId="2DA9BADF" w14:textId="77777777" w:rsidR="00022672" w:rsidRPr="00B2776D" w:rsidRDefault="00022672" w:rsidP="00022672">
      <w:pPr>
        <w:jc w:val="center"/>
        <w:rPr>
          <w:rFonts w:ascii="Lato" w:hAnsi="Lato"/>
          <w:sz w:val="22"/>
          <w:szCs w:val="22"/>
        </w:rPr>
      </w:pPr>
    </w:p>
    <w:p w14:paraId="6372C371" w14:textId="77777777" w:rsidR="00022672" w:rsidRPr="00B2776D" w:rsidRDefault="00022672" w:rsidP="00022672">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szCs w:val="22"/>
        </w:rPr>
      </w:pPr>
      <w:r w:rsidRPr="00B2776D">
        <w:rPr>
          <w:rFonts w:ascii="Lato" w:hAnsi="Lato" w:cs="Arial"/>
          <w:b/>
          <w:bCs/>
          <w:sz w:val="22"/>
          <w:szCs w:val="22"/>
        </w:rPr>
        <w:t>MODEL D’AVAL</w:t>
      </w:r>
    </w:p>
    <w:p w14:paraId="44C0BC5D" w14:textId="77777777" w:rsidR="00022672" w:rsidRPr="00B2776D" w:rsidRDefault="00022672" w:rsidP="00022672">
      <w:pPr>
        <w:jc w:val="both"/>
        <w:rPr>
          <w:rFonts w:ascii="Lato" w:hAnsi="Lato"/>
          <w:sz w:val="22"/>
          <w:szCs w:val="22"/>
        </w:rPr>
      </w:pPr>
    </w:p>
    <w:p w14:paraId="31070E5B" w14:textId="77777777" w:rsidR="00022672" w:rsidRPr="00B2776D" w:rsidRDefault="00022672" w:rsidP="00022672">
      <w:pPr>
        <w:jc w:val="both"/>
        <w:rPr>
          <w:rFonts w:ascii="Lato" w:hAnsi="Lato"/>
          <w:sz w:val="22"/>
          <w:szCs w:val="22"/>
        </w:rPr>
      </w:pPr>
      <w:r w:rsidRPr="00B2776D">
        <w:rPr>
          <w:rFonts w:ascii="Lato" w:hAnsi="Lato"/>
          <w:sz w:val="22"/>
          <w:szCs w:val="22"/>
        </w:rPr>
        <w:t>Anagrama i adreça</w:t>
      </w:r>
    </w:p>
    <w:p w14:paraId="76BE9957" w14:textId="77777777" w:rsidR="00022672" w:rsidRPr="00B2776D" w:rsidRDefault="00022672" w:rsidP="00022672">
      <w:pPr>
        <w:jc w:val="both"/>
        <w:rPr>
          <w:rFonts w:ascii="Lato" w:hAnsi="Lato"/>
          <w:sz w:val="22"/>
          <w:szCs w:val="22"/>
        </w:rPr>
      </w:pPr>
      <w:r w:rsidRPr="00B2776D">
        <w:rPr>
          <w:rFonts w:ascii="Lato" w:hAnsi="Lato"/>
          <w:sz w:val="22"/>
          <w:szCs w:val="22"/>
        </w:rPr>
        <w:t>de l’Entitat avaladora</w:t>
      </w:r>
    </w:p>
    <w:p w14:paraId="090D881C" w14:textId="77777777" w:rsidR="00022672" w:rsidRPr="00B2776D" w:rsidRDefault="00022672" w:rsidP="00022672">
      <w:pPr>
        <w:jc w:val="both"/>
        <w:rPr>
          <w:rFonts w:ascii="Lato" w:hAnsi="Lato"/>
          <w:sz w:val="22"/>
          <w:szCs w:val="22"/>
        </w:rPr>
      </w:pPr>
    </w:p>
    <w:p w14:paraId="672B440E" w14:textId="77777777" w:rsidR="00022672" w:rsidRPr="00B2776D" w:rsidRDefault="00022672" w:rsidP="00022672">
      <w:pPr>
        <w:jc w:val="both"/>
        <w:rPr>
          <w:rFonts w:ascii="Lato" w:hAnsi="Lato"/>
          <w:sz w:val="22"/>
          <w:szCs w:val="22"/>
        </w:rPr>
      </w:pPr>
      <w:r w:rsidRPr="00B2776D">
        <w:rPr>
          <w:rFonts w:ascii="Lato" w:hAnsi="Lato"/>
          <w:sz w:val="22"/>
          <w:szCs w:val="22"/>
        </w:rPr>
        <w:t>L’entitat __________________________________________ (</w:t>
      </w:r>
      <w:r w:rsidRPr="00B2776D">
        <w:rPr>
          <w:rFonts w:ascii="Lato" w:hAnsi="Lato"/>
          <w:i/>
          <w:iCs/>
          <w:sz w:val="22"/>
          <w:szCs w:val="22"/>
        </w:rPr>
        <w:t>raó social de l’asseguradora</w:t>
      </w:r>
      <w:r w:rsidRPr="00B2776D">
        <w:rPr>
          <w:rFonts w:ascii="Lato" w:hAnsi="Lato"/>
          <w:sz w:val="22"/>
          <w:szCs w:val="22"/>
        </w:rPr>
        <w:t>), amb CIF núm. __________________, amb domicili (</w:t>
      </w:r>
      <w:r w:rsidRPr="00B2776D">
        <w:rPr>
          <w:rFonts w:ascii="Lato" w:hAnsi="Lato"/>
          <w:i/>
          <w:iCs/>
          <w:sz w:val="22"/>
          <w:szCs w:val="22"/>
        </w:rPr>
        <w:t>a efectes de notificació i requeriment</w:t>
      </w:r>
      <w:r w:rsidRPr="00B2776D">
        <w:rPr>
          <w:rFonts w:ascii="Lato" w:hAnsi="Lato"/>
          <w:sz w:val="22"/>
          <w:szCs w:val="22"/>
        </w:rPr>
        <w:t>) a la ciutat de ______________________, carrer/plaça/avinguda ________________________, CP ___________ i en el seu nom (</w:t>
      </w:r>
      <w:r w:rsidRPr="00B2776D">
        <w:rPr>
          <w:rFonts w:ascii="Lato" w:hAnsi="Lato"/>
          <w:i/>
          <w:iCs/>
          <w:sz w:val="22"/>
          <w:szCs w:val="22"/>
        </w:rPr>
        <w:t>nom i cognoms dels apoderats</w:t>
      </w:r>
      <w:r w:rsidRPr="00B2776D">
        <w:rPr>
          <w:rFonts w:ascii="Lato" w:hAnsi="Lato"/>
          <w:sz w:val="22"/>
          <w:szCs w:val="22"/>
        </w:rPr>
        <w:t>) ______________________________________________, amb poders suficients per obligar-se en aquest acte, segons resulta de la validació efectuada en la part inferior d’aquest document.</w:t>
      </w:r>
    </w:p>
    <w:p w14:paraId="01DEBB89" w14:textId="77777777" w:rsidR="00022672" w:rsidRPr="00B2776D" w:rsidRDefault="00022672" w:rsidP="00022672">
      <w:pPr>
        <w:jc w:val="both"/>
        <w:rPr>
          <w:rFonts w:ascii="Lato" w:hAnsi="Lato"/>
          <w:sz w:val="22"/>
          <w:szCs w:val="22"/>
        </w:rPr>
      </w:pPr>
    </w:p>
    <w:p w14:paraId="505955E4" w14:textId="77777777" w:rsidR="00022672" w:rsidRPr="00B2776D" w:rsidRDefault="00022672" w:rsidP="00022672">
      <w:pPr>
        <w:jc w:val="both"/>
        <w:rPr>
          <w:rFonts w:ascii="Lato" w:hAnsi="Lato"/>
          <w:b/>
          <w:sz w:val="22"/>
          <w:szCs w:val="22"/>
        </w:rPr>
      </w:pPr>
      <w:r w:rsidRPr="00B2776D">
        <w:rPr>
          <w:rFonts w:ascii="Lato" w:hAnsi="Lato"/>
          <w:b/>
          <w:sz w:val="22"/>
          <w:szCs w:val="22"/>
        </w:rPr>
        <w:t>AVALA:</w:t>
      </w:r>
    </w:p>
    <w:p w14:paraId="6A9DC3F4" w14:textId="77777777" w:rsidR="00022672" w:rsidRPr="00B2776D" w:rsidRDefault="00022672" w:rsidP="00022672">
      <w:pPr>
        <w:jc w:val="both"/>
        <w:rPr>
          <w:rFonts w:ascii="Lato" w:hAnsi="Lato"/>
          <w:sz w:val="22"/>
          <w:szCs w:val="22"/>
        </w:rPr>
      </w:pPr>
    </w:p>
    <w:p w14:paraId="4173661F" w14:textId="478261CC" w:rsidR="00022672" w:rsidRPr="00563525" w:rsidRDefault="00022672" w:rsidP="00022672">
      <w:pPr>
        <w:jc w:val="both"/>
        <w:rPr>
          <w:rFonts w:ascii="Lato" w:hAnsi="Lato"/>
          <w:sz w:val="22"/>
          <w:szCs w:val="22"/>
        </w:rPr>
      </w:pPr>
      <w:r w:rsidRPr="00B2776D">
        <w:rPr>
          <w:rFonts w:ascii="Lato" w:hAnsi="Lato"/>
          <w:sz w:val="22"/>
          <w:szCs w:val="22"/>
        </w:rPr>
        <w:t>A _________________________________ (</w:t>
      </w:r>
      <w:r w:rsidRPr="00B2776D">
        <w:rPr>
          <w:rFonts w:ascii="Lato" w:hAnsi="Lato"/>
          <w:i/>
          <w:iCs/>
          <w:sz w:val="22"/>
          <w:szCs w:val="22"/>
        </w:rPr>
        <w:t>nom de la persona o entitat jurídica avalada</w:t>
      </w:r>
      <w:r w:rsidRPr="00B2776D">
        <w:rPr>
          <w:rFonts w:ascii="Lato" w:hAnsi="Lato"/>
          <w:sz w:val="22"/>
          <w:szCs w:val="22"/>
        </w:rPr>
        <w:t>), amb NIF núm. __________________, en virtut del que disposen els Plecs de clàusules Administratives Particulars reguladores del contracte</w:t>
      </w:r>
      <w:r w:rsidR="00151205" w:rsidRPr="00151205">
        <w:rPr>
          <w:rFonts w:ascii="Lato" w:hAnsi="Lato"/>
          <w:b/>
          <w:sz w:val="20"/>
        </w:rPr>
        <w:t xml:space="preserve"> </w:t>
      </w:r>
      <w:r w:rsidR="00151205" w:rsidRPr="00615A3D">
        <w:rPr>
          <w:rFonts w:ascii="Lato" w:hAnsi="Lato"/>
          <w:b/>
          <w:sz w:val="20"/>
        </w:rPr>
        <w:t>SUBMINISTRAMEN</w:t>
      </w:r>
      <w:r w:rsidR="00151205">
        <w:rPr>
          <w:rFonts w:ascii="Lato" w:hAnsi="Lato"/>
          <w:b/>
          <w:sz w:val="20"/>
        </w:rPr>
        <w:t>T,</w:t>
      </w:r>
      <w:r w:rsidR="00151205" w:rsidRPr="00615A3D">
        <w:rPr>
          <w:rFonts w:ascii="Lato" w:hAnsi="Lato"/>
          <w:b/>
          <w:sz w:val="20"/>
        </w:rPr>
        <w:t xml:space="preserve"> INSTAL·LACIÓ I POSADA </w:t>
      </w:r>
      <w:r w:rsidR="00151205" w:rsidRPr="00B81101">
        <w:rPr>
          <w:rFonts w:ascii="Lato" w:hAnsi="Lato"/>
          <w:b/>
          <w:sz w:val="20"/>
        </w:rPr>
        <w:t>EN FUNCIONAMENT EN RÈGIM D’ARRENDAMENT DE MÒDULS PREFABRICATS PROVISIONALS PER A UBICAR ELS SERVEIS DE CUINA PER A L’ESPITAU VAL D’ARAN</w:t>
      </w:r>
      <w:r w:rsidR="00151205" w:rsidRPr="00AD48CF">
        <w:rPr>
          <w:rFonts w:ascii="Lato" w:hAnsi="Lato"/>
          <w:sz w:val="22"/>
          <w:szCs w:val="22"/>
        </w:rPr>
        <w:t xml:space="preserve"> convocat pe</w:t>
      </w:r>
      <w:r w:rsidR="00151205">
        <w:rPr>
          <w:rFonts w:ascii="Lato" w:hAnsi="Lato"/>
          <w:sz w:val="22"/>
          <w:szCs w:val="22"/>
        </w:rPr>
        <w:t>r ARAN SALUT</w:t>
      </w:r>
      <w:r w:rsidR="00563525">
        <w:rPr>
          <w:rFonts w:ascii="Lato" w:hAnsi="Lato"/>
          <w:sz w:val="22"/>
          <w:szCs w:val="22"/>
        </w:rPr>
        <w:t xml:space="preserve"> </w:t>
      </w:r>
      <w:r w:rsidRPr="00B2776D">
        <w:rPr>
          <w:rFonts w:ascii="Lato" w:hAnsi="Lato"/>
          <w:sz w:val="22"/>
          <w:szCs w:val="22"/>
        </w:rPr>
        <w:t>de ____ de ___________ de 202_ (</w:t>
      </w:r>
      <w:r w:rsidRPr="00B2776D">
        <w:rPr>
          <w:rFonts w:ascii="Lato" w:hAnsi="Lato"/>
          <w:i/>
          <w:iCs/>
          <w:sz w:val="22"/>
          <w:szCs w:val="22"/>
        </w:rPr>
        <w:t>data de l’acord de la corporació d’inici de la licitació</w:t>
      </w:r>
      <w:r w:rsidRPr="00B2776D">
        <w:rPr>
          <w:rFonts w:ascii="Lato" w:hAnsi="Lato"/>
          <w:sz w:val="22"/>
          <w:szCs w:val="22"/>
        </w:rPr>
        <w:t xml:space="preserve">), en concepte de </w:t>
      </w:r>
      <w:r w:rsidRPr="00B2776D">
        <w:rPr>
          <w:rFonts w:ascii="Lato" w:hAnsi="Lato"/>
          <w:b/>
          <w:sz w:val="22"/>
          <w:szCs w:val="22"/>
        </w:rPr>
        <w:t>garantia definitiva</w:t>
      </w:r>
      <w:r w:rsidRPr="00B2776D">
        <w:rPr>
          <w:rFonts w:ascii="Lato" w:hAnsi="Lato"/>
          <w:sz w:val="22"/>
          <w:szCs w:val="22"/>
        </w:rPr>
        <w:t>, i per respondre de les obligacions derivades del compliment de l’esmentada contractació davant Aran Salut, per la quantia de _________________________________________________________________________ (</w:t>
      </w:r>
      <w:r w:rsidRPr="00B2776D">
        <w:rPr>
          <w:rFonts w:ascii="Lato" w:hAnsi="Lato"/>
          <w:i/>
          <w:iCs/>
          <w:sz w:val="22"/>
          <w:szCs w:val="22"/>
        </w:rPr>
        <w:t>en lletra</w:t>
      </w:r>
      <w:r w:rsidRPr="00B2776D">
        <w:rPr>
          <w:rFonts w:ascii="Lato" w:hAnsi="Lato"/>
          <w:sz w:val="22"/>
          <w:szCs w:val="22"/>
        </w:rPr>
        <w:t>) euros [____________ € (</w:t>
      </w:r>
      <w:r w:rsidRPr="00B2776D">
        <w:rPr>
          <w:rFonts w:ascii="Lato" w:hAnsi="Lato"/>
          <w:i/>
          <w:iCs/>
          <w:sz w:val="22"/>
          <w:szCs w:val="22"/>
        </w:rPr>
        <w:t>xifra</w:t>
      </w:r>
      <w:r w:rsidRPr="00B2776D">
        <w:rPr>
          <w:rFonts w:ascii="Lato" w:hAnsi="Lato"/>
          <w:sz w:val="22"/>
          <w:szCs w:val="22"/>
        </w:rPr>
        <w:t>)].</w:t>
      </w:r>
    </w:p>
    <w:p w14:paraId="03217E1E" w14:textId="77777777" w:rsidR="00022672" w:rsidRPr="00B2776D" w:rsidRDefault="00022672" w:rsidP="00022672">
      <w:pPr>
        <w:jc w:val="both"/>
        <w:rPr>
          <w:rFonts w:ascii="Lato" w:hAnsi="Lato"/>
          <w:sz w:val="22"/>
          <w:szCs w:val="22"/>
        </w:rPr>
      </w:pPr>
    </w:p>
    <w:p w14:paraId="36F009FC" w14:textId="77777777" w:rsidR="00022672" w:rsidRPr="00B2776D" w:rsidRDefault="00022672" w:rsidP="00022672">
      <w:pPr>
        <w:jc w:val="both"/>
        <w:rPr>
          <w:rFonts w:ascii="Lato" w:hAnsi="Lato"/>
          <w:b/>
          <w:sz w:val="22"/>
          <w:szCs w:val="22"/>
        </w:rPr>
      </w:pPr>
      <w:r w:rsidRPr="00B2776D">
        <w:rPr>
          <w:rFonts w:ascii="Lato" w:hAnsi="Lato"/>
          <w:b/>
          <w:sz w:val="22"/>
          <w:szCs w:val="22"/>
        </w:rPr>
        <w:t>Aquest aval tindrà validesa de manera indefinida mentre Aran Salut no autoritzi la seva cancel·lació, d’acord amb el que estableix la normativa de contractació pública.</w:t>
      </w:r>
    </w:p>
    <w:p w14:paraId="31BBCE29" w14:textId="77777777" w:rsidR="00022672" w:rsidRPr="00B2776D" w:rsidRDefault="00022672" w:rsidP="00022672">
      <w:pPr>
        <w:jc w:val="both"/>
        <w:rPr>
          <w:rFonts w:ascii="Lato" w:hAnsi="Lato"/>
          <w:sz w:val="22"/>
          <w:szCs w:val="22"/>
        </w:rPr>
      </w:pPr>
    </w:p>
    <w:p w14:paraId="0CE0BB90" w14:textId="77777777" w:rsidR="00022672" w:rsidRPr="00B2776D" w:rsidRDefault="00022672" w:rsidP="00022672">
      <w:pPr>
        <w:jc w:val="both"/>
        <w:rPr>
          <w:rFonts w:ascii="Lato" w:hAnsi="Lato"/>
          <w:sz w:val="22"/>
          <w:szCs w:val="22"/>
        </w:rPr>
      </w:pPr>
      <w:r w:rsidRPr="00B2776D">
        <w:rPr>
          <w:rFonts w:ascii="Lato" w:hAnsi="Lato"/>
          <w:sz w:val="22"/>
          <w:szCs w:val="22"/>
        </w:rPr>
        <w:t xml:space="preserve">Aquest aval s’atorga </w:t>
      </w:r>
      <w:r w:rsidRPr="00B2776D">
        <w:rPr>
          <w:rFonts w:ascii="Lato" w:hAnsi="Lato"/>
          <w:b/>
          <w:sz w:val="22"/>
          <w:szCs w:val="22"/>
        </w:rPr>
        <w:t>solidàriament</w:t>
      </w:r>
      <w:r w:rsidRPr="00B2776D">
        <w:rPr>
          <w:rFonts w:ascii="Lato" w:hAnsi="Lato"/>
          <w:sz w:val="22"/>
          <w:szCs w:val="22"/>
        </w:rPr>
        <w:t xml:space="preserve"> respecte a l’obligat principal, amb renúncia expressa al benefici </w:t>
      </w:r>
      <w:proofErr w:type="spellStart"/>
      <w:r w:rsidRPr="00B2776D">
        <w:rPr>
          <w:rFonts w:ascii="Lato" w:hAnsi="Lato"/>
          <w:sz w:val="22"/>
          <w:szCs w:val="22"/>
        </w:rPr>
        <w:t>d’excusió</w:t>
      </w:r>
      <w:proofErr w:type="spellEnd"/>
      <w:r w:rsidRPr="00B2776D">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4882D6D" w14:textId="77777777" w:rsidR="00022672" w:rsidRPr="00B2776D" w:rsidRDefault="00022672" w:rsidP="00022672">
      <w:pPr>
        <w:jc w:val="both"/>
        <w:rPr>
          <w:rFonts w:ascii="Lato" w:hAnsi="Lato"/>
          <w:sz w:val="22"/>
          <w:szCs w:val="22"/>
        </w:rPr>
      </w:pPr>
    </w:p>
    <w:p w14:paraId="17436539"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Lloc i data d’expedició</w:t>
      </w:r>
      <w:r w:rsidRPr="00B2776D">
        <w:rPr>
          <w:rFonts w:ascii="Lato" w:hAnsi="Lato"/>
          <w:sz w:val="22"/>
          <w:szCs w:val="22"/>
        </w:rPr>
        <w:t>)</w:t>
      </w:r>
    </w:p>
    <w:p w14:paraId="0F8EFF25" w14:textId="77777777" w:rsidR="00022672" w:rsidRPr="00B2776D" w:rsidRDefault="00022672" w:rsidP="00022672">
      <w:pPr>
        <w:jc w:val="both"/>
        <w:rPr>
          <w:rFonts w:ascii="Lato" w:hAnsi="Lato"/>
          <w:sz w:val="22"/>
          <w:szCs w:val="22"/>
        </w:rPr>
      </w:pPr>
    </w:p>
    <w:p w14:paraId="7BDEF432"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Raó social de l’entitat</w:t>
      </w:r>
      <w:r w:rsidRPr="00B2776D">
        <w:rPr>
          <w:rFonts w:ascii="Lato" w:hAnsi="Lato"/>
          <w:sz w:val="22"/>
          <w:szCs w:val="22"/>
        </w:rPr>
        <w:t>)</w:t>
      </w:r>
    </w:p>
    <w:p w14:paraId="334B267D" w14:textId="77777777" w:rsidR="00022672" w:rsidRPr="00B2776D" w:rsidRDefault="00022672" w:rsidP="00022672">
      <w:pPr>
        <w:jc w:val="both"/>
        <w:rPr>
          <w:rFonts w:ascii="Lato" w:hAnsi="Lato"/>
          <w:sz w:val="22"/>
          <w:szCs w:val="22"/>
        </w:rPr>
      </w:pPr>
    </w:p>
    <w:p w14:paraId="65105ADB"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Signatures dels apoderats, degudament legitimats per fedatari públic</w:t>
      </w:r>
      <w:r w:rsidRPr="00B2776D">
        <w:rPr>
          <w:rFonts w:ascii="Lato" w:hAnsi="Lato"/>
          <w:sz w:val="22"/>
          <w:szCs w:val="22"/>
        </w:rPr>
        <w:t>)</w:t>
      </w:r>
    </w:p>
    <w:p w14:paraId="3F7A6E68" w14:textId="77777777" w:rsidR="00022672" w:rsidRPr="00B2776D" w:rsidRDefault="00022672" w:rsidP="00022672">
      <w:pPr>
        <w:jc w:val="both"/>
        <w:rPr>
          <w:rFonts w:ascii="Lato" w:hAnsi="Lato"/>
          <w:color w:val="FF0000"/>
          <w:sz w:val="22"/>
          <w:szCs w:val="22"/>
        </w:rPr>
      </w:pPr>
    </w:p>
    <w:p w14:paraId="56EA665E" w14:textId="77777777" w:rsidR="00022672" w:rsidRPr="00B2776D" w:rsidRDefault="00022672" w:rsidP="00022672">
      <w:pPr>
        <w:jc w:val="both"/>
        <w:rPr>
          <w:rFonts w:ascii="Lato" w:hAnsi="Lato"/>
          <w:sz w:val="22"/>
          <w:szCs w:val="22"/>
        </w:rPr>
      </w:pPr>
      <w:r w:rsidRPr="00B2776D">
        <w:rPr>
          <w:rFonts w:ascii="Lato" w:hAnsi="Lato"/>
          <w:sz w:val="22"/>
          <w:szCs w:val="22"/>
        </w:rPr>
        <w:t>VERIFICACIÓ DE LA PRESENTACIÓ</w:t>
      </w:r>
    </w:p>
    <w:p w14:paraId="79661523" w14:textId="77777777" w:rsidR="00022672" w:rsidRPr="00B2776D" w:rsidRDefault="00022672" w:rsidP="00022672">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022672" w:rsidRPr="00B2776D" w14:paraId="3519B2C9" w14:textId="77777777" w:rsidTr="00B679CE">
        <w:tc>
          <w:tcPr>
            <w:tcW w:w="1238" w:type="dxa"/>
          </w:tcPr>
          <w:p w14:paraId="5C45DC9E" w14:textId="77777777" w:rsidR="00022672" w:rsidRPr="00B2776D" w:rsidRDefault="00022672" w:rsidP="00B679CE">
            <w:pPr>
              <w:jc w:val="both"/>
              <w:rPr>
                <w:rFonts w:ascii="Lato" w:hAnsi="Lato"/>
                <w:sz w:val="22"/>
                <w:szCs w:val="22"/>
              </w:rPr>
            </w:pPr>
            <w:r w:rsidRPr="00B2776D">
              <w:rPr>
                <w:rFonts w:ascii="Lato" w:hAnsi="Lato"/>
                <w:sz w:val="22"/>
                <w:szCs w:val="22"/>
              </w:rPr>
              <w:t>Província</w:t>
            </w:r>
          </w:p>
        </w:tc>
        <w:tc>
          <w:tcPr>
            <w:tcW w:w="1346" w:type="dxa"/>
          </w:tcPr>
          <w:p w14:paraId="7F2D91CE" w14:textId="77777777" w:rsidR="00022672" w:rsidRPr="00B2776D" w:rsidRDefault="00022672" w:rsidP="00B679CE">
            <w:pPr>
              <w:jc w:val="both"/>
              <w:rPr>
                <w:rFonts w:ascii="Lato" w:hAnsi="Lato"/>
                <w:sz w:val="22"/>
                <w:szCs w:val="22"/>
              </w:rPr>
            </w:pPr>
          </w:p>
        </w:tc>
        <w:tc>
          <w:tcPr>
            <w:tcW w:w="1346" w:type="dxa"/>
          </w:tcPr>
          <w:p w14:paraId="123F8812" w14:textId="77777777" w:rsidR="00022672" w:rsidRPr="00B2776D" w:rsidRDefault="00022672" w:rsidP="00B679CE">
            <w:pPr>
              <w:jc w:val="center"/>
              <w:rPr>
                <w:rFonts w:ascii="Lato" w:hAnsi="Lato"/>
                <w:sz w:val="22"/>
                <w:szCs w:val="22"/>
              </w:rPr>
            </w:pPr>
            <w:r w:rsidRPr="00B2776D">
              <w:rPr>
                <w:rFonts w:ascii="Lato" w:hAnsi="Lato"/>
                <w:sz w:val="22"/>
                <w:szCs w:val="22"/>
              </w:rPr>
              <w:t>Data</w:t>
            </w:r>
          </w:p>
        </w:tc>
        <w:tc>
          <w:tcPr>
            <w:tcW w:w="1230" w:type="dxa"/>
          </w:tcPr>
          <w:p w14:paraId="2A53D44F" w14:textId="77777777" w:rsidR="00022672" w:rsidRPr="00B2776D" w:rsidRDefault="00022672" w:rsidP="00B679CE">
            <w:pPr>
              <w:jc w:val="center"/>
              <w:rPr>
                <w:rFonts w:ascii="Lato" w:hAnsi="Lato"/>
                <w:sz w:val="22"/>
                <w:szCs w:val="22"/>
              </w:rPr>
            </w:pPr>
          </w:p>
        </w:tc>
        <w:tc>
          <w:tcPr>
            <w:tcW w:w="1462" w:type="dxa"/>
          </w:tcPr>
          <w:p w14:paraId="6D04B642" w14:textId="77777777" w:rsidR="00022672" w:rsidRPr="00B2776D" w:rsidRDefault="00022672" w:rsidP="00B679CE">
            <w:pPr>
              <w:jc w:val="both"/>
              <w:rPr>
                <w:rFonts w:ascii="Lato" w:hAnsi="Lato"/>
                <w:sz w:val="22"/>
                <w:szCs w:val="22"/>
              </w:rPr>
            </w:pPr>
            <w:r w:rsidRPr="00B2776D">
              <w:rPr>
                <w:rFonts w:ascii="Lato" w:hAnsi="Lato"/>
                <w:sz w:val="22"/>
                <w:szCs w:val="22"/>
              </w:rPr>
              <w:t>Núm. o Codi:</w:t>
            </w:r>
          </w:p>
        </w:tc>
        <w:tc>
          <w:tcPr>
            <w:tcW w:w="1347" w:type="dxa"/>
          </w:tcPr>
          <w:p w14:paraId="68D100D4" w14:textId="77777777" w:rsidR="00022672" w:rsidRPr="00B2776D" w:rsidRDefault="00022672" w:rsidP="00B679CE">
            <w:pPr>
              <w:jc w:val="both"/>
              <w:rPr>
                <w:rFonts w:ascii="Lato" w:hAnsi="Lato"/>
                <w:sz w:val="22"/>
                <w:szCs w:val="22"/>
              </w:rPr>
            </w:pPr>
          </w:p>
        </w:tc>
      </w:tr>
      <w:tr w:rsidR="00403A1D" w:rsidRPr="00B2776D" w14:paraId="206380A4" w14:textId="77777777" w:rsidTr="00B679CE">
        <w:tc>
          <w:tcPr>
            <w:tcW w:w="1238" w:type="dxa"/>
          </w:tcPr>
          <w:p w14:paraId="3A072C3E" w14:textId="77777777" w:rsidR="00403A1D" w:rsidRPr="00B2776D" w:rsidRDefault="00403A1D" w:rsidP="00B679CE">
            <w:pPr>
              <w:jc w:val="both"/>
              <w:rPr>
                <w:rFonts w:ascii="Lato" w:hAnsi="Lato"/>
                <w:sz w:val="22"/>
                <w:szCs w:val="22"/>
              </w:rPr>
            </w:pPr>
          </w:p>
        </w:tc>
        <w:tc>
          <w:tcPr>
            <w:tcW w:w="1346" w:type="dxa"/>
          </w:tcPr>
          <w:p w14:paraId="40390982" w14:textId="77777777" w:rsidR="00403A1D" w:rsidRPr="00B2776D" w:rsidRDefault="00403A1D" w:rsidP="00B679CE">
            <w:pPr>
              <w:jc w:val="both"/>
              <w:rPr>
                <w:rFonts w:ascii="Lato" w:hAnsi="Lato"/>
                <w:sz w:val="22"/>
                <w:szCs w:val="22"/>
              </w:rPr>
            </w:pPr>
          </w:p>
        </w:tc>
        <w:tc>
          <w:tcPr>
            <w:tcW w:w="1346" w:type="dxa"/>
          </w:tcPr>
          <w:p w14:paraId="672EA8E6" w14:textId="77777777" w:rsidR="00403A1D" w:rsidRPr="00B2776D" w:rsidRDefault="00403A1D" w:rsidP="00B679CE">
            <w:pPr>
              <w:jc w:val="center"/>
              <w:rPr>
                <w:rFonts w:ascii="Lato" w:hAnsi="Lato"/>
                <w:sz w:val="22"/>
                <w:szCs w:val="22"/>
              </w:rPr>
            </w:pPr>
          </w:p>
        </w:tc>
        <w:tc>
          <w:tcPr>
            <w:tcW w:w="1230" w:type="dxa"/>
          </w:tcPr>
          <w:p w14:paraId="0412763F" w14:textId="77777777" w:rsidR="00403A1D" w:rsidRPr="00B2776D" w:rsidRDefault="00403A1D" w:rsidP="00B679CE">
            <w:pPr>
              <w:jc w:val="center"/>
              <w:rPr>
                <w:rFonts w:ascii="Lato" w:hAnsi="Lato"/>
                <w:sz w:val="22"/>
                <w:szCs w:val="22"/>
              </w:rPr>
            </w:pPr>
          </w:p>
        </w:tc>
        <w:tc>
          <w:tcPr>
            <w:tcW w:w="1462" w:type="dxa"/>
          </w:tcPr>
          <w:p w14:paraId="534EF792" w14:textId="77777777" w:rsidR="00403A1D" w:rsidRPr="00B2776D" w:rsidRDefault="00403A1D" w:rsidP="00B679CE">
            <w:pPr>
              <w:jc w:val="both"/>
              <w:rPr>
                <w:rFonts w:ascii="Lato" w:hAnsi="Lato"/>
                <w:sz w:val="22"/>
                <w:szCs w:val="22"/>
              </w:rPr>
            </w:pPr>
          </w:p>
        </w:tc>
        <w:tc>
          <w:tcPr>
            <w:tcW w:w="1347" w:type="dxa"/>
          </w:tcPr>
          <w:p w14:paraId="177C8E15" w14:textId="77777777" w:rsidR="00403A1D" w:rsidRPr="00B2776D" w:rsidRDefault="00403A1D" w:rsidP="00B679CE">
            <w:pPr>
              <w:jc w:val="both"/>
              <w:rPr>
                <w:rFonts w:ascii="Lato" w:hAnsi="Lato"/>
                <w:sz w:val="22"/>
                <w:szCs w:val="22"/>
              </w:rPr>
            </w:pPr>
          </w:p>
        </w:tc>
      </w:tr>
    </w:tbl>
    <w:p w14:paraId="35ECA6D5" w14:textId="77777777" w:rsidR="00022672" w:rsidRPr="00B2776D" w:rsidRDefault="00022672" w:rsidP="00022672">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sz w:val="22"/>
          <w:szCs w:val="22"/>
        </w:rPr>
      </w:pPr>
      <w:r w:rsidRPr="00B2776D">
        <w:rPr>
          <w:rFonts w:ascii="Lato" w:hAnsi="Lato" w:cs="Arial"/>
          <w:b/>
          <w:bCs/>
          <w:sz w:val="22"/>
          <w:szCs w:val="22"/>
        </w:rPr>
        <w:t>MODEL D’ASSEGURANÇA DE CAUCIÓ</w:t>
      </w:r>
    </w:p>
    <w:p w14:paraId="52C8FCBD" w14:textId="77777777" w:rsidR="00022672" w:rsidRPr="00B2776D" w:rsidRDefault="00022672" w:rsidP="00022672">
      <w:pPr>
        <w:jc w:val="both"/>
        <w:rPr>
          <w:rFonts w:ascii="Lato" w:hAnsi="Lato"/>
          <w:sz w:val="22"/>
          <w:szCs w:val="22"/>
        </w:rPr>
      </w:pPr>
    </w:p>
    <w:p w14:paraId="0394C3D1" w14:textId="77777777" w:rsidR="00022672" w:rsidRPr="00F875CB" w:rsidRDefault="00022672" w:rsidP="00022672">
      <w:pPr>
        <w:jc w:val="both"/>
        <w:rPr>
          <w:rFonts w:ascii="Lato" w:hAnsi="Lato"/>
          <w:sz w:val="20"/>
        </w:rPr>
      </w:pPr>
      <w:r w:rsidRPr="00F875CB">
        <w:rPr>
          <w:rFonts w:ascii="Lato" w:hAnsi="Lato"/>
          <w:sz w:val="20"/>
        </w:rPr>
        <w:lastRenderedPageBreak/>
        <w:t>Anagrama i adreça</w:t>
      </w:r>
    </w:p>
    <w:p w14:paraId="7D28E4A4" w14:textId="77777777" w:rsidR="00022672" w:rsidRPr="00F875CB" w:rsidRDefault="00022672" w:rsidP="00022672">
      <w:pPr>
        <w:jc w:val="both"/>
        <w:rPr>
          <w:rFonts w:ascii="Lato" w:hAnsi="Lato"/>
          <w:sz w:val="20"/>
        </w:rPr>
      </w:pPr>
      <w:r w:rsidRPr="00F875CB">
        <w:rPr>
          <w:rFonts w:ascii="Lato" w:hAnsi="Lato"/>
          <w:sz w:val="20"/>
        </w:rPr>
        <w:t>de l’Asseguradora</w:t>
      </w:r>
    </w:p>
    <w:p w14:paraId="24D85EDE" w14:textId="77777777" w:rsidR="00022672" w:rsidRPr="00F875CB" w:rsidRDefault="00022672" w:rsidP="00022672">
      <w:pPr>
        <w:jc w:val="both"/>
        <w:rPr>
          <w:rFonts w:ascii="Lato" w:hAnsi="Lato"/>
          <w:sz w:val="20"/>
        </w:rPr>
      </w:pPr>
      <w:r w:rsidRPr="00F875CB">
        <w:rPr>
          <w:rFonts w:ascii="Lato" w:hAnsi="Lato"/>
          <w:sz w:val="20"/>
        </w:rPr>
        <w:t>L’entitat __________________________________________ (</w:t>
      </w:r>
      <w:r w:rsidRPr="00F875CB">
        <w:rPr>
          <w:rFonts w:ascii="Lato" w:hAnsi="Lato"/>
          <w:i/>
          <w:iCs/>
          <w:sz w:val="20"/>
        </w:rPr>
        <w:t>raó social de l’asseguradora</w:t>
      </w:r>
      <w:r w:rsidRPr="00F875CB">
        <w:rPr>
          <w:rFonts w:ascii="Lato" w:hAnsi="Lato"/>
          <w:sz w:val="20"/>
        </w:rPr>
        <w:t>), amb CIF núm. __________________, amb domicili (</w:t>
      </w:r>
      <w:r w:rsidRPr="00F875CB">
        <w:rPr>
          <w:rFonts w:ascii="Lato" w:hAnsi="Lato"/>
          <w:i/>
          <w:iCs/>
          <w:sz w:val="20"/>
        </w:rPr>
        <w:t>a efectes de notificació i requeriment</w:t>
      </w:r>
      <w:r w:rsidRPr="00F875CB">
        <w:rPr>
          <w:rFonts w:ascii="Lato" w:hAnsi="Lato"/>
          <w:sz w:val="20"/>
        </w:rPr>
        <w:t>) a la ciutat de ______________________, carrer/plaça/avinguda ________________________, CP ___________ i en el seu nom (</w:t>
      </w:r>
      <w:r w:rsidRPr="00F875CB">
        <w:rPr>
          <w:rFonts w:ascii="Lato" w:hAnsi="Lato"/>
          <w:i/>
          <w:iCs/>
          <w:sz w:val="20"/>
        </w:rPr>
        <w:t>nom i cognoms dels apoderats</w:t>
      </w:r>
      <w:r w:rsidRPr="00F875CB">
        <w:rPr>
          <w:rFonts w:ascii="Lato" w:hAnsi="Lato"/>
          <w:sz w:val="20"/>
        </w:rPr>
        <w:t>) ______________________________________________, amb poders suficients per obligar-se en aquest acte, segons resulta de la validació efectuada en la part inferior d’aquest document.</w:t>
      </w:r>
    </w:p>
    <w:p w14:paraId="1BBC24B8" w14:textId="77777777" w:rsidR="00022672" w:rsidRPr="00B2776D" w:rsidRDefault="00022672" w:rsidP="00022672">
      <w:pPr>
        <w:jc w:val="both"/>
        <w:rPr>
          <w:rFonts w:ascii="Lato" w:hAnsi="Lato"/>
          <w:sz w:val="22"/>
          <w:szCs w:val="22"/>
        </w:rPr>
      </w:pPr>
    </w:p>
    <w:p w14:paraId="1BD977EB" w14:textId="77777777" w:rsidR="00022672" w:rsidRPr="00B2776D" w:rsidRDefault="00022672" w:rsidP="00022672">
      <w:pPr>
        <w:jc w:val="both"/>
        <w:rPr>
          <w:rFonts w:ascii="Lato" w:hAnsi="Lato"/>
          <w:sz w:val="22"/>
          <w:szCs w:val="22"/>
        </w:rPr>
      </w:pPr>
      <w:r w:rsidRPr="00B2776D">
        <w:rPr>
          <w:rFonts w:ascii="Lato" w:hAnsi="Lato"/>
          <w:b/>
          <w:sz w:val="22"/>
          <w:szCs w:val="22"/>
        </w:rPr>
        <w:t>ASSEGURA:</w:t>
      </w:r>
    </w:p>
    <w:p w14:paraId="00DA3A62" w14:textId="038BF662" w:rsidR="00022672" w:rsidRPr="00B2776D" w:rsidRDefault="00022672" w:rsidP="00022672">
      <w:pPr>
        <w:pStyle w:val="Ttulo2"/>
        <w:ind w:left="0" w:firstLine="0"/>
        <w:rPr>
          <w:rFonts w:ascii="Lato" w:hAnsi="Lato"/>
          <w:b w:val="0"/>
          <w:sz w:val="22"/>
          <w:szCs w:val="22"/>
        </w:rPr>
      </w:pPr>
      <w:r w:rsidRPr="00B2776D">
        <w:rPr>
          <w:rFonts w:ascii="Lato" w:hAnsi="Lato"/>
          <w:b w:val="0"/>
          <w:sz w:val="22"/>
          <w:szCs w:val="22"/>
        </w:rPr>
        <w:t>A _________________________________ (</w:t>
      </w:r>
      <w:r w:rsidRPr="00B2776D">
        <w:rPr>
          <w:rFonts w:ascii="Lato" w:hAnsi="Lato"/>
          <w:b w:val="0"/>
          <w:i/>
          <w:iCs/>
          <w:sz w:val="22"/>
          <w:szCs w:val="22"/>
        </w:rPr>
        <w:t>nom de la persona o entitat jurídica avalada</w:t>
      </w:r>
      <w:r w:rsidRPr="00B2776D">
        <w:rPr>
          <w:rFonts w:ascii="Lato" w:hAnsi="Lato"/>
          <w:b w:val="0"/>
          <w:sz w:val="22"/>
          <w:szCs w:val="22"/>
        </w:rPr>
        <w:t xml:space="preserve">), amb NIF núm. __________________, en virtut del que disposa el Plec de clàusules Administratives Particulars reguladores del contracte </w:t>
      </w:r>
      <w:r w:rsidR="00563525" w:rsidRPr="00615A3D">
        <w:rPr>
          <w:rFonts w:ascii="Lato" w:hAnsi="Lato"/>
          <w:sz w:val="20"/>
        </w:rPr>
        <w:t>SUBMINISTRAMEN</w:t>
      </w:r>
      <w:r w:rsidR="00563525">
        <w:rPr>
          <w:rFonts w:ascii="Lato" w:hAnsi="Lato"/>
          <w:sz w:val="20"/>
        </w:rPr>
        <w:t>T,</w:t>
      </w:r>
      <w:r w:rsidR="00563525" w:rsidRPr="00615A3D">
        <w:rPr>
          <w:rFonts w:ascii="Lato" w:hAnsi="Lato"/>
          <w:sz w:val="20"/>
        </w:rPr>
        <w:t xml:space="preserve"> INSTAL·LACIÓ I POSADA </w:t>
      </w:r>
      <w:r w:rsidR="00563525" w:rsidRPr="00B81101">
        <w:rPr>
          <w:rFonts w:ascii="Lato" w:hAnsi="Lato"/>
          <w:sz w:val="20"/>
        </w:rPr>
        <w:t>EN FUNCIONAMENT EN RÈGIM D’ARRENDAMENT DE MÒDULS PREFABRICATS PROVISIONALS PER A UBICAR ELS SERVEIS DE CUINA PER A L’ESPITAU VAL D’ARAN</w:t>
      </w:r>
      <w:r w:rsidR="00563525" w:rsidRPr="00AD48CF">
        <w:rPr>
          <w:rFonts w:ascii="Lato" w:hAnsi="Lato"/>
          <w:sz w:val="22"/>
          <w:szCs w:val="22"/>
        </w:rPr>
        <w:t xml:space="preserve"> convocat pe</w:t>
      </w:r>
      <w:r w:rsidR="00563525">
        <w:rPr>
          <w:rFonts w:ascii="Lato" w:hAnsi="Lato"/>
          <w:sz w:val="22"/>
          <w:szCs w:val="22"/>
        </w:rPr>
        <w:t>r ARAN SALUT</w:t>
      </w:r>
      <w:r w:rsidRPr="00B2776D">
        <w:rPr>
          <w:rFonts w:ascii="Lato" w:hAnsi="Lato"/>
          <w:b w:val="0"/>
          <w:bCs/>
          <w:i/>
          <w:sz w:val="22"/>
          <w:szCs w:val="22"/>
        </w:rPr>
        <w:t>”</w:t>
      </w:r>
      <w:r w:rsidRPr="00B2776D">
        <w:rPr>
          <w:rFonts w:ascii="Lato" w:hAnsi="Lato"/>
          <w:bCs/>
          <w:iCs/>
          <w:sz w:val="22"/>
          <w:szCs w:val="22"/>
        </w:rPr>
        <w:t xml:space="preserve">, </w:t>
      </w:r>
      <w:r w:rsidRPr="00B2776D">
        <w:rPr>
          <w:rFonts w:ascii="Lato" w:hAnsi="Lato"/>
          <w:b w:val="0"/>
          <w:sz w:val="22"/>
          <w:szCs w:val="22"/>
        </w:rPr>
        <w:t>de ____ de ___________ de 202_ (</w:t>
      </w:r>
      <w:r w:rsidRPr="00B2776D">
        <w:rPr>
          <w:rFonts w:ascii="Lato" w:hAnsi="Lato"/>
          <w:b w:val="0"/>
          <w:i/>
          <w:iCs/>
          <w:sz w:val="22"/>
          <w:szCs w:val="22"/>
        </w:rPr>
        <w:t>data de l’acord de la corporació d’inici de la licitació</w:t>
      </w:r>
      <w:r w:rsidRPr="00B2776D">
        <w:rPr>
          <w:rFonts w:ascii="Lato" w:hAnsi="Lato"/>
          <w:b w:val="0"/>
          <w:sz w:val="22"/>
          <w:szCs w:val="22"/>
        </w:rPr>
        <w:t xml:space="preserve">), en concepte de </w:t>
      </w:r>
      <w:r w:rsidRPr="00B2776D">
        <w:rPr>
          <w:rFonts w:ascii="Lato" w:hAnsi="Lato"/>
          <w:sz w:val="22"/>
          <w:szCs w:val="22"/>
        </w:rPr>
        <w:t>garantia definitiva</w:t>
      </w:r>
      <w:r w:rsidRPr="00B2776D">
        <w:rPr>
          <w:rFonts w:ascii="Lato" w:hAnsi="Lato"/>
          <w:b w:val="0"/>
          <w:sz w:val="22"/>
          <w:szCs w:val="22"/>
        </w:rPr>
        <w:t>, i per respondre de les obligacions derivades del compliment de l’esmentada contractació davant Aran Salut, per la quantia de _________________________________________________________________________ (</w:t>
      </w:r>
      <w:r w:rsidRPr="00B2776D">
        <w:rPr>
          <w:rFonts w:ascii="Lato" w:hAnsi="Lato"/>
          <w:b w:val="0"/>
          <w:i/>
          <w:iCs/>
          <w:sz w:val="22"/>
          <w:szCs w:val="22"/>
        </w:rPr>
        <w:t>en lletra</w:t>
      </w:r>
      <w:r w:rsidRPr="00B2776D">
        <w:rPr>
          <w:rFonts w:ascii="Lato" w:hAnsi="Lato"/>
          <w:b w:val="0"/>
          <w:sz w:val="22"/>
          <w:szCs w:val="22"/>
        </w:rPr>
        <w:t>) euros [____________ € (</w:t>
      </w:r>
      <w:r w:rsidRPr="00B2776D">
        <w:rPr>
          <w:rFonts w:ascii="Lato" w:hAnsi="Lato"/>
          <w:b w:val="0"/>
          <w:i/>
          <w:iCs/>
          <w:sz w:val="22"/>
          <w:szCs w:val="22"/>
        </w:rPr>
        <w:t>xifra</w:t>
      </w:r>
      <w:r w:rsidRPr="00B2776D">
        <w:rPr>
          <w:rFonts w:ascii="Lato" w:hAnsi="Lato"/>
          <w:b w:val="0"/>
          <w:sz w:val="22"/>
          <w:szCs w:val="22"/>
        </w:rPr>
        <w:t>)].</w:t>
      </w:r>
    </w:p>
    <w:p w14:paraId="4EFE6411" w14:textId="77777777" w:rsidR="00022672" w:rsidRPr="00B2776D" w:rsidRDefault="00022672" w:rsidP="00022672">
      <w:pPr>
        <w:jc w:val="both"/>
        <w:rPr>
          <w:rFonts w:ascii="Lato" w:hAnsi="Lato"/>
          <w:sz w:val="22"/>
          <w:szCs w:val="22"/>
        </w:rPr>
      </w:pPr>
    </w:p>
    <w:p w14:paraId="1051CF4D" w14:textId="77777777" w:rsidR="00022672" w:rsidRPr="00B2776D" w:rsidRDefault="00022672" w:rsidP="00022672">
      <w:pPr>
        <w:jc w:val="both"/>
        <w:rPr>
          <w:rFonts w:ascii="Lato" w:hAnsi="Lato"/>
          <w:b/>
          <w:sz w:val="22"/>
          <w:szCs w:val="22"/>
        </w:rPr>
      </w:pPr>
      <w:r w:rsidRPr="00B2776D">
        <w:rPr>
          <w:rFonts w:ascii="Lato" w:hAnsi="Lato"/>
          <w:b/>
          <w:sz w:val="22"/>
          <w:szCs w:val="22"/>
        </w:rPr>
        <w:t>Aquesta assegurança tindrà validesa de manera indefinida mentre Aran Salut no autoritzi la seva cancel·lació, d’acord amb el que estableix la normativa de contractació pública.</w:t>
      </w:r>
    </w:p>
    <w:p w14:paraId="2D8A63DD" w14:textId="77777777" w:rsidR="00022672" w:rsidRPr="00B2776D" w:rsidRDefault="00022672" w:rsidP="00022672">
      <w:pPr>
        <w:jc w:val="both"/>
        <w:rPr>
          <w:rFonts w:ascii="Lato" w:hAnsi="Lato"/>
          <w:b/>
          <w:sz w:val="22"/>
          <w:szCs w:val="22"/>
        </w:rPr>
      </w:pPr>
    </w:p>
    <w:p w14:paraId="3125D32D" w14:textId="77777777" w:rsidR="00022672" w:rsidRPr="00B2776D" w:rsidRDefault="00022672" w:rsidP="00022672">
      <w:pPr>
        <w:jc w:val="both"/>
        <w:rPr>
          <w:rFonts w:ascii="Lato" w:hAnsi="Lato"/>
          <w:bCs/>
          <w:sz w:val="22"/>
          <w:szCs w:val="22"/>
        </w:rPr>
      </w:pPr>
      <w:r w:rsidRPr="00B2776D">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1323408A" w14:textId="77777777" w:rsidR="00022672" w:rsidRPr="00B2776D" w:rsidRDefault="00022672" w:rsidP="00022672">
      <w:pPr>
        <w:jc w:val="both"/>
        <w:rPr>
          <w:rFonts w:ascii="Lato" w:hAnsi="Lato"/>
          <w:sz w:val="22"/>
          <w:szCs w:val="22"/>
        </w:rPr>
      </w:pPr>
    </w:p>
    <w:p w14:paraId="4A6FA3C8" w14:textId="77777777" w:rsidR="00022672" w:rsidRPr="00B2776D" w:rsidRDefault="00022672" w:rsidP="00022672">
      <w:pPr>
        <w:jc w:val="both"/>
        <w:rPr>
          <w:rFonts w:ascii="Lato" w:hAnsi="Lato"/>
          <w:sz w:val="22"/>
          <w:szCs w:val="22"/>
        </w:rPr>
      </w:pPr>
      <w:r w:rsidRPr="00B2776D">
        <w:rPr>
          <w:rFonts w:ascii="Lato" w:hAnsi="Lato"/>
          <w:sz w:val="22"/>
          <w:szCs w:val="22"/>
        </w:rPr>
        <w:t xml:space="preserve">Aquesta assegurança de caució s’atorga </w:t>
      </w:r>
      <w:r w:rsidRPr="00B2776D">
        <w:rPr>
          <w:rFonts w:ascii="Lato" w:hAnsi="Lato"/>
          <w:b/>
          <w:sz w:val="22"/>
          <w:szCs w:val="22"/>
        </w:rPr>
        <w:t>solidàriament</w:t>
      </w:r>
      <w:r w:rsidRPr="00B2776D">
        <w:rPr>
          <w:rFonts w:ascii="Lato" w:hAnsi="Lato"/>
          <w:sz w:val="22"/>
          <w:szCs w:val="22"/>
        </w:rPr>
        <w:t xml:space="preserve"> respecte a l’obligat principal, amb renúncia expressa al benefici d’excussió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37EB0B98" w14:textId="77777777" w:rsidR="00022672" w:rsidRPr="00B2776D" w:rsidRDefault="00022672" w:rsidP="00022672">
      <w:pPr>
        <w:jc w:val="both"/>
        <w:rPr>
          <w:rFonts w:ascii="Lato" w:hAnsi="Lato"/>
          <w:sz w:val="22"/>
          <w:szCs w:val="22"/>
        </w:rPr>
      </w:pPr>
    </w:p>
    <w:p w14:paraId="4F289B30"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Lloc i data d’expedició</w:t>
      </w:r>
      <w:r w:rsidRPr="00B2776D">
        <w:rPr>
          <w:rFonts w:ascii="Lato" w:hAnsi="Lato"/>
          <w:sz w:val="22"/>
          <w:szCs w:val="22"/>
        </w:rPr>
        <w:t>)</w:t>
      </w:r>
    </w:p>
    <w:p w14:paraId="63D65986"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Raó social de l’entitat</w:t>
      </w:r>
      <w:r w:rsidRPr="00B2776D">
        <w:rPr>
          <w:rFonts w:ascii="Lato" w:hAnsi="Lato"/>
          <w:sz w:val="22"/>
          <w:szCs w:val="22"/>
        </w:rPr>
        <w:t>)</w:t>
      </w:r>
    </w:p>
    <w:p w14:paraId="313568C2" w14:textId="77777777" w:rsidR="00022672" w:rsidRPr="00B2776D" w:rsidRDefault="00022672" w:rsidP="00022672">
      <w:pPr>
        <w:jc w:val="both"/>
        <w:rPr>
          <w:rFonts w:ascii="Lato" w:hAnsi="Lato"/>
          <w:sz w:val="22"/>
          <w:szCs w:val="22"/>
        </w:rPr>
      </w:pPr>
    </w:p>
    <w:p w14:paraId="6900B6B6" w14:textId="77777777" w:rsidR="00022672" w:rsidRPr="00B2776D" w:rsidRDefault="00022672" w:rsidP="00022672">
      <w:pPr>
        <w:jc w:val="both"/>
        <w:rPr>
          <w:rFonts w:ascii="Lato" w:hAnsi="Lato"/>
          <w:sz w:val="22"/>
          <w:szCs w:val="22"/>
        </w:rPr>
      </w:pPr>
      <w:r w:rsidRPr="00B2776D">
        <w:rPr>
          <w:rFonts w:ascii="Lato" w:hAnsi="Lato"/>
          <w:sz w:val="22"/>
          <w:szCs w:val="22"/>
        </w:rPr>
        <w:t>(</w:t>
      </w:r>
      <w:r w:rsidRPr="00B2776D">
        <w:rPr>
          <w:rFonts w:ascii="Lato" w:hAnsi="Lato"/>
          <w:i/>
          <w:iCs/>
          <w:sz w:val="22"/>
          <w:szCs w:val="22"/>
        </w:rPr>
        <w:t>Signatures dels apoderats, degudament legitimats per fedatari públic</w:t>
      </w:r>
      <w:r w:rsidRPr="00B2776D">
        <w:rPr>
          <w:rFonts w:ascii="Lato" w:hAnsi="Lato"/>
          <w:sz w:val="22"/>
          <w:szCs w:val="22"/>
        </w:rPr>
        <w:t>)</w:t>
      </w:r>
    </w:p>
    <w:p w14:paraId="5B6E54F5" w14:textId="77777777" w:rsidR="00022672" w:rsidRPr="00B2776D" w:rsidRDefault="00022672" w:rsidP="00022672">
      <w:pPr>
        <w:jc w:val="both"/>
        <w:rPr>
          <w:rFonts w:ascii="Lato" w:hAnsi="Lato"/>
          <w:sz w:val="22"/>
          <w:szCs w:val="22"/>
        </w:rPr>
      </w:pPr>
    </w:p>
    <w:p w14:paraId="32BE29F9" w14:textId="77777777" w:rsidR="00022672" w:rsidRPr="00B2776D" w:rsidRDefault="00022672" w:rsidP="00022672">
      <w:pPr>
        <w:jc w:val="both"/>
        <w:rPr>
          <w:rFonts w:ascii="Lato" w:hAnsi="Lato"/>
          <w:sz w:val="22"/>
          <w:szCs w:val="22"/>
        </w:rPr>
      </w:pPr>
      <w:r w:rsidRPr="00B2776D">
        <w:rPr>
          <w:rFonts w:ascii="Lato" w:hAnsi="Lato"/>
          <w:sz w:val="22"/>
          <w:szCs w:val="22"/>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022672" w:rsidRPr="00B2776D" w14:paraId="76994341" w14:textId="77777777" w:rsidTr="00B679CE">
        <w:tc>
          <w:tcPr>
            <w:tcW w:w="1238" w:type="dxa"/>
          </w:tcPr>
          <w:p w14:paraId="445D0FAC" w14:textId="77777777" w:rsidR="00022672" w:rsidRPr="00B2776D" w:rsidRDefault="00022672" w:rsidP="00B679CE">
            <w:pPr>
              <w:jc w:val="both"/>
              <w:rPr>
                <w:rFonts w:ascii="Lato" w:hAnsi="Lato"/>
                <w:sz w:val="22"/>
                <w:szCs w:val="22"/>
              </w:rPr>
            </w:pPr>
            <w:r w:rsidRPr="00B2776D">
              <w:rPr>
                <w:rFonts w:ascii="Lato" w:hAnsi="Lato"/>
                <w:sz w:val="22"/>
                <w:szCs w:val="22"/>
              </w:rPr>
              <w:t>Província</w:t>
            </w:r>
          </w:p>
        </w:tc>
        <w:tc>
          <w:tcPr>
            <w:tcW w:w="1346" w:type="dxa"/>
          </w:tcPr>
          <w:p w14:paraId="412F07A3" w14:textId="77777777" w:rsidR="00022672" w:rsidRPr="00B2776D" w:rsidRDefault="00022672" w:rsidP="00B679CE">
            <w:pPr>
              <w:jc w:val="both"/>
              <w:rPr>
                <w:rFonts w:ascii="Lato" w:hAnsi="Lato"/>
                <w:sz w:val="22"/>
                <w:szCs w:val="22"/>
              </w:rPr>
            </w:pPr>
          </w:p>
        </w:tc>
        <w:tc>
          <w:tcPr>
            <w:tcW w:w="1346" w:type="dxa"/>
          </w:tcPr>
          <w:p w14:paraId="4444BD00" w14:textId="77777777" w:rsidR="00022672" w:rsidRPr="00B2776D" w:rsidRDefault="00022672" w:rsidP="00B679CE">
            <w:pPr>
              <w:jc w:val="center"/>
              <w:rPr>
                <w:rFonts w:ascii="Lato" w:hAnsi="Lato"/>
                <w:sz w:val="22"/>
                <w:szCs w:val="22"/>
              </w:rPr>
            </w:pPr>
            <w:r w:rsidRPr="00B2776D">
              <w:rPr>
                <w:rFonts w:ascii="Lato" w:hAnsi="Lato"/>
                <w:sz w:val="22"/>
                <w:szCs w:val="22"/>
              </w:rPr>
              <w:t>Data</w:t>
            </w:r>
          </w:p>
        </w:tc>
        <w:tc>
          <w:tcPr>
            <w:tcW w:w="1230" w:type="dxa"/>
          </w:tcPr>
          <w:p w14:paraId="1C13791A" w14:textId="77777777" w:rsidR="00022672" w:rsidRPr="00B2776D" w:rsidRDefault="00022672" w:rsidP="00B679CE">
            <w:pPr>
              <w:jc w:val="center"/>
              <w:rPr>
                <w:rFonts w:ascii="Lato" w:hAnsi="Lato"/>
                <w:sz w:val="22"/>
                <w:szCs w:val="22"/>
              </w:rPr>
            </w:pPr>
          </w:p>
        </w:tc>
        <w:tc>
          <w:tcPr>
            <w:tcW w:w="1462" w:type="dxa"/>
          </w:tcPr>
          <w:p w14:paraId="32199497" w14:textId="77777777" w:rsidR="00022672" w:rsidRPr="00B2776D" w:rsidRDefault="00022672" w:rsidP="00B679CE">
            <w:pPr>
              <w:jc w:val="both"/>
              <w:rPr>
                <w:rFonts w:ascii="Lato" w:hAnsi="Lato"/>
                <w:sz w:val="22"/>
                <w:szCs w:val="22"/>
              </w:rPr>
            </w:pPr>
            <w:r w:rsidRPr="00B2776D">
              <w:rPr>
                <w:rFonts w:ascii="Lato" w:hAnsi="Lato"/>
                <w:sz w:val="22"/>
                <w:szCs w:val="22"/>
              </w:rPr>
              <w:t>Núm. o Codi:</w:t>
            </w:r>
          </w:p>
        </w:tc>
        <w:tc>
          <w:tcPr>
            <w:tcW w:w="1347" w:type="dxa"/>
          </w:tcPr>
          <w:p w14:paraId="1A663CE6" w14:textId="77777777" w:rsidR="00022672" w:rsidRPr="00B2776D" w:rsidRDefault="00022672" w:rsidP="00B679CE">
            <w:pPr>
              <w:jc w:val="both"/>
              <w:rPr>
                <w:rFonts w:ascii="Lato" w:hAnsi="Lato"/>
                <w:sz w:val="22"/>
                <w:szCs w:val="22"/>
              </w:rPr>
            </w:pPr>
          </w:p>
          <w:p w14:paraId="5F3B0770" w14:textId="77777777" w:rsidR="00022672" w:rsidRPr="00B2776D" w:rsidRDefault="00022672" w:rsidP="00B679CE">
            <w:pPr>
              <w:jc w:val="both"/>
              <w:rPr>
                <w:rFonts w:ascii="Lato" w:hAnsi="Lato"/>
                <w:sz w:val="22"/>
                <w:szCs w:val="22"/>
              </w:rPr>
            </w:pPr>
          </w:p>
        </w:tc>
      </w:tr>
    </w:tbl>
    <w:p w14:paraId="7A352BBF" w14:textId="49617800" w:rsidR="003E7BCF" w:rsidRPr="00AD48CF" w:rsidRDefault="003E7BCF" w:rsidP="003E7BC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i/>
          <w:sz w:val="22"/>
          <w:szCs w:val="22"/>
        </w:rPr>
      </w:pPr>
      <w:r w:rsidRPr="00AD48CF">
        <w:rPr>
          <w:rFonts w:ascii="Lato" w:eastAsia="SimHei" w:hAnsi="Lato"/>
          <w:b/>
          <w:i/>
          <w:sz w:val="22"/>
          <w:szCs w:val="22"/>
        </w:rPr>
        <w:t xml:space="preserve">r digitalment aquest document </w:t>
      </w:r>
    </w:p>
    <w:sectPr w:rsidR="003E7BCF" w:rsidRPr="00AD48CF" w:rsidSect="00A04ADF">
      <w:headerReference w:type="default" r:id="rId11"/>
      <w:footerReference w:type="even" r:id="rId12"/>
      <w:footerReference w:type="default" r:id="rId13"/>
      <w:headerReference w:type="first" r:id="rId14"/>
      <w:footerReference w:type="first" r:id="rId15"/>
      <w:pgSz w:w="11907" w:h="16840" w:code="9"/>
      <w:pgMar w:top="2268" w:right="1701" w:bottom="1134" w:left="1701" w:header="284"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1CD9" w14:textId="77777777" w:rsidR="00C27F7E" w:rsidRDefault="00C27F7E">
      <w:r>
        <w:separator/>
      </w:r>
    </w:p>
  </w:endnote>
  <w:endnote w:type="continuationSeparator" w:id="0">
    <w:p w14:paraId="76D271CE" w14:textId="77777777" w:rsidR="00C27F7E" w:rsidRDefault="00C2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altName w:val="Calibri"/>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FE45" w14:textId="77777777" w:rsidR="00895E56" w:rsidRDefault="00895E56"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0B611A" w14:textId="77777777" w:rsidR="00895E56" w:rsidRDefault="00895E56"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D2D8" w14:textId="77777777" w:rsidR="00895E56" w:rsidRPr="00747E5A" w:rsidRDefault="00895E56" w:rsidP="00895E56">
    <w:pPr>
      <w:pStyle w:val="Piedepgina"/>
      <w:framePr w:wrap="around" w:vAnchor="text" w:hAnchor="page" w:x="10108" w:y="-193"/>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sidR="00E25104">
      <w:rPr>
        <w:rStyle w:val="Nmerodepgina"/>
        <w:rFonts w:ascii="Berlin Sans FB" w:hAnsi="Berlin Sans FB"/>
        <w:noProof/>
      </w:rPr>
      <w:t>2</w:t>
    </w:r>
    <w:r w:rsidR="00E25104">
      <w:rPr>
        <w:rStyle w:val="Nmerodepgina"/>
        <w:rFonts w:ascii="Berlin Sans FB" w:hAnsi="Berlin Sans FB"/>
        <w:noProof/>
      </w:rPr>
      <w:t>1</w:t>
    </w:r>
    <w:r w:rsidRPr="00747E5A">
      <w:rPr>
        <w:rStyle w:val="Nmerodepgina"/>
        <w:rFonts w:ascii="Berlin Sans FB" w:hAnsi="Berlin Sans FB"/>
      </w:rPr>
      <w:fldChar w:fldCharType="end"/>
    </w:r>
  </w:p>
  <w:p w14:paraId="508F4A0B" w14:textId="77777777" w:rsidR="000916A8" w:rsidRPr="00990BC7" w:rsidRDefault="000916A8" w:rsidP="000916A8">
    <w:pPr>
      <w:tabs>
        <w:tab w:val="right" w:pos="8998"/>
        <w:tab w:val="center" w:pos="25920"/>
      </w:tabs>
      <w:ind w:right="29"/>
      <w:rPr>
        <w:rFonts w:ascii="Lato" w:hAnsi="Lato"/>
        <w:b/>
        <w:bCs/>
        <w:sz w:val="16"/>
        <w:szCs w:val="16"/>
      </w:rPr>
    </w:pPr>
    <w:r w:rsidRPr="5DC4431B">
      <w:rPr>
        <w:rFonts w:ascii="Lato" w:hAnsi="Lato"/>
        <w:b/>
        <w:bCs/>
        <w:sz w:val="16"/>
        <w:szCs w:val="16"/>
      </w:rPr>
      <w:t xml:space="preserve">Aran Salut, Servicis </w:t>
    </w:r>
    <w:proofErr w:type="spellStart"/>
    <w:r w:rsidRPr="5DC4431B">
      <w:rPr>
        <w:rFonts w:ascii="Lato" w:hAnsi="Lato"/>
        <w:b/>
        <w:bCs/>
        <w:sz w:val="16"/>
        <w:szCs w:val="16"/>
      </w:rPr>
      <w:t>Assistenciaus</w:t>
    </w:r>
    <w:proofErr w:type="spellEnd"/>
    <w:r w:rsidRPr="5DC4431B">
      <w:rPr>
        <w:rFonts w:ascii="Lato" w:hAnsi="Lato"/>
        <w:b/>
        <w:bCs/>
        <w:sz w:val="16"/>
        <w:szCs w:val="16"/>
      </w:rPr>
      <w:t xml:space="preserve"> Integrats, S.L                                                                                                                         </w:t>
    </w:r>
  </w:p>
  <w:p w14:paraId="24186642" w14:textId="77777777" w:rsidR="000916A8" w:rsidRPr="00990BC7" w:rsidRDefault="000916A8" w:rsidP="000916A8">
    <w:pPr>
      <w:tabs>
        <w:tab w:val="right" w:pos="9000"/>
      </w:tabs>
      <w:ind w:right="27"/>
      <w:rPr>
        <w:rFonts w:ascii="Verdana" w:hAnsi="Verdana"/>
        <w:i/>
        <w:iCs/>
        <w:sz w:val="16"/>
        <w:szCs w:val="16"/>
      </w:rPr>
    </w:pPr>
    <w:r w:rsidRPr="00E632B4">
      <w:rPr>
        <w:rFonts w:ascii="Lato" w:hAnsi="Lato"/>
        <w:sz w:val="16"/>
        <w:szCs w:val="16"/>
        <w:lang w:val="pt-PT"/>
      </w:rPr>
      <w:t xml:space="preserve">c/ </w:t>
    </w:r>
    <w:proofErr w:type="spellStart"/>
    <w:r w:rsidRPr="00E632B4">
      <w:rPr>
        <w:rFonts w:ascii="Lato" w:hAnsi="Lato"/>
        <w:sz w:val="16"/>
        <w:szCs w:val="16"/>
        <w:lang w:val="pt-PT"/>
      </w:rPr>
      <w:t>Çò</w:t>
    </w:r>
    <w:proofErr w:type="spellEnd"/>
    <w:r w:rsidRPr="00E632B4">
      <w:rPr>
        <w:rFonts w:ascii="Lato" w:hAnsi="Lato"/>
        <w:sz w:val="16"/>
        <w:szCs w:val="16"/>
        <w:lang w:val="pt-PT"/>
      </w:rPr>
      <w:t xml:space="preserve"> de </w:t>
    </w:r>
    <w:proofErr w:type="spellStart"/>
    <w:proofErr w:type="gramStart"/>
    <w:r w:rsidRPr="00E632B4">
      <w:rPr>
        <w:rFonts w:ascii="Lato" w:hAnsi="Lato"/>
        <w:sz w:val="16"/>
        <w:szCs w:val="16"/>
        <w:lang w:val="pt-PT"/>
      </w:rPr>
      <w:t>Saforcada</w:t>
    </w:r>
    <w:proofErr w:type="spellEnd"/>
    <w:r w:rsidRPr="00E632B4">
      <w:rPr>
        <w:rFonts w:ascii="Lato" w:hAnsi="Lato"/>
        <w:sz w:val="16"/>
        <w:szCs w:val="16"/>
        <w:lang w:val="pt-PT"/>
      </w:rPr>
      <w:t xml:space="preserve">,   </w:t>
    </w:r>
    <w:proofErr w:type="gramEnd"/>
    <w:r w:rsidRPr="00E632B4">
      <w:rPr>
        <w:rFonts w:ascii="Lato" w:hAnsi="Lato"/>
        <w:sz w:val="16"/>
        <w:szCs w:val="16"/>
        <w:lang w:val="pt-PT"/>
      </w:rPr>
      <w:t xml:space="preserve">                                                                                                                                                                                              CIF </w:t>
    </w:r>
    <w:r w:rsidRPr="00E632B4">
      <w:rPr>
        <w:rFonts w:ascii="Lato" w:hAnsi="Lato"/>
        <w:b/>
        <w:bCs/>
        <w:sz w:val="16"/>
        <w:szCs w:val="16"/>
        <w:lang w:val="pt-PT"/>
      </w:rPr>
      <w:t>B25542572</w:t>
    </w:r>
  </w:p>
  <w:p w14:paraId="45C4A320" w14:textId="5717B8C8" w:rsidR="00895E56" w:rsidRDefault="000916A8" w:rsidP="009B0FD6">
    <w:pPr>
      <w:pStyle w:val="Piedepgina"/>
      <w:rPr>
        <w:rFonts w:ascii="Verdana" w:hAnsi="Verdana"/>
        <w:i/>
        <w:sz w:val="16"/>
      </w:rPr>
    </w:pPr>
    <w:r w:rsidRPr="5DC4431B">
      <w:rPr>
        <w:rFonts w:ascii="Lato" w:hAnsi="Lato"/>
        <w:sz w:val="16"/>
        <w:szCs w:val="16"/>
      </w:rPr>
      <w:t xml:space="preserve">25530 </w:t>
    </w:r>
    <w:proofErr w:type="spellStart"/>
    <w:r w:rsidRPr="5DC4431B">
      <w:rPr>
        <w:rFonts w:ascii="Lato" w:hAnsi="Lato"/>
        <w:sz w:val="16"/>
        <w:szCs w:val="16"/>
      </w:rPr>
      <w:t>VIelha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82B9" w14:textId="77777777" w:rsidR="008C3670" w:rsidRPr="00990BC7" w:rsidRDefault="008C3670" w:rsidP="008C3670">
    <w:pPr>
      <w:tabs>
        <w:tab w:val="right" w:pos="8998"/>
        <w:tab w:val="center" w:pos="25920"/>
      </w:tabs>
      <w:ind w:right="29"/>
      <w:rPr>
        <w:rFonts w:ascii="Lato" w:hAnsi="Lato"/>
        <w:b/>
        <w:bCs/>
        <w:sz w:val="16"/>
        <w:szCs w:val="16"/>
      </w:rPr>
    </w:pPr>
    <w:r w:rsidRPr="5DC4431B">
      <w:rPr>
        <w:rFonts w:ascii="Lato" w:hAnsi="Lato"/>
        <w:b/>
        <w:bCs/>
        <w:sz w:val="16"/>
        <w:szCs w:val="16"/>
      </w:rPr>
      <w:t xml:space="preserve">Aran Salut, Servicis </w:t>
    </w:r>
    <w:proofErr w:type="spellStart"/>
    <w:r w:rsidRPr="5DC4431B">
      <w:rPr>
        <w:rFonts w:ascii="Lato" w:hAnsi="Lato"/>
        <w:b/>
        <w:bCs/>
        <w:sz w:val="16"/>
        <w:szCs w:val="16"/>
      </w:rPr>
      <w:t>Assistenciaus</w:t>
    </w:r>
    <w:proofErr w:type="spellEnd"/>
    <w:r w:rsidRPr="5DC4431B">
      <w:rPr>
        <w:rFonts w:ascii="Lato" w:hAnsi="Lato"/>
        <w:b/>
        <w:bCs/>
        <w:sz w:val="16"/>
        <w:szCs w:val="16"/>
      </w:rPr>
      <w:t xml:space="preserve"> Integrats, S.L                                                                                                                         </w:t>
    </w:r>
  </w:p>
  <w:p w14:paraId="52B8C973" w14:textId="77777777" w:rsidR="008C3670" w:rsidRPr="00990BC7" w:rsidRDefault="008C3670" w:rsidP="008C3670">
    <w:pPr>
      <w:tabs>
        <w:tab w:val="right" w:pos="9000"/>
      </w:tabs>
      <w:ind w:right="27"/>
      <w:rPr>
        <w:rFonts w:ascii="Verdana" w:hAnsi="Verdana"/>
        <w:i/>
        <w:iCs/>
        <w:sz w:val="16"/>
        <w:szCs w:val="16"/>
      </w:rPr>
    </w:pPr>
    <w:r w:rsidRPr="00E632B4">
      <w:rPr>
        <w:rFonts w:ascii="Lato" w:hAnsi="Lato"/>
        <w:sz w:val="16"/>
        <w:szCs w:val="16"/>
        <w:lang w:val="pt-PT"/>
      </w:rPr>
      <w:t xml:space="preserve">c/ </w:t>
    </w:r>
    <w:proofErr w:type="spellStart"/>
    <w:r w:rsidRPr="00E632B4">
      <w:rPr>
        <w:rFonts w:ascii="Lato" w:hAnsi="Lato"/>
        <w:sz w:val="16"/>
        <w:szCs w:val="16"/>
        <w:lang w:val="pt-PT"/>
      </w:rPr>
      <w:t>Çò</w:t>
    </w:r>
    <w:proofErr w:type="spellEnd"/>
    <w:r w:rsidRPr="00E632B4">
      <w:rPr>
        <w:rFonts w:ascii="Lato" w:hAnsi="Lato"/>
        <w:sz w:val="16"/>
        <w:szCs w:val="16"/>
        <w:lang w:val="pt-PT"/>
      </w:rPr>
      <w:t xml:space="preserve"> de </w:t>
    </w:r>
    <w:proofErr w:type="spellStart"/>
    <w:proofErr w:type="gramStart"/>
    <w:r w:rsidRPr="00E632B4">
      <w:rPr>
        <w:rFonts w:ascii="Lato" w:hAnsi="Lato"/>
        <w:sz w:val="16"/>
        <w:szCs w:val="16"/>
        <w:lang w:val="pt-PT"/>
      </w:rPr>
      <w:t>Saforcada</w:t>
    </w:r>
    <w:proofErr w:type="spellEnd"/>
    <w:r w:rsidRPr="00E632B4">
      <w:rPr>
        <w:rFonts w:ascii="Lato" w:hAnsi="Lato"/>
        <w:sz w:val="16"/>
        <w:szCs w:val="16"/>
        <w:lang w:val="pt-PT"/>
      </w:rPr>
      <w:t xml:space="preserve">,   </w:t>
    </w:r>
    <w:proofErr w:type="gramEnd"/>
    <w:r w:rsidRPr="00E632B4">
      <w:rPr>
        <w:rFonts w:ascii="Lato" w:hAnsi="Lato"/>
        <w:sz w:val="16"/>
        <w:szCs w:val="16"/>
        <w:lang w:val="pt-PT"/>
      </w:rPr>
      <w:t xml:space="preserve">                                                                                                                                                                                              CIF </w:t>
    </w:r>
    <w:r w:rsidRPr="00E632B4">
      <w:rPr>
        <w:rFonts w:ascii="Lato" w:hAnsi="Lato"/>
        <w:b/>
        <w:bCs/>
        <w:sz w:val="16"/>
        <w:szCs w:val="16"/>
        <w:lang w:val="pt-PT"/>
      </w:rPr>
      <w:t>B25542572</w:t>
    </w:r>
  </w:p>
  <w:p w14:paraId="16151D3E" w14:textId="77777777" w:rsidR="008C3670" w:rsidRDefault="008C3670" w:rsidP="008C3670">
    <w:pPr>
      <w:pStyle w:val="Piedepgina"/>
      <w:rPr>
        <w:rFonts w:ascii="Verdana" w:hAnsi="Verdana"/>
        <w:i/>
        <w:sz w:val="16"/>
      </w:rPr>
    </w:pPr>
    <w:r w:rsidRPr="5DC4431B">
      <w:rPr>
        <w:rFonts w:ascii="Lato" w:hAnsi="Lato"/>
        <w:sz w:val="16"/>
        <w:szCs w:val="16"/>
      </w:rPr>
      <w:t xml:space="preserve">25530 </w:t>
    </w:r>
    <w:proofErr w:type="spellStart"/>
    <w:r w:rsidRPr="5DC4431B">
      <w:rPr>
        <w:rFonts w:ascii="Lato" w:hAnsi="Lato"/>
        <w:sz w:val="16"/>
        <w:szCs w:val="16"/>
      </w:rPr>
      <w:t>VIelha</w:t>
    </w:r>
    <w:proofErr w:type="spellEnd"/>
  </w:p>
  <w:p w14:paraId="4766E171" w14:textId="77777777" w:rsidR="008C3670" w:rsidRDefault="008C36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CB98" w14:textId="77777777" w:rsidR="00C27F7E" w:rsidRDefault="00C27F7E">
      <w:r>
        <w:separator/>
      </w:r>
    </w:p>
  </w:footnote>
  <w:footnote w:type="continuationSeparator" w:id="0">
    <w:p w14:paraId="2E409700" w14:textId="77777777" w:rsidR="00C27F7E" w:rsidRDefault="00C27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DF5B" w14:textId="5037E62B" w:rsidR="00895E56" w:rsidRPr="00152EAC" w:rsidRDefault="00577E88" w:rsidP="00B67193">
    <w:pPr>
      <w:pStyle w:val="Encabezado"/>
      <w:rPr>
        <w:rFonts w:ascii="Berlin Sans FB" w:hAnsi="Berlin Sans FB"/>
        <w:sz w:val="16"/>
        <w:szCs w:val="16"/>
      </w:rPr>
    </w:pPr>
    <w:r>
      <w:rPr>
        <w:noProof/>
      </w:rPr>
      <w:drawing>
        <wp:anchor distT="0" distB="0" distL="114300" distR="114300" simplePos="0" relativeHeight="251658241" behindDoc="0" locked="0" layoutInCell="1" allowOverlap="1" wp14:anchorId="0B85DB90" wp14:editId="2898B2D9">
          <wp:simplePos x="0" y="0"/>
          <wp:positionH relativeFrom="column">
            <wp:posOffset>19050</wp:posOffset>
          </wp:positionH>
          <wp:positionV relativeFrom="paragraph">
            <wp:posOffset>227965</wp:posOffset>
          </wp:positionV>
          <wp:extent cx="2886075" cy="485775"/>
          <wp:effectExtent l="0" t="0" r="0" b="0"/>
          <wp:wrapNone/>
          <wp:docPr id="1426330676" name="Imagen 142633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FD9">
      <w:rPr>
        <w:noProof/>
      </w:rPr>
      <w:drawing>
        <wp:anchor distT="0" distB="0" distL="114300" distR="114300" simplePos="0" relativeHeight="251658240" behindDoc="0" locked="0" layoutInCell="1" allowOverlap="1" wp14:anchorId="787FB7F4" wp14:editId="6B45BC50">
          <wp:simplePos x="0" y="0"/>
          <wp:positionH relativeFrom="margin">
            <wp:align>right</wp:align>
          </wp:positionH>
          <wp:positionV relativeFrom="paragraph">
            <wp:posOffset>190500</wp:posOffset>
          </wp:positionV>
          <wp:extent cx="1889125" cy="44767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C67C5" w14:textId="12440301" w:rsidR="00895E56" w:rsidRPr="00152EAC" w:rsidRDefault="00895E56" w:rsidP="00B67193">
    <w:pPr>
      <w:pStyle w:val="Encabezado"/>
      <w:rPr>
        <w:rFonts w:ascii="Berlin Sans FB" w:hAnsi="Berlin Sans FB"/>
        <w:sz w:val="16"/>
        <w:szCs w:val="16"/>
      </w:rPr>
    </w:pPr>
  </w:p>
  <w:p w14:paraId="220F1D23" w14:textId="4FF4E686" w:rsidR="00F152D0" w:rsidRPr="003B1FF1" w:rsidRDefault="003B1FF1" w:rsidP="00376522">
    <w:pPr>
      <w:pStyle w:val="Encabezado"/>
      <w:tabs>
        <w:tab w:val="clear" w:pos="4419"/>
        <w:tab w:val="clear" w:pos="8838"/>
        <w:tab w:val="left" w:pos="1515"/>
        <w:tab w:val="left" w:pos="7411"/>
      </w:tabs>
      <w:jc w:val="right"/>
      <w:rPr>
        <w:rFonts w:ascii="Berlin Sans FB" w:hAnsi="Berlin Sans FB"/>
        <w:sz w:val="16"/>
        <w:szCs w:val="16"/>
      </w:rPr>
    </w:pPr>
    <w:r>
      <w:rPr>
        <w:rFonts w:ascii="Berlin Sans FB" w:hAnsi="Berlin Sans FB"/>
        <w:bCs/>
        <w:sz w:val="18"/>
        <w:szCs w:val="16"/>
      </w:rPr>
      <w:t>A</w:t>
    </w:r>
    <w:r w:rsidR="00325CC9">
      <w:rPr>
        <w:rFonts w:ascii="Berlin Sans FB" w:hAnsi="Berlin Sans FB"/>
        <w:bCs/>
        <w:sz w:val="18"/>
        <w:szCs w:val="16"/>
      </w:rPr>
      <w:t xml:space="preserve">S </w:t>
    </w:r>
    <w:r w:rsidR="00F152D0">
      <w:rPr>
        <w:rFonts w:ascii="Berlin Sans FB" w:hAnsi="Berlin Sans FB"/>
        <w:bCs/>
        <w:sz w:val="18"/>
        <w:szCs w:val="16"/>
      </w:rPr>
      <w:t>3</w:t>
    </w:r>
    <w:r w:rsidR="000F11E4">
      <w:rPr>
        <w:rFonts w:ascii="Berlin Sans FB" w:hAnsi="Berlin Sans FB"/>
        <w:bCs/>
        <w:sz w:val="18"/>
        <w:szCs w:val="16"/>
      </w:rPr>
      <w:t>08</w:t>
    </w:r>
    <w:r w:rsidR="00325CC9">
      <w:rPr>
        <w:rFonts w:ascii="Berlin Sans FB" w:hAnsi="Berlin Sans FB"/>
        <w:bCs/>
        <w:sz w:val="18"/>
        <w:szCs w:val="16"/>
      </w:rPr>
      <w:t>6</w:t>
    </w:r>
    <w:r w:rsidR="00F152D0">
      <w:rPr>
        <w:rFonts w:ascii="Berlin Sans FB" w:hAnsi="Berlin Sans FB"/>
        <w:bCs/>
        <w:sz w:val="18"/>
        <w:szCs w:val="16"/>
      </w:rPr>
      <w:t>-000</w:t>
    </w:r>
    <w:r w:rsidR="00325CC9">
      <w:rPr>
        <w:rFonts w:ascii="Berlin Sans FB" w:hAnsi="Berlin Sans FB"/>
        <w:bCs/>
        <w:sz w:val="18"/>
        <w:szCs w:val="16"/>
      </w:rPr>
      <w:t>1</w:t>
    </w:r>
    <w:r w:rsidR="00F152D0">
      <w:rPr>
        <w:rFonts w:ascii="Berlin Sans FB" w:hAnsi="Berlin Sans FB"/>
        <w:bCs/>
        <w:sz w:val="18"/>
        <w:szCs w:val="16"/>
      </w:rPr>
      <w:t>/</w:t>
    </w:r>
    <w:r w:rsidR="00895E56" w:rsidRPr="004F7A5B">
      <w:rPr>
        <w:rFonts w:ascii="Berlin Sans FB" w:hAnsi="Berlin Sans FB"/>
        <w:bCs/>
        <w:sz w:val="18"/>
        <w:szCs w:val="16"/>
      </w:rPr>
      <w:t>20</w:t>
    </w:r>
    <w:r w:rsidR="008F4815">
      <w:rPr>
        <w:rFonts w:ascii="Berlin Sans FB" w:hAnsi="Berlin Sans FB"/>
        <w:bCs/>
        <w:sz w:val="18"/>
        <w:szCs w:val="16"/>
      </w:rPr>
      <w:t>2</w:t>
    </w:r>
    <w:r w:rsidR="00F152D0">
      <w:rPr>
        <w:rFonts w:ascii="Berlin Sans FB" w:hAnsi="Berlin Sans FB"/>
        <w:bCs/>
        <w:sz w:val="18"/>
        <w:szCs w:val="16"/>
      </w:rPr>
      <w:t>6</w:t>
    </w:r>
  </w:p>
  <w:p w14:paraId="38DD93D8" w14:textId="77777777" w:rsidR="00895E56" w:rsidRPr="004F7A5B" w:rsidRDefault="00895E56" w:rsidP="006C07D4">
    <w:pPr>
      <w:pStyle w:val="Encabezado"/>
      <w:rPr>
        <w:rFonts w:ascii="Berlin Sans FB" w:hAnsi="Berlin Sans FB"/>
        <w:sz w:val="16"/>
        <w:szCs w:val="16"/>
      </w:rPr>
    </w:pPr>
  </w:p>
  <w:p w14:paraId="277D8DED" w14:textId="77777777" w:rsidR="00895E56" w:rsidRPr="0061755F" w:rsidRDefault="00895E56" w:rsidP="00250EB2">
    <w:pPr>
      <w:pStyle w:val="Encabezado"/>
      <w:pBdr>
        <w:bottom w:val="single" w:sz="4" w:space="1" w:color="auto"/>
      </w:pBdr>
      <w:tabs>
        <w:tab w:val="left" w:pos="851"/>
      </w:tabs>
      <w:ind w:left="851" w:hanging="851"/>
      <w:rPr>
        <w:rFonts w:ascii="Lato" w:hAnsi="Lato"/>
        <w:b/>
        <w:sz w:val="16"/>
        <w:szCs w:val="16"/>
      </w:rPr>
    </w:pPr>
    <w:r w:rsidRPr="0061755F">
      <w:rPr>
        <w:rFonts w:ascii="Lato" w:hAnsi="Lato"/>
        <w:b/>
        <w:sz w:val="16"/>
        <w:szCs w:val="16"/>
      </w:rPr>
      <w:t xml:space="preserve">Plec CAP - </w:t>
    </w:r>
    <w:r w:rsidRPr="0061755F">
      <w:rPr>
        <w:rFonts w:ascii="Lato" w:hAnsi="Lato"/>
        <w:b/>
        <w:sz w:val="16"/>
        <w:szCs w:val="16"/>
      </w:rPr>
      <w:tab/>
    </w:r>
    <w:bookmarkStart w:id="0" w:name="_Hlk120199904"/>
    <w:r w:rsidR="006E211D" w:rsidRPr="0061755F">
      <w:rPr>
        <w:rFonts w:ascii="Lato" w:hAnsi="Lato"/>
        <w:b/>
        <w:sz w:val="16"/>
        <w:szCs w:val="16"/>
      </w:rPr>
      <w:t xml:space="preserve">SUBMINISTRAMENT </w:t>
    </w:r>
    <w:r w:rsidR="006E211D">
      <w:rPr>
        <w:rFonts w:ascii="Lato" w:hAnsi="Lato"/>
        <w:b/>
        <w:sz w:val="16"/>
        <w:szCs w:val="16"/>
      </w:rPr>
      <w:t>INSTAL·LACIÓ I POSADA</w:t>
    </w:r>
    <w:bookmarkEnd w:id="0"/>
    <w:r w:rsidR="00707E91">
      <w:rPr>
        <w:rFonts w:ascii="Lato" w:hAnsi="Lato"/>
        <w:b/>
        <w:sz w:val="16"/>
        <w:szCs w:val="16"/>
      </w:rPr>
      <w:t xml:space="preserve"> EN </w:t>
    </w:r>
    <w:r w:rsidR="00707E91" w:rsidRPr="00707E91">
      <w:rPr>
        <w:rFonts w:ascii="Lato" w:hAnsi="Lato"/>
        <w:b/>
        <w:bCs/>
        <w:sz w:val="16"/>
        <w:szCs w:val="16"/>
      </w:rPr>
      <w:t>FUNCIONAMENT EN R</w:t>
    </w:r>
    <w:r w:rsidR="00B43361">
      <w:rPr>
        <w:rFonts w:ascii="Lato" w:hAnsi="Lato"/>
        <w:b/>
        <w:bCs/>
        <w:sz w:val="16"/>
        <w:szCs w:val="16"/>
      </w:rPr>
      <w:t>È</w:t>
    </w:r>
    <w:r w:rsidR="00707E91" w:rsidRPr="00707E91">
      <w:rPr>
        <w:rFonts w:ascii="Lato" w:hAnsi="Lato"/>
        <w:b/>
        <w:bCs/>
        <w:sz w:val="16"/>
        <w:szCs w:val="16"/>
      </w:rPr>
      <w:t>GIM D’ARRENDAMENT DE MODULS PREFABRICATS PROVISIONALS PER A UBICAR ELS SERVEIS DE CUINA PER A L’ESPITAU VAL D’ARAN.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128A" w14:textId="6E808312" w:rsidR="008C3670" w:rsidRDefault="00E918CB">
    <w:pPr>
      <w:pStyle w:val="Encabezado"/>
    </w:pPr>
    <w:r>
      <w:rPr>
        <w:noProof/>
      </w:rPr>
      <w:drawing>
        <wp:anchor distT="0" distB="0" distL="114300" distR="114300" simplePos="0" relativeHeight="251660289" behindDoc="0" locked="0" layoutInCell="1" allowOverlap="1" wp14:anchorId="4A2C05E8" wp14:editId="53313CC7">
          <wp:simplePos x="0" y="0"/>
          <wp:positionH relativeFrom="margin">
            <wp:align>left</wp:align>
          </wp:positionH>
          <wp:positionV relativeFrom="paragraph">
            <wp:posOffset>27940</wp:posOffset>
          </wp:positionV>
          <wp:extent cx="2886075" cy="485775"/>
          <wp:effectExtent l="0" t="0" r="9525" b="9525"/>
          <wp:wrapNone/>
          <wp:docPr id="807625289" name="Imagen 80762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7" behindDoc="0" locked="0" layoutInCell="1" allowOverlap="1" wp14:anchorId="1ED5C469" wp14:editId="49E57AC3">
          <wp:simplePos x="0" y="0"/>
          <wp:positionH relativeFrom="margin">
            <wp:align>right</wp:align>
          </wp:positionH>
          <wp:positionV relativeFrom="paragraph">
            <wp:posOffset>161290</wp:posOffset>
          </wp:positionV>
          <wp:extent cx="1889125" cy="447675"/>
          <wp:effectExtent l="0" t="0" r="0" b="9525"/>
          <wp:wrapTopAndBottom/>
          <wp:docPr id="745620535" name="Imagen 745620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125"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AE5FD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C6650C"/>
    <w:multiLevelType w:val="hybridMultilevel"/>
    <w:tmpl w:val="E1E23F28"/>
    <w:lvl w:ilvl="0" w:tplc="0403000F">
      <w:start w:val="1"/>
      <w:numFmt w:val="decimal"/>
      <w:lvlText w:val="%1."/>
      <w:lvlJc w:val="left"/>
      <w:pPr>
        <w:tabs>
          <w:tab w:val="num" w:pos="965"/>
        </w:tabs>
        <w:ind w:left="965" w:hanging="397"/>
      </w:pPr>
      <w:rPr>
        <w:rFonts w:hint="default"/>
        <w:color w:val="auto"/>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991E8D3"/>
    <w:multiLevelType w:val="hybridMultilevel"/>
    <w:tmpl w:val="9B081B56"/>
    <w:lvl w:ilvl="0" w:tplc="2AC4EF66">
      <w:start w:val="1"/>
      <w:numFmt w:val="decimal"/>
      <w:lvlText w:val="%1."/>
      <w:lvlJc w:val="left"/>
      <w:pPr>
        <w:ind w:left="720" w:hanging="360"/>
      </w:pPr>
    </w:lvl>
    <w:lvl w:ilvl="1" w:tplc="DAFA6A30">
      <w:start w:val="1"/>
      <w:numFmt w:val="lowerLetter"/>
      <w:lvlText w:val="%2."/>
      <w:lvlJc w:val="left"/>
      <w:pPr>
        <w:ind w:left="1440" w:hanging="360"/>
      </w:pPr>
    </w:lvl>
    <w:lvl w:ilvl="2" w:tplc="362ECF8E">
      <w:start w:val="1"/>
      <w:numFmt w:val="lowerRoman"/>
      <w:lvlText w:val="%3."/>
      <w:lvlJc w:val="right"/>
      <w:pPr>
        <w:ind w:left="2160" w:hanging="180"/>
      </w:pPr>
    </w:lvl>
    <w:lvl w:ilvl="3" w:tplc="2A72BD92">
      <w:start w:val="1"/>
      <w:numFmt w:val="decimal"/>
      <w:lvlText w:val="%4."/>
      <w:lvlJc w:val="left"/>
      <w:pPr>
        <w:ind w:left="2880" w:hanging="360"/>
      </w:pPr>
    </w:lvl>
    <w:lvl w:ilvl="4" w:tplc="17F6B4AA">
      <w:start w:val="1"/>
      <w:numFmt w:val="lowerLetter"/>
      <w:lvlText w:val="%5."/>
      <w:lvlJc w:val="left"/>
      <w:pPr>
        <w:ind w:left="3600" w:hanging="360"/>
      </w:pPr>
    </w:lvl>
    <w:lvl w:ilvl="5" w:tplc="69CE98CA">
      <w:start w:val="1"/>
      <w:numFmt w:val="lowerRoman"/>
      <w:lvlText w:val="%6."/>
      <w:lvlJc w:val="right"/>
      <w:pPr>
        <w:ind w:left="4320" w:hanging="180"/>
      </w:pPr>
    </w:lvl>
    <w:lvl w:ilvl="6" w:tplc="2ABE3D86">
      <w:start w:val="1"/>
      <w:numFmt w:val="decimal"/>
      <w:lvlText w:val="%7."/>
      <w:lvlJc w:val="left"/>
      <w:pPr>
        <w:ind w:left="5040" w:hanging="360"/>
      </w:pPr>
    </w:lvl>
    <w:lvl w:ilvl="7" w:tplc="C64CF110">
      <w:start w:val="1"/>
      <w:numFmt w:val="lowerLetter"/>
      <w:lvlText w:val="%8."/>
      <w:lvlJc w:val="left"/>
      <w:pPr>
        <w:ind w:left="5760" w:hanging="360"/>
      </w:pPr>
    </w:lvl>
    <w:lvl w:ilvl="8" w:tplc="9E50D688">
      <w:start w:val="1"/>
      <w:numFmt w:val="lowerRoman"/>
      <w:lvlText w:val="%9."/>
      <w:lvlJc w:val="right"/>
      <w:pPr>
        <w:ind w:left="6480" w:hanging="180"/>
      </w:pPr>
    </w:lvl>
  </w:abstractNum>
  <w:abstractNum w:abstractNumId="3" w15:restartNumberingAfterBreak="0">
    <w:nsid w:val="0EFA49C3"/>
    <w:multiLevelType w:val="hybridMultilevel"/>
    <w:tmpl w:val="BEA2FE9C"/>
    <w:lvl w:ilvl="0" w:tplc="4ED816FA">
      <w:start w:val="1"/>
      <w:numFmt w:val="bullet"/>
      <w:lvlText w:val="-"/>
      <w:lvlJc w:val="left"/>
      <w:pPr>
        <w:ind w:left="2136" w:hanging="360"/>
      </w:pPr>
      <w:rPr>
        <w:rFonts w:ascii="Helvetica" w:eastAsia="Aptos" w:hAnsi="Helvetica" w:cs="Times New Roman" w:hint="default"/>
      </w:rPr>
    </w:lvl>
    <w:lvl w:ilvl="1" w:tplc="040A0003">
      <w:start w:val="1"/>
      <w:numFmt w:val="bullet"/>
      <w:lvlText w:val="o"/>
      <w:lvlJc w:val="left"/>
      <w:pPr>
        <w:ind w:left="2856" w:hanging="360"/>
      </w:pPr>
      <w:rPr>
        <w:rFonts w:ascii="Courier New" w:hAnsi="Courier New" w:cs="Courier New" w:hint="default"/>
      </w:rPr>
    </w:lvl>
    <w:lvl w:ilvl="2" w:tplc="040A0005" w:tentative="1">
      <w:start w:val="1"/>
      <w:numFmt w:val="bullet"/>
      <w:lvlText w:val=""/>
      <w:lvlJc w:val="left"/>
      <w:pPr>
        <w:ind w:left="3576" w:hanging="360"/>
      </w:pPr>
      <w:rPr>
        <w:rFonts w:ascii="Wingdings" w:hAnsi="Wingdings" w:hint="default"/>
      </w:rPr>
    </w:lvl>
    <w:lvl w:ilvl="3" w:tplc="040A0001" w:tentative="1">
      <w:start w:val="1"/>
      <w:numFmt w:val="bullet"/>
      <w:lvlText w:val=""/>
      <w:lvlJc w:val="left"/>
      <w:pPr>
        <w:ind w:left="4296" w:hanging="360"/>
      </w:pPr>
      <w:rPr>
        <w:rFonts w:ascii="Symbol" w:hAnsi="Symbol" w:hint="default"/>
      </w:rPr>
    </w:lvl>
    <w:lvl w:ilvl="4" w:tplc="040A0003" w:tentative="1">
      <w:start w:val="1"/>
      <w:numFmt w:val="bullet"/>
      <w:lvlText w:val="o"/>
      <w:lvlJc w:val="left"/>
      <w:pPr>
        <w:ind w:left="5016" w:hanging="360"/>
      </w:pPr>
      <w:rPr>
        <w:rFonts w:ascii="Courier New" w:hAnsi="Courier New" w:cs="Courier New" w:hint="default"/>
      </w:rPr>
    </w:lvl>
    <w:lvl w:ilvl="5" w:tplc="040A0005" w:tentative="1">
      <w:start w:val="1"/>
      <w:numFmt w:val="bullet"/>
      <w:lvlText w:val=""/>
      <w:lvlJc w:val="left"/>
      <w:pPr>
        <w:ind w:left="5736" w:hanging="360"/>
      </w:pPr>
      <w:rPr>
        <w:rFonts w:ascii="Wingdings" w:hAnsi="Wingdings" w:hint="default"/>
      </w:rPr>
    </w:lvl>
    <w:lvl w:ilvl="6" w:tplc="040A0001" w:tentative="1">
      <w:start w:val="1"/>
      <w:numFmt w:val="bullet"/>
      <w:lvlText w:val=""/>
      <w:lvlJc w:val="left"/>
      <w:pPr>
        <w:ind w:left="6456" w:hanging="360"/>
      </w:pPr>
      <w:rPr>
        <w:rFonts w:ascii="Symbol" w:hAnsi="Symbol" w:hint="default"/>
      </w:rPr>
    </w:lvl>
    <w:lvl w:ilvl="7" w:tplc="040A0003" w:tentative="1">
      <w:start w:val="1"/>
      <w:numFmt w:val="bullet"/>
      <w:lvlText w:val="o"/>
      <w:lvlJc w:val="left"/>
      <w:pPr>
        <w:ind w:left="7176" w:hanging="360"/>
      </w:pPr>
      <w:rPr>
        <w:rFonts w:ascii="Courier New" w:hAnsi="Courier New" w:cs="Courier New" w:hint="default"/>
      </w:rPr>
    </w:lvl>
    <w:lvl w:ilvl="8" w:tplc="040A0005" w:tentative="1">
      <w:start w:val="1"/>
      <w:numFmt w:val="bullet"/>
      <w:lvlText w:val=""/>
      <w:lvlJc w:val="left"/>
      <w:pPr>
        <w:ind w:left="7896" w:hanging="360"/>
      </w:pPr>
      <w:rPr>
        <w:rFonts w:ascii="Wingdings" w:hAnsi="Wingdings" w:hint="default"/>
      </w:rPr>
    </w:lvl>
  </w:abstractNum>
  <w:abstractNum w:abstractNumId="4" w15:restartNumberingAfterBreak="0">
    <w:nsid w:val="10DA3825"/>
    <w:multiLevelType w:val="hybridMultilevel"/>
    <w:tmpl w:val="4B8CBBF6"/>
    <w:lvl w:ilvl="0" w:tplc="5EDCAC1C">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13723DC"/>
    <w:multiLevelType w:val="hybridMultilevel"/>
    <w:tmpl w:val="97F2CC40"/>
    <w:lvl w:ilvl="0" w:tplc="0C0A000F">
      <w:start w:val="1"/>
      <w:numFmt w:val="decimal"/>
      <w:lvlText w:val="%1."/>
      <w:lvlJc w:val="left"/>
      <w:pPr>
        <w:tabs>
          <w:tab w:val="num" w:pos="720"/>
        </w:tabs>
        <w:ind w:left="720" w:hanging="360"/>
      </w:pPr>
      <w:rPr>
        <w:rFonts w:hint="default"/>
      </w:rPr>
    </w:lvl>
    <w:lvl w:ilvl="1" w:tplc="69E4D8D6">
      <w:start w:val="1"/>
      <w:numFmt w:val="lowerLetter"/>
      <w:lvlText w:val="%2)"/>
      <w:lvlJc w:val="left"/>
      <w:pPr>
        <w:tabs>
          <w:tab w:val="num" w:pos="1353"/>
        </w:tabs>
        <w:ind w:left="1353"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33B6398"/>
    <w:multiLevelType w:val="hybridMultilevel"/>
    <w:tmpl w:val="0F64EA54"/>
    <w:lvl w:ilvl="0" w:tplc="0C0A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14D56C1B"/>
    <w:multiLevelType w:val="hybridMultilevel"/>
    <w:tmpl w:val="B6823A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E3E57F2"/>
    <w:multiLevelType w:val="hybridMultilevel"/>
    <w:tmpl w:val="A030E0FE"/>
    <w:lvl w:ilvl="0" w:tplc="0C0A000F">
      <w:start w:val="1"/>
      <w:numFmt w:val="decimal"/>
      <w:lvlText w:val="%1."/>
      <w:lvlJc w:val="left"/>
      <w:pPr>
        <w:tabs>
          <w:tab w:val="num" w:pos="502"/>
        </w:tabs>
        <w:ind w:left="502" w:hanging="360"/>
      </w:pPr>
      <w:rPr>
        <w:rFonts w:hint="default"/>
      </w:rPr>
    </w:lvl>
    <w:lvl w:ilvl="1" w:tplc="DD86D97A">
      <w:start w:val="1"/>
      <w:numFmt w:val="lowerLetter"/>
      <w:lvlText w:val="%2)"/>
      <w:lvlJc w:val="left"/>
      <w:pPr>
        <w:tabs>
          <w:tab w:val="num" w:pos="1070"/>
        </w:tabs>
        <w:ind w:left="1070" w:hanging="360"/>
      </w:pPr>
      <w:rPr>
        <w:rFonts w:hint="default"/>
        <w:b w:val="0"/>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EF88813"/>
    <w:multiLevelType w:val="hybridMultilevel"/>
    <w:tmpl w:val="7AEAC49A"/>
    <w:lvl w:ilvl="0" w:tplc="E0969928">
      <w:start w:val="2"/>
      <w:numFmt w:val="decimal"/>
      <w:lvlText w:val="%1."/>
      <w:lvlJc w:val="left"/>
      <w:pPr>
        <w:ind w:left="720" w:hanging="360"/>
      </w:pPr>
    </w:lvl>
    <w:lvl w:ilvl="1" w:tplc="24AEA3A4">
      <w:start w:val="1"/>
      <w:numFmt w:val="lowerLetter"/>
      <w:lvlText w:val="%2."/>
      <w:lvlJc w:val="left"/>
      <w:pPr>
        <w:ind w:left="1440" w:hanging="360"/>
      </w:pPr>
    </w:lvl>
    <w:lvl w:ilvl="2" w:tplc="76263406">
      <w:start w:val="1"/>
      <w:numFmt w:val="lowerRoman"/>
      <w:lvlText w:val="%3."/>
      <w:lvlJc w:val="right"/>
      <w:pPr>
        <w:ind w:left="2160" w:hanging="180"/>
      </w:pPr>
    </w:lvl>
    <w:lvl w:ilvl="3" w:tplc="52608858">
      <w:start w:val="1"/>
      <w:numFmt w:val="decimal"/>
      <w:lvlText w:val="%4."/>
      <w:lvlJc w:val="left"/>
      <w:pPr>
        <w:ind w:left="2880" w:hanging="360"/>
      </w:pPr>
    </w:lvl>
    <w:lvl w:ilvl="4" w:tplc="08A4C3AE">
      <w:start w:val="1"/>
      <w:numFmt w:val="lowerLetter"/>
      <w:lvlText w:val="%5."/>
      <w:lvlJc w:val="left"/>
      <w:pPr>
        <w:ind w:left="3600" w:hanging="360"/>
      </w:pPr>
    </w:lvl>
    <w:lvl w:ilvl="5" w:tplc="66F8911C">
      <w:start w:val="1"/>
      <w:numFmt w:val="lowerRoman"/>
      <w:lvlText w:val="%6."/>
      <w:lvlJc w:val="right"/>
      <w:pPr>
        <w:ind w:left="4320" w:hanging="180"/>
      </w:pPr>
    </w:lvl>
    <w:lvl w:ilvl="6" w:tplc="6F78D050">
      <w:start w:val="1"/>
      <w:numFmt w:val="decimal"/>
      <w:lvlText w:val="%7."/>
      <w:lvlJc w:val="left"/>
      <w:pPr>
        <w:ind w:left="5040" w:hanging="360"/>
      </w:pPr>
    </w:lvl>
    <w:lvl w:ilvl="7" w:tplc="269238FC">
      <w:start w:val="1"/>
      <w:numFmt w:val="lowerLetter"/>
      <w:lvlText w:val="%8."/>
      <w:lvlJc w:val="left"/>
      <w:pPr>
        <w:ind w:left="5760" w:hanging="360"/>
      </w:pPr>
    </w:lvl>
    <w:lvl w:ilvl="8" w:tplc="97A2A71A">
      <w:start w:val="1"/>
      <w:numFmt w:val="lowerRoman"/>
      <w:lvlText w:val="%9."/>
      <w:lvlJc w:val="right"/>
      <w:pPr>
        <w:ind w:left="6480" w:hanging="180"/>
      </w:pPr>
    </w:lvl>
  </w:abstractNum>
  <w:abstractNum w:abstractNumId="12" w15:restartNumberingAfterBreak="0">
    <w:nsid w:val="2185164D"/>
    <w:multiLevelType w:val="hybridMultilevel"/>
    <w:tmpl w:val="131A196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20615B"/>
    <w:multiLevelType w:val="hybridMultilevel"/>
    <w:tmpl w:val="4C861DEA"/>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034231"/>
    <w:multiLevelType w:val="hybridMultilevel"/>
    <w:tmpl w:val="B97A22B0"/>
    <w:lvl w:ilvl="0" w:tplc="2E889CB4">
      <w:start w:val="1"/>
      <w:numFmt w:val="decimal"/>
      <w:lvlText w:val="%1."/>
      <w:lvlJc w:val="left"/>
      <w:pPr>
        <w:ind w:left="927" w:hanging="360"/>
      </w:pPr>
      <w:rPr>
        <w:rFonts w:hint="default"/>
      </w:rPr>
    </w:lvl>
    <w:lvl w:ilvl="1" w:tplc="642A1E5A">
      <w:start w:val="1"/>
      <w:numFmt w:val="bullet"/>
      <w:lvlText w:val="-"/>
      <w:lvlJc w:val="left"/>
      <w:pPr>
        <w:ind w:left="1647" w:hanging="360"/>
      </w:pPr>
      <w:rPr>
        <w:rFonts w:ascii="Arial" w:hAnsi="Arial" w:hint="default"/>
      </w:rPr>
    </w:lvl>
    <w:lvl w:ilvl="2" w:tplc="2C726B5A">
      <w:numFmt w:val="bullet"/>
      <w:lvlText w:val="·"/>
      <w:lvlJc w:val="left"/>
      <w:pPr>
        <w:ind w:left="2712" w:hanging="525"/>
      </w:pPr>
      <w:rPr>
        <w:rFonts w:ascii="Berlin Sans FB" w:eastAsia="Times New Roman" w:hAnsi="Berlin Sans FB" w:cs="Calibri" w:hint="default"/>
      </w:rPr>
    </w:lvl>
    <w:lvl w:ilvl="3" w:tplc="C160F226">
      <w:start w:val="1"/>
      <w:numFmt w:val="upperLetter"/>
      <w:lvlText w:val="%4)"/>
      <w:lvlJc w:val="left"/>
      <w:pPr>
        <w:ind w:left="3087" w:hanging="360"/>
      </w:pPr>
      <w:rPr>
        <w:rFonts w:hint="default"/>
      </w:rPr>
    </w:lvl>
    <w:lvl w:ilvl="4" w:tplc="82069886">
      <w:start w:val="1"/>
      <w:numFmt w:val="lowerLetter"/>
      <w:lvlText w:val="%5)"/>
      <w:lvlJc w:val="left"/>
      <w:pPr>
        <w:ind w:left="3807" w:hanging="360"/>
      </w:pPr>
      <w:rPr>
        <w:rFonts w:hint="default"/>
      </w:r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6" w15:restartNumberingAfterBreak="0">
    <w:nsid w:val="2FF03C24"/>
    <w:multiLevelType w:val="hybridMultilevel"/>
    <w:tmpl w:val="683EB208"/>
    <w:lvl w:ilvl="0" w:tplc="DDA458E2">
      <w:start w:val="1"/>
      <w:numFmt w:val="lowerLetter"/>
      <w:lvlText w:val="%1)"/>
      <w:lvlJc w:val="left"/>
      <w:pPr>
        <w:tabs>
          <w:tab w:val="num" w:pos="1325"/>
        </w:tabs>
        <w:ind w:left="1325" w:hanging="360"/>
      </w:pPr>
    </w:lvl>
    <w:lvl w:ilvl="1" w:tplc="0C0A0019">
      <w:start w:val="1"/>
      <w:numFmt w:val="lowerLetter"/>
      <w:lvlText w:val="%2."/>
      <w:lvlJc w:val="left"/>
      <w:pPr>
        <w:tabs>
          <w:tab w:val="num" w:pos="2045"/>
        </w:tabs>
        <w:ind w:left="2045" w:hanging="360"/>
      </w:pPr>
    </w:lvl>
    <w:lvl w:ilvl="2" w:tplc="0C0A001B">
      <w:start w:val="1"/>
      <w:numFmt w:val="lowerRoman"/>
      <w:lvlText w:val="%3."/>
      <w:lvlJc w:val="right"/>
      <w:pPr>
        <w:tabs>
          <w:tab w:val="num" w:pos="2765"/>
        </w:tabs>
        <w:ind w:left="2765" w:hanging="180"/>
      </w:pPr>
    </w:lvl>
    <w:lvl w:ilvl="3" w:tplc="0C0A000F">
      <w:start w:val="1"/>
      <w:numFmt w:val="decimal"/>
      <w:lvlText w:val="%4."/>
      <w:lvlJc w:val="left"/>
      <w:pPr>
        <w:tabs>
          <w:tab w:val="num" w:pos="3485"/>
        </w:tabs>
        <w:ind w:left="3485" w:hanging="360"/>
      </w:pPr>
    </w:lvl>
    <w:lvl w:ilvl="4" w:tplc="0C0A0019">
      <w:start w:val="1"/>
      <w:numFmt w:val="lowerLetter"/>
      <w:lvlText w:val="%5."/>
      <w:lvlJc w:val="left"/>
      <w:pPr>
        <w:tabs>
          <w:tab w:val="num" w:pos="4205"/>
        </w:tabs>
        <w:ind w:left="4205" w:hanging="360"/>
      </w:pPr>
    </w:lvl>
    <w:lvl w:ilvl="5" w:tplc="0C0A001B">
      <w:start w:val="1"/>
      <w:numFmt w:val="lowerRoman"/>
      <w:lvlText w:val="%6."/>
      <w:lvlJc w:val="right"/>
      <w:pPr>
        <w:tabs>
          <w:tab w:val="num" w:pos="4925"/>
        </w:tabs>
        <w:ind w:left="4925" w:hanging="180"/>
      </w:pPr>
    </w:lvl>
    <w:lvl w:ilvl="6" w:tplc="0C0A000F">
      <w:start w:val="1"/>
      <w:numFmt w:val="decimal"/>
      <w:lvlText w:val="%7."/>
      <w:lvlJc w:val="left"/>
      <w:pPr>
        <w:tabs>
          <w:tab w:val="num" w:pos="5645"/>
        </w:tabs>
        <w:ind w:left="5645" w:hanging="360"/>
      </w:pPr>
    </w:lvl>
    <w:lvl w:ilvl="7" w:tplc="0C0A0019">
      <w:start w:val="1"/>
      <w:numFmt w:val="lowerLetter"/>
      <w:lvlText w:val="%8."/>
      <w:lvlJc w:val="left"/>
      <w:pPr>
        <w:tabs>
          <w:tab w:val="num" w:pos="6365"/>
        </w:tabs>
        <w:ind w:left="6365" w:hanging="360"/>
      </w:pPr>
    </w:lvl>
    <w:lvl w:ilvl="8" w:tplc="0C0A001B">
      <w:start w:val="1"/>
      <w:numFmt w:val="lowerRoman"/>
      <w:lvlText w:val="%9."/>
      <w:lvlJc w:val="right"/>
      <w:pPr>
        <w:tabs>
          <w:tab w:val="num" w:pos="7085"/>
        </w:tabs>
        <w:ind w:left="7085" w:hanging="180"/>
      </w:pPr>
    </w:lvl>
  </w:abstractNum>
  <w:abstractNum w:abstractNumId="17" w15:restartNumberingAfterBreak="0">
    <w:nsid w:val="313A42C9"/>
    <w:multiLevelType w:val="hybridMultilevel"/>
    <w:tmpl w:val="C2B63824"/>
    <w:lvl w:ilvl="0" w:tplc="39F274E2">
      <w:start w:val="3"/>
      <w:numFmt w:val="decimal"/>
      <w:lvlText w:val="%1."/>
      <w:lvlJc w:val="left"/>
      <w:pPr>
        <w:ind w:left="23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6081444"/>
    <w:multiLevelType w:val="multilevel"/>
    <w:tmpl w:val="3E6621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4F3894"/>
    <w:multiLevelType w:val="multilevel"/>
    <w:tmpl w:val="86D62B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9DA1918"/>
    <w:multiLevelType w:val="multilevel"/>
    <w:tmpl w:val="A89E2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15819ED"/>
    <w:multiLevelType w:val="hybridMultilevel"/>
    <w:tmpl w:val="8ECC926C"/>
    <w:lvl w:ilvl="0" w:tplc="0C0A0017">
      <w:start w:val="1"/>
      <w:numFmt w:val="lowerLetter"/>
      <w:lvlText w:val="%1)"/>
      <w:lvlJc w:val="left"/>
      <w:pPr>
        <w:tabs>
          <w:tab w:val="num" w:pos="965"/>
        </w:tabs>
        <w:ind w:left="965" w:hanging="397"/>
      </w:pPr>
    </w:lvl>
    <w:lvl w:ilvl="1" w:tplc="0C0A0001">
      <w:start w:val="1"/>
      <w:numFmt w:val="bullet"/>
      <w:lvlText w:val=""/>
      <w:lvlJc w:val="left"/>
      <w:pPr>
        <w:tabs>
          <w:tab w:val="num" w:pos="2520"/>
        </w:tabs>
        <w:ind w:left="2520" w:hanging="360"/>
      </w:pPr>
      <w:rPr>
        <w:rFonts w:ascii="Symbol" w:hAnsi="Symbol"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cs="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cs="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55518C2"/>
    <w:multiLevelType w:val="hybridMultilevel"/>
    <w:tmpl w:val="0B76E9E6"/>
    <w:lvl w:ilvl="0" w:tplc="3782C164">
      <w:start w:val="12"/>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65A34B2"/>
    <w:multiLevelType w:val="hybridMultilevel"/>
    <w:tmpl w:val="B518CABE"/>
    <w:lvl w:ilvl="0" w:tplc="5C7C6232">
      <w:start w:val="6"/>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7DF047C"/>
    <w:multiLevelType w:val="hybridMultilevel"/>
    <w:tmpl w:val="C556F2C6"/>
    <w:lvl w:ilvl="0" w:tplc="DA44220E">
      <w:start w:val="1"/>
      <w:numFmt w:val="bullet"/>
      <w:lvlText w:val="•"/>
      <w:lvlJc w:val="left"/>
      <w:pPr>
        <w:ind w:left="720" w:hanging="360"/>
      </w:pPr>
      <w:rPr>
        <w:rFonts w:ascii="Berlin Sans FB" w:eastAsia="Times New Roman" w:hAnsi="Berlin Sans FB"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1DD48B7"/>
    <w:multiLevelType w:val="hybridMultilevel"/>
    <w:tmpl w:val="FFFFFFFF"/>
    <w:lvl w:ilvl="0" w:tplc="16EE17E6">
      <w:start w:val="1"/>
      <w:numFmt w:val="bullet"/>
      <w:lvlText w:val="-"/>
      <w:lvlJc w:val="left"/>
      <w:pPr>
        <w:ind w:left="720" w:hanging="360"/>
      </w:pPr>
      <w:rPr>
        <w:rFonts w:ascii="Aptos" w:hAnsi="Aptos" w:hint="default"/>
      </w:rPr>
    </w:lvl>
    <w:lvl w:ilvl="1" w:tplc="15DA9E04">
      <w:start w:val="1"/>
      <w:numFmt w:val="bullet"/>
      <w:lvlText w:val="o"/>
      <w:lvlJc w:val="left"/>
      <w:pPr>
        <w:ind w:left="1440" w:hanging="360"/>
      </w:pPr>
      <w:rPr>
        <w:rFonts w:ascii="Courier New" w:hAnsi="Courier New" w:hint="default"/>
      </w:rPr>
    </w:lvl>
    <w:lvl w:ilvl="2" w:tplc="84D098AC">
      <w:start w:val="1"/>
      <w:numFmt w:val="bullet"/>
      <w:lvlText w:val=""/>
      <w:lvlJc w:val="left"/>
      <w:pPr>
        <w:ind w:left="2160" w:hanging="360"/>
      </w:pPr>
      <w:rPr>
        <w:rFonts w:ascii="Wingdings" w:hAnsi="Wingdings" w:hint="default"/>
      </w:rPr>
    </w:lvl>
    <w:lvl w:ilvl="3" w:tplc="78525946">
      <w:start w:val="1"/>
      <w:numFmt w:val="bullet"/>
      <w:lvlText w:val=""/>
      <w:lvlJc w:val="left"/>
      <w:pPr>
        <w:ind w:left="2880" w:hanging="360"/>
      </w:pPr>
      <w:rPr>
        <w:rFonts w:ascii="Symbol" w:hAnsi="Symbol" w:hint="default"/>
      </w:rPr>
    </w:lvl>
    <w:lvl w:ilvl="4" w:tplc="2FDC5412">
      <w:start w:val="1"/>
      <w:numFmt w:val="bullet"/>
      <w:lvlText w:val="o"/>
      <w:lvlJc w:val="left"/>
      <w:pPr>
        <w:ind w:left="3600" w:hanging="360"/>
      </w:pPr>
      <w:rPr>
        <w:rFonts w:ascii="Courier New" w:hAnsi="Courier New" w:hint="default"/>
      </w:rPr>
    </w:lvl>
    <w:lvl w:ilvl="5" w:tplc="BB30A2D0">
      <w:start w:val="1"/>
      <w:numFmt w:val="bullet"/>
      <w:lvlText w:val=""/>
      <w:lvlJc w:val="left"/>
      <w:pPr>
        <w:ind w:left="4320" w:hanging="360"/>
      </w:pPr>
      <w:rPr>
        <w:rFonts w:ascii="Wingdings" w:hAnsi="Wingdings" w:hint="default"/>
      </w:rPr>
    </w:lvl>
    <w:lvl w:ilvl="6" w:tplc="879E328A">
      <w:start w:val="1"/>
      <w:numFmt w:val="bullet"/>
      <w:lvlText w:val=""/>
      <w:lvlJc w:val="left"/>
      <w:pPr>
        <w:ind w:left="5040" w:hanging="360"/>
      </w:pPr>
      <w:rPr>
        <w:rFonts w:ascii="Symbol" w:hAnsi="Symbol" w:hint="default"/>
      </w:rPr>
    </w:lvl>
    <w:lvl w:ilvl="7" w:tplc="578E5D5C">
      <w:start w:val="1"/>
      <w:numFmt w:val="bullet"/>
      <w:lvlText w:val="o"/>
      <w:lvlJc w:val="left"/>
      <w:pPr>
        <w:ind w:left="5760" w:hanging="360"/>
      </w:pPr>
      <w:rPr>
        <w:rFonts w:ascii="Courier New" w:hAnsi="Courier New" w:hint="default"/>
      </w:rPr>
    </w:lvl>
    <w:lvl w:ilvl="8" w:tplc="303CFC92">
      <w:start w:val="1"/>
      <w:numFmt w:val="bullet"/>
      <w:lvlText w:val=""/>
      <w:lvlJc w:val="left"/>
      <w:pPr>
        <w:ind w:left="6480" w:hanging="360"/>
      </w:pPr>
      <w:rPr>
        <w:rFonts w:ascii="Wingdings" w:hAnsi="Wingdings" w:hint="default"/>
      </w:rPr>
    </w:lvl>
  </w:abstractNum>
  <w:abstractNum w:abstractNumId="28" w15:restartNumberingAfterBreak="0">
    <w:nsid w:val="55C23A11"/>
    <w:multiLevelType w:val="hybridMultilevel"/>
    <w:tmpl w:val="B67E96CC"/>
    <w:lvl w:ilvl="0" w:tplc="04030001">
      <w:start w:val="1"/>
      <w:numFmt w:val="bullet"/>
      <w:lvlText w:val=""/>
      <w:lvlJc w:val="left"/>
      <w:pPr>
        <w:ind w:left="2068" w:hanging="360"/>
      </w:pPr>
      <w:rPr>
        <w:rFonts w:ascii="Symbol" w:hAnsi="Symbol" w:hint="default"/>
      </w:rPr>
    </w:lvl>
    <w:lvl w:ilvl="1" w:tplc="04030003" w:tentative="1">
      <w:start w:val="1"/>
      <w:numFmt w:val="bullet"/>
      <w:lvlText w:val="o"/>
      <w:lvlJc w:val="left"/>
      <w:pPr>
        <w:ind w:left="2788" w:hanging="360"/>
      </w:pPr>
      <w:rPr>
        <w:rFonts w:ascii="Courier New" w:hAnsi="Courier New" w:cs="Courier New" w:hint="default"/>
      </w:rPr>
    </w:lvl>
    <w:lvl w:ilvl="2" w:tplc="04030005" w:tentative="1">
      <w:start w:val="1"/>
      <w:numFmt w:val="bullet"/>
      <w:lvlText w:val=""/>
      <w:lvlJc w:val="left"/>
      <w:pPr>
        <w:ind w:left="3508" w:hanging="360"/>
      </w:pPr>
      <w:rPr>
        <w:rFonts w:ascii="Wingdings" w:hAnsi="Wingdings" w:hint="default"/>
      </w:rPr>
    </w:lvl>
    <w:lvl w:ilvl="3" w:tplc="04030001" w:tentative="1">
      <w:start w:val="1"/>
      <w:numFmt w:val="bullet"/>
      <w:lvlText w:val=""/>
      <w:lvlJc w:val="left"/>
      <w:pPr>
        <w:ind w:left="4228" w:hanging="360"/>
      </w:pPr>
      <w:rPr>
        <w:rFonts w:ascii="Symbol" w:hAnsi="Symbol" w:hint="default"/>
      </w:rPr>
    </w:lvl>
    <w:lvl w:ilvl="4" w:tplc="04030003" w:tentative="1">
      <w:start w:val="1"/>
      <w:numFmt w:val="bullet"/>
      <w:lvlText w:val="o"/>
      <w:lvlJc w:val="left"/>
      <w:pPr>
        <w:ind w:left="4948" w:hanging="360"/>
      </w:pPr>
      <w:rPr>
        <w:rFonts w:ascii="Courier New" w:hAnsi="Courier New" w:cs="Courier New" w:hint="default"/>
      </w:rPr>
    </w:lvl>
    <w:lvl w:ilvl="5" w:tplc="04030005" w:tentative="1">
      <w:start w:val="1"/>
      <w:numFmt w:val="bullet"/>
      <w:lvlText w:val=""/>
      <w:lvlJc w:val="left"/>
      <w:pPr>
        <w:ind w:left="5668" w:hanging="360"/>
      </w:pPr>
      <w:rPr>
        <w:rFonts w:ascii="Wingdings" w:hAnsi="Wingdings" w:hint="default"/>
      </w:rPr>
    </w:lvl>
    <w:lvl w:ilvl="6" w:tplc="04030001" w:tentative="1">
      <w:start w:val="1"/>
      <w:numFmt w:val="bullet"/>
      <w:lvlText w:val=""/>
      <w:lvlJc w:val="left"/>
      <w:pPr>
        <w:ind w:left="6388" w:hanging="360"/>
      </w:pPr>
      <w:rPr>
        <w:rFonts w:ascii="Symbol" w:hAnsi="Symbol" w:hint="default"/>
      </w:rPr>
    </w:lvl>
    <w:lvl w:ilvl="7" w:tplc="04030003" w:tentative="1">
      <w:start w:val="1"/>
      <w:numFmt w:val="bullet"/>
      <w:lvlText w:val="o"/>
      <w:lvlJc w:val="left"/>
      <w:pPr>
        <w:ind w:left="7108" w:hanging="360"/>
      </w:pPr>
      <w:rPr>
        <w:rFonts w:ascii="Courier New" w:hAnsi="Courier New" w:cs="Courier New" w:hint="default"/>
      </w:rPr>
    </w:lvl>
    <w:lvl w:ilvl="8" w:tplc="04030005" w:tentative="1">
      <w:start w:val="1"/>
      <w:numFmt w:val="bullet"/>
      <w:lvlText w:val=""/>
      <w:lvlJc w:val="left"/>
      <w:pPr>
        <w:ind w:left="7828" w:hanging="360"/>
      </w:pPr>
      <w:rPr>
        <w:rFonts w:ascii="Wingdings" w:hAnsi="Wingdings" w:hint="default"/>
      </w:rPr>
    </w:lvl>
  </w:abstractNum>
  <w:abstractNum w:abstractNumId="29" w15:restartNumberingAfterBreak="0">
    <w:nsid w:val="5A220FF8"/>
    <w:multiLevelType w:val="hybridMultilevel"/>
    <w:tmpl w:val="ACE8CD70"/>
    <w:lvl w:ilvl="0" w:tplc="EB18A122">
      <w:start w:val="1"/>
      <w:numFmt w:val="lowerLetter"/>
      <w:lvlText w:val="%1)"/>
      <w:lvlJc w:val="left"/>
      <w:pPr>
        <w:ind w:left="1080" w:hanging="360"/>
      </w:pPr>
      <w:rPr>
        <w:rFonts w:hint="default"/>
        <w:b w:val="0"/>
        <w:bCs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B8D0B37"/>
    <w:multiLevelType w:val="hybridMultilevel"/>
    <w:tmpl w:val="A49C9F2E"/>
    <w:lvl w:ilvl="0" w:tplc="9560300C">
      <w:start w:val="1"/>
      <w:numFmt w:val="upperRoman"/>
      <w:pStyle w:val="Ttulo3"/>
      <w:lvlText w:val="%1."/>
      <w:lvlJc w:val="left"/>
      <w:pPr>
        <w:tabs>
          <w:tab w:val="num" w:pos="720"/>
        </w:tabs>
        <w:ind w:left="720" w:hanging="720"/>
      </w:pPr>
      <w:rPr>
        <w:rFonts w:hint="default"/>
      </w:rPr>
    </w:lvl>
    <w:lvl w:ilvl="1" w:tplc="4B60F730">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02D7225"/>
    <w:multiLevelType w:val="hybridMultilevel"/>
    <w:tmpl w:val="4F06E86A"/>
    <w:lvl w:ilvl="0" w:tplc="DD86F38C">
      <w:start w:val="1"/>
      <w:numFmt w:val="decimal"/>
      <w:lvlText w:val="%1."/>
      <w:lvlJc w:val="left"/>
      <w:pPr>
        <w:ind w:left="720" w:hanging="360"/>
      </w:pPr>
      <w:rPr>
        <w:rFonts w:cs="Times New Roman"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0A434EC"/>
    <w:multiLevelType w:val="hybridMultilevel"/>
    <w:tmpl w:val="9C7253B0"/>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F05C9F8E">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3FA2FE7"/>
    <w:multiLevelType w:val="hybridMultilevel"/>
    <w:tmpl w:val="66428A90"/>
    <w:lvl w:ilvl="0" w:tplc="33468700">
      <w:start w:val="1"/>
      <w:numFmt w:val="bullet"/>
      <w:lvlText w:val="-"/>
      <w:lvlJc w:val="left"/>
      <w:pPr>
        <w:tabs>
          <w:tab w:val="num" w:pos="965"/>
        </w:tabs>
        <w:ind w:left="965" w:hanging="397"/>
      </w:pPr>
      <w:rPr>
        <w:rFonts w:ascii="Arial" w:hAnsi="Arial" w:hint="default"/>
        <w:color w:val="auto"/>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671A895"/>
    <w:multiLevelType w:val="hybridMultilevel"/>
    <w:tmpl w:val="55E49D44"/>
    <w:lvl w:ilvl="0" w:tplc="A692A9C4">
      <w:start w:val="1"/>
      <w:numFmt w:val="decimal"/>
      <w:lvlText w:val="%1."/>
      <w:lvlJc w:val="left"/>
      <w:pPr>
        <w:ind w:left="720" w:hanging="360"/>
      </w:pPr>
    </w:lvl>
    <w:lvl w:ilvl="1" w:tplc="4E1261FA">
      <w:start w:val="1"/>
      <w:numFmt w:val="lowerLetter"/>
      <w:lvlText w:val="%2."/>
      <w:lvlJc w:val="left"/>
      <w:pPr>
        <w:ind w:left="1440" w:hanging="360"/>
      </w:pPr>
    </w:lvl>
    <w:lvl w:ilvl="2" w:tplc="1F542B34">
      <w:start w:val="1"/>
      <w:numFmt w:val="lowerRoman"/>
      <w:lvlText w:val="%3."/>
      <w:lvlJc w:val="right"/>
      <w:pPr>
        <w:ind w:left="2160" w:hanging="180"/>
      </w:pPr>
    </w:lvl>
    <w:lvl w:ilvl="3" w:tplc="E04C4A66">
      <w:start w:val="1"/>
      <w:numFmt w:val="decimal"/>
      <w:lvlText w:val="%4."/>
      <w:lvlJc w:val="left"/>
      <w:pPr>
        <w:ind w:left="2880" w:hanging="360"/>
      </w:pPr>
    </w:lvl>
    <w:lvl w:ilvl="4" w:tplc="91828A22">
      <w:start w:val="1"/>
      <w:numFmt w:val="lowerLetter"/>
      <w:lvlText w:val="%5."/>
      <w:lvlJc w:val="left"/>
      <w:pPr>
        <w:ind w:left="3600" w:hanging="360"/>
      </w:pPr>
    </w:lvl>
    <w:lvl w:ilvl="5" w:tplc="DF1A7264">
      <w:start w:val="1"/>
      <w:numFmt w:val="lowerRoman"/>
      <w:lvlText w:val="%6."/>
      <w:lvlJc w:val="right"/>
      <w:pPr>
        <w:ind w:left="4320" w:hanging="180"/>
      </w:pPr>
    </w:lvl>
    <w:lvl w:ilvl="6" w:tplc="F8DE07DE">
      <w:start w:val="1"/>
      <w:numFmt w:val="decimal"/>
      <w:lvlText w:val="%7."/>
      <w:lvlJc w:val="left"/>
      <w:pPr>
        <w:ind w:left="5040" w:hanging="360"/>
      </w:pPr>
    </w:lvl>
    <w:lvl w:ilvl="7" w:tplc="2C3C547C">
      <w:start w:val="1"/>
      <w:numFmt w:val="lowerLetter"/>
      <w:lvlText w:val="%8."/>
      <w:lvlJc w:val="left"/>
      <w:pPr>
        <w:ind w:left="5760" w:hanging="360"/>
      </w:pPr>
    </w:lvl>
    <w:lvl w:ilvl="8" w:tplc="7856D5CC">
      <w:start w:val="1"/>
      <w:numFmt w:val="lowerRoman"/>
      <w:lvlText w:val="%9."/>
      <w:lvlJc w:val="right"/>
      <w:pPr>
        <w:ind w:left="6480" w:hanging="180"/>
      </w:pPr>
    </w:lvl>
  </w:abstractNum>
  <w:abstractNum w:abstractNumId="36" w15:restartNumberingAfterBreak="0">
    <w:nsid w:val="66D54B2A"/>
    <w:multiLevelType w:val="hybridMultilevel"/>
    <w:tmpl w:val="8D8CA07E"/>
    <w:lvl w:ilvl="0" w:tplc="642A1E5A">
      <w:start w:val="1"/>
      <w:numFmt w:val="bullet"/>
      <w:lvlText w:val="-"/>
      <w:lvlJc w:val="left"/>
      <w:pPr>
        <w:ind w:left="0" w:firstLine="0"/>
      </w:pPr>
      <w:rPr>
        <w:rFonts w:ascii="Arial" w:hAnsi="Arial"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15:restartNumberingAfterBreak="0">
    <w:nsid w:val="680255D1"/>
    <w:multiLevelType w:val="hybridMultilevel"/>
    <w:tmpl w:val="C3146E5C"/>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B4E5668"/>
    <w:multiLevelType w:val="hybridMultilevel"/>
    <w:tmpl w:val="4F0261B8"/>
    <w:lvl w:ilvl="0" w:tplc="0C0A0017">
      <w:start w:val="1"/>
      <w:numFmt w:val="lowerLetter"/>
      <w:lvlText w:val="%1)"/>
      <w:lvlJc w:val="left"/>
      <w:pPr>
        <w:ind w:left="1440" w:hanging="360"/>
      </w:p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9" w15:restartNumberingAfterBreak="0">
    <w:nsid w:val="6D911992"/>
    <w:multiLevelType w:val="hybridMultilevel"/>
    <w:tmpl w:val="79CC2A9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0FC40CA"/>
    <w:multiLevelType w:val="hybridMultilevel"/>
    <w:tmpl w:val="C55C035E"/>
    <w:lvl w:ilvl="0" w:tplc="2E889CB4">
      <w:start w:val="2"/>
      <w:numFmt w:val="decimal"/>
      <w:lvlText w:val="%1."/>
      <w:lvlJc w:val="left"/>
      <w:pPr>
        <w:ind w:left="927" w:hanging="360"/>
      </w:pPr>
      <w:rPr>
        <w:rFonts w:hint="default"/>
      </w:rPr>
    </w:lvl>
    <w:lvl w:ilvl="1" w:tplc="04030019">
      <w:start w:val="1"/>
      <w:numFmt w:val="lowerLetter"/>
      <w:lvlText w:val="%2."/>
      <w:lvlJc w:val="left"/>
      <w:pPr>
        <w:ind w:left="1647" w:hanging="360"/>
      </w:pPr>
    </w:lvl>
    <w:lvl w:ilvl="2" w:tplc="AE70A15C">
      <w:start w:val="1"/>
      <w:numFmt w:val="lowerLetter"/>
      <w:lvlText w:val="%3)"/>
      <w:lvlJc w:val="left"/>
      <w:pPr>
        <w:ind w:left="2547" w:hanging="360"/>
      </w:pPr>
      <w:rPr>
        <w:rFonts w:hint="default"/>
      </w:r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1" w15:restartNumberingAfterBreak="0">
    <w:nsid w:val="72660471"/>
    <w:multiLevelType w:val="hybridMultilevel"/>
    <w:tmpl w:val="1992479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3E3605A"/>
    <w:multiLevelType w:val="hybridMultilevel"/>
    <w:tmpl w:val="FFFFFFFF"/>
    <w:lvl w:ilvl="0" w:tplc="682A82EA">
      <w:start w:val="1"/>
      <w:numFmt w:val="bullet"/>
      <w:lvlText w:val="-"/>
      <w:lvlJc w:val="left"/>
      <w:pPr>
        <w:ind w:left="720" w:hanging="360"/>
      </w:pPr>
      <w:rPr>
        <w:rFonts w:ascii="Aptos" w:hAnsi="Aptos" w:hint="default"/>
      </w:rPr>
    </w:lvl>
    <w:lvl w:ilvl="1" w:tplc="C9DC8502">
      <w:start w:val="1"/>
      <w:numFmt w:val="bullet"/>
      <w:lvlText w:val="o"/>
      <w:lvlJc w:val="left"/>
      <w:pPr>
        <w:ind w:left="1440" w:hanging="360"/>
      </w:pPr>
      <w:rPr>
        <w:rFonts w:ascii="Courier New" w:hAnsi="Courier New" w:hint="default"/>
      </w:rPr>
    </w:lvl>
    <w:lvl w:ilvl="2" w:tplc="41280FAA">
      <w:start w:val="1"/>
      <w:numFmt w:val="bullet"/>
      <w:lvlText w:val=""/>
      <w:lvlJc w:val="left"/>
      <w:pPr>
        <w:ind w:left="2160" w:hanging="360"/>
      </w:pPr>
      <w:rPr>
        <w:rFonts w:ascii="Wingdings" w:hAnsi="Wingdings" w:hint="default"/>
      </w:rPr>
    </w:lvl>
    <w:lvl w:ilvl="3" w:tplc="4A4A47C4">
      <w:start w:val="1"/>
      <w:numFmt w:val="bullet"/>
      <w:lvlText w:val=""/>
      <w:lvlJc w:val="left"/>
      <w:pPr>
        <w:ind w:left="2880" w:hanging="360"/>
      </w:pPr>
      <w:rPr>
        <w:rFonts w:ascii="Symbol" w:hAnsi="Symbol" w:hint="default"/>
      </w:rPr>
    </w:lvl>
    <w:lvl w:ilvl="4" w:tplc="8CF2C932">
      <w:start w:val="1"/>
      <w:numFmt w:val="bullet"/>
      <w:lvlText w:val="o"/>
      <w:lvlJc w:val="left"/>
      <w:pPr>
        <w:ind w:left="3600" w:hanging="360"/>
      </w:pPr>
      <w:rPr>
        <w:rFonts w:ascii="Courier New" w:hAnsi="Courier New" w:hint="default"/>
      </w:rPr>
    </w:lvl>
    <w:lvl w:ilvl="5" w:tplc="0A8C1AB8">
      <w:start w:val="1"/>
      <w:numFmt w:val="bullet"/>
      <w:lvlText w:val=""/>
      <w:lvlJc w:val="left"/>
      <w:pPr>
        <w:ind w:left="4320" w:hanging="360"/>
      </w:pPr>
      <w:rPr>
        <w:rFonts w:ascii="Wingdings" w:hAnsi="Wingdings" w:hint="default"/>
      </w:rPr>
    </w:lvl>
    <w:lvl w:ilvl="6" w:tplc="7D8E3AE0">
      <w:start w:val="1"/>
      <w:numFmt w:val="bullet"/>
      <w:lvlText w:val=""/>
      <w:lvlJc w:val="left"/>
      <w:pPr>
        <w:ind w:left="5040" w:hanging="360"/>
      </w:pPr>
      <w:rPr>
        <w:rFonts w:ascii="Symbol" w:hAnsi="Symbol" w:hint="default"/>
      </w:rPr>
    </w:lvl>
    <w:lvl w:ilvl="7" w:tplc="139E15A2">
      <w:start w:val="1"/>
      <w:numFmt w:val="bullet"/>
      <w:lvlText w:val="o"/>
      <w:lvlJc w:val="left"/>
      <w:pPr>
        <w:ind w:left="5760" w:hanging="360"/>
      </w:pPr>
      <w:rPr>
        <w:rFonts w:ascii="Courier New" w:hAnsi="Courier New" w:hint="default"/>
      </w:rPr>
    </w:lvl>
    <w:lvl w:ilvl="8" w:tplc="52ECBF96">
      <w:start w:val="1"/>
      <w:numFmt w:val="bullet"/>
      <w:lvlText w:val=""/>
      <w:lvlJc w:val="left"/>
      <w:pPr>
        <w:ind w:left="6480" w:hanging="360"/>
      </w:pPr>
      <w:rPr>
        <w:rFonts w:ascii="Wingdings" w:hAnsi="Wingdings" w:hint="default"/>
      </w:rPr>
    </w:lvl>
  </w:abstractNum>
  <w:abstractNum w:abstractNumId="43" w15:restartNumberingAfterBreak="0">
    <w:nsid w:val="798D73B1"/>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C594074"/>
    <w:multiLevelType w:val="multilevel"/>
    <w:tmpl w:val="A7C01A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F802E0"/>
    <w:multiLevelType w:val="hybridMultilevel"/>
    <w:tmpl w:val="A6D26598"/>
    <w:lvl w:ilvl="0" w:tplc="B860AAE4">
      <w:start w:val="1"/>
      <w:numFmt w:val="lowerLetter"/>
      <w:lvlText w:val="%1)"/>
      <w:lvlJc w:val="left"/>
      <w:pPr>
        <w:tabs>
          <w:tab w:val="num" w:pos="8865"/>
        </w:tabs>
        <w:ind w:left="8865" w:hanging="360"/>
      </w:pPr>
      <w:rPr>
        <w:rFonts w:hint="default"/>
        <w:b w:val="0"/>
      </w:rPr>
    </w:lvl>
    <w:lvl w:ilvl="1" w:tplc="0C0A0019" w:tentative="1">
      <w:start w:val="1"/>
      <w:numFmt w:val="lowerLetter"/>
      <w:lvlText w:val="%2."/>
      <w:lvlJc w:val="left"/>
      <w:pPr>
        <w:tabs>
          <w:tab w:val="num" w:pos="9360"/>
        </w:tabs>
        <w:ind w:left="9360" w:hanging="360"/>
      </w:pPr>
    </w:lvl>
    <w:lvl w:ilvl="2" w:tplc="0C0A001B" w:tentative="1">
      <w:start w:val="1"/>
      <w:numFmt w:val="lowerRoman"/>
      <w:lvlText w:val="%3."/>
      <w:lvlJc w:val="right"/>
      <w:pPr>
        <w:tabs>
          <w:tab w:val="num" w:pos="10080"/>
        </w:tabs>
        <w:ind w:left="10080" w:hanging="180"/>
      </w:pPr>
    </w:lvl>
    <w:lvl w:ilvl="3" w:tplc="0C0A000F" w:tentative="1">
      <w:start w:val="1"/>
      <w:numFmt w:val="decimal"/>
      <w:lvlText w:val="%4."/>
      <w:lvlJc w:val="left"/>
      <w:pPr>
        <w:tabs>
          <w:tab w:val="num" w:pos="10800"/>
        </w:tabs>
        <w:ind w:left="10800" w:hanging="360"/>
      </w:pPr>
    </w:lvl>
    <w:lvl w:ilvl="4" w:tplc="0C0A0019" w:tentative="1">
      <w:start w:val="1"/>
      <w:numFmt w:val="lowerLetter"/>
      <w:lvlText w:val="%5."/>
      <w:lvlJc w:val="left"/>
      <w:pPr>
        <w:tabs>
          <w:tab w:val="num" w:pos="11520"/>
        </w:tabs>
        <w:ind w:left="11520" w:hanging="360"/>
      </w:pPr>
    </w:lvl>
    <w:lvl w:ilvl="5" w:tplc="0C0A001B" w:tentative="1">
      <w:start w:val="1"/>
      <w:numFmt w:val="lowerRoman"/>
      <w:lvlText w:val="%6."/>
      <w:lvlJc w:val="right"/>
      <w:pPr>
        <w:tabs>
          <w:tab w:val="num" w:pos="12240"/>
        </w:tabs>
        <w:ind w:left="12240" w:hanging="180"/>
      </w:pPr>
    </w:lvl>
    <w:lvl w:ilvl="6" w:tplc="0C0A000F" w:tentative="1">
      <w:start w:val="1"/>
      <w:numFmt w:val="decimal"/>
      <w:lvlText w:val="%7."/>
      <w:lvlJc w:val="left"/>
      <w:pPr>
        <w:tabs>
          <w:tab w:val="num" w:pos="12960"/>
        </w:tabs>
        <w:ind w:left="12960" w:hanging="360"/>
      </w:pPr>
    </w:lvl>
    <w:lvl w:ilvl="7" w:tplc="0C0A0019" w:tentative="1">
      <w:start w:val="1"/>
      <w:numFmt w:val="lowerLetter"/>
      <w:lvlText w:val="%8."/>
      <w:lvlJc w:val="left"/>
      <w:pPr>
        <w:tabs>
          <w:tab w:val="num" w:pos="13680"/>
        </w:tabs>
        <w:ind w:left="13680" w:hanging="360"/>
      </w:pPr>
    </w:lvl>
    <w:lvl w:ilvl="8" w:tplc="0C0A001B" w:tentative="1">
      <w:start w:val="1"/>
      <w:numFmt w:val="lowerRoman"/>
      <w:lvlText w:val="%9."/>
      <w:lvlJc w:val="right"/>
      <w:pPr>
        <w:tabs>
          <w:tab w:val="num" w:pos="14400"/>
        </w:tabs>
        <w:ind w:left="14400" w:hanging="180"/>
      </w:pPr>
    </w:lvl>
  </w:abstractNum>
  <w:num w:numId="1" w16cid:durableId="1836996716">
    <w:abstractNumId w:val="27"/>
  </w:num>
  <w:num w:numId="2" w16cid:durableId="773935644">
    <w:abstractNumId w:val="42"/>
  </w:num>
  <w:num w:numId="3" w16cid:durableId="98306788">
    <w:abstractNumId w:val="12"/>
  </w:num>
  <w:num w:numId="4" w16cid:durableId="175197280">
    <w:abstractNumId w:val="5"/>
  </w:num>
  <w:num w:numId="5" w16cid:durableId="1435131701">
    <w:abstractNumId w:val="34"/>
  </w:num>
  <w:num w:numId="6" w16cid:durableId="1262445343">
    <w:abstractNumId w:val="45"/>
  </w:num>
  <w:num w:numId="7" w16cid:durableId="1974748945">
    <w:abstractNumId w:val="7"/>
  </w:num>
  <w:num w:numId="8" w16cid:durableId="433671738">
    <w:abstractNumId w:val="14"/>
  </w:num>
  <w:num w:numId="9" w16cid:durableId="1024283713">
    <w:abstractNumId w:val="13"/>
  </w:num>
  <w:num w:numId="10" w16cid:durableId="66652057">
    <w:abstractNumId w:val="30"/>
  </w:num>
  <w:num w:numId="11" w16cid:durableId="453596140">
    <w:abstractNumId w:val="0"/>
  </w:num>
  <w:num w:numId="12" w16cid:durableId="1405100414">
    <w:abstractNumId w:val="31"/>
  </w:num>
  <w:num w:numId="13" w16cid:durableId="244726818">
    <w:abstractNumId w:val="22"/>
  </w:num>
  <w:num w:numId="14" w16cid:durableId="602154221">
    <w:abstractNumId w:val="20"/>
  </w:num>
  <w:num w:numId="15" w16cid:durableId="1365716981">
    <w:abstractNumId w:val="37"/>
  </w:num>
  <w:num w:numId="16" w16cid:durableId="152188989">
    <w:abstractNumId w:val="39"/>
  </w:num>
  <w:num w:numId="17" w16cid:durableId="536814637">
    <w:abstractNumId w:val="10"/>
  </w:num>
  <w:num w:numId="18" w16cid:durableId="2010521454">
    <w:abstractNumId w:val="1"/>
  </w:num>
  <w:num w:numId="19" w16cid:durableId="127666684">
    <w:abstractNumId w:val="41"/>
  </w:num>
  <w:num w:numId="20" w16cid:durableId="1190996525">
    <w:abstractNumId w:val="26"/>
  </w:num>
  <w:num w:numId="21" w16cid:durableId="91164675">
    <w:abstractNumId w:val="6"/>
  </w:num>
  <w:num w:numId="22" w16cid:durableId="878665331">
    <w:abstractNumId w:val="15"/>
  </w:num>
  <w:num w:numId="23" w16cid:durableId="1333291238">
    <w:abstractNumId w:val="33"/>
  </w:num>
  <w:num w:numId="24" w16cid:durableId="144472808">
    <w:abstractNumId w:val="8"/>
  </w:num>
  <w:num w:numId="25" w16cid:durableId="2048984966">
    <w:abstractNumId w:val="25"/>
  </w:num>
  <w:num w:numId="26" w16cid:durableId="1157959609">
    <w:abstractNumId w:val="24"/>
  </w:num>
  <w:num w:numId="27" w16cid:durableId="1342202376">
    <w:abstractNumId w:val="4"/>
  </w:num>
  <w:num w:numId="28" w16cid:durableId="633825973">
    <w:abstractNumId w:val="43"/>
  </w:num>
  <w:num w:numId="29" w16cid:durableId="1956280197">
    <w:abstractNumId w:val="34"/>
  </w:num>
  <w:num w:numId="30" w16cid:durableId="308060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4173714">
    <w:abstractNumId w:val="36"/>
  </w:num>
  <w:num w:numId="32" w16cid:durableId="14686274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858521">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911024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4236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2370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6856301">
    <w:abstractNumId w:val="23"/>
  </w:num>
  <w:num w:numId="38" w16cid:durableId="1786801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3915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9137011">
    <w:abstractNumId w:val="3"/>
  </w:num>
  <w:num w:numId="41" w16cid:durableId="150038637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953902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009514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57225">
    <w:abstractNumId w:val="28"/>
  </w:num>
  <w:num w:numId="45" w16cid:durableId="1144857470">
    <w:abstractNumId w:val="29"/>
  </w:num>
  <w:num w:numId="46" w16cid:durableId="1342586406">
    <w:abstractNumId w:val="44"/>
  </w:num>
  <w:num w:numId="47" w16cid:durableId="1771513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5008963">
    <w:abstractNumId w:val="11"/>
  </w:num>
  <w:num w:numId="49" w16cid:durableId="821850419">
    <w:abstractNumId w:val="2"/>
  </w:num>
  <w:num w:numId="50" w16cid:durableId="2023969667">
    <w:abstractNumId w:val="35"/>
  </w:num>
  <w:num w:numId="51" w16cid:durableId="1751925435">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F4"/>
    <w:rsid w:val="000002BE"/>
    <w:rsid w:val="00001143"/>
    <w:rsid w:val="000025FE"/>
    <w:rsid w:val="000033FF"/>
    <w:rsid w:val="00003458"/>
    <w:rsid w:val="0000365B"/>
    <w:rsid w:val="000037C0"/>
    <w:rsid w:val="00003F04"/>
    <w:rsid w:val="0000432C"/>
    <w:rsid w:val="0000460F"/>
    <w:rsid w:val="000049F6"/>
    <w:rsid w:val="00004BB5"/>
    <w:rsid w:val="00005907"/>
    <w:rsid w:val="000059EF"/>
    <w:rsid w:val="00006DAA"/>
    <w:rsid w:val="0001006F"/>
    <w:rsid w:val="000104BD"/>
    <w:rsid w:val="00010529"/>
    <w:rsid w:val="00010B22"/>
    <w:rsid w:val="00010D5F"/>
    <w:rsid w:val="00011052"/>
    <w:rsid w:val="0001180E"/>
    <w:rsid w:val="00011FDA"/>
    <w:rsid w:val="00013C92"/>
    <w:rsid w:val="000143F2"/>
    <w:rsid w:val="00014E09"/>
    <w:rsid w:val="00014FFB"/>
    <w:rsid w:val="000158E6"/>
    <w:rsid w:val="000161CC"/>
    <w:rsid w:val="00016540"/>
    <w:rsid w:val="000167BB"/>
    <w:rsid w:val="0001765E"/>
    <w:rsid w:val="00017BD7"/>
    <w:rsid w:val="00017CE9"/>
    <w:rsid w:val="00020A79"/>
    <w:rsid w:val="00020B08"/>
    <w:rsid w:val="00021F33"/>
    <w:rsid w:val="00022672"/>
    <w:rsid w:val="00022A97"/>
    <w:rsid w:val="00022BB7"/>
    <w:rsid w:val="00023016"/>
    <w:rsid w:val="000233CD"/>
    <w:rsid w:val="00023F41"/>
    <w:rsid w:val="000241D4"/>
    <w:rsid w:val="0002457A"/>
    <w:rsid w:val="00024C9A"/>
    <w:rsid w:val="00024D0E"/>
    <w:rsid w:val="00025853"/>
    <w:rsid w:val="0002588A"/>
    <w:rsid w:val="00025A45"/>
    <w:rsid w:val="000264D3"/>
    <w:rsid w:val="0002699F"/>
    <w:rsid w:val="00026D3C"/>
    <w:rsid w:val="0002785C"/>
    <w:rsid w:val="00027B02"/>
    <w:rsid w:val="00027B4C"/>
    <w:rsid w:val="000309D0"/>
    <w:rsid w:val="00031AB2"/>
    <w:rsid w:val="00031B0B"/>
    <w:rsid w:val="00032E25"/>
    <w:rsid w:val="00033534"/>
    <w:rsid w:val="00033A95"/>
    <w:rsid w:val="00033F51"/>
    <w:rsid w:val="000341F8"/>
    <w:rsid w:val="000346FD"/>
    <w:rsid w:val="00034FA7"/>
    <w:rsid w:val="00035042"/>
    <w:rsid w:val="00035781"/>
    <w:rsid w:val="00037198"/>
    <w:rsid w:val="00037D0B"/>
    <w:rsid w:val="00037D5E"/>
    <w:rsid w:val="00040131"/>
    <w:rsid w:val="0004028E"/>
    <w:rsid w:val="00041204"/>
    <w:rsid w:val="00041B67"/>
    <w:rsid w:val="00041E18"/>
    <w:rsid w:val="000420CD"/>
    <w:rsid w:val="00042CEF"/>
    <w:rsid w:val="0004304B"/>
    <w:rsid w:val="00043F85"/>
    <w:rsid w:val="00044AF3"/>
    <w:rsid w:val="000451D7"/>
    <w:rsid w:val="000456F7"/>
    <w:rsid w:val="00045861"/>
    <w:rsid w:val="00045D30"/>
    <w:rsid w:val="00050446"/>
    <w:rsid w:val="0005129B"/>
    <w:rsid w:val="00052F2A"/>
    <w:rsid w:val="00053427"/>
    <w:rsid w:val="00053614"/>
    <w:rsid w:val="000543B5"/>
    <w:rsid w:val="000544AA"/>
    <w:rsid w:val="00054838"/>
    <w:rsid w:val="00054C77"/>
    <w:rsid w:val="00055133"/>
    <w:rsid w:val="00055E6D"/>
    <w:rsid w:val="0005637A"/>
    <w:rsid w:val="00056410"/>
    <w:rsid w:val="000570C6"/>
    <w:rsid w:val="0005719C"/>
    <w:rsid w:val="00060491"/>
    <w:rsid w:val="000604D6"/>
    <w:rsid w:val="00060A09"/>
    <w:rsid w:val="00060C19"/>
    <w:rsid w:val="000644BE"/>
    <w:rsid w:val="000646CF"/>
    <w:rsid w:val="0006533B"/>
    <w:rsid w:val="00065AC0"/>
    <w:rsid w:val="0006664F"/>
    <w:rsid w:val="00066EE0"/>
    <w:rsid w:val="000701B4"/>
    <w:rsid w:val="00071195"/>
    <w:rsid w:val="00071542"/>
    <w:rsid w:val="00072A8A"/>
    <w:rsid w:val="00073169"/>
    <w:rsid w:val="0007325B"/>
    <w:rsid w:val="00073ECC"/>
    <w:rsid w:val="0007456A"/>
    <w:rsid w:val="00074B65"/>
    <w:rsid w:val="00074DD2"/>
    <w:rsid w:val="0007644C"/>
    <w:rsid w:val="00076A4C"/>
    <w:rsid w:val="000774D6"/>
    <w:rsid w:val="0007771E"/>
    <w:rsid w:val="0008023A"/>
    <w:rsid w:val="00080708"/>
    <w:rsid w:val="0008084A"/>
    <w:rsid w:val="00081A5C"/>
    <w:rsid w:val="00081DEC"/>
    <w:rsid w:val="00081DED"/>
    <w:rsid w:val="00082354"/>
    <w:rsid w:val="000825C2"/>
    <w:rsid w:val="00082A31"/>
    <w:rsid w:val="00082B7A"/>
    <w:rsid w:val="00082E32"/>
    <w:rsid w:val="00082E36"/>
    <w:rsid w:val="00082FFE"/>
    <w:rsid w:val="00083B2E"/>
    <w:rsid w:val="00083DC6"/>
    <w:rsid w:val="00084E88"/>
    <w:rsid w:val="00084FDA"/>
    <w:rsid w:val="000867C5"/>
    <w:rsid w:val="000867F3"/>
    <w:rsid w:val="00087942"/>
    <w:rsid w:val="0008796A"/>
    <w:rsid w:val="000901B5"/>
    <w:rsid w:val="000907F9"/>
    <w:rsid w:val="000910A8"/>
    <w:rsid w:val="000916A8"/>
    <w:rsid w:val="00091DA3"/>
    <w:rsid w:val="00091DAD"/>
    <w:rsid w:val="00092CBD"/>
    <w:rsid w:val="0009349F"/>
    <w:rsid w:val="00093A21"/>
    <w:rsid w:val="00093F9B"/>
    <w:rsid w:val="000941F0"/>
    <w:rsid w:val="000944C2"/>
    <w:rsid w:val="000946EB"/>
    <w:rsid w:val="000949AD"/>
    <w:rsid w:val="00094B41"/>
    <w:rsid w:val="00094C61"/>
    <w:rsid w:val="0009509E"/>
    <w:rsid w:val="000953EA"/>
    <w:rsid w:val="000959F1"/>
    <w:rsid w:val="00095E06"/>
    <w:rsid w:val="000964D0"/>
    <w:rsid w:val="000968A7"/>
    <w:rsid w:val="0009695C"/>
    <w:rsid w:val="00096990"/>
    <w:rsid w:val="000969FA"/>
    <w:rsid w:val="000974A5"/>
    <w:rsid w:val="00097555"/>
    <w:rsid w:val="00097568"/>
    <w:rsid w:val="000978F0"/>
    <w:rsid w:val="000A0C74"/>
    <w:rsid w:val="000A1248"/>
    <w:rsid w:val="000A1A0E"/>
    <w:rsid w:val="000A1AA5"/>
    <w:rsid w:val="000A252A"/>
    <w:rsid w:val="000A33CA"/>
    <w:rsid w:val="000A4B8A"/>
    <w:rsid w:val="000A57E2"/>
    <w:rsid w:val="000A6707"/>
    <w:rsid w:val="000A6D30"/>
    <w:rsid w:val="000A7555"/>
    <w:rsid w:val="000A78BC"/>
    <w:rsid w:val="000A7DFB"/>
    <w:rsid w:val="000B08CC"/>
    <w:rsid w:val="000B0DEF"/>
    <w:rsid w:val="000B15CD"/>
    <w:rsid w:val="000B172D"/>
    <w:rsid w:val="000B1880"/>
    <w:rsid w:val="000B19BF"/>
    <w:rsid w:val="000B2B3C"/>
    <w:rsid w:val="000B318D"/>
    <w:rsid w:val="000B4209"/>
    <w:rsid w:val="000B57BF"/>
    <w:rsid w:val="000B72F7"/>
    <w:rsid w:val="000B73B2"/>
    <w:rsid w:val="000C0600"/>
    <w:rsid w:val="000C11A3"/>
    <w:rsid w:val="000C1251"/>
    <w:rsid w:val="000C26B1"/>
    <w:rsid w:val="000C2CD6"/>
    <w:rsid w:val="000C314B"/>
    <w:rsid w:val="000C3203"/>
    <w:rsid w:val="000C4274"/>
    <w:rsid w:val="000C44DC"/>
    <w:rsid w:val="000C5723"/>
    <w:rsid w:val="000C57E7"/>
    <w:rsid w:val="000C6D8C"/>
    <w:rsid w:val="000C7E5C"/>
    <w:rsid w:val="000D08A6"/>
    <w:rsid w:val="000D14FA"/>
    <w:rsid w:val="000D1EA3"/>
    <w:rsid w:val="000D28A1"/>
    <w:rsid w:val="000D2CE3"/>
    <w:rsid w:val="000D3A66"/>
    <w:rsid w:val="000D3D01"/>
    <w:rsid w:val="000D43EA"/>
    <w:rsid w:val="000D4968"/>
    <w:rsid w:val="000D4FA5"/>
    <w:rsid w:val="000D5628"/>
    <w:rsid w:val="000D5822"/>
    <w:rsid w:val="000D6761"/>
    <w:rsid w:val="000D699B"/>
    <w:rsid w:val="000D7FE8"/>
    <w:rsid w:val="000E04E5"/>
    <w:rsid w:val="000E050D"/>
    <w:rsid w:val="000E1226"/>
    <w:rsid w:val="000E19AC"/>
    <w:rsid w:val="000E2820"/>
    <w:rsid w:val="000E3FE0"/>
    <w:rsid w:val="000E45F0"/>
    <w:rsid w:val="000E5F33"/>
    <w:rsid w:val="000E5FE4"/>
    <w:rsid w:val="000E631A"/>
    <w:rsid w:val="000E6463"/>
    <w:rsid w:val="000E672B"/>
    <w:rsid w:val="000E69B3"/>
    <w:rsid w:val="000E7EC2"/>
    <w:rsid w:val="000F11E4"/>
    <w:rsid w:val="000F155F"/>
    <w:rsid w:val="000F368C"/>
    <w:rsid w:val="000F38B4"/>
    <w:rsid w:val="000F399C"/>
    <w:rsid w:val="000F53E4"/>
    <w:rsid w:val="000F5610"/>
    <w:rsid w:val="000F600C"/>
    <w:rsid w:val="000F6D2F"/>
    <w:rsid w:val="000F796C"/>
    <w:rsid w:val="001007F5"/>
    <w:rsid w:val="00100BA8"/>
    <w:rsid w:val="00102833"/>
    <w:rsid w:val="001029D9"/>
    <w:rsid w:val="001029E8"/>
    <w:rsid w:val="00102BA1"/>
    <w:rsid w:val="001031A0"/>
    <w:rsid w:val="001033B6"/>
    <w:rsid w:val="00103ACF"/>
    <w:rsid w:val="0010455E"/>
    <w:rsid w:val="0010472C"/>
    <w:rsid w:val="0010487A"/>
    <w:rsid w:val="001055BF"/>
    <w:rsid w:val="00105634"/>
    <w:rsid w:val="0010662A"/>
    <w:rsid w:val="0010695A"/>
    <w:rsid w:val="00106B39"/>
    <w:rsid w:val="00106C3E"/>
    <w:rsid w:val="001072C5"/>
    <w:rsid w:val="00107591"/>
    <w:rsid w:val="00107B5E"/>
    <w:rsid w:val="00110731"/>
    <w:rsid w:val="001115D5"/>
    <w:rsid w:val="00111623"/>
    <w:rsid w:val="00111E26"/>
    <w:rsid w:val="00112581"/>
    <w:rsid w:val="00112C9D"/>
    <w:rsid w:val="00112FE2"/>
    <w:rsid w:val="00113067"/>
    <w:rsid w:val="001138E9"/>
    <w:rsid w:val="00114157"/>
    <w:rsid w:val="00115B8E"/>
    <w:rsid w:val="00116227"/>
    <w:rsid w:val="00116F5A"/>
    <w:rsid w:val="00117BD0"/>
    <w:rsid w:val="00120354"/>
    <w:rsid w:val="00120BED"/>
    <w:rsid w:val="00121224"/>
    <w:rsid w:val="001213B3"/>
    <w:rsid w:val="001215EA"/>
    <w:rsid w:val="00121994"/>
    <w:rsid w:val="00122531"/>
    <w:rsid w:val="0012258B"/>
    <w:rsid w:val="00122F6F"/>
    <w:rsid w:val="001231E7"/>
    <w:rsid w:val="00123541"/>
    <w:rsid w:val="00123C08"/>
    <w:rsid w:val="00124C82"/>
    <w:rsid w:val="0012566F"/>
    <w:rsid w:val="00126AA1"/>
    <w:rsid w:val="00126AC5"/>
    <w:rsid w:val="00127AF8"/>
    <w:rsid w:val="00130A7B"/>
    <w:rsid w:val="0013122A"/>
    <w:rsid w:val="0013191A"/>
    <w:rsid w:val="00131FFD"/>
    <w:rsid w:val="00133492"/>
    <w:rsid w:val="001335A2"/>
    <w:rsid w:val="00134061"/>
    <w:rsid w:val="0013438A"/>
    <w:rsid w:val="0013465E"/>
    <w:rsid w:val="00134DEC"/>
    <w:rsid w:val="00134E02"/>
    <w:rsid w:val="00134EC2"/>
    <w:rsid w:val="00135CB7"/>
    <w:rsid w:val="00137196"/>
    <w:rsid w:val="00137392"/>
    <w:rsid w:val="001402FE"/>
    <w:rsid w:val="0014049B"/>
    <w:rsid w:val="00141392"/>
    <w:rsid w:val="001416B0"/>
    <w:rsid w:val="00142461"/>
    <w:rsid w:val="00142667"/>
    <w:rsid w:val="00143326"/>
    <w:rsid w:val="001435DA"/>
    <w:rsid w:val="00143D56"/>
    <w:rsid w:val="0014460A"/>
    <w:rsid w:val="00144782"/>
    <w:rsid w:val="00144919"/>
    <w:rsid w:val="00144A08"/>
    <w:rsid w:val="00144A31"/>
    <w:rsid w:val="00144CA4"/>
    <w:rsid w:val="00144DC9"/>
    <w:rsid w:val="001465C4"/>
    <w:rsid w:val="00146783"/>
    <w:rsid w:val="00146823"/>
    <w:rsid w:val="001468FD"/>
    <w:rsid w:val="001470EF"/>
    <w:rsid w:val="00151205"/>
    <w:rsid w:val="0015172F"/>
    <w:rsid w:val="00151B64"/>
    <w:rsid w:val="00151F69"/>
    <w:rsid w:val="00152522"/>
    <w:rsid w:val="00152BC0"/>
    <w:rsid w:val="00152EAC"/>
    <w:rsid w:val="001535E7"/>
    <w:rsid w:val="00154CE1"/>
    <w:rsid w:val="00154D07"/>
    <w:rsid w:val="00155383"/>
    <w:rsid w:val="00155581"/>
    <w:rsid w:val="001559F9"/>
    <w:rsid w:val="00155B70"/>
    <w:rsid w:val="00155D28"/>
    <w:rsid w:val="00155DEA"/>
    <w:rsid w:val="00156F56"/>
    <w:rsid w:val="0015750F"/>
    <w:rsid w:val="00157B7E"/>
    <w:rsid w:val="00157F28"/>
    <w:rsid w:val="00160088"/>
    <w:rsid w:val="00160550"/>
    <w:rsid w:val="00161358"/>
    <w:rsid w:val="00161960"/>
    <w:rsid w:val="001626B6"/>
    <w:rsid w:val="00163258"/>
    <w:rsid w:val="001640AE"/>
    <w:rsid w:val="00164539"/>
    <w:rsid w:val="001659CC"/>
    <w:rsid w:val="00165C6C"/>
    <w:rsid w:val="00166133"/>
    <w:rsid w:val="0016779D"/>
    <w:rsid w:val="00167FAE"/>
    <w:rsid w:val="00170240"/>
    <w:rsid w:val="00170800"/>
    <w:rsid w:val="00170DEA"/>
    <w:rsid w:val="001722DE"/>
    <w:rsid w:val="0017231D"/>
    <w:rsid w:val="00172758"/>
    <w:rsid w:val="00172834"/>
    <w:rsid w:val="001740A7"/>
    <w:rsid w:val="001757E3"/>
    <w:rsid w:val="00175C67"/>
    <w:rsid w:val="001766A1"/>
    <w:rsid w:val="00176932"/>
    <w:rsid w:val="00177887"/>
    <w:rsid w:val="00180057"/>
    <w:rsid w:val="0018095E"/>
    <w:rsid w:val="001814F9"/>
    <w:rsid w:val="00181AC0"/>
    <w:rsid w:val="00182988"/>
    <w:rsid w:val="0018323F"/>
    <w:rsid w:val="001834FC"/>
    <w:rsid w:val="0018364A"/>
    <w:rsid w:val="00183746"/>
    <w:rsid w:val="00184123"/>
    <w:rsid w:val="00184552"/>
    <w:rsid w:val="00184B3D"/>
    <w:rsid w:val="00184BFE"/>
    <w:rsid w:val="00185FAF"/>
    <w:rsid w:val="0018649A"/>
    <w:rsid w:val="001879F5"/>
    <w:rsid w:val="001903D9"/>
    <w:rsid w:val="00190B79"/>
    <w:rsid w:val="00190F68"/>
    <w:rsid w:val="00191BFA"/>
    <w:rsid w:val="00191DAD"/>
    <w:rsid w:val="0019270F"/>
    <w:rsid w:val="001927ED"/>
    <w:rsid w:val="00193642"/>
    <w:rsid w:val="0019387E"/>
    <w:rsid w:val="00193B0A"/>
    <w:rsid w:val="00194082"/>
    <w:rsid w:val="001942F2"/>
    <w:rsid w:val="001943E4"/>
    <w:rsid w:val="001947FE"/>
    <w:rsid w:val="0019585C"/>
    <w:rsid w:val="00197544"/>
    <w:rsid w:val="00197BE3"/>
    <w:rsid w:val="001A0344"/>
    <w:rsid w:val="001A0A2F"/>
    <w:rsid w:val="001A0B43"/>
    <w:rsid w:val="001A0BEC"/>
    <w:rsid w:val="001A0EF3"/>
    <w:rsid w:val="001A1F97"/>
    <w:rsid w:val="001A343D"/>
    <w:rsid w:val="001A3997"/>
    <w:rsid w:val="001A3B34"/>
    <w:rsid w:val="001A3C5C"/>
    <w:rsid w:val="001A4078"/>
    <w:rsid w:val="001A4941"/>
    <w:rsid w:val="001A4C71"/>
    <w:rsid w:val="001A55A7"/>
    <w:rsid w:val="001A6DBD"/>
    <w:rsid w:val="001B03DC"/>
    <w:rsid w:val="001B06D0"/>
    <w:rsid w:val="001B165E"/>
    <w:rsid w:val="001B2015"/>
    <w:rsid w:val="001B2254"/>
    <w:rsid w:val="001B2A40"/>
    <w:rsid w:val="001B2B96"/>
    <w:rsid w:val="001B30B5"/>
    <w:rsid w:val="001B30CD"/>
    <w:rsid w:val="001B4AF7"/>
    <w:rsid w:val="001B4C13"/>
    <w:rsid w:val="001B5011"/>
    <w:rsid w:val="001B6069"/>
    <w:rsid w:val="001B7336"/>
    <w:rsid w:val="001B7B0D"/>
    <w:rsid w:val="001C01CB"/>
    <w:rsid w:val="001C12DF"/>
    <w:rsid w:val="001C1781"/>
    <w:rsid w:val="001C1E5E"/>
    <w:rsid w:val="001C260C"/>
    <w:rsid w:val="001C2690"/>
    <w:rsid w:val="001C2885"/>
    <w:rsid w:val="001C2AFE"/>
    <w:rsid w:val="001C2D1C"/>
    <w:rsid w:val="001C33D8"/>
    <w:rsid w:val="001C432B"/>
    <w:rsid w:val="001C4696"/>
    <w:rsid w:val="001C511A"/>
    <w:rsid w:val="001C6793"/>
    <w:rsid w:val="001C6C1B"/>
    <w:rsid w:val="001C74FF"/>
    <w:rsid w:val="001C791E"/>
    <w:rsid w:val="001C7FD3"/>
    <w:rsid w:val="001D0DBC"/>
    <w:rsid w:val="001D1206"/>
    <w:rsid w:val="001D138B"/>
    <w:rsid w:val="001D1C11"/>
    <w:rsid w:val="001D2AC4"/>
    <w:rsid w:val="001D306C"/>
    <w:rsid w:val="001D32D3"/>
    <w:rsid w:val="001D3370"/>
    <w:rsid w:val="001D4356"/>
    <w:rsid w:val="001D64D9"/>
    <w:rsid w:val="001D6724"/>
    <w:rsid w:val="001D72E9"/>
    <w:rsid w:val="001D7520"/>
    <w:rsid w:val="001D78F8"/>
    <w:rsid w:val="001D7C6A"/>
    <w:rsid w:val="001D7FE2"/>
    <w:rsid w:val="001E1333"/>
    <w:rsid w:val="001E16F5"/>
    <w:rsid w:val="001E318B"/>
    <w:rsid w:val="001E3B96"/>
    <w:rsid w:val="001E3C9A"/>
    <w:rsid w:val="001E438D"/>
    <w:rsid w:val="001E4600"/>
    <w:rsid w:val="001E4A18"/>
    <w:rsid w:val="001E5298"/>
    <w:rsid w:val="001E54DD"/>
    <w:rsid w:val="001E56B2"/>
    <w:rsid w:val="001E5B5D"/>
    <w:rsid w:val="001E606A"/>
    <w:rsid w:val="001E64E0"/>
    <w:rsid w:val="001E6B19"/>
    <w:rsid w:val="001E777A"/>
    <w:rsid w:val="001E7AEC"/>
    <w:rsid w:val="001F242C"/>
    <w:rsid w:val="001F27EC"/>
    <w:rsid w:val="001F2B1E"/>
    <w:rsid w:val="001F2B85"/>
    <w:rsid w:val="001F2F61"/>
    <w:rsid w:val="001F3A2B"/>
    <w:rsid w:val="001F3CD9"/>
    <w:rsid w:val="001F487C"/>
    <w:rsid w:val="001F54E5"/>
    <w:rsid w:val="001F552E"/>
    <w:rsid w:val="001F6B4E"/>
    <w:rsid w:val="001F6FD7"/>
    <w:rsid w:val="001F760E"/>
    <w:rsid w:val="001F79F6"/>
    <w:rsid w:val="00202037"/>
    <w:rsid w:val="00202CC5"/>
    <w:rsid w:val="00203E16"/>
    <w:rsid w:val="00203FAE"/>
    <w:rsid w:val="00204661"/>
    <w:rsid w:val="00204B97"/>
    <w:rsid w:val="0020546C"/>
    <w:rsid w:val="002057E8"/>
    <w:rsid w:val="00205BD1"/>
    <w:rsid w:val="00205F33"/>
    <w:rsid w:val="0020611C"/>
    <w:rsid w:val="002069A6"/>
    <w:rsid w:val="00206FE4"/>
    <w:rsid w:val="002104A0"/>
    <w:rsid w:val="00210521"/>
    <w:rsid w:val="0021073C"/>
    <w:rsid w:val="0021114C"/>
    <w:rsid w:val="00211F24"/>
    <w:rsid w:val="00212765"/>
    <w:rsid w:val="00212E60"/>
    <w:rsid w:val="002132F4"/>
    <w:rsid w:val="002133ED"/>
    <w:rsid w:val="00213C5F"/>
    <w:rsid w:val="002157CA"/>
    <w:rsid w:val="002158AE"/>
    <w:rsid w:val="002159A3"/>
    <w:rsid w:val="00215F6F"/>
    <w:rsid w:val="00217CB9"/>
    <w:rsid w:val="00221D6E"/>
    <w:rsid w:val="002229F3"/>
    <w:rsid w:val="00222AA2"/>
    <w:rsid w:val="00222B7D"/>
    <w:rsid w:val="00222E9E"/>
    <w:rsid w:val="00223026"/>
    <w:rsid w:val="00223A2F"/>
    <w:rsid w:val="00224F25"/>
    <w:rsid w:val="00225450"/>
    <w:rsid w:val="00225C8D"/>
    <w:rsid w:val="002274C7"/>
    <w:rsid w:val="00227926"/>
    <w:rsid w:val="00227AA6"/>
    <w:rsid w:val="00227BFD"/>
    <w:rsid w:val="00230A83"/>
    <w:rsid w:val="002310EE"/>
    <w:rsid w:val="0023114A"/>
    <w:rsid w:val="0023142B"/>
    <w:rsid w:val="00232910"/>
    <w:rsid w:val="00232F04"/>
    <w:rsid w:val="002332FC"/>
    <w:rsid w:val="002337FA"/>
    <w:rsid w:val="0023392F"/>
    <w:rsid w:val="00234EEE"/>
    <w:rsid w:val="00234FF6"/>
    <w:rsid w:val="002358B5"/>
    <w:rsid w:val="002360D7"/>
    <w:rsid w:val="00236138"/>
    <w:rsid w:val="0023674A"/>
    <w:rsid w:val="00236DE0"/>
    <w:rsid w:val="00236FA2"/>
    <w:rsid w:val="00236FB4"/>
    <w:rsid w:val="002373EA"/>
    <w:rsid w:val="002407AB"/>
    <w:rsid w:val="00241504"/>
    <w:rsid w:val="00242938"/>
    <w:rsid w:val="0024423A"/>
    <w:rsid w:val="002442A8"/>
    <w:rsid w:val="00244522"/>
    <w:rsid w:val="00245002"/>
    <w:rsid w:val="0024587F"/>
    <w:rsid w:val="0024661A"/>
    <w:rsid w:val="0024709B"/>
    <w:rsid w:val="00247238"/>
    <w:rsid w:val="00247E39"/>
    <w:rsid w:val="00247FC3"/>
    <w:rsid w:val="002502FF"/>
    <w:rsid w:val="00250BF3"/>
    <w:rsid w:val="00250DE4"/>
    <w:rsid w:val="00250EB2"/>
    <w:rsid w:val="00251303"/>
    <w:rsid w:val="00251AEB"/>
    <w:rsid w:val="00252C94"/>
    <w:rsid w:val="00253519"/>
    <w:rsid w:val="002538FC"/>
    <w:rsid w:val="00253EEA"/>
    <w:rsid w:val="002540CD"/>
    <w:rsid w:val="0025433B"/>
    <w:rsid w:val="002543BF"/>
    <w:rsid w:val="00254502"/>
    <w:rsid w:val="0025489C"/>
    <w:rsid w:val="00254A60"/>
    <w:rsid w:val="00254A67"/>
    <w:rsid w:val="002552AF"/>
    <w:rsid w:val="00255930"/>
    <w:rsid w:val="00256024"/>
    <w:rsid w:val="0025609B"/>
    <w:rsid w:val="00257AA1"/>
    <w:rsid w:val="00257C5C"/>
    <w:rsid w:val="002626E6"/>
    <w:rsid w:val="00263035"/>
    <w:rsid w:val="002644B1"/>
    <w:rsid w:val="002645D7"/>
    <w:rsid w:val="00264F04"/>
    <w:rsid w:val="00265A2B"/>
    <w:rsid w:val="00266CE0"/>
    <w:rsid w:val="00267093"/>
    <w:rsid w:val="002670A6"/>
    <w:rsid w:val="0026719C"/>
    <w:rsid w:val="00267564"/>
    <w:rsid w:val="002676BB"/>
    <w:rsid w:val="00267FB0"/>
    <w:rsid w:val="002700E6"/>
    <w:rsid w:val="002717A2"/>
    <w:rsid w:val="00271B38"/>
    <w:rsid w:val="00272E71"/>
    <w:rsid w:val="0027305B"/>
    <w:rsid w:val="00273294"/>
    <w:rsid w:val="00274BB8"/>
    <w:rsid w:val="00274BF2"/>
    <w:rsid w:val="00274F7A"/>
    <w:rsid w:val="002751AF"/>
    <w:rsid w:val="00275A56"/>
    <w:rsid w:val="00275D6A"/>
    <w:rsid w:val="00275DEF"/>
    <w:rsid w:val="00276502"/>
    <w:rsid w:val="00276BBC"/>
    <w:rsid w:val="00276CD8"/>
    <w:rsid w:val="00282B6F"/>
    <w:rsid w:val="0028313C"/>
    <w:rsid w:val="00283711"/>
    <w:rsid w:val="0028398E"/>
    <w:rsid w:val="00284F36"/>
    <w:rsid w:val="00285846"/>
    <w:rsid w:val="00285D12"/>
    <w:rsid w:val="00285EAD"/>
    <w:rsid w:val="002860EB"/>
    <w:rsid w:val="00286F08"/>
    <w:rsid w:val="00286F23"/>
    <w:rsid w:val="00287237"/>
    <w:rsid w:val="002874BE"/>
    <w:rsid w:val="00287661"/>
    <w:rsid w:val="00287A84"/>
    <w:rsid w:val="00287CA9"/>
    <w:rsid w:val="00291998"/>
    <w:rsid w:val="002922F8"/>
    <w:rsid w:val="002927EE"/>
    <w:rsid w:val="002928A5"/>
    <w:rsid w:val="00293218"/>
    <w:rsid w:val="002939B8"/>
    <w:rsid w:val="00293A1B"/>
    <w:rsid w:val="002940E7"/>
    <w:rsid w:val="0029427C"/>
    <w:rsid w:val="0029506D"/>
    <w:rsid w:val="0029538B"/>
    <w:rsid w:val="00295742"/>
    <w:rsid w:val="002959ED"/>
    <w:rsid w:val="00295CF6"/>
    <w:rsid w:val="00296C6F"/>
    <w:rsid w:val="002970CA"/>
    <w:rsid w:val="002A02A4"/>
    <w:rsid w:val="002A0328"/>
    <w:rsid w:val="002A0878"/>
    <w:rsid w:val="002A0E47"/>
    <w:rsid w:val="002A15AF"/>
    <w:rsid w:val="002A19CD"/>
    <w:rsid w:val="002A299B"/>
    <w:rsid w:val="002A2B02"/>
    <w:rsid w:val="002A3068"/>
    <w:rsid w:val="002A3AE3"/>
    <w:rsid w:val="002A3B73"/>
    <w:rsid w:val="002A4466"/>
    <w:rsid w:val="002A5C2C"/>
    <w:rsid w:val="002A61D8"/>
    <w:rsid w:val="002A703D"/>
    <w:rsid w:val="002A724B"/>
    <w:rsid w:val="002A77BF"/>
    <w:rsid w:val="002A7FF7"/>
    <w:rsid w:val="002B05A4"/>
    <w:rsid w:val="002B07FC"/>
    <w:rsid w:val="002B10DE"/>
    <w:rsid w:val="002B19AE"/>
    <w:rsid w:val="002B1B3E"/>
    <w:rsid w:val="002B1DAF"/>
    <w:rsid w:val="002B1EC2"/>
    <w:rsid w:val="002B20E7"/>
    <w:rsid w:val="002B34BD"/>
    <w:rsid w:val="002B41D5"/>
    <w:rsid w:val="002B547A"/>
    <w:rsid w:val="002B70BF"/>
    <w:rsid w:val="002B7CBF"/>
    <w:rsid w:val="002C0006"/>
    <w:rsid w:val="002C006E"/>
    <w:rsid w:val="002C00BC"/>
    <w:rsid w:val="002C00C5"/>
    <w:rsid w:val="002C04A9"/>
    <w:rsid w:val="002C07C6"/>
    <w:rsid w:val="002C1426"/>
    <w:rsid w:val="002C1EA5"/>
    <w:rsid w:val="002C279A"/>
    <w:rsid w:val="002C29F2"/>
    <w:rsid w:val="002C30BB"/>
    <w:rsid w:val="002C3207"/>
    <w:rsid w:val="002C3DEC"/>
    <w:rsid w:val="002C3F08"/>
    <w:rsid w:val="002C4145"/>
    <w:rsid w:val="002C4730"/>
    <w:rsid w:val="002C52A3"/>
    <w:rsid w:val="002C5A3E"/>
    <w:rsid w:val="002C6DCD"/>
    <w:rsid w:val="002C7299"/>
    <w:rsid w:val="002C7925"/>
    <w:rsid w:val="002C7D0D"/>
    <w:rsid w:val="002D01A8"/>
    <w:rsid w:val="002D0728"/>
    <w:rsid w:val="002D18AF"/>
    <w:rsid w:val="002D2CF3"/>
    <w:rsid w:val="002D3AFF"/>
    <w:rsid w:val="002D4411"/>
    <w:rsid w:val="002D45C8"/>
    <w:rsid w:val="002D49B2"/>
    <w:rsid w:val="002D4A5D"/>
    <w:rsid w:val="002D5ABB"/>
    <w:rsid w:val="002D5E08"/>
    <w:rsid w:val="002D5F27"/>
    <w:rsid w:val="002D63BF"/>
    <w:rsid w:val="002D67A2"/>
    <w:rsid w:val="002D6CDB"/>
    <w:rsid w:val="002D7B4B"/>
    <w:rsid w:val="002D7F57"/>
    <w:rsid w:val="002E0C9F"/>
    <w:rsid w:val="002E24DC"/>
    <w:rsid w:val="002E2501"/>
    <w:rsid w:val="002E25DA"/>
    <w:rsid w:val="002E2740"/>
    <w:rsid w:val="002E335E"/>
    <w:rsid w:val="002E4348"/>
    <w:rsid w:val="002E4A09"/>
    <w:rsid w:val="002E4F70"/>
    <w:rsid w:val="002E5010"/>
    <w:rsid w:val="002E508B"/>
    <w:rsid w:val="002E5491"/>
    <w:rsid w:val="002E5980"/>
    <w:rsid w:val="002E5A43"/>
    <w:rsid w:val="002E6212"/>
    <w:rsid w:val="002E622F"/>
    <w:rsid w:val="002E630B"/>
    <w:rsid w:val="002E6C61"/>
    <w:rsid w:val="002E6CA8"/>
    <w:rsid w:val="002E7282"/>
    <w:rsid w:val="002F0FD9"/>
    <w:rsid w:val="002F33C8"/>
    <w:rsid w:val="002F502B"/>
    <w:rsid w:val="002F50EA"/>
    <w:rsid w:val="002F51D3"/>
    <w:rsid w:val="002F5302"/>
    <w:rsid w:val="002F600D"/>
    <w:rsid w:val="002F6B7A"/>
    <w:rsid w:val="002F74E5"/>
    <w:rsid w:val="002F78EA"/>
    <w:rsid w:val="0030062E"/>
    <w:rsid w:val="00300B6C"/>
    <w:rsid w:val="003015AA"/>
    <w:rsid w:val="00301E1A"/>
    <w:rsid w:val="00302166"/>
    <w:rsid w:val="00302B7F"/>
    <w:rsid w:val="003036FD"/>
    <w:rsid w:val="00303BB2"/>
    <w:rsid w:val="00303C13"/>
    <w:rsid w:val="00303C9D"/>
    <w:rsid w:val="00304E94"/>
    <w:rsid w:val="00304ED3"/>
    <w:rsid w:val="003055DE"/>
    <w:rsid w:val="00305D6B"/>
    <w:rsid w:val="0030620B"/>
    <w:rsid w:val="003102C0"/>
    <w:rsid w:val="00310528"/>
    <w:rsid w:val="00310667"/>
    <w:rsid w:val="0031170C"/>
    <w:rsid w:val="0031200C"/>
    <w:rsid w:val="00312B54"/>
    <w:rsid w:val="0031318E"/>
    <w:rsid w:val="003132C6"/>
    <w:rsid w:val="00313E63"/>
    <w:rsid w:val="003147E8"/>
    <w:rsid w:val="0031589A"/>
    <w:rsid w:val="00315B07"/>
    <w:rsid w:val="00316C88"/>
    <w:rsid w:val="00316DA7"/>
    <w:rsid w:val="00317A03"/>
    <w:rsid w:val="00317F86"/>
    <w:rsid w:val="00320565"/>
    <w:rsid w:val="00320801"/>
    <w:rsid w:val="00321878"/>
    <w:rsid w:val="00321F01"/>
    <w:rsid w:val="00322085"/>
    <w:rsid w:val="00322705"/>
    <w:rsid w:val="00322E87"/>
    <w:rsid w:val="003244F5"/>
    <w:rsid w:val="00324664"/>
    <w:rsid w:val="00324FD2"/>
    <w:rsid w:val="00325CC9"/>
    <w:rsid w:val="0032601F"/>
    <w:rsid w:val="00326309"/>
    <w:rsid w:val="00326596"/>
    <w:rsid w:val="00326A97"/>
    <w:rsid w:val="00326FF4"/>
    <w:rsid w:val="00327618"/>
    <w:rsid w:val="00327C52"/>
    <w:rsid w:val="00327D28"/>
    <w:rsid w:val="003312F7"/>
    <w:rsid w:val="00332AAA"/>
    <w:rsid w:val="003339AE"/>
    <w:rsid w:val="003349F1"/>
    <w:rsid w:val="003355B8"/>
    <w:rsid w:val="00336309"/>
    <w:rsid w:val="00337C58"/>
    <w:rsid w:val="00337D12"/>
    <w:rsid w:val="003403FB"/>
    <w:rsid w:val="003404EF"/>
    <w:rsid w:val="0034072D"/>
    <w:rsid w:val="003409D7"/>
    <w:rsid w:val="00340B37"/>
    <w:rsid w:val="0034159A"/>
    <w:rsid w:val="00341ACA"/>
    <w:rsid w:val="00341C42"/>
    <w:rsid w:val="0034208C"/>
    <w:rsid w:val="003429EB"/>
    <w:rsid w:val="00343A48"/>
    <w:rsid w:val="00343CBA"/>
    <w:rsid w:val="0034462B"/>
    <w:rsid w:val="00345236"/>
    <w:rsid w:val="0034523A"/>
    <w:rsid w:val="003455DB"/>
    <w:rsid w:val="00345824"/>
    <w:rsid w:val="0034608B"/>
    <w:rsid w:val="00346243"/>
    <w:rsid w:val="00346838"/>
    <w:rsid w:val="00351AF9"/>
    <w:rsid w:val="00352988"/>
    <w:rsid w:val="003538D0"/>
    <w:rsid w:val="00353975"/>
    <w:rsid w:val="0035407E"/>
    <w:rsid w:val="003545D2"/>
    <w:rsid w:val="0035596D"/>
    <w:rsid w:val="00355CF2"/>
    <w:rsid w:val="00355D4E"/>
    <w:rsid w:val="003564C9"/>
    <w:rsid w:val="003565F4"/>
    <w:rsid w:val="003566E1"/>
    <w:rsid w:val="003573CD"/>
    <w:rsid w:val="00357404"/>
    <w:rsid w:val="00357787"/>
    <w:rsid w:val="003600CD"/>
    <w:rsid w:val="00360202"/>
    <w:rsid w:val="00361857"/>
    <w:rsid w:val="00361B42"/>
    <w:rsid w:val="00361B79"/>
    <w:rsid w:val="00361BC2"/>
    <w:rsid w:val="00363471"/>
    <w:rsid w:val="0036355A"/>
    <w:rsid w:val="00364BFB"/>
    <w:rsid w:val="00364D87"/>
    <w:rsid w:val="0036567E"/>
    <w:rsid w:val="003660EF"/>
    <w:rsid w:val="0036612C"/>
    <w:rsid w:val="003701E7"/>
    <w:rsid w:val="00370486"/>
    <w:rsid w:val="00370A97"/>
    <w:rsid w:val="00370C34"/>
    <w:rsid w:val="00370D8C"/>
    <w:rsid w:val="00371848"/>
    <w:rsid w:val="00372064"/>
    <w:rsid w:val="00372280"/>
    <w:rsid w:val="003722D7"/>
    <w:rsid w:val="003733C0"/>
    <w:rsid w:val="00373426"/>
    <w:rsid w:val="00373916"/>
    <w:rsid w:val="00374150"/>
    <w:rsid w:val="00374194"/>
    <w:rsid w:val="0037497F"/>
    <w:rsid w:val="00375161"/>
    <w:rsid w:val="003753C3"/>
    <w:rsid w:val="0037554E"/>
    <w:rsid w:val="00376309"/>
    <w:rsid w:val="003764AC"/>
    <w:rsid w:val="00376522"/>
    <w:rsid w:val="00377220"/>
    <w:rsid w:val="00377446"/>
    <w:rsid w:val="00377C51"/>
    <w:rsid w:val="00377CA1"/>
    <w:rsid w:val="00380953"/>
    <w:rsid w:val="00380C76"/>
    <w:rsid w:val="003813AC"/>
    <w:rsid w:val="003814BD"/>
    <w:rsid w:val="0038231E"/>
    <w:rsid w:val="003827F1"/>
    <w:rsid w:val="00382B6A"/>
    <w:rsid w:val="00382F20"/>
    <w:rsid w:val="003836C4"/>
    <w:rsid w:val="00383890"/>
    <w:rsid w:val="00383A8A"/>
    <w:rsid w:val="00384EE6"/>
    <w:rsid w:val="003853E9"/>
    <w:rsid w:val="00385945"/>
    <w:rsid w:val="0038600C"/>
    <w:rsid w:val="003861E9"/>
    <w:rsid w:val="003862DD"/>
    <w:rsid w:val="003864FE"/>
    <w:rsid w:val="0038659B"/>
    <w:rsid w:val="0038762B"/>
    <w:rsid w:val="0038789A"/>
    <w:rsid w:val="00387E67"/>
    <w:rsid w:val="0039003A"/>
    <w:rsid w:val="003910B8"/>
    <w:rsid w:val="0039123F"/>
    <w:rsid w:val="00395321"/>
    <w:rsid w:val="00395B42"/>
    <w:rsid w:val="00395BDC"/>
    <w:rsid w:val="00396316"/>
    <w:rsid w:val="003966BB"/>
    <w:rsid w:val="00396771"/>
    <w:rsid w:val="003A095A"/>
    <w:rsid w:val="003A191F"/>
    <w:rsid w:val="003A33C5"/>
    <w:rsid w:val="003A36DF"/>
    <w:rsid w:val="003A3A54"/>
    <w:rsid w:val="003A3E61"/>
    <w:rsid w:val="003A4785"/>
    <w:rsid w:val="003A4B51"/>
    <w:rsid w:val="003A5184"/>
    <w:rsid w:val="003A529D"/>
    <w:rsid w:val="003A5BB8"/>
    <w:rsid w:val="003A5D6B"/>
    <w:rsid w:val="003A69A8"/>
    <w:rsid w:val="003A7665"/>
    <w:rsid w:val="003A7CCE"/>
    <w:rsid w:val="003B0BA0"/>
    <w:rsid w:val="003B153E"/>
    <w:rsid w:val="003B1819"/>
    <w:rsid w:val="003B1FF1"/>
    <w:rsid w:val="003B236C"/>
    <w:rsid w:val="003B326F"/>
    <w:rsid w:val="003B3566"/>
    <w:rsid w:val="003B4401"/>
    <w:rsid w:val="003B4C62"/>
    <w:rsid w:val="003B4CA8"/>
    <w:rsid w:val="003B5470"/>
    <w:rsid w:val="003B6099"/>
    <w:rsid w:val="003B698B"/>
    <w:rsid w:val="003B6BB8"/>
    <w:rsid w:val="003B70CA"/>
    <w:rsid w:val="003B71D1"/>
    <w:rsid w:val="003B72A5"/>
    <w:rsid w:val="003C0781"/>
    <w:rsid w:val="003C0F79"/>
    <w:rsid w:val="003C1D3F"/>
    <w:rsid w:val="003C2449"/>
    <w:rsid w:val="003C2F1C"/>
    <w:rsid w:val="003C402E"/>
    <w:rsid w:val="003C4960"/>
    <w:rsid w:val="003C4C8C"/>
    <w:rsid w:val="003C7EE6"/>
    <w:rsid w:val="003D00B8"/>
    <w:rsid w:val="003D0D77"/>
    <w:rsid w:val="003D0DEC"/>
    <w:rsid w:val="003D0F5B"/>
    <w:rsid w:val="003D2097"/>
    <w:rsid w:val="003D3CD7"/>
    <w:rsid w:val="003D4669"/>
    <w:rsid w:val="003D4CF8"/>
    <w:rsid w:val="003D4D50"/>
    <w:rsid w:val="003D59FB"/>
    <w:rsid w:val="003D5AC1"/>
    <w:rsid w:val="003D5E9A"/>
    <w:rsid w:val="003D64DB"/>
    <w:rsid w:val="003D7482"/>
    <w:rsid w:val="003D7C5C"/>
    <w:rsid w:val="003E029A"/>
    <w:rsid w:val="003E0389"/>
    <w:rsid w:val="003E07B0"/>
    <w:rsid w:val="003E09A2"/>
    <w:rsid w:val="003E0C71"/>
    <w:rsid w:val="003E12DC"/>
    <w:rsid w:val="003E1402"/>
    <w:rsid w:val="003E2232"/>
    <w:rsid w:val="003E3C03"/>
    <w:rsid w:val="003E48CA"/>
    <w:rsid w:val="003E4B73"/>
    <w:rsid w:val="003E5FDF"/>
    <w:rsid w:val="003E6440"/>
    <w:rsid w:val="003E7BCF"/>
    <w:rsid w:val="003F059A"/>
    <w:rsid w:val="003F09FD"/>
    <w:rsid w:val="003F109D"/>
    <w:rsid w:val="003F331B"/>
    <w:rsid w:val="003F478C"/>
    <w:rsid w:val="003F55E6"/>
    <w:rsid w:val="003F5A37"/>
    <w:rsid w:val="003F5B00"/>
    <w:rsid w:val="003F6459"/>
    <w:rsid w:val="003F65A1"/>
    <w:rsid w:val="003F69CC"/>
    <w:rsid w:val="003F6F8E"/>
    <w:rsid w:val="003F700B"/>
    <w:rsid w:val="003F7E2C"/>
    <w:rsid w:val="0040091D"/>
    <w:rsid w:val="00400CF2"/>
    <w:rsid w:val="00400DA7"/>
    <w:rsid w:val="00400F4B"/>
    <w:rsid w:val="0040191C"/>
    <w:rsid w:val="00401AAB"/>
    <w:rsid w:val="004033B3"/>
    <w:rsid w:val="00403873"/>
    <w:rsid w:val="00403A1D"/>
    <w:rsid w:val="00404371"/>
    <w:rsid w:val="00404DEC"/>
    <w:rsid w:val="0040596B"/>
    <w:rsid w:val="00405B02"/>
    <w:rsid w:val="00405BEA"/>
    <w:rsid w:val="004062A6"/>
    <w:rsid w:val="00406FBB"/>
    <w:rsid w:val="004076EF"/>
    <w:rsid w:val="00407971"/>
    <w:rsid w:val="004105AC"/>
    <w:rsid w:val="00410D55"/>
    <w:rsid w:val="00411276"/>
    <w:rsid w:val="004114CE"/>
    <w:rsid w:val="00411CFF"/>
    <w:rsid w:val="00412931"/>
    <w:rsid w:val="004133B0"/>
    <w:rsid w:val="00413412"/>
    <w:rsid w:val="0041376A"/>
    <w:rsid w:val="00414015"/>
    <w:rsid w:val="0041410A"/>
    <w:rsid w:val="0041427B"/>
    <w:rsid w:val="00414529"/>
    <w:rsid w:val="00414766"/>
    <w:rsid w:val="00414FDE"/>
    <w:rsid w:val="0041649A"/>
    <w:rsid w:val="00416BAE"/>
    <w:rsid w:val="00416DFB"/>
    <w:rsid w:val="00416E12"/>
    <w:rsid w:val="00417202"/>
    <w:rsid w:val="00417892"/>
    <w:rsid w:val="00417D7B"/>
    <w:rsid w:val="00417E88"/>
    <w:rsid w:val="0042000D"/>
    <w:rsid w:val="004201D1"/>
    <w:rsid w:val="00421535"/>
    <w:rsid w:val="004225B3"/>
    <w:rsid w:val="004226B4"/>
    <w:rsid w:val="004229B2"/>
    <w:rsid w:val="004242B9"/>
    <w:rsid w:val="00424460"/>
    <w:rsid w:val="0042485B"/>
    <w:rsid w:val="004249F7"/>
    <w:rsid w:val="00424C02"/>
    <w:rsid w:val="00424EF2"/>
    <w:rsid w:val="00425554"/>
    <w:rsid w:val="00425BE0"/>
    <w:rsid w:val="00425DFD"/>
    <w:rsid w:val="00426671"/>
    <w:rsid w:val="00426C2B"/>
    <w:rsid w:val="004276A7"/>
    <w:rsid w:val="0042786D"/>
    <w:rsid w:val="00427AE9"/>
    <w:rsid w:val="0043006E"/>
    <w:rsid w:val="004300E2"/>
    <w:rsid w:val="00430639"/>
    <w:rsid w:val="00430668"/>
    <w:rsid w:val="004307A6"/>
    <w:rsid w:val="00430916"/>
    <w:rsid w:val="00430FCE"/>
    <w:rsid w:val="004311E6"/>
    <w:rsid w:val="004311F4"/>
    <w:rsid w:val="004320E3"/>
    <w:rsid w:val="00432610"/>
    <w:rsid w:val="00432637"/>
    <w:rsid w:val="00432DE1"/>
    <w:rsid w:val="004334E7"/>
    <w:rsid w:val="0043466B"/>
    <w:rsid w:val="004352EA"/>
    <w:rsid w:val="0043534B"/>
    <w:rsid w:val="00435439"/>
    <w:rsid w:val="0043565B"/>
    <w:rsid w:val="00435E12"/>
    <w:rsid w:val="00436A58"/>
    <w:rsid w:val="0043718E"/>
    <w:rsid w:val="00437F08"/>
    <w:rsid w:val="00440AC0"/>
    <w:rsid w:val="00440BB0"/>
    <w:rsid w:val="004412CD"/>
    <w:rsid w:val="00441A45"/>
    <w:rsid w:val="00441B6D"/>
    <w:rsid w:val="00442223"/>
    <w:rsid w:val="004422D1"/>
    <w:rsid w:val="00442423"/>
    <w:rsid w:val="00442993"/>
    <w:rsid w:val="00444022"/>
    <w:rsid w:val="004443ED"/>
    <w:rsid w:val="0044493C"/>
    <w:rsid w:val="00444A0C"/>
    <w:rsid w:val="004454D5"/>
    <w:rsid w:val="00445A99"/>
    <w:rsid w:val="0044653A"/>
    <w:rsid w:val="004468D3"/>
    <w:rsid w:val="00446E64"/>
    <w:rsid w:val="004474BE"/>
    <w:rsid w:val="004475FA"/>
    <w:rsid w:val="00450B80"/>
    <w:rsid w:val="004528D6"/>
    <w:rsid w:val="00453413"/>
    <w:rsid w:val="00454245"/>
    <w:rsid w:val="00454512"/>
    <w:rsid w:val="00454C8F"/>
    <w:rsid w:val="00454E35"/>
    <w:rsid w:val="004556F3"/>
    <w:rsid w:val="004558A6"/>
    <w:rsid w:val="00456C9A"/>
    <w:rsid w:val="00457117"/>
    <w:rsid w:val="004571CE"/>
    <w:rsid w:val="00457F1D"/>
    <w:rsid w:val="00460365"/>
    <w:rsid w:val="0046077D"/>
    <w:rsid w:val="004609C6"/>
    <w:rsid w:val="00460BDD"/>
    <w:rsid w:val="00460BF8"/>
    <w:rsid w:val="00460FD8"/>
    <w:rsid w:val="0046109A"/>
    <w:rsid w:val="00462859"/>
    <w:rsid w:val="00462B7A"/>
    <w:rsid w:val="00463AC9"/>
    <w:rsid w:val="00463ED4"/>
    <w:rsid w:val="00464C6F"/>
    <w:rsid w:val="00464CE9"/>
    <w:rsid w:val="004655B7"/>
    <w:rsid w:val="00465C50"/>
    <w:rsid w:val="004663D9"/>
    <w:rsid w:val="0046765C"/>
    <w:rsid w:val="00467E81"/>
    <w:rsid w:val="00470BD4"/>
    <w:rsid w:val="00470CCF"/>
    <w:rsid w:val="00470D8D"/>
    <w:rsid w:val="00471F26"/>
    <w:rsid w:val="00472590"/>
    <w:rsid w:val="004726F3"/>
    <w:rsid w:val="00472969"/>
    <w:rsid w:val="00473293"/>
    <w:rsid w:val="00474344"/>
    <w:rsid w:val="004755DA"/>
    <w:rsid w:val="004758FD"/>
    <w:rsid w:val="00476A69"/>
    <w:rsid w:val="00477B14"/>
    <w:rsid w:val="0048032D"/>
    <w:rsid w:val="00480FD8"/>
    <w:rsid w:val="00481621"/>
    <w:rsid w:val="00481939"/>
    <w:rsid w:val="00481A98"/>
    <w:rsid w:val="00481D66"/>
    <w:rsid w:val="0048234F"/>
    <w:rsid w:val="00483791"/>
    <w:rsid w:val="00484277"/>
    <w:rsid w:val="00484BDB"/>
    <w:rsid w:val="00485007"/>
    <w:rsid w:val="004859DE"/>
    <w:rsid w:val="004860F5"/>
    <w:rsid w:val="004862A3"/>
    <w:rsid w:val="00486841"/>
    <w:rsid w:val="004868F9"/>
    <w:rsid w:val="00486CBE"/>
    <w:rsid w:val="004877E2"/>
    <w:rsid w:val="004879D6"/>
    <w:rsid w:val="004879F9"/>
    <w:rsid w:val="0049050A"/>
    <w:rsid w:val="00490C30"/>
    <w:rsid w:val="00490F84"/>
    <w:rsid w:val="00491320"/>
    <w:rsid w:val="00491A23"/>
    <w:rsid w:val="00491DA9"/>
    <w:rsid w:val="00492138"/>
    <w:rsid w:val="00492B50"/>
    <w:rsid w:val="00492FDA"/>
    <w:rsid w:val="00493074"/>
    <w:rsid w:val="004938AA"/>
    <w:rsid w:val="00494351"/>
    <w:rsid w:val="00494B67"/>
    <w:rsid w:val="00495041"/>
    <w:rsid w:val="00495974"/>
    <w:rsid w:val="00496185"/>
    <w:rsid w:val="00496187"/>
    <w:rsid w:val="004A06FC"/>
    <w:rsid w:val="004A0767"/>
    <w:rsid w:val="004A11EA"/>
    <w:rsid w:val="004A1C8F"/>
    <w:rsid w:val="004A2C1A"/>
    <w:rsid w:val="004A3EF4"/>
    <w:rsid w:val="004A3FFB"/>
    <w:rsid w:val="004A4FAE"/>
    <w:rsid w:val="004A5285"/>
    <w:rsid w:val="004A556C"/>
    <w:rsid w:val="004A5D5D"/>
    <w:rsid w:val="004A7A81"/>
    <w:rsid w:val="004B0C2D"/>
    <w:rsid w:val="004B0DB1"/>
    <w:rsid w:val="004B0DE1"/>
    <w:rsid w:val="004B0E22"/>
    <w:rsid w:val="004B15A0"/>
    <w:rsid w:val="004B1D5E"/>
    <w:rsid w:val="004B2193"/>
    <w:rsid w:val="004B38B2"/>
    <w:rsid w:val="004B3F17"/>
    <w:rsid w:val="004B40D6"/>
    <w:rsid w:val="004B4382"/>
    <w:rsid w:val="004B4C80"/>
    <w:rsid w:val="004B4FB0"/>
    <w:rsid w:val="004B5203"/>
    <w:rsid w:val="004B5F26"/>
    <w:rsid w:val="004B6127"/>
    <w:rsid w:val="004B6C25"/>
    <w:rsid w:val="004B7DC8"/>
    <w:rsid w:val="004C0195"/>
    <w:rsid w:val="004C07EA"/>
    <w:rsid w:val="004C0D51"/>
    <w:rsid w:val="004C1755"/>
    <w:rsid w:val="004C23E9"/>
    <w:rsid w:val="004C24BF"/>
    <w:rsid w:val="004C33E7"/>
    <w:rsid w:val="004C34CE"/>
    <w:rsid w:val="004C34EB"/>
    <w:rsid w:val="004C40DA"/>
    <w:rsid w:val="004C4478"/>
    <w:rsid w:val="004C45ED"/>
    <w:rsid w:val="004C4606"/>
    <w:rsid w:val="004C55EC"/>
    <w:rsid w:val="004C5A9E"/>
    <w:rsid w:val="004C613D"/>
    <w:rsid w:val="004C61EC"/>
    <w:rsid w:val="004C7089"/>
    <w:rsid w:val="004C76A2"/>
    <w:rsid w:val="004C7A0C"/>
    <w:rsid w:val="004C7EB4"/>
    <w:rsid w:val="004D07FE"/>
    <w:rsid w:val="004D0C39"/>
    <w:rsid w:val="004D1ABE"/>
    <w:rsid w:val="004D1ADC"/>
    <w:rsid w:val="004D1E01"/>
    <w:rsid w:val="004D2239"/>
    <w:rsid w:val="004D251F"/>
    <w:rsid w:val="004D2E8F"/>
    <w:rsid w:val="004D397B"/>
    <w:rsid w:val="004D3ADE"/>
    <w:rsid w:val="004D4840"/>
    <w:rsid w:val="004D55F1"/>
    <w:rsid w:val="004D5A4E"/>
    <w:rsid w:val="004D5F9F"/>
    <w:rsid w:val="004D680C"/>
    <w:rsid w:val="004D6888"/>
    <w:rsid w:val="004D6D8D"/>
    <w:rsid w:val="004D79F0"/>
    <w:rsid w:val="004E0E7A"/>
    <w:rsid w:val="004E1452"/>
    <w:rsid w:val="004E1485"/>
    <w:rsid w:val="004E1F72"/>
    <w:rsid w:val="004E3989"/>
    <w:rsid w:val="004E39CE"/>
    <w:rsid w:val="004E46C9"/>
    <w:rsid w:val="004E56DB"/>
    <w:rsid w:val="004E5834"/>
    <w:rsid w:val="004E668F"/>
    <w:rsid w:val="004E6AEB"/>
    <w:rsid w:val="004E6E31"/>
    <w:rsid w:val="004F0CD6"/>
    <w:rsid w:val="004F0E51"/>
    <w:rsid w:val="004F15FB"/>
    <w:rsid w:val="004F1CC8"/>
    <w:rsid w:val="004F20F3"/>
    <w:rsid w:val="004F21FD"/>
    <w:rsid w:val="004F380A"/>
    <w:rsid w:val="004F4D9C"/>
    <w:rsid w:val="004F54F8"/>
    <w:rsid w:val="004F5741"/>
    <w:rsid w:val="004F619B"/>
    <w:rsid w:val="004F682B"/>
    <w:rsid w:val="004F76A1"/>
    <w:rsid w:val="004F7731"/>
    <w:rsid w:val="004F788E"/>
    <w:rsid w:val="004F7DD4"/>
    <w:rsid w:val="005004BC"/>
    <w:rsid w:val="0050080E"/>
    <w:rsid w:val="00501062"/>
    <w:rsid w:val="0050193E"/>
    <w:rsid w:val="00501E1F"/>
    <w:rsid w:val="005023CA"/>
    <w:rsid w:val="00502540"/>
    <w:rsid w:val="005031C3"/>
    <w:rsid w:val="005037E7"/>
    <w:rsid w:val="00503CAA"/>
    <w:rsid w:val="00504CAE"/>
    <w:rsid w:val="00504F3F"/>
    <w:rsid w:val="005064BA"/>
    <w:rsid w:val="005068B2"/>
    <w:rsid w:val="00506AEE"/>
    <w:rsid w:val="00506C7A"/>
    <w:rsid w:val="0050705E"/>
    <w:rsid w:val="00510CC7"/>
    <w:rsid w:val="00511AE8"/>
    <w:rsid w:val="00511E3C"/>
    <w:rsid w:val="0051229B"/>
    <w:rsid w:val="00513508"/>
    <w:rsid w:val="0051415D"/>
    <w:rsid w:val="00514655"/>
    <w:rsid w:val="005158AC"/>
    <w:rsid w:val="00515C04"/>
    <w:rsid w:val="00515FDE"/>
    <w:rsid w:val="0051737C"/>
    <w:rsid w:val="0051770D"/>
    <w:rsid w:val="005177CB"/>
    <w:rsid w:val="005178E1"/>
    <w:rsid w:val="00517BDF"/>
    <w:rsid w:val="00517D59"/>
    <w:rsid w:val="005203FF"/>
    <w:rsid w:val="0052120C"/>
    <w:rsid w:val="00521351"/>
    <w:rsid w:val="005224DA"/>
    <w:rsid w:val="00522602"/>
    <w:rsid w:val="005236B5"/>
    <w:rsid w:val="0052376C"/>
    <w:rsid w:val="00523A6F"/>
    <w:rsid w:val="0052477C"/>
    <w:rsid w:val="00524BE7"/>
    <w:rsid w:val="00524EF2"/>
    <w:rsid w:val="00525115"/>
    <w:rsid w:val="0052549B"/>
    <w:rsid w:val="005257FA"/>
    <w:rsid w:val="005267A2"/>
    <w:rsid w:val="0052683F"/>
    <w:rsid w:val="00526C9D"/>
    <w:rsid w:val="0052784C"/>
    <w:rsid w:val="0053027E"/>
    <w:rsid w:val="005308B6"/>
    <w:rsid w:val="00530C4F"/>
    <w:rsid w:val="00531404"/>
    <w:rsid w:val="005321FB"/>
    <w:rsid w:val="00532C12"/>
    <w:rsid w:val="00532DDE"/>
    <w:rsid w:val="00533ADD"/>
    <w:rsid w:val="00533B7B"/>
    <w:rsid w:val="00535AA2"/>
    <w:rsid w:val="00536464"/>
    <w:rsid w:val="00536562"/>
    <w:rsid w:val="00536A47"/>
    <w:rsid w:val="005370B7"/>
    <w:rsid w:val="00537322"/>
    <w:rsid w:val="005374A0"/>
    <w:rsid w:val="00537FDA"/>
    <w:rsid w:val="00540E9D"/>
    <w:rsid w:val="00541141"/>
    <w:rsid w:val="00541848"/>
    <w:rsid w:val="00541C42"/>
    <w:rsid w:val="00541E8D"/>
    <w:rsid w:val="00544CFB"/>
    <w:rsid w:val="00544FC3"/>
    <w:rsid w:val="00545233"/>
    <w:rsid w:val="005458EC"/>
    <w:rsid w:val="005459DB"/>
    <w:rsid w:val="00545F26"/>
    <w:rsid w:val="00545F93"/>
    <w:rsid w:val="0054684D"/>
    <w:rsid w:val="00546DF0"/>
    <w:rsid w:val="00546F89"/>
    <w:rsid w:val="00547AB0"/>
    <w:rsid w:val="00547D87"/>
    <w:rsid w:val="005500EE"/>
    <w:rsid w:val="00550CC1"/>
    <w:rsid w:val="00551B77"/>
    <w:rsid w:val="00551E14"/>
    <w:rsid w:val="00552AC9"/>
    <w:rsid w:val="00552D5B"/>
    <w:rsid w:val="00553662"/>
    <w:rsid w:val="00553CD3"/>
    <w:rsid w:val="00553EA8"/>
    <w:rsid w:val="00553F8C"/>
    <w:rsid w:val="00554BDF"/>
    <w:rsid w:val="00555040"/>
    <w:rsid w:val="0055519F"/>
    <w:rsid w:val="005561E6"/>
    <w:rsid w:val="00556564"/>
    <w:rsid w:val="00556803"/>
    <w:rsid w:val="00556CB7"/>
    <w:rsid w:val="00560F86"/>
    <w:rsid w:val="00561057"/>
    <w:rsid w:val="00561459"/>
    <w:rsid w:val="00561955"/>
    <w:rsid w:val="005619D9"/>
    <w:rsid w:val="00562119"/>
    <w:rsid w:val="0056236D"/>
    <w:rsid w:val="00562AC6"/>
    <w:rsid w:val="00563525"/>
    <w:rsid w:val="005638A9"/>
    <w:rsid w:val="005645F6"/>
    <w:rsid w:val="00566335"/>
    <w:rsid w:val="005665A0"/>
    <w:rsid w:val="00567DED"/>
    <w:rsid w:val="0057145E"/>
    <w:rsid w:val="00571536"/>
    <w:rsid w:val="00572F29"/>
    <w:rsid w:val="00573165"/>
    <w:rsid w:val="0057361F"/>
    <w:rsid w:val="0057369C"/>
    <w:rsid w:val="005736D3"/>
    <w:rsid w:val="005737AA"/>
    <w:rsid w:val="005737FC"/>
    <w:rsid w:val="00573B92"/>
    <w:rsid w:val="00573D92"/>
    <w:rsid w:val="00574425"/>
    <w:rsid w:val="005744FA"/>
    <w:rsid w:val="00574F8A"/>
    <w:rsid w:val="00575A33"/>
    <w:rsid w:val="005762EC"/>
    <w:rsid w:val="00576425"/>
    <w:rsid w:val="00576EDE"/>
    <w:rsid w:val="00577710"/>
    <w:rsid w:val="00577E88"/>
    <w:rsid w:val="0058061C"/>
    <w:rsid w:val="005813D5"/>
    <w:rsid w:val="00581962"/>
    <w:rsid w:val="005820F4"/>
    <w:rsid w:val="00582893"/>
    <w:rsid w:val="00582C96"/>
    <w:rsid w:val="00582D6D"/>
    <w:rsid w:val="00583B24"/>
    <w:rsid w:val="0058422F"/>
    <w:rsid w:val="00584FE1"/>
    <w:rsid w:val="005866E0"/>
    <w:rsid w:val="00587725"/>
    <w:rsid w:val="00587D8D"/>
    <w:rsid w:val="00587E3B"/>
    <w:rsid w:val="0059035C"/>
    <w:rsid w:val="0059055E"/>
    <w:rsid w:val="00590670"/>
    <w:rsid w:val="00590D01"/>
    <w:rsid w:val="005916BD"/>
    <w:rsid w:val="00591B2E"/>
    <w:rsid w:val="005926A9"/>
    <w:rsid w:val="00593EAE"/>
    <w:rsid w:val="00593EB2"/>
    <w:rsid w:val="00594175"/>
    <w:rsid w:val="005941BB"/>
    <w:rsid w:val="00594CC8"/>
    <w:rsid w:val="0059560F"/>
    <w:rsid w:val="005957DC"/>
    <w:rsid w:val="00595876"/>
    <w:rsid w:val="00596CDF"/>
    <w:rsid w:val="005974AF"/>
    <w:rsid w:val="005977B2"/>
    <w:rsid w:val="005A0C3E"/>
    <w:rsid w:val="005A1A87"/>
    <w:rsid w:val="005A1B7D"/>
    <w:rsid w:val="005A236D"/>
    <w:rsid w:val="005A3C43"/>
    <w:rsid w:val="005A3F0C"/>
    <w:rsid w:val="005A42A3"/>
    <w:rsid w:val="005A457C"/>
    <w:rsid w:val="005A5696"/>
    <w:rsid w:val="005A56A2"/>
    <w:rsid w:val="005A58A4"/>
    <w:rsid w:val="005A5F58"/>
    <w:rsid w:val="005A61F2"/>
    <w:rsid w:val="005A6411"/>
    <w:rsid w:val="005A7C13"/>
    <w:rsid w:val="005B0366"/>
    <w:rsid w:val="005B0ABA"/>
    <w:rsid w:val="005B2DCE"/>
    <w:rsid w:val="005B3169"/>
    <w:rsid w:val="005B34F4"/>
    <w:rsid w:val="005B49C3"/>
    <w:rsid w:val="005B61BA"/>
    <w:rsid w:val="005B6492"/>
    <w:rsid w:val="005B6EDB"/>
    <w:rsid w:val="005B77F6"/>
    <w:rsid w:val="005C0024"/>
    <w:rsid w:val="005C0ACF"/>
    <w:rsid w:val="005C1ED2"/>
    <w:rsid w:val="005C25C7"/>
    <w:rsid w:val="005C2CB6"/>
    <w:rsid w:val="005C3540"/>
    <w:rsid w:val="005C3E1D"/>
    <w:rsid w:val="005C4503"/>
    <w:rsid w:val="005C5983"/>
    <w:rsid w:val="005C637B"/>
    <w:rsid w:val="005C760B"/>
    <w:rsid w:val="005D0AB1"/>
    <w:rsid w:val="005D11A6"/>
    <w:rsid w:val="005D14EF"/>
    <w:rsid w:val="005D1E93"/>
    <w:rsid w:val="005D21E3"/>
    <w:rsid w:val="005D250F"/>
    <w:rsid w:val="005D2817"/>
    <w:rsid w:val="005D2EAA"/>
    <w:rsid w:val="005D4150"/>
    <w:rsid w:val="005D4D30"/>
    <w:rsid w:val="005D5984"/>
    <w:rsid w:val="005D5C51"/>
    <w:rsid w:val="005D6186"/>
    <w:rsid w:val="005D6474"/>
    <w:rsid w:val="005D6515"/>
    <w:rsid w:val="005D67BF"/>
    <w:rsid w:val="005D6B9F"/>
    <w:rsid w:val="005D73BF"/>
    <w:rsid w:val="005D7431"/>
    <w:rsid w:val="005D7FB6"/>
    <w:rsid w:val="005E0B76"/>
    <w:rsid w:val="005E0E25"/>
    <w:rsid w:val="005E0EA7"/>
    <w:rsid w:val="005E1B3B"/>
    <w:rsid w:val="005E1C83"/>
    <w:rsid w:val="005E1D17"/>
    <w:rsid w:val="005E1E35"/>
    <w:rsid w:val="005E20D5"/>
    <w:rsid w:val="005E476E"/>
    <w:rsid w:val="005E4A2D"/>
    <w:rsid w:val="005E4A84"/>
    <w:rsid w:val="005E4B8B"/>
    <w:rsid w:val="005E508D"/>
    <w:rsid w:val="005F057E"/>
    <w:rsid w:val="005F131E"/>
    <w:rsid w:val="005F1571"/>
    <w:rsid w:val="005F1EE2"/>
    <w:rsid w:val="005F2EB6"/>
    <w:rsid w:val="005F35A4"/>
    <w:rsid w:val="005F3A39"/>
    <w:rsid w:val="005F4736"/>
    <w:rsid w:val="005F4E74"/>
    <w:rsid w:val="005F5EE6"/>
    <w:rsid w:val="005F5F34"/>
    <w:rsid w:val="005F5F76"/>
    <w:rsid w:val="005F6477"/>
    <w:rsid w:val="005F706F"/>
    <w:rsid w:val="005F790E"/>
    <w:rsid w:val="005F7F0F"/>
    <w:rsid w:val="00600251"/>
    <w:rsid w:val="006003E0"/>
    <w:rsid w:val="00600507"/>
    <w:rsid w:val="006006EB"/>
    <w:rsid w:val="00600707"/>
    <w:rsid w:val="00601699"/>
    <w:rsid w:val="006016A9"/>
    <w:rsid w:val="00602172"/>
    <w:rsid w:val="00603993"/>
    <w:rsid w:val="00603AEB"/>
    <w:rsid w:val="0060439E"/>
    <w:rsid w:val="00604C03"/>
    <w:rsid w:val="00605184"/>
    <w:rsid w:val="0060558A"/>
    <w:rsid w:val="00605B0D"/>
    <w:rsid w:val="00606256"/>
    <w:rsid w:val="00606919"/>
    <w:rsid w:val="00607E64"/>
    <w:rsid w:val="00610C83"/>
    <w:rsid w:val="00610F89"/>
    <w:rsid w:val="006111D7"/>
    <w:rsid w:val="006112D3"/>
    <w:rsid w:val="00611CCC"/>
    <w:rsid w:val="006120A4"/>
    <w:rsid w:val="0061247C"/>
    <w:rsid w:val="00612BC8"/>
    <w:rsid w:val="00613B6F"/>
    <w:rsid w:val="00613D69"/>
    <w:rsid w:val="00614FCD"/>
    <w:rsid w:val="00615095"/>
    <w:rsid w:val="00615191"/>
    <w:rsid w:val="00615A3D"/>
    <w:rsid w:val="0061692A"/>
    <w:rsid w:val="00616D50"/>
    <w:rsid w:val="00616E9A"/>
    <w:rsid w:val="006170D1"/>
    <w:rsid w:val="0061755F"/>
    <w:rsid w:val="006209BE"/>
    <w:rsid w:val="00620CF0"/>
    <w:rsid w:val="00620DCE"/>
    <w:rsid w:val="00621791"/>
    <w:rsid w:val="00621BE9"/>
    <w:rsid w:val="00621E77"/>
    <w:rsid w:val="00622C42"/>
    <w:rsid w:val="006240A5"/>
    <w:rsid w:val="00624177"/>
    <w:rsid w:val="00624FA9"/>
    <w:rsid w:val="006253E9"/>
    <w:rsid w:val="00625868"/>
    <w:rsid w:val="00626A09"/>
    <w:rsid w:val="0063029C"/>
    <w:rsid w:val="0063033A"/>
    <w:rsid w:val="006308E3"/>
    <w:rsid w:val="00630AC3"/>
    <w:rsid w:val="006310B7"/>
    <w:rsid w:val="0063217B"/>
    <w:rsid w:val="00634C6D"/>
    <w:rsid w:val="0063540E"/>
    <w:rsid w:val="00635561"/>
    <w:rsid w:val="0063571E"/>
    <w:rsid w:val="00635F26"/>
    <w:rsid w:val="00636A8A"/>
    <w:rsid w:val="00636F8E"/>
    <w:rsid w:val="00637381"/>
    <w:rsid w:val="0063750B"/>
    <w:rsid w:val="0064126D"/>
    <w:rsid w:val="0064174A"/>
    <w:rsid w:val="00642207"/>
    <w:rsid w:val="00642AAA"/>
    <w:rsid w:val="00642D58"/>
    <w:rsid w:val="00642F9F"/>
    <w:rsid w:val="006436B6"/>
    <w:rsid w:val="00644EE2"/>
    <w:rsid w:val="006455D5"/>
    <w:rsid w:val="00645A8E"/>
    <w:rsid w:val="00645FF6"/>
    <w:rsid w:val="006464A1"/>
    <w:rsid w:val="00646920"/>
    <w:rsid w:val="006474A0"/>
    <w:rsid w:val="00650F4F"/>
    <w:rsid w:val="00650F9F"/>
    <w:rsid w:val="006529E5"/>
    <w:rsid w:val="00652AE6"/>
    <w:rsid w:val="00652DBE"/>
    <w:rsid w:val="00652F9F"/>
    <w:rsid w:val="0065304E"/>
    <w:rsid w:val="00653067"/>
    <w:rsid w:val="00654DBD"/>
    <w:rsid w:val="0065509A"/>
    <w:rsid w:val="0065535A"/>
    <w:rsid w:val="00655F19"/>
    <w:rsid w:val="006561F3"/>
    <w:rsid w:val="00657AF2"/>
    <w:rsid w:val="00660B81"/>
    <w:rsid w:val="00660C27"/>
    <w:rsid w:val="00661300"/>
    <w:rsid w:val="00661A79"/>
    <w:rsid w:val="00661EDD"/>
    <w:rsid w:val="00662108"/>
    <w:rsid w:val="00663F57"/>
    <w:rsid w:val="00666A20"/>
    <w:rsid w:val="00666CFD"/>
    <w:rsid w:val="00666D29"/>
    <w:rsid w:val="00667473"/>
    <w:rsid w:val="00667888"/>
    <w:rsid w:val="00667ABF"/>
    <w:rsid w:val="00667D37"/>
    <w:rsid w:val="00670652"/>
    <w:rsid w:val="00670EA2"/>
    <w:rsid w:val="00670FA1"/>
    <w:rsid w:val="0067136A"/>
    <w:rsid w:val="006715D5"/>
    <w:rsid w:val="00671795"/>
    <w:rsid w:val="00671AAE"/>
    <w:rsid w:val="006720F2"/>
    <w:rsid w:val="006723FB"/>
    <w:rsid w:val="006724F3"/>
    <w:rsid w:val="00673508"/>
    <w:rsid w:val="00673A8D"/>
    <w:rsid w:val="00673BDA"/>
    <w:rsid w:val="00673ED6"/>
    <w:rsid w:val="006746ED"/>
    <w:rsid w:val="006755BE"/>
    <w:rsid w:val="006767DF"/>
    <w:rsid w:val="00676F35"/>
    <w:rsid w:val="006778FE"/>
    <w:rsid w:val="00677D3D"/>
    <w:rsid w:val="00680378"/>
    <w:rsid w:val="006803BD"/>
    <w:rsid w:val="00681156"/>
    <w:rsid w:val="00681685"/>
    <w:rsid w:val="0068181E"/>
    <w:rsid w:val="00682351"/>
    <w:rsid w:val="006823BB"/>
    <w:rsid w:val="0068285A"/>
    <w:rsid w:val="00682A90"/>
    <w:rsid w:val="00682D68"/>
    <w:rsid w:val="00682E0F"/>
    <w:rsid w:val="00682E77"/>
    <w:rsid w:val="00683080"/>
    <w:rsid w:val="0068325F"/>
    <w:rsid w:val="00683A75"/>
    <w:rsid w:val="00683F9A"/>
    <w:rsid w:val="006844DD"/>
    <w:rsid w:val="00684E07"/>
    <w:rsid w:val="00685AF3"/>
    <w:rsid w:val="00685B6B"/>
    <w:rsid w:val="00685D45"/>
    <w:rsid w:val="006877F5"/>
    <w:rsid w:val="006878AE"/>
    <w:rsid w:val="0069092D"/>
    <w:rsid w:val="00691643"/>
    <w:rsid w:val="00691E5D"/>
    <w:rsid w:val="00692543"/>
    <w:rsid w:val="00692640"/>
    <w:rsid w:val="00692AA5"/>
    <w:rsid w:val="00693466"/>
    <w:rsid w:val="00693D97"/>
    <w:rsid w:val="00694611"/>
    <w:rsid w:val="00694A77"/>
    <w:rsid w:val="00696433"/>
    <w:rsid w:val="00696503"/>
    <w:rsid w:val="00697047"/>
    <w:rsid w:val="006973D6"/>
    <w:rsid w:val="00697635"/>
    <w:rsid w:val="006A06D1"/>
    <w:rsid w:val="006A0C1B"/>
    <w:rsid w:val="006A1007"/>
    <w:rsid w:val="006A19E5"/>
    <w:rsid w:val="006A2621"/>
    <w:rsid w:val="006A2D57"/>
    <w:rsid w:val="006A3C68"/>
    <w:rsid w:val="006A3EB0"/>
    <w:rsid w:val="006A406C"/>
    <w:rsid w:val="006A40CD"/>
    <w:rsid w:val="006A4189"/>
    <w:rsid w:val="006A45CB"/>
    <w:rsid w:val="006A502A"/>
    <w:rsid w:val="006A5ABD"/>
    <w:rsid w:val="006A5CF8"/>
    <w:rsid w:val="006A61DA"/>
    <w:rsid w:val="006A6457"/>
    <w:rsid w:val="006A6EC0"/>
    <w:rsid w:val="006A76A0"/>
    <w:rsid w:val="006B08FD"/>
    <w:rsid w:val="006B1E9E"/>
    <w:rsid w:val="006B21D3"/>
    <w:rsid w:val="006B27E2"/>
    <w:rsid w:val="006B4C8E"/>
    <w:rsid w:val="006B4ECA"/>
    <w:rsid w:val="006B62C3"/>
    <w:rsid w:val="006B723A"/>
    <w:rsid w:val="006B7F0E"/>
    <w:rsid w:val="006C07D4"/>
    <w:rsid w:val="006C0DA6"/>
    <w:rsid w:val="006C14B9"/>
    <w:rsid w:val="006C16B2"/>
    <w:rsid w:val="006C1E4D"/>
    <w:rsid w:val="006C214E"/>
    <w:rsid w:val="006C2273"/>
    <w:rsid w:val="006C3FE4"/>
    <w:rsid w:val="006C4015"/>
    <w:rsid w:val="006C489F"/>
    <w:rsid w:val="006C5CF3"/>
    <w:rsid w:val="006C605C"/>
    <w:rsid w:val="006C7BDF"/>
    <w:rsid w:val="006C7EF9"/>
    <w:rsid w:val="006D0860"/>
    <w:rsid w:val="006D1324"/>
    <w:rsid w:val="006D1598"/>
    <w:rsid w:val="006D16A2"/>
    <w:rsid w:val="006D1BB0"/>
    <w:rsid w:val="006D1F83"/>
    <w:rsid w:val="006D205C"/>
    <w:rsid w:val="006D23BC"/>
    <w:rsid w:val="006D26F7"/>
    <w:rsid w:val="006D43BC"/>
    <w:rsid w:val="006D540D"/>
    <w:rsid w:val="006D5EF9"/>
    <w:rsid w:val="006D63E5"/>
    <w:rsid w:val="006D6B3C"/>
    <w:rsid w:val="006D7169"/>
    <w:rsid w:val="006D785D"/>
    <w:rsid w:val="006D7D62"/>
    <w:rsid w:val="006E0784"/>
    <w:rsid w:val="006E0A8A"/>
    <w:rsid w:val="006E0A92"/>
    <w:rsid w:val="006E114B"/>
    <w:rsid w:val="006E19BC"/>
    <w:rsid w:val="006E211D"/>
    <w:rsid w:val="006E2A97"/>
    <w:rsid w:val="006E3ABF"/>
    <w:rsid w:val="006E3BEE"/>
    <w:rsid w:val="006E410E"/>
    <w:rsid w:val="006E4B8B"/>
    <w:rsid w:val="006E4C78"/>
    <w:rsid w:val="006E5299"/>
    <w:rsid w:val="006E55D3"/>
    <w:rsid w:val="006E5992"/>
    <w:rsid w:val="006E5D64"/>
    <w:rsid w:val="006E670D"/>
    <w:rsid w:val="006E690E"/>
    <w:rsid w:val="006E6B32"/>
    <w:rsid w:val="006E6B9A"/>
    <w:rsid w:val="006E6D05"/>
    <w:rsid w:val="006E6E74"/>
    <w:rsid w:val="006E7143"/>
    <w:rsid w:val="006E7194"/>
    <w:rsid w:val="006E78FD"/>
    <w:rsid w:val="006E7B6A"/>
    <w:rsid w:val="006F039D"/>
    <w:rsid w:val="006F0704"/>
    <w:rsid w:val="006F0790"/>
    <w:rsid w:val="006F0884"/>
    <w:rsid w:val="006F09AE"/>
    <w:rsid w:val="006F0C20"/>
    <w:rsid w:val="006F0DF9"/>
    <w:rsid w:val="006F1F36"/>
    <w:rsid w:val="006F1F59"/>
    <w:rsid w:val="006F3601"/>
    <w:rsid w:val="006F38A2"/>
    <w:rsid w:val="006F39C7"/>
    <w:rsid w:val="006F4388"/>
    <w:rsid w:val="006F4E53"/>
    <w:rsid w:val="006F62EE"/>
    <w:rsid w:val="006F639C"/>
    <w:rsid w:val="006F684B"/>
    <w:rsid w:val="006F6F70"/>
    <w:rsid w:val="006F72BD"/>
    <w:rsid w:val="006F7AE6"/>
    <w:rsid w:val="006F7C3A"/>
    <w:rsid w:val="00700892"/>
    <w:rsid w:val="00701380"/>
    <w:rsid w:val="00701FAB"/>
    <w:rsid w:val="00702410"/>
    <w:rsid w:val="007024DF"/>
    <w:rsid w:val="007032D2"/>
    <w:rsid w:val="00703D28"/>
    <w:rsid w:val="00704438"/>
    <w:rsid w:val="007046FD"/>
    <w:rsid w:val="0070512F"/>
    <w:rsid w:val="00705E20"/>
    <w:rsid w:val="00706F60"/>
    <w:rsid w:val="00707498"/>
    <w:rsid w:val="00707E91"/>
    <w:rsid w:val="007101E5"/>
    <w:rsid w:val="007102FC"/>
    <w:rsid w:val="00711553"/>
    <w:rsid w:val="00711942"/>
    <w:rsid w:val="00711A39"/>
    <w:rsid w:val="00713704"/>
    <w:rsid w:val="00714EEF"/>
    <w:rsid w:val="0071567D"/>
    <w:rsid w:val="00715A9F"/>
    <w:rsid w:val="00716076"/>
    <w:rsid w:val="00716E8B"/>
    <w:rsid w:val="00717200"/>
    <w:rsid w:val="0071795C"/>
    <w:rsid w:val="00720053"/>
    <w:rsid w:val="00720C0D"/>
    <w:rsid w:val="007216A4"/>
    <w:rsid w:val="00722311"/>
    <w:rsid w:val="0072238D"/>
    <w:rsid w:val="007223E9"/>
    <w:rsid w:val="007240F9"/>
    <w:rsid w:val="0072459F"/>
    <w:rsid w:val="00724A62"/>
    <w:rsid w:val="00724ACE"/>
    <w:rsid w:val="00724C46"/>
    <w:rsid w:val="00724E13"/>
    <w:rsid w:val="00726AF7"/>
    <w:rsid w:val="007278EA"/>
    <w:rsid w:val="007279B3"/>
    <w:rsid w:val="00730F17"/>
    <w:rsid w:val="0073155F"/>
    <w:rsid w:val="00731960"/>
    <w:rsid w:val="007326C1"/>
    <w:rsid w:val="00732CD6"/>
    <w:rsid w:val="00732F4B"/>
    <w:rsid w:val="0073303C"/>
    <w:rsid w:val="00733D50"/>
    <w:rsid w:val="00734CFE"/>
    <w:rsid w:val="00735017"/>
    <w:rsid w:val="0073580B"/>
    <w:rsid w:val="00735856"/>
    <w:rsid w:val="00736110"/>
    <w:rsid w:val="00736280"/>
    <w:rsid w:val="007372C9"/>
    <w:rsid w:val="00737477"/>
    <w:rsid w:val="00737ADC"/>
    <w:rsid w:val="00737CED"/>
    <w:rsid w:val="00740A6F"/>
    <w:rsid w:val="0074189A"/>
    <w:rsid w:val="00742F67"/>
    <w:rsid w:val="00745005"/>
    <w:rsid w:val="00745042"/>
    <w:rsid w:val="00747B54"/>
    <w:rsid w:val="00747E5A"/>
    <w:rsid w:val="007502A6"/>
    <w:rsid w:val="007504EA"/>
    <w:rsid w:val="00750D40"/>
    <w:rsid w:val="00750DED"/>
    <w:rsid w:val="00750EE2"/>
    <w:rsid w:val="00752252"/>
    <w:rsid w:val="007536F8"/>
    <w:rsid w:val="007541EA"/>
    <w:rsid w:val="007542A9"/>
    <w:rsid w:val="007545D6"/>
    <w:rsid w:val="00754BB5"/>
    <w:rsid w:val="00754F8D"/>
    <w:rsid w:val="00755ADF"/>
    <w:rsid w:val="00756740"/>
    <w:rsid w:val="007568F9"/>
    <w:rsid w:val="00756CF0"/>
    <w:rsid w:val="00756E48"/>
    <w:rsid w:val="00757062"/>
    <w:rsid w:val="0075740C"/>
    <w:rsid w:val="00761686"/>
    <w:rsid w:val="00761B71"/>
    <w:rsid w:val="00761D6C"/>
    <w:rsid w:val="007622DA"/>
    <w:rsid w:val="007626A6"/>
    <w:rsid w:val="00762E7E"/>
    <w:rsid w:val="007631BB"/>
    <w:rsid w:val="007633AE"/>
    <w:rsid w:val="00763E08"/>
    <w:rsid w:val="00764467"/>
    <w:rsid w:val="0076451E"/>
    <w:rsid w:val="00764D21"/>
    <w:rsid w:val="0076528D"/>
    <w:rsid w:val="0076616A"/>
    <w:rsid w:val="007669F5"/>
    <w:rsid w:val="00767198"/>
    <w:rsid w:val="00770118"/>
    <w:rsid w:val="0077055D"/>
    <w:rsid w:val="00771200"/>
    <w:rsid w:val="0077146F"/>
    <w:rsid w:val="00772056"/>
    <w:rsid w:val="00772195"/>
    <w:rsid w:val="00772DDC"/>
    <w:rsid w:val="0077325E"/>
    <w:rsid w:val="00773EAE"/>
    <w:rsid w:val="00775854"/>
    <w:rsid w:val="00775C8A"/>
    <w:rsid w:val="007760BE"/>
    <w:rsid w:val="00776C87"/>
    <w:rsid w:val="00776EF1"/>
    <w:rsid w:val="00777970"/>
    <w:rsid w:val="00777D44"/>
    <w:rsid w:val="00781CC9"/>
    <w:rsid w:val="007822EC"/>
    <w:rsid w:val="00782E61"/>
    <w:rsid w:val="00783029"/>
    <w:rsid w:val="007832C0"/>
    <w:rsid w:val="00783BC9"/>
    <w:rsid w:val="00784CDD"/>
    <w:rsid w:val="00784D49"/>
    <w:rsid w:val="00784D9D"/>
    <w:rsid w:val="00784FD8"/>
    <w:rsid w:val="00785B21"/>
    <w:rsid w:val="00785E25"/>
    <w:rsid w:val="00786257"/>
    <w:rsid w:val="007867B0"/>
    <w:rsid w:val="007870AB"/>
    <w:rsid w:val="007877DE"/>
    <w:rsid w:val="0078785F"/>
    <w:rsid w:val="0078790E"/>
    <w:rsid w:val="00790E12"/>
    <w:rsid w:val="00790F86"/>
    <w:rsid w:val="00791250"/>
    <w:rsid w:val="00791634"/>
    <w:rsid w:val="00791EE2"/>
    <w:rsid w:val="00792101"/>
    <w:rsid w:val="007921C3"/>
    <w:rsid w:val="00792606"/>
    <w:rsid w:val="00792CA1"/>
    <w:rsid w:val="0079447D"/>
    <w:rsid w:val="0079574B"/>
    <w:rsid w:val="00795F62"/>
    <w:rsid w:val="0079680D"/>
    <w:rsid w:val="00797077"/>
    <w:rsid w:val="00797FBD"/>
    <w:rsid w:val="007A124E"/>
    <w:rsid w:val="007A1537"/>
    <w:rsid w:val="007A1671"/>
    <w:rsid w:val="007A1BFE"/>
    <w:rsid w:val="007A2EF8"/>
    <w:rsid w:val="007A398A"/>
    <w:rsid w:val="007A41D7"/>
    <w:rsid w:val="007A43C2"/>
    <w:rsid w:val="007A4832"/>
    <w:rsid w:val="007A4867"/>
    <w:rsid w:val="007A4FC4"/>
    <w:rsid w:val="007A500F"/>
    <w:rsid w:val="007A5AF7"/>
    <w:rsid w:val="007A6619"/>
    <w:rsid w:val="007A7260"/>
    <w:rsid w:val="007A7579"/>
    <w:rsid w:val="007B0520"/>
    <w:rsid w:val="007B05BB"/>
    <w:rsid w:val="007B1141"/>
    <w:rsid w:val="007B1684"/>
    <w:rsid w:val="007B16E3"/>
    <w:rsid w:val="007B20D9"/>
    <w:rsid w:val="007B235B"/>
    <w:rsid w:val="007B2839"/>
    <w:rsid w:val="007B370D"/>
    <w:rsid w:val="007B3837"/>
    <w:rsid w:val="007B48D8"/>
    <w:rsid w:val="007B49C4"/>
    <w:rsid w:val="007B529F"/>
    <w:rsid w:val="007B5A7C"/>
    <w:rsid w:val="007B5C69"/>
    <w:rsid w:val="007B685D"/>
    <w:rsid w:val="007B7261"/>
    <w:rsid w:val="007B792F"/>
    <w:rsid w:val="007B7C8D"/>
    <w:rsid w:val="007B7F63"/>
    <w:rsid w:val="007C040C"/>
    <w:rsid w:val="007C143A"/>
    <w:rsid w:val="007C27BD"/>
    <w:rsid w:val="007C2BDB"/>
    <w:rsid w:val="007C317B"/>
    <w:rsid w:val="007C3435"/>
    <w:rsid w:val="007C4043"/>
    <w:rsid w:val="007C4225"/>
    <w:rsid w:val="007C4BCF"/>
    <w:rsid w:val="007C582D"/>
    <w:rsid w:val="007C63FB"/>
    <w:rsid w:val="007C6F4C"/>
    <w:rsid w:val="007C7951"/>
    <w:rsid w:val="007D0338"/>
    <w:rsid w:val="007D0530"/>
    <w:rsid w:val="007D055D"/>
    <w:rsid w:val="007D174B"/>
    <w:rsid w:val="007D1A92"/>
    <w:rsid w:val="007D3148"/>
    <w:rsid w:val="007D3AAC"/>
    <w:rsid w:val="007D3E87"/>
    <w:rsid w:val="007D3F35"/>
    <w:rsid w:val="007D47C4"/>
    <w:rsid w:val="007D487B"/>
    <w:rsid w:val="007D4A7F"/>
    <w:rsid w:val="007D4ACB"/>
    <w:rsid w:val="007D5D14"/>
    <w:rsid w:val="007D5D89"/>
    <w:rsid w:val="007D780A"/>
    <w:rsid w:val="007E14B0"/>
    <w:rsid w:val="007E16B5"/>
    <w:rsid w:val="007E2562"/>
    <w:rsid w:val="007E26FA"/>
    <w:rsid w:val="007E2E49"/>
    <w:rsid w:val="007E406B"/>
    <w:rsid w:val="007E4768"/>
    <w:rsid w:val="007E5946"/>
    <w:rsid w:val="007E5A96"/>
    <w:rsid w:val="007E733D"/>
    <w:rsid w:val="007F04C2"/>
    <w:rsid w:val="007F1461"/>
    <w:rsid w:val="007F14F6"/>
    <w:rsid w:val="007F2E53"/>
    <w:rsid w:val="007F376E"/>
    <w:rsid w:val="007F37BD"/>
    <w:rsid w:val="007F3C9D"/>
    <w:rsid w:val="007F469A"/>
    <w:rsid w:val="007F4947"/>
    <w:rsid w:val="007F4BA5"/>
    <w:rsid w:val="007F4C52"/>
    <w:rsid w:val="007F4CF2"/>
    <w:rsid w:val="007F5B61"/>
    <w:rsid w:val="007F682D"/>
    <w:rsid w:val="007F6ED0"/>
    <w:rsid w:val="00800595"/>
    <w:rsid w:val="00801485"/>
    <w:rsid w:val="0080195D"/>
    <w:rsid w:val="00801FFD"/>
    <w:rsid w:val="00802018"/>
    <w:rsid w:val="00802E03"/>
    <w:rsid w:val="0080383F"/>
    <w:rsid w:val="00803FC3"/>
    <w:rsid w:val="008047E1"/>
    <w:rsid w:val="00805C0D"/>
    <w:rsid w:val="0080614E"/>
    <w:rsid w:val="008074A6"/>
    <w:rsid w:val="00807711"/>
    <w:rsid w:val="00807DFB"/>
    <w:rsid w:val="00810B22"/>
    <w:rsid w:val="0081105D"/>
    <w:rsid w:val="008115E5"/>
    <w:rsid w:val="0081184E"/>
    <w:rsid w:val="008118FC"/>
    <w:rsid w:val="0081197D"/>
    <w:rsid w:val="00812315"/>
    <w:rsid w:val="00813F2A"/>
    <w:rsid w:val="00813F3A"/>
    <w:rsid w:val="00813F8C"/>
    <w:rsid w:val="008147FE"/>
    <w:rsid w:val="008149A0"/>
    <w:rsid w:val="00814E37"/>
    <w:rsid w:val="008151B4"/>
    <w:rsid w:val="00815247"/>
    <w:rsid w:val="008160B5"/>
    <w:rsid w:val="00816519"/>
    <w:rsid w:val="008169C1"/>
    <w:rsid w:val="00816A4B"/>
    <w:rsid w:val="00816B84"/>
    <w:rsid w:val="00820433"/>
    <w:rsid w:val="00820895"/>
    <w:rsid w:val="00820DD2"/>
    <w:rsid w:val="008211EE"/>
    <w:rsid w:val="00821F14"/>
    <w:rsid w:val="008224EE"/>
    <w:rsid w:val="00823629"/>
    <w:rsid w:val="008252CB"/>
    <w:rsid w:val="0082591D"/>
    <w:rsid w:val="00825A9A"/>
    <w:rsid w:val="00825DAD"/>
    <w:rsid w:val="00826346"/>
    <w:rsid w:val="00827701"/>
    <w:rsid w:val="0082790D"/>
    <w:rsid w:val="00830312"/>
    <w:rsid w:val="00830AAB"/>
    <w:rsid w:val="00831AAE"/>
    <w:rsid w:val="0083293D"/>
    <w:rsid w:val="00832B32"/>
    <w:rsid w:val="00832BF6"/>
    <w:rsid w:val="00833B0B"/>
    <w:rsid w:val="008344D3"/>
    <w:rsid w:val="00834648"/>
    <w:rsid w:val="0083572D"/>
    <w:rsid w:val="008359E7"/>
    <w:rsid w:val="00835E0F"/>
    <w:rsid w:val="00835ED8"/>
    <w:rsid w:val="008360F2"/>
    <w:rsid w:val="008363C5"/>
    <w:rsid w:val="00836C7D"/>
    <w:rsid w:val="008377E7"/>
    <w:rsid w:val="00837813"/>
    <w:rsid w:val="00837A53"/>
    <w:rsid w:val="00840232"/>
    <w:rsid w:val="00840487"/>
    <w:rsid w:val="0084061A"/>
    <w:rsid w:val="00841AB4"/>
    <w:rsid w:val="00841CCC"/>
    <w:rsid w:val="00841E1B"/>
    <w:rsid w:val="00841F7E"/>
    <w:rsid w:val="0084239F"/>
    <w:rsid w:val="008423BD"/>
    <w:rsid w:val="00842517"/>
    <w:rsid w:val="008425BF"/>
    <w:rsid w:val="008433D0"/>
    <w:rsid w:val="008434DC"/>
    <w:rsid w:val="0084372E"/>
    <w:rsid w:val="00844A57"/>
    <w:rsid w:val="008459E3"/>
    <w:rsid w:val="00845D64"/>
    <w:rsid w:val="008467F5"/>
    <w:rsid w:val="00846D9D"/>
    <w:rsid w:val="008472E6"/>
    <w:rsid w:val="008475F1"/>
    <w:rsid w:val="0084786A"/>
    <w:rsid w:val="0085059C"/>
    <w:rsid w:val="0085160F"/>
    <w:rsid w:val="00851CD4"/>
    <w:rsid w:val="008529D5"/>
    <w:rsid w:val="008534D5"/>
    <w:rsid w:val="008538B8"/>
    <w:rsid w:val="00853941"/>
    <w:rsid w:val="00853E49"/>
    <w:rsid w:val="00853F2B"/>
    <w:rsid w:val="0085436A"/>
    <w:rsid w:val="00854F98"/>
    <w:rsid w:val="00855137"/>
    <w:rsid w:val="008568F8"/>
    <w:rsid w:val="00856D9B"/>
    <w:rsid w:val="008574A0"/>
    <w:rsid w:val="008608BA"/>
    <w:rsid w:val="008617C1"/>
    <w:rsid w:val="008621BE"/>
    <w:rsid w:val="00862550"/>
    <w:rsid w:val="00862DF0"/>
    <w:rsid w:val="00862EE5"/>
    <w:rsid w:val="00864166"/>
    <w:rsid w:val="00864D62"/>
    <w:rsid w:val="008655A7"/>
    <w:rsid w:val="00865E45"/>
    <w:rsid w:val="00866748"/>
    <w:rsid w:val="00866DF0"/>
    <w:rsid w:val="008677B7"/>
    <w:rsid w:val="00870829"/>
    <w:rsid w:val="008716D5"/>
    <w:rsid w:val="00871E68"/>
    <w:rsid w:val="00871E6C"/>
    <w:rsid w:val="008723A8"/>
    <w:rsid w:val="00872440"/>
    <w:rsid w:val="00872489"/>
    <w:rsid w:val="008728B2"/>
    <w:rsid w:val="008735EF"/>
    <w:rsid w:val="00873DF6"/>
    <w:rsid w:val="00874A08"/>
    <w:rsid w:val="00874AB9"/>
    <w:rsid w:val="00875FA7"/>
    <w:rsid w:val="00876010"/>
    <w:rsid w:val="00877E36"/>
    <w:rsid w:val="008802D9"/>
    <w:rsid w:val="00880B77"/>
    <w:rsid w:val="008810EE"/>
    <w:rsid w:val="00881A81"/>
    <w:rsid w:val="008833B5"/>
    <w:rsid w:val="00884973"/>
    <w:rsid w:val="00884A5E"/>
    <w:rsid w:val="0088525D"/>
    <w:rsid w:val="008852E7"/>
    <w:rsid w:val="00885378"/>
    <w:rsid w:val="00885E40"/>
    <w:rsid w:val="008861D0"/>
    <w:rsid w:val="008870A0"/>
    <w:rsid w:val="00887317"/>
    <w:rsid w:val="00887432"/>
    <w:rsid w:val="00887779"/>
    <w:rsid w:val="00887E22"/>
    <w:rsid w:val="00890392"/>
    <w:rsid w:val="00890DED"/>
    <w:rsid w:val="00890E6B"/>
    <w:rsid w:val="008912AB"/>
    <w:rsid w:val="00891733"/>
    <w:rsid w:val="008917D2"/>
    <w:rsid w:val="00891863"/>
    <w:rsid w:val="00891867"/>
    <w:rsid w:val="00891C04"/>
    <w:rsid w:val="008923EB"/>
    <w:rsid w:val="00892A74"/>
    <w:rsid w:val="00893D6A"/>
    <w:rsid w:val="0089421F"/>
    <w:rsid w:val="0089472C"/>
    <w:rsid w:val="008948FD"/>
    <w:rsid w:val="00894B32"/>
    <w:rsid w:val="00895477"/>
    <w:rsid w:val="00895E56"/>
    <w:rsid w:val="00896220"/>
    <w:rsid w:val="00896617"/>
    <w:rsid w:val="0089693C"/>
    <w:rsid w:val="00896BD2"/>
    <w:rsid w:val="00896F2F"/>
    <w:rsid w:val="008A00C0"/>
    <w:rsid w:val="008A0353"/>
    <w:rsid w:val="008A15D2"/>
    <w:rsid w:val="008A16D1"/>
    <w:rsid w:val="008A185F"/>
    <w:rsid w:val="008A2136"/>
    <w:rsid w:val="008A24C6"/>
    <w:rsid w:val="008A2CEE"/>
    <w:rsid w:val="008A63C3"/>
    <w:rsid w:val="008A6708"/>
    <w:rsid w:val="008A7E82"/>
    <w:rsid w:val="008B043F"/>
    <w:rsid w:val="008B07A3"/>
    <w:rsid w:val="008B0863"/>
    <w:rsid w:val="008B0E8C"/>
    <w:rsid w:val="008B136C"/>
    <w:rsid w:val="008B19F8"/>
    <w:rsid w:val="008B21C9"/>
    <w:rsid w:val="008B2204"/>
    <w:rsid w:val="008B2520"/>
    <w:rsid w:val="008B2770"/>
    <w:rsid w:val="008B33E4"/>
    <w:rsid w:val="008B4249"/>
    <w:rsid w:val="008B50EB"/>
    <w:rsid w:val="008B6449"/>
    <w:rsid w:val="008B77B7"/>
    <w:rsid w:val="008B7978"/>
    <w:rsid w:val="008C00DA"/>
    <w:rsid w:val="008C02EF"/>
    <w:rsid w:val="008C0FE5"/>
    <w:rsid w:val="008C111A"/>
    <w:rsid w:val="008C1682"/>
    <w:rsid w:val="008C245F"/>
    <w:rsid w:val="008C24B1"/>
    <w:rsid w:val="008C27F6"/>
    <w:rsid w:val="008C2D2A"/>
    <w:rsid w:val="008C3670"/>
    <w:rsid w:val="008C3697"/>
    <w:rsid w:val="008C4A1E"/>
    <w:rsid w:val="008C4E09"/>
    <w:rsid w:val="008C4F33"/>
    <w:rsid w:val="008C521E"/>
    <w:rsid w:val="008C526F"/>
    <w:rsid w:val="008C54EA"/>
    <w:rsid w:val="008C64A7"/>
    <w:rsid w:val="008C6682"/>
    <w:rsid w:val="008C76EE"/>
    <w:rsid w:val="008C7E42"/>
    <w:rsid w:val="008C7FEF"/>
    <w:rsid w:val="008D00C1"/>
    <w:rsid w:val="008D04F8"/>
    <w:rsid w:val="008D0BD1"/>
    <w:rsid w:val="008D1EF2"/>
    <w:rsid w:val="008D4DF9"/>
    <w:rsid w:val="008D4E59"/>
    <w:rsid w:val="008D6358"/>
    <w:rsid w:val="008E0BC6"/>
    <w:rsid w:val="008E0CA7"/>
    <w:rsid w:val="008E1457"/>
    <w:rsid w:val="008E1AA5"/>
    <w:rsid w:val="008E2388"/>
    <w:rsid w:val="008E2CD3"/>
    <w:rsid w:val="008E3911"/>
    <w:rsid w:val="008E3A66"/>
    <w:rsid w:val="008E3DB1"/>
    <w:rsid w:val="008E44EC"/>
    <w:rsid w:val="008E4AC1"/>
    <w:rsid w:val="008E51F7"/>
    <w:rsid w:val="008E5A61"/>
    <w:rsid w:val="008E5B3A"/>
    <w:rsid w:val="008E5F37"/>
    <w:rsid w:val="008E64E0"/>
    <w:rsid w:val="008E659B"/>
    <w:rsid w:val="008E678C"/>
    <w:rsid w:val="008E720B"/>
    <w:rsid w:val="008E7296"/>
    <w:rsid w:val="008E75BF"/>
    <w:rsid w:val="008F040E"/>
    <w:rsid w:val="008F1229"/>
    <w:rsid w:val="008F1812"/>
    <w:rsid w:val="008F29F9"/>
    <w:rsid w:val="008F3022"/>
    <w:rsid w:val="008F330C"/>
    <w:rsid w:val="008F3F31"/>
    <w:rsid w:val="008F4815"/>
    <w:rsid w:val="008F4A8C"/>
    <w:rsid w:val="008F581E"/>
    <w:rsid w:val="008F5F16"/>
    <w:rsid w:val="008F6266"/>
    <w:rsid w:val="008F642E"/>
    <w:rsid w:val="008F67C7"/>
    <w:rsid w:val="008F6C16"/>
    <w:rsid w:val="008F7200"/>
    <w:rsid w:val="008F77A3"/>
    <w:rsid w:val="00901A67"/>
    <w:rsid w:val="00901F65"/>
    <w:rsid w:val="00904D46"/>
    <w:rsid w:val="009056DD"/>
    <w:rsid w:val="00905D3D"/>
    <w:rsid w:val="00906DE1"/>
    <w:rsid w:val="009070CA"/>
    <w:rsid w:val="00912673"/>
    <w:rsid w:val="00914B87"/>
    <w:rsid w:val="00915547"/>
    <w:rsid w:val="009157F6"/>
    <w:rsid w:val="00915987"/>
    <w:rsid w:val="00915D97"/>
    <w:rsid w:val="009160E2"/>
    <w:rsid w:val="00916362"/>
    <w:rsid w:val="00917157"/>
    <w:rsid w:val="00920905"/>
    <w:rsid w:val="00921437"/>
    <w:rsid w:val="009220F6"/>
    <w:rsid w:val="00922675"/>
    <w:rsid w:val="009229BE"/>
    <w:rsid w:val="009238B3"/>
    <w:rsid w:val="0092447B"/>
    <w:rsid w:val="00924E3D"/>
    <w:rsid w:val="00925613"/>
    <w:rsid w:val="00925922"/>
    <w:rsid w:val="00925AE5"/>
    <w:rsid w:val="00925F38"/>
    <w:rsid w:val="00926B6B"/>
    <w:rsid w:val="00926FB4"/>
    <w:rsid w:val="009271EE"/>
    <w:rsid w:val="0092722A"/>
    <w:rsid w:val="00930E2B"/>
    <w:rsid w:val="009311B4"/>
    <w:rsid w:val="009316E7"/>
    <w:rsid w:val="00932852"/>
    <w:rsid w:val="00933F04"/>
    <w:rsid w:val="009344D0"/>
    <w:rsid w:val="009356FF"/>
    <w:rsid w:val="009364C4"/>
    <w:rsid w:val="00936670"/>
    <w:rsid w:val="00936CAD"/>
    <w:rsid w:val="0093714C"/>
    <w:rsid w:val="00937743"/>
    <w:rsid w:val="009379A8"/>
    <w:rsid w:val="00940916"/>
    <w:rsid w:val="0094094C"/>
    <w:rsid w:val="00940A97"/>
    <w:rsid w:val="00940D45"/>
    <w:rsid w:val="00941FE9"/>
    <w:rsid w:val="009432B7"/>
    <w:rsid w:val="00943AFF"/>
    <w:rsid w:val="00944635"/>
    <w:rsid w:val="00944D41"/>
    <w:rsid w:val="009453CD"/>
    <w:rsid w:val="00946170"/>
    <w:rsid w:val="009461F0"/>
    <w:rsid w:val="00946A26"/>
    <w:rsid w:val="00947131"/>
    <w:rsid w:val="0094787C"/>
    <w:rsid w:val="00950883"/>
    <w:rsid w:val="00950AE7"/>
    <w:rsid w:val="0095130F"/>
    <w:rsid w:val="00951A84"/>
    <w:rsid w:val="00951AAD"/>
    <w:rsid w:val="009524E2"/>
    <w:rsid w:val="00952836"/>
    <w:rsid w:val="00952BD6"/>
    <w:rsid w:val="00953026"/>
    <w:rsid w:val="009530D2"/>
    <w:rsid w:val="00953131"/>
    <w:rsid w:val="009531CC"/>
    <w:rsid w:val="009536D6"/>
    <w:rsid w:val="009538C0"/>
    <w:rsid w:val="00956596"/>
    <w:rsid w:val="00956D9D"/>
    <w:rsid w:val="0095757A"/>
    <w:rsid w:val="00960834"/>
    <w:rsid w:val="00960D27"/>
    <w:rsid w:val="00961A20"/>
    <w:rsid w:val="009622FC"/>
    <w:rsid w:val="00963038"/>
    <w:rsid w:val="00963579"/>
    <w:rsid w:val="00963BDC"/>
    <w:rsid w:val="009644EF"/>
    <w:rsid w:val="00964A1C"/>
    <w:rsid w:val="00965D54"/>
    <w:rsid w:val="0096602E"/>
    <w:rsid w:val="009661A1"/>
    <w:rsid w:val="00966872"/>
    <w:rsid w:val="00966A76"/>
    <w:rsid w:val="0096744A"/>
    <w:rsid w:val="00967919"/>
    <w:rsid w:val="00967E20"/>
    <w:rsid w:val="0097017D"/>
    <w:rsid w:val="009705EB"/>
    <w:rsid w:val="009706E6"/>
    <w:rsid w:val="0097116E"/>
    <w:rsid w:val="00971F0A"/>
    <w:rsid w:val="0097268A"/>
    <w:rsid w:val="0097303A"/>
    <w:rsid w:val="00973B2D"/>
    <w:rsid w:val="00973F63"/>
    <w:rsid w:val="009740F2"/>
    <w:rsid w:val="009742C1"/>
    <w:rsid w:val="00974311"/>
    <w:rsid w:val="00974B9F"/>
    <w:rsid w:val="00974D49"/>
    <w:rsid w:val="009751BC"/>
    <w:rsid w:val="009755C3"/>
    <w:rsid w:val="00975616"/>
    <w:rsid w:val="009758BF"/>
    <w:rsid w:val="009758C1"/>
    <w:rsid w:val="0097753F"/>
    <w:rsid w:val="00980888"/>
    <w:rsid w:val="009819AC"/>
    <w:rsid w:val="00982CB7"/>
    <w:rsid w:val="0098334E"/>
    <w:rsid w:val="0098451A"/>
    <w:rsid w:val="009847EC"/>
    <w:rsid w:val="00984986"/>
    <w:rsid w:val="00984A5C"/>
    <w:rsid w:val="00984BAF"/>
    <w:rsid w:val="00985562"/>
    <w:rsid w:val="00985DE2"/>
    <w:rsid w:val="00985F75"/>
    <w:rsid w:val="0098711C"/>
    <w:rsid w:val="009876AE"/>
    <w:rsid w:val="00991324"/>
    <w:rsid w:val="009926E6"/>
    <w:rsid w:val="009928ED"/>
    <w:rsid w:val="00992CF2"/>
    <w:rsid w:val="009934E0"/>
    <w:rsid w:val="0099373A"/>
    <w:rsid w:val="009970EA"/>
    <w:rsid w:val="00997E33"/>
    <w:rsid w:val="009A089B"/>
    <w:rsid w:val="009A0B20"/>
    <w:rsid w:val="009A0C06"/>
    <w:rsid w:val="009A1206"/>
    <w:rsid w:val="009A1A1C"/>
    <w:rsid w:val="009A1D95"/>
    <w:rsid w:val="009A2423"/>
    <w:rsid w:val="009A2609"/>
    <w:rsid w:val="009A3CF8"/>
    <w:rsid w:val="009A3DD0"/>
    <w:rsid w:val="009A3F84"/>
    <w:rsid w:val="009A52AA"/>
    <w:rsid w:val="009A5886"/>
    <w:rsid w:val="009A607F"/>
    <w:rsid w:val="009A6300"/>
    <w:rsid w:val="009A6C91"/>
    <w:rsid w:val="009A6F46"/>
    <w:rsid w:val="009A7047"/>
    <w:rsid w:val="009A75D3"/>
    <w:rsid w:val="009A7765"/>
    <w:rsid w:val="009B0C2A"/>
    <w:rsid w:val="009B0FD6"/>
    <w:rsid w:val="009B1F3A"/>
    <w:rsid w:val="009B247C"/>
    <w:rsid w:val="009B3664"/>
    <w:rsid w:val="009B4B12"/>
    <w:rsid w:val="009B56A6"/>
    <w:rsid w:val="009B7F74"/>
    <w:rsid w:val="009C180F"/>
    <w:rsid w:val="009C1D69"/>
    <w:rsid w:val="009C2300"/>
    <w:rsid w:val="009C2AB2"/>
    <w:rsid w:val="009C32C5"/>
    <w:rsid w:val="009C3E5A"/>
    <w:rsid w:val="009C4068"/>
    <w:rsid w:val="009C518A"/>
    <w:rsid w:val="009C5DF8"/>
    <w:rsid w:val="009C631C"/>
    <w:rsid w:val="009C6E7F"/>
    <w:rsid w:val="009C72C2"/>
    <w:rsid w:val="009C73D7"/>
    <w:rsid w:val="009C7906"/>
    <w:rsid w:val="009C7B64"/>
    <w:rsid w:val="009D01A2"/>
    <w:rsid w:val="009D121D"/>
    <w:rsid w:val="009D2672"/>
    <w:rsid w:val="009D2C25"/>
    <w:rsid w:val="009D31D1"/>
    <w:rsid w:val="009D36BF"/>
    <w:rsid w:val="009D3848"/>
    <w:rsid w:val="009D3DD1"/>
    <w:rsid w:val="009D471E"/>
    <w:rsid w:val="009D499C"/>
    <w:rsid w:val="009D4EA0"/>
    <w:rsid w:val="009D57D9"/>
    <w:rsid w:val="009D6BBC"/>
    <w:rsid w:val="009D773B"/>
    <w:rsid w:val="009D7B6C"/>
    <w:rsid w:val="009D7FEF"/>
    <w:rsid w:val="009E0559"/>
    <w:rsid w:val="009E0BA2"/>
    <w:rsid w:val="009E1471"/>
    <w:rsid w:val="009E2CBB"/>
    <w:rsid w:val="009E41D0"/>
    <w:rsid w:val="009E44F1"/>
    <w:rsid w:val="009E45F2"/>
    <w:rsid w:val="009E6A52"/>
    <w:rsid w:val="009E6D1F"/>
    <w:rsid w:val="009E7232"/>
    <w:rsid w:val="009E7792"/>
    <w:rsid w:val="009F01A6"/>
    <w:rsid w:val="009F0668"/>
    <w:rsid w:val="009F091E"/>
    <w:rsid w:val="009F226C"/>
    <w:rsid w:val="009F2A9E"/>
    <w:rsid w:val="009F3AFB"/>
    <w:rsid w:val="009F5313"/>
    <w:rsid w:val="009F656F"/>
    <w:rsid w:val="009F659C"/>
    <w:rsid w:val="009F676B"/>
    <w:rsid w:val="009F71DA"/>
    <w:rsid w:val="00A00BA1"/>
    <w:rsid w:val="00A0150D"/>
    <w:rsid w:val="00A02DCE"/>
    <w:rsid w:val="00A039C3"/>
    <w:rsid w:val="00A04A31"/>
    <w:rsid w:val="00A04ADF"/>
    <w:rsid w:val="00A04B54"/>
    <w:rsid w:val="00A06074"/>
    <w:rsid w:val="00A11E76"/>
    <w:rsid w:val="00A11ED5"/>
    <w:rsid w:val="00A11F02"/>
    <w:rsid w:val="00A12064"/>
    <w:rsid w:val="00A12932"/>
    <w:rsid w:val="00A12FDA"/>
    <w:rsid w:val="00A130F9"/>
    <w:rsid w:val="00A135EA"/>
    <w:rsid w:val="00A13C07"/>
    <w:rsid w:val="00A15504"/>
    <w:rsid w:val="00A1571C"/>
    <w:rsid w:val="00A1602B"/>
    <w:rsid w:val="00A163B2"/>
    <w:rsid w:val="00A16DC1"/>
    <w:rsid w:val="00A176E8"/>
    <w:rsid w:val="00A17886"/>
    <w:rsid w:val="00A17CE2"/>
    <w:rsid w:val="00A20AD9"/>
    <w:rsid w:val="00A20B32"/>
    <w:rsid w:val="00A211AE"/>
    <w:rsid w:val="00A21878"/>
    <w:rsid w:val="00A21DD3"/>
    <w:rsid w:val="00A21F05"/>
    <w:rsid w:val="00A228AF"/>
    <w:rsid w:val="00A2316F"/>
    <w:rsid w:val="00A231E3"/>
    <w:rsid w:val="00A239C7"/>
    <w:rsid w:val="00A24693"/>
    <w:rsid w:val="00A24762"/>
    <w:rsid w:val="00A24DA8"/>
    <w:rsid w:val="00A253A3"/>
    <w:rsid w:val="00A25425"/>
    <w:rsid w:val="00A257A5"/>
    <w:rsid w:val="00A257EC"/>
    <w:rsid w:val="00A25BFB"/>
    <w:rsid w:val="00A25E87"/>
    <w:rsid w:val="00A27998"/>
    <w:rsid w:val="00A27C88"/>
    <w:rsid w:val="00A30944"/>
    <w:rsid w:val="00A30994"/>
    <w:rsid w:val="00A31A5C"/>
    <w:rsid w:val="00A3258F"/>
    <w:rsid w:val="00A32B3E"/>
    <w:rsid w:val="00A32C26"/>
    <w:rsid w:val="00A33568"/>
    <w:rsid w:val="00A33590"/>
    <w:rsid w:val="00A34196"/>
    <w:rsid w:val="00A3465E"/>
    <w:rsid w:val="00A34B10"/>
    <w:rsid w:val="00A35BC9"/>
    <w:rsid w:val="00A37673"/>
    <w:rsid w:val="00A379A9"/>
    <w:rsid w:val="00A37EBC"/>
    <w:rsid w:val="00A40219"/>
    <w:rsid w:val="00A414B6"/>
    <w:rsid w:val="00A41994"/>
    <w:rsid w:val="00A41CC0"/>
    <w:rsid w:val="00A41D0E"/>
    <w:rsid w:val="00A422F3"/>
    <w:rsid w:val="00A427E7"/>
    <w:rsid w:val="00A43BAD"/>
    <w:rsid w:val="00A4442D"/>
    <w:rsid w:val="00A45B2A"/>
    <w:rsid w:val="00A45C02"/>
    <w:rsid w:val="00A45C0A"/>
    <w:rsid w:val="00A45C4E"/>
    <w:rsid w:val="00A45CB1"/>
    <w:rsid w:val="00A45E27"/>
    <w:rsid w:val="00A45EBB"/>
    <w:rsid w:val="00A45F08"/>
    <w:rsid w:val="00A45FDB"/>
    <w:rsid w:val="00A46393"/>
    <w:rsid w:val="00A4676E"/>
    <w:rsid w:val="00A4696A"/>
    <w:rsid w:val="00A47026"/>
    <w:rsid w:val="00A471FE"/>
    <w:rsid w:val="00A47406"/>
    <w:rsid w:val="00A47CA4"/>
    <w:rsid w:val="00A51279"/>
    <w:rsid w:val="00A515CB"/>
    <w:rsid w:val="00A52860"/>
    <w:rsid w:val="00A52C3C"/>
    <w:rsid w:val="00A52F0A"/>
    <w:rsid w:val="00A532EB"/>
    <w:rsid w:val="00A53AAF"/>
    <w:rsid w:val="00A53BC3"/>
    <w:rsid w:val="00A547B9"/>
    <w:rsid w:val="00A54B75"/>
    <w:rsid w:val="00A5525A"/>
    <w:rsid w:val="00A552BC"/>
    <w:rsid w:val="00A557CC"/>
    <w:rsid w:val="00A56763"/>
    <w:rsid w:val="00A56B32"/>
    <w:rsid w:val="00A56F0E"/>
    <w:rsid w:val="00A5769E"/>
    <w:rsid w:val="00A5772F"/>
    <w:rsid w:val="00A5792A"/>
    <w:rsid w:val="00A60397"/>
    <w:rsid w:val="00A607EA"/>
    <w:rsid w:val="00A61BF3"/>
    <w:rsid w:val="00A627AF"/>
    <w:rsid w:val="00A62ABC"/>
    <w:rsid w:val="00A631E6"/>
    <w:rsid w:val="00A6351B"/>
    <w:rsid w:val="00A644D9"/>
    <w:rsid w:val="00A648D1"/>
    <w:rsid w:val="00A6496A"/>
    <w:rsid w:val="00A64B16"/>
    <w:rsid w:val="00A64D2F"/>
    <w:rsid w:val="00A64F10"/>
    <w:rsid w:val="00A652C6"/>
    <w:rsid w:val="00A6578A"/>
    <w:rsid w:val="00A65B43"/>
    <w:rsid w:val="00A67454"/>
    <w:rsid w:val="00A676EA"/>
    <w:rsid w:val="00A67A4D"/>
    <w:rsid w:val="00A702DC"/>
    <w:rsid w:val="00A703C6"/>
    <w:rsid w:val="00A70555"/>
    <w:rsid w:val="00A705AF"/>
    <w:rsid w:val="00A709E8"/>
    <w:rsid w:val="00A712D0"/>
    <w:rsid w:val="00A716FC"/>
    <w:rsid w:val="00A7218D"/>
    <w:rsid w:val="00A72A3D"/>
    <w:rsid w:val="00A7300D"/>
    <w:rsid w:val="00A7411A"/>
    <w:rsid w:val="00A74132"/>
    <w:rsid w:val="00A7443B"/>
    <w:rsid w:val="00A745A8"/>
    <w:rsid w:val="00A74871"/>
    <w:rsid w:val="00A74AD6"/>
    <w:rsid w:val="00A74FDA"/>
    <w:rsid w:val="00A75149"/>
    <w:rsid w:val="00A768A6"/>
    <w:rsid w:val="00A76B4C"/>
    <w:rsid w:val="00A776B1"/>
    <w:rsid w:val="00A7776E"/>
    <w:rsid w:val="00A801D4"/>
    <w:rsid w:val="00A815BF"/>
    <w:rsid w:val="00A825A7"/>
    <w:rsid w:val="00A82E8F"/>
    <w:rsid w:val="00A83AD4"/>
    <w:rsid w:val="00A84DAC"/>
    <w:rsid w:val="00A85FDB"/>
    <w:rsid w:val="00A866C8"/>
    <w:rsid w:val="00A86C83"/>
    <w:rsid w:val="00A87BEC"/>
    <w:rsid w:val="00A902BA"/>
    <w:rsid w:val="00A9105F"/>
    <w:rsid w:val="00A910EB"/>
    <w:rsid w:val="00A914A0"/>
    <w:rsid w:val="00A91B30"/>
    <w:rsid w:val="00A91E76"/>
    <w:rsid w:val="00A92E91"/>
    <w:rsid w:val="00A94B7B"/>
    <w:rsid w:val="00A94E8D"/>
    <w:rsid w:val="00A94F2D"/>
    <w:rsid w:val="00A95C42"/>
    <w:rsid w:val="00A962F7"/>
    <w:rsid w:val="00A96FA7"/>
    <w:rsid w:val="00A9715C"/>
    <w:rsid w:val="00A97559"/>
    <w:rsid w:val="00A97621"/>
    <w:rsid w:val="00A9787F"/>
    <w:rsid w:val="00AA01C1"/>
    <w:rsid w:val="00AA0700"/>
    <w:rsid w:val="00AA0DE9"/>
    <w:rsid w:val="00AA1F08"/>
    <w:rsid w:val="00AA2193"/>
    <w:rsid w:val="00AA36EF"/>
    <w:rsid w:val="00AA37D2"/>
    <w:rsid w:val="00AA43BD"/>
    <w:rsid w:val="00AA4EB4"/>
    <w:rsid w:val="00AA5E00"/>
    <w:rsid w:val="00AA660E"/>
    <w:rsid w:val="00AA73F5"/>
    <w:rsid w:val="00AA7680"/>
    <w:rsid w:val="00AB1AAE"/>
    <w:rsid w:val="00AB2376"/>
    <w:rsid w:val="00AB249C"/>
    <w:rsid w:val="00AB2A95"/>
    <w:rsid w:val="00AB2ADF"/>
    <w:rsid w:val="00AB32B7"/>
    <w:rsid w:val="00AB3945"/>
    <w:rsid w:val="00AB3A88"/>
    <w:rsid w:val="00AB3BB1"/>
    <w:rsid w:val="00AB49ED"/>
    <w:rsid w:val="00AB6D45"/>
    <w:rsid w:val="00AB75F2"/>
    <w:rsid w:val="00AB799F"/>
    <w:rsid w:val="00AC1CFB"/>
    <w:rsid w:val="00AC1DB2"/>
    <w:rsid w:val="00AC22B4"/>
    <w:rsid w:val="00AC2BE9"/>
    <w:rsid w:val="00AC2CC6"/>
    <w:rsid w:val="00AC2EA1"/>
    <w:rsid w:val="00AC310D"/>
    <w:rsid w:val="00AC37EB"/>
    <w:rsid w:val="00AC3930"/>
    <w:rsid w:val="00AC4C0F"/>
    <w:rsid w:val="00AC5427"/>
    <w:rsid w:val="00AC542F"/>
    <w:rsid w:val="00AC6170"/>
    <w:rsid w:val="00AC6229"/>
    <w:rsid w:val="00AC625D"/>
    <w:rsid w:val="00AC73FE"/>
    <w:rsid w:val="00AD0D4B"/>
    <w:rsid w:val="00AD1BAB"/>
    <w:rsid w:val="00AD2C8D"/>
    <w:rsid w:val="00AD2D6C"/>
    <w:rsid w:val="00AD2EFC"/>
    <w:rsid w:val="00AD4704"/>
    <w:rsid w:val="00AD48CF"/>
    <w:rsid w:val="00AD4D15"/>
    <w:rsid w:val="00AD5D41"/>
    <w:rsid w:val="00AD61AC"/>
    <w:rsid w:val="00AD61E3"/>
    <w:rsid w:val="00AD68DE"/>
    <w:rsid w:val="00AD7CD2"/>
    <w:rsid w:val="00AD7F81"/>
    <w:rsid w:val="00AD7FFA"/>
    <w:rsid w:val="00AE01EE"/>
    <w:rsid w:val="00AE0F7C"/>
    <w:rsid w:val="00AE109A"/>
    <w:rsid w:val="00AE18F2"/>
    <w:rsid w:val="00AE1B27"/>
    <w:rsid w:val="00AE1C76"/>
    <w:rsid w:val="00AE26FC"/>
    <w:rsid w:val="00AE28E1"/>
    <w:rsid w:val="00AE2A7F"/>
    <w:rsid w:val="00AE2D8E"/>
    <w:rsid w:val="00AE3185"/>
    <w:rsid w:val="00AE31A3"/>
    <w:rsid w:val="00AE437B"/>
    <w:rsid w:val="00AE4561"/>
    <w:rsid w:val="00AE4D28"/>
    <w:rsid w:val="00AE514A"/>
    <w:rsid w:val="00AE53FB"/>
    <w:rsid w:val="00AE5FEB"/>
    <w:rsid w:val="00AE690D"/>
    <w:rsid w:val="00AE7952"/>
    <w:rsid w:val="00AF015C"/>
    <w:rsid w:val="00AF01E2"/>
    <w:rsid w:val="00AF06D1"/>
    <w:rsid w:val="00AF0B49"/>
    <w:rsid w:val="00AF0CD6"/>
    <w:rsid w:val="00AF16E3"/>
    <w:rsid w:val="00AF17AF"/>
    <w:rsid w:val="00AF20B7"/>
    <w:rsid w:val="00AF328A"/>
    <w:rsid w:val="00AF3931"/>
    <w:rsid w:val="00AF3C5E"/>
    <w:rsid w:val="00AF4023"/>
    <w:rsid w:val="00AF484A"/>
    <w:rsid w:val="00AF505E"/>
    <w:rsid w:val="00AF5140"/>
    <w:rsid w:val="00AF5E58"/>
    <w:rsid w:val="00AF6047"/>
    <w:rsid w:val="00AF629A"/>
    <w:rsid w:val="00AF66B1"/>
    <w:rsid w:val="00AF69F6"/>
    <w:rsid w:val="00AF6BE3"/>
    <w:rsid w:val="00AF6FA0"/>
    <w:rsid w:val="00AF713D"/>
    <w:rsid w:val="00AF72DD"/>
    <w:rsid w:val="00B00368"/>
    <w:rsid w:val="00B0079A"/>
    <w:rsid w:val="00B00CDD"/>
    <w:rsid w:val="00B0161A"/>
    <w:rsid w:val="00B0162E"/>
    <w:rsid w:val="00B020DF"/>
    <w:rsid w:val="00B0285B"/>
    <w:rsid w:val="00B0305C"/>
    <w:rsid w:val="00B031E0"/>
    <w:rsid w:val="00B040C4"/>
    <w:rsid w:val="00B056CB"/>
    <w:rsid w:val="00B0677D"/>
    <w:rsid w:val="00B0679E"/>
    <w:rsid w:val="00B06CDC"/>
    <w:rsid w:val="00B07731"/>
    <w:rsid w:val="00B07AC7"/>
    <w:rsid w:val="00B10670"/>
    <w:rsid w:val="00B1085B"/>
    <w:rsid w:val="00B10CE9"/>
    <w:rsid w:val="00B11188"/>
    <w:rsid w:val="00B11286"/>
    <w:rsid w:val="00B11B89"/>
    <w:rsid w:val="00B12313"/>
    <w:rsid w:val="00B12781"/>
    <w:rsid w:val="00B12891"/>
    <w:rsid w:val="00B131F6"/>
    <w:rsid w:val="00B135B3"/>
    <w:rsid w:val="00B137DA"/>
    <w:rsid w:val="00B13BCF"/>
    <w:rsid w:val="00B140BC"/>
    <w:rsid w:val="00B14244"/>
    <w:rsid w:val="00B14732"/>
    <w:rsid w:val="00B149DA"/>
    <w:rsid w:val="00B14DB9"/>
    <w:rsid w:val="00B14EAB"/>
    <w:rsid w:val="00B15267"/>
    <w:rsid w:val="00B156A6"/>
    <w:rsid w:val="00B156B8"/>
    <w:rsid w:val="00B15A4C"/>
    <w:rsid w:val="00B17919"/>
    <w:rsid w:val="00B17D48"/>
    <w:rsid w:val="00B20872"/>
    <w:rsid w:val="00B2157E"/>
    <w:rsid w:val="00B21817"/>
    <w:rsid w:val="00B21EA5"/>
    <w:rsid w:val="00B22E5A"/>
    <w:rsid w:val="00B23919"/>
    <w:rsid w:val="00B23A33"/>
    <w:rsid w:val="00B23CF5"/>
    <w:rsid w:val="00B24325"/>
    <w:rsid w:val="00B24DF9"/>
    <w:rsid w:val="00B25C26"/>
    <w:rsid w:val="00B25CEC"/>
    <w:rsid w:val="00B2624C"/>
    <w:rsid w:val="00B26F4E"/>
    <w:rsid w:val="00B27A30"/>
    <w:rsid w:val="00B30DF1"/>
    <w:rsid w:val="00B32B67"/>
    <w:rsid w:val="00B33731"/>
    <w:rsid w:val="00B33D62"/>
    <w:rsid w:val="00B34B7E"/>
    <w:rsid w:val="00B34FAA"/>
    <w:rsid w:val="00B35270"/>
    <w:rsid w:val="00B357FC"/>
    <w:rsid w:val="00B36716"/>
    <w:rsid w:val="00B40AC5"/>
    <w:rsid w:val="00B4132C"/>
    <w:rsid w:val="00B43361"/>
    <w:rsid w:val="00B4336F"/>
    <w:rsid w:val="00B43488"/>
    <w:rsid w:val="00B436A2"/>
    <w:rsid w:val="00B43A80"/>
    <w:rsid w:val="00B43AAD"/>
    <w:rsid w:val="00B43AD1"/>
    <w:rsid w:val="00B44074"/>
    <w:rsid w:val="00B45C10"/>
    <w:rsid w:val="00B45D31"/>
    <w:rsid w:val="00B46766"/>
    <w:rsid w:val="00B4756B"/>
    <w:rsid w:val="00B5040A"/>
    <w:rsid w:val="00B50AC0"/>
    <w:rsid w:val="00B50B72"/>
    <w:rsid w:val="00B51B03"/>
    <w:rsid w:val="00B5312A"/>
    <w:rsid w:val="00B53DDF"/>
    <w:rsid w:val="00B55432"/>
    <w:rsid w:val="00B55F96"/>
    <w:rsid w:val="00B56154"/>
    <w:rsid w:val="00B56528"/>
    <w:rsid w:val="00B56E96"/>
    <w:rsid w:val="00B571F7"/>
    <w:rsid w:val="00B57EA4"/>
    <w:rsid w:val="00B61177"/>
    <w:rsid w:val="00B61528"/>
    <w:rsid w:val="00B618F9"/>
    <w:rsid w:val="00B6207A"/>
    <w:rsid w:val="00B62FB2"/>
    <w:rsid w:val="00B64181"/>
    <w:rsid w:val="00B64684"/>
    <w:rsid w:val="00B64FD2"/>
    <w:rsid w:val="00B65B6A"/>
    <w:rsid w:val="00B65CE6"/>
    <w:rsid w:val="00B65DEA"/>
    <w:rsid w:val="00B65FFE"/>
    <w:rsid w:val="00B66243"/>
    <w:rsid w:val="00B66288"/>
    <w:rsid w:val="00B662B9"/>
    <w:rsid w:val="00B66AF8"/>
    <w:rsid w:val="00B67193"/>
    <w:rsid w:val="00B67ED1"/>
    <w:rsid w:val="00B704E2"/>
    <w:rsid w:val="00B70BAD"/>
    <w:rsid w:val="00B71656"/>
    <w:rsid w:val="00B724EB"/>
    <w:rsid w:val="00B73742"/>
    <w:rsid w:val="00B73B72"/>
    <w:rsid w:val="00B74DA8"/>
    <w:rsid w:val="00B74DFF"/>
    <w:rsid w:val="00B74E2E"/>
    <w:rsid w:val="00B75044"/>
    <w:rsid w:val="00B751CA"/>
    <w:rsid w:val="00B75C2C"/>
    <w:rsid w:val="00B75DE6"/>
    <w:rsid w:val="00B7647E"/>
    <w:rsid w:val="00B76B23"/>
    <w:rsid w:val="00B77084"/>
    <w:rsid w:val="00B771F1"/>
    <w:rsid w:val="00B771F2"/>
    <w:rsid w:val="00B77390"/>
    <w:rsid w:val="00B77DD5"/>
    <w:rsid w:val="00B80077"/>
    <w:rsid w:val="00B804BB"/>
    <w:rsid w:val="00B80860"/>
    <w:rsid w:val="00B81025"/>
    <w:rsid w:val="00B81101"/>
    <w:rsid w:val="00B814B8"/>
    <w:rsid w:val="00B81E65"/>
    <w:rsid w:val="00B8227E"/>
    <w:rsid w:val="00B822B7"/>
    <w:rsid w:val="00B82730"/>
    <w:rsid w:val="00B82B2B"/>
    <w:rsid w:val="00B82F59"/>
    <w:rsid w:val="00B83892"/>
    <w:rsid w:val="00B842BD"/>
    <w:rsid w:val="00B84419"/>
    <w:rsid w:val="00B84B4D"/>
    <w:rsid w:val="00B84D82"/>
    <w:rsid w:val="00B8615A"/>
    <w:rsid w:val="00B866C1"/>
    <w:rsid w:val="00B868F4"/>
    <w:rsid w:val="00B86D83"/>
    <w:rsid w:val="00B874E6"/>
    <w:rsid w:val="00B87AB1"/>
    <w:rsid w:val="00B908AE"/>
    <w:rsid w:val="00B90EC4"/>
    <w:rsid w:val="00B91868"/>
    <w:rsid w:val="00B922BF"/>
    <w:rsid w:val="00B927EC"/>
    <w:rsid w:val="00B92DAD"/>
    <w:rsid w:val="00B9446F"/>
    <w:rsid w:val="00B94534"/>
    <w:rsid w:val="00B94634"/>
    <w:rsid w:val="00B94B67"/>
    <w:rsid w:val="00B9693E"/>
    <w:rsid w:val="00B96BD5"/>
    <w:rsid w:val="00B97199"/>
    <w:rsid w:val="00B972A3"/>
    <w:rsid w:val="00B979D8"/>
    <w:rsid w:val="00B97C5E"/>
    <w:rsid w:val="00BA021A"/>
    <w:rsid w:val="00BA02AF"/>
    <w:rsid w:val="00BA08DE"/>
    <w:rsid w:val="00BA0E1C"/>
    <w:rsid w:val="00BA0FBC"/>
    <w:rsid w:val="00BA1420"/>
    <w:rsid w:val="00BA1A7E"/>
    <w:rsid w:val="00BA1C95"/>
    <w:rsid w:val="00BA22EC"/>
    <w:rsid w:val="00BA2947"/>
    <w:rsid w:val="00BA2D15"/>
    <w:rsid w:val="00BA3986"/>
    <w:rsid w:val="00BA3ABB"/>
    <w:rsid w:val="00BA3EFF"/>
    <w:rsid w:val="00BA4CED"/>
    <w:rsid w:val="00BA5307"/>
    <w:rsid w:val="00BA5DF6"/>
    <w:rsid w:val="00BA5E46"/>
    <w:rsid w:val="00BA5FCC"/>
    <w:rsid w:val="00BA6203"/>
    <w:rsid w:val="00BA66D2"/>
    <w:rsid w:val="00BA6A6B"/>
    <w:rsid w:val="00BA7363"/>
    <w:rsid w:val="00BB0F62"/>
    <w:rsid w:val="00BB1036"/>
    <w:rsid w:val="00BB21A1"/>
    <w:rsid w:val="00BB32B2"/>
    <w:rsid w:val="00BB33BA"/>
    <w:rsid w:val="00BB3694"/>
    <w:rsid w:val="00BB4E12"/>
    <w:rsid w:val="00BB5618"/>
    <w:rsid w:val="00BB5D51"/>
    <w:rsid w:val="00BB6D64"/>
    <w:rsid w:val="00BB7FB5"/>
    <w:rsid w:val="00BC0157"/>
    <w:rsid w:val="00BC01EF"/>
    <w:rsid w:val="00BC0353"/>
    <w:rsid w:val="00BC059B"/>
    <w:rsid w:val="00BC120C"/>
    <w:rsid w:val="00BC175A"/>
    <w:rsid w:val="00BC1A2A"/>
    <w:rsid w:val="00BC1E70"/>
    <w:rsid w:val="00BC25D0"/>
    <w:rsid w:val="00BC3EDD"/>
    <w:rsid w:val="00BC4195"/>
    <w:rsid w:val="00BC437E"/>
    <w:rsid w:val="00BC4575"/>
    <w:rsid w:val="00BC4736"/>
    <w:rsid w:val="00BC505F"/>
    <w:rsid w:val="00BC50F8"/>
    <w:rsid w:val="00BC5EF5"/>
    <w:rsid w:val="00BC6114"/>
    <w:rsid w:val="00BC7A52"/>
    <w:rsid w:val="00BC7D01"/>
    <w:rsid w:val="00BD00E8"/>
    <w:rsid w:val="00BD0510"/>
    <w:rsid w:val="00BD241F"/>
    <w:rsid w:val="00BD2982"/>
    <w:rsid w:val="00BD2C2E"/>
    <w:rsid w:val="00BD3112"/>
    <w:rsid w:val="00BD35BF"/>
    <w:rsid w:val="00BD3A82"/>
    <w:rsid w:val="00BD3C8A"/>
    <w:rsid w:val="00BD4D34"/>
    <w:rsid w:val="00BD60E1"/>
    <w:rsid w:val="00BD640B"/>
    <w:rsid w:val="00BD6ED2"/>
    <w:rsid w:val="00BD75A4"/>
    <w:rsid w:val="00BD7808"/>
    <w:rsid w:val="00BD7EE4"/>
    <w:rsid w:val="00BE028F"/>
    <w:rsid w:val="00BE1547"/>
    <w:rsid w:val="00BE167A"/>
    <w:rsid w:val="00BE1725"/>
    <w:rsid w:val="00BE18D5"/>
    <w:rsid w:val="00BE1B66"/>
    <w:rsid w:val="00BE2BA8"/>
    <w:rsid w:val="00BE3018"/>
    <w:rsid w:val="00BE339A"/>
    <w:rsid w:val="00BE379D"/>
    <w:rsid w:val="00BE3BA0"/>
    <w:rsid w:val="00BE3C29"/>
    <w:rsid w:val="00BE4C1B"/>
    <w:rsid w:val="00BE5071"/>
    <w:rsid w:val="00BE5AC3"/>
    <w:rsid w:val="00BE5B9D"/>
    <w:rsid w:val="00BE618C"/>
    <w:rsid w:val="00BE679C"/>
    <w:rsid w:val="00BE72F6"/>
    <w:rsid w:val="00BE736C"/>
    <w:rsid w:val="00BE768A"/>
    <w:rsid w:val="00BE793E"/>
    <w:rsid w:val="00BE7F58"/>
    <w:rsid w:val="00BF0254"/>
    <w:rsid w:val="00BF0B97"/>
    <w:rsid w:val="00BF1849"/>
    <w:rsid w:val="00BF1A5A"/>
    <w:rsid w:val="00BF2727"/>
    <w:rsid w:val="00BF3320"/>
    <w:rsid w:val="00BF5BE3"/>
    <w:rsid w:val="00BF5DBA"/>
    <w:rsid w:val="00BF5E38"/>
    <w:rsid w:val="00BF65BE"/>
    <w:rsid w:val="00BF6714"/>
    <w:rsid w:val="00BF71DF"/>
    <w:rsid w:val="00BF72A0"/>
    <w:rsid w:val="00BF73D6"/>
    <w:rsid w:val="00BF79C6"/>
    <w:rsid w:val="00BF7BC2"/>
    <w:rsid w:val="00BF7FCE"/>
    <w:rsid w:val="00C0002E"/>
    <w:rsid w:val="00C009D6"/>
    <w:rsid w:val="00C00A8A"/>
    <w:rsid w:val="00C00BF5"/>
    <w:rsid w:val="00C00DE9"/>
    <w:rsid w:val="00C018E0"/>
    <w:rsid w:val="00C01F58"/>
    <w:rsid w:val="00C020D9"/>
    <w:rsid w:val="00C03016"/>
    <w:rsid w:val="00C03B00"/>
    <w:rsid w:val="00C03D60"/>
    <w:rsid w:val="00C05377"/>
    <w:rsid w:val="00C05AC0"/>
    <w:rsid w:val="00C05F70"/>
    <w:rsid w:val="00C067CC"/>
    <w:rsid w:val="00C06885"/>
    <w:rsid w:val="00C06E6B"/>
    <w:rsid w:val="00C079FB"/>
    <w:rsid w:val="00C10157"/>
    <w:rsid w:val="00C102EA"/>
    <w:rsid w:val="00C105E7"/>
    <w:rsid w:val="00C10C00"/>
    <w:rsid w:val="00C12575"/>
    <w:rsid w:val="00C1267D"/>
    <w:rsid w:val="00C12F66"/>
    <w:rsid w:val="00C139A5"/>
    <w:rsid w:val="00C15235"/>
    <w:rsid w:val="00C15FDD"/>
    <w:rsid w:val="00C161A7"/>
    <w:rsid w:val="00C16374"/>
    <w:rsid w:val="00C164B0"/>
    <w:rsid w:val="00C17417"/>
    <w:rsid w:val="00C17616"/>
    <w:rsid w:val="00C200A1"/>
    <w:rsid w:val="00C20223"/>
    <w:rsid w:val="00C203FC"/>
    <w:rsid w:val="00C207AE"/>
    <w:rsid w:val="00C20D30"/>
    <w:rsid w:val="00C21720"/>
    <w:rsid w:val="00C226FC"/>
    <w:rsid w:val="00C228C8"/>
    <w:rsid w:val="00C22940"/>
    <w:rsid w:val="00C23847"/>
    <w:rsid w:val="00C24242"/>
    <w:rsid w:val="00C24452"/>
    <w:rsid w:val="00C24650"/>
    <w:rsid w:val="00C254C3"/>
    <w:rsid w:val="00C268B1"/>
    <w:rsid w:val="00C2785B"/>
    <w:rsid w:val="00C27F7E"/>
    <w:rsid w:val="00C313B9"/>
    <w:rsid w:val="00C320BD"/>
    <w:rsid w:val="00C322BE"/>
    <w:rsid w:val="00C337C5"/>
    <w:rsid w:val="00C3383C"/>
    <w:rsid w:val="00C3476E"/>
    <w:rsid w:val="00C349D2"/>
    <w:rsid w:val="00C34D89"/>
    <w:rsid w:val="00C367FB"/>
    <w:rsid w:val="00C368A3"/>
    <w:rsid w:val="00C37094"/>
    <w:rsid w:val="00C40809"/>
    <w:rsid w:val="00C4091F"/>
    <w:rsid w:val="00C40971"/>
    <w:rsid w:val="00C40980"/>
    <w:rsid w:val="00C413EE"/>
    <w:rsid w:val="00C41A9F"/>
    <w:rsid w:val="00C41D7F"/>
    <w:rsid w:val="00C4380E"/>
    <w:rsid w:val="00C43AFE"/>
    <w:rsid w:val="00C45838"/>
    <w:rsid w:val="00C45E14"/>
    <w:rsid w:val="00C47FD0"/>
    <w:rsid w:val="00C50EA3"/>
    <w:rsid w:val="00C51933"/>
    <w:rsid w:val="00C524FA"/>
    <w:rsid w:val="00C525D8"/>
    <w:rsid w:val="00C534A4"/>
    <w:rsid w:val="00C549D8"/>
    <w:rsid w:val="00C54FDD"/>
    <w:rsid w:val="00C55D9A"/>
    <w:rsid w:val="00C55D9C"/>
    <w:rsid w:val="00C563E5"/>
    <w:rsid w:val="00C57015"/>
    <w:rsid w:val="00C574A5"/>
    <w:rsid w:val="00C57793"/>
    <w:rsid w:val="00C57B81"/>
    <w:rsid w:val="00C60215"/>
    <w:rsid w:val="00C6049D"/>
    <w:rsid w:val="00C60DCE"/>
    <w:rsid w:val="00C6109F"/>
    <w:rsid w:val="00C61C87"/>
    <w:rsid w:val="00C62D02"/>
    <w:rsid w:val="00C63081"/>
    <w:rsid w:val="00C63166"/>
    <w:rsid w:val="00C633E7"/>
    <w:rsid w:val="00C633EE"/>
    <w:rsid w:val="00C63CDC"/>
    <w:rsid w:val="00C641FF"/>
    <w:rsid w:val="00C646CF"/>
    <w:rsid w:val="00C64781"/>
    <w:rsid w:val="00C65091"/>
    <w:rsid w:val="00C66896"/>
    <w:rsid w:val="00C7145A"/>
    <w:rsid w:val="00C71C7C"/>
    <w:rsid w:val="00C723F2"/>
    <w:rsid w:val="00C726C2"/>
    <w:rsid w:val="00C7282A"/>
    <w:rsid w:val="00C72E40"/>
    <w:rsid w:val="00C72F58"/>
    <w:rsid w:val="00C730F8"/>
    <w:rsid w:val="00C73198"/>
    <w:rsid w:val="00C73518"/>
    <w:rsid w:val="00C75C86"/>
    <w:rsid w:val="00C75CFB"/>
    <w:rsid w:val="00C77278"/>
    <w:rsid w:val="00C776FB"/>
    <w:rsid w:val="00C80006"/>
    <w:rsid w:val="00C800E0"/>
    <w:rsid w:val="00C80C80"/>
    <w:rsid w:val="00C80EF3"/>
    <w:rsid w:val="00C81DFB"/>
    <w:rsid w:val="00C81E98"/>
    <w:rsid w:val="00C837E0"/>
    <w:rsid w:val="00C83869"/>
    <w:rsid w:val="00C83998"/>
    <w:rsid w:val="00C83B0F"/>
    <w:rsid w:val="00C8429B"/>
    <w:rsid w:val="00C84B8B"/>
    <w:rsid w:val="00C84E0F"/>
    <w:rsid w:val="00C84E96"/>
    <w:rsid w:val="00C851C9"/>
    <w:rsid w:val="00C852E1"/>
    <w:rsid w:val="00C85EBE"/>
    <w:rsid w:val="00C85FF7"/>
    <w:rsid w:val="00C86E28"/>
    <w:rsid w:val="00C87501"/>
    <w:rsid w:val="00C9049D"/>
    <w:rsid w:val="00C90C47"/>
    <w:rsid w:val="00C9128C"/>
    <w:rsid w:val="00C917EA"/>
    <w:rsid w:val="00C9181A"/>
    <w:rsid w:val="00C91C04"/>
    <w:rsid w:val="00C92443"/>
    <w:rsid w:val="00C925C0"/>
    <w:rsid w:val="00C92949"/>
    <w:rsid w:val="00C92B7C"/>
    <w:rsid w:val="00C9309C"/>
    <w:rsid w:val="00C93641"/>
    <w:rsid w:val="00C936DE"/>
    <w:rsid w:val="00C93ACC"/>
    <w:rsid w:val="00C94FDB"/>
    <w:rsid w:val="00C951CA"/>
    <w:rsid w:val="00C9693A"/>
    <w:rsid w:val="00CA0409"/>
    <w:rsid w:val="00CA062B"/>
    <w:rsid w:val="00CA088C"/>
    <w:rsid w:val="00CA0BDC"/>
    <w:rsid w:val="00CA0D6D"/>
    <w:rsid w:val="00CA11C4"/>
    <w:rsid w:val="00CA1B3C"/>
    <w:rsid w:val="00CA1CDC"/>
    <w:rsid w:val="00CA26D6"/>
    <w:rsid w:val="00CA2BB7"/>
    <w:rsid w:val="00CA2F8C"/>
    <w:rsid w:val="00CA31E0"/>
    <w:rsid w:val="00CA3721"/>
    <w:rsid w:val="00CA40A3"/>
    <w:rsid w:val="00CA45DD"/>
    <w:rsid w:val="00CA4953"/>
    <w:rsid w:val="00CA5DEA"/>
    <w:rsid w:val="00CA5F9A"/>
    <w:rsid w:val="00CB0A99"/>
    <w:rsid w:val="00CB0DA5"/>
    <w:rsid w:val="00CB10E5"/>
    <w:rsid w:val="00CB1533"/>
    <w:rsid w:val="00CB1D39"/>
    <w:rsid w:val="00CB1DAA"/>
    <w:rsid w:val="00CB26BA"/>
    <w:rsid w:val="00CB3242"/>
    <w:rsid w:val="00CB38BB"/>
    <w:rsid w:val="00CB43CD"/>
    <w:rsid w:val="00CB4ABE"/>
    <w:rsid w:val="00CB4B03"/>
    <w:rsid w:val="00CB5AEF"/>
    <w:rsid w:val="00CB5D62"/>
    <w:rsid w:val="00CB6601"/>
    <w:rsid w:val="00CB6CF4"/>
    <w:rsid w:val="00CB7248"/>
    <w:rsid w:val="00CB7462"/>
    <w:rsid w:val="00CB7DE6"/>
    <w:rsid w:val="00CC006F"/>
    <w:rsid w:val="00CC0C00"/>
    <w:rsid w:val="00CC0C7A"/>
    <w:rsid w:val="00CC15A8"/>
    <w:rsid w:val="00CC1B48"/>
    <w:rsid w:val="00CC1E48"/>
    <w:rsid w:val="00CC201D"/>
    <w:rsid w:val="00CC2218"/>
    <w:rsid w:val="00CC31D4"/>
    <w:rsid w:val="00CC324D"/>
    <w:rsid w:val="00CC3E33"/>
    <w:rsid w:val="00CC3F9F"/>
    <w:rsid w:val="00CC5891"/>
    <w:rsid w:val="00CC661D"/>
    <w:rsid w:val="00CC7012"/>
    <w:rsid w:val="00CC7AD3"/>
    <w:rsid w:val="00CD05DF"/>
    <w:rsid w:val="00CD0777"/>
    <w:rsid w:val="00CD0FD0"/>
    <w:rsid w:val="00CD146D"/>
    <w:rsid w:val="00CD2C87"/>
    <w:rsid w:val="00CD2C99"/>
    <w:rsid w:val="00CD2D49"/>
    <w:rsid w:val="00CD427B"/>
    <w:rsid w:val="00CD4AD0"/>
    <w:rsid w:val="00CD4D7B"/>
    <w:rsid w:val="00CD4E9D"/>
    <w:rsid w:val="00CD5D3C"/>
    <w:rsid w:val="00CD5DB9"/>
    <w:rsid w:val="00CD6CE1"/>
    <w:rsid w:val="00CD772D"/>
    <w:rsid w:val="00CE02A4"/>
    <w:rsid w:val="00CE0716"/>
    <w:rsid w:val="00CE0C7E"/>
    <w:rsid w:val="00CE144F"/>
    <w:rsid w:val="00CE1E02"/>
    <w:rsid w:val="00CE247D"/>
    <w:rsid w:val="00CE2C92"/>
    <w:rsid w:val="00CE2F96"/>
    <w:rsid w:val="00CE3823"/>
    <w:rsid w:val="00CE4085"/>
    <w:rsid w:val="00CE4943"/>
    <w:rsid w:val="00CE4E3B"/>
    <w:rsid w:val="00CE52CA"/>
    <w:rsid w:val="00CE6120"/>
    <w:rsid w:val="00CE625F"/>
    <w:rsid w:val="00CE62C9"/>
    <w:rsid w:val="00CE793E"/>
    <w:rsid w:val="00CE7940"/>
    <w:rsid w:val="00CF069F"/>
    <w:rsid w:val="00CF0E9C"/>
    <w:rsid w:val="00CF1686"/>
    <w:rsid w:val="00CF2B81"/>
    <w:rsid w:val="00CF2E74"/>
    <w:rsid w:val="00CF3CEB"/>
    <w:rsid w:val="00CF3F55"/>
    <w:rsid w:val="00CF4215"/>
    <w:rsid w:val="00CF4332"/>
    <w:rsid w:val="00CF457F"/>
    <w:rsid w:val="00CF487F"/>
    <w:rsid w:val="00CF49EC"/>
    <w:rsid w:val="00CF60C6"/>
    <w:rsid w:val="00D02317"/>
    <w:rsid w:val="00D02BFC"/>
    <w:rsid w:val="00D02CEB"/>
    <w:rsid w:val="00D042E7"/>
    <w:rsid w:val="00D04410"/>
    <w:rsid w:val="00D04984"/>
    <w:rsid w:val="00D04F7C"/>
    <w:rsid w:val="00D055DC"/>
    <w:rsid w:val="00D05F48"/>
    <w:rsid w:val="00D0673E"/>
    <w:rsid w:val="00D075CC"/>
    <w:rsid w:val="00D078A0"/>
    <w:rsid w:val="00D1015F"/>
    <w:rsid w:val="00D10196"/>
    <w:rsid w:val="00D1111C"/>
    <w:rsid w:val="00D118E3"/>
    <w:rsid w:val="00D128C7"/>
    <w:rsid w:val="00D12BB5"/>
    <w:rsid w:val="00D135B3"/>
    <w:rsid w:val="00D15053"/>
    <w:rsid w:val="00D1599D"/>
    <w:rsid w:val="00D15BAE"/>
    <w:rsid w:val="00D15F1D"/>
    <w:rsid w:val="00D15F8F"/>
    <w:rsid w:val="00D16185"/>
    <w:rsid w:val="00D1625F"/>
    <w:rsid w:val="00D16858"/>
    <w:rsid w:val="00D168DA"/>
    <w:rsid w:val="00D170E7"/>
    <w:rsid w:val="00D171A8"/>
    <w:rsid w:val="00D1757A"/>
    <w:rsid w:val="00D17BBE"/>
    <w:rsid w:val="00D17F1D"/>
    <w:rsid w:val="00D17F44"/>
    <w:rsid w:val="00D207CD"/>
    <w:rsid w:val="00D211FC"/>
    <w:rsid w:val="00D21258"/>
    <w:rsid w:val="00D220CD"/>
    <w:rsid w:val="00D22362"/>
    <w:rsid w:val="00D223CA"/>
    <w:rsid w:val="00D22411"/>
    <w:rsid w:val="00D224B8"/>
    <w:rsid w:val="00D22736"/>
    <w:rsid w:val="00D23724"/>
    <w:rsid w:val="00D239C3"/>
    <w:rsid w:val="00D2520A"/>
    <w:rsid w:val="00D25886"/>
    <w:rsid w:val="00D259BB"/>
    <w:rsid w:val="00D2653F"/>
    <w:rsid w:val="00D26703"/>
    <w:rsid w:val="00D277A3"/>
    <w:rsid w:val="00D30931"/>
    <w:rsid w:val="00D30F2D"/>
    <w:rsid w:val="00D3159A"/>
    <w:rsid w:val="00D31BB7"/>
    <w:rsid w:val="00D32A1C"/>
    <w:rsid w:val="00D32A3E"/>
    <w:rsid w:val="00D32A75"/>
    <w:rsid w:val="00D32E73"/>
    <w:rsid w:val="00D32EC9"/>
    <w:rsid w:val="00D3307E"/>
    <w:rsid w:val="00D33E46"/>
    <w:rsid w:val="00D340ED"/>
    <w:rsid w:val="00D3428A"/>
    <w:rsid w:val="00D3575D"/>
    <w:rsid w:val="00D3697F"/>
    <w:rsid w:val="00D36CB6"/>
    <w:rsid w:val="00D37BE7"/>
    <w:rsid w:val="00D41842"/>
    <w:rsid w:val="00D42E55"/>
    <w:rsid w:val="00D43C6E"/>
    <w:rsid w:val="00D43D0A"/>
    <w:rsid w:val="00D43E30"/>
    <w:rsid w:val="00D43F1D"/>
    <w:rsid w:val="00D45110"/>
    <w:rsid w:val="00D455CE"/>
    <w:rsid w:val="00D45B85"/>
    <w:rsid w:val="00D45F3D"/>
    <w:rsid w:val="00D46D40"/>
    <w:rsid w:val="00D46F4F"/>
    <w:rsid w:val="00D47244"/>
    <w:rsid w:val="00D473F8"/>
    <w:rsid w:val="00D5099B"/>
    <w:rsid w:val="00D50FC0"/>
    <w:rsid w:val="00D52187"/>
    <w:rsid w:val="00D5343A"/>
    <w:rsid w:val="00D535C8"/>
    <w:rsid w:val="00D53BF3"/>
    <w:rsid w:val="00D53E8B"/>
    <w:rsid w:val="00D546F9"/>
    <w:rsid w:val="00D54AD0"/>
    <w:rsid w:val="00D5531D"/>
    <w:rsid w:val="00D5603D"/>
    <w:rsid w:val="00D563CA"/>
    <w:rsid w:val="00D57000"/>
    <w:rsid w:val="00D572F3"/>
    <w:rsid w:val="00D57729"/>
    <w:rsid w:val="00D57DFE"/>
    <w:rsid w:val="00D604F2"/>
    <w:rsid w:val="00D612C1"/>
    <w:rsid w:val="00D61351"/>
    <w:rsid w:val="00D61A34"/>
    <w:rsid w:val="00D621D3"/>
    <w:rsid w:val="00D636DE"/>
    <w:rsid w:val="00D638B1"/>
    <w:rsid w:val="00D63932"/>
    <w:rsid w:val="00D63AED"/>
    <w:rsid w:val="00D63F01"/>
    <w:rsid w:val="00D64074"/>
    <w:rsid w:val="00D640FD"/>
    <w:rsid w:val="00D642D1"/>
    <w:rsid w:val="00D65169"/>
    <w:rsid w:val="00D6625E"/>
    <w:rsid w:val="00D66308"/>
    <w:rsid w:val="00D66AB2"/>
    <w:rsid w:val="00D66DB4"/>
    <w:rsid w:val="00D66FE1"/>
    <w:rsid w:val="00D67A14"/>
    <w:rsid w:val="00D700A7"/>
    <w:rsid w:val="00D705F5"/>
    <w:rsid w:val="00D70608"/>
    <w:rsid w:val="00D70862"/>
    <w:rsid w:val="00D70A40"/>
    <w:rsid w:val="00D70A71"/>
    <w:rsid w:val="00D70B8E"/>
    <w:rsid w:val="00D71383"/>
    <w:rsid w:val="00D71A7D"/>
    <w:rsid w:val="00D71DE3"/>
    <w:rsid w:val="00D720B2"/>
    <w:rsid w:val="00D721A1"/>
    <w:rsid w:val="00D72288"/>
    <w:rsid w:val="00D72635"/>
    <w:rsid w:val="00D72A65"/>
    <w:rsid w:val="00D734D5"/>
    <w:rsid w:val="00D75FCA"/>
    <w:rsid w:val="00D77659"/>
    <w:rsid w:val="00D813A4"/>
    <w:rsid w:val="00D81B4B"/>
    <w:rsid w:val="00D824A5"/>
    <w:rsid w:val="00D83404"/>
    <w:rsid w:val="00D8355C"/>
    <w:rsid w:val="00D8368E"/>
    <w:rsid w:val="00D83773"/>
    <w:rsid w:val="00D842E5"/>
    <w:rsid w:val="00D848DF"/>
    <w:rsid w:val="00D84CCB"/>
    <w:rsid w:val="00D84E7E"/>
    <w:rsid w:val="00D859B4"/>
    <w:rsid w:val="00D8672C"/>
    <w:rsid w:val="00D86E0E"/>
    <w:rsid w:val="00D8730F"/>
    <w:rsid w:val="00D874EE"/>
    <w:rsid w:val="00D9034C"/>
    <w:rsid w:val="00D9047A"/>
    <w:rsid w:val="00D90A4E"/>
    <w:rsid w:val="00D90CD5"/>
    <w:rsid w:val="00D90D2F"/>
    <w:rsid w:val="00D9112E"/>
    <w:rsid w:val="00D91420"/>
    <w:rsid w:val="00D91550"/>
    <w:rsid w:val="00D91991"/>
    <w:rsid w:val="00D91A62"/>
    <w:rsid w:val="00D92193"/>
    <w:rsid w:val="00D92B31"/>
    <w:rsid w:val="00D92C9E"/>
    <w:rsid w:val="00D93182"/>
    <w:rsid w:val="00D93549"/>
    <w:rsid w:val="00D93941"/>
    <w:rsid w:val="00D94AD6"/>
    <w:rsid w:val="00D9507C"/>
    <w:rsid w:val="00D9655D"/>
    <w:rsid w:val="00D96E64"/>
    <w:rsid w:val="00D97002"/>
    <w:rsid w:val="00D970C1"/>
    <w:rsid w:val="00D971D7"/>
    <w:rsid w:val="00D972A6"/>
    <w:rsid w:val="00D97672"/>
    <w:rsid w:val="00D97856"/>
    <w:rsid w:val="00D97E75"/>
    <w:rsid w:val="00DA10F5"/>
    <w:rsid w:val="00DA214F"/>
    <w:rsid w:val="00DA21EF"/>
    <w:rsid w:val="00DA2E6D"/>
    <w:rsid w:val="00DA3F37"/>
    <w:rsid w:val="00DA693A"/>
    <w:rsid w:val="00DA69F0"/>
    <w:rsid w:val="00DA729E"/>
    <w:rsid w:val="00DA762F"/>
    <w:rsid w:val="00DA7B7B"/>
    <w:rsid w:val="00DA7FD0"/>
    <w:rsid w:val="00DB0173"/>
    <w:rsid w:val="00DB0505"/>
    <w:rsid w:val="00DB064F"/>
    <w:rsid w:val="00DB07F9"/>
    <w:rsid w:val="00DB085F"/>
    <w:rsid w:val="00DB0B1C"/>
    <w:rsid w:val="00DB1074"/>
    <w:rsid w:val="00DB1598"/>
    <w:rsid w:val="00DB1760"/>
    <w:rsid w:val="00DB1782"/>
    <w:rsid w:val="00DB1D42"/>
    <w:rsid w:val="00DB1D67"/>
    <w:rsid w:val="00DB1E0E"/>
    <w:rsid w:val="00DB2415"/>
    <w:rsid w:val="00DB30F4"/>
    <w:rsid w:val="00DB3CB2"/>
    <w:rsid w:val="00DB4548"/>
    <w:rsid w:val="00DB4D92"/>
    <w:rsid w:val="00DB5693"/>
    <w:rsid w:val="00DB5B1F"/>
    <w:rsid w:val="00DB697B"/>
    <w:rsid w:val="00DB6E36"/>
    <w:rsid w:val="00DB7955"/>
    <w:rsid w:val="00DC0415"/>
    <w:rsid w:val="00DC0B0A"/>
    <w:rsid w:val="00DC1521"/>
    <w:rsid w:val="00DC1A54"/>
    <w:rsid w:val="00DC2241"/>
    <w:rsid w:val="00DC4270"/>
    <w:rsid w:val="00DC4357"/>
    <w:rsid w:val="00DC4643"/>
    <w:rsid w:val="00DC5C85"/>
    <w:rsid w:val="00DC5F4E"/>
    <w:rsid w:val="00DC634E"/>
    <w:rsid w:val="00DC6420"/>
    <w:rsid w:val="00DC7A7B"/>
    <w:rsid w:val="00DC7F51"/>
    <w:rsid w:val="00DD07A1"/>
    <w:rsid w:val="00DD3A0B"/>
    <w:rsid w:val="00DD5364"/>
    <w:rsid w:val="00DD5602"/>
    <w:rsid w:val="00DD588C"/>
    <w:rsid w:val="00DD6A9E"/>
    <w:rsid w:val="00DD6B4D"/>
    <w:rsid w:val="00DD7056"/>
    <w:rsid w:val="00DD75FC"/>
    <w:rsid w:val="00DE005F"/>
    <w:rsid w:val="00DE0EB2"/>
    <w:rsid w:val="00DE1205"/>
    <w:rsid w:val="00DE13DF"/>
    <w:rsid w:val="00DE39FD"/>
    <w:rsid w:val="00DE3FA7"/>
    <w:rsid w:val="00DE4AC2"/>
    <w:rsid w:val="00DE4E14"/>
    <w:rsid w:val="00DE56E8"/>
    <w:rsid w:val="00DE5F1E"/>
    <w:rsid w:val="00DE6000"/>
    <w:rsid w:val="00DE643C"/>
    <w:rsid w:val="00DE7288"/>
    <w:rsid w:val="00DF016F"/>
    <w:rsid w:val="00DF07A8"/>
    <w:rsid w:val="00DF0824"/>
    <w:rsid w:val="00DF105E"/>
    <w:rsid w:val="00DF1F37"/>
    <w:rsid w:val="00DF20BF"/>
    <w:rsid w:val="00DF2262"/>
    <w:rsid w:val="00DF241E"/>
    <w:rsid w:val="00DF2A0C"/>
    <w:rsid w:val="00DF3392"/>
    <w:rsid w:val="00DF3583"/>
    <w:rsid w:val="00DF4234"/>
    <w:rsid w:val="00DF440B"/>
    <w:rsid w:val="00DF4430"/>
    <w:rsid w:val="00DF525B"/>
    <w:rsid w:val="00DF7086"/>
    <w:rsid w:val="00DF7619"/>
    <w:rsid w:val="00E00FD5"/>
    <w:rsid w:val="00E012A4"/>
    <w:rsid w:val="00E018C0"/>
    <w:rsid w:val="00E019DF"/>
    <w:rsid w:val="00E02052"/>
    <w:rsid w:val="00E02A2D"/>
    <w:rsid w:val="00E02A90"/>
    <w:rsid w:val="00E03421"/>
    <w:rsid w:val="00E036A0"/>
    <w:rsid w:val="00E04079"/>
    <w:rsid w:val="00E04562"/>
    <w:rsid w:val="00E046D5"/>
    <w:rsid w:val="00E04C7D"/>
    <w:rsid w:val="00E050FB"/>
    <w:rsid w:val="00E05D83"/>
    <w:rsid w:val="00E05D85"/>
    <w:rsid w:val="00E06E3C"/>
    <w:rsid w:val="00E10224"/>
    <w:rsid w:val="00E10641"/>
    <w:rsid w:val="00E10863"/>
    <w:rsid w:val="00E10AEB"/>
    <w:rsid w:val="00E10F4D"/>
    <w:rsid w:val="00E111E9"/>
    <w:rsid w:val="00E1141A"/>
    <w:rsid w:val="00E11A53"/>
    <w:rsid w:val="00E11BD8"/>
    <w:rsid w:val="00E11F74"/>
    <w:rsid w:val="00E12115"/>
    <w:rsid w:val="00E12957"/>
    <w:rsid w:val="00E12B44"/>
    <w:rsid w:val="00E12EDB"/>
    <w:rsid w:val="00E131F5"/>
    <w:rsid w:val="00E133E3"/>
    <w:rsid w:val="00E13AB2"/>
    <w:rsid w:val="00E14C2E"/>
    <w:rsid w:val="00E150F8"/>
    <w:rsid w:val="00E15612"/>
    <w:rsid w:val="00E16489"/>
    <w:rsid w:val="00E1656C"/>
    <w:rsid w:val="00E16FDC"/>
    <w:rsid w:val="00E1717E"/>
    <w:rsid w:val="00E17980"/>
    <w:rsid w:val="00E17F25"/>
    <w:rsid w:val="00E2123F"/>
    <w:rsid w:val="00E21546"/>
    <w:rsid w:val="00E2236A"/>
    <w:rsid w:val="00E22589"/>
    <w:rsid w:val="00E22FA2"/>
    <w:rsid w:val="00E233BD"/>
    <w:rsid w:val="00E2406F"/>
    <w:rsid w:val="00E25104"/>
    <w:rsid w:val="00E254F2"/>
    <w:rsid w:val="00E25B0B"/>
    <w:rsid w:val="00E25F30"/>
    <w:rsid w:val="00E2609E"/>
    <w:rsid w:val="00E27D93"/>
    <w:rsid w:val="00E27FF6"/>
    <w:rsid w:val="00E30A52"/>
    <w:rsid w:val="00E30C27"/>
    <w:rsid w:val="00E31541"/>
    <w:rsid w:val="00E31697"/>
    <w:rsid w:val="00E31BCC"/>
    <w:rsid w:val="00E329F0"/>
    <w:rsid w:val="00E3382E"/>
    <w:rsid w:val="00E33A83"/>
    <w:rsid w:val="00E346F5"/>
    <w:rsid w:val="00E34C49"/>
    <w:rsid w:val="00E35737"/>
    <w:rsid w:val="00E35AAC"/>
    <w:rsid w:val="00E36F17"/>
    <w:rsid w:val="00E3712D"/>
    <w:rsid w:val="00E3771A"/>
    <w:rsid w:val="00E379BB"/>
    <w:rsid w:val="00E400E7"/>
    <w:rsid w:val="00E401DF"/>
    <w:rsid w:val="00E41605"/>
    <w:rsid w:val="00E4190D"/>
    <w:rsid w:val="00E41E60"/>
    <w:rsid w:val="00E422A8"/>
    <w:rsid w:val="00E4238C"/>
    <w:rsid w:val="00E42AA7"/>
    <w:rsid w:val="00E435FF"/>
    <w:rsid w:val="00E43FBE"/>
    <w:rsid w:val="00E44133"/>
    <w:rsid w:val="00E46234"/>
    <w:rsid w:val="00E465A1"/>
    <w:rsid w:val="00E465B2"/>
    <w:rsid w:val="00E500A5"/>
    <w:rsid w:val="00E50338"/>
    <w:rsid w:val="00E5090D"/>
    <w:rsid w:val="00E50970"/>
    <w:rsid w:val="00E50A75"/>
    <w:rsid w:val="00E50FCB"/>
    <w:rsid w:val="00E5147D"/>
    <w:rsid w:val="00E518B9"/>
    <w:rsid w:val="00E51B43"/>
    <w:rsid w:val="00E51DB6"/>
    <w:rsid w:val="00E52D44"/>
    <w:rsid w:val="00E534DD"/>
    <w:rsid w:val="00E53DE3"/>
    <w:rsid w:val="00E540B5"/>
    <w:rsid w:val="00E5451F"/>
    <w:rsid w:val="00E54A0E"/>
    <w:rsid w:val="00E54E15"/>
    <w:rsid w:val="00E56208"/>
    <w:rsid w:val="00E5630B"/>
    <w:rsid w:val="00E5640E"/>
    <w:rsid w:val="00E56770"/>
    <w:rsid w:val="00E56D96"/>
    <w:rsid w:val="00E57700"/>
    <w:rsid w:val="00E57DE7"/>
    <w:rsid w:val="00E60D0D"/>
    <w:rsid w:val="00E6121F"/>
    <w:rsid w:val="00E620A2"/>
    <w:rsid w:val="00E62603"/>
    <w:rsid w:val="00E62640"/>
    <w:rsid w:val="00E62D90"/>
    <w:rsid w:val="00E63984"/>
    <w:rsid w:val="00E63BBC"/>
    <w:rsid w:val="00E63BE6"/>
    <w:rsid w:val="00E65215"/>
    <w:rsid w:val="00E65651"/>
    <w:rsid w:val="00E66057"/>
    <w:rsid w:val="00E66CB0"/>
    <w:rsid w:val="00E71016"/>
    <w:rsid w:val="00E7199E"/>
    <w:rsid w:val="00E72875"/>
    <w:rsid w:val="00E72FF0"/>
    <w:rsid w:val="00E73333"/>
    <w:rsid w:val="00E75969"/>
    <w:rsid w:val="00E75978"/>
    <w:rsid w:val="00E76BF2"/>
    <w:rsid w:val="00E81522"/>
    <w:rsid w:val="00E81A84"/>
    <w:rsid w:val="00E81D5F"/>
    <w:rsid w:val="00E82191"/>
    <w:rsid w:val="00E82CD0"/>
    <w:rsid w:val="00E82FA3"/>
    <w:rsid w:val="00E837DC"/>
    <w:rsid w:val="00E846F9"/>
    <w:rsid w:val="00E84D5C"/>
    <w:rsid w:val="00E84F87"/>
    <w:rsid w:val="00E850FF"/>
    <w:rsid w:val="00E851C1"/>
    <w:rsid w:val="00E86356"/>
    <w:rsid w:val="00E8668D"/>
    <w:rsid w:val="00E8754C"/>
    <w:rsid w:val="00E87D20"/>
    <w:rsid w:val="00E901CE"/>
    <w:rsid w:val="00E90629"/>
    <w:rsid w:val="00E90A1D"/>
    <w:rsid w:val="00E90CF9"/>
    <w:rsid w:val="00E9157F"/>
    <w:rsid w:val="00E918CB"/>
    <w:rsid w:val="00E91D7C"/>
    <w:rsid w:val="00E921ED"/>
    <w:rsid w:val="00E92227"/>
    <w:rsid w:val="00E92248"/>
    <w:rsid w:val="00E92DA8"/>
    <w:rsid w:val="00E93B62"/>
    <w:rsid w:val="00E93D8A"/>
    <w:rsid w:val="00E941CE"/>
    <w:rsid w:val="00E94226"/>
    <w:rsid w:val="00E947CF"/>
    <w:rsid w:val="00E94B0A"/>
    <w:rsid w:val="00E94E4F"/>
    <w:rsid w:val="00E952D6"/>
    <w:rsid w:val="00E95434"/>
    <w:rsid w:val="00E95A70"/>
    <w:rsid w:val="00E95E43"/>
    <w:rsid w:val="00E9673A"/>
    <w:rsid w:val="00E972E6"/>
    <w:rsid w:val="00E9757F"/>
    <w:rsid w:val="00E97EE4"/>
    <w:rsid w:val="00EA1204"/>
    <w:rsid w:val="00EA21FA"/>
    <w:rsid w:val="00EA34C3"/>
    <w:rsid w:val="00EA37B0"/>
    <w:rsid w:val="00EA48B1"/>
    <w:rsid w:val="00EA4CDF"/>
    <w:rsid w:val="00EA506C"/>
    <w:rsid w:val="00EA51CC"/>
    <w:rsid w:val="00EA6911"/>
    <w:rsid w:val="00EA7599"/>
    <w:rsid w:val="00EA7786"/>
    <w:rsid w:val="00EB1204"/>
    <w:rsid w:val="00EB167F"/>
    <w:rsid w:val="00EB1AEA"/>
    <w:rsid w:val="00EB25BC"/>
    <w:rsid w:val="00EB26B1"/>
    <w:rsid w:val="00EB27D4"/>
    <w:rsid w:val="00EB2DC6"/>
    <w:rsid w:val="00EB2FF5"/>
    <w:rsid w:val="00EB32FF"/>
    <w:rsid w:val="00EB352F"/>
    <w:rsid w:val="00EB3DCE"/>
    <w:rsid w:val="00EB4733"/>
    <w:rsid w:val="00EB4F1F"/>
    <w:rsid w:val="00EB53A7"/>
    <w:rsid w:val="00EB55D8"/>
    <w:rsid w:val="00EB5DB7"/>
    <w:rsid w:val="00EB6141"/>
    <w:rsid w:val="00EB6601"/>
    <w:rsid w:val="00EB72B7"/>
    <w:rsid w:val="00EB7776"/>
    <w:rsid w:val="00EB7ACC"/>
    <w:rsid w:val="00EB7B4C"/>
    <w:rsid w:val="00EB7C9D"/>
    <w:rsid w:val="00EC01D4"/>
    <w:rsid w:val="00EC0C1E"/>
    <w:rsid w:val="00EC0FF6"/>
    <w:rsid w:val="00EC1549"/>
    <w:rsid w:val="00EC2DF2"/>
    <w:rsid w:val="00EC3377"/>
    <w:rsid w:val="00EC393F"/>
    <w:rsid w:val="00EC3A71"/>
    <w:rsid w:val="00EC3BA0"/>
    <w:rsid w:val="00EC3D73"/>
    <w:rsid w:val="00EC40D5"/>
    <w:rsid w:val="00EC4E57"/>
    <w:rsid w:val="00EC4E6D"/>
    <w:rsid w:val="00EC6CE0"/>
    <w:rsid w:val="00ED0B26"/>
    <w:rsid w:val="00ED1D72"/>
    <w:rsid w:val="00ED1E0B"/>
    <w:rsid w:val="00ED20CE"/>
    <w:rsid w:val="00ED29DE"/>
    <w:rsid w:val="00ED38DC"/>
    <w:rsid w:val="00ED38ED"/>
    <w:rsid w:val="00ED4B8E"/>
    <w:rsid w:val="00ED4E67"/>
    <w:rsid w:val="00ED5FB6"/>
    <w:rsid w:val="00ED6682"/>
    <w:rsid w:val="00ED67C8"/>
    <w:rsid w:val="00ED7E2C"/>
    <w:rsid w:val="00EE0C3B"/>
    <w:rsid w:val="00EE1B8B"/>
    <w:rsid w:val="00EE1D86"/>
    <w:rsid w:val="00EE3390"/>
    <w:rsid w:val="00EE400F"/>
    <w:rsid w:val="00EE4428"/>
    <w:rsid w:val="00EE4B38"/>
    <w:rsid w:val="00EE4CE5"/>
    <w:rsid w:val="00EE4D0A"/>
    <w:rsid w:val="00EE5939"/>
    <w:rsid w:val="00EE6292"/>
    <w:rsid w:val="00EE63E8"/>
    <w:rsid w:val="00EE66B6"/>
    <w:rsid w:val="00EE6C00"/>
    <w:rsid w:val="00EE6FBD"/>
    <w:rsid w:val="00EE7D60"/>
    <w:rsid w:val="00EF0792"/>
    <w:rsid w:val="00EF0CCF"/>
    <w:rsid w:val="00EF14CC"/>
    <w:rsid w:val="00EF22E4"/>
    <w:rsid w:val="00EF27E8"/>
    <w:rsid w:val="00EF2C7E"/>
    <w:rsid w:val="00EF3983"/>
    <w:rsid w:val="00EF4C9B"/>
    <w:rsid w:val="00EF52CF"/>
    <w:rsid w:val="00EF5E9C"/>
    <w:rsid w:val="00EF61C6"/>
    <w:rsid w:val="00EF6E76"/>
    <w:rsid w:val="00EF7C44"/>
    <w:rsid w:val="00F005E6"/>
    <w:rsid w:val="00F00756"/>
    <w:rsid w:val="00F0156B"/>
    <w:rsid w:val="00F01A75"/>
    <w:rsid w:val="00F01D26"/>
    <w:rsid w:val="00F02FA9"/>
    <w:rsid w:val="00F0304E"/>
    <w:rsid w:val="00F036DF"/>
    <w:rsid w:val="00F03AFD"/>
    <w:rsid w:val="00F04CE0"/>
    <w:rsid w:val="00F04CEF"/>
    <w:rsid w:val="00F04F16"/>
    <w:rsid w:val="00F0518D"/>
    <w:rsid w:val="00F054A8"/>
    <w:rsid w:val="00F07E36"/>
    <w:rsid w:val="00F07F74"/>
    <w:rsid w:val="00F11D07"/>
    <w:rsid w:val="00F12503"/>
    <w:rsid w:val="00F12662"/>
    <w:rsid w:val="00F12A51"/>
    <w:rsid w:val="00F12C8E"/>
    <w:rsid w:val="00F13698"/>
    <w:rsid w:val="00F13726"/>
    <w:rsid w:val="00F1390A"/>
    <w:rsid w:val="00F141B2"/>
    <w:rsid w:val="00F151F7"/>
    <w:rsid w:val="00F152D0"/>
    <w:rsid w:val="00F15481"/>
    <w:rsid w:val="00F157B3"/>
    <w:rsid w:val="00F16219"/>
    <w:rsid w:val="00F162C7"/>
    <w:rsid w:val="00F164E9"/>
    <w:rsid w:val="00F167CD"/>
    <w:rsid w:val="00F16A29"/>
    <w:rsid w:val="00F1761F"/>
    <w:rsid w:val="00F20A48"/>
    <w:rsid w:val="00F2107A"/>
    <w:rsid w:val="00F210D7"/>
    <w:rsid w:val="00F217F5"/>
    <w:rsid w:val="00F21C3E"/>
    <w:rsid w:val="00F23306"/>
    <w:rsid w:val="00F23364"/>
    <w:rsid w:val="00F23E40"/>
    <w:rsid w:val="00F23E9F"/>
    <w:rsid w:val="00F246CB"/>
    <w:rsid w:val="00F24DF8"/>
    <w:rsid w:val="00F24E28"/>
    <w:rsid w:val="00F25147"/>
    <w:rsid w:val="00F25209"/>
    <w:rsid w:val="00F258E4"/>
    <w:rsid w:val="00F26519"/>
    <w:rsid w:val="00F26B2B"/>
    <w:rsid w:val="00F26C7E"/>
    <w:rsid w:val="00F26C89"/>
    <w:rsid w:val="00F276C1"/>
    <w:rsid w:val="00F27F1D"/>
    <w:rsid w:val="00F304BB"/>
    <w:rsid w:val="00F30534"/>
    <w:rsid w:val="00F30655"/>
    <w:rsid w:val="00F30B86"/>
    <w:rsid w:val="00F31F2F"/>
    <w:rsid w:val="00F32811"/>
    <w:rsid w:val="00F32EF5"/>
    <w:rsid w:val="00F32F8D"/>
    <w:rsid w:val="00F33EFC"/>
    <w:rsid w:val="00F3434F"/>
    <w:rsid w:val="00F34DC5"/>
    <w:rsid w:val="00F3653F"/>
    <w:rsid w:val="00F370A7"/>
    <w:rsid w:val="00F372A8"/>
    <w:rsid w:val="00F379EF"/>
    <w:rsid w:val="00F40DB5"/>
    <w:rsid w:val="00F4264C"/>
    <w:rsid w:val="00F4265E"/>
    <w:rsid w:val="00F430E5"/>
    <w:rsid w:val="00F4342D"/>
    <w:rsid w:val="00F43611"/>
    <w:rsid w:val="00F43812"/>
    <w:rsid w:val="00F43924"/>
    <w:rsid w:val="00F44DEC"/>
    <w:rsid w:val="00F45514"/>
    <w:rsid w:val="00F45638"/>
    <w:rsid w:val="00F45962"/>
    <w:rsid w:val="00F45CA1"/>
    <w:rsid w:val="00F460A5"/>
    <w:rsid w:val="00F46E62"/>
    <w:rsid w:val="00F47C9E"/>
    <w:rsid w:val="00F47CAC"/>
    <w:rsid w:val="00F47E70"/>
    <w:rsid w:val="00F50082"/>
    <w:rsid w:val="00F5038B"/>
    <w:rsid w:val="00F5091B"/>
    <w:rsid w:val="00F509B0"/>
    <w:rsid w:val="00F50BAE"/>
    <w:rsid w:val="00F50DB7"/>
    <w:rsid w:val="00F518F7"/>
    <w:rsid w:val="00F520AC"/>
    <w:rsid w:val="00F5221A"/>
    <w:rsid w:val="00F52477"/>
    <w:rsid w:val="00F52A8A"/>
    <w:rsid w:val="00F52F1D"/>
    <w:rsid w:val="00F530F6"/>
    <w:rsid w:val="00F53971"/>
    <w:rsid w:val="00F53C7F"/>
    <w:rsid w:val="00F53DAC"/>
    <w:rsid w:val="00F5535F"/>
    <w:rsid w:val="00F57295"/>
    <w:rsid w:val="00F6036F"/>
    <w:rsid w:val="00F60CC6"/>
    <w:rsid w:val="00F6100C"/>
    <w:rsid w:val="00F61D03"/>
    <w:rsid w:val="00F62229"/>
    <w:rsid w:val="00F6331B"/>
    <w:rsid w:val="00F635CA"/>
    <w:rsid w:val="00F63661"/>
    <w:rsid w:val="00F63F58"/>
    <w:rsid w:val="00F64816"/>
    <w:rsid w:val="00F64D6B"/>
    <w:rsid w:val="00F6510C"/>
    <w:rsid w:val="00F657F0"/>
    <w:rsid w:val="00F65D5D"/>
    <w:rsid w:val="00F66B95"/>
    <w:rsid w:val="00F66F19"/>
    <w:rsid w:val="00F6745B"/>
    <w:rsid w:val="00F67616"/>
    <w:rsid w:val="00F676CB"/>
    <w:rsid w:val="00F70055"/>
    <w:rsid w:val="00F71449"/>
    <w:rsid w:val="00F7148C"/>
    <w:rsid w:val="00F71E8D"/>
    <w:rsid w:val="00F72707"/>
    <w:rsid w:val="00F731A1"/>
    <w:rsid w:val="00F73C45"/>
    <w:rsid w:val="00F74490"/>
    <w:rsid w:val="00F7542D"/>
    <w:rsid w:val="00F75FE4"/>
    <w:rsid w:val="00F760B4"/>
    <w:rsid w:val="00F76E8B"/>
    <w:rsid w:val="00F77846"/>
    <w:rsid w:val="00F779D8"/>
    <w:rsid w:val="00F80B7A"/>
    <w:rsid w:val="00F80F41"/>
    <w:rsid w:val="00F81F7E"/>
    <w:rsid w:val="00F83758"/>
    <w:rsid w:val="00F83A62"/>
    <w:rsid w:val="00F83CAD"/>
    <w:rsid w:val="00F843C7"/>
    <w:rsid w:val="00F854DF"/>
    <w:rsid w:val="00F85C51"/>
    <w:rsid w:val="00F86058"/>
    <w:rsid w:val="00F86308"/>
    <w:rsid w:val="00F864C1"/>
    <w:rsid w:val="00F86ED7"/>
    <w:rsid w:val="00F870C4"/>
    <w:rsid w:val="00F871B1"/>
    <w:rsid w:val="00F871BB"/>
    <w:rsid w:val="00F90C4E"/>
    <w:rsid w:val="00F9153E"/>
    <w:rsid w:val="00F91759"/>
    <w:rsid w:val="00F91CFE"/>
    <w:rsid w:val="00F91E54"/>
    <w:rsid w:val="00F92383"/>
    <w:rsid w:val="00F9368C"/>
    <w:rsid w:val="00F93C6A"/>
    <w:rsid w:val="00F94CF7"/>
    <w:rsid w:val="00F95275"/>
    <w:rsid w:val="00F95399"/>
    <w:rsid w:val="00F95C8A"/>
    <w:rsid w:val="00F95D8B"/>
    <w:rsid w:val="00F95E6C"/>
    <w:rsid w:val="00F9619F"/>
    <w:rsid w:val="00FA021D"/>
    <w:rsid w:val="00FA0E25"/>
    <w:rsid w:val="00FA0E44"/>
    <w:rsid w:val="00FA1357"/>
    <w:rsid w:val="00FA1A9C"/>
    <w:rsid w:val="00FA246F"/>
    <w:rsid w:val="00FA40B0"/>
    <w:rsid w:val="00FA47B5"/>
    <w:rsid w:val="00FA4D5C"/>
    <w:rsid w:val="00FA4E27"/>
    <w:rsid w:val="00FA4E5C"/>
    <w:rsid w:val="00FA5479"/>
    <w:rsid w:val="00FA6229"/>
    <w:rsid w:val="00FA6B4B"/>
    <w:rsid w:val="00FA6C83"/>
    <w:rsid w:val="00FA6F81"/>
    <w:rsid w:val="00FA7BAF"/>
    <w:rsid w:val="00FA7DC5"/>
    <w:rsid w:val="00FB01EE"/>
    <w:rsid w:val="00FB03A5"/>
    <w:rsid w:val="00FB08C3"/>
    <w:rsid w:val="00FB0C48"/>
    <w:rsid w:val="00FB14EC"/>
    <w:rsid w:val="00FB172C"/>
    <w:rsid w:val="00FB1837"/>
    <w:rsid w:val="00FB2AD5"/>
    <w:rsid w:val="00FB2EC8"/>
    <w:rsid w:val="00FB3373"/>
    <w:rsid w:val="00FB4C69"/>
    <w:rsid w:val="00FB539E"/>
    <w:rsid w:val="00FB5F2F"/>
    <w:rsid w:val="00FB6421"/>
    <w:rsid w:val="00FB66A9"/>
    <w:rsid w:val="00FB6ABF"/>
    <w:rsid w:val="00FB719D"/>
    <w:rsid w:val="00FB757F"/>
    <w:rsid w:val="00FC00E3"/>
    <w:rsid w:val="00FC01F3"/>
    <w:rsid w:val="00FC0EAD"/>
    <w:rsid w:val="00FC1005"/>
    <w:rsid w:val="00FC1966"/>
    <w:rsid w:val="00FC1B73"/>
    <w:rsid w:val="00FC2075"/>
    <w:rsid w:val="00FC2442"/>
    <w:rsid w:val="00FC2655"/>
    <w:rsid w:val="00FC298C"/>
    <w:rsid w:val="00FC2A55"/>
    <w:rsid w:val="00FC2D17"/>
    <w:rsid w:val="00FC3704"/>
    <w:rsid w:val="00FC39D1"/>
    <w:rsid w:val="00FC418D"/>
    <w:rsid w:val="00FC4567"/>
    <w:rsid w:val="00FC4873"/>
    <w:rsid w:val="00FC4CD3"/>
    <w:rsid w:val="00FC4F9D"/>
    <w:rsid w:val="00FC5FE5"/>
    <w:rsid w:val="00FC6472"/>
    <w:rsid w:val="00FC6B7B"/>
    <w:rsid w:val="00FC6C69"/>
    <w:rsid w:val="00FD00C7"/>
    <w:rsid w:val="00FD2C7E"/>
    <w:rsid w:val="00FD3405"/>
    <w:rsid w:val="00FD37D2"/>
    <w:rsid w:val="00FD38DC"/>
    <w:rsid w:val="00FD45CD"/>
    <w:rsid w:val="00FD483E"/>
    <w:rsid w:val="00FD58C8"/>
    <w:rsid w:val="00FD70D3"/>
    <w:rsid w:val="00FD74F4"/>
    <w:rsid w:val="00FD74FE"/>
    <w:rsid w:val="00FD78EB"/>
    <w:rsid w:val="00FD7D67"/>
    <w:rsid w:val="00FD7EAF"/>
    <w:rsid w:val="00FE0A18"/>
    <w:rsid w:val="00FE246E"/>
    <w:rsid w:val="00FE3E55"/>
    <w:rsid w:val="00FE4AF6"/>
    <w:rsid w:val="00FE5D9E"/>
    <w:rsid w:val="00FE603A"/>
    <w:rsid w:val="00FE694C"/>
    <w:rsid w:val="00FE6B32"/>
    <w:rsid w:val="00FE6C01"/>
    <w:rsid w:val="00FE77EB"/>
    <w:rsid w:val="00FF02F8"/>
    <w:rsid w:val="00FF134F"/>
    <w:rsid w:val="00FF1CE1"/>
    <w:rsid w:val="00FF1E8E"/>
    <w:rsid w:val="00FF262C"/>
    <w:rsid w:val="00FF299B"/>
    <w:rsid w:val="00FF3175"/>
    <w:rsid w:val="00FF3510"/>
    <w:rsid w:val="00FF36E2"/>
    <w:rsid w:val="00FF370E"/>
    <w:rsid w:val="00FF390F"/>
    <w:rsid w:val="00FF62DD"/>
    <w:rsid w:val="00FF6B9D"/>
    <w:rsid w:val="00FF71AC"/>
    <w:rsid w:val="00FF7CDD"/>
    <w:rsid w:val="00FF7E01"/>
    <w:rsid w:val="1D4EAFC3"/>
    <w:rsid w:val="1FE84AA3"/>
    <w:rsid w:val="37869A9C"/>
    <w:rsid w:val="3A76F297"/>
    <w:rsid w:val="6D621164"/>
    <w:rsid w:val="77104992"/>
    <w:rsid w:val="7A58C64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7DBC3"/>
  <w15:chartTrackingRefBased/>
  <w15:docId w15:val="{A297C2C4-16A6-4930-87DA-835BDE5D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Body Text"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056"/>
    <w:rPr>
      <w:rFonts w:ascii="Arial" w:hAnsi="Arial"/>
      <w:sz w:val="24"/>
      <w:lang w:val="ca-ES" w:eastAsia="es-ES"/>
    </w:rPr>
  </w:style>
  <w:style w:type="paragraph" w:styleId="Ttulo1">
    <w:name w:val="heading 1"/>
    <w:basedOn w:val="Normal"/>
    <w:next w:val="Normal"/>
    <w:link w:val="Ttulo1Car"/>
    <w:qFormat/>
    <w:pPr>
      <w:keepNext/>
      <w:jc w:val="center"/>
      <w:outlineLvl w:val="0"/>
    </w:pPr>
    <w:rPr>
      <w:rFonts w:ascii="Times New Roman" w:hAnsi="Times New Roman"/>
      <w:b/>
      <w:u w:val="single"/>
      <w:lang w:val="es-ES"/>
    </w:rPr>
  </w:style>
  <w:style w:type="paragraph" w:styleId="Ttulo2">
    <w:name w:val="heading 2"/>
    <w:basedOn w:val="Normal"/>
    <w:next w:val="Normal"/>
    <w:link w:val="Ttulo2Car"/>
    <w:qFormat/>
    <w:pPr>
      <w:keepNext/>
      <w:ind w:left="1410" w:hanging="1410"/>
      <w:jc w:val="both"/>
      <w:outlineLvl w:val="1"/>
    </w:pPr>
    <w:rPr>
      <w:b/>
    </w:rPr>
  </w:style>
  <w:style w:type="paragraph" w:styleId="Ttulo3">
    <w:name w:val="heading 3"/>
    <w:basedOn w:val="Normal"/>
    <w:next w:val="Normal"/>
    <w:link w:val="Ttulo3Car"/>
    <w:uiPriority w:val="1"/>
    <w:qFormat/>
    <w:rsid w:val="0072238D"/>
    <w:pPr>
      <w:keepNext/>
      <w:numPr>
        <w:numId w:val="10"/>
      </w:numPr>
      <w:jc w:val="both"/>
      <w:outlineLvl w:val="2"/>
    </w:pPr>
    <w:rPr>
      <w:rFonts w:ascii="Times New Roman" w:hAnsi="Times New Roman"/>
      <w:b/>
      <w:lang w:eastAsia="en-US"/>
    </w:rPr>
  </w:style>
  <w:style w:type="paragraph" w:styleId="Ttulo4">
    <w:name w:val="heading 4"/>
    <w:basedOn w:val="Normal"/>
    <w:next w:val="Normal"/>
    <w:link w:val="Ttulo4Car"/>
    <w:uiPriority w:val="9"/>
    <w:semiHidden/>
    <w:unhideWhenUsed/>
    <w:qFormat/>
    <w:rsid w:val="0001765E"/>
    <w:pPr>
      <w:keepNext/>
      <w:keepLines/>
      <w:widowControl w:val="0"/>
      <w:spacing w:before="40"/>
      <w:outlineLvl w:val="3"/>
    </w:pPr>
    <w:rPr>
      <w:rFonts w:ascii="Calibri Light" w:hAnsi="Calibri Light"/>
      <w:i/>
      <w:iCs/>
      <w:color w:val="2E74B5"/>
      <w:sz w:val="22"/>
      <w:szCs w:val="22"/>
      <w:lang w:val="en-US" w:eastAsia="en-US"/>
    </w:rPr>
  </w:style>
  <w:style w:type="paragraph" w:styleId="Ttulo8">
    <w:name w:val="heading 8"/>
    <w:basedOn w:val="Normal"/>
    <w:next w:val="Normal"/>
    <w:link w:val="Ttulo8Car"/>
    <w:qFormat/>
    <w:rsid w:val="005A42A3"/>
    <w:pPr>
      <w:spacing w:before="240" w:after="60"/>
      <w:outlineLvl w:val="7"/>
    </w:pPr>
    <w:rPr>
      <w:rFonts w:ascii="Calibri" w:hAnsi="Calibri"/>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jc w:val="both"/>
    </w:pPr>
    <w:rPr>
      <w:sz w:val="22"/>
    </w:rPr>
  </w:style>
  <w:style w:type="paragraph" w:styleId="Piedepgina">
    <w:name w:val="footer"/>
    <w:basedOn w:val="Normal"/>
    <w:link w:val="PiedepginaCar"/>
    <w:uiPriority w:val="99"/>
    <w:pPr>
      <w:tabs>
        <w:tab w:val="center" w:pos="4419"/>
        <w:tab w:val="right" w:pos="8838"/>
      </w:tabs>
      <w:jc w:val="both"/>
    </w:pPr>
    <w:rPr>
      <w:sz w:val="22"/>
    </w:rPr>
  </w:style>
  <w:style w:type="paragraph" w:styleId="Textoindependiente">
    <w:name w:val="Body Text"/>
    <w:basedOn w:val="Normal"/>
    <w:link w:val="TextoindependienteCar"/>
    <w:qFormat/>
    <w:rsid w:val="00285D12"/>
    <w:pPr>
      <w:jc w:val="both"/>
    </w:pPr>
    <w:rPr>
      <w:rFonts w:ascii="Times New Roman" w:hAnsi="Times New Roman"/>
    </w:rPr>
  </w:style>
  <w:style w:type="paragraph" w:styleId="Textoindependiente2">
    <w:name w:val="Body Text 2"/>
    <w:basedOn w:val="Normal"/>
    <w:link w:val="Textoindependiente2Car"/>
    <w:rsid w:val="00285D12"/>
    <w:pPr>
      <w:jc w:val="both"/>
    </w:pPr>
    <w:rPr>
      <w:rFonts w:ascii="Times New Roman" w:hAnsi="Times New Roman"/>
      <w:b/>
      <w:noProof/>
    </w:rPr>
  </w:style>
  <w:style w:type="paragraph" w:styleId="Textoindependiente3">
    <w:name w:val="Body Text 3"/>
    <w:basedOn w:val="Normal"/>
    <w:link w:val="Textoindependiente3Car"/>
    <w:rsid w:val="00285D12"/>
    <w:pPr>
      <w:spacing w:after="120"/>
    </w:pPr>
    <w:rPr>
      <w:sz w:val="16"/>
      <w:szCs w:val="16"/>
    </w:rPr>
  </w:style>
  <w:style w:type="paragraph" w:styleId="Textodeglobo">
    <w:name w:val="Balloon Text"/>
    <w:basedOn w:val="Normal"/>
    <w:link w:val="TextodegloboCar"/>
    <w:uiPriority w:val="99"/>
    <w:semiHidden/>
    <w:rsid w:val="00E57DE7"/>
    <w:rPr>
      <w:rFonts w:ascii="Tahoma" w:hAnsi="Tahoma" w:cs="Tahoma"/>
      <w:sz w:val="16"/>
      <w:szCs w:val="16"/>
    </w:rPr>
  </w:style>
  <w:style w:type="character" w:styleId="Hipervnculo">
    <w:name w:val="Hyperlink"/>
    <w:rsid w:val="005A42A3"/>
    <w:rPr>
      <w:color w:val="0000FF"/>
      <w:u w:val="single"/>
    </w:rPr>
  </w:style>
  <w:style w:type="table" w:styleId="Tablaconcuadrcula">
    <w:name w:val="Table Grid"/>
    <w:basedOn w:val="Tablanormal"/>
    <w:uiPriority w:val="39"/>
    <w:rsid w:val="005A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 Car Car"/>
    <w:basedOn w:val="Normal"/>
    <w:link w:val="TextonotapieCar"/>
    <w:rsid w:val="005A42A3"/>
    <w:rPr>
      <w:rFonts w:ascii="Times New Roman" w:hAnsi="Times New Roman"/>
      <w:sz w:val="20"/>
      <w:lang w:val="es-ES"/>
    </w:rPr>
  </w:style>
  <w:style w:type="character" w:customStyle="1" w:styleId="TextonotapieCar">
    <w:name w:val="Texto nota pie Car"/>
    <w:aliases w:val=" Car Car Car"/>
    <w:link w:val="Textonotapie"/>
    <w:rsid w:val="005A42A3"/>
    <w:rPr>
      <w:lang w:val="es-ES" w:eastAsia="es-ES" w:bidi="ar-SA"/>
    </w:rPr>
  </w:style>
  <w:style w:type="paragraph" w:styleId="Textodebloque">
    <w:name w:val="Block Text"/>
    <w:basedOn w:val="Normal"/>
    <w:rsid w:val="005A42A3"/>
    <w:rPr>
      <w:rFonts w:cs="Arial"/>
      <w:color w:val="000000"/>
      <w:sz w:val="20"/>
      <w:szCs w:val="24"/>
    </w:rPr>
  </w:style>
  <w:style w:type="paragraph" w:customStyle="1" w:styleId="Default">
    <w:name w:val="Default"/>
    <w:rsid w:val="005A42A3"/>
    <w:pPr>
      <w:autoSpaceDE w:val="0"/>
      <w:autoSpaceDN w:val="0"/>
      <w:adjustRightInd w:val="0"/>
    </w:pPr>
    <w:rPr>
      <w:rFonts w:ascii="Arial" w:hAnsi="Arial" w:cs="Arial"/>
      <w:color w:val="000000"/>
      <w:sz w:val="24"/>
      <w:szCs w:val="24"/>
      <w:lang w:eastAsia="es-ES"/>
    </w:rPr>
  </w:style>
  <w:style w:type="paragraph" w:customStyle="1" w:styleId="Pa6">
    <w:name w:val="Pa6"/>
    <w:basedOn w:val="Default"/>
    <w:next w:val="Default"/>
    <w:rsid w:val="005A42A3"/>
    <w:pPr>
      <w:spacing w:line="201" w:lineRule="atLeast"/>
    </w:pPr>
    <w:rPr>
      <w:rFonts w:cs="Times New Roman"/>
      <w:color w:val="auto"/>
    </w:rPr>
  </w:style>
  <w:style w:type="character" w:styleId="Nmerodepgina">
    <w:name w:val="page number"/>
    <w:basedOn w:val="Fuentedeprrafopredeter"/>
    <w:rsid w:val="005A42A3"/>
  </w:style>
  <w:style w:type="paragraph" w:styleId="NormalWeb">
    <w:name w:val="Normal (Web)"/>
    <w:basedOn w:val="Normal"/>
    <w:uiPriority w:val="99"/>
    <w:rsid w:val="00EB5DB7"/>
    <w:pPr>
      <w:spacing w:before="100" w:beforeAutospacing="1" w:after="100" w:afterAutospacing="1"/>
    </w:pPr>
    <w:rPr>
      <w:rFonts w:ascii="Times New Roman" w:hAnsi="Times New Roman"/>
      <w:szCs w:val="24"/>
      <w:lang w:eastAsia="ca-ES"/>
    </w:rPr>
  </w:style>
  <w:style w:type="paragraph" w:styleId="Prrafodelista">
    <w:name w:val="List Paragraph"/>
    <w:basedOn w:val="Normal"/>
    <w:link w:val="PrrafodelistaCar"/>
    <w:uiPriority w:val="34"/>
    <w:qFormat/>
    <w:rsid w:val="00AD4D15"/>
    <w:pPr>
      <w:ind w:left="708"/>
    </w:pPr>
    <w:rPr>
      <w:rFonts w:ascii="Times New Roman" w:hAnsi="Times New Roman"/>
      <w:szCs w:val="24"/>
      <w:lang w:val="es-ES"/>
    </w:rPr>
  </w:style>
  <w:style w:type="character" w:customStyle="1" w:styleId="Ttulo3Car">
    <w:name w:val="Título 3 Car"/>
    <w:link w:val="Ttulo3"/>
    <w:uiPriority w:val="1"/>
    <w:rsid w:val="0072238D"/>
    <w:rPr>
      <w:b/>
      <w:sz w:val="24"/>
      <w:lang w:val="ca-ES" w:eastAsia="en-US"/>
    </w:rPr>
  </w:style>
  <w:style w:type="paragraph" w:customStyle="1" w:styleId="ListParagraph0">
    <w:name w:val="List Paragraph0"/>
    <w:basedOn w:val="Normal"/>
    <w:rsid w:val="00752252"/>
    <w:pPr>
      <w:ind w:left="720"/>
    </w:pPr>
    <w:rPr>
      <w:rFonts w:eastAsia="Calibri"/>
      <w:sz w:val="22"/>
    </w:rPr>
  </w:style>
  <w:style w:type="paragraph" w:styleId="Listaconvietas">
    <w:name w:val="List Bullet"/>
    <w:basedOn w:val="Normal"/>
    <w:uiPriority w:val="99"/>
    <w:unhideWhenUsed/>
    <w:rsid w:val="0051737C"/>
    <w:pPr>
      <w:numPr>
        <w:numId w:val="11"/>
      </w:numPr>
    </w:pPr>
    <w:rPr>
      <w:rFonts w:ascii="Calibri" w:hAnsi="Calibri" w:cs="Arial"/>
      <w:sz w:val="22"/>
      <w:szCs w:val="22"/>
      <w:lang w:eastAsia="en-US"/>
    </w:rPr>
  </w:style>
  <w:style w:type="character" w:customStyle="1" w:styleId="EncabezadoCar">
    <w:name w:val="Encabezado Car"/>
    <w:link w:val="Encabezado"/>
    <w:uiPriority w:val="99"/>
    <w:rsid w:val="00A12064"/>
    <w:rPr>
      <w:rFonts w:ascii="Arial" w:hAnsi="Arial"/>
      <w:sz w:val="22"/>
      <w:lang w:eastAsia="es-ES"/>
    </w:rPr>
  </w:style>
  <w:style w:type="character" w:customStyle="1" w:styleId="PiedepginaCar">
    <w:name w:val="Pie de página Car"/>
    <w:link w:val="Piedepgina"/>
    <w:uiPriority w:val="99"/>
    <w:rsid w:val="00A12064"/>
    <w:rPr>
      <w:rFonts w:ascii="Arial" w:hAnsi="Arial"/>
      <w:sz w:val="22"/>
      <w:lang w:eastAsia="es-ES"/>
    </w:rPr>
  </w:style>
  <w:style w:type="character" w:customStyle="1" w:styleId="Ttulo1Car">
    <w:name w:val="Título 1 Car"/>
    <w:link w:val="Ttulo1"/>
    <w:rsid w:val="003B6BB8"/>
    <w:rPr>
      <w:b/>
      <w:sz w:val="24"/>
      <w:u w:val="single"/>
      <w:lang w:val="es-ES" w:eastAsia="es-ES"/>
    </w:rPr>
  </w:style>
  <w:style w:type="character" w:customStyle="1" w:styleId="Ttulo2Car">
    <w:name w:val="Título 2 Car"/>
    <w:link w:val="Ttulo2"/>
    <w:rsid w:val="003B6BB8"/>
    <w:rPr>
      <w:rFonts w:ascii="Arial" w:hAnsi="Arial"/>
      <w:b/>
      <w:sz w:val="24"/>
      <w:lang w:eastAsia="es-ES"/>
    </w:rPr>
  </w:style>
  <w:style w:type="character" w:customStyle="1" w:styleId="Ttulo8Car">
    <w:name w:val="Título 8 Car"/>
    <w:link w:val="Ttulo8"/>
    <w:rsid w:val="003B6BB8"/>
    <w:rPr>
      <w:rFonts w:ascii="Calibri" w:hAnsi="Calibri"/>
      <w:i/>
      <w:iCs/>
      <w:sz w:val="24"/>
      <w:szCs w:val="24"/>
      <w:lang w:val="es-ES" w:eastAsia="es-ES"/>
    </w:rPr>
  </w:style>
  <w:style w:type="character" w:customStyle="1" w:styleId="TextoindependienteCar">
    <w:name w:val="Texto independiente Car"/>
    <w:link w:val="Textoindependiente"/>
    <w:rsid w:val="003B6BB8"/>
    <w:rPr>
      <w:sz w:val="24"/>
      <w:lang w:eastAsia="es-ES"/>
    </w:rPr>
  </w:style>
  <w:style w:type="character" w:customStyle="1" w:styleId="Textoindependiente2Car">
    <w:name w:val="Texto independiente 2 Car"/>
    <w:link w:val="Textoindependiente2"/>
    <w:rsid w:val="003B6BB8"/>
    <w:rPr>
      <w:b/>
      <w:noProof/>
      <w:sz w:val="24"/>
      <w:lang w:eastAsia="es-ES"/>
    </w:rPr>
  </w:style>
  <w:style w:type="character" w:customStyle="1" w:styleId="Textoindependiente3Car">
    <w:name w:val="Texto independiente 3 Car"/>
    <w:link w:val="Textoindependiente3"/>
    <w:rsid w:val="003B6BB8"/>
    <w:rPr>
      <w:rFonts w:ascii="Arial" w:hAnsi="Arial"/>
      <w:sz w:val="16"/>
      <w:szCs w:val="16"/>
      <w:lang w:eastAsia="es-ES"/>
    </w:rPr>
  </w:style>
  <w:style w:type="character" w:customStyle="1" w:styleId="TextodegloboCar">
    <w:name w:val="Texto de globo Car"/>
    <w:link w:val="Textodeglobo"/>
    <w:uiPriority w:val="99"/>
    <w:semiHidden/>
    <w:rsid w:val="003B6BB8"/>
    <w:rPr>
      <w:rFonts w:ascii="Tahoma" w:hAnsi="Tahoma" w:cs="Tahoma"/>
      <w:sz w:val="16"/>
      <w:szCs w:val="16"/>
      <w:lang w:eastAsia="es-ES"/>
    </w:rPr>
  </w:style>
  <w:style w:type="character" w:customStyle="1" w:styleId="primera1">
    <w:name w:val="primera1"/>
    <w:rsid w:val="003B6BB8"/>
    <w:rPr>
      <w:b/>
      <w:bCs/>
      <w:color w:val="0000FF"/>
      <w:sz w:val="30"/>
      <w:szCs w:val="30"/>
    </w:rPr>
  </w:style>
  <w:style w:type="character" w:styleId="Refdecomentario">
    <w:name w:val="annotation reference"/>
    <w:rsid w:val="003B6BB8"/>
    <w:rPr>
      <w:sz w:val="16"/>
      <w:szCs w:val="16"/>
    </w:rPr>
  </w:style>
  <w:style w:type="paragraph" w:styleId="Textocomentario">
    <w:name w:val="annotation text"/>
    <w:basedOn w:val="Normal"/>
    <w:link w:val="TextocomentarioCar"/>
    <w:rsid w:val="003B6BB8"/>
    <w:rPr>
      <w:sz w:val="20"/>
    </w:rPr>
  </w:style>
  <w:style w:type="character" w:customStyle="1" w:styleId="TextocomentarioCar">
    <w:name w:val="Texto comentario Car"/>
    <w:link w:val="Textocomentario"/>
    <w:rsid w:val="003B6BB8"/>
    <w:rPr>
      <w:rFonts w:ascii="Arial" w:hAnsi="Arial"/>
      <w:lang w:eastAsia="es-ES"/>
    </w:rPr>
  </w:style>
  <w:style w:type="paragraph" w:styleId="Asuntodelcomentario">
    <w:name w:val="annotation subject"/>
    <w:basedOn w:val="Textocomentario"/>
    <w:next w:val="Textocomentario"/>
    <w:link w:val="AsuntodelcomentarioCar"/>
    <w:rsid w:val="003B6BB8"/>
    <w:rPr>
      <w:b/>
      <w:bCs/>
    </w:rPr>
  </w:style>
  <w:style w:type="character" w:customStyle="1" w:styleId="AsuntodelcomentarioCar">
    <w:name w:val="Asunto del comentario Car"/>
    <w:link w:val="Asuntodelcomentario"/>
    <w:rsid w:val="003B6BB8"/>
    <w:rPr>
      <w:rFonts w:ascii="Arial" w:hAnsi="Arial"/>
      <w:b/>
      <w:bCs/>
      <w:lang w:eastAsia="es-ES"/>
    </w:rPr>
  </w:style>
  <w:style w:type="paragraph" w:customStyle="1" w:styleId="titulares">
    <w:name w:val="titulares"/>
    <w:basedOn w:val="Normal"/>
    <w:rsid w:val="00033534"/>
    <w:pPr>
      <w:spacing w:before="100" w:beforeAutospacing="1" w:after="100" w:afterAutospacing="1"/>
    </w:pPr>
    <w:rPr>
      <w:rFonts w:ascii="Times New Roman" w:hAnsi="Times New Roman"/>
      <w:color w:val="0087AD"/>
      <w:szCs w:val="24"/>
      <w:lang w:eastAsia="ca-ES"/>
    </w:rPr>
  </w:style>
  <w:style w:type="character" w:customStyle="1" w:styleId="mayor22">
    <w:name w:val="mayor_22"/>
    <w:rsid w:val="00033534"/>
    <w:rPr>
      <w:b/>
      <w:bCs/>
      <w:caps/>
    </w:rPr>
  </w:style>
  <w:style w:type="character" w:customStyle="1" w:styleId="resalte1">
    <w:name w:val="resalte1"/>
    <w:rsid w:val="00033534"/>
    <w:rPr>
      <w:color w:val="FF0B0B"/>
    </w:rPr>
  </w:style>
  <w:style w:type="character" w:customStyle="1" w:styleId="resalte2">
    <w:name w:val="resalte2"/>
    <w:rsid w:val="00033534"/>
    <w:rPr>
      <w:color w:val="FF0B0B"/>
    </w:rPr>
  </w:style>
  <w:style w:type="character" w:customStyle="1" w:styleId="indicador-versiones">
    <w:name w:val="indicador-versiones"/>
    <w:basedOn w:val="Fuentedeprrafopredeter"/>
    <w:rsid w:val="00033534"/>
  </w:style>
  <w:style w:type="character" w:customStyle="1" w:styleId="resalte3">
    <w:name w:val="resalte3"/>
    <w:rsid w:val="00033534"/>
    <w:rPr>
      <w:color w:val="FF0B0B"/>
    </w:rPr>
  </w:style>
  <w:style w:type="character" w:customStyle="1" w:styleId="resalte4">
    <w:name w:val="resalte4"/>
    <w:rsid w:val="00033534"/>
    <w:rPr>
      <w:color w:val="FF0B0B"/>
    </w:rPr>
  </w:style>
  <w:style w:type="character" w:customStyle="1" w:styleId="salto-documento2">
    <w:name w:val="salto-documento2"/>
    <w:rsid w:val="00033534"/>
    <w:rPr>
      <w:strike w:val="0"/>
      <w:dstrike w:val="0"/>
      <w:u w:val="none"/>
      <w:effect w:val="none"/>
    </w:rPr>
  </w:style>
  <w:style w:type="character" w:customStyle="1" w:styleId="salto-version">
    <w:name w:val="salto-version"/>
    <w:basedOn w:val="Fuentedeprrafopredeter"/>
    <w:rsid w:val="00033534"/>
  </w:style>
  <w:style w:type="character" w:styleId="nfasis">
    <w:name w:val="Emphasis"/>
    <w:qFormat/>
    <w:rsid w:val="00825DAD"/>
    <w:rPr>
      <w:i/>
      <w:iCs/>
    </w:rPr>
  </w:style>
  <w:style w:type="character" w:customStyle="1" w:styleId="Textoennegrita">
    <w:name w:val="Texto en negrita"/>
    <w:uiPriority w:val="22"/>
    <w:qFormat/>
    <w:rsid w:val="00825DAD"/>
    <w:rPr>
      <w:b/>
      <w:bCs/>
    </w:rPr>
  </w:style>
  <w:style w:type="character" w:styleId="Refdenotaalpie">
    <w:name w:val="footnote reference"/>
    <w:rsid w:val="000D7FE8"/>
    <w:rPr>
      <w:vertAlign w:val="superscript"/>
    </w:rPr>
  </w:style>
  <w:style w:type="character" w:customStyle="1" w:styleId="EstiloCorreo211">
    <w:name w:val="EstiloCorreo211"/>
    <w:semiHidden/>
    <w:rsid w:val="00A41D0E"/>
    <w:rPr>
      <w:rFonts w:ascii="Arial" w:hAnsi="Arial" w:cs="Arial"/>
      <w:color w:val="000080"/>
      <w:sz w:val="20"/>
      <w:szCs w:val="20"/>
    </w:rPr>
  </w:style>
  <w:style w:type="paragraph" w:customStyle="1" w:styleId="Ttulo31">
    <w:name w:val="Título 31"/>
    <w:basedOn w:val="Normal"/>
    <w:uiPriority w:val="1"/>
    <w:qFormat/>
    <w:rsid w:val="00A41D0E"/>
    <w:pPr>
      <w:widowControl w:val="0"/>
      <w:autoSpaceDE w:val="0"/>
      <w:autoSpaceDN w:val="0"/>
      <w:adjustRightInd w:val="0"/>
      <w:ind w:left="818"/>
      <w:outlineLvl w:val="2"/>
    </w:pPr>
    <w:rPr>
      <w:rFonts w:ascii="Courier New" w:hAnsi="Courier New" w:cs="Courier New"/>
      <w:b/>
      <w:bCs/>
      <w:i/>
      <w:iCs/>
      <w:szCs w:val="24"/>
      <w:lang w:val="es-ES"/>
    </w:rPr>
  </w:style>
  <w:style w:type="paragraph" w:customStyle="1" w:styleId="Ttulo41">
    <w:name w:val="Título 41"/>
    <w:basedOn w:val="Normal"/>
    <w:uiPriority w:val="1"/>
    <w:qFormat/>
    <w:rsid w:val="00A41D0E"/>
    <w:pPr>
      <w:widowControl w:val="0"/>
      <w:autoSpaceDE w:val="0"/>
      <w:autoSpaceDN w:val="0"/>
      <w:adjustRightInd w:val="0"/>
      <w:outlineLvl w:val="3"/>
    </w:pPr>
    <w:rPr>
      <w:rFonts w:ascii="Courier New" w:hAnsi="Courier New" w:cs="Courier New"/>
      <w:szCs w:val="24"/>
      <w:lang w:val="es-ES"/>
    </w:rPr>
  </w:style>
  <w:style w:type="paragraph" w:customStyle="1" w:styleId="TableParagraph">
    <w:name w:val="Table Paragraph"/>
    <w:basedOn w:val="Normal"/>
    <w:uiPriority w:val="1"/>
    <w:qFormat/>
    <w:rsid w:val="00A41D0E"/>
    <w:pPr>
      <w:widowControl w:val="0"/>
      <w:autoSpaceDE w:val="0"/>
      <w:autoSpaceDN w:val="0"/>
      <w:adjustRightInd w:val="0"/>
    </w:pPr>
    <w:rPr>
      <w:rFonts w:ascii="Times New Roman" w:hAnsi="Times New Roman"/>
      <w:szCs w:val="24"/>
      <w:lang w:val="es-ES"/>
    </w:rPr>
  </w:style>
  <w:style w:type="paragraph" w:styleId="HTMLconformatoprevio">
    <w:name w:val="HTML Preformatted"/>
    <w:basedOn w:val="Normal"/>
    <w:link w:val="HTMLconformatoprevioCar"/>
    <w:uiPriority w:val="99"/>
    <w:unhideWhenUsed/>
    <w:rsid w:val="00A4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link w:val="HTMLconformatoprevio"/>
    <w:uiPriority w:val="99"/>
    <w:rsid w:val="00A41D0E"/>
    <w:rPr>
      <w:rFonts w:ascii="Courier New" w:hAnsi="Courier New" w:cs="Courier New"/>
    </w:rPr>
  </w:style>
  <w:style w:type="paragraph" w:customStyle="1" w:styleId="txtplec">
    <w:name w:val="txtplec"/>
    <w:basedOn w:val="Normal"/>
    <w:rsid w:val="00BF1A5A"/>
    <w:pPr>
      <w:spacing w:before="100" w:beforeAutospacing="1" w:after="100" w:afterAutospacing="1"/>
    </w:pPr>
    <w:rPr>
      <w:rFonts w:ascii="Times New Roman" w:eastAsia="Calibri" w:hAnsi="Times New Roman"/>
      <w:szCs w:val="24"/>
      <w:lang w:val="es-ES"/>
    </w:rPr>
  </w:style>
  <w:style w:type="character" w:customStyle="1" w:styleId="Ttulo4Car">
    <w:name w:val="Título 4 Car"/>
    <w:link w:val="Ttulo4"/>
    <w:uiPriority w:val="9"/>
    <w:semiHidden/>
    <w:rsid w:val="0001765E"/>
    <w:rPr>
      <w:rFonts w:ascii="Calibri Light" w:hAnsi="Calibri Light"/>
      <w:i/>
      <w:iCs/>
      <w:color w:val="2E74B5"/>
      <w:sz w:val="22"/>
      <w:szCs w:val="22"/>
      <w:lang w:val="en-US" w:eastAsia="en-US"/>
    </w:rPr>
  </w:style>
  <w:style w:type="character" w:customStyle="1" w:styleId="a-list-item">
    <w:name w:val="a-list-item"/>
    <w:rsid w:val="0001765E"/>
  </w:style>
  <w:style w:type="paragraph" w:styleId="Revisin">
    <w:name w:val="Revision"/>
    <w:hidden/>
    <w:uiPriority w:val="99"/>
    <w:semiHidden/>
    <w:rsid w:val="0061755F"/>
    <w:rPr>
      <w:rFonts w:ascii="Arial" w:hAnsi="Arial"/>
      <w:sz w:val="24"/>
      <w:lang w:val="ca-ES" w:eastAsia="es-ES"/>
    </w:rPr>
  </w:style>
  <w:style w:type="table" w:customStyle="1" w:styleId="Tablaconcuadrcula1">
    <w:name w:val="Tabla con cuadrícula1"/>
    <w:basedOn w:val="Tablanormal"/>
    <w:next w:val="Tablaconcuadrcula"/>
    <w:uiPriority w:val="59"/>
    <w:rsid w:val="001028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F6036F"/>
    <w:rPr>
      <w:color w:val="605E5C"/>
      <w:shd w:val="clear" w:color="auto" w:fill="E1DFDD"/>
    </w:rPr>
  </w:style>
  <w:style w:type="character" w:customStyle="1" w:styleId="PrrafodelistaCar">
    <w:name w:val="Párrafo de lista Car"/>
    <w:link w:val="Prrafodelista"/>
    <w:uiPriority w:val="34"/>
    <w:locked/>
    <w:rsid w:val="00B571F7"/>
    <w:rPr>
      <w:sz w:val="24"/>
      <w:szCs w:val="24"/>
    </w:rPr>
  </w:style>
  <w:style w:type="table" w:styleId="Tablaconcuadrcula4-nfasis1">
    <w:name w:val="Grid Table 4 Accent 1"/>
    <w:basedOn w:val="Tablanormal"/>
    <w:uiPriority w:val="49"/>
    <w:rsid w:val="00E5630B"/>
    <w:rPr>
      <w:rFonts w:ascii="Aptos" w:eastAsia="Aptos" w:hAnsi="Aptos"/>
      <w:kern w:val="2"/>
      <w:sz w:val="24"/>
      <w:szCs w:val="24"/>
      <w:lang w:eastAsia="en-US"/>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customStyle="1" w:styleId="gmail-isselectedend">
    <w:name w:val="gmail-isselectedend"/>
    <w:basedOn w:val="Normal"/>
    <w:uiPriority w:val="99"/>
    <w:rsid w:val="00BC437E"/>
    <w:pPr>
      <w:spacing w:before="100" w:beforeAutospacing="1" w:after="100" w:afterAutospacing="1"/>
    </w:pPr>
    <w:rPr>
      <w:rFonts w:ascii="Aptos" w:eastAsiaTheme="minorHAnsi" w:hAnsi="Aptos" w:cs="Aptos"/>
      <w:szCs w:val="24"/>
      <w:lang w:val="es-ES"/>
    </w:rPr>
  </w:style>
  <w:style w:type="character" w:styleId="Fuerte">
    <w:name w:val="Strong"/>
    <w:basedOn w:val="Fuentedeprrafopredeter"/>
    <w:uiPriority w:val="22"/>
    <w:qFormat/>
    <w:rsid w:val="00BC4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5879">
      <w:bodyDiv w:val="1"/>
      <w:marLeft w:val="0"/>
      <w:marRight w:val="0"/>
      <w:marTop w:val="0"/>
      <w:marBottom w:val="0"/>
      <w:divBdr>
        <w:top w:val="none" w:sz="0" w:space="0" w:color="auto"/>
        <w:left w:val="none" w:sz="0" w:space="0" w:color="auto"/>
        <w:bottom w:val="none" w:sz="0" w:space="0" w:color="auto"/>
        <w:right w:val="none" w:sz="0" w:space="0" w:color="auto"/>
      </w:divBdr>
    </w:div>
    <w:div w:id="185482454">
      <w:bodyDiv w:val="1"/>
      <w:marLeft w:val="0"/>
      <w:marRight w:val="0"/>
      <w:marTop w:val="0"/>
      <w:marBottom w:val="0"/>
      <w:divBdr>
        <w:top w:val="none" w:sz="0" w:space="0" w:color="auto"/>
        <w:left w:val="none" w:sz="0" w:space="0" w:color="auto"/>
        <w:bottom w:val="none" w:sz="0" w:space="0" w:color="auto"/>
        <w:right w:val="none" w:sz="0" w:space="0" w:color="auto"/>
      </w:divBdr>
    </w:div>
    <w:div w:id="194738353">
      <w:bodyDiv w:val="1"/>
      <w:marLeft w:val="0"/>
      <w:marRight w:val="0"/>
      <w:marTop w:val="0"/>
      <w:marBottom w:val="0"/>
      <w:divBdr>
        <w:top w:val="none" w:sz="0" w:space="0" w:color="auto"/>
        <w:left w:val="none" w:sz="0" w:space="0" w:color="auto"/>
        <w:bottom w:val="none" w:sz="0" w:space="0" w:color="auto"/>
        <w:right w:val="none" w:sz="0" w:space="0" w:color="auto"/>
      </w:divBdr>
    </w:div>
    <w:div w:id="362829453">
      <w:bodyDiv w:val="1"/>
      <w:marLeft w:val="0"/>
      <w:marRight w:val="0"/>
      <w:marTop w:val="0"/>
      <w:marBottom w:val="0"/>
      <w:divBdr>
        <w:top w:val="none" w:sz="0" w:space="0" w:color="auto"/>
        <w:left w:val="none" w:sz="0" w:space="0" w:color="auto"/>
        <w:bottom w:val="none" w:sz="0" w:space="0" w:color="auto"/>
        <w:right w:val="none" w:sz="0" w:space="0" w:color="auto"/>
      </w:divBdr>
    </w:div>
    <w:div w:id="402410350">
      <w:bodyDiv w:val="1"/>
      <w:marLeft w:val="0"/>
      <w:marRight w:val="0"/>
      <w:marTop w:val="0"/>
      <w:marBottom w:val="0"/>
      <w:divBdr>
        <w:top w:val="none" w:sz="0" w:space="0" w:color="auto"/>
        <w:left w:val="none" w:sz="0" w:space="0" w:color="auto"/>
        <w:bottom w:val="none" w:sz="0" w:space="0" w:color="auto"/>
        <w:right w:val="none" w:sz="0" w:space="0" w:color="auto"/>
      </w:divBdr>
    </w:div>
    <w:div w:id="487751322">
      <w:bodyDiv w:val="1"/>
      <w:marLeft w:val="0"/>
      <w:marRight w:val="0"/>
      <w:marTop w:val="0"/>
      <w:marBottom w:val="0"/>
      <w:divBdr>
        <w:top w:val="none" w:sz="0" w:space="0" w:color="auto"/>
        <w:left w:val="none" w:sz="0" w:space="0" w:color="auto"/>
        <w:bottom w:val="none" w:sz="0" w:space="0" w:color="auto"/>
        <w:right w:val="none" w:sz="0" w:space="0" w:color="auto"/>
      </w:divBdr>
    </w:div>
    <w:div w:id="716046859">
      <w:bodyDiv w:val="1"/>
      <w:marLeft w:val="0"/>
      <w:marRight w:val="0"/>
      <w:marTop w:val="0"/>
      <w:marBottom w:val="0"/>
      <w:divBdr>
        <w:top w:val="none" w:sz="0" w:space="0" w:color="auto"/>
        <w:left w:val="none" w:sz="0" w:space="0" w:color="auto"/>
        <w:bottom w:val="none" w:sz="0" w:space="0" w:color="auto"/>
        <w:right w:val="none" w:sz="0" w:space="0" w:color="auto"/>
      </w:divBdr>
    </w:div>
    <w:div w:id="787746679">
      <w:bodyDiv w:val="1"/>
      <w:marLeft w:val="0"/>
      <w:marRight w:val="0"/>
      <w:marTop w:val="0"/>
      <w:marBottom w:val="0"/>
      <w:divBdr>
        <w:top w:val="none" w:sz="0" w:space="0" w:color="auto"/>
        <w:left w:val="none" w:sz="0" w:space="0" w:color="auto"/>
        <w:bottom w:val="none" w:sz="0" w:space="0" w:color="auto"/>
        <w:right w:val="none" w:sz="0" w:space="0" w:color="auto"/>
      </w:divBdr>
    </w:div>
    <w:div w:id="818350338">
      <w:bodyDiv w:val="1"/>
      <w:marLeft w:val="0"/>
      <w:marRight w:val="0"/>
      <w:marTop w:val="0"/>
      <w:marBottom w:val="0"/>
      <w:divBdr>
        <w:top w:val="none" w:sz="0" w:space="0" w:color="auto"/>
        <w:left w:val="none" w:sz="0" w:space="0" w:color="auto"/>
        <w:bottom w:val="none" w:sz="0" w:space="0" w:color="auto"/>
        <w:right w:val="none" w:sz="0" w:space="0" w:color="auto"/>
      </w:divBdr>
    </w:div>
    <w:div w:id="843936598">
      <w:bodyDiv w:val="1"/>
      <w:marLeft w:val="0"/>
      <w:marRight w:val="0"/>
      <w:marTop w:val="0"/>
      <w:marBottom w:val="0"/>
      <w:divBdr>
        <w:top w:val="none" w:sz="0" w:space="0" w:color="auto"/>
        <w:left w:val="none" w:sz="0" w:space="0" w:color="auto"/>
        <w:bottom w:val="none" w:sz="0" w:space="0" w:color="auto"/>
        <w:right w:val="none" w:sz="0" w:space="0" w:color="auto"/>
      </w:divBdr>
    </w:div>
    <w:div w:id="851604047">
      <w:bodyDiv w:val="1"/>
      <w:marLeft w:val="0"/>
      <w:marRight w:val="0"/>
      <w:marTop w:val="0"/>
      <w:marBottom w:val="0"/>
      <w:divBdr>
        <w:top w:val="none" w:sz="0" w:space="0" w:color="auto"/>
        <w:left w:val="none" w:sz="0" w:space="0" w:color="auto"/>
        <w:bottom w:val="none" w:sz="0" w:space="0" w:color="auto"/>
        <w:right w:val="none" w:sz="0" w:space="0" w:color="auto"/>
      </w:divBdr>
    </w:div>
    <w:div w:id="878250597">
      <w:bodyDiv w:val="1"/>
      <w:marLeft w:val="0"/>
      <w:marRight w:val="0"/>
      <w:marTop w:val="0"/>
      <w:marBottom w:val="0"/>
      <w:divBdr>
        <w:top w:val="none" w:sz="0" w:space="0" w:color="auto"/>
        <w:left w:val="none" w:sz="0" w:space="0" w:color="auto"/>
        <w:bottom w:val="none" w:sz="0" w:space="0" w:color="auto"/>
        <w:right w:val="none" w:sz="0" w:space="0" w:color="auto"/>
      </w:divBdr>
      <w:divsChild>
        <w:div w:id="91247099">
          <w:marLeft w:val="0"/>
          <w:marRight w:val="0"/>
          <w:marTop w:val="0"/>
          <w:marBottom w:val="0"/>
          <w:divBdr>
            <w:top w:val="none" w:sz="0" w:space="0" w:color="auto"/>
            <w:left w:val="none" w:sz="0" w:space="0" w:color="auto"/>
            <w:bottom w:val="none" w:sz="0" w:space="0" w:color="auto"/>
            <w:right w:val="none" w:sz="0" w:space="0" w:color="auto"/>
          </w:divBdr>
          <w:divsChild>
            <w:div w:id="267081020">
              <w:marLeft w:val="0"/>
              <w:marRight w:val="0"/>
              <w:marTop w:val="0"/>
              <w:marBottom w:val="0"/>
              <w:divBdr>
                <w:top w:val="none" w:sz="0" w:space="0" w:color="auto"/>
                <w:left w:val="none" w:sz="0" w:space="0" w:color="auto"/>
                <w:bottom w:val="none" w:sz="0" w:space="0" w:color="auto"/>
                <w:right w:val="none" w:sz="0" w:space="0" w:color="auto"/>
              </w:divBdr>
              <w:divsChild>
                <w:div w:id="1267663919">
                  <w:marLeft w:val="0"/>
                  <w:marRight w:val="0"/>
                  <w:marTop w:val="0"/>
                  <w:marBottom w:val="0"/>
                  <w:divBdr>
                    <w:top w:val="none" w:sz="0" w:space="0" w:color="auto"/>
                    <w:left w:val="none" w:sz="0" w:space="0" w:color="auto"/>
                    <w:bottom w:val="none" w:sz="0" w:space="0" w:color="auto"/>
                    <w:right w:val="none" w:sz="0" w:space="0" w:color="auto"/>
                  </w:divBdr>
                  <w:divsChild>
                    <w:div w:id="1390570288">
                      <w:marLeft w:val="0"/>
                      <w:marRight w:val="0"/>
                      <w:marTop w:val="0"/>
                      <w:marBottom w:val="0"/>
                      <w:divBdr>
                        <w:top w:val="none" w:sz="0" w:space="0" w:color="auto"/>
                        <w:left w:val="none" w:sz="0" w:space="0" w:color="auto"/>
                        <w:bottom w:val="none" w:sz="0" w:space="0" w:color="auto"/>
                        <w:right w:val="none" w:sz="0" w:space="0" w:color="auto"/>
                      </w:divBdr>
                      <w:divsChild>
                        <w:div w:id="1504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994807">
      <w:bodyDiv w:val="1"/>
      <w:marLeft w:val="0"/>
      <w:marRight w:val="0"/>
      <w:marTop w:val="0"/>
      <w:marBottom w:val="0"/>
      <w:divBdr>
        <w:top w:val="none" w:sz="0" w:space="0" w:color="auto"/>
        <w:left w:val="none" w:sz="0" w:space="0" w:color="auto"/>
        <w:bottom w:val="none" w:sz="0" w:space="0" w:color="auto"/>
        <w:right w:val="none" w:sz="0" w:space="0" w:color="auto"/>
      </w:divBdr>
    </w:div>
    <w:div w:id="1018199486">
      <w:bodyDiv w:val="1"/>
      <w:marLeft w:val="0"/>
      <w:marRight w:val="0"/>
      <w:marTop w:val="0"/>
      <w:marBottom w:val="0"/>
      <w:divBdr>
        <w:top w:val="none" w:sz="0" w:space="0" w:color="auto"/>
        <w:left w:val="none" w:sz="0" w:space="0" w:color="auto"/>
        <w:bottom w:val="none" w:sz="0" w:space="0" w:color="auto"/>
        <w:right w:val="none" w:sz="0" w:space="0" w:color="auto"/>
      </w:divBdr>
    </w:div>
    <w:div w:id="1028337147">
      <w:bodyDiv w:val="1"/>
      <w:marLeft w:val="0"/>
      <w:marRight w:val="0"/>
      <w:marTop w:val="0"/>
      <w:marBottom w:val="0"/>
      <w:divBdr>
        <w:top w:val="none" w:sz="0" w:space="0" w:color="auto"/>
        <w:left w:val="none" w:sz="0" w:space="0" w:color="auto"/>
        <w:bottom w:val="none" w:sz="0" w:space="0" w:color="auto"/>
        <w:right w:val="none" w:sz="0" w:space="0" w:color="auto"/>
      </w:divBdr>
    </w:div>
    <w:div w:id="1133209015">
      <w:bodyDiv w:val="1"/>
      <w:marLeft w:val="0"/>
      <w:marRight w:val="0"/>
      <w:marTop w:val="0"/>
      <w:marBottom w:val="0"/>
      <w:divBdr>
        <w:top w:val="none" w:sz="0" w:space="0" w:color="auto"/>
        <w:left w:val="none" w:sz="0" w:space="0" w:color="auto"/>
        <w:bottom w:val="none" w:sz="0" w:space="0" w:color="auto"/>
        <w:right w:val="none" w:sz="0" w:space="0" w:color="auto"/>
      </w:divBdr>
    </w:div>
    <w:div w:id="1192038143">
      <w:bodyDiv w:val="1"/>
      <w:marLeft w:val="0"/>
      <w:marRight w:val="0"/>
      <w:marTop w:val="0"/>
      <w:marBottom w:val="0"/>
      <w:divBdr>
        <w:top w:val="none" w:sz="0" w:space="0" w:color="auto"/>
        <w:left w:val="none" w:sz="0" w:space="0" w:color="auto"/>
        <w:bottom w:val="none" w:sz="0" w:space="0" w:color="auto"/>
        <w:right w:val="none" w:sz="0" w:space="0" w:color="auto"/>
      </w:divBdr>
      <w:divsChild>
        <w:div w:id="343479623">
          <w:marLeft w:val="0"/>
          <w:marRight w:val="0"/>
          <w:marTop w:val="0"/>
          <w:marBottom w:val="0"/>
          <w:divBdr>
            <w:top w:val="none" w:sz="0" w:space="0" w:color="auto"/>
            <w:left w:val="none" w:sz="0" w:space="0" w:color="auto"/>
            <w:bottom w:val="none" w:sz="0" w:space="0" w:color="auto"/>
            <w:right w:val="none" w:sz="0" w:space="0" w:color="auto"/>
          </w:divBdr>
          <w:divsChild>
            <w:div w:id="1135676831">
              <w:marLeft w:val="0"/>
              <w:marRight w:val="0"/>
              <w:marTop w:val="0"/>
              <w:marBottom w:val="0"/>
              <w:divBdr>
                <w:top w:val="none" w:sz="0" w:space="0" w:color="auto"/>
                <w:left w:val="none" w:sz="0" w:space="0" w:color="auto"/>
                <w:bottom w:val="none" w:sz="0" w:space="0" w:color="auto"/>
                <w:right w:val="none" w:sz="0" w:space="0" w:color="auto"/>
              </w:divBdr>
              <w:divsChild>
                <w:div w:id="680788700">
                  <w:marLeft w:val="0"/>
                  <w:marRight w:val="0"/>
                  <w:marTop w:val="0"/>
                  <w:marBottom w:val="0"/>
                  <w:divBdr>
                    <w:top w:val="none" w:sz="0" w:space="0" w:color="auto"/>
                    <w:left w:val="none" w:sz="0" w:space="0" w:color="auto"/>
                    <w:bottom w:val="none" w:sz="0" w:space="0" w:color="auto"/>
                    <w:right w:val="none" w:sz="0" w:space="0" w:color="auto"/>
                  </w:divBdr>
                  <w:divsChild>
                    <w:div w:id="96751175">
                      <w:marLeft w:val="0"/>
                      <w:marRight w:val="0"/>
                      <w:marTop w:val="0"/>
                      <w:marBottom w:val="0"/>
                      <w:divBdr>
                        <w:top w:val="none" w:sz="0" w:space="0" w:color="auto"/>
                        <w:left w:val="none" w:sz="0" w:space="0" w:color="auto"/>
                        <w:bottom w:val="none" w:sz="0" w:space="0" w:color="auto"/>
                        <w:right w:val="none" w:sz="0" w:space="0" w:color="auto"/>
                      </w:divBdr>
                      <w:divsChild>
                        <w:div w:id="2094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84850">
      <w:bodyDiv w:val="1"/>
      <w:marLeft w:val="0"/>
      <w:marRight w:val="0"/>
      <w:marTop w:val="0"/>
      <w:marBottom w:val="0"/>
      <w:divBdr>
        <w:top w:val="none" w:sz="0" w:space="0" w:color="auto"/>
        <w:left w:val="none" w:sz="0" w:space="0" w:color="auto"/>
        <w:bottom w:val="none" w:sz="0" w:space="0" w:color="auto"/>
        <w:right w:val="none" w:sz="0" w:space="0" w:color="auto"/>
      </w:divBdr>
    </w:div>
    <w:div w:id="1309750875">
      <w:bodyDiv w:val="1"/>
      <w:marLeft w:val="0"/>
      <w:marRight w:val="0"/>
      <w:marTop w:val="0"/>
      <w:marBottom w:val="0"/>
      <w:divBdr>
        <w:top w:val="none" w:sz="0" w:space="0" w:color="auto"/>
        <w:left w:val="none" w:sz="0" w:space="0" w:color="auto"/>
        <w:bottom w:val="none" w:sz="0" w:space="0" w:color="auto"/>
        <w:right w:val="none" w:sz="0" w:space="0" w:color="auto"/>
      </w:divBdr>
    </w:div>
    <w:div w:id="1363750236">
      <w:bodyDiv w:val="1"/>
      <w:marLeft w:val="0"/>
      <w:marRight w:val="0"/>
      <w:marTop w:val="0"/>
      <w:marBottom w:val="0"/>
      <w:divBdr>
        <w:top w:val="none" w:sz="0" w:space="0" w:color="auto"/>
        <w:left w:val="none" w:sz="0" w:space="0" w:color="auto"/>
        <w:bottom w:val="none" w:sz="0" w:space="0" w:color="auto"/>
        <w:right w:val="none" w:sz="0" w:space="0" w:color="auto"/>
      </w:divBdr>
    </w:div>
    <w:div w:id="1438216138">
      <w:bodyDiv w:val="1"/>
      <w:marLeft w:val="0"/>
      <w:marRight w:val="0"/>
      <w:marTop w:val="0"/>
      <w:marBottom w:val="0"/>
      <w:divBdr>
        <w:top w:val="none" w:sz="0" w:space="0" w:color="auto"/>
        <w:left w:val="none" w:sz="0" w:space="0" w:color="auto"/>
        <w:bottom w:val="none" w:sz="0" w:space="0" w:color="auto"/>
        <w:right w:val="none" w:sz="0" w:space="0" w:color="auto"/>
      </w:divBdr>
    </w:div>
    <w:div w:id="1523083385">
      <w:bodyDiv w:val="1"/>
      <w:marLeft w:val="0"/>
      <w:marRight w:val="0"/>
      <w:marTop w:val="0"/>
      <w:marBottom w:val="0"/>
      <w:divBdr>
        <w:top w:val="none" w:sz="0" w:space="0" w:color="auto"/>
        <w:left w:val="none" w:sz="0" w:space="0" w:color="auto"/>
        <w:bottom w:val="none" w:sz="0" w:space="0" w:color="auto"/>
        <w:right w:val="none" w:sz="0" w:space="0" w:color="auto"/>
      </w:divBdr>
      <w:divsChild>
        <w:div w:id="602302977">
          <w:marLeft w:val="0"/>
          <w:marRight w:val="0"/>
          <w:marTop w:val="0"/>
          <w:marBottom w:val="0"/>
          <w:divBdr>
            <w:top w:val="none" w:sz="0" w:space="0" w:color="auto"/>
            <w:left w:val="none" w:sz="0" w:space="0" w:color="auto"/>
            <w:bottom w:val="none" w:sz="0" w:space="0" w:color="auto"/>
            <w:right w:val="none" w:sz="0" w:space="0" w:color="auto"/>
          </w:divBdr>
          <w:divsChild>
            <w:div w:id="1060443392">
              <w:marLeft w:val="0"/>
              <w:marRight w:val="0"/>
              <w:marTop w:val="0"/>
              <w:marBottom w:val="0"/>
              <w:divBdr>
                <w:top w:val="none" w:sz="0" w:space="0" w:color="auto"/>
                <w:left w:val="none" w:sz="0" w:space="0" w:color="auto"/>
                <w:bottom w:val="none" w:sz="0" w:space="0" w:color="auto"/>
                <w:right w:val="none" w:sz="0" w:space="0" w:color="auto"/>
              </w:divBdr>
              <w:divsChild>
                <w:div w:id="1061827833">
                  <w:marLeft w:val="0"/>
                  <w:marRight w:val="0"/>
                  <w:marTop w:val="0"/>
                  <w:marBottom w:val="0"/>
                  <w:divBdr>
                    <w:top w:val="none" w:sz="0" w:space="0" w:color="auto"/>
                    <w:left w:val="none" w:sz="0" w:space="0" w:color="auto"/>
                    <w:bottom w:val="none" w:sz="0" w:space="0" w:color="auto"/>
                    <w:right w:val="none" w:sz="0" w:space="0" w:color="auto"/>
                  </w:divBdr>
                  <w:divsChild>
                    <w:div w:id="6868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678">
      <w:bodyDiv w:val="1"/>
      <w:marLeft w:val="0"/>
      <w:marRight w:val="0"/>
      <w:marTop w:val="0"/>
      <w:marBottom w:val="0"/>
      <w:divBdr>
        <w:top w:val="none" w:sz="0" w:space="0" w:color="auto"/>
        <w:left w:val="none" w:sz="0" w:space="0" w:color="auto"/>
        <w:bottom w:val="none" w:sz="0" w:space="0" w:color="auto"/>
        <w:right w:val="none" w:sz="0" w:space="0" w:color="auto"/>
      </w:divBdr>
    </w:div>
    <w:div w:id="1584417219">
      <w:bodyDiv w:val="1"/>
      <w:marLeft w:val="0"/>
      <w:marRight w:val="0"/>
      <w:marTop w:val="0"/>
      <w:marBottom w:val="0"/>
      <w:divBdr>
        <w:top w:val="none" w:sz="0" w:space="0" w:color="auto"/>
        <w:left w:val="none" w:sz="0" w:space="0" w:color="auto"/>
        <w:bottom w:val="none" w:sz="0" w:space="0" w:color="auto"/>
        <w:right w:val="none" w:sz="0" w:space="0" w:color="auto"/>
      </w:divBdr>
    </w:div>
    <w:div w:id="1613124283">
      <w:bodyDiv w:val="1"/>
      <w:marLeft w:val="0"/>
      <w:marRight w:val="0"/>
      <w:marTop w:val="0"/>
      <w:marBottom w:val="0"/>
      <w:divBdr>
        <w:top w:val="none" w:sz="0" w:space="0" w:color="auto"/>
        <w:left w:val="none" w:sz="0" w:space="0" w:color="auto"/>
        <w:bottom w:val="none" w:sz="0" w:space="0" w:color="auto"/>
        <w:right w:val="none" w:sz="0" w:space="0" w:color="auto"/>
      </w:divBdr>
      <w:divsChild>
        <w:div w:id="330182889">
          <w:marLeft w:val="0"/>
          <w:marRight w:val="0"/>
          <w:marTop w:val="0"/>
          <w:marBottom w:val="0"/>
          <w:divBdr>
            <w:top w:val="none" w:sz="0" w:space="0" w:color="auto"/>
            <w:left w:val="none" w:sz="0" w:space="0" w:color="auto"/>
            <w:bottom w:val="none" w:sz="0" w:space="0" w:color="auto"/>
            <w:right w:val="none" w:sz="0" w:space="0" w:color="auto"/>
          </w:divBdr>
          <w:divsChild>
            <w:div w:id="101150321">
              <w:marLeft w:val="0"/>
              <w:marRight w:val="0"/>
              <w:marTop w:val="0"/>
              <w:marBottom w:val="0"/>
              <w:divBdr>
                <w:top w:val="none" w:sz="0" w:space="0" w:color="auto"/>
                <w:left w:val="none" w:sz="0" w:space="0" w:color="auto"/>
                <w:bottom w:val="none" w:sz="0" w:space="0" w:color="auto"/>
                <w:right w:val="none" w:sz="0" w:space="0" w:color="auto"/>
              </w:divBdr>
              <w:divsChild>
                <w:div w:id="398721154">
                  <w:marLeft w:val="0"/>
                  <w:marRight w:val="0"/>
                  <w:marTop w:val="0"/>
                  <w:marBottom w:val="0"/>
                  <w:divBdr>
                    <w:top w:val="none" w:sz="0" w:space="0" w:color="auto"/>
                    <w:left w:val="none" w:sz="0" w:space="0" w:color="auto"/>
                    <w:bottom w:val="none" w:sz="0" w:space="0" w:color="auto"/>
                    <w:right w:val="none" w:sz="0" w:space="0" w:color="auto"/>
                  </w:divBdr>
                  <w:divsChild>
                    <w:div w:id="75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36700">
      <w:bodyDiv w:val="1"/>
      <w:marLeft w:val="0"/>
      <w:marRight w:val="0"/>
      <w:marTop w:val="0"/>
      <w:marBottom w:val="0"/>
      <w:divBdr>
        <w:top w:val="none" w:sz="0" w:space="0" w:color="auto"/>
        <w:left w:val="none" w:sz="0" w:space="0" w:color="auto"/>
        <w:bottom w:val="none" w:sz="0" w:space="0" w:color="auto"/>
        <w:right w:val="none" w:sz="0" w:space="0" w:color="auto"/>
      </w:divBdr>
    </w:div>
    <w:div w:id="1883134909">
      <w:bodyDiv w:val="1"/>
      <w:marLeft w:val="0"/>
      <w:marRight w:val="0"/>
      <w:marTop w:val="0"/>
      <w:marBottom w:val="0"/>
      <w:divBdr>
        <w:top w:val="none" w:sz="0" w:space="0" w:color="auto"/>
        <w:left w:val="none" w:sz="0" w:space="0" w:color="auto"/>
        <w:bottom w:val="none" w:sz="0" w:space="0" w:color="auto"/>
        <w:right w:val="none" w:sz="0" w:space="0" w:color="auto"/>
      </w:divBdr>
    </w:div>
    <w:div w:id="1970553227">
      <w:bodyDiv w:val="1"/>
      <w:marLeft w:val="0"/>
      <w:marRight w:val="0"/>
      <w:marTop w:val="0"/>
      <w:marBottom w:val="0"/>
      <w:divBdr>
        <w:top w:val="none" w:sz="0" w:space="0" w:color="auto"/>
        <w:left w:val="none" w:sz="0" w:space="0" w:color="auto"/>
        <w:bottom w:val="none" w:sz="0" w:space="0" w:color="auto"/>
        <w:right w:val="none" w:sz="0" w:space="0" w:color="auto"/>
      </w:divBdr>
    </w:div>
    <w:div w:id="1980725093">
      <w:bodyDiv w:val="1"/>
      <w:marLeft w:val="0"/>
      <w:marRight w:val="0"/>
      <w:marTop w:val="0"/>
      <w:marBottom w:val="0"/>
      <w:divBdr>
        <w:top w:val="none" w:sz="0" w:space="0" w:color="auto"/>
        <w:left w:val="none" w:sz="0" w:space="0" w:color="auto"/>
        <w:bottom w:val="none" w:sz="0" w:space="0" w:color="auto"/>
        <w:right w:val="none" w:sz="0" w:space="0" w:color="auto"/>
      </w:divBdr>
    </w:div>
    <w:div w:id="2008511997">
      <w:bodyDiv w:val="1"/>
      <w:marLeft w:val="0"/>
      <w:marRight w:val="0"/>
      <w:marTop w:val="0"/>
      <w:marBottom w:val="0"/>
      <w:divBdr>
        <w:top w:val="none" w:sz="0" w:space="0" w:color="auto"/>
        <w:left w:val="none" w:sz="0" w:space="0" w:color="auto"/>
        <w:bottom w:val="none" w:sz="0" w:space="0" w:color="auto"/>
        <w:right w:val="none" w:sz="0" w:space="0" w:color="auto"/>
      </w:divBdr>
    </w:div>
    <w:div w:id="2021003281">
      <w:bodyDiv w:val="1"/>
      <w:marLeft w:val="0"/>
      <w:marRight w:val="0"/>
      <w:marTop w:val="0"/>
      <w:marBottom w:val="0"/>
      <w:divBdr>
        <w:top w:val="none" w:sz="0" w:space="0" w:color="auto"/>
        <w:left w:val="none" w:sz="0" w:space="0" w:color="auto"/>
        <w:bottom w:val="none" w:sz="0" w:space="0" w:color="auto"/>
        <w:right w:val="none" w:sz="0" w:space="0" w:color="auto"/>
      </w:divBdr>
    </w:div>
    <w:div w:id="2033189242">
      <w:bodyDiv w:val="1"/>
      <w:marLeft w:val="0"/>
      <w:marRight w:val="0"/>
      <w:marTop w:val="0"/>
      <w:marBottom w:val="0"/>
      <w:divBdr>
        <w:top w:val="none" w:sz="0" w:space="0" w:color="auto"/>
        <w:left w:val="none" w:sz="0" w:space="0" w:color="auto"/>
        <w:bottom w:val="none" w:sz="0" w:space="0" w:color="auto"/>
        <w:right w:val="none" w:sz="0" w:space="0" w:color="auto"/>
      </w:divBdr>
    </w:div>
    <w:div w:id="2143963249">
      <w:bodyDiv w:val="1"/>
      <w:marLeft w:val="0"/>
      <w:marRight w:val="0"/>
      <w:marTop w:val="0"/>
      <w:marBottom w:val="0"/>
      <w:divBdr>
        <w:top w:val="none" w:sz="0" w:space="0" w:color="auto"/>
        <w:left w:val="none" w:sz="0" w:space="0" w:color="auto"/>
        <w:bottom w:val="none" w:sz="0" w:space="0" w:color="auto"/>
        <w:right w:val="none" w:sz="0" w:space="0" w:color="auto"/>
      </w:divBdr>
      <w:divsChild>
        <w:div w:id="1184708522">
          <w:marLeft w:val="0"/>
          <w:marRight w:val="0"/>
          <w:marTop w:val="0"/>
          <w:marBottom w:val="0"/>
          <w:divBdr>
            <w:top w:val="none" w:sz="0" w:space="0" w:color="auto"/>
            <w:left w:val="none" w:sz="0" w:space="0" w:color="auto"/>
            <w:bottom w:val="none" w:sz="0" w:space="0" w:color="auto"/>
            <w:right w:val="none" w:sz="0" w:space="0" w:color="auto"/>
          </w:divBdr>
          <w:divsChild>
            <w:div w:id="1558324218">
              <w:marLeft w:val="0"/>
              <w:marRight w:val="0"/>
              <w:marTop w:val="0"/>
              <w:marBottom w:val="0"/>
              <w:divBdr>
                <w:top w:val="none" w:sz="0" w:space="0" w:color="auto"/>
                <w:left w:val="none" w:sz="0" w:space="0" w:color="auto"/>
                <w:bottom w:val="none" w:sz="0" w:space="0" w:color="auto"/>
                <w:right w:val="none" w:sz="0" w:space="0" w:color="auto"/>
              </w:divBdr>
              <w:divsChild>
                <w:div w:id="308167467">
                  <w:marLeft w:val="0"/>
                  <w:marRight w:val="0"/>
                  <w:marTop w:val="0"/>
                  <w:marBottom w:val="0"/>
                  <w:divBdr>
                    <w:top w:val="none" w:sz="0" w:space="0" w:color="auto"/>
                    <w:left w:val="none" w:sz="0" w:space="0" w:color="auto"/>
                    <w:bottom w:val="none" w:sz="0" w:space="0" w:color="auto"/>
                    <w:right w:val="none" w:sz="0" w:space="0" w:color="auto"/>
                  </w:divBdr>
                  <w:divsChild>
                    <w:div w:id="1655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ontala.CONSELH\Datos%20de%20programa\Microsoft\Plantillas\Conselh%20ofic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87B7B0F259D4EA4F8F7D385940AB9266" ma:contentTypeVersion="4" ma:contentTypeDescription="Crear nuevo documento." ma:contentTypeScope="" ma:versionID="a5780a133838c83746edb2c8d9a3929e">
  <xsd:schema xmlns:xsd="http://www.w3.org/2001/XMLSchema" xmlns:xs="http://www.w3.org/2001/XMLSchema" xmlns:p="http://schemas.microsoft.com/office/2006/metadata/properties" xmlns:ns2="c787aa74-7348-4c65-a8d1-e5b157f0ec3d" targetNamespace="http://schemas.microsoft.com/office/2006/metadata/properties" ma:root="true" ma:fieldsID="003144f180a22e2bb654ffb2b4fccbb8" ns2:_="">
    <xsd:import namespace="c787aa74-7348-4c65-a8d1-e5b157f0e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7aa74-7348-4c65-a8d1-e5b157f0e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FFD6A-FC58-414E-A76B-A07380E665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049002-2D0B-4630-8117-CC935671E5A7}">
  <ds:schemaRefs>
    <ds:schemaRef ds:uri="http://schemas.openxmlformats.org/officeDocument/2006/bibliography"/>
  </ds:schemaRefs>
</ds:datastoreItem>
</file>

<file path=customXml/itemProps3.xml><?xml version="1.0" encoding="utf-8"?>
<ds:datastoreItem xmlns:ds="http://schemas.openxmlformats.org/officeDocument/2006/customXml" ds:itemID="{346C450A-2387-45E4-B688-0E9DE9E1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7aa74-7348-4c65-a8d1-e5b157f0e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A72F6-760D-4624-967A-771B6F6ED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Conselh oficial</Template>
  <TotalTime>1</TotalTime>
  <Pages>2</Pages>
  <Words>796</Words>
  <Characters>4384</Characters>
  <Application>Microsoft Office Word</Application>
  <DocSecurity>0</DocSecurity>
  <Lines>36</Lines>
  <Paragraphs>10</Paragraphs>
  <ScaleCrop>false</ScaleCrop>
  <Company>..</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 INTÈRN</dc:title>
  <dc:subject/>
  <dc:creator>d.montala</dc:creator>
  <cp:keywords/>
  <dc:description/>
  <cp:lastModifiedBy>Nuria Escobar</cp:lastModifiedBy>
  <cp:revision>7</cp:revision>
  <cp:lastPrinted>2026-04-20T16:57:00Z</cp:lastPrinted>
  <dcterms:created xsi:type="dcterms:W3CDTF">2026-04-21T14:58:00Z</dcterms:created>
  <dcterms:modified xsi:type="dcterms:W3CDTF">2026-04-21T15:07:00Z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0x01010087B7B0F259D4EA4F8F7D385940AB9266</vt:lpwstr>
  </property>
</Properties>
</file>