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C1FA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  <w:b/>
          <w:bCs/>
        </w:rPr>
      </w:pPr>
    </w:p>
    <w:p w14:paraId="289B5276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  <w:b/>
          <w:bCs/>
        </w:rPr>
      </w:pPr>
      <w:r w:rsidRPr="00F17445">
        <w:rPr>
          <w:rFonts w:ascii="Arial" w:hAnsi="Arial" w:cs="Arial"/>
          <w:b/>
          <w:bCs/>
        </w:rPr>
        <w:t>ANNEX II: OFERTA ECONÒMICA</w:t>
      </w:r>
    </w:p>
    <w:p w14:paraId="69B74D02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</w:p>
    <w:p w14:paraId="38124541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  <w:b/>
          <w:bCs/>
        </w:rPr>
      </w:pPr>
      <w:r w:rsidRPr="00F17445">
        <w:rPr>
          <w:rFonts w:ascii="Arial" w:hAnsi="Arial" w:cs="Arial"/>
        </w:rPr>
        <w:t xml:space="preserve">El/la Sr./Sra. .............................................................................................................., amb domicili a ..............................................................................................., CP ............, DNI núm. ...................................., telèfon ................................ i fax .............................., en nom propi o en representació de la societat ..............................................................................................., amb domicili a ................................................................., carrer ..............................................................., telèfon ............................, fax ............................, adreça de correu electrònic ............................................................... i CIF .............................., assabentat/ada de la licitació de l’Ajuntament de Bellver de Cerdanya per a la contractació mitjançant procediment obert simplificat del </w:t>
      </w:r>
      <w:r w:rsidRPr="00F17445">
        <w:rPr>
          <w:rFonts w:ascii="Arial" w:hAnsi="Arial" w:cs="Arial"/>
          <w:b/>
          <w:bCs/>
        </w:rPr>
        <w:t>CONTRACTE DE SERVEI PER A LA CONTRACTACIÓ DE SERVEIS DE GESTIÓ DEL RESIDU ALIMENTARI GENERAT ALS MENJADORS DELS CENTRES EDUCATIUS MUNICIPALS PEL PROCEDIMENT OBERT SIMPLIFICAT AMB DIVERSOS CRITERIS D'E ADJUDICACIÓ.</w:t>
      </w:r>
    </w:p>
    <w:p w14:paraId="2FF7AE4C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  <w:b/>
          <w:bCs/>
        </w:rPr>
      </w:pPr>
    </w:p>
    <w:p w14:paraId="4BE671BA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  <w:b/>
          <w:bCs/>
        </w:rPr>
        <w:t>Ú.</w:t>
      </w:r>
      <w:r w:rsidRPr="00F17445">
        <w:rPr>
          <w:rFonts w:ascii="Arial" w:hAnsi="Arial" w:cs="Arial"/>
        </w:rPr>
        <w:t xml:space="preserve"> Que he tingut coneixement del procediment obert simplificat amb diversos criteris d’adjudicació per a la contractació de la prestació esmentada.</w:t>
      </w:r>
    </w:p>
    <w:p w14:paraId="62A5B76C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</w:p>
    <w:p w14:paraId="0A7A95AF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  <w:b/>
          <w:bCs/>
        </w:rPr>
        <w:t>DOS.</w:t>
      </w:r>
      <w:r w:rsidRPr="00F17445">
        <w:rPr>
          <w:rFonts w:ascii="Arial" w:hAnsi="Arial" w:cs="Arial"/>
        </w:rPr>
        <w:t xml:space="preserve"> Que igualment conec el plec de clàusules administratives particulars per a la contractació del servei esmentat, el plec de prescripcions tècniques i tota la documentació que l’integra, que assumeixo i acato expressament en la seva totalitat.</w:t>
      </w:r>
    </w:p>
    <w:p w14:paraId="1BCD202F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</w:p>
    <w:p w14:paraId="27587B19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  <w:b/>
          <w:bCs/>
        </w:rPr>
        <w:t>TRES.</w:t>
      </w:r>
      <w:r w:rsidRPr="00F17445">
        <w:rPr>
          <w:rFonts w:ascii="Arial" w:hAnsi="Arial" w:cs="Arial"/>
        </w:rPr>
        <w:t xml:space="preserve"> Que l’empresa a la qual represento compleix tots els requisits i obligacions exigits per la normativa vigent per a la seva obertura, instal·lació i funcionament.</w:t>
      </w:r>
    </w:p>
    <w:p w14:paraId="087747A0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</w:p>
    <w:p w14:paraId="63037AEC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  <w:b/>
          <w:bCs/>
        </w:rPr>
        <w:t>QUATRE.</w:t>
      </w:r>
      <w:r w:rsidRPr="00F17445">
        <w:rPr>
          <w:rFonts w:ascii="Arial" w:hAnsi="Arial" w:cs="Arial"/>
        </w:rPr>
        <w:t xml:space="preserve"> Que, en relació amb la prestació objecte de la present oferta, proposa la seva oferta per l’import següent (cal expressar-lo en xifra i en lletra):</w:t>
      </w:r>
    </w:p>
    <w:p w14:paraId="178F999C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</w:p>
    <w:p w14:paraId="7B04C265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</w:rPr>
        <w:t>........................ euros</w:t>
      </w:r>
    </w:p>
    <w:p w14:paraId="00A29CE6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</w:rPr>
        <w:t>.................................................................... (en lletra)</w:t>
      </w:r>
    </w:p>
    <w:p w14:paraId="7969CEEF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</w:rPr>
        <w:t>............... % IVA</w:t>
      </w:r>
    </w:p>
    <w:p w14:paraId="6B34AD8B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</w:rPr>
        <w:t>........................ euros</w:t>
      </w:r>
    </w:p>
    <w:p w14:paraId="5EF2A980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</w:rPr>
        <w:t>.................................................................... (en lletra)</w:t>
      </w:r>
    </w:p>
    <w:p w14:paraId="1E5D8505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  <w:b/>
          <w:bCs/>
        </w:rPr>
        <w:t>TOTAL</w:t>
      </w:r>
    </w:p>
    <w:p w14:paraId="04C4CB6A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</w:rPr>
        <w:t>........................ euros</w:t>
      </w:r>
    </w:p>
    <w:p w14:paraId="0CBC56A3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</w:rPr>
        <w:t>.................................................................... (en lletra)</w:t>
      </w:r>
    </w:p>
    <w:p w14:paraId="30545660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</w:p>
    <w:p w14:paraId="2E826C54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</w:rPr>
        <w:lastRenderedPageBreak/>
        <w:t>(En el preu s’entendran inclosos tots els conceptes, incloses les despeses, taxes i arbitris de qualsevol àmbit fiscal, així com el benefici industrial del contractista).</w:t>
      </w:r>
    </w:p>
    <w:p w14:paraId="5C82A8FB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  <w:b/>
          <w:bCs/>
        </w:rPr>
      </w:pPr>
    </w:p>
    <w:p w14:paraId="1B99968D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</w:rPr>
        <w:t>A ......................................................., ....... de ................................. de 20......</w:t>
      </w:r>
    </w:p>
    <w:p w14:paraId="5B50975F" w14:textId="77777777" w:rsidR="00E0485E" w:rsidRDefault="00E0485E" w:rsidP="00E0485E">
      <w:pPr>
        <w:rPr>
          <w:rFonts w:ascii="Arial" w:hAnsi="Arial" w:cs="Arial"/>
          <w:b/>
          <w:bCs/>
        </w:rPr>
      </w:pPr>
    </w:p>
    <w:p w14:paraId="5829F962" w14:textId="77777777" w:rsidR="00E0485E" w:rsidRDefault="00E0485E" w:rsidP="00E0485E">
      <w:pPr>
        <w:rPr>
          <w:rFonts w:ascii="Arial" w:hAnsi="Arial" w:cs="Arial"/>
          <w:b/>
          <w:bCs/>
        </w:rPr>
      </w:pPr>
    </w:p>
    <w:p w14:paraId="0B31D934" w14:textId="77777777" w:rsidR="00E0485E" w:rsidRDefault="00E0485E" w:rsidP="00E0485E">
      <w:pPr>
        <w:rPr>
          <w:rFonts w:ascii="Arial" w:hAnsi="Arial" w:cs="Arial"/>
          <w:b/>
          <w:bCs/>
        </w:rPr>
      </w:pPr>
    </w:p>
    <w:p w14:paraId="239EB92A" w14:textId="5D5118D0" w:rsidR="00086E81" w:rsidRDefault="00E0485E" w:rsidP="00E0485E">
      <w:r w:rsidRPr="00F17445">
        <w:rPr>
          <w:rFonts w:ascii="Arial" w:hAnsi="Arial" w:cs="Arial"/>
          <w:b/>
          <w:bCs/>
        </w:rPr>
        <w:t>Signatura</w:t>
      </w:r>
    </w:p>
    <w:sectPr w:rsidR="00086E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590D" w14:textId="77777777" w:rsidR="00E53319" w:rsidRDefault="00E53319">
      <w:r>
        <w:separator/>
      </w:r>
    </w:p>
  </w:endnote>
  <w:endnote w:type="continuationSeparator" w:id="0">
    <w:p w14:paraId="0174A9D4" w14:textId="77777777" w:rsidR="00E53319" w:rsidRDefault="00E5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030D7" w14:textId="77777777" w:rsidR="00E53319" w:rsidRDefault="00E53319">
      <w:r>
        <w:separator/>
      </w:r>
    </w:p>
  </w:footnote>
  <w:footnote w:type="continuationSeparator" w:id="0">
    <w:p w14:paraId="2D21C122" w14:textId="77777777" w:rsidR="00E53319" w:rsidRDefault="00E53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9C9E" w14:textId="1BFB6A88" w:rsidR="00086E81" w:rsidRDefault="00E0485E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4AF8ECB4" wp14:editId="756E1A7F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5E"/>
    <w:rsid w:val="00022B0D"/>
    <w:rsid w:val="00035AF7"/>
    <w:rsid w:val="00086E81"/>
    <w:rsid w:val="000B7DBB"/>
    <w:rsid w:val="000D736D"/>
    <w:rsid w:val="002672B5"/>
    <w:rsid w:val="00270FEF"/>
    <w:rsid w:val="003C4F07"/>
    <w:rsid w:val="00430377"/>
    <w:rsid w:val="00444174"/>
    <w:rsid w:val="005118F4"/>
    <w:rsid w:val="00700576"/>
    <w:rsid w:val="007636A5"/>
    <w:rsid w:val="0080704C"/>
    <w:rsid w:val="008127D4"/>
    <w:rsid w:val="00813AF4"/>
    <w:rsid w:val="0081680F"/>
    <w:rsid w:val="00830B67"/>
    <w:rsid w:val="008B2A2D"/>
    <w:rsid w:val="009B0D29"/>
    <w:rsid w:val="009B3745"/>
    <w:rsid w:val="00A75590"/>
    <w:rsid w:val="00AA13BB"/>
    <w:rsid w:val="00B12DC8"/>
    <w:rsid w:val="00B15495"/>
    <w:rsid w:val="00C664CA"/>
    <w:rsid w:val="00C96A22"/>
    <w:rsid w:val="00D83116"/>
    <w:rsid w:val="00DA2A08"/>
    <w:rsid w:val="00DE0883"/>
    <w:rsid w:val="00E0485E"/>
    <w:rsid w:val="00E53319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96538"/>
  <w15:chartTrackingRefBased/>
  <w15:docId w15:val="{37ED390F-A1F9-4202-8F36-842019E4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85E"/>
    <w:pPr>
      <w:spacing w:after="200" w:line="276" w:lineRule="auto"/>
    </w:pPr>
    <w:rPr>
      <w:rFonts w:ascii="Calibri" w:eastAsia="Calibri" w:hAnsi="Calibri" w:cs="Calibri"/>
      <w:sz w:val="22"/>
      <w:szCs w:val="22"/>
      <w:lang w:val="ca-ES" w:eastAsia="ca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0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cp:lastPrinted>1601-01-01T00:00:00Z</cp:lastPrinted>
  <dcterms:created xsi:type="dcterms:W3CDTF">2026-05-11T07:56:00Z</dcterms:created>
  <dcterms:modified xsi:type="dcterms:W3CDTF">2026-05-11T07:56:00Z</dcterms:modified>
</cp:coreProperties>
</file>