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B951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  <w:r w:rsidRPr="00F17445">
        <w:rPr>
          <w:rFonts w:ascii="Arial" w:hAnsi="Arial" w:cs="Arial"/>
          <w:b/>
          <w:bCs/>
        </w:rPr>
        <w:t>ANNEX I: DECLARACIÓ RESPONSABLE I OFERTA</w:t>
      </w:r>
    </w:p>
    <w:p w14:paraId="09E70CCE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7FE2ED09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  <w:r w:rsidRPr="00F17445">
        <w:rPr>
          <w:rFonts w:ascii="Arial" w:hAnsi="Arial" w:cs="Arial"/>
        </w:rPr>
        <w:t>El/la Sr./Sra. .............................................................................................................., amb domicili a ..............................................................................................., CP ............, DNI núm. ...................................., telèfon ................................ i fax .............................., en nom propi o en representació de la societat ..............................................................................................., amb domicili a ................................................................., carrer ..............................................................., telèfon ............................, fax ............................, adreça de correu electrònic ............................................................... i CIF .............................., assabentat/</w:t>
      </w:r>
      <w:proofErr w:type="spellStart"/>
      <w:r w:rsidRPr="00F17445">
        <w:rPr>
          <w:rFonts w:ascii="Arial" w:hAnsi="Arial" w:cs="Arial"/>
        </w:rPr>
        <w:t>ada</w:t>
      </w:r>
      <w:proofErr w:type="spellEnd"/>
      <w:r w:rsidRPr="00F17445">
        <w:rPr>
          <w:rFonts w:ascii="Arial" w:hAnsi="Arial" w:cs="Arial"/>
        </w:rPr>
        <w:t xml:space="preserve"> de la licitació de l’Ajuntament de Bellver de Cerdanya per a la contractació mitjançant procediment obert simplificat del </w:t>
      </w:r>
      <w:r w:rsidRPr="00F17445">
        <w:rPr>
          <w:rFonts w:ascii="Arial" w:hAnsi="Arial" w:cs="Arial"/>
          <w:b/>
          <w:bCs/>
        </w:rPr>
        <w:t>CONTRACTE DE SERVEI PER A LA CONTRACTACIÓ DE SERVEIS DE GESTIÓ DEL RESIDU ALIMENTARI GENERAT ALS MENJADORS DELS CENTRES EDUCATIUS MUNICIPALS PEL PROCEDIMENT OBERT SIMPLIFICAT AMB DIVERSOS CRITERIS D'E ADJUDICACIÓ.</w:t>
      </w:r>
    </w:p>
    <w:p w14:paraId="3FAC66EF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</w:p>
    <w:p w14:paraId="53F5B19E" w14:textId="77777777" w:rsidR="00AD1A0A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Ú.</w:t>
      </w:r>
      <w:r w:rsidRPr="00F17445">
        <w:rPr>
          <w:rFonts w:ascii="Arial" w:hAnsi="Arial" w:cs="Arial"/>
        </w:rPr>
        <w:t xml:space="preserve"> Que la societat a la qual represento està inscrita al Registre Oficial de Licitadors i Empreses Classificades del Sector Públic i/o al Registre Oficial de Contractistes de la Comunitat Autònoma </w:t>
      </w:r>
      <w:r>
        <w:rPr>
          <w:rFonts w:ascii="Arial" w:hAnsi="Arial" w:cs="Arial"/>
        </w:rPr>
        <w:t>de Catalunya</w:t>
      </w:r>
      <w:r w:rsidRPr="00F17445">
        <w:rPr>
          <w:rFonts w:ascii="Arial" w:hAnsi="Arial" w:cs="Arial"/>
        </w:rPr>
        <w:t>.</w:t>
      </w:r>
    </w:p>
    <w:p w14:paraId="13ABEF97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46132AA1" w14:textId="77777777" w:rsidR="00AD1A0A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Si s’hagués produït alguna alteració de les dades registrals, es farà menció expressa d’aquesta circumstància i s’hi adjuntarà la documentació corresponent.</w:t>
      </w:r>
    </w:p>
    <w:p w14:paraId="685733DC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746D62CC" w14:textId="77777777" w:rsidR="00AD1A0A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DOS.</w:t>
      </w:r>
      <w:r w:rsidRPr="00F17445">
        <w:rPr>
          <w:rFonts w:ascii="Arial" w:hAnsi="Arial" w:cs="Arial"/>
        </w:rPr>
        <w:t xml:space="preserve"> Que ostento la representació de la societat que presenta l’oferta.</w:t>
      </w:r>
    </w:p>
    <w:p w14:paraId="2374312F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3B8FA254" w14:textId="77777777" w:rsidR="00AD1A0A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TRES.</w:t>
      </w:r>
      <w:r w:rsidRPr="00F17445">
        <w:rPr>
          <w:rFonts w:ascii="Arial" w:hAnsi="Arial" w:cs="Arial"/>
        </w:rPr>
        <w:t xml:space="preserve"> Que la societat disposa de la solvència econòmica, financera i tècnica adequada.</w:t>
      </w:r>
    </w:p>
    <w:p w14:paraId="10534A95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6660F657" w14:textId="77777777" w:rsidR="00AD1A0A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QUATRE.</w:t>
      </w:r>
      <w:r w:rsidRPr="00F17445">
        <w:rPr>
          <w:rFonts w:ascii="Arial" w:hAnsi="Arial" w:cs="Arial"/>
        </w:rPr>
        <w:t xml:space="preserve"> Que ni la societat, ni els seus administradors i representants, així com la persona signant, es troben incursos en cap de les prohibicions per contractar amb l’Ajuntament de </w:t>
      </w:r>
      <w:r>
        <w:rPr>
          <w:rFonts w:ascii="Arial" w:hAnsi="Arial" w:cs="Arial"/>
        </w:rPr>
        <w:t>Bellver de Cerdanya</w:t>
      </w:r>
      <w:r w:rsidRPr="00F17445">
        <w:rPr>
          <w:rFonts w:ascii="Arial" w:hAnsi="Arial" w:cs="Arial"/>
        </w:rPr>
        <w:t xml:space="preserve"> assenyalades a l’article 71 de la Llei 9/2017, de Contractes del Sector Públic, en els termes i condicions previstos en aquest precepte.</w:t>
      </w:r>
    </w:p>
    <w:p w14:paraId="30D75AFF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</w:p>
    <w:p w14:paraId="50CAB7FC" w14:textId="77777777" w:rsidR="00AD1A0A" w:rsidRPr="00F17445" w:rsidRDefault="00AD1A0A" w:rsidP="00AD1A0A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  <w:b/>
          <w:bCs/>
        </w:rPr>
        <w:t>CINC.</w:t>
      </w:r>
      <w:r w:rsidRPr="00F17445">
        <w:rPr>
          <w:rFonts w:ascii="Arial" w:hAnsi="Arial" w:cs="Arial"/>
        </w:rPr>
        <w:t xml:space="preserve"> Així mateix, declara que l’empresa esmentada no té deutes de naturalesa tributària en període executiu de pagament amb l’esmentat Ajuntament.</w:t>
      </w:r>
    </w:p>
    <w:p w14:paraId="5C82A8FB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  <w:b/>
          <w:bCs/>
        </w:rPr>
      </w:pPr>
    </w:p>
    <w:p w14:paraId="1B99968D" w14:textId="77777777" w:rsidR="00E0485E" w:rsidRPr="00F17445" w:rsidRDefault="00E0485E" w:rsidP="00E0485E">
      <w:pPr>
        <w:tabs>
          <w:tab w:val="left" w:pos="8647"/>
        </w:tabs>
        <w:spacing w:after="0" w:line="269" w:lineRule="auto"/>
        <w:ind w:left="708"/>
        <w:jc w:val="both"/>
        <w:rPr>
          <w:rFonts w:ascii="Arial" w:hAnsi="Arial" w:cs="Arial"/>
        </w:rPr>
      </w:pPr>
      <w:r w:rsidRPr="00F17445">
        <w:rPr>
          <w:rFonts w:ascii="Arial" w:hAnsi="Arial" w:cs="Arial"/>
        </w:rPr>
        <w:t>A ......................................................., ....... de ................................. de 20......</w:t>
      </w:r>
    </w:p>
    <w:p w14:paraId="5B50975F" w14:textId="77777777" w:rsidR="00E0485E" w:rsidRDefault="00E0485E" w:rsidP="00E0485E">
      <w:pPr>
        <w:rPr>
          <w:rFonts w:ascii="Arial" w:hAnsi="Arial" w:cs="Arial"/>
          <w:b/>
          <w:bCs/>
        </w:rPr>
      </w:pPr>
    </w:p>
    <w:p w14:paraId="5829F962" w14:textId="77777777" w:rsidR="00E0485E" w:rsidRDefault="00E0485E" w:rsidP="00E0485E">
      <w:pPr>
        <w:rPr>
          <w:rFonts w:ascii="Arial" w:hAnsi="Arial" w:cs="Arial"/>
          <w:b/>
          <w:bCs/>
        </w:rPr>
      </w:pPr>
    </w:p>
    <w:p w14:paraId="0B31D934" w14:textId="77777777" w:rsidR="00E0485E" w:rsidRDefault="00E0485E" w:rsidP="00E0485E">
      <w:pPr>
        <w:rPr>
          <w:rFonts w:ascii="Arial" w:hAnsi="Arial" w:cs="Arial"/>
          <w:b/>
          <w:bCs/>
        </w:rPr>
      </w:pPr>
    </w:p>
    <w:p w14:paraId="239EB92A" w14:textId="5D5118D0" w:rsidR="00086E81" w:rsidRDefault="00E0485E" w:rsidP="00E0485E">
      <w:r w:rsidRPr="00F17445">
        <w:rPr>
          <w:rFonts w:ascii="Arial" w:hAnsi="Arial" w:cs="Arial"/>
          <w:b/>
          <w:bCs/>
        </w:rPr>
        <w:t>Signatura</w:t>
      </w:r>
    </w:p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7341" w14:textId="77777777" w:rsidR="00251D6F" w:rsidRDefault="00251D6F">
      <w:r>
        <w:separator/>
      </w:r>
    </w:p>
  </w:endnote>
  <w:endnote w:type="continuationSeparator" w:id="0">
    <w:p w14:paraId="586B6C61" w14:textId="77777777" w:rsidR="00251D6F" w:rsidRDefault="0025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9783" w14:textId="77777777" w:rsidR="00251D6F" w:rsidRDefault="00251D6F">
      <w:r>
        <w:separator/>
      </w:r>
    </w:p>
  </w:footnote>
  <w:footnote w:type="continuationSeparator" w:id="0">
    <w:p w14:paraId="5E35E6D9" w14:textId="77777777" w:rsidR="00251D6F" w:rsidRDefault="0025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9C9E" w14:textId="1BFB6A88" w:rsidR="00086E81" w:rsidRDefault="00E0485E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4AF8ECB4" wp14:editId="756E1A7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E"/>
    <w:rsid w:val="00022B0D"/>
    <w:rsid w:val="00035AF7"/>
    <w:rsid w:val="00086E81"/>
    <w:rsid w:val="000B7DBB"/>
    <w:rsid w:val="000D736D"/>
    <w:rsid w:val="00251D6F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AD1A0A"/>
    <w:rsid w:val="00B12DC8"/>
    <w:rsid w:val="00B15495"/>
    <w:rsid w:val="00C664CA"/>
    <w:rsid w:val="00C96A22"/>
    <w:rsid w:val="00D83116"/>
    <w:rsid w:val="00DA2A08"/>
    <w:rsid w:val="00DE0883"/>
    <w:rsid w:val="00E0485E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96538"/>
  <w15:chartTrackingRefBased/>
  <w15:docId w15:val="{37ED390F-A1F9-4202-8F36-842019E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85E"/>
    <w:pPr>
      <w:spacing w:after="200" w:line="276" w:lineRule="auto"/>
    </w:pPr>
    <w:rPr>
      <w:rFonts w:ascii="Calibri" w:eastAsia="Calibri" w:hAnsi="Calibri" w:cs="Calibri"/>
      <w:sz w:val="22"/>
      <w:szCs w:val="22"/>
      <w:lang w:val="ca-ES" w:eastAsia="ca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1601-01-01T00:00:00Z</cp:lastPrinted>
  <dcterms:created xsi:type="dcterms:W3CDTF">2026-05-11T07:57:00Z</dcterms:created>
  <dcterms:modified xsi:type="dcterms:W3CDTF">2026-05-11T07:57:00Z</dcterms:modified>
</cp:coreProperties>
</file>