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2885" w14:textId="77777777" w:rsidR="00FA45BC" w:rsidRPr="00B2776D" w:rsidRDefault="00FA45BC" w:rsidP="00775F49">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B2776D">
        <w:rPr>
          <w:rFonts w:ascii="Lato" w:hAnsi="Lato" w:cs="Arial"/>
          <w:b/>
          <w:bCs/>
          <w:color w:val="FFFFFF"/>
          <w:sz w:val="22"/>
          <w:szCs w:val="22"/>
        </w:rPr>
        <w:t>ANNEX NÚM. 1</w:t>
      </w:r>
    </w:p>
    <w:p w14:paraId="662E2991" w14:textId="77777777" w:rsidR="00FA45BC" w:rsidRDefault="00FA45BC" w:rsidP="00FA45BC">
      <w:pPr>
        <w:jc w:val="center"/>
        <w:rPr>
          <w:rFonts w:ascii="Lato" w:hAnsi="Lato"/>
          <w:sz w:val="22"/>
          <w:szCs w:val="22"/>
        </w:rPr>
      </w:pPr>
    </w:p>
    <w:p w14:paraId="21864AA4" w14:textId="77777777" w:rsidR="00FA45BC" w:rsidRPr="00B2776D" w:rsidRDefault="00FA45BC" w:rsidP="00775F49">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B2776D">
        <w:rPr>
          <w:rFonts w:ascii="Lato" w:hAnsi="Lato" w:cs="Arial"/>
          <w:b/>
          <w:bCs/>
          <w:sz w:val="22"/>
          <w:szCs w:val="22"/>
        </w:rPr>
        <w:t>MODEL DE DECLARACIÓ RESPONSABLE</w:t>
      </w:r>
    </w:p>
    <w:p w14:paraId="6F6DCEE7" w14:textId="77777777" w:rsidR="00FA45BC" w:rsidRDefault="00FA45BC" w:rsidP="00FA45BC">
      <w:pPr>
        <w:jc w:val="both"/>
        <w:rPr>
          <w:rFonts w:ascii="Lato" w:hAnsi="Lato"/>
          <w:sz w:val="22"/>
          <w:szCs w:val="22"/>
        </w:rPr>
      </w:pPr>
    </w:p>
    <w:p w14:paraId="623FCDBB" w14:textId="77777777" w:rsidR="00AF75A7" w:rsidRPr="00B2776D" w:rsidRDefault="00AF75A7" w:rsidP="00FA45BC">
      <w:pPr>
        <w:jc w:val="both"/>
        <w:rPr>
          <w:rFonts w:ascii="Lato" w:hAnsi="Lato"/>
          <w:sz w:val="22"/>
          <w:szCs w:val="22"/>
        </w:rPr>
      </w:pPr>
    </w:p>
    <w:p w14:paraId="31673D36" w14:textId="77777777" w:rsidR="00FA45BC" w:rsidRPr="00B2776D" w:rsidRDefault="00FA45BC" w:rsidP="00FA45BC">
      <w:pPr>
        <w:jc w:val="both"/>
        <w:rPr>
          <w:rFonts w:ascii="Lato" w:hAnsi="Lato"/>
          <w:sz w:val="22"/>
          <w:szCs w:val="22"/>
        </w:rPr>
      </w:pPr>
      <w:r w:rsidRPr="00B2776D">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en virtut d’aquest document</w:t>
      </w:r>
    </w:p>
    <w:p w14:paraId="738F6CFE" w14:textId="77777777" w:rsidR="00FA45BC" w:rsidRPr="00B2776D" w:rsidRDefault="00FA45BC" w:rsidP="00FA45BC">
      <w:pPr>
        <w:jc w:val="both"/>
        <w:rPr>
          <w:rFonts w:ascii="Lato" w:hAnsi="Lato"/>
          <w:b/>
          <w:sz w:val="22"/>
          <w:szCs w:val="22"/>
        </w:rPr>
      </w:pPr>
    </w:p>
    <w:p w14:paraId="0E3612C3" w14:textId="77777777" w:rsidR="00FA45BC" w:rsidRPr="00B2776D" w:rsidRDefault="00FA45BC" w:rsidP="00FA45BC">
      <w:pPr>
        <w:jc w:val="both"/>
        <w:rPr>
          <w:rFonts w:ascii="Lato" w:hAnsi="Lato"/>
          <w:b/>
          <w:sz w:val="22"/>
          <w:szCs w:val="22"/>
        </w:rPr>
      </w:pPr>
    </w:p>
    <w:p w14:paraId="50940A85" w14:textId="77777777" w:rsidR="00FA45BC" w:rsidRPr="00B2776D" w:rsidRDefault="00FA45BC" w:rsidP="00FA45BC">
      <w:pPr>
        <w:jc w:val="both"/>
        <w:rPr>
          <w:rFonts w:ascii="Lato" w:hAnsi="Lato"/>
          <w:b/>
          <w:sz w:val="22"/>
          <w:szCs w:val="22"/>
        </w:rPr>
      </w:pPr>
      <w:r w:rsidRPr="00B2776D">
        <w:rPr>
          <w:rFonts w:ascii="Lato" w:hAnsi="Lato"/>
          <w:b/>
          <w:sz w:val="22"/>
          <w:szCs w:val="22"/>
        </w:rPr>
        <w:t>EXPOSO</w:t>
      </w:r>
    </w:p>
    <w:p w14:paraId="1428F0A7" w14:textId="77777777" w:rsidR="00FA45BC" w:rsidRPr="00B2776D" w:rsidRDefault="00FA45BC" w:rsidP="00FA45BC">
      <w:pPr>
        <w:jc w:val="both"/>
        <w:rPr>
          <w:rFonts w:ascii="Lato" w:hAnsi="Lato"/>
          <w:sz w:val="22"/>
          <w:szCs w:val="22"/>
        </w:rPr>
      </w:pPr>
    </w:p>
    <w:p w14:paraId="0FD78CBD" w14:textId="1C3D6DAA" w:rsidR="00FA45BC" w:rsidRPr="00B2776D" w:rsidRDefault="00FA45BC" w:rsidP="00F71F3C">
      <w:pPr>
        <w:jc w:val="both"/>
        <w:rPr>
          <w:rFonts w:ascii="Lato" w:hAnsi="Lato"/>
          <w:sz w:val="22"/>
          <w:szCs w:val="22"/>
        </w:rPr>
      </w:pPr>
      <w:r w:rsidRPr="00B2776D">
        <w:rPr>
          <w:rFonts w:ascii="Lato" w:hAnsi="Lato"/>
          <w:sz w:val="22"/>
          <w:szCs w:val="22"/>
        </w:rPr>
        <w:t>Que a l’haver-se convocat pe</w:t>
      </w:r>
      <w:r w:rsidR="001157B4">
        <w:rPr>
          <w:rFonts w:ascii="Lato" w:hAnsi="Lato"/>
          <w:sz w:val="22"/>
          <w:szCs w:val="22"/>
        </w:rPr>
        <w:t>r</w:t>
      </w:r>
      <w:r w:rsidRPr="00B2776D">
        <w:rPr>
          <w:rFonts w:ascii="Lato" w:hAnsi="Lato"/>
          <w:sz w:val="22"/>
          <w:szCs w:val="22"/>
        </w:rPr>
        <w:t xml:space="preserve"> </w:t>
      </w:r>
      <w:r w:rsidR="001157B4">
        <w:rPr>
          <w:rFonts w:ascii="Lato" w:hAnsi="Lato"/>
          <w:sz w:val="22"/>
          <w:szCs w:val="22"/>
        </w:rPr>
        <w:t>Aran Salut</w:t>
      </w:r>
      <w:r w:rsidRPr="00B2776D">
        <w:rPr>
          <w:rFonts w:ascii="Lato" w:hAnsi="Lato"/>
          <w:sz w:val="22"/>
          <w:szCs w:val="22"/>
        </w:rPr>
        <w:t xml:space="preserve">, mitjançant anunci publicat al perfil del contractant el dia ___ de ________ de 202_, el procediment obert simplificat per a l’adjudicació del contracte d’obres </w:t>
      </w:r>
      <w:r w:rsidR="00055BC8" w:rsidRPr="00F718AE">
        <w:rPr>
          <w:rFonts w:ascii="Lato" w:hAnsi="Lato"/>
          <w:sz w:val="22"/>
          <w:szCs w:val="22"/>
        </w:rPr>
        <w:t>AS</w:t>
      </w:r>
      <w:r w:rsidR="007E7BAF">
        <w:rPr>
          <w:rFonts w:ascii="Lato" w:hAnsi="Lato"/>
          <w:sz w:val="22"/>
          <w:szCs w:val="22"/>
        </w:rPr>
        <w:t>2</w:t>
      </w:r>
      <w:r w:rsidR="001D73F2" w:rsidRPr="00F718AE">
        <w:rPr>
          <w:rFonts w:ascii="Lato" w:hAnsi="Lato"/>
          <w:sz w:val="22"/>
          <w:szCs w:val="22"/>
        </w:rPr>
        <w:t>-</w:t>
      </w:r>
      <w:r w:rsidR="00F718AE" w:rsidRPr="00F718AE">
        <w:rPr>
          <w:rFonts w:ascii="Lato" w:hAnsi="Lato"/>
          <w:sz w:val="22"/>
          <w:szCs w:val="22"/>
        </w:rPr>
        <w:t>3084-0001</w:t>
      </w:r>
      <w:r w:rsidR="00055BC8" w:rsidRPr="00F718AE">
        <w:rPr>
          <w:rFonts w:ascii="Lato" w:hAnsi="Lato"/>
          <w:sz w:val="22"/>
          <w:szCs w:val="22"/>
        </w:rPr>
        <w:t>/</w:t>
      </w:r>
      <w:r w:rsidR="00F20B8D" w:rsidRPr="00F718AE">
        <w:rPr>
          <w:rFonts w:ascii="Lato" w:hAnsi="Lato"/>
          <w:sz w:val="22"/>
          <w:szCs w:val="22"/>
        </w:rPr>
        <w:t>202</w:t>
      </w:r>
      <w:r w:rsidR="00055BC8" w:rsidRPr="00F718AE">
        <w:rPr>
          <w:rFonts w:ascii="Lato" w:hAnsi="Lato"/>
          <w:sz w:val="22"/>
          <w:szCs w:val="22"/>
        </w:rPr>
        <w:t>6</w:t>
      </w:r>
      <w:r w:rsidRPr="00B2776D">
        <w:rPr>
          <w:rFonts w:ascii="Lato" w:hAnsi="Lato"/>
          <w:sz w:val="22"/>
          <w:szCs w:val="22"/>
        </w:rPr>
        <w:t xml:space="preserve"> </w:t>
      </w:r>
      <w:r w:rsidR="00ED433F">
        <w:rPr>
          <w:rFonts w:ascii="Lato" w:hAnsi="Lato"/>
          <w:sz w:val="22"/>
          <w:szCs w:val="22"/>
        </w:rPr>
        <w:t>d</w:t>
      </w:r>
      <w:r w:rsidR="00ED433F" w:rsidRPr="00C42265">
        <w:rPr>
          <w:rFonts w:ascii="Lato" w:hAnsi="Lato"/>
          <w:sz w:val="22"/>
          <w:szCs w:val="22"/>
        </w:rPr>
        <w:t xml:space="preserve">e </w:t>
      </w:r>
      <w:r w:rsidR="00C9646F" w:rsidRPr="00C42265">
        <w:rPr>
          <w:rFonts w:ascii="Lato" w:hAnsi="Lato"/>
          <w:bCs/>
          <w:sz w:val="22"/>
          <w:szCs w:val="22"/>
        </w:rPr>
        <w:t>“</w:t>
      </w:r>
      <w:r w:rsidR="00F71F3C" w:rsidRPr="00C42265">
        <w:rPr>
          <w:rFonts w:ascii="Lato" w:hAnsi="Lato"/>
          <w:b/>
          <w:bCs/>
          <w:i/>
          <w:sz w:val="22"/>
          <w:szCs w:val="22"/>
        </w:rPr>
        <w:t>REMODELACIÓ INTEGRAL DE LA CUINA DE L'ESPITAU VAL D'ARAN</w:t>
      </w:r>
      <w:r w:rsidR="00C9646F" w:rsidRPr="00C42265">
        <w:rPr>
          <w:rFonts w:ascii="Lato" w:hAnsi="Lato"/>
          <w:b/>
          <w:bCs/>
          <w:i/>
          <w:sz w:val="22"/>
          <w:szCs w:val="22"/>
        </w:rPr>
        <w:t>”</w:t>
      </w:r>
      <w:r w:rsidRPr="00C42265">
        <w:rPr>
          <w:rFonts w:ascii="Lato" w:hAnsi="Lato"/>
          <w:bCs/>
          <w:iCs/>
          <w:sz w:val="22"/>
          <w:szCs w:val="22"/>
        </w:rPr>
        <w:t>,</w:t>
      </w:r>
      <w:r w:rsidRPr="00C42265">
        <w:rPr>
          <w:rFonts w:ascii="Lato" w:hAnsi="Lato"/>
          <w:bCs/>
          <w:sz w:val="22"/>
          <w:szCs w:val="22"/>
        </w:rPr>
        <w:t xml:space="preserve"> presento sobre que</w:t>
      </w:r>
      <w:r w:rsidRPr="00C42265">
        <w:rPr>
          <w:rFonts w:ascii="Lato" w:hAnsi="Lato"/>
          <w:sz w:val="22"/>
          <w:szCs w:val="22"/>
        </w:rPr>
        <w:t xml:space="preserve"> conté la documentació requerida per a concórrer a aquesta licitació.</w:t>
      </w:r>
    </w:p>
    <w:p w14:paraId="2050BD55" w14:textId="77777777" w:rsidR="00FA45BC" w:rsidRPr="00B2776D" w:rsidRDefault="00FA45BC" w:rsidP="00FA45BC">
      <w:pPr>
        <w:jc w:val="both"/>
        <w:rPr>
          <w:rFonts w:ascii="Lato" w:hAnsi="Lato"/>
          <w:sz w:val="22"/>
          <w:szCs w:val="22"/>
        </w:rPr>
      </w:pPr>
    </w:p>
    <w:p w14:paraId="6A22A52B" w14:textId="77777777" w:rsidR="00FA45BC" w:rsidRPr="00B2776D" w:rsidRDefault="00FA45BC" w:rsidP="00FA45BC">
      <w:pPr>
        <w:jc w:val="both"/>
        <w:rPr>
          <w:rFonts w:ascii="Lato" w:hAnsi="Lato"/>
          <w:sz w:val="22"/>
          <w:szCs w:val="22"/>
        </w:rPr>
      </w:pPr>
    </w:p>
    <w:p w14:paraId="2C3DAB1D" w14:textId="77777777" w:rsidR="00FA45BC" w:rsidRPr="00B2776D" w:rsidRDefault="00FA45BC" w:rsidP="00FA45BC">
      <w:pPr>
        <w:jc w:val="both"/>
        <w:rPr>
          <w:rFonts w:ascii="Lato" w:hAnsi="Lato"/>
          <w:sz w:val="22"/>
          <w:szCs w:val="22"/>
        </w:rPr>
      </w:pPr>
      <w:r w:rsidRPr="00B2776D">
        <w:rPr>
          <w:rFonts w:ascii="Lato" w:hAnsi="Lato"/>
          <w:sz w:val="22"/>
          <w:szCs w:val="22"/>
        </w:rPr>
        <w:t>I, d’acord amb allò previst a la clàusula vuitena del plec de clàusules administratives que el regeixen,</w:t>
      </w:r>
    </w:p>
    <w:p w14:paraId="45C09875" w14:textId="77777777" w:rsidR="00FA45BC" w:rsidRPr="00B2776D" w:rsidRDefault="00FA45BC" w:rsidP="00FA45BC">
      <w:pPr>
        <w:autoSpaceDE w:val="0"/>
        <w:autoSpaceDN w:val="0"/>
        <w:adjustRightInd w:val="0"/>
        <w:jc w:val="both"/>
        <w:rPr>
          <w:rFonts w:ascii="Lato" w:hAnsi="Lato" w:cs="Verdana"/>
          <w:sz w:val="22"/>
          <w:szCs w:val="22"/>
          <w:lang w:bidi="ks-Deva"/>
        </w:rPr>
      </w:pPr>
    </w:p>
    <w:p w14:paraId="6CDC65EB" w14:textId="77777777" w:rsidR="00FA45BC" w:rsidRPr="00B2776D" w:rsidRDefault="00FA45BC" w:rsidP="00FA45BC">
      <w:pPr>
        <w:autoSpaceDE w:val="0"/>
        <w:autoSpaceDN w:val="0"/>
        <w:adjustRightInd w:val="0"/>
        <w:jc w:val="both"/>
        <w:rPr>
          <w:rFonts w:ascii="Lato" w:hAnsi="Lato" w:cs="Verdana"/>
          <w:sz w:val="22"/>
          <w:szCs w:val="22"/>
          <w:lang w:bidi="ks-Deva"/>
        </w:rPr>
      </w:pPr>
    </w:p>
    <w:p w14:paraId="464F5D2C" w14:textId="77777777" w:rsidR="00FA45BC" w:rsidRPr="00B2776D" w:rsidRDefault="00FA45BC" w:rsidP="00FA45BC">
      <w:pPr>
        <w:autoSpaceDE w:val="0"/>
        <w:autoSpaceDN w:val="0"/>
        <w:adjustRightInd w:val="0"/>
        <w:jc w:val="both"/>
        <w:rPr>
          <w:rFonts w:ascii="Lato" w:hAnsi="Lato" w:cs="Verdana"/>
          <w:sz w:val="22"/>
          <w:szCs w:val="22"/>
          <w:lang w:bidi="ks-Deva"/>
        </w:rPr>
      </w:pPr>
      <w:r w:rsidRPr="00B2776D">
        <w:rPr>
          <w:rFonts w:ascii="Lato" w:hAnsi="Lato" w:cs="Verdana"/>
          <w:b/>
          <w:bCs/>
          <w:sz w:val="22"/>
          <w:szCs w:val="22"/>
          <w:lang w:bidi="ks-Deva"/>
        </w:rPr>
        <w:t>DECLARO sota la meva responsabilitat</w:t>
      </w:r>
      <w:r w:rsidRPr="00B2776D">
        <w:rPr>
          <w:rFonts w:ascii="Lato" w:hAnsi="Lato" w:cs="Verdana"/>
          <w:sz w:val="22"/>
          <w:szCs w:val="22"/>
          <w:lang w:bidi="ks-Deva"/>
        </w:rPr>
        <w:t>:</w:t>
      </w:r>
    </w:p>
    <w:p w14:paraId="2D50532D" w14:textId="77777777" w:rsidR="00FA45BC" w:rsidRPr="00B2776D" w:rsidRDefault="00FA45BC" w:rsidP="00FA45BC">
      <w:pPr>
        <w:autoSpaceDE w:val="0"/>
        <w:autoSpaceDN w:val="0"/>
        <w:adjustRightInd w:val="0"/>
        <w:jc w:val="both"/>
        <w:rPr>
          <w:rFonts w:ascii="Lato" w:hAnsi="Lato" w:cs="Verdana"/>
          <w:sz w:val="22"/>
          <w:szCs w:val="22"/>
          <w:lang w:bidi="ks-Deva"/>
        </w:rPr>
      </w:pPr>
    </w:p>
    <w:p w14:paraId="771E5E82" w14:textId="5CCF7D5D" w:rsidR="00FA45BC" w:rsidRPr="00B2776D" w:rsidRDefault="00FA45BC" w:rsidP="001C3139">
      <w:pPr>
        <w:numPr>
          <w:ilvl w:val="0"/>
          <w:numId w:val="24"/>
        </w:numPr>
        <w:jc w:val="both"/>
        <w:rPr>
          <w:rFonts w:ascii="Lato" w:eastAsia="Calibri" w:hAnsi="Lato"/>
          <w:iCs/>
          <w:sz w:val="22"/>
          <w:szCs w:val="22"/>
        </w:rPr>
      </w:pPr>
      <w:r w:rsidRPr="00B2776D">
        <w:rPr>
          <w:rFonts w:ascii="Lato" w:eastAsia="Calibri" w:hAnsi="Lato"/>
          <w:sz w:val="22"/>
          <w:szCs w:val="22"/>
        </w:rPr>
        <w:t xml:space="preserve">Que compleixo amb les condicions establertes legalment per contractar amb l'Administració i que es determinen a la clàusula sisena del Plec de clàusules administratives que regeixen la licitació </w:t>
      </w:r>
      <w:r w:rsidRPr="00B2776D">
        <w:rPr>
          <w:rFonts w:ascii="Lato" w:hAnsi="Lato"/>
          <w:sz w:val="22"/>
          <w:szCs w:val="22"/>
        </w:rPr>
        <w:t xml:space="preserve">de les obres </w:t>
      </w:r>
      <w:r w:rsidR="00ED433F">
        <w:rPr>
          <w:rFonts w:ascii="Lato" w:hAnsi="Lato"/>
          <w:sz w:val="22"/>
          <w:szCs w:val="22"/>
        </w:rPr>
        <w:t xml:space="preserve"> de</w:t>
      </w:r>
      <w:r w:rsidR="00380361">
        <w:rPr>
          <w:rFonts w:ascii="Lato" w:hAnsi="Lato"/>
          <w:sz w:val="22"/>
          <w:szCs w:val="22"/>
        </w:rPr>
        <w:t xml:space="preserve"> </w:t>
      </w:r>
      <w:r w:rsidR="00986554" w:rsidRPr="00B2776D">
        <w:rPr>
          <w:rFonts w:ascii="Lato" w:hAnsi="Lato"/>
          <w:bCs/>
          <w:sz w:val="22"/>
          <w:szCs w:val="22"/>
        </w:rPr>
        <w:t>“</w:t>
      </w:r>
      <w:r w:rsidR="00F71F3C" w:rsidRPr="00B2776D">
        <w:rPr>
          <w:rFonts w:ascii="Lato" w:hAnsi="Lato"/>
          <w:b/>
          <w:bCs/>
          <w:i/>
          <w:sz w:val="22"/>
          <w:szCs w:val="22"/>
        </w:rPr>
        <w:t>REMODELACIÓ INTEGRAL DE LA CUINA DE L'ESPITAU VAL D'ARAN</w:t>
      </w:r>
      <w:r w:rsidR="00C9646F" w:rsidRPr="00B2776D">
        <w:rPr>
          <w:rFonts w:ascii="Lato" w:hAnsi="Lato"/>
          <w:b/>
          <w:bCs/>
          <w:i/>
          <w:sz w:val="22"/>
          <w:szCs w:val="22"/>
        </w:rPr>
        <w:t>”</w:t>
      </w:r>
      <w:r w:rsidR="00151113" w:rsidRPr="00B2776D">
        <w:rPr>
          <w:rFonts w:ascii="Lato" w:hAnsi="Lato"/>
          <w:bCs/>
          <w:iCs/>
          <w:sz w:val="22"/>
          <w:szCs w:val="22"/>
        </w:rPr>
        <w:t xml:space="preserve">, </w:t>
      </w:r>
      <w:r w:rsidRPr="00B2776D">
        <w:rPr>
          <w:rFonts w:ascii="Lato" w:hAnsi="Lato"/>
          <w:sz w:val="22"/>
          <w:szCs w:val="22"/>
        </w:rPr>
        <w:t>i concretament:</w:t>
      </w:r>
    </w:p>
    <w:p w14:paraId="26746B7D" w14:textId="77777777" w:rsidR="00FA45BC" w:rsidRPr="00B2776D" w:rsidRDefault="00FA45BC" w:rsidP="00FA45BC">
      <w:pPr>
        <w:jc w:val="both"/>
        <w:rPr>
          <w:rFonts w:ascii="Lato" w:eastAsia="Calibri" w:hAnsi="Lato"/>
          <w:sz w:val="22"/>
          <w:szCs w:val="22"/>
        </w:rPr>
      </w:pPr>
    </w:p>
    <w:p w14:paraId="78E10C26" w14:textId="77777777" w:rsidR="00FA45BC" w:rsidRPr="00B2776D" w:rsidRDefault="00FA45BC" w:rsidP="001C3139">
      <w:pPr>
        <w:numPr>
          <w:ilvl w:val="0"/>
          <w:numId w:val="25"/>
        </w:numPr>
        <w:tabs>
          <w:tab w:val="clear" w:pos="397"/>
          <w:tab w:val="num" w:pos="794"/>
        </w:tabs>
        <w:ind w:left="794"/>
        <w:jc w:val="both"/>
        <w:rPr>
          <w:rFonts w:ascii="Lato" w:eastAsia="Calibri" w:hAnsi="Lato"/>
          <w:sz w:val="22"/>
          <w:szCs w:val="22"/>
        </w:rPr>
      </w:pPr>
      <w:r w:rsidRPr="00B2776D">
        <w:rPr>
          <w:rFonts w:ascii="Lato" w:eastAsia="Calibri" w:hAnsi="Lato"/>
          <w:sz w:val="22"/>
          <w:szCs w:val="22"/>
        </w:rPr>
        <w:t>Les que acrediten la personalitat jurídica i, si escau, la representació</w:t>
      </w:r>
    </w:p>
    <w:p w14:paraId="418800B0" w14:textId="77777777" w:rsidR="00FA45BC" w:rsidRPr="00B2776D" w:rsidRDefault="00FA45BC" w:rsidP="00FA45BC">
      <w:pPr>
        <w:ind w:left="794"/>
        <w:jc w:val="both"/>
        <w:rPr>
          <w:rFonts w:ascii="Lato" w:eastAsia="Calibri" w:hAnsi="Lato"/>
          <w:sz w:val="22"/>
          <w:szCs w:val="22"/>
        </w:rPr>
      </w:pPr>
    </w:p>
    <w:p w14:paraId="1F4ACD1C" w14:textId="77777777" w:rsidR="00FA45BC" w:rsidRPr="00B2776D" w:rsidRDefault="00FA45BC" w:rsidP="001C3139">
      <w:pPr>
        <w:numPr>
          <w:ilvl w:val="0"/>
          <w:numId w:val="25"/>
        </w:numPr>
        <w:tabs>
          <w:tab w:val="clear" w:pos="397"/>
          <w:tab w:val="num" w:pos="794"/>
        </w:tabs>
        <w:ind w:left="794"/>
        <w:jc w:val="both"/>
        <w:rPr>
          <w:rFonts w:ascii="Lato" w:eastAsia="Calibri" w:hAnsi="Lato"/>
          <w:sz w:val="22"/>
          <w:szCs w:val="22"/>
        </w:rPr>
      </w:pPr>
      <w:r w:rsidRPr="00B2776D">
        <w:rPr>
          <w:rFonts w:ascii="Lato" w:eastAsia="Calibri" w:hAnsi="Lato"/>
          <w:sz w:val="22"/>
          <w:szCs w:val="22"/>
        </w:rPr>
        <w:t>Les que justifiquen els requisits de solvència econòmica, financera i tècnica o professional</w:t>
      </w:r>
    </w:p>
    <w:p w14:paraId="562855B0" w14:textId="77777777" w:rsidR="00FA45BC" w:rsidRPr="00B2776D" w:rsidRDefault="00FA45BC" w:rsidP="00FA45BC">
      <w:pPr>
        <w:autoSpaceDE w:val="0"/>
        <w:autoSpaceDN w:val="0"/>
        <w:adjustRightInd w:val="0"/>
        <w:jc w:val="both"/>
        <w:rPr>
          <w:rFonts w:ascii="Lato" w:hAnsi="Lato" w:cs="Verdana"/>
          <w:sz w:val="22"/>
          <w:szCs w:val="22"/>
          <w:lang w:bidi="ks-Deva"/>
        </w:rPr>
      </w:pPr>
    </w:p>
    <w:p w14:paraId="573E900D" w14:textId="77777777" w:rsidR="00FA45BC" w:rsidRPr="00B2776D" w:rsidRDefault="00FA45BC" w:rsidP="001C3139">
      <w:pPr>
        <w:numPr>
          <w:ilvl w:val="0"/>
          <w:numId w:val="24"/>
        </w:numPr>
        <w:jc w:val="both"/>
        <w:rPr>
          <w:rFonts w:ascii="Lato" w:eastAsia="Calibri" w:hAnsi="Lato"/>
          <w:sz w:val="22"/>
          <w:szCs w:val="22"/>
        </w:rPr>
      </w:pPr>
      <w:r w:rsidRPr="00B2776D">
        <w:rPr>
          <w:rFonts w:ascii="Lato" w:eastAsia="Calibri" w:hAnsi="Lato"/>
          <w:sz w:val="22"/>
          <w:szCs w:val="22"/>
        </w:rPr>
        <w:t>Que compto amb les autoritzacions necessàries per exercir l’activitat</w:t>
      </w:r>
    </w:p>
    <w:p w14:paraId="7E7AB69A" w14:textId="77777777" w:rsidR="00FA45BC" w:rsidRPr="00B2776D" w:rsidRDefault="00FA45BC" w:rsidP="00FA45BC">
      <w:pPr>
        <w:ind w:left="397"/>
        <w:jc w:val="both"/>
        <w:rPr>
          <w:rFonts w:ascii="Lato" w:eastAsia="Calibri" w:hAnsi="Lato"/>
          <w:sz w:val="22"/>
          <w:szCs w:val="22"/>
        </w:rPr>
      </w:pPr>
    </w:p>
    <w:p w14:paraId="63359394" w14:textId="77777777" w:rsidR="00FA45BC" w:rsidRPr="00B2776D" w:rsidRDefault="00FA45BC" w:rsidP="001C3139">
      <w:pPr>
        <w:numPr>
          <w:ilvl w:val="0"/>
          <w:numId w:val="24"/>
        </w:numPr>
        <w:jc w:val="both"/>
        <w:rPr>
          <w:rFonts w:ascii="Lato" w:eastAsia="Calibri" w:hAnsi="Lato"/>
          <w:sz w:val="22"/>
          <w:szCs w:val="22"/>
        </w:rPr>
      </w:pPr>
      <w:r w:rsidRPr="00B2776D">
        <w:rPr>
          <w:rFonts w:ascii="Lato" w:eastAsia="Calibri" w:hAnsi="Lato"/>
          <w:sz w:val="22"/>
          <w:szCs w:val="22"/>
        </w:rPr>
        <w:t xml:space="preserve">Que estic inscrit al Registre d’Empreses Acreditades (REA) depenent de l’autoritat laboral on estigui ubicat el domicili social de l’empresa </w:t>
      </w:r>
    </w:p>
    <w:p w14:paraId="38775929" w14:textId="77777777" w:rsidR="00FA45BC" w:rsidRPr="00B2776D" w:rsidRDefault="00FA45BC" w:rsidP="00FA45BC">
      <w:pPr>
        <w:jc w:val="both"/>
        <w:rPr>
          <w:rFonts w:ascii="Lato" w:eastAsia="Calibri" w:hAnsi="Lato"/>
          <w:sz w:val="22"/>
          <w:szCs w:val="22"/>
        </w:rPr>
      </w:pPr>
    </w:p>
    <w:p w14:paraId="34B003AC" w14:textId="77777777" w:rsidR="00FA45BC" w:rsidRPr="00B2776D" w:rsidRDefault="00FA45BC" w:rsidP="001C3139">
      <w:pPr>
        <w:numPr>
          <w:ilvl w:val="0"/>
          <w:numId w:val="24"/>
        </w:numPr>
        <w:jc w:val="both"/>
        <w:rPr>
          <w:rFonts w:ascii="Lato" w:eastAsia="Calibri" w:hAnsi="Lato"/>
          <w:sz w:val="22"/>
          <w:szCs w:val="22"/>
        </w:rPr>
      </w:pPr>
      <w:r w:rsidRPr="00B2776D">
        <w:rPr>
          <w:rFonts w:ascii="Lato" w:hAnsi="Lato"/>
          <w:sz w:val="22"/>
          <w:szCs w:val="22"/>
        </w:rPr>
        <w:t xml:space="preserve">Que no em trobo incurs en cap de les </w:t>
      </w:r>
      <w:r w:rsidRPr="00B2776D">
        <w:rPr>
          <w:rFonts w:ascii="Lato" w:hAnsi="Lato" w:cs="Arial"/>
          <w:b/>
          <w:sz w:val="22"/>
          <w:szCs w:val="22"/>
        </w:rPr>
        <w:t>prohibicions per a contractar</w:t>
      </w:r>
      <w:r w:rsidRPr="00B2776D">
        <w:rPr>
          <w:rFonts w:ascii="Lato" w:hAnsi="Lato" w:cs="Arial"/>
          <w:sz w:val="22"/>
          <w:szCs w:val="22"/>
        </w:rPr>
        <w:t xml:space="preserve"> regulades a l’article 71 de la Llei 9/2017, de 8 de novembre, de Contractes del Sector Públic</w:t>
      </w:r>
    </w:p>
    <w:p w14:paraId="0E0ED9E8" w14:textId="77777777" w:rsidR="00FA45BC" w:rsidRPr="00B2776D" w:rsidRDefault="00FA45BC" w:rsidP="00FA45BC">
      <w:pPr>
        <w:pStyle w:val="Prrafodelista"/>
        <w:rPr>
          <w:rFonts w:ascii="Lato" w:eastAsia="Calibri" w:hAnsi="Lato"/>
          <w:sz w:val="22"/>
          <w:szCs w:val="22"/>
          <w:lang w:val="ca-ES"/>
        </w:rPr>
      </w:pPr>
    </w:p>
    <w:p w14:paraId="042EF4E2" w14:textId="77777777" w:rsidR="00FA45BC" w:rsidRPr="00B2776D" w:rsidRDefault="00FA45BC" w:rsidP="001C3139">
      <w:pPr>
        <w:numPr>
          <w:ilvl w:val="0"/>
          <w:numId w:val="24"/>
        </w:numPr>
        <w:jc w:val="both"/>
        <w:rPr>
          <w:rFonts w:ascii="Lato" w:eastAsia="Calibri" w:hAnsi="Lato"/>
          <w:sz w:val="22"/>
          <w:szCs w:val="22"/>
        </w:rPr>
      </w:pPr>
      <w:r w:rsidRPr="00B2776D">
        <w:rPr>
          <w:rFonts w:ascii="Lato" w:eastAsia="Calibri" w:hAnsi="Lato"/>
          <w:sz w:val="22"/>
          <w:szCs w:val="22"/>
        </w:rPr>
        <w:lastRenderedPageBreak/>
        <w:t>Que compleixo amb la resta de requisits de la licitació establerts al Plec de clàusules administratives que la regeixen</w:t>
      </w:r>
    </w:p>
    <w:p w14:paraId="5A4345F3" w14:textId="77777777" w:rsidR="00FA45BC" w:rsidRPr="00B2776D" w:rsidRDefault="00FA45BC" w:rsidP="00FA45BC">
      <w:pPr>
        <w:pStyle w:val="Prrafodelista"/>
        <w:rPr>
          <w:rFonts w:ascii="Lato" w:eastAsia="Calibri" w:hAnsi="Lato"/>
          <w:sz w:val="22"/>
          <w:szCs w:val="22"/>
          <w:lang w:val="ca-ES"/>
        </w:rPr>
      </w:pPr>
    </w:p>
    <w:p w14:paraId="5EF241ED" w14:textId="77777777" w:rsidR="00FA45BC" w:rsidRPr="00B2776D" w:rsidRDefault="00FA45BC" w:rsidP="001C3139">
      <w:pPr>
        <w:numPr>
          <w:ilvl w:val="0"/>
          <w:numId w:val="24"/>
        </w:numPr>
        <w:jc w:val="both"/>
        <w:rPr>
          <w:rFonts w:ascii="Lato" w:eastAsia="Calibri" w:hAnsi="Lato"/>
          <w:sz w:val="22"/>
          <w:szCs w:val="22"/>
        </w:rPr>
      </w:pPr>
      <w:r w:rsidRPr="00B2776D">
        <w:rPr>
          <w:rFonts w:ascii="Lato" w:eastAsia="Calibri" w:hAnsi="Lato"/>
          <w:sz w:val="22"/>
          <w:szCs w:val="22"/>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79A6F29D" w14:textId="77777777" w:rsidR="00FA45BC" w:rsidRPr="00B2776D" w:rsidRDefault="00FA45BC" w:rsidP="001C3139">
      <w:pPr>
        <w:numPr>
          <w:ilvl w:val="0"/>
          <w:numId w:val="24"/>
        </w:numPr>
        <w:jc w:val="both"/>
        <w:rPr>
          <w:rFonts w:ascii="Lato" w:eastAsia="Calibri" w:hAnsi="Lato"/>
          <w:sz w:val="22"/>
          <w:szCs w:val="22"/>
        </w:rPr>
      </w:pPr>
      <w:r w:rsidRPr="00B2776D">
        <w:rPr>
          <w:rFonts w:ascii="Lato" w:eastAsia="Calibri" w:hAnsi="Lato"/>
          <w:sz w:val="22"/>
          <w:szCs w:val="22"/>
        </w:rPr>
        <w:t>Que l’empresa pertany al grup empresarial ___________________________, integrat per les empreses que es relacionen a continuació:</w:t>
      </w:r>
    </w:p>
    <w:p w14:paraId="472CC082" w14:textId="77777777" w:rsidR="00FA45BC" w:rsidRPr="00B2776D" w:rsidRDefault="00FA45BC" w:rsidP="00FA45BC">
      <w:pPr>
        <w:pStyle w:val="Prrafodelista"/>
        <w:rPr>
          <w:rFonts w:ascii="Lato" w:eastAsia="Calibri" w:hAnsi="Lato"/>
          <w:sz w:val="22"/>
          <w:szCs w:val="22"/>
          <w:lang w:val="ca-ES"/>
        </w:rPr>
      </w:pPr>
    </w:p>
    <w:p w14:paraId="051E303C" w14:textId="77777777" w:rsidR="00FA45BC" w:rsidRPr="00B2776D" w:rsidRDefault="00FA45BC" w:rsidP="001C3139">
      <w:pPr>
        <w:numPr>
          <w:ilvl w:val="1"/>
          <w:numId w:val="24"/>
        </w:numPr>
        <w:jc w:val="both"/>
        <w:rPr>
          <w:rFonts w:ascii="Lato" w:eastAsia="Calibri" w:hAnsi="Lato"/>
          <w:sz w:val="22"/>
          <w:szCs w:val="22"/>
        </w:rPr>
      </w:pPr>
      <w:r w:rsidRPr="00B2776D">
        <w:rPr>
          <w:rFonts w:ascii="Lato" w:eastAsia="Calibri" w:hAnsi="Lato"/>
          <w:sz w:val="22"/>
          <w:szCs w:val="22"/>
        </w:rPr>
        <w:t>________________</w:t>
      </w:r>
    </w:p>
    <w:p w14:paraId="7D41DE97" w14:textId="77777777" w:rsidR="00FA45BC" w:rsidRPr="00B2776D" w:rsidRDefault="00FA45BC" w:rsidP="001C3139">
      <w:pPr>
        <w:numPr>
          <w:ilvl w:val="1"/>
          <w:numId w:val="24"/>
        </w:numPr>
        <w:jc w:val="both"/>
        <w:rPr>
          <w:rFonts w:ascii="Lato" w:eastAsia="Calibri" w:hAnsi="Lato"/>
          <w:sz w:val="22"/>
          <w:szCs w:val="22"/>
        </w:rPr>
      </w:pPr>
      <w:r w:rsidRPr="00B2776D">
        <w:rPr>
          <w:rFonts w:ascii="Lato" w:eastAsia="Calibri" w:hAnsi="Lato"/>
          <w:sz w:val="22"/>
          <w:szCs w:val="22"/>
        </w:rPr>
        <w:t>________________ (</w:t>
      </w:r>
      <w:r w:rsidRPr="00B2776D">
        <w:rPr>
          <w:rFonts w:ascii="Lato" w:eastAsia="Calibri" w:hAnsi="Lato"/>
          <w:i/>
          <w:iCs/>
          <w:sz w:val="22"/>
          <w:szCs w:val="22"/>
        </w:rPr>
        <w:t>enumerar el nom i CIF de totes les empreses que el composen</w:t>
      </w:r>
      <w:r w:rsidRPr="00B2776D">
        <w:rPr>
          <w:rFonts w:ascii="Lato" w:eastAsia="Calibri" w:hAnsi="Lato"/>
          <w:sz w:val="22"/>
          <w:szCs w:val="22"/>
        </w:rPr>
        <w:t>)</w:t>
      </w:r>
    </w:p>
    <w:p w14:paraId="3675C73A" w14:textId="77777777" w:rsidR="00FA45BC" w:rsidRPr="00B2776D" w:rsidRDefault="00FA45BC" w:rsidP="00FA45BC">
      <w:pPr>
        <w:ind w:left="397"/>
        <w:jc w:val="both"/>
        <w:rPr>
          <w:rFonts w:ascii="Lato" w:eastAsia="Calibri" w:hAnsi="Lato"/>
          <w:sz w:val="22"/>
          <w:szCs w:val="22"/>
        </w:rPr>
      </w:pPr>
    </w:p>
    <w:p w14:paraId="756DDAD8" w14:textId="77777777" w:rsidR="00FA45BC" w:rsidRPr="00B2776D" w:rsidRDefault="00FA45BC" w:rsidP="001C3139">
      <w:pPr>
        <w:numPr>
          <w:ilvl w:val="0"/>
          <w:numId w:val="28"/>
        </w:numPr>
        <w:jc w:val="both"/>
        <w:rPr>
          <w:rFonts w:ascii="Lato" w:eastAsia="Calibri" w:hAnsi="Lato"/>
          <w:sz w:val="22"/>
          <w:szCs w:val="22"/>
        </w:rPr>
      </w:pPr>
      <w:r w:rsidRPr="00B2776D">
        <w:rPr>
          <w:rFonts w:ascii="Lato" w:eastAsia="Calibri" w:hAnsi="Lato"/>
          <w:sz w:val="22"/>
          <w:szCs w:val="22"/>
        </w:rPr>
        <w:t>Que l’empresa NO pertany a cap grup empresarial (</w:t>
      </w:r>
      <w:r w:rsidRPr="00B2776D">
        <w:rPr>
          <w:rFonts w:ascii="Lato" w:eastAsia="Calibri" w:hAnsi="Lato"/>
          <w:i/>
          <w:iCs/>
          <w:sz w:val="22"/>
          <w:szCs w:val="22"/>
        </w:rPr>
        <w:t>utilitzar aquest punt o el punt g), segons correspongui</w:t>
      </w:r>
      <w:r w:rsidRPr="00B2776D">
        <w:rPr>
          <w:rFonts w:ascii="Lato" w:eastAsia="Calibri" w:hAnsi="Lato"/>
          <w:sz w:val="22"/>
          <w:szCs w:val="22"/>
        </w:rPr>
        <w:t>)</w:t>
      </w:r>
    </w:p>
    <w:p w14:paraId="7277ECC7" w14:textId="77777777" w:rsidR="00FA45BC" w:rsidRPr="00B2776D" w:rsidRDefault="00FA45BC" w:rsidP="00FA45BC">
      <w:pPr>
        <w:pStyle w:val="Prrafodelista"/>
        <w:rPr>
          <w:rFonts w:ascii="Lato" w:eastAsia="Calibri" w:hAnsi="Lato"/>
          <w:sz w:val="22"/>
          <w:szCs w:val="22"/>
          <w:lang w:val="ca-ES"/>
        </w:rPr>
      </w:pPr>
    </w:p>
    <w:p w14:paraId="670ED23D" w14:textId="2C7F6C20" w:rsidR="00FA45BC" w:rsidRPr="00B2776D" w:rsidRDefault="00FA45BC" w:rsidP="001C3139">
      <w:pPr>
        <w:numPr>
          <w:ilvl w:val="0"/>
          <w:numId w:val="24"/>
        </w:numPr>
        <w:jc w:val="both"/>
        <w:rPr>
          <w:rFonts w:ascii="Lato" w:eastAsia="Calibri" w:hAnsi="Lato"/>
          <w:sz w:val="22"/>
          <w:szCs w:val="22"/>
        </w:rPr>
      </w:pPr>
      <w:r w:rsidRPr="00B2776D">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w:t>
      </w:r>
      <w:r w:rsidR="00937451" w:rsidRPr="00B2776D">
        <w:rPr>
          <w:rFonts w:ascii="Lato" w:hAnsi="Lato"/>
          <w:sz w:val="22"/>
          <w:szCs w:val="22"/>
        </w:rPr>
        <w:t xml:space="preserve">’Aran Salut </w:t>
      </w:r>
      <w:r w:rsidRPr="00B2776D">
        <w:rPr>
          <w:rFonts w:ascii="Lato" w:hAnsi="Lato"/>
          <w:sz w:val="22"/>
          <w:szCs w:val="22"/>
        </w:rPr>
        <w:t>en la</w:t>
      </w:r>
      <w:r w:rsidR="00937451" w:rsidRPr="00B2776D">
        <w:rPr>
          <w:rFonts w:ascii="Lato" w:hAnsi="Lato"/>
          <w:sz w:val="22"/>
          <w:szCs w:val="22"/>
        </w:rPr>
        <w:t xml:space="preserve"> </w:t>
      </w:r>
      <w:r w:rsidRPr="00B2776D">
        <w:rPr>
          <w:rFonts w:ascii="Lato" w:hAnsi="Lato"/>
          <w:sz w:val="22"/>
          <w:szCs w:val="22"/>
        </w:rPr>
        <w:t>utilització dels drets proporcionats.</w:t>
      </w:r>
    </w:p>
    <w:p w14:paraId="71AE6454" w14:textId="77777777" w:rsidR="00FA45BC" w:rsidRPr="00B2776D" w:rsidRDefault="00FA45BC" w:rsidP="00FA45BC">
      <w:pPr>
        <w:pStyle w:val="Prrafodelista"/>
        <w:rPr>
          <w:rFonts w:ascii="Lato" w:hAnsi="Lato"/>
          <w:sz w:val="22"/>
          <w:szCs w:val="22"/>
          <w:lang w:val="ca-ES"/>
        </w:rPr>
      </w:pPr>
    </w:p>
    <w:p w14:paraId="43136B93" w14:textId="60DE2F81" w:rsidR="00FA45BC" w:rsidRPr="00B2776D" w:rsidRDefault="00FA45BC" w:rsidP="001C3139">
      <w:pPr>
        <w:numPr>
          <w:ilvl w:val="0"/>
          <w:numId w:val="24"/>
        </w:numPr>
        <w:jc w:val="both"/>
        <w:rPr>
          <w:rFonts w:ascii="Lato" w:hAnsi="Lato"/>
          <w:sz w:val="22"/>
          <w:szCs w:val="22"/>
        </w:rPr>
      </w:pPr>
      <w:r w:rsidRPr="00B2776D">
        <w:rPr>
          <w:rFonts w:ascii="Lato" w:hAnsi="Lato"/>
          <w:sz w:val="22"/>
          <w:szCs w:val="22"/>
        </w:rPr>
        <w:t xml:space="preserve">Que, durant la realització de les obres/del subministrament objecte d’aquesta licitació, no utilitzaré per a ús propi ni proporcionaré a tercers cap dada dels treballs contractats ni publicaré, total o parcialment, el contingut d’aquests sense autorització prèvia i per escrit </w:t>
      </w:r>
      <w:r w:rsidR="00937451" w:rsidRPr="00B2776D">
        <w:rPr>
          <w:rFonts w:ascii="Lato" w:hAnsi="Lato"/>
          <w:sz w:val="22"/>
          <w:szCs w:val="22"/>
        </w:rPr>
        <w:t>d’Aran Salut.</w:t>
      </w:r>
    </w:p>
    <w:p w14:paraId="5FDB23CA" w14:textId="3FBFD2A8" w:rsidR="00FA45BC" w:rsidRPr="00B2776D" w:rsidRDefault="00FA45BC" w:rsidP="001C3139">
      <w:pPr>
        <w:numPr>
          <w:ilvl w:val="0"/>
          <w:numId w:val="24"/>
        </w:numPr>
        <w:jc w:val="both"/>
        <w:rPr>
          <w:rFonts w:ascii="Lato" w:eastAsia="Calibri" w:hAnsi="Lato"/>
          <w:sz w:val="22"/>
          <w:szCs w:val="22"/>
        </w:rPr>
      </w:pPr>
      <w:r w:rsidRPr="00B2776D">
        <w:rPr>
          <w:rFonts w:ascii="Lato" w:hAnsi="Lato"/>
          <w:sz w:val="22"/>
          <w:szCs w:val="22"/>
        </w:rPr>
        <w:t>Que, durant la realització de les obres/del subministrament objecte d’aquesta licitació, no realitzaré treballs de naturalesa anàloga, que puguin ser objecte de contracte amb tercers, de forma simultània a l’execució dels treballs contractats amb</w:t>
      </w:r>
      <w:r w:rsidR="00937451" w:rsidRPr="00B2776D">
        <w:rPr>
          <w:rFonts w:ascii="Lato" w:hAnsi="Lato"/>
          <w:sz w:val="22"/>
          <w:szCs w:val="22"/>
        </w:rPr>
        <w:t xml:space="preserve"> Aran Salut</w:t>
      </w:r>
      <w:r w:rsidRPr="00B2776D">
        <w:rPr>
          <w:rFonts w:ascii="Lato" w:hAnsi="Lato"/>
          <w:sz w:val="22"/>
          <w:szCs w:val="22"/>
        </w:rPr>
        <w:t>, sense autorització prèvia i per escrit d</w:t>
      </w:r>
      <w:r w:rsidR="00937451" w:rsidRPr="00B2776D">
        <w:rPr>
          <w:rFonts w:ascii="Lato" w:hAnsi="Lato"/>
          <w:sz w:val="22"/>
          <w:szCs w:val="22"/>
        </w:rPr>
        <w:t>’Aran Salut</w:t>
      </w:r>
      <w:r w:rsidRPr="00B2776D">
        <w:rPr>
          <w:rFonts w:ascii="Lato" w:hAnsi="Lato"/>
          <w:sz w:val="22"/>
          <w:szCs w:val="22"/>
        </w:rPr>
        <w:t>, sempre i quan aquests altres treballs puguin entrar en col·lisió o afectar als interessos legítims de la Corporació.</w:t>
      </w:r>
    </w:p>
    <w:p w14:paraId="2135056F" w14:textId="77777777" w:rsidR="00FA45BC" w:rsidRPr="00B2776D" w:rsidRDefault="00FA45BC" w:rsidP="00FA45BC">
      <w:pPr>
        <w:jc w:val="both"/>
        <w:rPr>
          <w:rFonts w:ascii="Lato" w:hAnsi="Lato"/>
          <w:sz w:val="22"/>
          <w:szCs w:val="22"/>
        </w:rPr>
      </w:pPr>
    </w:p>
    <w:p w14:paraId="4382A2DA" w14:textId="77777777" w:rsidR="00FA45BC" w:rsidRPr="00B2776D" w:rsidRDefault="00FA45BC" w:rsidP="001C3139">
      <w:pPr>
        <w:numPr>
          <w:ilvl w:val="0"/>
          <w:numId w:val="24"/>
        </w:numPr>
        <w:jc w:val="both"/>
        <w:rPr>
          <w:rFonts w:ascii="Lato" w:eastAsia="Calibri" w:hAnsi="Lato"/>
          <w:sz w:val="22"/>
          <w:szCs w:val="22"/>
        </w:rPr>
      </w:pPr>
      <w:r w:rsidRPr="00B2776D">
        <w:rPr>
          <w:rFonts w:ascii="Lato" w:eastAsia="Calibr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00ECADE2" w14:textId="77777777" w:rsidR="00FA45BC" w:rsidRPr="00B2776D" w:rsidRDefault="00FA45BC" w:rsidP="00FA45BC">
      <w:pPr>
        <w:ind w:left="397"/>
        <w:jc w:val="both"/>
        <w:rPr>
          <w:rFonts w:ascii="Lato" w:eastAsia="Calibri" w:hAnsi="Lato"/>
          <w:sz w:val="22"/>
          <w:szCs w:val="22"/>
        </w:rPr>
      </w:pPr>
    </w:p>
    <w:p w14:paraId="03095357" w14:textId="77777777" w:rsidR="00FA45BC" w:rsidRPr="00B2776D" w:rsidRDefault="00FA45BC" w:rsidP="001C3139">
      <w:pPr>
        <w:numPr>
          <w:ilvl w:val="0"/>
          <w:numId w:val="24"/>
        </w:numPr>
        <w:jc w:val="both"/>
        <w:rPr>
          <w:rFonts w:ascii="Lato" w:eastAsia="Calibri" w:hAnsi="Lato"/>
          <w:sz w:val="22"/>
          <w:szCs w:val="22"/>
        </w:rPr>
      </w:pPr>
      <w:r w:rsidRPr="00B2776D">
        <w:rPr>
          <w:rFonts w:ascii="Lato" w:eastAsia="Calibr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60461305" w14:textId="77777777" w:rsidR="00FA45BC" w:rsidRDefault="00FA45BC" w:rsidP="00FA45BC">
      <w:pPr>
        <w:pStyle w:val="Prrafodelista"/>
        <w:rPr>
          <w:rFonts w:ascii="Lato" w:eastAsia="Calibri" w:hAnsi="Lato"/>
          <w:sz w:val="22"/>
          <w:szCs w:val="22"/>
          <w:lang w:val="ca-ES"/>
        </w:rPr>
      </w:pPr>
    </w:p>
    <w:p w14:paraId="3D0144EB" w14:textId="77777777" w:rsidR="00AF75A7" w:rsidRDefault="00AF75A7" w:rsidP="00FA45BC">
      <w:pPr>
        <w:pStyle w:val="Prrafodelista"/>
        <w:rPr>
          <w:rFonts w:ascii="Lato" w:eastAsia="Calibri" w:hAnsi="Lato"/>
          <w:sz w:val="22"/>
          <w:szCs w:val="22"/>
          <w:lang w:val="ca-ES"/>
        </w:rPr>
      </w:pPr>
    </w:p>
    <w:p w14:paraId="300411A0" w14:textId="77777777" w:rsidR="00AF75A7" w:rsidRPr="00B2776D" w:rsidRDefault="00AF75A7" w:rsidP="00FA45BC">
      <w:pPr>
        <w:pStyle w:val="Prrafodelista"/>
        <w:rPr>
          <w:rFonts w:ascii="Lato" w:eastAsia="Calibri" w:hAnsi="Lato"/>
          <w:sz w:val="22"/>
          <w:szCs w:val="22"/>
          <w:lang w:val="ca-ES"/>
        </w:rPr>
      </w:pPr>
    </w:p>
    <w:p w14:paraId="3866B578" w14:textId="77777777" w:rsidR="00FA45BC" w:rsidRPr="00B2776D" w:rsidRDefault="00FA45BC" w:rsidP="001C3139">
      <w:pPr>
        <w:numPr>
          <w:ilvl w:val="0"/>
          <w:numId w:val="24"/>
        </w:numPr>
        <w:jc w:val="both"/>
        <w:rPr>
          <w:rFonts w:ascii="Lato" w:eastAsia="Calibri" w:hAnsi="Lato"/>
          <w:sz w:val="22"/>
          <w:szCs w:val="22"/>
        </w:rPr>
      </w:pPr>
      <w:r w:rsidRPr="00B2776D">
        <w:rPr>
          <w:rFonts w:ascii="Lato" w:eastAsia="Calibri" w:hAnsi="Lato"/>
          <w:sz w:val="22"/>
          <w:szCs w:val="22"/>
        </w:rPr>
        <w:lastRenderedPageBreak/>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570A21AC" w14:textId="77777777" w:rsidR="00FA45BC" w:rsidRPr="00B2776D" w:rsidRDefault="00FA45BC" w:rsidP="00FA45BC">
      <w:pPr>
        <w:pStyle w:val="Prrafodelista"/>
        <w:rPr>
          <w:rFonts w:ascii="Lato" w:eastAsia="Calibri" w:hAnsi="Lato"/>
          <w:sz w:val="22"/>
          <w:szCs w:val="22"/>
          <w:lang w:val="ca-ES"/>
        </w:rPr>
      </w:pPr>
    </w:p>
    <w:p w14:paraId="61D33A27" w14:textId="77777777" w:rsidR="00FA45BC" w:rsidRPr="00B2776D" w:rsidRDefault="00FA45BC" w:rsidP="001C3139">
      <w:pPr>
        <w:numPr>
          <w:ilvl w:val="0"/>
          <w:numId w:val="29"/>
        </w:numPr>
        <w:jc w:val="both"/>
        <w:rPr>
          <w:rFonts w:ascii="Lato" w:eastAsia="Calibri" w:hAnsi="Lato"/>
          <w:sz w:val="22"/>
          <w:szCs w:val="22"/>
        </w:rPr>
      </w:pPr>
      <w:r w:rsidRPr="00B2776D">
        <w:rPr>
          <w:rFonts w:ascii="Lato" w:eastAsia="Calibri" w:hAnsi="Lato"/>
          <w:sz w:val="22"/>
          <w:szCs w:val="22"/>
        </w:rPr>
        <w:t>Que l’empresa NO arriba als 50 treballadors i, per tant, no està obligada a integrar un nombre de treballadors minusvàlids no inferior al 2% (</w:t>
      </w:r>
      <w:r w:rsidRPr="00B2776D">
        <w:rPr>
          <w:rFonts w:ascii="Lato" w:eastAsia="Calibri" w:hAnsi="Lato"/>
          <w:i/>
          <w:iCs/>
          <w:sz w:val="22"/>
          <w:szCs w:val="22"/>
        </w:rPr>
        <w:t>utilitzar aquest punt o l’anterior també numerat com a punt m), segons correspongui</w:t>
      </w:r>
      <w:r w:rsidRPr="00B2776D">
        <w:rPr>
          <w:rFonts w:ascii="Lato" w:eastAsia="Calibri" w:hAnsi="Lato"/>
          <w:sz w:val="22"/>
          <w:szCs w:val="22"/>
        </w:rPr>
        <w:t>)</w:t>
      </w:r>
    </w:p>
    <w:p w14:paraId="6E52D402" w14:textId="77777777" w:rsidR="00FA45BC" w:rsidRPr="00B2776D" w:rsidRDefault="00FA45BC" w:rsidP="00FA45BC">
      <w:pPr>
        <w:pStyle w:val="Prrafodelista"/>
        <w:rPr>
          <w:rFonts w:ascii="Lato" w:eastAsia="Calibri" w:hAnsi="Lato"/>
          <w:sz w:val="22"/>
          <w:szCs w:val="22"/>
          <w:lang w:val="ca-ES"/>
        </w:rPr>
      </w:pPr>
    </w:p>
    <w:p w14:paraId="4E1E8FAF" w14:textId="77777777" w:rsidR="00FA45BC" w:rsidRPr="00B2776D" w:rsidRDefault="00FA45BC" w:rsidP="001C3139">
      <w:pPr>
        <w:numPr>
          <w:ilvl w:val="0"/>
          <w:numId w:val="29"/>
        </w:numPr>
        <w:jc w:val="both"/>
        <w:rPr>
          <w:rFonts w:ascii="Lato" w:eastAsia="Calibri" w:hAnsi="Lato"/>
          <w:sz w:val="22"/>
          <w:szCs w:val="22"/>
        </w:rPr>
      </w:pPr>
      <w:r w:rsidRPr="00B2776D">
        <w:rPr>
          <w:rFonts w:ascii="Lato" w:eastAsia="Calibri" w:hAnsi="Lato"/>
          <w:sz w:val="22"/>
          <w:szCs w:val="22"/>
        </w:rPr>
        <w:t>Que l’empresa disposa d’un pla d’igualtat d’oportunitats entre les dones i els homes, en compliment del que estableix l’art. 45 de la Llei Orgànica 3/2007, de 22 de març, per a la Igualtat efectiva de dones i homes</w:t>
      </w:r>
    </w:p>
    <w:p w14:paraId="0F516707" w14:textId="77777777" w:rsidR="00FA45BC" w:rsidRPr="00B2776D" w:rsidRDefault="00FA45BC" w:rsidP="00FA45BC">
      <w:pPr>
        <w:pStyle w:val="Prrafodelista"/>
        <w:rPr>
          <w:rFonts w:ascii="Lato" w:eastAsia="Calibri" w:hAnsi="Lato"/>
          <w:sz w:val="22"/>
          <w:szCs w:val="22"/>
          <w:lang w:val="ca-ES"/>
        </w:rPr>
      </w:pPr>
    </w:p>
    <w:p w14:paraId="5D89ECAE" w14:textId="77777777" w:rsidR="00FA45BC" w:rsidRPr="00B2776D" w:rsidRDefault="00FA45BC" w:rsidP="001C3139">
      <w:pPr>
        <w:numPr>
          <w:ilvl w:val="0"/>
          <w:numId w:val="30"/>
        </w:numPr>
        <w:jc w:val="both"/>
        <w:rPr>
          <w:rFonts w:ascii="Lato" w:eastAsia="Calibri" w:hAnsi="Lato"/>
          <w:sz w:val="22"/>
          <w:szCs w:val="22"/>
        </w:rPr>
      </w:pPr>
      <w:r w:rsidRPr="00B2776D">
        <w:rPr>
          <w:rFonts w:ascii="Lato" w:eastAsia="Calibri" w:hAnsi="Lato"/>
          <w:sz w:val="22"/>
          <w:szCs w:val="22"/>
        </w:rPr>
        <w:t>Que l’empresa NO arriba als 250 treballadors i, per tant, no està obligada a disposar d’un pla d’igualtat d’oportunitats entre les dones i els homes (</w:t>
      </w:r>
      <w:r w:rsidRPr="00B2776D">
        <w:rPr>
          <w:rFonts w:ascii="Lato" w:eastAsia="Calibri" w:hAnsi="Lato"/>
          <w:i/>
          <w:iCs/>
          <w:sz w:val="22"/>
          <w:szCs w:val="22"/>
        </w:rPr>
        <w:t>utilitzar aquest punt o l’anterior també numerat com a punt n), segons correspongui</w:t>
      </w:r>
      <w:r w:rsidRPr="00B2776D">
        <w:rPr>
          <w:rFonts w:ascii="Lato" w:eastAsia="Calibri" w:hAnsi="Lato"/>
          <w:sz w:val="22"/>
          <w:szCs w:val="22"/>
        </w:rPr>
        <w:t>)</w:t>
      </w:r>
    </w:p>
    <w:p w14:paraId="6313D4C8" w14:textId="77777777" w:rsidR="00FA45BC" w:rsidRPr="00B2776D" w:rsidRDefault="00FA45BC" w:rsidP="00FA45BC">
      <w:pPr>
        <w:pStyle w:val="Prrafodelista"/>
        <w:rPr>
          <w:rFonts w:ascii="Lato" w:eastAsia="Calibri" w:hAnsi="Lato"/>
          <w:sz w:val="22"/>
          <w:szCs w:val="22"/>
          <w:lang w:val="ca-ES"/>
        </w:rPr>
      </w:pPr>
    </w:p>
    <w:p w14:paraId="30892053" w14:textId="77777777" w:rsidR="00FA45BC" w:rsidRPr="00B2776D" w:rsidRDefault="00FA45BC" w:rsidP="001C3139">
      <w:pPr>
        <w:numPr>
          <w:ilvl w:val="0"/>
          <w:numId w:val="31"/>
        </w:numPr>
        <w:jc w:val="both"/>
        <w:rPr>
          <w:rFonts w:ascii="Lato" w:eastAsia="Calibri" w:hAnsi="Lato"/>
          <w:sz w:val="22"/>
          <w:szCs w:val="22"/>
        </w:rPr>
      </w:pPr>
      <w:r w:rsidRPr="00B2776D">
        <w:rPr>
          <w:rFonts w:ascii="Lato" w:eastAsia="Calibr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183D9767" w14:textId="77777777" w:rsidR="00FA45BC" w:rsidRPr="00B2776D" w:rsidRDefault="00FA45BC" w:rsidP="00FA45BC">
      <w:pPr>
        <w:autoSpaceDE w:val="0"/>
        <w:autoSpaceDN w:val="0"/>
        <w:adjustRightInd w:val="0"/>
        <w:jc w:val="both"/>
        <w:rPr>
          <w:rFonts w:ascii="Lato" w:hAnsi="Lato" w:cs="Verdana"/>
          <w:sz w:val="22"/>
          <w:szCs w:val="22"/>
          <w:lang w:bidi="ks-Deva"/>
        </w:rPr>
      </w:pPr>
    </w:p>
    <w:p w14:paraId="45042282" w14:textId="77777777" w:rsidR="00FA45BC" w:rsidRPr="00B2776D" w:rsidRDefault="00FA45BC" w:rsidP="001C3139">
      <w:pPr>
        <w:numPr>
          <w:ilvl w:val="0"/>
          <w:numId w:val="31"/>
        </w:numPr>
        <w:jc w:val="both"/>
        <w:rPr>
          <w:rFonts w:ascii="Lato" w:eastAsia="Calibri" w:hAnsi="Lato"/>
          <w:sz w:val="22"/>
          <w:szCs w:val="22"/>
        </w:rPr>
      </w:pPr>
      <w:r w:rsidRPr="00B2776D">
        <w:rPr>
          <w:rFonts w:ascii="Lato" w:eastAsia="Calibri" w:hAnsi="Lato"/>
          <w:sz w:val="22"/>
          <w:szCs w:val="22"/>
        </w:rPr>
        <w:t xml:space="preserve">Que </w:t>
      </w:r>
      <w:r w:rsidRPr="00B2776D">
        <w:rPr>
          <w:rFonts w:ascii="Lato" w:hAnsi="Lato"/>
          <w:sz w:val="22"/>
          <w:szCs w:val="22"/>
        </w:rPr>
        <w:t>APORTARÉ la documentació acreditativa del compliment de les condicions establertes per ser adjudicatari del contracte</w:t>
      </w:r>
      <w:r w:rsidRPr="00B2776D">
        <w:rPr>
          <w:rFonts w:ascii="Lato" w:eastAsia="Calibri" w:hAnsi="Lato"/>
          <w:sz w:val="22"/>
          <w:szCs w:val="22"/>
        </w:rPr>
        <w:t xml:space="preserve"> en cas que </w:t>
      </w:r>
      <w:r w:rsidRPr="00B2776D">
        <w:rPr>
          <w:rFonts w:ascii="Lato" w:hAnsi="Lato"/>
          <w:sz w:val="22"/>
          <w:szCs w:val="22"/>
        </w:rPr>
        <w:t>l’òrgan de contractació, en ordre a garantir el bon fi del procediment, ho requereixi en qualsevol moment anterior a l’adopció de la proposta d’adjudicació.</w:t>
      </w:r>
    </w:p>
    <w:p w14:paraId="2C821F3A" w14:textId="77777777" w:rsidR="00FA45BC" w:rsidRPr="00B2776D" w:rsidRDefault="00FA45BC" w:rsidP="00FA45BC">
      <w:pPr>
        <w:pStyle w:val="Prrafodelista"/>
        <w:rPr>
          <w:rFonts w:ascii="Lato" w:eastAsia="Calibri" w:hAnsi="Lato"/>
          <w:sz w:val="22"/>
          <w:szCs w:val="22"/>
          <w:lang w:val="ca-ES"/>
        </w:rPr>
      </w:pPr>
    </w:p>
    <w:p w14:paraId="2ADF6392" w14:textId="0C4DFBB4" w:rsidR="00FA45BC" w:rsidRPr="00B2776D" w:rsidRDefault="00FA45BC" w:rsidP="001C3139">
      <w:pPr>
        <w:numPr>
          <w:ilvl w:val="0"/>
          <w:numId w:val="31"/>
        </w:numPr>
        <w:jc w:val="both"/>
        <w:rPr>
          <w:rFonts w:ascii="Lato" w:eastAsia="Calibri" w:hAnsi="Lato"/>
          <w:sz w:val="22"/>
          <w:szCs w:val="22"/>
        </w:rPr>
      </w:pPr>
      <w:r w:rsidRPr="00B2776D">
        <w:rPr>
          <w:rFonts w:ascii="Lato" w:eastAsia="Calibri" w:hAnsi="Lato"/>
          <w:sz w:val="22"/>
          <w:szCs w:val="22"/>
        </w:rPr>
        <w:t>Que sóc coneixedor que la falsedat en aquesta declaració responsable respecte de les dades relatives a la capacitat i solvència és causa de declaració de la prohibició per contractar amb el sector públic per part d</w:t>
      </w:r>
      <w:r w:rsidR="0049721B" w:rsidRPr="00B2776D">
        <w:rPr>
          <w:rFonts w:ascii="Lato" w:eastAsia="Calibri" w:hAnsi="Lato"/>
          <w:sz w:val="22"/>
          <w:szCs w:val="22"/>
        </w:rPr>
        <w:t>’Aran Salut</w:t>
      </w:r>
      <w:r w:rsidRPr="00B2776D">
        <w:rPr>
          <w:rFonts w:ascii="Lato" w:eastAsia="Calibri" w:hAnsi="Lato"/>
          <w:sz w:val="22"/>
          <w:szCs w:val="22"/>
        </w:rPr>
        <w:t>, d’acord amb el que estableixen els articles 60.1.e) i 61 del Reial Decret Legislatiu 3/2011, de 14 de novembre, pel qual s’aprova el Text Refós de la Llei de Contractes del Sector Públic,</w:t>
      </w:r>
    </w:p>
    <w:p w14:paraId="118136F6" w14:textId="77777777" w:rsidR="00FA45BC" w:rsidRPr="00B2776D" w:rsidRDefault="00FA45BC" w:rsidP="00FA45BC">
      <w:pPr>
        <w:jc w:val="both"/>
        <w:rPr>
          <w:rFonts w:ascii="Lato" w:eastAsia="SimHei" w:hAnsi="Lato"/>
          <w:sz w:val="22"/>
          <w:szCs w:val="22"/>
        </w:rPr>
      </w:pPr>
    </w:p>
    <w:p w14:paraId="3A6CA74B" w14:textId="77777777" w:rsidR="00FA45BC" w:rsidRPr="00B2776D" w:rsidRDefault="00FA45BC" w:rsidP="00FA45BC">
      <w:pPr>
        <w:jc w:val="both"/>
        <w:rPr>
          <w:rFonts w:ascii="Lato" w:eastAsia="SimHei" w:hAnsi="Lato"/>
          <w:sz w:val="22"/>
          <w:szCs w:val="22"/>
        </w:rPr>
      </w:pPr>
    </w:p>
    <w:p w14:paraId="7E8246A0" w14:textId="09226944" w:rsidR="00FA45BC" w:rsidRPr="00B2776D" w:rsidRDefault="00FA45BC" w:rsidP="00FA45BC">
      <w:pPr>
        <w:jc w:val="both"/>
        <w:rPr>
          <w:rFonts w:ascii="Lato" w:hAnsi="Lato"/>
          <w:sz w:val="22"/>
          <w:szCs w:val="22"/>
        </w:rPr>
      </w:pPr>
      <w:r w:rsidRPr="00B2776D">
        <w:rPr>
          <w:rFonts w:ascii="Lato" w:hAnsi="Lato"/>
          <w:sz w:val="22"/>
          <w:szCs w:val="22"/>
        </w:rPr>
        <w:t xml:space="preserve">Així mateix, </w:t>
      </w:r>
      <w:r w:rsidRPr="00B2776D">
        <w:rPr>
          <w:rFonts w:ascii="Lato" w:hAnsi="Lato"/>
          <w:b/>
          <w:bCs/>
          <w:sz w:val="22"/>
          <w:szCs w:val="22"/>
        </w:rPr>
        <w:t>AUTORITZO a</w:t>
      </w:r>
      <w:r w:rsidR="0049721B" w:rsidRPr="00B2776D">
        <w:rPr>
          <w:rFonts w:ascii="Lato" w:hAnsi="Lato"/>
          <w:b/>
          <w:bCs/>
          <w:sz w:val="22"/>
          <w:szCs w:val="22"/>
        </w:rPr>
        <w:t xml:space="preserve"> ARAN SALUT</w:t>
      </w:r>
      <w:r w:rsidRPr="00B2776D">
        <w:rPr>
          <w:rFonts w:ascii="Lato" w:hAnsi="Lato"/>
          <w:sz w:val="22"/>
          <w:szCs w:val="22"/>
        </w:rPr>
        <w:t>:</w:t>
      </w:r>
    </w:p>
    <w:p w14:paraId="46FE412C" w14:textId="77777777" w:rsidR="00FA45BC" w:rsidRPr="00B2776D" w:rsidRDefault="00FA45BC" w:rsidP="00FA45BC">
      <w:pPr>
        <w:jc w:val="both"/>
        <w:rPr>
          <w:rFonts w:ascii="Lato" w:hAnsi="Lato"/>
          <w:sz w:val="22"/>
          <w:szCs w:val="22"/>
        </w:rPr>
      </w:pPr>
    </w:p>
    <w:p w14:paraId="0771411F" w14:textId="77777777" w:rsidR="00FA45BC" w:rsidRPr="00B2776D" w:rsidRDefault="00FA45BC" w:rsidP="001C3139">
      <w:pPr>
        <w:numPr>
          <w:ilvl w:val="0"/>
          <w:numId w:val="21"/>
        </w:numPr>
        <w:tabs>
          <w:tab w:val="clear" w:pos="720"/>
          <w:tab w:val="num" w:pos="426"/>
        </w:tabs>
        <w:ind w:left="426"/>
        <w:jc w:val="both"/>
        <w:rPr>
          <w:rFonts w:ascii="Lato" w:hAnsi="Lato"/>
          <w:sz w:val="22"/>
          <w:szCs w:val="22"/>
        </w:rPr>
      </w:pPr>
      <w:r w:rsidRPr="00B2776D">
        <w:rPr>
          <w:rFonts w:ascii="Lato" w:hAnsi="Lato"/>
          <w:sz w:val="22"/>
          <w:szCs w:val="22"/>
        </w:rPr>
        <w:t>A sol·licitar les dades relatives al compliment de les obligacions tributàries i de la Seguretat Social directament a l’Agència Estatal Tributària, a la Tresoreria General de la Seguretat Social i a l’Agència Tributària de Catalunya.</w:t>
      </w:r>
    </w:p>
    <w:p w14:paraId="76F7E902" w14:textId="77777777" w:rsidR="00FA45BC" w:rsidRPr="00B2776D" w:rsidRDefault="00FA45BC" w:rsidP="00FA45BC">
      <w:pPr>
        <w:tabs>
          <w:tab w:val="num" w:pos="426"/>
        </w:tabs>
        <w:ind w:left="426"/>
        <w:jc w:val="both"/>
        <w:rPr>
          <w:rFonts w:ascii="Lato" w:hAnsi="Lato"/>
          <w:sz w:val="22"/>
          <w:szCs w:val="22"/>
        </w:rPr>
      </w:pPr>
    </w:p>
    <w:p w14:paraId="7E7C9702" w14:textId="77777777" w:rsidR="00FA45BC" w:rsidRPr="00B2776D" w:rsidRDefault="00FA45BC" w:rsidP="001C3139">
      <w:pPr>
        <w:numPr>
          <w:ilvl w:val="0"/>
          <w:numId w:val="21"/>
        </w:numPr>
        <w:tabs>
          <w:tab w:val="clear" w:pos="720"/>
          <w:tab w:val="num" w:pos="426"/>
        </w:tabs>
        <w:ind w:left="426"/>
        <w:jc w:val="both"/>
        <w:rPr>
          <w:rFonts w:ascii="Lato" w:hAnsi="Lato"/>
          <w:sz w:val="22"/>
          <w:szCs w:val="22"/>
        </w:rPr>
      </w:pPr>
      <w:r w:rsidRPr="00B2776D">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1A64B853" w14:textId="77777777" w:rsidR="00FA45BC" w:rsidRPr="00B2776D" w:rsidRDefault="00FA45BC" w:rsidP="00FA45BC">
      <w:pPr>
        <w:jc w:val="both"/>
        <w:rPr>
          <w:rFonts w:ascii="Lato" w:eastAsia="SimHei" w:hAnsi="Lato"/>
          <w:sz w:val="22"/>
          <w:szCs w:val="22"/>
        </w:rPr>
      </w:pPr>
    </w:p>
    <w:p w14:paraId="670EA63D" w14:textId="77777777" w:rsidR="00FA45BC" w:rsidRPr="00B2776D" w:rsidRDefault="00FA45BC" w:rsidP="00FA45BC">
      <w:pPr>
        <w:jc w:val="both"/>
        <w:rPr>
          <w:rFonts w:ascii="Lato" w:eastAsia="SimHei" w:hAnsi="Lato"/>
          <w:sz w:val="22"/>
          <w:szCs w:val="22"/>
        </w:rPr>
      </w:pPr>
    </w:p>
    <w:p w14:paraId="5CD2D51F" w14:textId="77777777" w:rsidR="00FA45BC" w:rsidRPr="00B2776D" w:rsidRDefault="00FA45BC" w:rsidP="00FA45BC">
      <w:pPr>
        <w:jc w:val="both"/>
        <w:rPr>
          <w:rFonts w:ascii="Lato" w:eastAsia="SimHei" w:hAnsi="Lato"/>
          <w:sz w:val="22"/>
          <w:szCs w:val="22"/>
        </w:rPr>
      </w:pPr>
      <w:r w:rsidRPr="00B2776D">
        <w:rPr>
          <w:rFonts w:ascii="Lato" w:eastAsia="SimHei" w:hAnsi="Lato"/>
          <w:sz w:val="22"/>
          <w:szCs w:val="22"/>
        </w:rPr>
        <w:t>I perquè així consti, signa aquesta declaració responsable.</w:t>
      </w:r>
    </w:p>
    <w:p w14:paraId="22C5B2D8" w14:textId="77777777" w:rsidR="00FA45BC" w:rsidRPr="00B2776D" w:rsidRDefault="00FA45BC" w:rsidP="00FA45BC">
      <w:pPr>
        <w:jc w:val="both"/>
        <w:rPr>
          <w:rFonts w:ascii="Lato" w:hAnsi="Lato"/>
          <w:sz w:val="22"/>
          <w:szCs w:val="22"/>
        </w:rPr>
      </w:pPr>
    </w:p>
    <w:p w14:paraId="3D8F4A3E" w14:textId="77777777" w:rsidR="00FA45BC" w:rsidRPr="00B2776D" w:rsidRDefault="00FA45BC" w:rsidP="00FA45BC">
      <w:pPr>
        <w:jc w:val="both"/>
        <w:rPr>
          <w:rFonts w:ascii="Lato" w:eastAsia="SimHei" w:hAnsi="Lato"/>
          <w:b/>
          <w:sz w:val="22"/>
          <w:szCs w:val="22"/>
        </w:rPr>
      </w:pPr>
      <w:r w:rsidRPr="00B2776D">
        <w:rPr>
          <w:rFonts w:ascii="Lato" w:eastAsia="SimHei" w:hAnsi="Lato"/>
          <w:sz w:val="22"/>
          <w:szCs w:val="22"/>
        </w:rPr>
        <w:lastRenderedPageBreak/>
        <w:t>(</w:t>
      </w:r>
      <w:r w:rsidRPr="00B2776D">
        <w:rPr>
          <w:rFonts w:ascii="Lato" w:eastAsia="SimHei" w:hAnsi="Lato"/>
          <w:i/>
          <w:iCs/>
          <w:sz w:val="22"/>
          <w:szCs w:val="22"/>
        </w:rPr>
        <w:t>Lloc, data, signatura i, si escau, segell de l’empresa</w:t>
      </w:r>
      <w:r w:rsidRPr="00B2776D">
        <w:rPr>
          <w:rFonts w:ascii="Lato" w:eastAsia="SimHei" w:hAnsi="Lato"/>
          <w:sz w:val="22"/>
          <w:szCs w:val="22"/>
        </w:rPr>
        <w:t>)</w:t>
      </w:r>
    </w:p>
    <w:p w14:paraId="7829CC3B" w14:textId="77777777" w:rsidR="00FA45BC" w:rsidRPr="00B2776D" w:rsidRDefault="00FA45BC" w:rsidP="00FA45BC">
      <w:pPr>
        <w:tabs>
          <w:tab w:val="left" w:pos="3581"/>
        </w:tabs>
        <w:jc w:val="both"/>
        <w:rPr>
          <w:rFonts w:ascii="Lato" w:eastAsia="SimHei" w:hAnsi="Lato"/>
          <w:sz w:val="22"/>
          <w:szCs w:val="22"/>
        </w:rPr>
      </w:pPr>
    </w:p>
    <w:p w14:paraId="1E0D2375" w14:textId="77777777" w:rsidR="00FA45BC" w:rsidRPr="00B2776D" w:rsidRDefault="00FA45BC" w:rsidP="00FA45BC">
      <w:pPr>
        <w:tabs>
          <w:tab w:val="left" w:pos="3581"/>
        </w:tabs>
        <w:jc w:val="both"/>
        <w:rPr>
          <w:rFonts w:ascii="Lato" w:eastAsia="SimHei" w:hAnsi="Lato"/>
          <w:sz w:val="22"/>
          <w:szCs w:val="22"/>
        </w:rPr>
      </w:pPr>
    </w:p>
    <w:p w14:paraId="16BD86AF" w14:textId="77777777" w:rsidR="00FA45BC" w:rsidRDefault="00FA45BC" w:rsidP="00FA45BC">
      <w:pPr>
        <w:tabs>
          <w:tab w:val="left" w:pos="3581"/>
        </w:tabs>
        <w:jc w:val="both"/>
        <w:rPr>
          <w:rFonts w:ascii="Lato" w:eastAsia="SimHei" w:hAnsi="Lato"/>
          <w:sz w:val="22"/>
          <w:szCs w:val="22"/>
        </w:rPr>
      </w:pPr>
    </w:p>
    <w:p w14:paraId="04A302EF" w14:textId="77777777" w:rsidR="00245071" w:rsidRDefault="00245071" w:rsidP="00FA45BC">
      <w:pPr>
        <w:tabs>
          <w:tab w:val="left" w:pos="3581"/>
        </w:tabs>
        <w:jc w:val="both"/>
        <w:rPr>
          <w:rFonts w:ascii="Lato" w:eastAsia="SimHei" w:hAnsi="Lato"/>
          <w:sz w:val="22"/>
          <w:szCs w:val="22"/>
        </w:rPr>
      </w:pPr>
    </w:p>
    <w:p w14:paraId="2BDD8997" w14:textId="77777777" w:rsidR="00245071" w:rsidRDefault="00245071" w:rsidP="00FA45BC">
      <w:pPr>
        <w:tabs>
          <w:tab w:val="left" w:pos="3581"/>
        </w:tabs>
        <w:jc w:val="both"/>
        <w:rPr>
          <w:rFonts w:ascii="Lato" w:eastAsia="SimHei" w:hAnsi="Lato"/>
          <w:sz w:val="22"/>
          <w:szCs w:val="22"/>
        </w:rPr>
      </w:pPr>
    </w:p>
    <w:p w14:paraId="7147E0D1" w14:textId="77777777" w:rsidR="00245071" w:rsidRPr="00B2776D" w:rsidRDefault="00245071" w:rsidP="00FA45BC">
      <w:pPr>
        <w:tabs>
          <w:tab w:val="left" w:pos="3581"/>
        </w:tabs>
        <w:jc w:val="both"/>
        <w:rPr>
          <w:rFonts w:ascii="Lato" w:eastAsia="SimHei" w:hAnsi="Lato"/>
          <w:sz w:val="22"/>
          <w:szCs w:val="22"/>
        </w:rPr>
      </w:pPr>
    </w:p>
    <w:p w14:paraId="692CE51E" w14:textId="77777777" w:rsidR="00FA45BC" w:rsidRPr="00B2776D" w:rsidRDefault="00FA45BC" w:rsidP="00FA45BC">
      <w:pPr>
        <w:tabs>
          <w:tab w:val="left" w:pos="3581"/>
        </w:tabs>
        <w:jc w:val="both"/>
        <w:rPr>
          <w:rFonts w:ascii="Lato" w:eastAsia="SimHei" w:hAnsi="Lato"/>
          <w:sz w:val="22"/>
          <w:szCs w:val="22"/>
        </w:rPr>
      </w:pPr>
    </w:p>
    <w:p w14:paraId="28DE8AAC" w14:textId="699AFDC6" w:rsidR="00FA45BC" w:rsidRPr="00B2776D" w:rsidRDefault="00FA45BC" w:rsidP="00FA45BC">
      <w:pPr>
        <w:tabs>
          <w:tab w:val="left" w:pos="3581"/>
        </w:tabs>
        <w:jc w:val="both"/>
        <w:rPr>
          <w:rFonts w:ascii="Lato" w:eastAsia="SimHei" w:hAnsi="Lato"/>
          <w:sz w:val="22"/>
          <w:szCs w:val="22"/>
        </w:rPr>
      </w:pPr>
      <w:r w:rsidRPr="00B2776D">
        <w:rPr>
          <w:rFonts w:ascii="Lato" w:eastAsia="SimHei" w:hAnsi="Lato"/>
          <w:sz w:val="22"/>
          <w:szCs w:val="22"/>
        </w:rPr>
        <w:tab/>
      </w:r>
      <w:r w:rsidR="001C4097" w:rsidRPr="00B2776D">
        <w:rPr>
          <w:rFonts w:ascii="Lato" w:eastAsia="SimHei" w:hAnsi="Lato"/>
          <w:sz w:val="22"/>
          <w:szCs w:val="22"/>
        </w:rPr>
        <w:t>ARAN SALUT</w:t>
      </w:r>
    </w:p>
    <w:p w14:paraId="45C3DCF2" w14:textId="77777777" w:rsidR="00FA45BC" w:rsidRPr="00B2776D" w:rsidRDefault="00FA45BC" w:rsidP="00FA45BC">
      <w:pPr>
        <w:jc w:val="both"/>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FA45BC" w:rsidRPr="00ED433F" w14:paraId="5D335040" w14:textId="77777777" w:rsidTr="00A22765">
        <w:tc>
          <w:tcPr>
            <w:tcW w:w="9357" w:type="dxa"/>
          </w:tcPr>
          <w:p w14:paraId="1F4FD73B" w14:textId="77777777" w:rsidR="00FA45BC" w:rsidRPr="00CA30F5" w:rsidRDefault="00FA45BC" w:rsidP="00A22765">
            <w:pPr>
              <w:jc w:val="both"/>
              <w:rPr>
                <w:rFonts w:ascii="Lato" w:hAnsi="Lato"/>
                <w:i/>
                <w:sz w:val="16"/>
                <w:szCs w:val="16"/>
              </w:rPr>
            </w:pPr>
            <w:r w:rsidRPr="00CA30F5">
              <w:rPr>
                <w:rFonts w:ascii="Lato" w:hAnsi="Lato"/>
                <w:i/>
                <w:sz w:val="16"/>
                <w:szCs w:val="16"/>
              </w:rPr>
              <w:t>En compliment de la Llei Orgànica 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CA30F5">
              <w:rPr>
                <w:rFonts w:ascii="Lato" w:hAnsi="Lato"/>
                <w:b/>
                <w:bCs/>
                <w:i/>
                <w:sz w:val="16"/>
                <w:szCs w:val="16"/>
              </w:rPr>
              <w:t>Assessoria jurídica. Contractació. Secretaria</w:t>
            </w:r>
            <w:r w:rsidRPr="00CA30F5">
              <w:rPr>
                <w:rFonts w:ascii="Lato" w:hAnsi="Lato"/>
                <w:i/>
                <w:sz w:val="16"/>
                <w:szCs w:val="16"/>
              </w:rPr>
              <w:t>”, el responsable del qual és el Conselh Generau d’Aran, amb domicili a Vielha, Plaça d’Aran, 1-2.</w:t>
            </w:r>
          </w:p>
          <w:p w14:paraId="56560279" w14:textId="77777777" w:rsidR="00FA45BC" w:rsidRPr="00CA30F5" w:rsidRDefault="00FA45BC" w:rsidP="00A22765">
            <w:pPr>
              <w:jc w:val="both"/>
              <w:rPr>
                <w:rFonts w:ascii="Lato" w:hAnsi="Lato"/>
                <w:i/>
                <w:sz w:val="16"/>
                <w:szCs w:val="16"/>
              </w:rPr>
            </w:pPr>
            <w:r w:rsidRPr="00CA30F5">
              <w:rPr>
                <w:rFonts w:ascii="Lato" w:hAnsi="Lato"/>
                <w:i/>
                <w:sz w:val="16"/>
                <w:szCs w:val="16"/>
              </w:rPr>
              <w:t>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Cuentas), als jutges i tribunals i els altres previstos en la legislació vigent.</w:t>
            </w:r>
          </w:p>
          <w:p w14:paraId="327AFC60" w14:textId="77777777" w:rsidR="00FA45BC" w:rsidRPr="00CA30F5" w:rsidRDefault="00FA45BC" w:rsidP="00A22765">
            <w:pPr>
              <w:jc w:val="both"/>
              <w:rPr>
                <w:rFonts w:ascii="Lato" w:eastAsia="SimHei" w:hAnsi="Lato"/>
                <w:sz w:val="16"/>
                <w:szCs w:val="16"/>
              </w:rPr>
            </w:pPr>
            <w:r w:rsidRPr="00CA30F5">
              <w:rPr>
                <w:rFonts w:ascii="Lato" w:hAnsi="Lato"/>
                <w:i/>
                <w:sz w:val="16"/>
                <w:szCs w:val="16"/>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p>
        </w:tc>
      </w:tr>
    </w:tbl>
    <w:p w14:paraId="762D34F9" w14:textId="77777777" w:rsidR="00FA45BC" w:rsidRPr="00B2776D" w:rsidRDefault="00FA45BC" w:rsidP="00FA45BC">
      <w:pPr>
        <w:jc w:val="both"/>
        <w:rPr>
          <w:rFonts w:ascii="Lato" w:eastAsia="SimHei" w:hAnsi="Lato"/>
          <w:sz w:val="22"/>
          <w:szCs w:val="22"/>
        </w:rPr>
      </w:pPr>
    </w:p>
    <w:p w14:paraId="6A270B90" w14:textId="77777777" w:rsidR="00FA45BC" w:rsidRPr="00B2776D" w:rsidRDefault="00FA45BC" w:rsidP="00FA45BC">
      <w:pPr>
        <w:jc w:val="both"/>
        <w:rPr>
          <w:rFonts w:ascii="Lato" w:eastAsia="SimHei" w:hAnsi="Lato"/>
          <w:sz w:val="22"/>
          <w:szCs w:val="22"/>
        </w:rPr>
      </w:pPr>
    </w:p>
    <w:p w14:paraId="1F6C9E98" w14:textId="77777777" w:rsidR="00FA45BC" w:rsidRPr="00B2776D" w:rsidRDefault="00FA45BC" w:rsidP="00FA45BC">
      <w:pPr>
        <w:jc w:val="both"/>
        <w:rPr>
          <w:rFonts w:ascii="Lato" w:eastAsia="SimHei" w:hAnsi="Lato"/>
          <w:sz w:val="22"/>
          <w:szCs w:val="22"/>
        </w:rPr>
      </w:pPr>
    </w:p>
    <w:p w14:paraId="115C1B2A" w14:textId="77777777" w:rsidR="00FA45BC" w:rsidRPr="00B2776D" w:rsidRDefault="00FA45BC" w:rsidP="00FA45BC">
      <w:pPr>
        <w:jc w:val="both"/>
        <w:rPr>
          <w:rFonts w:ascii="Lato" w:eastAsia="SimHei" w:hAnsi="Lato"/>
          <w:sz w:val="22"/>
          <w:szCs w:val="22"/>
        </w:rPr>
      </w:pPr>
    </w:p>
    <w:p w14:paraId="6D05CB64" w14:textId="77777777" w:rsidR="00FA45BC" w:rsidRPr="00B2776D" w:rsidRDefault="00FA45BC" w:rsidP="00FA45BC">
      <w:pPr>
        <w:jc w:val="both"/>
        <w:rPr>
          <w:rFonts w:ascii="Lato" w:eastAsia="SimHei" w:hAnsi="Lato"/>
          <w:sz w:val="22"/>
          <w:szCs w:val="22"/>
        </w:rPr>
      </w:pPr>
    </w:p>
    <w:p w14:paraId="2BD07051" w14:textId="77777777" w:rsidR="00FA45BC" w:rsidRPr="00B2776D" w:rsidRDefault="00FA45BC" w:rsidP="00FA45BC">
      <w:pPr>
        <w:jc w:val="both"/>
        <w:rPr>
          <w:rFonts w:ascii="Lato" w:eastAsia="SimHei" w:hAnsi="Lato"/>
          <w:sz w:val="22"/>
          <w:szCs w:val="22"/>
        </w:rPr>
      </w:pPr>
    </w:p>
    <w:p w14:paraId="3621239F" w14:textId="77777777" w:rsidR="00FA45BC" w:rsidRPr="00B2776D" w:rsidRDefault="00FA45BC" w:rsidP="00FA45BC">
      <w:pPr>
        <w:jc w:val="both"/>
        <w:rPr>
          <w:rFonts w:ascii="Lato" w:eastAsia="SimHei" w:hAnsi="Lato"/>
          <w:sz w:val="22"/>
          <w:szCs w:val="22"/>
        </w:rPr>
      </w:pPr>
    </w:p>
    <w:p w14:paraId="1FD5FA50" w14:textId="77777777" w:rsidR="00FA45BC" w:rsidRPr="00B2776D" w:rsidRDefault="00FA45BC" w:rsidP="00FA45BC">
      <w:pPr>
        <w:jc w:val="both"/>
        <w:rPr>
          <w:rFonts w:ascii="Lato" w:eastAsia="SimHei" w:hAnsi="Lato"/>
          <w:sz w:val="22"/>
          <w:szCs w:val="22"/>
        </w:rPr>
      </w:pPr>
    </w:p>
    <w:p w14:paraId="217B0238" w14:textId="77777777" w:rsidR="00FA45BC" w:rsidRPr="00B2776D" w:rsidRDefault="00FA45BC" w:rsidP="00FA45BC">
      <w:pPr>
        <w:jc w:val="both"/>
        <w:rPr>
          <w:rFonts w:ascii="Lato" w:eastAsia="SimHei" w:hAnsi="Lato"/>
          <w:sz w:val="22"/>
          <w:szCs w:val="22"/>
        </w:rPr>
      </w:pPr>
    </w:p>
    <w:p w14:paraId="202FEFD9" w14:textId="77777777" w:rsidR="00FA45BC" w:rsidRPr="00B2776D" w:rsidRDefault="00FA45BC" w:rsidP="00FA45BC">
      <w:pPr>
        <w:jc w:val="both"/>
        <w:rPr>
          <w:rFonts w:ascii="Lato" w:eastAsia="SimHei" w:hAnsi="Lato"/>
          <w:sz w:val="22"/>
          <w:szCs w:val="22"/>
        </w:rPr>
      </w:pPr>
    </w:p>
    <w:p w14:paraId="05F814D9" w14:textId="77777777" w:rsidR="00FA45BC" w:rsidRPr="00B2776D" w:rsidRDefault="00FA45BC" w:rsidP="00FA45BC">
      <w:pPr>
        <w:jc w:val="both"/>
        <w:rPr>
          <w:rFonts w:ascii="Lato" w:eastAsia="SimHei" w:hAnsi="Lato"/>
          <w:sz w:val="22"/>
          <w:szCs w:val="22"/>
        </w:rPr>
      </w:pPr>
    </w:p>
    <w:p w14:paraId="69596ACF" w14:textId="77777777" w:rsidR="00FA45BC" w:rsidRPr="00B2776D" w:rsidRDefault="00FA45BC" w:rsidP="00FA45BC">
      <w:pPr>
        <w:jc w:val="both"/>
        <w:rPr>
          <w:rFonts w:ascii="Lato" w:eastAsia="SimHei" w:hAnsi="Lato"/>
          <w:sz w:val="22"/>
          <w:szCs w:val="22"/>
        </w:rPr>
      </w:pPr>
    </w:p>
    <w:p w14:paraId="5025E60C" w14:textId="01B2828E" w:rsidR="00ED433F" w:rsidRPr="002F438E" w:rsidRDefault="5DC4431B" w:rsidP="002F438E">
      <w:r>
        <w:br w:type="page"/>
      </w:r>
    </w:p>
    <w:p w14:paraId="666A6026" w14:textId="77777777" w:rsidR="00A712D0" w:rsidRPr="00B2776D" w:rsidRDefault="00A712D0" w:rsidP="006361DE">
      <w:pPr>
        <w:pBdr>
          <w:top w:val="single" w:sz="4" w:space="4" w:color="auto"/>
          <w:left w:val="single" w:sz="4" w:space="4" w:color="auto"/>
          <w:bottom w:val="single" w:sz="4" w:space="1" w:color="auto"/>
          <w:right w:val="single" w:sz="4" w:space="4" w:color="auto"/>
          <w:between w:val="single" w:sz="4" w:space="1" w:color="auto"/>
          <w:bar w:val="single" w:sz="4" w:color="auto"/>
        </w:pBdr>
        <w:shd w:val="clear" w:color="auto" w:fill="669AD8"/>
        <w:jc w:val="right"/>
        <w:rPr>
          <w:rFonts w:ascii="Lato" w:hAnsi="Lato" w:cs="Arial"/>
          <w:b/>
          <w:bCs/>
          <w:color w:val="FFFFFF"/>
          <w:sz w:val="22"/>
          <w:szCs w:val="22"/>
        </w:rPr>
      </w:pPr>
      <w:r w:rsidRPr="00B2776D">
        <w:rPr>
          <w:rFonts w:ascii="Lato" w:hAnsi="Lato" w:cs="Arial"/>
          <w:b/>
          <w:bCs/>
          <w:color w:val="FFFFFF"/>
          <w:sz w:val="22"/>
          <w:szCs w:val="22"/>
        </w:rPr>
        <w:lastRenderedPageBreak/>
        <w:t>ANNEX NÚM. 2</w:t>
      </w:r>
    </w:p>
    <w:p w14:paraId="27286A95" w14:textId="77777777" w:rsidR="00A712D0" w:rsidRPr="00B2776D" w:rsidRDefault="00A712D0" w:rsidP="00A712D0">
      <w:pPr>
        <w:jc w:val="center"/>
        <w:rPr>
          <w:rFonts w:ascii="Lato" w:hAnsi="Lato"/>
          <w:color w:val="FF0000"/>
          <w:sz w:val="22"/>
          <w:szCs w:val="22"/>
        </w:rPr>
      </w:pPr>
    </w:p>
    <w:p w14:paraId="38D82637" w14:textId="77777777" w:rsidR="00A712D0" w:rsidRPr="00B2776D" w:rsidRDefault="00A712D0" w:rsidP="006361DE">
      <w:pPr>
        <w:pBdr>
          <w:top w:val="single" w:sz="4" w:space="1" w:color="auto"/>
          <w:left w:val="single" w:sz="4" w:space="4" w:color="auto"/>
          <w:bottom w:val="single" w:sz="4" w:space="1" w:color="auto"/>
          <w:right w:val="single" w:sz="4" w:space="4" w:color="auto"/>
        </w:pBdr>
        <w:shd w:val="clear" w:color="auto" w:fill="C7DAF1"/>
        <w:jc w:val="center"/>
        <w:rPr>
          <w:rFonts w:ascii="Lato" w:hAnsi="Lato"/>
          <w:color w:val="FFFFFF"/>
          <w:sz w:val="22"/>
          <w:szCs w:val="22"/>
        </w:rPr>
      </w:pPr>
      <w:r w:rsidRPr="00B2776D">
        <w:rPr>
          <w:rFonts w:ascii="Lato" w:hAnsi="Lato" w:cs="Arial"/>
          <w:b/>
          <w:bCs/>
          <w:color w:val="FFFFFF"/>
          <w:sz w:val="22"/>
          <w:szCs w:val="22"/>
        </w:rPr>
        <w:t>MODEL DE PROPOS</w:t>
      </w:r>
      <w:r w:rsidR="00B80632" w:rsidRPr="00B2776D">
        <w:rPr>
          <w:rFonts w:ascii="Lato" w:hAnsi="Lato" w:cs="Arial"/>
          <w:b/>
          <w:bCs/>
          <w:color w:val="FFFFFF"/>
          <w:sz w:val="22"/>
          <w:szCs w:val="22"/>
        </w:rPr>
        <w:t>ICIÓ</w:t>
      </w:r>
      <w:r w:rsidR="00AD1636" w:rsidRPr="00B2776D">
        <w:rPr>
          <w:rFonts w:ascii="Lato" w:hAnsi="Lato" w:cs="Arial"/>
          <w:b/>
          <w:bCs/>
          <w:color w:val="FFFFFF"/>
          <w:sz w:val="22"/>
          <w:szCs w:val="22"/>
        </w:rPr>
        <w:t xml:space="preserve"> </w:t>
      </w:r>
    </w:p>
    <w:p w14:paraId="64AB2A5A" w14:textId="77777777" w:rsidR="00CD56CD" w:rsidRPr="00B2776D" w:rsidRDefault="00CD56CD" w:rsidP="00CD56CD">
      <w:pPr>
        <w:jc w:val="both"/>
        <w:rPr>
          <w:rFonts w:ascii="Lato" w:hAnsi="Lato"/>
          <w:color w:val="FF0000"/>
          <w:sz w:val="22"/>
          <w:szCs w:val="22"/>
        </w:rPr>
      </w:pPr>
    </w:p>
    <w:p w14:paraId="752E383D" w14:textId="460718AD" w:rsidR="00CD56CD" w:rsidRPr="00B2776D" w:rsidRDefault="40A4EBB0" w:rsidP="5DC4431B">
      <w:pPr>
        <w:jc w:val="both"/>
        <w:rPr>
          <w:rFonts w:ascii="Lato" w:hAnsi="Lato"/>
          <w:sz w:val="22"/>
          <w:szCs w:val="22"/>
        </w:rPr>
      </w:pPr>
      <w:r w:rsidRPr="5DC4431B">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w:t>
      </w:r>
      <w:r w:rsidR="473DC64C" w:rsidRPr="5DC4431B">
        <w:rPr>
          <w:rFonts w:ascii="Lato" w:hAnsi="Lato"/>
          <w:sz w:val="22"/>
          <w:szCs w:val="22"/>
        </w:rPr>
        <w:t xml:space="preserve">, </w:t>
      </w:r>
      <w:r w:rsidRPr="5DC4431B">
        <w:rPr>
          <w:rFonts w:ascii="Lato" w:hAnsi="Lato"/>
          <w:sz w:val="22"/>
          <w:szCs w:val="22"/>
        </w:rPr>
        <w:t xml:space="preserve">amb domicili al carrer ___________________________, núm. ____, pis ___, CP __________ de la localitat de _________________________, </w:t>
      </w:r>
      <w:r w:rsidR="473DC64C" w:rsidRPr="5DC4431B">
        <w:rPr>
          <w:rFonts w:ascii="Lato" w:hAnsi="Lato"/>
          <w:sz w:val="22"/>
          <w:szCs w:val="22"/>
        </w:rPr>
        <w:t>correu electrònic ________________________ i telèfon____________________</w:t>
      </w:r>
      <w:r w:rsidRPr="5DC4431B">
        <w:rPr>
          <w:rFonts w:ascii="Lato" w:hAnsi="Lato"/>
          <w:sz w:val="22"/>
          <w:szCs w:val="22"/>
        </w:rPr>
        <w:t xml:space="preserve">CONCORRO al procediment obert </w:t>
      </w:r>
      <w:r w:rsidR="01FB2D48" w:rsidRPr="5DC4431B">
        <w:rPr>
          <w:rFonts w:ascii="Lato" w:hAnsi="Lato"/>
          <w:sz w:val="22"/>
          <w:szCs w:val="22"/>
        </w:rPr>
        <w:t xml:space="preserve">simplificat </w:t>
      </w:r>
      <w:r w:rsidRPr="5DC4431B">
        <w:rPr>
          <w:rFonts w:ascii="Lato" w:hAnsi="Lato"/>
          <w:sz w:val="22"/>
          <w:szCs w:val="22"/>
        </w:rPr>
        <w:t>per a l’adjudicació del contracte d’obres</w:t>
      </w:r>
      <w:r w:rsidR="50724900" w:rsidRPr="5DC4431B">
        <w:rPr>
          <w:rFonts w:ascii="Lato" w:hAnsi="Lato"/>
          <w:sz w:val="22"/>
          <w:szCs w:val="22"/>
        </w:rPr>
        <w:t xml:space="preserve"> de</w:t>
      </w:r>
      <w:r w:rsidR="01DDAE39" w:rsidRPr="5DC4431B">
        <w:rPr>
          <w:rFonts w:ascii="Lato" w:hAnsi="Lato"/>
          <w:b/>
          <w:bCs/>
          <w:i/>
          <w:iCs/>
          <w:sz w:val="22"/>
          <w:szCs w:val="22"/>
        </w:rPr>
        <w:t xml:space="preserve"> </w:t>
      </w:r>
      <w:r w:rsidR="6AF98C21" w:rsidRPr="5DC4431B">
        <w:rPr>
          <w:rFonts w:ascii="Lato" w:hAnsi="Lato"/>
          <w:sz w:val="22"/>
          <w:szCs w:val="22"/>
        </w:rPr>
        <w:t>“</w:t>
      </w:r>
      <w:r w:rsidR="737DADB6" w:rsidRPr="5DC4431B">
        <w:rPr>
          <w:rFonts w:ascii="Lato" w:hAnsi="Lato"/>
          <w:b/>
          <w:bCs/>
          <w:i/>
          <w:iCs/>
          <w:sz w:val="22"/>
          <w:szCs w:val="22"/>
        </w:rPr>
        <w:t>REMODELACIÓ INTEGRAL DE LA CUINA DE L'ESPITAU VAL D'ARAN</w:t>
      </w:r>
      <w:r w:rsidR="6AF98C21" w:rsidRPr="5DC4431B">
        <w:rPr>
          <w:rFonts w:ascii="Lato" w:hAnsi="Lato"/>
          <w:b/>
          <w:bCs/>
          <w:i/>
          <w:iCs/>
          <w:sz w:val="22"/>
          <w:szCs w:val="22"/>
        </w:rPr>
        <w:t>”</w:t>
      </w:r>
      <w:r w:rsidR="00F8FB28" w:rsidRPr="5DC4431B">
        <w:rPr>
          <w:rFonts w:ascii="Lato" w:hAnsi="Lato"/>
          <w:b/>
          <w:bCs/>
          <w:i/>
          <w:iCs/>
          <w:sz w:val="22"/>
          <w:szCs w:val="22"/>
        </w:rPr>
        <w:t xml:space="preserve">, </w:t>
      </w:r>
      <w:r w:rsidRPr="5DC4431B">
        <w:rPr>
          <w:rFonts w:ascii="Lato" w:hAnsi="Lato"/>
          <w:sz w:val="22"/>
          <w:szCs w:val="22"/>
        </w:rPr>
        <w:t>convocat pe</w:t>
      </w:r>
      <w:r w:rsidR="23781D94" w:rsidRPr="5DC4431B">
        <w:rPr>
          <w:rFonts w:ascii="Lato" w:hAnsi="Lato"/>
          <w:sz w:val="22"/>
          <w:szCs w:val="22"/>
        </w:rPr>
        <w:t>r Aran Salut</w:t>
      </w:r>
      <w:r w:rsidRPr="5DC4431B">
        <w:rPr>
          <w:rFonts w:ascii="Lato" w:hAnsi="Lato"/>
          <w:sz w:val="22"/>
          <w:szCs w:val="22"/>
        </w:rPr>
        <w:t xml:space="preserve"> mitjançant anunci publicat al perfil del contractant el dia ___ de ________ de 20</w:t>
      </w:r>
      <w:r w:rsidR="473DC64C" w:rsidRPr="5DC4431B">
        <w:rPr>
          <w:rFonts w:ascii="Lato" w:hAnsi="Lato"/>
          <w:sz w:val="22"/>
          <w:szCs w:val="22"/>
        </w:rPr>
        <w:t>2</w:t>
      </w:r>
      <w:r w:rsidRPr="5DC4431B">
        <w:rPr>
          <w:rFonts w:ascii="Lato" w:hAnsi="Lato"/>
          <w:sz w:val="22"/>
          <w:szCs w:val="22"/>
        </w:rPr>
        <w:t xml:space="preserve">_, i </w:t>
      </w:r>
    </w:p>
    <w:p w14:paraId="4159FAB9" w14:textId="77777777" w:rsidR="00CD56CD" w:rsidRPr="00B2776D" w:rsidRDefault="00CD56CD" w:rsidP="5DC4431B">
      <w:pPr>
        <w:jc w:val="both"/>
        <w:rPr>
          <w:rFonts w:ascii="Lato" w:hAnsi="Lato"/>
          <w:color w:val="FF0000"/>
          <w:sz w:val="22"/>
          <w:szCs w:val="22"/>
        </w:rPr>
      </w:pPr>
    </w:p>
    <w:p w14:paraId="0A56BDC6" w14:textId="77777777" w:rsidR="004C489A" w:rsidRPr="00B2776D" w:rsidRDefault="004C489A" w:rsidP="5DC4431B">
      <w:pPr>
        <w:jc w:val="both"/>
        <w:rPr>
          <w:rFonts w:ascii="Lato" w:hAnsi="Lato"/>
          <w:sz w:val="22"/>
          <w:szCs w:val="22"/>
        </w:rPr>
      </w:pPr>
    </w:p>
    <w:p w14:paraId="17A4EFC5" w14:textId="77777777" w:rsidR="00BA403C" w:rsidRPr="00B2776D" w:rsidRDefault="27253384" w:rsidP="5DC4431B">
      <w:pPr>
        <w:jc w:val="both"/>
        <w:rPr>
          <w:rFonts w:ascii="Lato" w:hAnsi="Lato"/>
          <w:sz w:val="22"/>
          <w:szCs w:val="22"/>
        </w:rPr>
      </w:pPr>
      <w:r w:rsidRPr="5DC4431B">
        <w:rPr>
          <w:rFonts w:ascii="Lato" w:hAnsi="Lato"/>
          <w:b/>
          <w:bCs/>
          <w:sz w:val="22"/>
          <w:szCs w:val="22"/>
        </w:rPr>
        <w:t>MANIFESTO</w:t>
      </w:r>
      <w:r w:rsidRPr="5DC4431B">
        <w:rPr>
          <w:rFonts w:ascii="Lato" w:hAnsi="Lato"/>
          <w:sz w:val="22"/>
          <w:szCs w:val="22"/>
        </w:rPr>
        <w:t>:</w:t>
      </w:r>
    </w:p>
    <w:p w14:paraId="7FE267A1" w14:textId="77777777" w:rsidR="00BA403C" w:rsidRPr="00B2776D" w:rsidRDefault="00BA403C" w:rsidP="5DC4431B">
      <w:pPr>
        <w:jc w:val="both"/>
        <w:rPr>
          <w:rFonts w:ascii="Lato" w:hAnsi="Lato"/>
          <w:sz w:val="22"/>
          <w:szCs w:val="22"/>
        </w:rPr>
      </w:pPr>
    </w:p>
    <w:p w14:paraId="1B67F043" w14:textId="77777777" w:rsidR="00BA403C" w:rsidRPr="00B2776D" w:rsidRDefault="27253384" w:rsidP="001C3139">
      <w:pPr>
        <w:numPr>
          <w:ilvl w:val="0"/>
          <w:numId w:val="10"/>
        </w:numPr>
        <w:tabs>
          <w:tab w:val="clear" w:pos="720"/>
          <w:tab w:val="num" w:pos="284"/>
        </w:tabs>
        <w:ind w:left="284" w:hanging="284"/>
        <w:jc w:val="both"/>
        <w:rPr>
          <w:rFonts w:ascii="Lato" w:hAnsi="Lato"/>
          <w:sz w:val="22"/>
          <w:szCs w:val="22"/>
        </w:rPr>
      </w:pPr>
      <w:r w:rsidRPr="5DC4431B">
        <w:rPr>
          <w:rFonts w:ascii="Lato" w:hAnsi="Lato"/>
          <w:sz w:val="22"/>
          <w:szCs w:val="22"/>
        </w:rPr>
        <w:t>que estic assabentat/ada de les condicions per optar a l’adjudicació del contracte de referència, que accepto i em sotmeto plenament al Plec de Clàusules Administratives Particulars, al Plec de Prescripcions Tècniques i al Projecte d’enginyeria que serveixen de base i que regulen el contracte, de forma que accepto el seu objecte i contingut, i em comprometo a executar-lo totalment, en el cas, de resoldre’s el procediment de contractació a favor d’aquesta proposició;</w:t>
      </w:r>
    </w:p>
    <w:p w14:paraId="39AA02EC" w14:textId="77777777" w:rsidR="00BA403C" w:rsidRPr="00B2776D" w:rsidRDefault="00BA403C" w:rsidP="5DC4431B">
      <w:pPr>
        <w:jc w:val="both"/>
        <w:rPr>
          <w:rFonts w:ascii="Lato" w:hAnsi="Lato"/>
          <w:sz w:val="22"/>
          <w:szCs w:val="22"/>
        </w:rPr>
      </w:pPr>
    </w:p>
    <w:p w14:paraId="28AA5C0A" w14:textId="77777777" w:rsidR="00BA403C" w:rsidRPr="00B2776D" w:rsidRDefault="27253384" w:rsidP="001C3139">
      <w:pPr>
        <w:numPr>
          <w:ilvl w:val="0"/>
          <w:numId w:val="10"/>
        </w:numPr>
        <w:tabs>
          <w:tab w:val="clear" w:pos="720"/>
          <w:tab w:val="num" w:pos="284"/>
        </w:tabs>
        <w:ind w:left="284" w:hanging="284"/>
        <w:jc w:val="both"/>
        <w:rPr>
          <w:rFonts w:ascii="Lato" w:hAnsi="Lato"/>
          <w:sz w:val="22"/>
          <w:szCs w:val="22"/>
        </w:rPr>
      </w:pPr>
      <w:r w:rsidRPr="5DC4431B">
        <w:rPr>
          <w:rFonts w:ascii="Lato" w:hAnsi="Lato"/>
          <w:sz w:val="22"/>
          <w:szCs w:val="22"/>
        </w:rPr>
        <w:t>que reuneixo totes les condicions exigides en la present contractació;</w:t>
      </w:r>
    </w:p>
    <w:p w14:paraId="328E887E" w14:textId="77777777" w:rsidR="00BA403C" w:rsidRPr="00B2776D" w:rsidRDefault="00BA403C" w:rsidP="5DC4431B">
      <w:pPr>
        <w:jc w:val="both"/>
        <w:rPr>
          <w:rFonts w:ascii="Lato" w:hAnsi="Lato"/>
          <w:sz w:val="22"/>
          <w:szCs w:val="22"/>
        </w:rPr>
      </w:pPr>
    </w:p>
    <w:p w14:paraId="2084076F" w14:textId="77777777" w:rsidR="00BA403C" w:rsidRPr="00B2776D" w:rsidRDefault="27253384" w:rsidP="001C3139">
      <w:pPr>
        <w:numPr>
          <w:ilvl w:val="0"/>
          <w:numId w:val="10"/>
        </w:numPr>
        <w:tabs>
          <w:tab w:val="clear" w:pos="720"/>
          <w:tab w:val="num" w:pos="284"/>
        </w:tabs>
        <w:ind w:left="284" w:hanging="284"/>
        <w:jc w:val="both"/>
        <w:rPr>
          <w:rFonts w:ascii="Lato" w:hAnsi="Lato"/>
          <w:sz w:val="22"/>
          <w:szCs w:val="22"/>
        </w:rPr>
      </w:pPr>
      <w:r w:rsidRPr="5DC4431B">
        <w:rPr>
          <w:rFonts w:ascii="Lato" w:hAnsi="Lato"/>
          <w:sz w:val="22"/>
          <w:szCs w:val="22"/>
        </w:rPr>
        <w:t xml:space="preserve">que acompanyo la documentació exigida a les clàusules vuitena del Plec de clàusules administratives particulars, referida a la personalitat i requisits exigits per aquesta contractació, com també la que configura aquesta proposició; </w:t>
      </w:r>
    </w:p>
    <w:p w14:paraId="5A4440EE" w14:textId="77777777" w:rsidR="00BA403C" w:rsidRPr="00B2776D" w:rsidRDefault="00BA403C" w:rsidP="5DC4431B">
      <w:pPr>
        <w:pStyle w:val="Prrafodelista"/>
        <w:rPr>
          <w:rFonts w:ascii="Lato" w:hAnsi="Lato"/>
          <w:sz w:val="22"/>
          <w:szCs w:val="22"/>
          <w:lang w:val="ca-ES"/>
        </w:rPr>
      </w:pPr>
    </w:p>
    <w:p w14:paraId="5B97A68C" w14:textId="77777777" w:rsidR="00BA403C" w:rsidRPr="00B2776D" w:rsidRDefault="27253384" w:rsidP="001C3139">
      <w:pPr>
        <w:numPr>
          <w:ilvl w:val="0"/>
          <w:numId w:val="10"/>
        </w:numPr>
        <w:tabs>
          <w:tab w:val="clear" w:pos="720"/>
          <w:tab w:val="num" w:pos="284"/>
        </w:tabs>
        <w:ind w:left="284" w:hanging="284"/>
        <w:jc w:val="both"/>
        <w:rPr>
          <w:rFonts w:ascii="Lato" w:hAnsi="Lato"/>
          <w:sz w:val="22"/>
          <w:szCs w:val="22"/>
        </w:rPr>
      </w:pPr>
      <w:r w:rsidRPr="5DC4431B">
        <w:rPr>
          <w:rFonts w:ascii="Lato" w:hAnsi="Lato"/>
          <w:sz w:val="22"/>
          <w:szCs w:val="22"/>
        </w:rPr>
        <w:t>que en relació a l’oferta:</w:t>
      </w:r>
    </w:p>
    <w:p w14:paraId="71E86D4E" w14:textId="77777777" w:rsidR="00BA403C" w:rsidRPr="00B2776D" w:rsidRDefault="00BA403C" w:rsidP="5DC4431B">
      <w:pPr>
        <w:ind w:left="284"/>
        <w:jc w:val="both"/>
        <w:rPr>
          <w:rFonts w:ascii="Lato" w:hAnsi="Lato"/>
          <w:sz w:val="22"/>
          <w:szCs w:val="22"/>
        </w:rPr>
      </w:pPr>
    </w:p>
    <w:p w14:paraId="7FAE4480" w14:textId="3326A8F2" w:rsidR="00BA403C" w:rsidRDefault="27253384" w:rsidP="00205E81">
      <w:pPr>
        <w:pStyle w:val="Prrafodelista"/>
        <w:numPr>
          <w:ilvl w:val="0"/>
          <w:numId w:val="53"/>
        </w:numPr>
        <w:ind w:hanging="294"/>
        <w:jc w:val="both"/>
        <w:rPr>
          <w:rFonts w:ascii="Lato" w:hAnsi="Lato"/>
          <w:sz w:val="22"/>
          <w:szCs w:val="22"/>
          <w:lang w:val="ca-ES"/>
        </w:rPr>
      </w:pPr>
      <w:r w:rsidRPr="00357494">
        <w:rPr>
          <w:rFonts w:ascii="Lato" w:hAnsi="Lato"/>
          <w:sz w:val="22"/>
          <w:szCs w:val="22"/>
          <w:lang w:val="ca-ES"/>
        </w:rPr>
        <w:t xml:space="preserve">OFEREIXO un pressupost de licitació pel </w:t>
      </w:r>
      <w:r w:rsidRPr="00357494">
        <w:rPr>
          <w:rFonts w:ascii="Lato" w:hAnsi="Lato"/>
          <w:b/>
          <w:bCs/>
          <w:sz w:val="22"/>
          <w:szCs w:val="22"/>
          <w:lang w:val="ca-ES"/>
        </w:rPr>
        <w:t>PREU</w:t>
      </w:r>
      <w:r w:rsidRPr="00357494">
        <w:rPr>
          <w:rFonts w:ascii="Lato" w:hAnsi="Lato"/>
          <w:sz w:val="22"/>
          <w:szCs w:val="22"/>
          <w:lang w:val="ca-ES"/>
        </w:rPr>
        <w:t xml:space="preserve"> de __________________________ euros (</w:t>
      </w:r>
      <w:r w:rsidRPr="00357494">
        <w:rPr>
          <w:rFonts w:ascii="Lato" w:hAnsi="Lato"/>
          <w:i/>
          <w:iCs/>
          <w:sz w:val="22"/>
          <w:szCs w:val="22"/>
          <w:lang w:val="ca-ES"/>
        </w:rPr>
        <w:t>en lletres</w:t>
      </w:r>
      <w:r w:rsidRPr="00357494">
        <w:rPr>
          <w:rFonts w:ascii="Lato" w:hAnsi="Lato"/>
          <w:sz w:val="22"/>
          <w:szCs w:val="22"/>
          <w:lang w:val="ca-ES"/>
        </w:rPr>
        <w:t>) [__________ € (</w:t>
      </w:r>
      <w:r w:rsidRPr="00357494">
        <w:rPr>
          <w:rFonts w:ascii="Lato" w:hAnsi="Lato"/>
          <w:i/>
          <w:iCs/>
          <w:sz w:val="22"/>
          <w:szCs w:val="22"/>
          <w:lang w:val="ca-ES"/>
        </w:rPr>
        <w:t>en xifres</w:t>
      </w:r>
      <w:r w:rsidRPr="00357494">
        <w:rPr>
          <w:rFonts w:ascii="Lato" w:hAnsi="Lato"/>
          <w:sz w:val="22"/>
          <w:szCs w:val="22"/>
          <w:lang w:val="ca-ES"/>
        </w:rPr>
        <w:t>)], que em comprometo a mantenir durant el termini establert al Plec de condicions administratives particulars.</w:t>
      </w:r>
    </w:p>
    <w:p w14:paraId="1C475C4E" w14:textId="77777777" w:rsidR="001D01B4" w:rsidRDefault="001D01B4" w:rsidP="001D01B4">
      <w:pPr>
        <w:pStyle w:val="Prrafodelista"/>
        <w:ind w:left="720"/>
        <w:jc w:val="both"/>
        <w:rPr>
          <w:rFonts w:ascii="Lato" w:hAnsi="Lato"/>
          <w:sz w:val="22"/>
          <w:szCs w:val="22"/>
          <w:lang w:val="ca-ES"/>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1D01B4" w:rsidRPr="00B2776D" w14:paraId="4C7B30CF" w14:textId="77777777">
        <w:tc>
          <w:tcPr>
            <w:tcW w:w="7938" w:type="dxa"/>
            <w:gridSpan w:val="3"/>
            <w:tcBorders>
              <w:top w:val="nil"/>
              <w:left w:val="nil"/>
              <w:bottom w:val="nil"/>
              <w:right w:val="nil"/>
            </w:tcBorders>
            <w:shd w:val="clear" w:color="auto" w:fill="669AD8"/>
          </w:tcPr>
          <w:p w14:paraId="1A2D073B" w14:textId="77777777" w:rsidR="001D01B4" w:rsidRPr="00B2776D" w:rsidRDefault="001D01B4">
            <w:pPr>
              <w:autoSpaceDE w:val="0"/>
              <w:autoSpaceDN w:val="0"/>
              <w:adjustRightInd w:val="0"/>
              <w:jc w:val="center"/>
              <w:rPr>
                <w:rFonts w:ascii="Lato" w:hAnsi="Lato"/>
                <w:b/>
                <w:bCs/>
                <w:color w:val="FFFFFF"/>
                <w:sz w:val="22"/>
                <w:szCs w:val="22"/>
              </w:rPr>
            </w:pPr>
            <w:r w:rsidRPr="5DC4431B">
              <w:rPr>
                <w:rFonts w:ascii="Lato" w:hAnsi="Lato"/>
                <w:b/>
                <w:bCs/>
                <w:color w:val="FFFFFF" w:themeColor="background1"/>
                <w:sz w:val="22"/>
                <w:szCs w:val="22"/>
              </w:rPr>
              <w:t xml:space="preserve">PREU </w:t>
            </w:r>
          </w:p>
        </w:tc>
      </w:tr>
      <w:tr w:rsidR="001D01B4" w:rsidRPr="00B2776D" w14:paraId="6BCFF663" w14:textId="77777777">
        <w:tc>
          <w:tcPr>
            <w:tcW w:w="2138" w:type="dxa"/>
            <w:tcBorders>
              <w:top w:val="nil"/>
              <w:left w:val="nil"/>
              <w:bottom w:val="nil"/>
              <w:right w:val="nil"/>
            </w:tcBorders>
          </w:tcPr>
          <w:p w14:paraId="2D0C4EE4" w14:textId="77777777" w:rsidR="001D01B4" w:rsidRPr="00B2776D" w:rsidRDefault="001D01B4">
            <w:pPr>
              <w:jc w:val="both"/>
              <w:rPr>
                <w:rFonts w:ascii="Lato" w:hAnsi="Lato"/>
                <w:b/>
                <w:bCs/>
                <w:color w:val="FFFFFF"/>
                <w:sz w:val="22"/>
                <w:szCs w:val="22"/>
              </w:rPr>
            </w:pPr>
          </w:p>
        </w:tc>
        <w:tc>
          <w:tcPr>
            <w:tcW w:w="3013" w:type="dxa"/>
            <w:tcBorders>
              <w:top w:val="nil"/>
              <w:left w:val="nil"/>
              <w:bottom w:val="nil"/>
              <w:right w:val="nil"/>
            </w:tcBorders>
          </w:tcPr>
          <w:p w14:paraId="4C3B4490" w14:textId="77777777" w:rsidR="001D01B4" w:rsidRPr="00B2776D" w:rsidRDefault="001D01B4">
            <w:pPr>
              <w:ind w:left="10"/>
              <w:jc w:val="both"/>
              <w:rPr>
                <w:rFonts w:ascii="Lato" w:hAnsi="Lato"/>
                <w:color w:val="FFFFFF"/>
                <w:sz w:val="22"/>
                <w:szCs w:val="22"/>
              </w:rPr>
            </w:pPr>
          </w:p>
        </w:tc>
        <w:tc>
          <w:tcPr>
            <w:tcW w:w="2787" w:type="dxa"/>
            <w:tcBorders>
              <w:top w:val="nil"/>
              <w:left w:val="nil"/>
              <w:bottom w:val="single" w:sz="4" w:space="0" w:color="auto"/>
              <w:right w:val="nil"/>
            </w:tcBorders>
          </w:tcPr>
          <w:p w14:paraId="18C229F2" w14:textId="77777777" w:rsidR="001D01B4" w:rsidRPr="00B2776D" w:rsidRDefault="001D01B4">
            <w:pPr>
              <w:jc w:val="center"/>
              <w:rPr>
                <w:rFonts w:ascii="Lato" w:hAnsi="Lato"/>
                <w:b/>
                <w:bCs/>
                <w:color w:val="FFFFFF"/>
                <w:sz w:val="22"/>
                <w:szCs w:val="22"/>
              </w:rPr>
            </w:pPr>
          </w:p>
        </w:tc>
      </w:tr>
      <w:tr w:rsidR="001D01B4" w:rsidRPr="00B2776D" w14:paraId="4F7DCF45" w14:textId="77777777">
        <w:tc>
          <w:tcPr>
            <w:tcW w:w="2138" w:type="dxa"/>
            <w:tcBorders>
              <w:top w:val="nil"/>
              <w:left w:val="nil"/>
              <w:bottom w:val="nil"/>
              <w:right w:val="nil"/>
            </w:tcBorders>
            <w:shd w:val="clear" w:color="auto" w:fill="C7DAF1"/>
          </w:tcPr>
          <w:p w14:paraId="242C2D20" w14:textId="77777777" w:rsidR="001D01B4" w:rsidRPr="00B2776D" w:rsidRDefault="001D01B4">
            <w:pPr>
              <w:jc w:val="both"/>
              <w:rPr>
                <w:rFonts w:ascii="Lato" w:hAnsi="Lato"/>
                <w:i/>
                <w:iCs/>
                <w:color w:val="FFFFFF"/>
                <w:sz w:val="22"/>
                <w:szCs w:val="22"/>
              </w:rPr>
            </w:pPr>
            <w:r w:rsidRPr="5DC4431B">
              <w:rPr>
                <w:rFonts w:ascii="Lato" w:hAnsi="Lato"/>
                <w:b/>
                <w:bCs/>
                <w:color w:val="FFFFFF" w:themeColor="background1"/>
                <w:sz w:val="22"/>
                <w:szCs w:val="22"/>
              </w:rPr>
              <w:t xml:space="preserve">1. </w:t>
            </w:r>
            <w:r w:rsidRPr="5DC4431B">
              <w:rPr>
                <w:rFonts w:ascii="Lato" w:hAnsi="Lato"/>
                <w:i/>
                <w:iCs/>
                <w:color w:val="FFFFFF" w:themeColor="background1"/>
                <w:sz w:val="22"/>
                <w:szCs w:val="22"/>
              </w:rPr>
              <w:t>PREU SENSE IVA</w:t>
            </w:r>
          </w:p>
        </w:tc>
        <w:tc>
          <w:tcPr>
            <w:tcW w:w="3013" w:type="dxa"/>
            <w:tcBorders>
              <w:top w:val="nil"/>
              <w:left w:val="nil"/>
              <w:bottom w:val="nil"/>
              <w:right w:val="single" w:sz="4" w:space="0" w:color="auto"/>
            </w:tcBorders>
            <w:shd w:val="clear" w:color="auto" w:fill="C7DAF1"/>
          </w:tcPr>
          <w:p w14:paraId="4DCBF386" w14:textId="77777777" w:rsidR="001D01B4" w:rsidRPr="00B2776D" w:rsidRDefault="001D01B4">
            <w:pPr>
              <w:ind w:left="10"/>
              <w:jc w:val="both"/>
              <w:rPr>
                <w:rFonts w:ascii="Lato" w:hAnsi="Lato"/>
                <w:color w:val="FFFFFF"/>
                <w:sz w:val="22"/>
                <w:szCs w:val="22"/>
              </w:rPr>
            </w:pPr>
            <w:r w:rsidRPr="5DC4431B">
              <w:rPr>
                <w:rFonts w:ascii="Lato" w:hAnsi="Lato"/>
                <w:color w:val="FFFFFF" w:themeColor="background1"/>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C7DAF1"/>
          </w:tcPr>
          <w:p w14:paraId="244A3FC9" w14:textId="77777777" w:rsidR="001D01B4" w:rsidRPr="00B2776D" w:rsidRDefault="001D01B4">
            <w:pPr>
              <w:jc w:val="right"/>
              <w:rPr>
                <w:rFonts w:ascii="Lato" w:hAnsi="Lato"/>
                <w:color w:val="FFFFFF"/>
                <w:sz w:val="22"/>
                <w:szCs w:val="22"/>
              </w:rPr>
            </w:pPr>
            <w:r w:rsidRPr="5DC4431B">
              <w:rPr>
                <w:rFonts w:ascii="Lato" w:hAnsi="Lato"/>
                <w:color w:val="FFFFFF" w:themeColor="background1"/>
                <w:sz w:val="22"/>
                <w:szCs w:val="22"/>
              </w:rPr>
              <w:t xml:space="preserve"> €</w:t>
            </w:r>
          </w:p>
        </w:tc>
      </w:tr>
      <w:tr w:rsidR="001D01B4" w:rsidRPr="00B2776D" w14:paraId="597CFB51" w14:textId="77777777">
        <w:tc>
          <w:tcPr>
            <w:tcW w:w="2138" w:type="dxa"/>
            <w:tcBorders>
              <w:top w:val="nil"/>
              <w:left w:val="nil"/>
              <w:bottom w:val="nil"/>
              <w:right w:val="nil"/>
            </w:tcBorders>
          </w:tcPr>
          <w:p w14:paraId="28856E52" w14:textId="77777777" w:rsidR="001D01B4" w:rsidRPr="00B2776D" w:rsidRDefault="001D01B4">
            <w:pPr>
              <w:jc w:val="both"/>
              <w:rPr>
                <w:rFonts w:ascii="Lato" w:hAnsi="Lato"/>
                <w:i/>
                <w:iCs/>
                <w:color w:val="FFFFFF"/>
                <w:sz w:val="22"/>
                <w:szCs w:val="22"/>
              </w:rPr>
            </w:pPr>
          </w:p>
        </w:tc>
        <w:tc>
          <w:tcPr>
            <w:tcW w:w="3013" w:type="dxa"/>
            <w:tcBorders>
              <w:top w:val="nil"/>
              <w:left w:val="nil"/>
              <w:bottom w:val="nil"/>
              <w:right w:val="nil"/>
            </w:tcBorders>
          </w:tcPr>
          <w:p w14:paraId="21E61AFB" w14:textId="77777777" w:rsidR="001D01B4" w:rsidRPr="00B2776D" w:rsidRDefault="001D01B4">
            <w:pPr>
              <w:ind w:left="10"/>
              <w:jc w:val="both"/>
              <w:rPr>
                <w:rFonts w:ascii="Lato" w:hAnsi="Lato"/>
                <w:color w:val="FFFFFF"/>
                <w:sz w:val="22"/>
                <w:szCs w:val="22"/>
              </w:rPr>
            </w:pPr>
          </w:p>
        </w:tc>
        <w:tc>
          <w:tcPr>
            <w:tcW w:w="2787" w:type="dxa"/>
            <w:tcBorders>
              <w:top w:val="single" w:sz="4" w:space="0" w:color="auto"/>
              <w:left w:val="nil"/>
              <w:bottom w:val="single" w:sz="4" w:space="0" w:color="auto"/>
              <w:right w:val="nil"/>
            </w:tcBorders>
          </w:tcPr>
          <w:p w14:paraId="13A5C4D6" w14:textId="77777777" w:rsidR="001D01B4" w:rsidRPr="00B2776D" w:rsidRDefault="001D01B4">
            <w:pPr>
              <w:jc w:val="right"/>
              <w:rPr>
                <w:rFonts w:ascii="Lato" w:hAnsi="Lato"/>
                <w:color w:val="FFFFFF"/>
                <w:sz w:val="22"/>
                <w:szCs w:val="22"/>
              </w:rPr>
            </w:pPr>
          </w:p>
        </w:tc>
      </w:tr>
      <w:tr w:rsidR="001D01B4" w:rsidRPr="00B2776D" w14:paraId="3438DBC0" w14:textId="77777777">
        <w:tc>
          <w:tcPr>
            <w:tcW w:w="2138" w:type="dxa"/>
            <w:tcBorders>
              <w:top w:val="nil"/>
              <w:left w:val="nil"/>
              <w:bottom w:val="nil"/>
              <w:right w:val="nil"/>
            </w:tcBorders>
            <w:shd w:val="clear" w:color="auto" w:fill="C7DAF1"/>
          </w:tcPr>
          <w:p w14:paraId="2AC22765" w14:textId="77777777" w:rsidR="001D01B4" w:rsidRPr="00B2776D" w:rsidRDefault="001D01B4">
            <w:pPr>
              <w:jc w:val="both"/>
              <w:rPr>
                <w:rFonts w:ascii="Lato" w:hAnsi="Lato"/>
                <w:i/>
                <w:iCs/>
                <w:color w:val="FFFFFF"/>
                <w:sz w:val="22"/>
                <w:szCs w:val="22"/>
              </w:rPr>
            </w:pPr>
            <w:r w:rsidRPr="5DC4431B">
              <w:rPr>
                <w:rFonts w:ascii="Lato" w:hAnsi="Lato"/>
                <w:b/>
                <w:bCs/>
                <w:color w:val="FFFFFF" w:themeColor="background1"/>
                <w:sz w:val="22"/>
                <w:szCs w:val="22"/>
              </w:rPr>
              <w:t xml:space="preserve">2. </w:t>
            </w:r>
            <w:r w:rsidRPr="5DC4431B">
              <w:rPr>
                <w:rFonts w:ascii="Lato" w:hAnsi="Lato"/>
                <w:i/>
                <w:iCs/>
                <w:color w:val="FFFFFF" w:themeColor="background1"/>
                <w:sz w:val="22"/>
                <w:szCs w:val="22"/>
              </w:rPr>
              <w:t>TIPUS IVA (21%)</w:t>
            </w:r>
          </w:p>
        </w:tc>
        <w:tc>
          <w:tcPr>
            <w:tcW w:w="3013" w:type="dxa"/>
            <w:tcBorders>
              <w:top w:val="nil"/>
              <w:left w:val="nil"/>
              <w:bottom w:val="nil"/>
              <w:right w:val="single" w:sz="4" w:space="0" w:color="auto"/>
            </w:tcBorders>
            <w:shd w:val="clear" w:color="auto" w:fill="C7DAF1"/>
          </w:tcPr>
          <w:p w14:paraId="756E26C7" w14:textId="77777777" w:rsidR="001D01B4" w:rsidRPr="00B2776D" w:rsidRDefault="001D01B4">
            <w:pPr>
              <w:ind w:left="10"/>
              <w:jc w:val="both"/>
              <w:rPr>
                <w:rFonts w:ascii="Lato" w:hAnsi="Lato"/>
                <w:color w:val="FFFFFF"/>
                <w:sz w:val="22"/>
                <w:szCs w:val="22"/>
              </w:rPr>
            </w:pPr>
            <w:r w:rsidRPr="5DC4431B">
              <w:rPr>
                <w:rFonts w:ascii="Lato" w:hAnsi="Lato"/>
                <w:color w:val="FFFFFF" w:themeColor="background1"/>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C7DAF1"/>
          </w:tcPr>
          <w:p w14:paraId="1DD29F60" w14:textId="77777777" w:rsidR="001D01B4" w:rsidRPr="00B2776D" w:rsidRDefault="001D01B4">
            <w:pPr>
              <w:jc w:val="right"/>
              <w:rPr>
                <w:rFonts w:ascii="Lato" w:hAnsi="Lato"/>
                <w:color w:val="FFFFFF"/>
                <w:sz w:val="22"/>
                <w:szCs w:val="22"/>
              </w:rPr>
            </w:pPr>
            <w:r w:rsidRPr="5DC4431B">
              <w:rPr>
                <w:rFonts w:ascii="Lato" w:hAnsi="Lato"/>
                <w:color w:val="FFFFFF" w:themeColor="background1"/>
                <w:sz w:val="22"/>
                <w:szCs w:val="22"/>
              </w:rPr>
              <w:t xml:space="preserve"> €</w:t>
            </w:r>
          </w:p>
        </w:tc>
      </w:tr>
      <w:tr w:rsidR="001D01B4" w:rsidRPr="00B2776D" w14:paraId="3E8BE2FC" w14:textId="77777777">
        <w:tc>
          <w:tcPr>
            <w:tcW w:w="2138" w:type="dxa"/>
            <w:tcBorders>
              <w:top w:val="nil"/>
              <w:left w:val="nil"/>
              <w:bottom w:val="nil"/>
              <w:right w:val="nil"/>
            </w:tcBorders>
          </w:tcPr>
          <w:p w14:paraId="04531F3C" w14:textId="77777777" w:rsidR="001D01B4" w:rsidRPr="00B2776D" w:rsidRDefault="001D01B4">
            <w:pPr>
              <w:jc w:val="both"/>
              <w:rPr>
                <w:rFonts w:ascii="Lato" w:hAnsi="Lato"/>
                <w:i/>
                <w:iCs/>
                <w:color w:val="FFFFFF"/>
                <w:sz w:val="22"/>
                <w:szCs w:val="22"/>
              </w:rPr>
            </w:pPr>
          </w:p>
        </w:tc>
        <w:tc>
          <w:tcPr>
            <w:tcW w:w="3013" w:type="dxa"/>
            <w:tcBorders>
              <w:top w:val="nil"/>
              <w:left w:val="nil"/>
              <w:bottom w:val="nil"/>
              <w:right w:val="nil"/>
            </w:tcBorders>
          </w:tcPr>
          <w:p w14:paraId="03E1E30B" w14:textId="77777777" w:rsidR="001D01B4" w:rsidRPr="00B2776D" w:rsidRDefault="001D01B4">
            <w:pPr>
              <w:ind w:left="10"/>
              <w:jc w:val="both"/>
              <w:rPr>
                <w:rFonts w:ascii="Lato" w:hAnsi="Lato"/>
                <w:color w:val="FFFFFF"/>
                <w:sz w:val="22"/>
                <w:szCs w:val="22"/>
              </w:rPr>
            </w:pPr>
          </w:p>
        </w:tc>
        <w:tc>
          <w:tcPr>
            <w:tcW w:w="2787" w:type="dxa"/>
            <w:tcBorders>
              <w:top w:val="single" w:sz="4" w:space="0" w:color="auto"/>
              <w:left w:val="nil"/>
              <w:bottom w:val="single" w:sz="4" w:space="0" w:color="auto"/>
              <w:right w:val="nil"/>
            </w:tcBorders>
          </w:tcPr>
          <w:p w14:paraId="0BCFD0DA" w14:textId="77777777" w:rsidR="001D01B4" w:rsidRPr="00B2776D" w:rsidRDefault="001D01B4">
            <w:pPr>
              <w:jc w:val="right"/>
              <w:rPr>
                <w:rFonts w:ascii="Lato" w:hAnsi="Lato"/>
                <w:color w:val="FFFFFF"/>
                <w:sz w:val="22"/>
                <w:szCs w:val="22"/>
              </w:rPr>
            </w:pPr>
          </w:p>
        </w:tc>
      </w:tr>
      <w:tr w:rsidR="001D01B4" w:rsidRPr="00B2776D" w14:paraId="26A26554" w14:textId="77777777">
        <w:tc>
          <w:tcPr>
            <w:tcW w:w="5151" w:type="dxa"/>
            <w:gridSpan w:val="2"/>
            <w:tcBorders>
              <w:top w:val="nil"/>
              <w:left w:val="nil"/>
              <w:bottom w:val="nil"/>
              <w:right w:val="single" w:sz="4" w:space="0" w:color="auto"/>
            </w:tcBorders>
            <w:shd w:val="clear" w:color="auto" w:fill="669AD8"/>
          </w:tcPr>
          <w:p w14:paraId="178FA255" w14:textId="77777777" w:rsidR="001D01B4" w:rsidRPr="00B2776D" w:rsidRDefault="001D01B4">
            <w:pPr>
              <w:jc w:val="both"/>
              <w:rPr>
                <w:rFonts w:ascii="Lato" w:hAnsi="Lato"/>
                <w:b/>
                <w:bCs/>
                <w:color w:val="FFFFFF"/>
                <w:sz w:val="22"/>
                <w:szCs w:val="22"/>
              </w:rPr>
            </w:pPr>
            <w:r w:rsidRPr="5DC4431B">
              <w:rPr>
                <w:rFonts w:ascii="Lato" w:hAnsi="Lato"/>
                <w:b/>
                <w:bCs/>
                <w:color w:val="FFFFFF" w:themeColor="background1"/>
                <w:sz w:val="22"/>
                <w:szCs w:val="22"/>
              </w:rPr>
              <w:t>PREU (1 + 2)</w:t>
            </w:r>
          </w:p>
        </w:tc>
        <w:tc>
          <w:tcPr>
            <w:tcW w:w="2787" w:type="dxa"/>
            <w:tcBorders>
              <w:top w:val="single" w:sz="4" w:space="0" w:color="auto"/>
              <w:left w:val="single" w:sz="4" w:space="0" w:color="auto"/>
            </w:tcBorders>
            <w:shd w:val="clear" w:color="auto" w:fill="669AD8"/>
          </w:tcPr>
          <w:p w14:paraId="7C5366F9" w14:textId="77777777" w:rsidR="001D01B4" w:rsidRPr="00B2776D" w:rsidRDefault="001D01B4">
            <w:pPr>
              <w:jc w:val="right"/>
              <w:rPr>
                <w:rFonts w:ascii="Lato" w:hAnsi="Lato"/>
                <w:b/>
                <w:bCs/>
                <w:color w:val="FFFFFF"/>
                <w:sz w:val="22"/>
                <w:szCs w:val="22"/>
              </w:rPr>
            </w:pPr>
            <w:r w:rsidRPr="5DC4431B">
              <w:rPr>
                <w:rFonts w:ascii="Lato" w:hAnsi="Lato"/>
                <w:b/>
                <w:bCs/>
                <w:color w:val="FFFFFF" w:themeColor="background1"/>
                <w:sz w:val="22"/>
                <w:szCs w:val="22"/>
              </w:rPr>
              <w:t xml:space="preserve"> €</w:t>
            </w:r>
          </w:p>
        </w:tc>
      </w:tr>
    </w:tbl>
    <w:p w14:paraId="1CAC8232" w14:textId="77777777" w:rsidR="001D01B4" w:rsidRDefault="001D01B4" w:rsidP="001D01B4">
      <w:pPr>
        <w:pStyle w:val="Prrafodelista"/>
        <w:ind w:left="720"/>
        <w:jc w:val="both"/>
        <w:rPr>
          <w:rFonts w:ascii="Lato" w:hAnsi="Lato"/>
          <w:sz w:val="22"/>
          <w:szCs w:val="22"/>
          <w:lang w:val="ca-ES"/>
        </w:rPr>
      </w:pPr>
    </w:p>
    <w:p w14:paraId="6CAFE86D" w14:textId="77777777" w:rsidR="001D01B4" w:rsidRPr="00B2776D" w:rsidRDefault="001D01B4" w:rsidP="001D01B4">
      <w:pPr>
        <w:jc w:val="both"/>
        <w:rPr>
          <w:rFonts w:ascii="Lato" w:hAnsi="Lato"/>
          <w:sz w:val="22"/>
          <w:szCs w:val="22"/>
        </w:rPr>
      </w:pPr>
      <w:r w:rsidRPr="5DC4431B">
        <w:rPr>
          <w:rFonts w:ascii="Lato" w:hAnsi="Lato"/>
          <w:sz w:val="22"/>
          <w:szCs w:val="22"/>
        </w:rPr>
        <w:lastRenderedPageBreak/>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5C3C5FC1" w14:textId="77777777" w:rsidR="001D01B4" w:rsidRDefault="001D01B4" w:rsidP="001D01B4">
      <w:pPr>
        <w:pStyle w:val="Prrafodelista"/>
        <w:ind w:left="720"/>
        <w:jc w:val="both"/>
        <w:rPr>
          <w:rFonts w:ascii="Lato" w:hAnsi="Lato"/>
          <w:sz w:val="22"/>
          <w:szCs w:val="22"/>
          <w:lang w:val="ca-ES"/>
        </w:rPr>
      </w:pPr>
    </w:p>
    <w:p w14:paraId="43F28510" w14:textId="3892424F" w:rsidR="001D01B4" w:rsidRPr="001A75A1" w:rsidRDefault="00A0737D" w:rsidP="001C3139">
      <w:pPr>
        <w:pStyle w:val="Prrafodelista"/>
        <w:numPr>
          <w:ilvl w:val="0"/>
          <w:numId w:val="53"/>
        </w:numPr>
        <w:jc w:val="both"/>
        <w:rPr>
          <w:rFonts w:ascii="Lato" w:hAnsi="Lato"/>
          <w:sz w:val="22"/>
          <w:szCs w:val="22"/>
        </w:rPr>
      </w:pPr>
      <w:r w:rsidRPr="001A75A1">
        <w:rPr>
          <w:rFonts w:ascii="Lato" w:hAnsi="Lato"/>
          <w:sz w:val="22"/>
          <w:szCs w:val="22"/>
        </w:rPr>
        <w:t>ACREDITACIÓ D</w:t>
      </w:r>
      <w:r w:rsidR="001D01B4" w:rsidRPr="001A75A1">
        <w:rPr>
          <w:rFonts w:ascii="Lato" w:hAnsi="Lato"/>
          <w:sz w:val="22"/>
          <w:szCs w:val="22"/>
        </w:rPr>
        <w:t>EXPERI</w:t>
      </w:r>
      <w:r w:rsidR="000A0DD8" w:rsidRPr="001A75A1">
        <w:rPr>
          <w:rFonts w:ascii="Lato" w:hAnsi="Lato"/>
          <w:sz w:val="22"/>
          <w:szCs w:val="22"/>
        </w:rPr>
        <w:t>È</w:t>
      </w:r>
      <w:r w:rsidR="001D01B4" w:rsidRPr="001A75A1">
        <w:rPr>
          <w:rFonts w:ascii="Lato" w:hAnsi="Lato"/>
          <w:sz w:val="22"/>
          <w:szCs w:val="22"/>
        </w:rPr>
        <w:t xml:space="preserve">NCIA </w:t>
      </w:r>
      <w:r w:rsidR="00F07AEC" w:rsidRPr="001A75A1">
        <w:rPr>
          <w:rFonts w:ascii="Lato" w:hAnsi="Lato"/>
          <w:sz w:val="22"/>
          <w:szCs w:val="22"/>
        </w:rPr>
        <w:t xml:space="preserve">(marcar </w:t>
      </w:r>
      <w:r w:rsidR="00900BF9" w:rsidRPr="001A75A1">
        <w:rPr>
          <w:rFonts w:ascii="Lato" w:hAnsi="Lato"/>
          <w:sz w:val="22"/>
          <w:szCs w:val="22"/>
        </w:rPr>
        <w:t>l’opció)</w:t>
      </w:r>
      <w:r w:rsidR="00EA2315" w:rsidRPr="001A75A1">
        <w:rPr>
          <w:rFonts w:ascii="Lato" w:hAnsi="Lato"/>
          <w:sz w:val="22"/>
          <w:szCs w:val="22"/>
        </w:rPr>
        <w:t>:</w:t>
      </w:r>
    </w:p>
    <w:tbl>
      <w:tblPr>
        <w:tblpPr w:leftFromText="141" w:rightFromText="141" w:vertAnchor="text" w:horzAnchor="margin" w:tblpXSpec="center" w:tblpY="339"/>
        <w:tblW w:w="8495" w:type="dxa"/>
        <w:tblLook w:val="04A0" w:firstRow="1" w:lastRow="0" w:firstColumn="1" w:lastColumn="0" w:noHBand="0" w:noVBand="1"/>
      </w:tblPr>
      <w:tblGrid>
        <w:gridCol w:w="3296"/>
        <w:gridCol w:w="1164"/>
        <w:gridCol w:w="1839"/>
        <w:gridCol w:w="2196"/>
      </w:tblGrid>
      <w:tr w:rsidR="00BD2FFB" w:rsidRPr="00B2776D" w14:paraId="285869AE" w14:textId="38789B99" w:rsidTr="00BD2FFB">
        <w:tc>
          <w:tcPr>
            <w:tcW w:w="3296" w:type="dxa"/>
            <w:tcBorders>
              <w:top w:val="single" w:sz="4" w:space="0" w:color="auto"/>
              <w:left w:val="single" w:sz="4" w:space="0" w:color="auto"/>
              <w:bottom w:val="single" w:sz="4" w:space="0" w:color="auto"/>
              <w:right w:val="single" w:sz="4" w:space="0" w:color="auto"/>
            </w:tcBorders>
            <w:shd w:val="clear" w:color="auto" w:fill="669AD8"/>
          </w:tcPr>
          <w:p w14:paraId="0415421F" w14:textId="72D6F990" w:rsidR="00BD2FFB" w:rsidRPr="001A75A1" w:rsidRDefault="00BD2FFB">
            <w:pPr>
              <w:autoSpaceDE w:val="0"/>
              <w:autoSpaceDN w:val="0"/>
              <w:adjustRightInd w:val="0"/>
              <w:jc w:val="center"/>
              <w:rPr>
                <w:rFonts w:ascii="Lato" w:hAnsi="Lato" w:cs="Arial"/>
                <w:b/>
                <w:bCs/>
                <w:iCs/>
                <w:color w:val="FFFFFF"/>
                <w:sz w:val="22"/>
                <w:szCs w:val="22"/>
              </w:rPr>
            </w:pPr>
            <w:r w:rsidRPr="001A75A1">
              <w:rPr>
                <w:rFonts w:ascii="Lato" w:hAnsi="Lato" w:cs="Arial"/>
                <w:b/>
                <w:bCs/>
                <w:iCs/>
                <w:color w:val="FFFFFF"/>
                <w:sz w:val="22"/>
                <w:szCs w:val="22"/>
              </w:rPr>
              <w:t>Certificat Aportat</w:t>
            </w:r>
          </w:p>
        </w:tc>
        <w:tc>
          <w:tcPr>
            <w:tcW w:w="1164" w:type="dxa"/>
            <w:tcBorders>
              <w:top w:val="single" w:sz="4" w:space="0" w:color="auto"/>
              <w:left w:val="single" w:sz="4" w:space="0" w:color="auto"/>
              <w:bottom w:val="single" w:sz="4" w:space="0" w:color="auto"/>
              <w:right w:val="single" w:sz="4" w:space="0" w:color="auto"/>
            </w:tcBorders>
            <w:shd w:val="clear" w:color="auto" w:fill="669AD8"/>
          </w:tcPr>
          <w:p w14:paraId="3E96556F" w14:textId="24A954DD" w:rsidR="00BD2FFB" w:rsidRPr="001A75A1" w:rsidRDefault="00BD2FFB">
            <w:pPr>
              <w:autoSpaceDE w:val="0"/>
              <w:autoSpaceDN w:val="0"/>
              <w:adjustRightInd w:val="0"/>
              <w:jc w:val="center"/>
              <w:rPr>
                <w:rFonts w:ascii="Lato" w:hAnsi="Lato" w:cs="Arial"/>
                <w:b/>
                <w:bCs/>
                <w:iCs/>
                <w:color w:val="FFFFFF"/>
                <w:sz w:val="22"/>
                <w:szCs w:val="22"/>
              </w:rPr>
            </w:pPr>
            <w:r w:rsidRPr="001A75A1">
              <w:rPr>
                <w:rFonts w:ascii="Lato" w:hAnsi="Lato" w:cs="Arial"/>
                <w:b/>
                <w:bCs/>
                <w:iCs/>
                <w:color w:val="FFFFFF"/>
                <w:sz w:val="22"/>
                <w:szCs w:val="22"/>
              </w:rPr>
              <w:t xml:space="preserve">Només Obra </w:t>
            </w:r>
          </w:p>
        </w:tc>
        <w:tc>
          <w:tcPr>
            <w:tcW w:w="1839" w:type="dxa"/>
            <w:tcBorders>
              <w:top w:val="single" w:sz="4" w:space="0" w:color="auto"/>
              <w:left w:val="single" w:sz="4" w:space="0" w:color="auto"/>
              <w:bottom w:val="single" w:sz="4" w:space="0" w:color="auto"/>
              <w:right w:val="single" w:sz="4" w:space="0" w:color="auto"/>
            </w:tcBorders>
            <w:shd w:val="clear" w:color="auto" w:fill="669AD8"/>
          </w:tcPr>
          <w:p w14:paraId="6175197B" w14:textId="2FD7FEED" w:rsidR="00BD2FFB" w:rsidRPr="001A75A1" w:rsidRDefault="00BD2FFB">
            <w:pPr>
              <w:autoSpaceDE w:val="0"/>
              <w:autoSpaceDN w:val="0"/>
              <w:adjustRightInd w:val="0"/>
              <w:jc w:val="center"/>
              <w:rPr>
                <w:rFonts w:ascii="Lato" w:hAnsi="Lato" w:cs="Arial"/>
                <w:b/>
                <w:bCs/>
                <w:iCs/>
                <w:color w:val="FFFFFF"/>
                <w:sz w:val="22"/>
                <w:szCs w:val="22"/>
              </w:rPr>
            </w:pPr>
            <w:r w:rsidRPr="001A75A1">
              <w:rPr>
                <w:rFonts w:ascii="Lato" w:hAnsi="Lato" w:cs="Arial"/>
                <w:b/>
                <w:bCs/>
                <w:iCs/>
                <w:color w:val="FFFFFF"/>
                <w:sz w:val="22"/>
                <w:szCs w:val="22"/>
              </w:rPr>
              <w:t>Només Equipament</w:t>
            </w:r>
          </w:p>
        </w:tc>
        <w:tc>
          <w:tcPr>
            <w:tcW w:w="2196" w:type="dxa"/>
            <w:tcBorders>
              <w:top w:val="single" w:sz="4" w:space="0" w:color="auto"/>
              <w:left w:val="single" w:sz="4" w:space="0" w:color="auto"/>
              <w:bottom w:val="single" w:sz="4" w:space="0" w:color="auto"/>
              <w:right w:val="single" w:sz="4" w:space="0" w:color="auto"/>
            </w:tcBorders>
            <w:shd w:val="clear" w:color="auto" w:fill="669AD8"/>
          </w:tcPr>
          <w:p w14:paraId="05F611EE" w14:textId="5B36D423" w:rsidR="00BD2FFB" w:rsidRDefault="00BD2FFB">
            <w:pPr>
              <w:autoSpaceDE w:val="0"/>
              <w:autoSpaceDN w:val="0"/>
              <w:adjustRightInd w:val="0"/>
              <w:jc w:val="center"/>
              <w:rPr>
                <w:rFonts w:ascii="Lato" w:hAnsi="Lato" w:cs="Arial"/>
                <w:b/>
                <w:bCs/>
                <w:iCs/>
                <w:color w:val="FFFFFF"/>
                <w:sz w:val="22"/>
                <w:szCs w:val="22"/>
              </w:rPr>
            </w:pPr>
            <w:r w:rsidRPr="001A75A1">
              <w:rPr>
                <w:rFonts w:ascii="Lato" w:hAnsi="Lato" w:cs="Arial"/>
                <w:b/>
                <w:bCs/>
                <w:iCs/>
                <w:color w:val="FFFFFF"/>
                <w:sz w:val="22"/>
                <w:szCs w:val="22"/>
              </w:rPr>
              <w:t>Obra + Equipament</w:t>
            </w:r>
          </w:p>
        </w:tc>
      </w:tr>
      <w:tr w:rsidR="00BD2FFB" w:rsidRPr="00B2776D" w14:paraId="11162F49" w14:textId="0164D86E" w:rsidTr="00BD2FFB">
        <w:tc>
          <w:tcPr>
            <w:tcW w:w="3296" w:type="dxa"/>
            <w:tcBorders>
              <w:top w:val="single" w:sz="4" w:space="0" w:color="auto"/>
              <w:left w:val="single" w:sz="4" w:space="0" w:color="auto"/>
              <w:bottom w:val="single" w:sz="4" w:space="0" w:color="auto"/>
              <w:right w:val="single" w:sz="4" w:space="0" w:color="auto"/>
            </w:tcBorders>
            <w:vAlign w:val="center"/>
          </w:tcPr>
          <w:p w14:paraId="62DAF055" w14:textId="7A949DA1" w:rsidR="00BD2FFB" w:rsidRPr="00B2776D" w:rsidRDefault="00BD2FFB">
            <w:pPr>
              <w:autoSpaceDE w:val="0"/>
              <w:autoSpaceDN w:val="0"/>
              <w:adjustRightInd w:val="0"/>
              <w:rPr>
                <w:rFonts w:ascii="Lato" w:hAnsi="Lato" w:cs="Arial"/>
                <w:iCs/>
                <w:sz w:val="22"/>
                <w:szCs w:val="22"/>
              </w:rPr>
            </w:pPr>
            <w:r w:rsidRPr="00B2776D">
              <w:rPr>
                <w:rFonts w:ascii="Lato" w:hAnsi="Lato" w:cs="Arial"/>
                <w:iCs/>
                <w:sz w:val="22"/>
                <w:szCs w:val="22"/>
              </w:rPr>
              <w:t xml:space="preserve">   </w:t>
            </w:r>
          </w:p>
        </w:tc>
        <w:tc>
          <w:tcPr>
            <w:tcW w:w="1164" w:type="dxa"/>
            <w:tcBorders>
              <w:top w:val="single" w:sz="4" w:space="0" w:color="auto"/>
              <w:left w:val="single" w:sz="4" w:space="0" w:color="auto"/>
              <w:bottom w:val="single" w:sz="4" w:space="0" w:color="auto"/>
              <w:right w:val="single" w:sz="4" w:space="0" w:color="auto"/>
            </w:tcBorders>
            <w:vAlign w:val="bottom"/>
          </w:tcPr>
          <w:p w14:paraId="0442C898" w14:textId="77777777" w:rsidR="00BD2FFB" w:rsidRPr="00B2776D" w:rsidRDefault="00BD2FFB">
            <w:pPr>
              <w:autoSpaceDE w:val="0"/>
              <w:autoSpaceDN w:val="0"/>
              <w:adjustRightInd w:val="0"/>
              <w:jc w:val="center"/>
              <w:rPr>
                <w:rFonts w:ascii="Lato" w:hAnsi="Lato" w:cs="Arial"/>
                <w:iCs/>
                <w:sz w:val="22"/>
                <w:szCs w:val="22"/>
              </w:rPr>
            </w:pPr>
          </w:p>
        </w:tc>
        <w:tc>
          <w:tcPr>
            <w:tcW w:w="1839" w:type="dxa"/>
            <w:tcBorders>
              <w:top w:val="single" w:sz="4" w:space="0" w:color="auto"/>
              <w:left w:val="single" w:sz="4" w:space="0" w:color="auto"/>
              <w:bottom w:val="single" w:sz="4" w:space="0" w:color="auto"/>
              <w:right w:val="single" w:sz="4" w:space="0" w:color="auto"/>
            </w:tcBorders>
          </w:tcPr>
          <w:p w14:paraId="3B87D8D9" w14:textId="77777777" w:rsidR="00BD2FFB" w:rsidRPr="00B2776D" w:rsidRDefault="00BD2FFB">
            <w:pPr>
              <w:autoSpaceDE w:val="0"/>
              <w:autoSpaceDN w:val="0"/>
              <w:adjustRightInd w:val="0"/>
              <w:jc w:val="center"/>
              <w:rPr>
                <w:rFonts w:ascii="Lato" w:hAnsi="Lato" w:cs="Arial"/>
                <w:iCs/>
                <w:sz w:val="22"/>
                <w:szCs w:val="22"/>
              </w:rPr>
            </w:pPr>
          </w:p>
        </w:tc>
        <w:tc>
          <w:tcPr>
            <w:tcW w:w="2196" w:type="dxa"/>
            <w:tcBorders>
              <w:top w:val="single" w:sz="4" w:space="0" w:color="auto"/>
              <w:left w:val="single" w:sz="4" w:space="0" w:color="auto"/>
              <w:bottom w:val="single" w:sz="4" w:space="0" w:color="auto"/>
              <w:right w:val="single" w:sz="4" w:space="0" w:color="auto"/>
            </w:tcBorders>
          </w:tcPr>
          <w:p w14:paraId="14CF99BA" w14:textId="645F6A8F" w:rsidR="00BD2FFB" w:rsidRPr="00B2776D" w:rsidRDefault="00BD2FFB">
            <w:pPr>
              <w:autoSpaceDE w:val="0"/>
              <w:autoSpaceDN w:val="0"/>
              <w:adjustRightInd w:val="0"/>
              <w:jc w:val="center"/>
              <w:rPr>
                <w:rFonts w:ascii="Lato" w:hAnsi="Lato" w:cs="Arial"/>
                <w:iCs/>
                <w:sz w:val="22"/>
                <w:szCs w:val="22"/>
              </w:rPr>
            </w:pPr>
          </w:p>
        </w:tc>
      </w:tr>
      <w:tr w:rsidR="00BD2FFB" w:rsidRPr="00B2776D" w14:paraId="11819B25" w14:textId="6086E7DE" w:rsidTr="00BD2FFB">
        <w:tc>
          <w:tcPr>
            <w:tcW w:w="3296" w:type="dxa"/>
            <w:tcBorders>
              <w:top w:val="single" w:sz="4" w:space="0" w:color="auto"/>
              <w:left w:val="single" w:sz="4" w:space="0" w:color="auto"/>
              <w:bottom w:val="single" w:sz="4" w:space="0" w:color="auto"/>
              <w:right w:val="single" w:sz="4" w:space="0" w:color="auto"/>
            </w:tcBorders>
            <w:shd w:val="clear" w:color="auto" w:fill="669AD8"/>
            <w:vAlign w:val="center"/>
          </w:tcPr>
          <w:p w14:paraId="1B20C29D" w14:textId="3C004E49" w:rsidR="00BD2FFB" w:rsidRPr="00B2776D" w:rsidRDefault="00BD2FFB">
            <w:pPr>
              <w:autoSpaceDE w:val="0"/>
              <w:autoSpaceDN w:val="0"/>
              <w:adjustRightInd w:val="0"/>
              <w:rPr>
                <w:rFonts w:ascii="Lato" w:hAnsi="Lato" w:cs="Arial"/>
                <w:iCs/>
                <w:sz w:val="22"/>
                <w:szCs w:val="22"/>
              </w:rPr>
            </w:pPr>
          </w:p>
        </w:tc>
        <w:tc>
          <w:tcPr>
            <w:tcW w:w="1164" w:type="dxa"/>
            <w:tcBorders>
              <w:top w:val="single" w:sz="4" w:space="0" w:color="auto"/>
              <w:left w:val="single" w:sz="4" w:space="0" w:color="auto"/>
              <w:bottom w:val="single" w:sz="4" w:space="0" w:color="auto"/>
              <w:right w:val="single" w:sz="4" w:space="0" w:color="auto"/>
            </w:tcBorders>
            <w:shd w:val="clear" w:color="auto" w:fill="669AD8"/>
            <w:vAlign w:val="bottom"/>
          </w:tcPr>
          <w:p w14:paraId="52D6B243" w14:textId="77777777" w:rsidR="00BD2FFB" w:rsidRPr="00B2776D" w:rsidRDefault="00BD2FFB">
            <w:pPr>
              <w:autoSpaceDE w:val="0"/>
              <w:autoSpaceDN w:val="0"/>
              <w:adjustRightInd w:val="0"/>
              <w:jc w:val="center"/>
              <w:rPr>
                <w:rFonts w:ascii="Lato" w:hAnsi="Lato" w:cs="Arial"/>
                <w:iCs/>
                <w:sz w:val="22"/>
                <w:szCs w:val="22"/>
              </w:rPr>
            </w:pPr>
            <w:r w:rsidRPr="00B2776D">
              <w:rPr>
                <w:rFonts w:ascii="Lato" w:hAnsi="Lato"/>
                <w:sz w:val="22"/>
                <w:szCs w:val="22"/>
              </w:rPr>
              <w:t xml:space="preserve"> </w:t>
            </w:r>
          </w:p>
        </w:tc>
        <w:tc>
          <w:tcPr>
            <w:tcW w:w="1839" w:type="dxa"/>
            <w:tcBorders>
              <w:top w:val="single" w:sz="4" w:space="0" w:color="auto"/>
              <w:left w:val="single" w:sz="4" w:space="0" w:color="auto"/>
              <w:bottom w:val="single" w:sz="4" w:space="0" w:color="auto"/>
              <w:right w:val="single" w:sz="4" w:space="0" w:color="auto"/>
            </w:tcBorders>
            <w:shd w:val="clear" w:color="auto" w:fill="669AD8"/>
          </w:tcPr>
          <w:p w14:paraId="686B427F" w14:textId="77777777" w:rsidR="00BD2FFB" w:rsidRPr="00B2776D" w:rsidRDefault="00BD2FFB">
            <w:pPr>
              <w:autoSpaceDE w:val="0"/>
              <w:autoSpaceDN w:val="0"/>
              <w:adjustRightInd w:val="0"/>
              <w:jc w:val="center"/>
              <w:rPr>
                <w:rFonts w:ascii="Lato" w:hAnsi="Lato"/>
                <w:sz w:val="22"/>
                <w:szCs w:val="22"/>
              </w:rPr>
            </w:pPr>
          </w:p>
        </w:tc>
        <w:tc>
          <w:tcPr>
            <w:tcW w:w="2196" w:type="dxa"/>
            <w:tcBorders>
              <w:top w:val="single" w:sz="4" w:space="0" w:color="auto"/>
              <w:left w:val="single" w:sz="4" w:space="0" w:color="auto"/>
              <w:bottom w:val="single" w:sz="4" w:space="0" w:color="auto"/>
              <w:right w:val="single" w:sz="4" w:space="0" w:color="auto"/>
            </w:tcBorders>
            <w:shd w:val="clear" w:color="auto" w:fill="669AD8"/>
          </w:tcPr>
          <w:p w14:paraId="327A0AC3" w14:textId="6596E20F" w:rsidR="00BD2FFB" w:rsidRPr="00B2776D" w:rsidRDefault="00BD2FFB">
            <w:pPr>
              <w:autoSpaceDE w:val="0"/>
              <w:autoSpaceDN w:val="0"/>
              <w:adjustRightInd w:val="0"/>
              <w:jc w:val="center"/>
              <w:rPr>
                <w:rFonts w:ascii="Lato" w:hAnsi="Lato"/>
                <w:sz w:val="22"/>
                <w:szCs w:val="22"/>
              </w:rPr>
            </w:pPr>
          </w:p>
        </w:tc>
      </w:tr>
      <w:tr w:rsidR="00BD2FFB" w:rsidRPr="00B2776D" w14:paraId="77452593" w14:textId="1011667E" w:rsidTr="00BD2FFB">
        <w:tc>
          <w:tcPr>
            <w:tcW w:w="3296" w:type="dxa"/>
            <w:tcBorders>
              <w:top w:val="single" w:sz="4" w:space="0" w:color="auto"/>
              <w:left w:val="single" w:sz="4" w:space="0" w:color="auto"/>
              <w:bottom w:val="single" w:sz="4" w:space="0" w:color="auto"/>
              <w:right w:val="single" w:sz="4" w:space="0" w:color="auto"/>
            </w:tcBorders>
            <w:vAlign w:val="center"/>
          </w:tcPr>
          <w:p w14:paraId="34299603" w14:textId="5CCFC1CA" w:rsidR="00BD2FFB" w:rsidRPr="00B2776D" w:rsidRDefault="00BD2FFB">
            <w:pPr>
              <w:autoSpaceDE w:val="0"/>
              <w:autoSpaceDN w:val="0"/>
              <w:adjustRightInd w:val="0"/>
              <w:rPr>
                <w:rFonts w:ascii="Lato" w:hAnsi="Lato" w:cs="Arial"/>
                <w:iCs/>
                <w:sz w:val="22"/>
                <w:szCs w:val="22"/>
              </w:rPr>
            </w:pPr>
          </w:p>
        </w:tc>
        <w:tc>
          <w:tcPr>
            <w:tcW w:w="1164" w:type="dxa"/>
            <w:tcBorders>
              <w:top w:val="single" w:sz="4" w:space="0" w:color="auto"/>
              <w:left w:val="single" w:sz="4" w:space="0" w:color="auto"/>
              <w:bottom w:val="single" w:sz="4" w:space="0" w:color="auto"/>
              <w:right w:val="single" w:sz="4" w:space="0" w:color="auto"/>
            </w:tcBorders>
            <w:vAlign w:val="bottom"/>
          </w:tcPr>
          <w:p w14:paraId="3A6CB414" w14:textId="77777777" w:rsidR="00BD2FFB" w:rsidRPr="00B2776D" w:rsidRDefault="00BD2FFB">
            <w:pPr>
              <w:autoSpaceDE w:val="0"/>
              <w:autoSpaceDN w:val="0"/>
              <w:adjustRightInd w:val="0"/>
              <w:jc w:val="center"/>
              <w:rPr>
                <w:rFonts w:ascii="Lato" w:hAnsi="Lato" w:cs="Arial"/>
                <w:iCs/>
                <w:sz w:val="22"/>
                <w:szCs w:val="22"/>
              </w:rPr>
            </w:pPr>
          </w:p>
        </w:tc>
        <w:tc>
          <w:tcPr>
            <w:tcW w:w="1839" w:type="dxa"/>
            <w:tcBorders>
              <w:top w:val="single" w:sz="4" w:space="0" w:color="auto"/>
              <w:left w:val="single" w:sz="4" w:space="0" w:color="auto"/>
              <w:bottom w:val="single" w:sz="4" w:space="0" w:color="auto"/>
              <w:right w:val="single" w:sz="4" w:space="0" w:color="auto"/>
            </w:tcBorders>
          </w:tcPr>
          <w:p w14:paraId="1EE96BC8" w14:textId="77777777" w:rsidR="00BD2FFB" w:rsidRPr="00B2776D" w:rsidRDefault="00BD2FFB">
            <w:pPr>
              <w:autoSpaceDE w:val="0"/>
              <w:autoSpaceDN w:val="0"/>
              <w:adjustRightInd w:val="0"/>
              <w:jc w:val="center"/>
              <w:rPr>
                <w:rFonts w:ascii="Lato" w:hAnsi="Lato" w:cs="Arial"/>
                <w:iCs/>
                <w:sz w:val="22"/>
                <w:szCs w:val="22"/>
              </w:rPr>
            </w:pPr>
          </w:p>
        </w:tc>
        <w:tc>
          <w:tcPr>
            <w:tcW w:w="2196" w:type="dxa"/>
            <w:tcBorders>
              <w:top w:val="single" w:sz="4" w:space="0" w:color="auto"/>
              <w:left w:val="single" w:sz="4" w:space="0" w:color="auto"/>
              <w:bottom w:val="single" w:sz="4" w:space="0" w:color="auto"/>
              <w:right w:val="single" w:sz="4" w:space="0" w:color="auto"/>
            </w:tcBorders>
          </w:tcPr>
          <w:p w14:paraId="0695A606" w14:textId="75E2F54C" w:rsidR="00BD2FFB" w:rsidRPr="00B2776D" w:rsidRDefault="00BD2FFB">
            <w:pPr>
              <w:autoSpaceDE w:val="0"/>
              <w:autoSpaceDN w:val="0"/>
              <w:adjustRightInd w:val="0"/>
              <w:jc w:val="center"/>
              <w:rPr>
                <w:rFonts w:ascii="Lato" w:hAnsi="Lato" w:cs="Arial"/>
                <w:iCs/>
                <w:sz w:val="22"/>
                <w:szCs w:val="22"/>
              </w:rPr>
            </w:pPr>
          </w:p>
        </w:tc>
      </w:tr>
      <w:tr w:rsidR="00BD2FFB" w:rsidRPr="00B2776D" w14:paraId="57EB2575" w14:textId="666B035A" w:rsidTr="00BD2FFB">
        <w:tc>
          <w:tcPr>
            <w:tcW w:w="3296" w:type="dxa"/>
            <w:tcBorders>
              <w:top w:val="single" w:sz="4" w:space="0" w:color="auto"/>
              <w:left w:val="single" w:sz="4" w:space="0" w:color="auto"/>
              <w:bottom w:val="single" w:sz="4" w:space="0" w:color="auto"/>
              <w:right w:val="single" w:sz="4" w:space="0" w:color="auto"/>
            </w:tcBorders>
            <w:shd w:val="clear" w:color="auto" w:fill="669AD8"/>
            <w:vAlign w:val="center"/>
          </w:tcPr>
          <w:p w14:paraId="32BF6F17" w14:textId="017767A4" w:rsidR="00BD2FFB" w:rsidRPr="00B2776D" w:rsidRDefault="00BD2FFB">
            <w:pPr>
              <w:autoSpaceDE w:val="0"/>
              <w:autoSpaceDN w:val="0"/>
              <w:adjustRightInd w:val="0"/>
              <w:rPr>
                <w:rFonts w:ascii="Lato" w:hAnsi="Lato" w:cs="Arial"/>
                <w:iCs/>
                <w:sz w:val="22"/>
                <w:szCs w:val="22"/>
              </w:rPr>
            </w:pPr>
          </w:p>
        </w:tc>
        <w:tc>
          <w:tcPr>
            <w:tcW w:w="1164" w:type="dxa"/>
            <w:tcBorders>
              <w:top w:val="single" w:sz="4" w:space="0" w:color="auto"/>
              <w:left w:val="single" w:sz="4" w:space="0" w:color="auto"/>
              <w:bottom w:val="single" w:sz="4" w:space="0" w:color="auto"/>
              <w:right w:val="single" w:sz="4" w:space="0" w:color="auto"/>
            </w:tcBorders>
            <w:shd w:val="clear" w:color="auto" w:fill="669AD8"/>
            <w:vAlign w:val="bottom"/>
          </w:tcPr>
          <w:p w14:paraId="75159467" w14:textId="77777777" w:rsidR="00BD2FFB" w:rsidRPr="00B2776D" w:rsidRDefault="00BD2FFB">
            <w:pPr>
              <w:autoSpaceDE w:val="0"/>
              <w:autoSpaceDN w:val="0"/>
              <w:adjustRightInd w:val="0"/>
              <w:jc w:val="center"/>
              <w:rPr>
                <w:rFonts w:ascii="Lato" w:hAnsi="Lato" w:cs="Arial"/>
                <w:iCs/>
                <w:sz w:val="22"/>
                <w:szCs w:val="22"/>
              </w:rPr>
            </w:pPr>
          </w:p>
        </w:tc>
        <w:tc>
          <w:tcPr>
            <w:tcW w:w="1839" w:type="dxa"/>
            <w:tcBorders>
              <w:top w:val="single" w:sz="4" w:space="0" w:color="auto"/>
              <w:left w:val="single" w:sz="4" w:space="0" w:color="auto"/>
              <w:bottom w:val="single" w:sz="4" w:space="0" w:color="auto"/>
              <w:right w:val="single" w:sz="4" w:space="0" w:color="auto"/>
            </w:tcBorders>
            <w:shd w:val="clear" w:color="auto" w:fill="669AD8"/>
          </w:tcPr>
          <w:p w14:paraId="4146BC05" w14:textId="77777777" w:rsidR="00BD2FFB" w:rsidRPr="00B2776D" w:rsidRDefault="00BD2FFB">
            <w:pPr>
              <w:autoSpaceDE w:val="0"/>
              <w:autoSpaceDN w:val="0"/>
              <w:adjustRightInd w:val="0"/>
              <w:jc w:val="center"/>
              <w:rPr>
                <w:rFonts w:ascii="Lato" w:hAnsi="Lato" w:cs="Arial"/>
                <w:iCs/>
                <w:sz w:val="22"/>
                <w:szCs w:val="22"/>
              </w:rPr>
            </w:pPr>
          </w:p>
        </w:tc>
        <w:tc>
          <w:tcPr>
            <w:tcW w:w="2196" w:type="dxa"/>
            <w:tcBorders>
              <w:top w:val="single" w:sz="4" w:space="0" w:color="auto"/>
              <w:left w:val="single" w:sz="4" w:space="0" w:color="auto"/>
              <w:bottom w:val="single" w:sz="4" w:space="0" w:color="auto"/>
              <w:right w:val="single" w:sz="4" w:space="0" w:color="auto"/>
            </w:tcBorders>
            <w:shd w:val="clear" w:color="auto" w:fill="669AD8"/>
          </w:tcPr>
          <w:p w14:paraId="326C76AD" w14:textId="7BD8A534" w:rsidR="00BD2FFB" w:rsidRPr="00B2776D" w:rsidRDefault="00BD2FFB">
            <w:pPr>
              <w:autoSpaceDE w:val="0"/>
              <w:autoSpaceDN w:val="0"/>
              <w:adjustRightInd w:val="0"/>
              <w:jc w:val="center"/>
              <w:rPr>
                <w:rFonts w:ascii="Lato" w:hAnsi="Lato" w:cs="Arial"/>
                <w:iCs/>
                <w:sz w:val="22"/>
                <w:szCs w:val="22"/>
              </w:rPr>
            </w:pPr>
          </w:p>
        </w:tc>
      </w:tr>
      <w:tr w:rsidR="00BD2FFB" w:rsidRPr="00B2776D" w14:paraId="2BE5F118" w14:textId="77777777" w:rsidTr="00BD2FFB">
        <w:tc>
          <w:tcPr>
            <w:tcW w:w="3296" w:type="dxa"/>
            <w:tcBorders>
              <w:top w:val="single" w:sz="4" w:space="0" w:color="auto"/>
              <w:left w:val="single" w:sz="4" w:space="0" w:color="auto"/>
              <w:bottom w:val="single" w:sz="4" w:space="0" w:color="auto"/>
              <w:right w:val="single" w:sz="4" w:space="0" w:color="auto"/>
            </w:tcBorders>
            <w:vAlign w:val="center"/>
          </w:tcPr>
          <w:p w14:paraId="674E42E3" w14:textId="77777777" w:rsidR="00BD2FFB" w:rsidRPr="00B2776D" w:rsidRDefault="00BD2FFB">
            <w:pPr>
              <w:autoSpaceDE w:val="0"/>
              <w:autoSpaceDN w:val="0"/>
              <w:adjustRightInd w:val="0"/>
              <w:rPr>
                <w:rFonts w:ascii="Lato" w:hAnsi="Lato" w:cs="Arial"/>
                <w:iCs/>
                <w:sz w:val="22"/>
                <w:szCs w:val="22"/>
              </w:rPr>
            </w:pPr>
          </w:p>
        </w:tc>
        <w:tc>
          <w:tcPr>
            <w:tcW w:w="1164" w:type="dxa"/>
            <w:tcBorders>
              <w:top w:val="single" w:sz="4" w:space="0" w:color="auto"/>
              <w:left w:val="single" w:sz="4" w:space="0" w:color="auto"/>
              <w:bottom w:val="single" w:sz="4" w:space="0" w:color="auto"/>
              <w:right w:val="single" w:sz="4" w:space="0" w:color="auto"/>
            </w:tcBorders>
            <w:vAlign w:val="bottom"/>
          </w:tcPr>
          <w:p w14:paraId="4068E557" w14:textId="77777777" w:rsidR="00BD2FFB" w:rsidRPr="00B2776D" w:rsidRDefault="00BD2FFB">
            <w:pPr>
              <w:autoSpaceDE w:val="0"/>
              <w:autoSpaceDN w:val="0"/>
              <w:adjustRightInd w:val="0"/>
              <w:jc w:val="center"/>
              <w:rPr>
                <w:rFonts w:ascii="Lato" w:hAnsi="Lato" w:cs="Arial"/>
                <w:iCs/>
                <w:sz w:val="22"/>
                <w:szCs w:val="22"/>
              </w:rPr>
            </w:pPr>
          </w:p>
        </w:tc>
        <w:tc>
          <w:tcPr>
            <w:tcW w:w="1839" w:type="dxa"/>
            <w:tcBorders>
              <w:top w:val="single" w:sz="4" w:space="0" w:color="auto"/>
              <w:left w:val="single" w:sz="4" w:space="0" w:color="auto"/>
              <w:bottom w:val="single" w:sz="4" w:space="0" w:color="auto"/>
              <w:right w:val="single" w:sz="4" w:space="0" w:color="auto"/>
            </w:tcBorders>
          </w:tcPr>
          <w:p w14:paraId="2EDD89D4" w14:textId="77777777" w:rsidR="00BD2FFB" w:rsidRPr="00B2776D" w:rsidRDefault="00BD2FFB">
            <w:pPr>
              <w:autoSpaceDE w:val="0"/>
              <w:autoSpaceDN w:val="0"/>
              <w:adjustRightInd w:val="0"/>
              <w:jc w:val="center"/>
              <w:rPr>
                <w:rFonts w:ascii="Lato" w:hAnsi="Lato" w:cs="Arial"/>
                <w:iCs/>
                <w:sz w:val="22"/>
                <w:szCs w:val="22"/>
              </w:rPr>
            </w:pPr>
          </w:p>
        </w:tc>
        <w:tc>
          <w:tcPr>
            <w:tcW w:w="2196" w:type="dxa"/>
            <w:tcBorders>
              <w:top w:val="single" w:sz="4" w:space="0" w:color="auto"/>
              <w:left w:val="single" w:sz="4" w:space="0" w:color="auto"/>
              <w:bottom w:val="single" w:sz="4" w:space="0" w:color="auto"/>
              <w:right w:val="single" w:sz="4" w:space="0" w:color="auto"/>
            </w:tcBorders>
          </w:tcPr>
          <w:p w14:paraId="13332382" w14:textId="51A7D685" w:rsidR="00BD2FFB" w:rsidRPr="00B2776D" w:rsidRDefault="00BD2FFB">
            <w:pPr>
              <w:autoSpaceDE w:val="0"/>
              <w:autoSpaceDN w:val="0"/>
              <w:adjustRightInd w:val="0"/>
              <w:jc w:val="center"/>
              <w:rPr>
                <w:rFonts w:ascii="Lato" w:hAnsi="Lato" w:cs="Arial"/>
                <w:iCs/>
                <w:sz w:val="22"/>
                <w:szCs w:val="22"/>
              </w:rPr>
            </w:pPr>
          </w:p>
        </w:tc>
      </w:tr>
    </w:tbl>
    <w:p w14:paraId="682CF68F" w14:textId="77777777" w:rsidR="001D01B4" w:rsidRPr="00357494" w:rsidRDefault="001D01B4" w:rsidP="001D01B4">
      <w:pPr>
        <w:pStyle w:val="Prrafodelista"/>
        <w:ind w:left="720"/>
        <w:jc w:val="both"/>
        <w:rPr>
          <w:rFonts w:ascii="Lato" w:hAnsi="Lato"/>
          <w:color w:val="FF0000"/>
          <w:sz w:val="22"/>
          <w:szCs w:val="22"/>
        </w:rPr>
      </w:pPr>
    </w:p>
    <w:p w14:paraId="2527B700" w14:textId="77777777" w:rsidR="00F07AEC" w:rsidRPr="00F07AEC" w:rsidRDefault="00F07AEC" w:rsidP="00F07AEC">
      <w:pPr>
        <w:pStyle w:val="Prrafodelista"/>
        <w:ind w:left="720"/>
        <w:jc w:val="both"/>
        <w:rPr>
          <w:rFonts w:ascii="Lato" w:hAnsi="Lato"/>
          <w:sz w:val="22"/>
          <w:szCs w:val="22"/>
          <w:lang w:val="ca-ES"/>
        </w:rPr>
      </w:pPr>
    </w:p>
    <w:p w14:paraId="3D35B4DD" w14:textId="3D222020" w:rsidR="00BA403C" w:rsidRPr="00EA2315" w:rsidRDefault="27253384" w:rsidP="001C3139">
      <w:pPr>
        <w:pStyle w:val="Prrafodelista"/>
        <w:numPr>
          <w:ilvl w:val="0"/>
          <w:numId w:val="53"/>
        </w:numPr>
        <w:ind w:left="709" w:hanging="283"/>
        <w:jc w:val="both"/>
        <w:rPr>
          <w:rFonts w:ascii="Lato" w:hAnsi="Lato"/>
          <w:sz w:val="22"/>
          <w:szCs w:val="22"/>
        </w:rPr>
      </w:pPr>
      <w:r w:rsidRPr="00EA2315">
        <w:rPr>
          <w:rFonts w:ascii="Lato" w:hAnsi="Lato"/>
          <w:sz w:val="22"/>
          <w:szCs w:val="22"/>
        </w:rPr>
        <w:t xml:space="preserve">OFEREIXO la següent ampliació de garantia (marcar al costat): </w:t>
      </w:r>
    </w:p>
    <w:tbl>
      <w:tblPr>
        <w:tblpPr w:leftFromText="141" w:rightFromText="141" w:vertAnchor="text" w:horzAnchor="margin" w:tblpXSpec="center" w:tblpY="33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9"/>
        <w:gridCol w:w="2400"/>
      </w:tblGrid>
      <w:tr w:rsidR="00620FAC" w:rsidRPr="00B2776D" w14:paraId="0D045001" w14:textId="77777777" w:rsidTr="00EC3F85">
        <w:tc>
          <w:tcPr>
            <w:tcW w:w="5959" w:type="dxa"/>
            <w:shd w:val="clear" w:color="auto" w:fill="669AD8"/>
          </w:tcPr>
          <w:p w14:paraId="195ED2CE" w14:textId="77777777" w:rsidR="00620FAC" w:rsidRPr="00B2776D" w:rsidRDefault="00620FAC">
            <w:pPr>
              <w:autoSpaceDE w:val="0"/>
              <w:autoSpaceDN w:val="0"/>
              <w:adjustRightInd w:val="0"/>
              <w:jc w:val="center"/>
              <w:rPr>
                <w:rFonts w:ascii="Lato" w:hAnsi="Lato" w:cs="Arial"/>
                <w:b/>
                <w:bCs/>
                <w:iCs/>
                <w:color w:val="FFFFFF"/>
                <w:sz w:val="22"/>
                <w:szCs w:val="22"/>
              </w:rPr>
            </w:pPr>
            <w:r w:rsidRPr="00B2776D">
              <w:rPr>
                <w:rFonts w:ascii="Lato" w:hAnsi="Lato" w:cs="Arial"/>
                <w:b/>
                <w:bCs/>
                <w:iCs/>
                <w:color w:val="FFFFFF"/>
                <w:sz w:val="22"/>
                <w:szCs w:val="22"/>
              </w:rPr>
              <w:t xml:space="preserve">Ampliació de la garantia </w:t>
            </w:r>
          </w:p>
        </w:tc>
        <w:tc>
          <w:tcPr>
            <w:tcW w:w="2400" w:type="dxa"/>
            <w:shd w:val="clear" w:color="auto" w:fill="669AD8"/>
          </w:tcPr>
          <w:p w14:paraId="65C9E287" w14:textId="225D4A81" w:rsidR="00620FAC" w:rsidRPr="00B2776D" w:rsidRDefault="00620FAC">
            <w:pPr>
              <w:autoSpaceDE w:val="0"/>
              <w:autoSpaceDN w:val="0"/>
              <w:adjustRightInd w:val="0"/>
              <w:jc w:val="center"/>
              <w:rPr>
                <w:rFonts w:ascii="Lato" w:hAnsi="Lato" w:cs="Arial"/>
                <w:b/>
                <w:bCs/>
                <w:iCs/>
                <w:color w:val="FFFFFF"/>
                <w:sz w:val="22"/>
                <w:szCs w:val="22"/>
              </w:rPr>
            </w:pPr>
            <w:r>
              <w:rPr>
                <w:rFonts w:ascii="Lato" w:hAnsi="Lato" w:cs="Arial"/>
                <w:b/>
                <w:bCs/>
                <w:iCs/>
                <w:color w:val="FFFFFF"/>
                <w:sz w:val="22"/>
                <w:szCs w:val="22"/>
              </w:rPr>
              <w:t>Marcar x</w:t>
            </w:r>
          </w:p>
        </w:tc>
      </w:tr>
      <w:tr w:rsidR="00620FAC" w:rsidRPr="00B2776D" w14:paraId="49EB2FB6" w14:textId="77777777" w:rsidTr="00EC3F85">
        <w:tc>
          <w:tcPr>
            <w:tcW w:w="5959" w:type="dxa"/>
            <w:vAlign w:val="center"/>
          </w:tcPr>
          <w:p w14:paraId="797DEC9C" w14:textId="77777777" w:rsidR="00620FAC" w:rsidRPr="00B2776D" w:rsidRDefault="00620FAC">
            <w:pPr>
              <w:autoSpaceDE w:val="0"/>
              <w:autoSpaceDN w:val="0"/>
              <w:adjustRightInd w:val="0"/>
              <w:rPr>
                <w:rFonts w:ascii="Lato" w:hAnsi="Lato" w:cs="Arial"/>
                <w:iCs/>
                <w:sz w:val="22"/>
                <w:szCs w:val="22"/>
              </w:rPr>
            </w:pPr>
            <w:r w:rsidRPr="00B2776D">
              <w:rPr>
                <w:rFonts w:ascii="Lato" w:hAnsi="Lato" w:cs="Arial"/>
                <w:iCs/>
                <w:sz w:val="22"/>
                <w:szCs w:val="22"/>
              </w:rPr>
              <w:t xml:space="preserve">Ampliació de 4 anys addicionals (5 anys totals)   </w:t>
            </w:r>
          </w:p>
        </w:tc>
        <w:tc>
          <w:tcPr>
            <w:tcW w:w="2400" w:type="dxa"/>
            <w:vAlign w:val="bottom"/>
          </w:tcPr>
          <w:p w14:paraId="6EEB09FD" w14:textId="6FFFF307" w:rsidR="00620FAC" w:rsidRPr="00B2776D" w:rsidRDefault="00620FAC">
            <w:pPr>
              <w:autoSpaceDE w:val="0"/>
              <w:autoSpaceDN w:val="0"/>
              <w:adjustRightInd w:val="0"/>
              <w:jc w:val="center"/>
              <w:rPr>
                <w:rFonts w:ascii="Lato" w:hAnsi="Lato" w:cs="Arial"/>
                <w:iCs/>
                <w:sz w:val="22"/>
                <w:szCs w:val="22"/>
              </w:rPr>
            </w:pPr>
          </w:p>
        </w:tc>
      </w:tr>
      <w:tr w:rsidR="00620FAC" w:rsidRPr="00B2776D" w14:paraId="3E23BAAE" w14:textId="77777777" w:rsidTr="00EC3F85">
        <w:tc>
          <w:tcPr>
            <w:tcW w:w="5959" w:type="dxa"/>
            <w:shd w:val="clear" w:color="auto" w:fill="669AD8"/>
            <w:vAlign w:val="center"/>
          </w:tcPr>
          <w:p w14:paraId="5E923C3F" w14:textId="77777777" w:rsidR="00620FAC" w:rsidRPr="00B2776D" w:rsidRDefault="00620FAC">
            <w:pPr>
              <w:autoSpaceDE w:val="0"/>
              <w:autoSpaceDN w:val="0"/>
              <w:adjustRightInd w:val="0"/>
              <w:rPr>
                <w:rFonts w:ascii="Lato" w:hAnsi="Lato" w:cs="Arial"/>
                <w:iCs/>
                <w:sz w:val="22"/>
                <w:szCs w:val="22"/>
              </w:rPr>
            </w:pPr>
            <w:r w:rsidRPr="00B2776D">
              <w:rPr>
                <w:rFonts w:ascii="Lato" w:hAnsi="Lato" w:cs="Arial"/>
                <w:iCs/>
                <w:sz w:val="22"/>
                <w:szCs w:val="22"/>
              </w:rPr>
              <w:t>Ampliació de 3 anys addicionals (4 anys totals)</w:t>
            </w:r>
          </w:p>
        </w:tc>
        <w:tc>
          <w:tcPr>
            <w:tcW w:w="2400" w:type="dxa"/>
            <w:shd w:val="clear" w:color="auto" w:fill="669AD8"/>
            <w:vAlign w:val="bottom"/>
          </w:tcPr>
          <w:p w14:paraId="2B1E22A4" w14:textId="491B4E46" w:rsidR="00620FAC" w:rsidRPr="00B2776D" w:rsidRDefault="00620FAC">
            <w:pPr>
              <w:autoSpaceDE w:val="0"/>
              <w:autoSpaceDN w:val="0"/>
              <w:adjustRightInd w:val="0"/>
              <w:jc w:val="center"/>
              <w:rPr>
                <w:rFonts w:ascii="Lato" w:hAnsi="Lato" w:cs="Arial"/>
                <w:iCs/>
                <w:sz w:val="22"/>
                <w:szCs w:val="22"/>
              </w:rPr>
            </w:pPr>
            <w:r w:rsidRPr="00B2776D">
              <w:rPr>
                <w:rFonts w:ascii="Lato" w:hAnsi="Lato"/>
                <w:sz w:val="22"/>
                <w:szCs w:val="22"/>
              </w:rPr>
              <w:t xml:space="preserve"> </w:t>
            </w:r>
          </w:p>
        </w:tc>
      </w:tr>
      <w:tr w:rsidR="00620FAC" w:rsidRPr="00B2776D" w14:paraId="312F764C" w14:textId="77777777" w:rsidTr="00EC3F85">
        <w:tc>
          <w:tcPr>
            <w:tcW w:w="5959" w:type="dxa"/>
            <w:vAlign w:val="center"/>
          </w:tcPr>
          <w:p w14:paraId="7BBD7B86" w14:textId="77777777" w:rsidR="00620FAC" w:rsidRPr="00B2776D" w:rsidRDefault="00620FAC">
            <w:pPr>
              <w:autoSpaceDE w:val="0"/>
              <w:autoSpaceDN w:val="0"/>
              <w:adjustRightInd w:val="0"/>
              <w:rPr>
                <w:rFonts w:ascii="Lato" w:hAnsi="Lato" w:cs="Arial"/>
                <w:iCs/>
                <w:sz w:val="22"/>
                <w:szCs w:val="22"/>
              </w:rPr>
            </w:pPr>
            <w:r w:rsidRPr="00B2776D">
              <w:rPr>
                <w:rFonts w:ascii="Lato" w:hAnsi="Lato" w:cs="Arial"/>
                <w:iCs/>
                <w:sz w:val="22"/>
                <w:szCs w:val="22"/>
              </w:rPr>
              <w:t>Ampliació de 2 anys addicionals (3 anys totals)</w:t>
            </w:r>
          </w:p>
        </w:tc>
        <w:tc>
          <w:tcPr>
            <w:tcW w:w="2400" w:type="dxa"/>
            <w:vAlign w:val="bottom"/>
          </w:tcPr>
          <w:p w14:paraId="2F38CD79" w14:textId="3796C1A6" w:rsidR="00620FAC" w:rsidRPr="00B2776D" w:rsidRDefault="00620FAC">
            <w:pPr>
              <w:autoSpaceDE w:val="0"/>
              <w:autoSpaceDN w:val="0"/>
              <w:adjustRightInd w:val="0"/>
              <w:jc w:val="center"/>
              <w:rPr>
                <w:rFonts w:ascii="Lato" w:hAnsi="Lato" w:cs="Arial"/>
                <w:iCs/>
                <w:sz w:val="22"/>
                <w:szCs w:val="22"/>
              </w:rPr>
            </w:pPr>
          </w:p>
        </w:tc>
      </w:tr>
      <w:tr w:rsidR="00620FAC" w:rsidRPr="00B2776D" w14:paraId="757427A3" w14:textId="77777777" w:rsidTr="00EC3F85">
        <w:tc>
          <w:tcPr>
            <w:tcW w:w="5959" w:type="dxa"/>
            <w:shd w:val="clear" w:color="auto" w:fill="669AD8"/>
            <w:vAlign w:val="center"/>
          </w:tcPr>
          <w:p w14:paraId="04DA0533" w14:textId="77777777" w:rsidR="00620FAC" w:rsidRPr="00B2776D" w:rsidRDefault="00620FAC">
            <w:pPr>
              <w:autoSpaceDE w:val="0"/>
              <w:autoSpaceDN w:val="0"/>
              <w:adjustRightInd w:val="0"/>
              <w:rPr>
                <w:rFonts w:ascii="Lato" w:hAnsi="Lato" w:cs="Arial"/>
                <w:iCs/>
                <w:sz w:val="22"/>
                <w:szCs w:val="22"/>
              </w:rPr>
            </w:pPr>
            <w:r w:rsidRPr="00B2776D">
              <w:rPr>
                <w:rFonts w:ascii="Lato" w:hAnsi="Lato" w:cs="Arial"/>
                <w:iCs/>
                <w:sz w:val="22"/>
                <w:szCs w:val="22"/>
              </w:rPr>
              <w:t xml:space="preserve">Ampliació d’un any addicional (2 anys totals) </w:t>
            </w:r>
          </w:p>
        </w:tc>
        <w:tc>
          <w:tcPr>
            <w:tcW w:w="2400" w:type="dxa"/>
            <w:shd w:val="clear" w:color="auto" w:fill="669AD8"/>
            <w:vAlign w:val="bottom"/>
          </w:tcPr>
          <w:p w14:paraId="3B0622DC" w14:textId="2D8FDE90" w:rsidR="00620FAC" w:rsidRPr="00B2776D" w:rsidRDefault="00620FAC">
            <w:pPr>
              <w:autoSpaceDE w:val="0"/>
              <w:autoSpaceDN w:val="0"/>
              <w:adjustRightInd w:val="0"/>
              <w:jc w:val="center"/>
              <w:rPr>
                <w:rFonts w:ascii="Lato" w:hAnsi="Lato" w:cs="Arial"/>
                <w:iCs/>
                <w:sz w:val="22"/>
                <w:szCs w:val="22"/>
              </w:rPr>
            </w:pPr>
          </w:p>
        </w:tc>
      </w:tr>
      <w:tr w:rsidR="00620FAC" w:rsidRPr="00B2776D" w14:paraId="63F91320" w14:textId="77777777" w:rsidTr="00EC3F85">
        <w:tc>
          <w:tcPr>
            <w:tcW w:w="5959" w:type="dxa"/>
            <w:vAlign w:val="center"/>
          </w:tcPr>
          <w:p w14:paraId="042190A1" w14:textId="77777777" w:rsidR="00620FAC" w:rsidRPr="00B2776D" w:rsidRDefault="00620FAC">
            <w:pPr>
              <w:autoSpaceDE w:val="0"/>
              <w:autoSpaceDN w:val="0"/>
              <w:adjustRightInd w:val="0"/>
              <w:rPr>
                <w:rFonts w:ascii="Lato" w:hAnsi="Lato" w:cs="Arial"/>
                <w:iCs/>
                <w:sz w:val="22"/>
                <w:szCs w:val="22"/>
              </w:rPr>
            </w:pPr>
            <w:r w:rsidRPr="00B2776D">
              <w:rPr>
                <w:rFonts w:ascii="Lato" w:hAnsi="Lato" w:cs="Arial"/>
                <w:iCs/>
                <w:sz w:val="22"/>
                <w:szCs w:val="22"/>
              </w:rPr>
              <w:t>Cap ampliació</w:t>
            </w:r>
          </w:p>
        </w:tc>
        <w:tc>
          <w:tcPr>
            <w:tcW w:w="2400" w:type="dxa"/>
            <w:vAlign w:val="bottom"/>
          </w:tcPr>
          <w:p w14:paraId="16B62012" w14:textId="035A0B50" w:rsidR="00620FAC" w:rsidRPr="00B2776D" w:rsidRDefault="00620FAC">
            <w:pPr>
              <w:autoSpaceDE w:val="0"/>
              <w:autoSpaceDN w:val="0"/>
              <w:adjustRightInd w:val="0"/>
              <w:jc w:val="center"/>
              <w:rPr>
                <w:rFonts w:ascii="Lato" w:hAnsi="Lato"/>
                <w:sz w:val="22"/>
                <w:szCs w:val="22"/>
              </w:rPr>
            </w:pPr>
          </w:p>
        </w:tc>
      </w:tr>
    </w:tbl>
    <w:p w14:paraId="7B7C8C32" w14:textId="77777777" w:rsidR="00624B49" w:rsidRPr="00B2776D" w:rsidRDefault="00624B49" w:rsidP="5DC4431B">
      <w:pPr>
        <w:jc w:val="both"/>
        <w:rPr>
          <w:rFonts w:ascii="Lato" w:hAnsi="Lato" w:cs="Arial"/>
          <w:sz w:val="22"/>
          <w:szCs w:val="22"/>
        </w:rPr>
      </w:pPr>
    </w:p>
    <w:p w14:paraId="47A5C045" w14:textId="77777777" w:rsidR="00620FAC" w:rsidRDefault="00620FAC" w:rsidP="5DC4431B">
      <w:pPr>
        <w:jc w:val="both"/>
        <w:rPr>
          <w:rFonts w:ascii="Lato" w:hAnsi="Lato" w:cs="Arial"/>
          <w:sz w:val="22"/>
          <w:szCs w:val="22"/>
        </w:rPr>
      </w:pPr>
    </w:p>
    <w:p w14:paraId="3AED3C18" w14:textId="6740C740" w:rsidR="00D531D2" w:rsidRPr="006B7836" w:rsidRDefault="00620FAC" w:rsidP="001C3139">
      <w:pPr>
        <w:pStyle w:val="Prrafodelista"/>
        <w:numPr>
          <w:ilvl w:val="0"/>
          <w:numId w:val="53"/>
        </w:numPr>
        <w:jc w:val="both"/>
        <w:rPr>
          <w:rFonts w:ascii="Lato" w:hAnsi="Lato"/>
          <w:sz w:val="22"/>
          <w:szCs w:val="22"/>
        </w:rPr>
      </w:pPr>
      <w:r w:rsidRPr="006B7836">
        <w:rPr>
          <w:rFonts w:ascii="Lato" w:hAnsi="Lato"/>
          <w:sz w:val="22"/>
          <w:szCs w:val="22"/>
        </w:rPr>
        <w:t xml:space="preserve">OFEREIXO la següent </w:t>
      </w:r>
      <w:r w:rsidR="00794B63" w:rsidRPr="006B7836">
        <w:rPr>
          <w:rFonts w:ascii="Lato" w:hAnsi="Lato"/>
          <w:sz w:val="22"/>
          <w:szCs w:val="22"/>
        </w:rPr>
        <w:t xml:space="preserve">reducció del termini </w:t>
      </w:r>
      <w:proofErr w:type="gramStart"/>
      <w:r w:rsidR="00794B63" w:rsidRPr="006B7836">
        <w:rPr>
          <w:rFonts w:ascii="Lato" w:hAnsi="Lato"/>
          <w:sz w:val="22"/>
          <w:szCs w:val="22"/>
        </w:rPr>
        <w:t xml:space="preserve">d’execució </w:t>
      </w:r>
      <w:r w:rsidRPr="006B7836">
        <w:rPr>
          <w:rFonts w:ascii="Lato" w:hAnsi="Lato"/>
          <w:sz w:val="22"/>
          <w:szCs w:val="22"/>
        </w:rPr>
        <w:t xml:space="preserve"> (</w:t>
      </w:r>
      <w:proofErr w:type="gramEnd"/>
      <w:r w:rsidRPr="006B7836">
        <w:rPr>
          <w:rFonts w:ascii="Lato" w:hAnsi="Lato"/>
          <w:sz w:val="22"/>
          <w:szCs w:val="22"/>
        </w:rPr>
        <w:t xml:space="preserve">marcar al costat): </w:t>
      </w:r>
    </w:p>
    <w:tbl>
      <w:tblPr>
        <w:tblpPr w:leftFromText="141" w:rightFromText="141" w:vertAnchor="text" w:horzAnchor="margin" w:tblpXSpec="center" w:tblpY="339"/>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gridCol w:w="2116"/>
      </w:tblGrid>
      <w:tr w:rsidR="00D531D2" w:rsidRPr="00B2776D" w14:paraId="22731392" w14:textId="77777777" w:rsidTr="00EC3F85">
        <w:tc>
          <w:tcPr>
            <w:tcW w:w="6101" w:type="dxa"/>
            <w:shd w:val="clear" w:color="auto" w:fill="669AD8"/>
          </w:tcPr>
          <w:p w14:paraId="47E6F27C" w14:textId="77777777" w:rsidR="00D531D2" w:rsidRPr="00B2776D" w:rsidRDefault="00D531D2">
            <w:pPr>
              <w:autoSpaceDE w:val="0"/>
              <w:autoSpaceDN w:val="0"/>
              <w:adjustRightInd w:val="0"/>
              <w:jc w:val="center"/>
              <w:rPr>
                <w:rFonts w:ascii="Lato" w:hAnsi="Lato" w:cs="Arial"/>
                <w:b/>
                <w:bCs/>
                <w:iCs/>
                <w:color w:val="FFFFFF"/>
                <w:sz w:val="22"/>
                <w:szCs w:val="22"/>
              </w:rPr>
            </w:pPr>
            <w:r>
              <w:rPr>
                <w:rFonts w:ascii="Lato" w:hAnsi="Lato" w:cs="Arial"/>
                <w:b/>
                <w:bCs/>
                <w:iCs/>
                <w:color w:val="FFFFFF"/>
                <w:sz w:val="22"/>
                <w:szCs w:val="22"/>
              </w:rPr>
              <w:t xml:space="preserve">Reducció termini </w:t>
            </w:r>
            <w:r w:rsidRPr="00B2776D">
              <w:rPr>
                <w:rFonts w:ascii="Lato" w:hAnsi="Lato" w:cs="Arial"/>
                <w:b/>
                <w:bCs/>
                <w:iCs/>
                <w:color w:val="FFFFFF"/>
                <w:sz w:val="22"/>
                <w:szCs w:val="22"/>
              </w:rPr>
              <w:t xml:space="preserve"> </w:t>
            </w:r>
          </w:p>
        </w:tc>
        <w:tc>
          <w:tcPr>
            <w:tcW w:w="2116" w:type="dxa"/>
            <w:shd w:val="clear" w:color="auto" w:fill="669AD8"/>
          </w:tcPr>
          <w:p w14:paraId="01F155BE" w14:textId="2EEFAF4C" w:rsidR="00D531D2" w:rsidRPr="00B2776D" w:rsidRDefault="00D531D2">
            <w:pPr>
              <w:autoSpaceDE w:val="0"/>
              <w:autoSpaceDN w:val="0"/>
              <w:adjustRightInd w:val="0"/>
              <w:jc w:val="center"/>
              <w:rPr>
                <w:rFonts w:ascii="Lato" w:hAnsi="Lato" w:cs="Arial"/>
                <w:b/>
                <w:bCs/>
                <w:iCs/>
                <w:color w:val="FFFFFF"/>
                <w:sz w:val="22"/>
                <w:szCs w:val="22"/>
              </w:rPr>
            </w:pPr>
            <w:r>
              <w:rPr>
                <w:rFonts w:ascii="Lato" w:hAnsi="Lato" w:cs="Arial"/>
                <w:b/>
                <w:bCs/>
                <w:iCs/>
                <w:color w:val="FFFFFF"/>
                <w:sz w:val="22"/>
                <w:szCs w:val="22"/>
              </w:rPr>
              <w:t>Marcar x</w:t>
            </w:r>
          </w:p>
        </w:tc>
      </w:tr>
      <w:tr w:rsidR="00D531D2" w:rsidRPr="00B2776D" w14:paraId="141057D3" w14:textId="77777777" w:rsidTr="00EC3F85">
        <w:tc>
          <w:tcPr>
            <w:tcW w:w="6101" w:type="dxa"/>
            <w:vAlign w:val="center"/>
          </w:tcPr>
          <w:p w14:paraId="33C28EB3" w14:textId="77777777" w:rsidR="00D531D2" w:rsidRPr="00B2776D" w:rsidRDefault="00D531D2">
            <w:pPr>
              <w:autoSpaceDE w:val="0"/>
              <w:autoSpaceDN w:val="0"/>
              <w:adjustRightInd w:val="0"/>
              <w:rPr>
                <w:rFonts w:ascii="Lato" w:hAnsi="Lato" w:cs="Arial"/>
                <w:iCs/>
                <w:sz w:val="22"/>
                <w:szCs w:val="22"/>
              </w:rPr>
            </w:pPr>
            <w:r>
              <w:rPr>
                <w:rFonts w:ascii="Lato" w:hAnsi="Lato" w:cs="Arial"/>
                <w:iCs/>
                <w:sz w:val="22"/>
                <w:szCs w:val="22"/>
              </w:rPr>
              <w:t>Dues  setmanes</w:t>
            </w:r>
          </w:p>
        </w:tc>
        <w:tc>
          <w:tcPr>
            <w:tcW w:w="2116" w:type="dxa"/>
            <w:vAlign w:val="bottom"/>
          </w:tcPr>
          <w:p w14:paraId="49E93E85" w14:textId="3C24BD91" w:rsidR="00D531D2" w:rsidRPr="00B2776D" w:rsidRDefault="00D531D2">
            <w:pPr>
              <w:autoSpaceDE w:val="0"/>
              <w:autoSpaceDN w:val="0"/>
              <w:adjustRightInd w:val="0"/>
              <w:jc w:val="center"/>
              <w:rPr>
                <w:rFonts w:ascii="Lato" w:hAnsi="Lato" w:cs="Arial"/>
                <w:iCs/>
                <w:sz w:val="22"/>
                <w:szCs w:val="22"/>
              </w:rPr>
            </w:pPr>
          </w:p>
        </w:tc>
      </w:tr>
      <w:tr w:rsidR="00D531D2" w:rsidRPr="00B2776D" w14:paraId="6BFA6C89" w14:textId="77777777" w:rsidTr="00EC3F85">
        <w:tc>
          <w:tcPr>
            <w:tcW w:w="6101" w:type="dxa"/>
            <w:shd w:val="clear" w:color="auto" w:fill="669AD8"/>
            <w:vAlign w:val="center"/>
          </w:tcPr>
          <w:p w14:paraId="5205F585" w14:textId="77777777" w:rsidR="00D531D2" w:rsidRPr="00B2776D" w:rsidRDefault="00D531D2">
            <w:pPr>
              <w:autoSpaceDE w:val="0"/>
              <w:autoSpaceDN w:val="0"/>
              <w:adjustRightInd w:val="0"/>
              <w:rPr>
                <w:rFonts w:ascii="Lato" w:hAnsi="Lato" w:cs="Arial"/>
                <w:iCs/>
                <w:sz w:val="22"/>
                <w:szCs w:val="22"/>
              </w:rPr>
            </w:pPr>
            <w:r>
              <w:rPr>
                <w:rFonts w:ascii="Lato" w:hAnsi="Lato"/>
                <w:color w:val="000000"/>
                <w:sz w:val="22"/>
                <w:szCs w:val="22"/>
              </w:rPr>
              <w:t xml:space="preserve">Una setmana </w:t>
            </w:r>
          </w:p>
        </w:tc>
        <w:tc>
          <w:tcPr>
            <w:tcW w:w="2116" w:type="dxa"/>
            <w:shd w:val="clear" w:color="auto" w:fill="669AD8"/>
            <w:vAlign w:val="bottom"/>
          </w:tcPr>
          <w:p w14:paraId="49A8CE2D" w14:textId="68893E0A" w:rsidR="00D531D2" w:rsidRPr="00B2776D" w:rsidRDefault="00D531D2">
            <w:pPr>
              <w:autoSpaceDE w:val="0"/>
              <w:autoSpaceDN w:val="0"/>
              <w:adjustRightInd w:val="0"/>
              <w:jc w:val="center"/>
              <w:rPr>
                <w:rFonts w:ascii="Lato" w:hAnsi="Lato" w:cs="Arial"/>
                <w:iCs/>
                <w:sz w:val="22"/>
                <w:szCs w:val="22"/>
              </w:rPr>
            </w:pPr>
          </w:p>
        </w:tc>
      </w:tr>
    </w:tbl>
    <w:p w14:paraId="0FFF1575" w14:textId="77777777" w:rsidR="00D531D2" w:rsidRPr="00D531D2" w:rsidRDefault="00D531D2" w:rsidP="00D531D2">
      <w:pPr>
        <w:jc w:val="both"/>
        <w:rPr>
          <w:rFonts w:ascii="Lato" w:hAnsi="Lato"/>
          <w:sz w:val="22"/>
          <w:szCs w:val="22"/>
        </w:rPr>
      </w:pPr>
    </w:p>
    <w:p w14:paraId="4104E3F5" w14:textId="77777777" w:rsidR="00620FAC" w:rsidRDefault="00620FAC" w:rsidP="5DC4431B">
      <w:pPr>
        <w:jc w:val="both"/>
        <w:rPr>
          <w:rFonts w:ascii="Lato" w:hAnsi="Lato" w:cs="Arial"/>
          <w:sz w:val="22"/>
          <w:szCs w:val="22"/>
          <w:lang w:val="es-ES"/>
        </w:rPr>
      </w:pPr>
    </w:p>
    <w:p w14:paraId="191AB8A9" w14:textId="79DDCDA9" w:rsidR="00D531D2" w:rsidRDefault="00D531D2" w:rsidP="5DC4431B">
      <w:pPr>
        <w:jc w:val="both"/>
        <w:rPr>
          <w:rFonts w:ascii="Lato" w:hAnsi="Lato" w:cs="Arial"/>
          <w:sz w:val="22"/>
          <w:szCs w:val="22"/>
          <w:lang w:val="es-ES"/>
        </w:rPr>
      </w:pPr>
      <w:r>
        <w:rPr>
          <w:rFonts w:ascii="Lato" w:hAnsi="Lato" w:cs="Arial"/>
          <w:sz w:val="22"/>
          <w:szCs w:val="22"/>
          <w:lang w:val="es-ES"/>
        </w:rPr>
        <w:t xml:space="preserve">Cal adjuntar </w:t>
      </w:r>
      <w:r w:rsidR="002C0361">
        <w:rPr>
          <w:rFonts w:ascii="Lato" w:hAnsi="Lato" w:cs="Arial"/>
          <w:sz w:val="22"/>
          <w:szCs w:val="22"/>
          <w:lang w:val="es-ES"/>
        </w:rPr>
        <w:t xml:space="preserve">la memoria explicativa detallada que acrediti la viabilitat </w:t>
      </w:r>
      <w:r w:rsidR="00951812">
        <w:rPr>
          <w:rFonts w:ascii="Lato" w:hAnsi="Lato" w:cs="Arial"/>
          <w:sz w:val="22"/>
          <w:szCs w:val="22"/>
          <w:lang w:val="es-ES"/>
        </w:rPr>
        <w:t>técnica i organitzativa.</w:t>
      </w:r>
    </w:p>
    <w:p w14:paraId="71CF75AD" w14:textId="77777777" w:rsidR="00D531D2" w:rsidRPr="00620FAC" w:rsidRDefault="00D531D2" w:rsidP="5DC4431B">
      <w:pPr>
        <w:jc w:val="both"/>
        <w:rPr>
          <w:rFonts w:ascii="Lato" w:hAnsi="Lato" w:cs="Arial"/>
          <w:sz w:val="22"/>
          <w:szCs w:val="22"/>
          <w:lang w:val="es-ES"/>
        </w:rPr>
      </w:pPr>
    </w:p>
    <w:p w14:paraId="396932C0" w14:textId="2F7A9F2C" w:rsidR="00D531D2" w:rsidRPr="006B7836" w:rsidRDefault="00D531D2" w:rsidP="001C3139">
      <w:pPr>
        <w:pStyle w:val="Prrafodelista"/>
        <w:numPr>
          <w:ilvl w:val="0"/>
          <w:numId w:val="53"/>
        </w:numPr>
        <w:jc w:val="both"/>
        <w:rPr>
          <w:rFonts w:ascii="Lato" w:hAnsi="Lato" w:cs="Arial"/>
          <w:sz w:val="22"/>
          <w:szCs w:val="22"/>
        </w:rPr>
      </w:pPr>
      <w:r w:rsidRPr="006B7836">
        <w:rPr>
          <w:rFonts w:ascii="Lato" w:hAnsi="Lato"/>
          <w:sz w:val="22"/>
          <w:szCs w:val="22"/>
        </w:rPr>
        <w:t>OFEREIXO l</w:t>
      </w:r>
      <w:r w:rsidR="0070234B" w:rsidRPr="006B7836">
        <w:rPr>
          <w:rFonts w:ascii="Lato" w:hAnsi="Lato"/>
          <w:sz w:val="22"/>
          <w:szCs w:val="22"/>
        </w:rPr>
        <w:t>es</w:t>
      </w:r>
      <w:r w:rsidRPr="006B7836">
        <w:rPr>
          <w:rFonts w:ascii="Lato" w:hAnsi="Lato"/>
          <w:sz w:val="22"/>
          <w:szCs w:val="22"/>
        </w:rPr>
        <w:t xml:space="preserve"> següent</w:t>
      </w:r>
      <w:r w:rsidR="0070234B" w:rsidRPr="006B7836">
        <w:rPr>
          <w:rFonts w:ascii="Lato" w:hAnsi="Lato"/>
          <w:sz w:val="22"/>
          <w:szCs w:val="22"/>
        </w:rPr>
        <w:t xml:space="preserve">s millores </w:t>
      </w:r>
      <w:proofErr w:type="gramStart"/>
      <w:r w:rsidR="0070234B" w:rsidRPr="006B7836">
        <w:rPr>
          <w:rFonts w:ascii="Lato" w:hAnsi="Lato"/>
          <w:sz w:val="22"/>
          <w:szCs w:val="22"/>
        </w:rPr>
        <w:t>acreditades</w:t>
      </w:r>
      <w:r w:rsidRPr="006B7836">
        <w:rPr>
          <w:rFonts w:ascii="Lato" w:hAnsi="Lato"/>
          <w:sz w:val="22"/>
          <w:szCs w:val="22"/>
        </w:rPr>
        <w:t xml:space="preserve">  (</w:t>
      </w:r>
      <w:proofErr w:type="gramEnd"/>
      <w:r w:rsidRPr="006B7836">
        <w:rPr>
          <w:rFonts w:ascii="Lato" w:hAnsi="Lato"/>
          <w:sz w:val="22"/>
          <w:szCs w:val="22"/>
        </w:rPr>
        <w:t xml:space="preserve">marcar al costat): </w:t>
      </w:r>
    </w:p>
    <w:tbl>
      <w:tblPr>
        <w:tblpPr w:leftFromText="141" w:rightFromText="141" w:vertAnchor="text" w:horzAnchor="margin" w:tblpXSpec="center" w:tblpY="339"/>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2331"/>
      </w:tblGrid>
      <w:tr w:rsidR="00914620" w:rsidRPr="00B2776D" w14:paraId="4C49B462" w14:textId="77777777" w:rsidTr="00EC3F85">
        <w:tc>
          <w:tcPr>
            <w:tcW w:w="5744" w:type="dxa"/>
            <w:shd w:val="clear" w:color="auto" w:fill="669AD8"/>
          </w:tcPr>
          <w:p w14:paraId="60B77A01" w14:textId="77777777" w:rsidR="00914620" w:rsidRPr="00B2776D" w:rsidRDefault="00914620">
            <w:pPr>
              <w:autoSpaceDE w:val="0"/>
              <w:autoSpaceDN w:val="0"/>
              <w:adjustRightInd w:val="0"/>
              <w:jc w:val="center"/>
              <w:rPr>
                <w:rFonts w:ascii="Lato" w:hAnsi="Lato" w:cs="Arial"/>
                <w:b/>
                <w:bCs/>
                <w:iCs/>
                <w:color w:val="FFFFFF"/>
                <w:sz w:val="22"/>
                <w:szCs w:val="22"/>
              </w:rPr>
            </w:pPr>
            <w:r w:rsidRPr="00B2776D">
              <w:rPr>
                <w:rFonts w:ascii="Lato" w:hAnsi="Lato" w:cs="Arial"/>
                <w:b/>
                <w:bCs/>
                <w:iCs/>
                <w:color w:val="FFFFFF"/>
                <w:sz w:val="22"/>
                <w:szCs w:val="22"/>
              </w:rPr>
              <w:t xml:space="preserve">Tipus de millora acreditada </w:t>
            </w:r>
          </w:p>
        </w:tc>
        <w:tc>
          <w:tcPr>
            <w:tcW w:w="2331" w:type="dxa"/>
            <w:shd w:val="clear" w:color="auto" w:fill="669AD8"/>
          </w:tcPr>
          <w:p w14:paraId="79D06F45" w14:textId="5198C334" w:rsidR="00914620" w:rsidRPr="00B2776D" w:rsidRDefault="00914620">
            <w:pPr>
              <w:autoSpaceDE w:val="0"/>
              <w:autoSpaceDN w:val="0"/>
              <w:adjustRightInd w:val="0"/>
              <w:jc w:val="center"/>
              <w:rPr>
                <w:rFonts w:ascii="Lato" w:hAnsi="Lato" w:cs="Arial"/>
                <w:b/>
                <w:bCs/>
                <w:iCs/>
                <w:color w:val="FFFFFF"/>
                <w:sz w:val="22"/>
                <w:szCs w:val="22"/>
              </w:rPr>
            </w:pPr>
            <w:r>
              <w:rPr>
                <w:rFonts w:ascii="Lato" w:hAnsi="Lato" w:cs="Arial"/>
                <w:b/>
                <w:bCs/>
                <w:iCs/>
                <w:color w:val="FFFFFF"/>
                <w:sz w:val="22"/>
                <w:szCs w:val="22"/>
              </w:rPr>
              <w:t>Marcar x</w:t>
            </w:r>
          </w:p>
        </w:tc>
      </w:tr>
      <w:tr w:rsidR="00914620" w:rsidRPr="00B2776D" w14:paraId="0D4D961B" w14:textId="77777777" w:rsidTr="00EC3F85">
        <w:tc>
          <w:tcPr>
            <w:tcW w:w="5744" w:type="dxa"/>
            <w:vAlign w:val="center"/>
          </w:tcPr>
          <w:p w14:paraId="4299F96E" w14:textId="77777777" w:rsidR="00914620" w:rsidRPr="00B2776D" w:rsidRDefault="00914620">
            <w:pPr>
              <w:autoSpaceDE w:val="0"/>
              <w:autoSpaceDN w:val="0"/>
              <w:adjustRightInd w:val="0"/>
              <w:rPr>
                <w:rFonts w:ascii="Lato" w:hAnsi="Lato" w:cs="Arial"/>
                <w:iCs/>
                <w:sz w:val="22"/>
                <w:szCs w:val="22"/>
              </w:rPr>
            </w:pPr>
            <w:r w:rsidRPr="00B2776D">
              <w:rPr>
                <w:rFonts w:ascii="Lato" w:hAnsi="Lato"/>
                <w:color w:val="000000"/>
                <w:sz w:val="22"/>
                <w:szCs w:val="22"/>
              </w:rPr>
              <w:t>Millores tècniques acreditades en 3 o més equipaments clau</w:t>
            </w:r>
            <w:r w:rsidRPr="00B2776D">
              <w:rPr>
                <w:rFonts w:ascii="Lato" w:hAnsi="Lato" w:cs="Arial"/>
                <w:iCs/>
                <w:sz w:val="22"/>
                <w:szCs w:val="22"/>
              </w:rPr>
              <w:t xml:space="preserve">   </w:t>
            </w:r>
          </w:p>
        </w:tc>
        <w:tc>
          <w:tcPr>
            <w:tcW w:w="2331" w:type="dxa"/>
            <w:vAlign w:val="bottom"/>
          </w:tcPr>
          <w:p w14:paraId="2802C508" w14:textId="6C858279" w:rsidR="00914620" w:rsidRPr="00B2776D" w:rsidRDefault="00914620">
            <w:pPr>
              <w:autoSpaceDE w:val="0"/>
              <w:autoSpaceDN w:val="0"/>
              <w:adjustRightInd w:val="0"/>
              <w:jc w:val="center"/>
              <w:rPr>
                <w:rFonts w:ascii="Lato" w:hAnsi="Lato" w:cs="Arial"/>
                <w:iCs/>
                <w:sz w:val="22"/>
                <w:szCs w:val="22"/>
              </w:rPr>
            </w:pPr>
          </w:p>
        </w:tc>
      </w:tr>
      <w:tr w:rsidR="00914620" w:rsidRPr="00B2776D" w14:paraId="63F393B9" w14:textId="77777777" w:rsidTr="00EC3F85">
        <w:tc>
          <w:tcPr>
            <w:tcW w:w="5744" w:type="dxa"/>
            <w:shd w:val="clear" w:color="auto" w:fill="669AD8"/>
            <w:vAlign w:val="center"/>
          </w:tcPr>
          <w:p w14:paraId="7484473F" w14:textId="77777777" w:rsidR="00914620" w:rsidRPr="00B2776D" w:rsidRDefault="00914620">
            <w:pPr>
              <w:autoSpaceDE w:val="0"/>
              <w:autoSpaceDN w:val="0"/>
              <w:adjustRightInd w:val="0"/>
              <w:rPr>
                <w:rFonts w:ascii="Lato" w:hAnsi="Lato" w:cs="Arial"/>
                <w:iCs/>
                <w:sz w:val="22"/>
                <w:szCs w:val="22"/>
              </w:rPr>
            </w:pPr>
            <w:r w:rsidRPr="00B2776D">
              <w:rPr>
                <w:rFonts w:ascii="Lato" w:hAnsi="Lato"/>
                <w:color w:val="000000"/>
                <w:sz w:val="22"/>
                <w:szCs w:val="22"/>
              </w:rPr>
              <w:t>Millores tècniques acreditades en 2 equipaments clau</w:t>
            </w:r>
          </w:p>
        </w:tc>
        <w:tc>
          <w:tcPr>
            <w:tcW w:w="2331" w:type="dxa"/>
            <w:shd w:val="clear" w:color="auto" w:fill="669AD8"/>
            <w:vAlign w:val="bottom"/>
          </w:tcPr>
          <w:p w14:paraId="11AE39FF" w14:textId="58EB3AF7" w:rsidR="00914620" w:rsidRPr="00B2776D" w:rsidRDefault="00914620">
            <w:pPr>
              <w:autoSpaceDE w:val="0"/>
              <w:autoSpaceDN w:val="0"/>
              <w:adjustRightInd w:val="0"/>
              <w:jc w:val="center"/>
              <w:rPr>
                <w:rFonts w:ascii="Lato" w:hAnsi="Lato" w:cs="Arial"/>
                <w:iCs/>
                <w:sz w:val="22"/>
                <w:szCs w:val="22"/>
              </w:rPr>
            </w:pPr>
          </w:p>
        </w:tc>
      </w:tr>
      <w:tr w:rsidR="00914620" w:rsidRPr="00B2776D" w14:paraId="29D56059" w14:textId="77777777" w:rsidTr="00EC3F85">
        <w:tc>
          <w:tcPr>
            <w:tcW w:w="5744" w:type="dxa"/>
            <w:vAlign w:val="center"/>
          </w:tcPr>
          <w:p w14:paraId="127700DE" w14:textId="77777777" w:rsidR="00914620" w:rsidRPr="00B2776D" w:rsidRDefault="00914620">
            <w:pPr>
              <w:autoSpaceDE w:val="0"/>
              <w:autoSpaceDN w:val="0"/>
              <w:adjustRightInd w:val="0"/>
              <w:rPr>
                <w:rFonts w:ascii="Lato" w:hAnsi="Lato" w:cs="Arial"/>
                <w:iCs/>
                <w:sz w:val="22"/>
                <w:szCs w:val="22"/>
              </w:rPr>
            </w:pPr>
            <w:r w:rsidRPr="00B2776D">
              <w:rPr>
                <w:rFonts w:ascii="Lato" w:hAnsi="Lato"/>
                <w:color w:val="000000"/>
                <w:sz w:val="22"/>
                <w:szCs w:val="22"/>
              </w:rPr>
              <w:t>Millora tècnica acreditada en 1 equipament clau</w:t>
            </w:r>
          </w:p>
        </w:tc>
        <w:tc>
          <w:tcPr>
            <w:tcW w:w="2331" w:type="dxa"/>
            <w:vAlign w:val="bottom"/>
          </w:tcPr>
          <w:p w14:paraId="7A690442" w14:textId="5341FBDB" w:rsidR="00914620" w:rsidRPr="00B2776D" w:rsidRDefault="00914620">
            <w:pPr>
              <w:autoSpaceDE w:val="0"/>
              <w:autoSpaceDN w:val="0"/>
              <w:adjustRightInd w:val="0"/>
              <w:jc w:val="center"/>
              <w:rPr>
                <w:rFonts w:ascii="Lato" w:hAnsi="Lato" w:cs="Arial"/>
                <w:iCs/>
                <w:sz w:val="22"/>
                <w:szCs w:val="22"/>
              </w:rPr>
            </w:pPr>
          </w:p>
        </w:tc>
      </w:tr>
      <w:tr w:rsidR="00914620" w:rsidRPr="00B2776D" w14:paraId="11A40AC1" w14:textId="77777777" w:rsidTr="00EC3F85">
        <w:tc>
          <w:tcPr>
            <w:tcW w:w="5744" w:type="dxa"/>
            <w:shd w:val="clear" w:color="auto" w:fill="669AD8"/>
            <w:vAlign w:val="center"/>
          </w:tcPr>
          <w:p w14:paraId="79DE0048" w14:textId="77777777" w:rsidR="00914620" w:rsidRPr="00B2776D" w:rsidRDefault="00914620">
            <w:pPr>
              <w:autoSpaceDE w:val="0"/>
              <w:autoSpaceDN w:val="0"/>
              <w:adjustRightInd w:val="0"/>
              <w:rPr>
                <w:rFonts w:ascii="Lato" w:hAnsi="Lato" w:cs="Arial"/>
                <w:iCs/>
                <w:sz w:val="22"/>
                <w:szCs w:val="22"/>
              </w:rPr>
            </w:pPr>
            <w:r w:rsidRPr="00B2776D">
              <w:rPr>
                <w:rFonts w:ascii="Lato" w:hAnsi="Lato"/>
                <w:color w:val="000000"/>
                <w:sz w:val="22"/>
                <w:szCs w:val="22"/>
              </w:rPr>
              <w:t>Sense millores acreditades</w:t>
            </w:r>
          </w:p>
        </w:tc>
        <w:tc>
          <w:tcPr>
            <w:tcW w:w="2331" w:type="dxa"/>
            <w:shd w:val="clear" w:color="auto" w:fill="669AD8"/>
            <w:vAlign w:val="bottom"/>
          </w:tcPr>
          <w:p w14:paraId="54BDD513" w14:textId="2567F081" w:rsidR="00914620" w:rsidRPr="00B2776D" w:rsidRDefault="00914620">
            <w:pPr>
              <w:autoSpaceDE w:val="0"/>
              <w:autoSpaceDN w:val="0"/>
              <w:adjustRightInd w:val="0"/>
              <w:jc w:val="center"/>
              <w:rPr>
                <w:rFonts w:ascii="Lato" w:hAnsi="Lato" w:cs="Arial"/>
                <w:iCs/>
                <w:sz w:val="22"/>
                <w:szCs w:val="22"/>
              </w:rPr>
            </w:pPr>
          </w:p>
        </w:tc>
      </w:tr>
    </w:tbl>
    <w:tbl>
      <w:tblPr>
        <w:tblW w:w="7656" w:type="dxa"/>
        <w:jc w:val="center"/>
        <w:tblCellMar>
          <w:left w:w="0" w:type="dxa"/>
          <w:right w:w="0" w:type="dxa"/>
        </w:tblCellMar>
        <w:tblLook w:val="04A0" w:firstRow="1" w:lastRow="0" w:firstColumn="1" w:lastColumn="0" w:noHBand="0" w:noVBand="1"/>
      </w:tblPr>
      <w:tblGrid>
        <w:gridCol w:w="7371"/>
        <w:gridCol w:w="285"/>
      </w:tblGrid>
      <w:tr w:rsidR="00624B49" w:rsidRPr="00B2776D" w14:paraId="1AF35F8B" w14:textId="77777777" w:rsidTr="5DC4431B">
        <w:trPr>
          <w:jc w:val="center"/>
        </w:trPr>
        <w:tc>
          <w:tcPr>
            <w:tcW w:w="7371" w:type="dxa"/>
            <w:tcMar>
              <w:top w:w="0" w:type="dxa"/>
              <w:left w:w="108" w:type="dxa"/>
              <w:bottom w:w="0" w:type="dxa"/>
              <w:right w:w="108" w:type="dxa"/>
            </w:tcMar>
            <w:vAlign w:val="center"/>
            <w:hideMark/>
          </w:tcPr>
          <w:p w14:paraId="0DA819DD" w14:textId="77777777" w:rsidR="00624B49" w:rsidRPr="00B2776D" w:rsidRDefault="00624B49" w:rsidP="5DC4431B">
            <w:pPr>
              <w:pStyle w:val="Prrafodelista"/>
              <w:autoSpaceDE w:val="0"/>
              <w:autoSpaceDN w:val="0"/>
              <w:spacing w:line="252" w:lineRule="auto"/>
              <w:ind w:left="0"/>
              <w:contextualSpacing/>
              <w:jc w:val="both"/>
              <w:rPr>
                <w:rFonts w:ascii="Calibri" w:hAnsi="Calibri"/>
                <w:sz w:val="22"/>
                <w:szCs w:val="22"/>
                <w:lang w:val="ca-ES"/>
              </w:rPr>
            </w:pPr>
          </w:p>
        </w:tc>
        <w:tc>
          <w:tcPr>
            <w:tcW w:w="285" w:type="dxa"/>
            <w:tcMar>
              <w:top w:w="0" w:type="dxa"/>
              <w:left w:w="108" w:type="dxa"/>
              <w:bottom w:w="0" w:type="dxa"/>
              <w:right w:w="108" w:type="dxa"/>
            </w:tcMar>
            <w:vAlign w:val="bottom"/>
          </w:tcPr>
          <w:p w14:paraId="521832CA" w14:textId="77777777" w:rsidR="00624B49" w:rsidRPr="00B2776D" w:rsidRDefault="00624B49" w:rsidP="5DC4431B">
            <w:pPr>
              <w:autoSpaceDE w:val="0"/>
              <w:spacing w:line="252" w:lineRule="auto"/>
              <w:jc w:val="both"/>
              <w:rPr>
                <w:rFonts w:ascii="Lato" w:eastAsia="Calibri" w:hAnsi="Lato"/>
                <w:sz w:val="22"/>
                <w:szCs w:val="22"/>
              </w:rPr>
            </w:pPr>
          </w:p>
        </w:tc>
      </w:tr>
    </w:tbl>
    <w:p w14:paraId="689978F1" w14:textId="77777777" w:rsidR="00624B49" w:rsidRDefault="00624B49" w:rsidP="5DC4431B">
      <w:pPr>
        <w:jc w:val="both"/>
        <w:rPr>
          <w:rFonts w:ascii="Lato" w:hAnsi="Lato"/>
          <w:sz w:val="22"/>
          <w:szCs w:val="22"/>
        </w:rPr>
      </w:pPr>
    </w:p>
    <w:p w14:paraId="653D900F" w14:textId="77777777" w:rsidR="00BA403C" w:rsidRPr="00B2776D" w:rsidRDefault="27253384" w:rsidP="001C3139">
      <w:pPr>
        <w:numPr>
          <w:ilvl w:val="0"/>
          <w:numId w:val="10"/>
        </w:numPr>
        <w:jc w:val="both"/>
        <w:rPr>
          <w:rFonts w:ascii="Lato" w:hAnsi="Lato"/>
          <w:sz w:val="22"/>
          <w:szCs w:val="22"/>
        </w:rPr>
      </w:pPr>
      <w:r w:rsidRPr="5DC4431B">
        <w:rPr>
          <w:rFonts w:ascii="Lato" w:hAnsi="Lato"/>
          <w:sz w:val="22"/>
          <w:szCs w:val="22"/>
        </w:rPr>
        <w:t>que dins del preu ofert estan incloses totes les despeses necessàries per a l’execució del contracte, i en especial, les que figuren a la clàusula vuitena del Plec de clàusules administratives particulars i les que deriven de les prescripcions setena i vuitena del de prescripcions tècniques d’aquesta licitació</w:t>
      </w:r>
    </w:p>
    <w:p w14:paraId="621AFB6B" w14:textId="77777777" w:rsidR="00BA403C" w:rsidRDefault="00BA403C" w:rsidP="5DC4431B">
      <w:pPr>
        <w:jc w:val="both"/>
        <w:rPr>
          <w:rFonts w:ascii="Lato" w:eastAsia="SimHei" w:hAnsi="Lato"/>
          <w:sz w:val="22"/>
          <w:szCs w:val="22"/>
        </w:rPr>
      </w:pPr>
    </w:p>
    <w:p w14:paraId="29084B9F" w14:textId="77777777" w:rsidR="000216EF" w:rsidRPr="00A570BD" w:rsidRDefault="000216EF" w:rsidP="00EC3F85">
      <w:pPr>
        <w:pStyle w:val="Prrafodelista"/>
        <w:numPr>
          <w:ilvl w:val="0"/>
          <w:numId w:val="53"/>
        </w:numPr>
        <w:tabs>
          <w:tab w:val="clear" w:pos="720"/>
        </w:tabs>
        <w:ind w:left="284" w:firstLine="142"/>
        <w:jc w:val="both"/>
        <w:rPr>
          <w:rFonts w:ascii="Lato" w:hAnsi="Lato" w:cs="Arial"/>
          <w:sz w:val="22"/>
          <w:szCs w:val="22"/>
        </w:rPr>
      </w:pPr>
      <w:r w:rsidRPr="00A570BD">
        <w:rPr>
          <w:rFonts w:ascii="Lato" w:hAnsi="Lato"/>
          <w:sz w:val="22"/>
          <w:szCs w:val="22"/>
        </w:rPr>
        <w:lastRenderedPageBreak/>
        <w:t xml:space="preserve">OFEREIXO les següents millores </w:t>
      </w:r>
      <w:proofErr w:type="gramStart"/>
      <w:r w:rsidRPr="00A570BD">
        <w:rPr>
          <w:rFonts w:ascii="Lato" w:hAnsi="Lato"/>
          <w:sz w:val="22"/>
          <w:szCs w:val="22"/>
        </w:rPr>
        <w:t>acreditades  (</w:t>
      </w:r>
      <w:proofErr w:type="gramEnd"/>
      <w:r w:rsidRPr="00A570BD">
        <w:rPr>
          <w:rFonts w:ascii="Lato" w:hAnsi="Lato"/>
          <w:sz w:val="22"/>
          <w:szCs w:val="22"/>
        </w:rPr>
        <w:t xml:space="preserve">marcar al costat): </w:t>
      </w:r>
    </w:p>
    <w:p w14:paraId="3E49D8BF" w14:textId="77777777" w:rsidR="000216EF" w:rsidRPr="00A570BD" w:rsidRDefault="000216EF" w:rsidP="000216EF">
      <w:pPr>
        <w:jc w:val="both"/>
        <w:rPr>
          <w:rFonts w:ascii="Lato" w:eastAsia="SimHei" w:hAnsi="Lato"/>
          <w:sz w:val="22"/>
          <w:szCs w:val="22"/>
        </w:rPr>
      </w:pPr>
    </w:p>
    <w:tbl>
      <w:tblPr>
        <w:tblpPr w:leftFromText="141" w:rightFromText="141" w:vertAnchor="text" w:horzAnchor="margin" w:tblpXSpec="center" w:tblpY="339"/>
        <w:tblW w:w="7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2201"/>
      </w:tblGrid>
      <w:tr w:rsidR="000216EF" w:rsidRPr="00A570BD" w14:paraId="1F6624E1" w14:textId="77777777" w:rsidTr="00EC3F85">
        <w:tc>
          <w:tcPr>
            <w:tcW w:w="5602" w:type="dxa"/>
            <w:shd w:val="clear" w:color="auto" w:fill="669AD8"/>
          </w:tcPr>
          <w:p w14:paraId="320CE3E4" w14:textId="77777777" w:rsidR="000216EF" w:rsidRPr="00A570BD" w:rsidRDefault="000216EF" w:rsidP="00AD7F9B">
            <w:pPr>
              <w:autoSpaceDE w:val="0"/>
              <w:autoSpaceDN w:val="0"/>
              <w:adjustRightInd w:val="0"/>
              <w:jc w:val="center"/>
              <w:rPr>
                <w:rFonts w:ascii="Lato" w:hAnsi="Lato" w:cs="Arial"/>
                <w:b/>
                <w:bCs/>
                <w:iCs/>
                <w:color w:val="FFFFFF"/>
                <w:sz w:val="22"/>
                <w:szCs w:val="22"/>
              </w:rPr>
            </w:pPr>
            <w:r w:rsidRPr="00A570BD">
              <w:rPr>
                <w:rFonts w:ascii="Lato" w:hAnsi="Lato" w:cs="Arial"/>
                <w:b/>
                <w:bCs/>
                <w:iCs/>
                <w:color w:val="FFFFFF"/>
                <w:sz w:val="22"/>
                <w:szCs w:val="22"/>
              </w:rPr>
              <w:t xml:space="preserve">Tipus de millora acreditada </w:t>
            </w:r>
          </w:p>
        </w:tc>
        <w:tc>
          <w:tcPr>
            <w:tcW w:w="2201" w:type="dxa"/>
            <w:shd w:val="clear" w:color="auto" w:fill="669AD8"/>
          </w:tcPr>
          <w:p w14:paraId="338F66C3" w14:textId="77777777" w:rsidR="000216EF" w:rsidRPr="00A570BD" w:rsidRDefault="000216EF" w:rsidP="00AD7F9B">
            <w:pPr>
              <w:autoSpaceDE w:val="0"/>
              <w:autoSpaceDN w:val="0"/>
              <w:adjustRightInd w:val="0"/>
              <w:jc w:val="center"/>
              <w:rPr>
                <w:rFonts w:ascii="Lato" w:hAnsi="Lato" w:cs="Arial"/>
                <w:b/>
                <w:bCs/>
                <w:iCs/>
                <w:color w:val="FFFFFF"/>
                <w:sz w:val="22"/>
                <w:szCs w:val="22"/>
              </w:rPr>
            </w:pPr>
            <w:r w:rsidRPr="00A570BD">
              <w:rPr>
                <w:rFonts w:ascii="Lato" w:hAnsi="Lato" w:cs="Arial"/>
                <w:b/>
                <w:bCs/>
                <w:iCs/>
                <w:color w:val="FFFFFF"/>
                <w:sz w:val="22"/>
                <w:szCs w:val="22"/>
              </w:rPr>
              <w:t>Marcar x</w:t>
            </w:r>
          </w:p>
        </w:tc>
      </w:tr>
      <w:tr w:rsidR="000216EF" w:rsidRPr="00B2776D" w14:paraId="0CCF5A5B" w14:textId="77777777" w:rsidTr="00EC3F85">
        <w:tc>
          <w:tcPr>
            <w:tcW w:w="5602" w:type="dxa"/>
            <w:vAlign w:val="center"/>
          </w:tcPr>
          <w:p w14:paraId="2CA17DA4" w14:textId="77777777" w:rsidR="000216EF" w:rsidRPr="00B2776D" w:rsidRDefault="000216EF" w:rsidP="00AD7F9B">
            <w:pPr>
              <w:autoSpaceDE w:val="0"/>
              <w:autoSpaceDN w:val="0"/>
              <w:adjustRightInd w:val="0"/>
              <w:rPr>
                <w:rFonts w:ascii="Lato" w:hAnsi="Lato" w:cs="Arial"/>
                <w:iCs/>
                <w:sz w:val="22"/>
                <w:szCs w:val="22"/>
              </w:rPr>
            </w:pPr>
            <w:r w:rsidRPr="00A570BD">
              <w:rPr>
                <w:rFonts w:ascii="Lato" w:hAnsi="Lato"/>
                <w:color w:val="000000"/>
                <w:sz w:val="22"/>
                <w:szCs w:val="22"/>
              </w:rPr>
              <w:t xml:space="preserve"> </w:t>
            </w:r>
            <w:r w:rsidRPr="00A570BD">
              <w:rPr>
                <w:rFonts w:ascii="Lato" w:hAnsi="Lato" w:cs="Arial"/>
                <w:iCs/>
                <w:sz w:val="22"/>
                <w:szCs w:val="22"/>
              </w:rPr>
              <w:t xml:space="preserve">  Millora de la porta del moll de descàrrega</w:t>
            </w:r>
            <w:r w:rsidRPr="00B2776D">
              <w:rPr>
                <w:rFonts w:ascii="Lato" w:hAnsi="Lato" w:cs="Arial"/>
                <w:iCs/>
                <w:sz w:val="22"/>
                <w:szCs w:val="22"/>
              </w:rPr>
              <w:t xml:space="preserve"> </w:t>
            </w:r>
          </w:p>
        </w:tc>
        <w:tc>
          <w:tcPr>
            <w:tcW w:w="2201" w:type="dxa"/>
            <w:vAlign w:val="bottom"/>
          </w:tcPr>
          <w:p w14:paraId="4A5DD55E" w14:textId="77777777" w:rsidR="000216EF" w:rsidRPr="00B2776D" w:rsidRDefault="000216EF" w:rsidP="00AD7F9B">
            <w:pPr>
              <w:autoSpaceDE w:val="0"/>
              <w:autoSpaceDN w:val="0"/>
              <w:adjustRightInd w:val="0"/>
              <w:jc w:val="center"/>
              <w:rPr>
                <w:rFonts w:ascii="Lato" w:hAnsi="Lato" w:cs="Arial"/>
                <w:iCs/>
                <w:sz w:val="22"/>
                <w:szCs w:val="22"/>
              </w:rPr>
            </w:pPr>
          </w:p>
        </w:tc>
      </w:tr>
    </w:tbl>
    <w:p w14:paraId="09CA1B6B" w14:textId="77777777" w:rsidR="000216EF" w:rsidRDefault="000216EF" w:rsidP="000216EF">
      <w:pPr>
        <w:jc w:val="both"/>
        <w:rPr>
          <w:rFonts w:ascii="Lato" w:eastAsia="SimHei" w:hAnsi="Lato"/>
          <w:sz w:val="22"/>
          <w:szCs w:val="22"/>
        </w:rPr>
      </w:pPr>
    </w:p>
    <w:p w14:paraId="2D840A8D" w14:textId="77777777" w:rsidR="003943E5" w:rsidRDefault="003943E5" w:rsidP="5DC4431B">
      <w:pPr>
        <w:jc w:val="both"/>
        <w:rPr>
          <w:rFonts w:ascii="Lato" w:eastAsia="SimHei" w:hAnsi="Lato"/>
          <w:sz w:val="22"/>
          <w:szCs w:val="22"/>
        </w:rPr>
      </w:pPr>
    </w:p>
    <w:p w14:paraId="3F066F93" w14:textId="77777777" w:rsidR="000216EF" w:rsidRDefault="000216EF" w:rsidP="5DC4431B">
      <w:pPr>
        <w:jc w:val="both"/>
        <w:rPr>
          <w:rFonts w:ascii="Lato" w:eastAsia="SimHei" w:hAnsi="Lato"/>
          <w:sz w:val="22"/>
          <w:szCs w:val="22"/>
        </w:rPr>
      </w:pPr>
    </w:p>
    <w:p w14:paraId="3155FE21" w14:textId="77777777" w:rsidR="000216EF" w:rsidRDefault="000216EF" w:rsidP="5DC4431B">
      <w:pPr>
        <w:jc w:val="both"/>
        <w:rPr>
          <w:rFonts w:ascii="Lato" w:eastAsia="SimHei" w:hAnsi="Lato"/>
          <w:sz w:val="22"/>
          <w:szCs w:val="22"/>
        </w:rPr>
      </w:pPr>
    </w:p>
    <w:p w14:paraId="2BEE8C12" w14:textId="77777777" w:rsidR="003943E5" w:rsidRPr="00B2776D" w:rsidRDefault="003943E5" w:rsidP="5DC4431B">
      <w:pPr>
        <w:jc w:val="both"/>
        <w:rPr>
          <w:rFonts w:ascii="Lato" w:eastAsia="SimHei" w:hAnsi="Lato"/>
          <w:sz w:val="22"/>
          <w:szCs w:val="22"/>
        </w:rPr>
      </w:pPr>
    </w:p>
    <w:p w14:paraId="183392EB" w14:textId="77777777" w:rsidR="00BA403C" w:rsidRPr="00B2776D" w:rsidRDefault="27253384" w:rsidP="00BA403C">
      <w:pPr>
        <w:jc w:val="both"/>
        <w:rPr>
          <w:rFonts w:ascii="Lato" w:eastAsia="SimHei" w:hAnsi="Lato"/>
          <w:sz w:val="22"/>
          <w:szCs w:val="22"/>
        </w:rPr>
      </w:pPr>
      <w:r w:rsidRPr="5DC4431B">
        <w:rPr>
          <w:rFonts w:ascii="Lato" w:eastAsia="SimHei" w:hAnsi="Lato"/>
          <w:sz w:val="22"/>
          <w:szCs w:val="22"/>
        </w:rPr>
        <w:t>(</w:t>
      </w:r>
      <w:r w:rsidRPr="5DC4431B">
        <w:rPr>
          <w:rFonts w:ascii="Lato" w:eastAsia="SimHei" w:hAnsi="Lato"/>
          <w:i/>
          <w:iCs/>
          <w:sz w:val="22"/>
          <w:szCs w:val="22"/>
        </w:rPr>
        <w:t>Lloc, data, signatura i, si escau, segell de l’empresa</w:t>
      </w:r>
      <w:r w:rsidRPr="5DC4431B">
        <w:rPr>
          <w:rFonts w:ascii="Lato" w:eastAsia="SimHei" w:hAnsi="Lato"/>
          <w:sz w:val="22"/>
          <w:szCs w:val="22"/>
        </w:rPr>
        <w:t>)</w:t>
      </w:r>
    </w:p>
    <w:p w14:paraId="2E471027" w14:textId="77777777" w:rsidR="004C489A" w:rsidRPr="00B2776D" w:rsidRDefault="004C489A" w:rsidP="00CD56CD">
      <w:pPr>
        <w:jc w:val="both"/>
        <w:rPr>
          <w:rFonts w:ascii="Lato" w:eastAsia="SimHei" w:hAnsi="Lato"/>
          <w:iCs/>
          <w:sz w:val="22"/>
          <w:szCs w:val="22"/>
        </w:rPr>
      </w:pPr>
    </w:p>
    <w:p w14:paraId="0915588A" w14:textId="77777777" w:rsidR="00F20B8D" w:rsidRPr="00B2776D" w:rsidRDefault="00F20B8D" w:rsidP="00CD56CD">
      <w:pPr>
        <w:jc w:val="both"/>
        <w:rPr>
          <w:rFonts w:ascii="Lato" w:eastAsia="SimHei" w:hAnsi="Lato"/>
          <w:iCs/>
          <w:sz w:val="22"/>
          <w:szCs w:val="22"/>
        </w:rPr>
      </w:pPr>
    </w:p>
    <w:p w14:paraId="567625D5" w14:textId="77777777" w:rsidR="004C489A" w:rsidRPr="00B2776D" w:rsidRDefault="004C489A" w:rsidP="00CD56CD">
      <w:pPr>
        <w:jc w:val="both"/>
        <w:rPr>
          <w:rFonts w:ascii="Lato" w:eastAsia="SimHei" w:hAnsi="Lato"/>
          <w:iCs/>
          <w:sz w:val="22"/>
          <w:szCs w:val="22"/>
        </w:rPr>
      </w:pPr>
    </w:p>
    <w:p w14:paraId="3ABE2BDA" w14:textId="23FFB846" w:rsidR="00CD56CD" w:rsidRPr="00B2776D" w:rsidRDefault="001C4097" w:rsidP="00CD56CD">
      <w:pPr>
        <w:jc w:val="center"/>
        <w:rPr>
          <w:rFonts w:ascii="Lato" w:eastAsia="SimHei" w:hAnsi="Lato"/>
          <w:sz w:val="22"/>
          <w:szCs w:val="22"/>
        </w:rPr>
      </w:pPr>
      <w:r w:rsidRPr="00B2776D">
        <w:rPr>
          <w:rFonts w:ascii="Lato" w:eastAsia="SimHei" w:hAnsi="Lato"/>
          <w:sz w:val="22"/>
          <w:szCs w:val="22"/>
        </w:rPr>
        <w:t>ARAN SALUT</w:t>
      </w:r>
    </w:p>
    <w:p w14:paraId="22739900" w14:textId="77777777" w:rsidR="00F20B8D" w:rsidRPr="00B2776D" w:rsidRDefault="00F20B8D" w:rsidP="00CD56CD">
      <w:pPr>
        <w:jc w:val="center"/>
        <w:rPr>
          <w:rFonts w:ascii="Lato" w:eastAsia="SimHei" w:hAnsi="Lato"/>
          <w:sz w:val="22"/>
          <w:szCs w:val="22"/>
        </w:rPr>
      </w:pPr>
    </w:p>
    <w:p w14:paraId="563E7600" w14:textId="77777777" w:rsidR="00F20B8D" w:rsidRPr="00B2776D" w:rsidRDefault="00F20B8D" w:rsidP="00CD56CD">
      <w:pPr>
        <w:jc w:val="center"/>
        <w:rPr>
          <w:rFonts w:ascii="Lato" w:eastAsia="SimHei" w:hAnsi="Lato"/>
          <w:sz w:val="22"/>
          <w:szCs w:val="22"/>
        </w:rPr>
      </w:pPr>
    </w:p>
    <w:p w14:paraId="57DB30B1" w14:textId="77777777" w:rsidR="00624B49" w:rsidRPr="00B2776D" w:rsidRDefault="00624B49" w:rsidP="00CD56CD">
      <w:pPr>
        <w:jc w:val="center"/>
        <w:rPr>
          <w:rFonts w:ascii="Lato" w:eastAsia="SimHei" w:hAnsi="Lato"/>
          <w:sz w:val="22"/>
          <w:szCs w:val="22"/>
        </w:rPr>
      </w:pPr>
    </w:p>
    <w:p w14:paraId="7E70EDB5" w14:textId="77777777" w:rsidR="00624B49" w:rsidRPr="00B2776D" w:rsidRDefault="00624B49" w:rsidP="00CD56CD">
      <w:pPr>
        <w:jc w:val="center"/>
        <w:rPr>
          <w:rFonts w:ascii="Lato" w:eastAsia="SimHei" w:hAnsi="Lato"/>
          <w:sz w:val="22"/>
          <w:szCs w:val="22"/>
        </w:rPr>
      </w:pPr>
    </w:p>
    <w:p w14:paraId="18D76BA2" w14:textId="77777777" w:rsidR="00624B49" w:rsidRPr="00B2776D" w:rsidRDefault="00624B49" w:rsidP="00CD56CD">
      <w:pPr>
        <w:jc w:val="center"/>
        <w:rPr>
          <w:rFonts w:ascii="Lato" w:eastAsia="SimHei" w:hAnsi="Lato"/>
          <w:sz w:val="22"/>
          <w:szCs w:val="22"/>
        </w:rPr>
      </w:pPr>
    </w:p>
    <w:p w14:paraId="23660C18" w14:textId="77777777" w:rsidR="00624B49" w:rsidRPr="00B2776D" w:rsidRDefault="00624B49" w:rsidP="00CD56CD">
      <w:pPr>
        <w:jc w:val="center"/>
        <w:rPr>
          <w:rFonts w:ascii="Lato" w:eastAsia="SimHei" w:hAnsi="Lato"/>
          <w:sz w:val="22"/>
          <w:szCs w:val="22"/>
        </w:rPr>
      </w:pPr>
    </w:p>
    <w:p w14:paraId="72337203" w14:textId="33C33651" w:rsidR="00F20B8D" w:rsidRPr="00B2776D" w:rsidRDefault="00F20B8D" w:rsidP="6CC6D3A3">
      <w:pPr>
        <w:jc w:val="center"/>
        <w:rPr>
          <w:rFonts w:ascii="Lato" w:eastAsia="SimHei" w:hAnsi="Lato"/>
          <w:sz w:val="22"/>
          <w:szCs w:val="22"/>
        </w:rPr>
      </w:pPr>
    </w:p>
    <w:p w14:paraId="734C72AD" w14:textId="77777777" w:rsidR="00CD56CD" w:rsidRPr="00B2776D" w:rsidRDefault="00CD56CD" w:rsidP="6CC6D3A3">
      <w:pPr>
        <w:jc w:val="both"/>
        <w:rPr>
          <w:rFonts w:ascii="Lato" w:eastAsia="SimHei" w:hAnsi="Lato"/>
          <w:color w:val="FF0000"/>
          <w:sz w:val="22"/>
          <w:szCs w:val="22"/>
        </w:rPr>
      </w:pPr>
    </w:p>
    <w:p w14:paraId="064B08BB" w14:textId="1049C224" w:rsidR="00CD56CD" w:rsidRPr="00B2776D" w:rsidRDefault="78179B18" w:rsidP="6CC6D3A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bCs/>
          <w:i/>
          <w:iCs/>
          <w:sz w:val="22"/>
          <w:szCs w:val="22"/>
        </w:rPr>
      </w:pPr>
      <w:r w:rsidRPr="6CC6D3A3">
        <w:rPr>
          <w:rFonts w:ascii="Lato" w:eastAsia="SimHei" w:hAnsi="Lato"/>
          <w:b/>
          <w:bCs/>
          <w:i/>
          <w:iCs/>
          <w:sz w:val="22"/>
          <w:szCs w:val="22"/>
        </w:rPr>
        <w:t>Caldrà signar digitalment aquest document</w:t>
      </w:r>
    </w:p>
    <w:p w14:paraId="14F1DBAD" w14:textId="6E9FEC35" w:rsidR="00CD56CD" w:rsidRPr="00B2776D" w:rsidRDefault="00CD56CD" w:rsidP="6CC6D3A3">
      <w:pPr>
        <w:jc w:val="center"/>
        <w:rPr>
          <w:rFonts w:ascii="Lato" w:eastAsia="SimHei" w:hAnsi="Lato"/>
          <w:sz w:val="22"/>
          <w:szCs w:val="22"/>
        </w:rPr>
      </w:pPr>
    </w:p>
    <w:p w14:paraId="670B2EE6" w14:textId="1AAEEF32" w:rsidR="5DC4431B" w:rsidRDefault="5DC4431B">
      <w:r>
        <w:br w:type="page"/>
      </w:r>
    </w:p>
    <w:p w14:paraId="188653BA" w14:textId="77777777" w:rsidR="004C489A" w:rsidRPr="00B2776D" w:rsidRDefault="004C489A" w:rsidP="007127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9AD8"/>
        <w:jc w:val="right"/>
        <w:rPr>
          <w:rFonts w:ascii="Lato" w:hAnsi="Lato" w:cs="Arial"/>
          <w:b/>
          <w:bCs/>
          <w:color w:val="FFFFFF"/>
          <w:sz w:val="22"/>
          <w:szCs w:val="22"/>
        </w:rPr>
      </w:pPr>
      <w:r w:rsidRPr="00B2776D">
        <w:rPr>
          <w:rFonts w:ascii="Lato" w:hAnsi="Lato" w:cs="Arial"/>
          <w:b/>
          <w:bCs/>
          <w:color w:val="FFFFFF"/>
          <w:sz w:val="22"/>
          <w:szCs w:val="22"/>
        </w:rPr>
        <w:lastRenderedPageBreak/>
        <w:t>ANNEX NÚM. 3</w:t>
      </w:r>
    </w:p>
    <w:p w14:paraId="71B4DA0F" w14:textId="77777777" w:rsidR="004C489A" w:rsidRPr="00B2776D" w:rsidRDefault="004C489A" w:rsidP="004C489A">
      <w:pPr>
        <w:jc w:val="center"/>
        <w:rPr>
          <w:rFonts w:ascii="Lato" w:hAnsi="Lato"/>
          <w:sz w:val="22"/>
          <w:szCs w:val="22"/>
        </w:rPr>
      </w:pPr>
    </w:p>
    <w:p w14:paraId="08355E12" w14:textId="77777777" w:rsidR="004C489A" w:rsidRPr="00B2776D" w:rsidRDefault="004C489A" w:rsidP="00712722">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B2776D">
        <w:rPr>
          <w:rFonts w:ascii="Lato" w:hAnsi="Lato" w:cs="Arial"/>
          <w:b/>
          <w:bCs/>
          <w:sz w:val="22"/>
          <w:szCs w:val="22"/>
        </w:rPr>
        <w:t>MODEL D’AVAL</w:t>
      </w:r>
    </w:p>
    <w:p w14:paraId="6B663432" w14:textId="77777777" w:rsidR="004C489A" w:rsidRPr="00B2776D" w:rsidRDefault="004C489A" w:rsidP="004C489A">
      <w:pPr>
        <w:jc w:val="both"/>
        <w:rPr>
          <w:rFonts w:ascii="Lato" w:hAnsi="Lato"/>
          <w:sz w:val="22"/>
          <w:szCs w:val="22"/>
        </w:rPr>
      </w:pPr>
    </w:p>
    <w:p w14:paraId="33C4CE2D" w14:textId="77777777" w:rsidR="004C489A" w:rsidRPr="00B2776D" w:rsidRDefault="004C489A" w:rsidP="004C489A">
      <w:pPr>
        <w:jc w:val="both"/>
        <w:rPr>
          <w:rFonts w:ascii="Lato" w:hAnsi="Lato"/>
          <w:sz w:val="22"/>
          <w:szCs w:val="22"/>
        </w:rPr>
      </w:pPr>
      <w:r w:rsidRPr="00B2776D">
        <w:rPr>
          <w:rFonts w:ascii="Lato" w:hAnsi="Lato"/>
          <w:sz w:val="22"/>
          <w:szCs w:val="22"/>
        </w:rPr>
        <w:t>Anagrama i adreça</w:t>
      </w:r>
    </w:p>
    <w:p w14:paraId="4760F28F" w14:textId="77777777" w:rsidR="004C489A" w:rsidRPr="00B2776D" w:rsidRDefault="004C489A" w:rsidP="004C489A">
      <w:pPr>
        <w:jc w:val="both"/>
        <w:rPr>
          <w:rFonts w:ascii="Lato" w:hAnsi="Lato"/>
          <w:sz w:val="22"/>
          <w:szCs w:val="22"/>
        </w:rPr>
      </w:pPr>
      <w:r w:rsidRPr="00B2776D">
        <w:rPr>
          <w:rFonts w:ascii="Lato" w:hAnsi="Lato"/>
          <w:sz w:val="22"/>
          <w:szCs w:val="22"/>
        </w:rPr>
        <w:t>de l’Entitat avaladora</w:t>
      </w:r>
    </w:p>
    <w:p w14:paraId="08AAA810" w14:textId="77777777" w:rsidR="004C489A" w:rsidRPr="00B2776D" w:rsidRDefault="004C489A" w:rsidP="004C489A">
      <w:pPr>
        <w:jc w:val="both"/>
        <w:rPr>
          <w:rFonts w:ascii="Lato" w:hAnsi="Lato"/>
          <w:sz w:val="22"/>
          <w:szCs w:val="22"/>
        </w:rPr>
      </w:pPr>
    </w:p>
    <w:p w14:paraId="1C086653" w14:textId="77777777" w:rsidR="004C489A" w:rsidRPr="00B2776D" w:rsidRDefault="004C489A" w:rsidP="004C489A">
      <w:pPr>
        <w:jc w:val="both"/>
        <w:rPr>
          <w:rFonts w:ascii="Lato" w:hAnsi="Lato"/>
          <w:sz w:val="22"/>
          <w:szCs w:val="22"/>
        </w:rPr>
      </w:pPr>
      <w:r w:rsidRPr="00B2776D">
        <w:rPr>
          <w:rFonts w:ascii="Lato" w:hAnsi="Lato"/>
          <w:sz w:val="22"/>
          <w:szCs w:val="22"/>
        </w:rPr>
        <w:t>L’entitat __________________________________________ (</w:t>
      </w:r>
      <w:r w:rsidRPr="00B2776D">
        <w:rPr>
          <w:rFonts w:ascii="Lato" w:hAnsi="Lato"/>
          <w:i/>
          <w:iCs/>
          <w:sz w:val="22"/>
          <w:szCs w:val="22"/>
        </w:rPr>
        <w:t>raó social de l’asseguradora</w:t>
      </w:r>
      <w:r w:rsidRPr="00B2776D">
        <w:rPr>
          <w:rFonts w:ascii="Lato" w:hAnsi="Lato"/>
          <w:sz w:val="22"/>
          <w:szCs w:val="22"/>
        </w:rPr>
        <w:t>), amb CIF núm. __________________, amb domicili (</w:t>
      </w:r>
      <w:r w:rsidRPr="00B2776D">
        <w:rPr>
          <w:rFonts w:ascii="Lato" w:hAnsi="Lato"/>
          <w:i/>
          <w:iCs/>
          <w:sz w:val="22"/>
          <w:szCs w:val="22"/>
        </w:rPr>
        <w:t>a efectes de notificació i requeriment</w:t>
      </w:r>
      <w:r w:rsidRPr="00B2776D">
        <w:rPr>
          <w:rFonts w:ascii="Lato" w:hAnsi="Lato"/>
          <w:sz w:val="22"/>
          <w:szCs w:val="22"/>
        </w:rPr>
        <w:t>) a la ciutat de ______________________, carrer/plaça/avinguda ________________________, CP ___________ i en el seu nom (</w:t>
      </w:r>
      <w:r w:rsidRPr="00B2776D">
        <w:rPr>
          <w:rFonts w:ascii="Lato" w:hAnsi="Lato"/>
          <w:i/>
          <w:iCs/>
          <w:sz w:val="22"/>
          <w:szCs w:val="22"/>
        </w:rPr>
        <w:t>nom i cognoms dels apoderats</w:t>
      </w:r>
      <w:r w:rsidRPr="00B2776D">
        <w:rPr>
          <w:rFonts w:ascii="Lato" w:hAnsi="Lato"/>
          <w:sz w:val="22"/>
          <w:szCs w:val="22"/>
        </w:rPr>
        <w:t>) ______________________________________________, amb poders suficients per obligar-se en aquest acte, segons resulta de la validació efectuada en la part inferior d’aquest document.</w:t>
      </w:r>
    </w:p>
    <w:p w14:paraId="39BF548E" w14:textId="77777777" w:rsidR="004C489A" w:rsidRPr="00B2776D" w:rsidRDefault="004C489A" w:rsidP="004C489A">
      <w:pPr>
        <w:jc w:val="both"/>
        <w:rPr>
          <w:rFonts w:ascii="Lato" w:hAnsi="Lato"/>
          <w:sz w:val="22"/>
          <w:szCs w:val="22"/>
        </w:rPr>
      </w:pPr>
    </w:p>
    <w:p w14:paraId="6F7F107B" w14:textId="77777777" w:rsidR="004C489A" w:rsidRPr="00B2776D" w:rsidRDefault="004C489A" w:rsidP="004C489A">
      <w:pPr>
        <w:jc w:val="both"/>
        <w:rPr>
          <w:rFonts w:ascii="Lato" w:hAnsi="Lato"/>
          <w:sz w:val="22"/>
          <w:szCs w:val="22"/>
        </w:rPr>
      </w:pPr>
    </w:p>
    <w:p w14:paraId="40543D85" w14:textId="77777777" w:rsidR="004C489A" w:rsidRPr="00B2776D" w:rsidRDefault="004C489A" w:rsidP="004C489A">
      <w:pPr>
        <w:jc w:val="both"/>
        <w:rPr>
          <w:rFonts w:ascii="Lato" w:hAnsi="Lato"/>
          <w:b/>
          <w:sz w:val="22"/>
          <w:szCs w:val="22"/>
        </w:rPr>
      </w:pPr>
      <w:r w:rsidRPr="00B2776D">
        <w:rPr>
          <w:rFonts w:ascii="Lato" w:hAnsi="Lato"/>
          <w:b/>
          <w:sz w:val="22"/>
          <w:szCs w:val="22"/>
        </w:rPr>
        <w:t>AVALA:</w:t>
      </w:r>
    </w:p>
    <w:p w14:paraId="4224ED7C" w14:textId="77777777" w:rsidR="004C489A" w:rsidRPr="00B2776D" w:rsidRDefault="004C489A" w:rsidP="004C489A">
      <w:pPr>
        <w:jc w:val="both"/>
        <w:rPr>
          <w:rFonts w:ascii="Lato" w:hAnsi="Lato"/>
          <w:sz w:val="22"/>
          <w:szCs w:val="22"/>
        </w:rPr>
      </w:pPr>
    </w:p>
    <w:p w14:paraId="330838BD" w14:textId="77777777" w:rsidR="004C489A" w:rsidRPr="00B2776D" w:rsidRDefault="004C489A" w:rsidP="004C489A">
      <w:pPr>
        <w:jc w:val="both"/>
        <w:rPr>
          <w:rFonts w:ascii="Lato" w:hAnsi="Lato"/>
          <w:sz w:val="22"/>
          <w:szCs w:val="22"/>
        </w:rPr>
      </w:pPr>
    </w:p>
    <w:p w14:paraId="0193EA47" w14:textId="4D04922B" w:rsidR="004C489A" w:rsidRPr="00B2776D" w:rsidRDefault="004C489A" w:rsidP="00F71F3C">
      <w:pPr>
        <w:jc w:val="both"/>
        <w:rPr>
          <w:rFonts w:ascii="Lato" w:hAnsi="Lato"/>
          <w:b/>
          <w:bCs/>
          <w:i/>
          <w:sz w:val="22"/>
          <w:szCs w:val="22"/>
        </w:rPr>
      </w:pPr>
      <w:r w:rsidRPr="00B2776D">
        <w:rPr>
          <w:rFonts w:ascii="Lato" w:hAnsi="Lato"/>
          <w:sz w:val="22"/>
          <w:szCs w:val="22"/>
        </w:rPr>
        <w:t>A _________________________________ (</w:t>
      </w:r>
      <w:r w:rsidRPr="00B2776D">
        <w:rPr>
          <w:rFonts w:ascii="Lato" w:hAnsi="Lato"/>
          <w:i/>
          <w:iCs/>
          <w:sz w:val="22"/>
          <w:szCs w:val="22"/>
        </w:rPr>
        <w:t>nom de la persona o entitat jurídica avalada</w:t>
      </w:r>
      <w:r w:rsidRPr="00B2776D">
        <w:rPr>
          <w:rFonts w:ascii="Lato" w:hAnsi="Lato"/>
          <w:sz w:val="22"/>
          <w:szCs w:val="22"/>
        </w:rPr>
        <w:t>), amb NIF núm. __________________, en virtut del que disposen els Plecs de clàusules Administratives Particulars reguladores del contracte d’obres</w:t>
      </w:r>
      <w:r w:rsidR="00AC5F23" w:rsidRPr="00B2776D">
        <w:rPr>
          <w:rFonts w:ascii="Lato" w:hAnsi="Lato"/>
          <w:sz w:val="22"/>
          <w:szCs w:val="22"/>
        </w:rPr>
        <w:t xml:space="preserve"> de</w:t>
      </w:r>
      <w:r w:rsidR="00B350FF" w:rsidRPr="00B2776D">
        <w:rPr>
          <w:rFonts w:ascii="Lato" w:hAnsi="Lato"/>
          <w:b/>
          <w:bCs/>
          <w:i/>
          <w:sz w:val="22"/>
          <w:szCs w:val="22"/>
        </w:rPr>
        <w:t xml:space="preserve"> </w:t>
      </w:r>
      <w:r w:rsidR="00C9646F" w:rsidRPr="00B2776D">
        <w:rPr>
          <w:rFonts w:ascii="Lato" w:hAnsi="Lato"/>
          <w:bCs/>
          <w:sz w:val="22"/>
          <w:szCs w:val="22"/>
        </w:rPr>
        <w:t>“</w:t>
      </w:r>
      <w:r w:rsidR="00F71F3C" w:rsidRPr="00B2776D">
        <w:rPr>
          <w:rFonts w:ascii="Lato" w:hAnsi="Lato"/>
          <w:b/>
          <w:i/>
          <w:iCs/>
          <w:sz w:val="22"/>
          <w:szCs w:val="22"/>
        </w:rPr>
        <w:t>REMODELACIÓ INTEGRAL DE LA CUINA DE L'ESPITAU VAL D'ARAN</w:t>
      </w:r>
      <w:r w:rsidR="00C9646F" w:rsidRPr="00B2776D">
        <w:rPr>
          <w:rFonts w:ascii="Lato" w:hAnsi="Lato"/>
          <w:b/>
          <w:bCs/>
          <w:i/>
          <w:sz w:val="22"/>
          <w:szCs w:val="22"/>
        </w:rPr>
        <w:t xml:space="preserve">” </w:t>
      </w:r>
      <w:r w:rsidRPr="00B2776D">
        <w:rPr>
          <w:rFonts w:ascii="Lato" w:hAnsi="Lato"/>
          <w:sz w:val="22"/>
          <w:szCs w:val="22"/>
        </w:rPr>
        <w:t>de ____ de ___________ de 20</w:t>
      </w:r>
      <w:r w:rsidR="0092438F" w:rsidRPr="00B2776D">
        <w:rPr>
          <w:rFonts w:ascii="Lato" w:hAnsi="Lato"/>
          <w:sz w:val="22"/>
          <w:szCs w:val="22"/>
        </w:rPr>
        <w:t>2</w:t>
      </w:r>
      <w:r w:rsidRPr="00B2776D">
        <w:rPr>
          <w:rFonts w:ascii="Lato" w:hAnsi="Lato"/>
          <w:sz w:val="22"/>
          <w:szCs w:val="22"/>
        </w:rPr>
        <w:t>_ (</w:t>
      </w:r>
      <w:r w:rsidRPr="00B2776D">
        <w:rPr>
          <w:rFonts w:ascii="Lato" w:hAnsi="Lato"/>
          <w:i/>
          <w:iCs/>
          <w:sz w:val="22"/>
          <w:szCs w:val="22"/>
        </w:rPr>
        <w:t>data de l’acord de la corporació d’inici de la licitació</w:t>
      </w:r>
      <w:r w:rsidRPr="00B2776D">
        <w:rPr>
          <w:rFonts w:ascii="Lato" w:hAnsi="Lato"/>
          <w:sz w:val="22"/>
          <w:szCs w:val="22"/>
        </w:rPr>
        <w:t xml:space="preserve">), en concepte de </w:t>
      </w:r>
      <w:r w:rsidRPr="00B2776D">
        <w:rPr>
          <w:rFonts w:ascii="Lato" w:hAnsi="Lato"/>
          <w:b/>
          <w:sz w:val="22"/>
          <w:szCs w:val="22"/>
        </w:rPr>
        <w:t>garantia definitiva</w:t>
      </w:r>
      <w:r w:rsidRPr="00B2776D">
        <w:rPr>
          <w:rFonts w:ascii="Lato" w:hAnsi="Lato"/>
          <w:sz w:val="22"/>
          <w:szCs w:val="22"/>
        </w:rPr>
        <w:t xml:space="preserve">, i per respondre de les obligacions derivades del compliment de l’esmentada contractació davant </w:t>
      </w:r>
      <w:r w:rsidR="001C4097" w:rsidRPr="00B2776D">
        <w:rPr>
          <w:rFonts w:ascii="Lato" w:hAnsi="Lato"/>
          <w:sz w:val="22"/>
          <w:szCs w:val="22"/>
        </w:rPr>
        <w:t xml:space="preserve">Aran Salut, </w:t>
      </w:r>
      <w:r w:rsidRPr="00B2776D">
        <w:rPr>
          <w:rFonts w:ascii="Lato" w:hAnsi="Lato"/>
          <w:sz w:val="22"/>
          <w:szCs w:val="22"/>
        </w:rPr>
        <w:t>per la quantia de __________________________________________</w:t>
      </w:r>
      <w:r w:rsidR="008E5478" w:rsidRPr="00B2776D">
        <w:rPr>
          <w:rFonts w:ascii="Lato" w:hAnsi="Lato"/>
          <w:sz w:val="22"/>
          <w:szCs w:val="22"/>
        </w:rPr>
        <w:t>___________</w:t>
      </w:r>
      <w:r w:rsidRPr="00B2776D">
        <w:rPr>
          <w:rFonts w:ascii="Lato" w:hAnsi="Lato"/>
          <w:sz w:val="22"/>
          <w:szCs w:val="22"/>
        </w:rPr>
        <w:t>____________________ (</w:t>
      </w:r>
      <w:r w:rsidRPr="00B2776D">
        <w:rPr>
          <w:rFonts w:ascii="Lato" w:hAnsi="Lato"/>
          <w:i/>
          <w:iCs/>
          <w:sz w:val="22"/>
          <w:szCs w:val="22"/>
        </w:rPr>
        <w:t>en lletra</w:t>
      </w:r>
      <w:r w:rsidRPr="00B2776D">
        <w:rPr>
          <w:rFonts w:ascii="Lato" w:hAnsi="Lato"/>
          <w:sz w:val="22"/>
          <w:szCs w:val="22"/>
        </w:rPr>
        <w:t>) euros [____________ € (</w:t>
      </w:r>
      <w:r w:rsidRPr="00B2776D">
        <w:rPr>
          <w:rFonts w:ascii="Lato" w:hAnsi="Lato"/>
          <w:i/>
          <w:iCs/>
          <w:sz w:val="22"/>
          <w:szCs w:val="22"/>
        </w:rPr>
        <w:t>xifra</w:t>
      </w:r>
      <w:r w:rsidRPr="00B2776D">
        <w:rPr>
          <w:rFonts w:ascii="Lato" w:hAnsi="Lato"/>
          <w:sz w:val="22"/>
          <w:szCs w:val="22"/>
        </w:rPr>
        <w:t>)].</w:t>
      </w:r>
    </w:p>
    <w:p w14:paraId="3941A625" w14:textId="77777777" w:rsidR="004C489A" w:rsidRPr="00B2776D" w:rsidRDefault="004C489A" w:rsidP="004C489A">
      <w:pPr>
        <w:jc w:val="both"/>
        <w:rPr>
          <w:rFonts w:ascii="Lato" w:hAnsi="Lato"/>
          <w:sz w:val="22"/>
          <w:szCs w:val="22"/>
        </w:rPr>
      </w:pPr>
    </w:p>
    <w:p w14:paraId="7AC52952" w14:textId="141833B8" w:rsidR="000C2241" w:rsidRPr="00B2776D" w:rsidRDefault="000C2241" w:rsidP="000C2241">
      <w:pPr>
        <w:jc w:val="both"/>
        <w:rPr>
          <w:rFonts w:ascii="Lato" w:hAnsi="Lato"/>
          <w:b/>
          <w:sz w:val="22"/>
          <w:szCs w:val="22"/>
        </w:rPr>
      </w:pPr>
      <w:r w:rsidRPr="00B2776D">
        <w:rPr>
          <w:rFonts w:ascii="Lato" w:hAnsi="Lato"/>
          <w:b/>
          <w:sz w:val="22"/>
          <w:szCs w:val="22"/>
        </w:rPr>
        <w:t xml:space="preserve">Aquest aval tindrà validesa de manera indefinida mentre </w:t>
      </w:r>
      <w:r w:rsidR="001C4097" w:rsidRPr="00B2776D">
        <w:rPr>
          <w:rFonts w:ascii="Lato" w:hAnsi="Lato"/>
          <w:b/>
          <w:sz w:val="22"/>
          <w:szCs w:val="22"/>
        </w:rPr>
        <w:t xml:space="preserve">Aran Salut </w:t>
      </w:r>
      <w:r w:rsidRPr="00B2776D">
        <w:rPr>
          <w:rFonts w:ascii="Lato" w:hAnsi="Lato"/>
          <w:b/>
          <w:sz w:val="22"/>
          <w:szCs w:val="22"/>
        </w:rPr>
        <w:t>no autoritzi la seva cancel·lació, d’acord amb el que estableix la normativa de contractació pública.</w:t>
      </w:r>
    </w:p>
    <w:p w14:paraId="1BF5E8EE" w14:textId="77777777" w:rsidR="000C2241" w:rsidRPr="00B2776D" w:rsidRDefault="000C2241" w:rsidP="004C489A">
      <w:pPr>
        <w:jc w:val="both"/>
        <w:rPr>
          <w:rFonts w:ascii="Lato" w:hAnsi="Lato"/>
          <w:sz w:val="22"/>
          <w:szCs w:val="22"/>
        </w:rPr>
      </w:pPr>
    </w:p>
    <w:p w14:paraId="48639B83" w14:textId="77777777" w:rsidR="004C489A" w:rsidRPr="00B2776D" w:rsidRDefault="004C489A" w:rsidP="004C489A">
      <w:pPr>
        <w:jc w:val="both"/>
        <w:rPr>
          <w:rFonts w:ascii="Lato" w:hAnsi="Lato"/>
          <w:sz w:val="22"/>
          <w:szCs w:val="22"/>
        </w:rPr>
      </w:pPr>
      <w:r w:rsidRPr="00B2776D">
        <w:rPr>
          <w:rFonts w:ascii="Lato" w:hAnsi="Lato"/>
          <w:sz w:val="22"/>
          <w:szCs w:val="22"/>
        </w:rPr>
        <w:t xml:space="preserve">Aquest aval s’atorga </w:t>
      </w:r>
      <w:r w:rsidRPr="00B2776D">
        <w:rPr>
          <w:rFonts w:ascii="Lato" w:hAnsi="Lato"/>
          <w:b/>
          <w:sz w:val="22"/>
          <w:szCs w:val="22"/>
        </w:rPr>
        <w:t>solidàriament</w:t>
      </w:r>
      <w:r w:rsidRPr="00B2776D">
        <w:rPr>
          <w:rFonts w:ascii="Lato" w:hAnsi="Lato"/>
          <w:sz w:val="22"/>
          <w:szCs w:val="22"/>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7B3403DF" w14:textId="77777777" w:rsidR="004C489A" w:rsidRPr="00B2776D" w:rsidRDefault="004C489A" w:rsidP="004C489A">
      <w:pPr>
        <w:jc w:val="both"/>
        <w:rPr>
          <w:rFonts w:ascii="Lato" w:hAnsi="Lato"/>
          <w:sz w:val="22"/>
          <w:szCs w:val="22"/>
        </w:rPr>
      </w:pPr>
    </w:p>
    <w:p w14:paraId="6FEF2E0A" w14:textId="77777777" w:rsidR="004C489A" w:rsidRPr="00B2776D" w:rsidRDefault="004C489A" w:rsidP="004C489A">
      <w:pPr>
        <w:jc w:val="both"/>
        <w:rPr>
          <w:rFonts w:ascii="Lato" w:hAnsi="Lato"/>
          <w:sz w:val="22"/>
          <w:szCs w:val="22"/>
        </w:rPr>
      </w:pPr>
      <w:r w:rsidRPr="00B2776D">
        <w:rPr>
          <w:rFonts w:ascii="Lato" w:hAnsi="Lato"/>
          <w:sz w:val="22"/>
          <w:szCs w:val="22"/>
        </w:rPr>
        <w:t>(</w:t>
      </w:r>
      <w:r w:rsidRPr="00B2776D">
        <w:rPr>
          <w:rFonts w:ascii="Lato" w:hAnsi="Lato"/>
          <w:i/>
          <w:iCs/>
          <w:sz w:val="22"/>
          <w:szCs w:val="22"/>
        </w:rPr>
        <w:t>Lloc i data d’expedició</w:t>
      </w:r>
      <w:r w:rsidRPr="00B2776D">
        <w:rPr>
          <w:rFonts w:ascii="Lato" w:hAnsi="Lato"/>
          <w:sz w:val="22"/>
          <w:szCs w:val="22"/>
        </w:rPr>
        <w:t>)</w:t>
      </w:r>
    </w:p>
    <w:p w14:paraId="2DB483DF" w14:textId="77777777" w:rsidR="004C489A" w:rsidRPr="00B2776D" w:rsidRDefault="004C489A" w:rsidP="004C489A">
      <w:pPr>
        <w:jc w:val="both"/>
        <w:rPr>
          <w:rFonts w:ascii="Lato" w:hAnsi="Lato"/>
          <w:sz w:val="22"/>
          <w:szCs w:val="22"/>
        </w:rPr>
      </w:pPr>
    </w:p>
    <w:p w14:paraId="587D8CEF" w14:textId="77777777" w:rsidR="004C489A" w:rsidRPr="00B2776D" w:rsidRDefault="004C489A" w:rsidP="004C489A">
      <w:pPr>
        <w:jc w:val="both"/>
        <w:rPr>
          <w:rFonts w:ascii="Lato" w:hAnsi="Lato"/>
          <w:sz w:val="22"/>
          <w:szCs w:val="22"/>
        </w:rPr>
      </w:pPr>
      <w:r w:rsidRPr="00B2776D">
        <w:rPr>
          <w:rFonts w:ascii="Lato" w:hAnsi="Lato"/>
          <w:sz w:val="22"/>
          <w:szCs w:val="22"/>
        </w:rPr>
        <w:t>(</w:t>
      </w:r>
      <w:r w:rsidRPr="00B2776D">
        <w:rPr>
          <w:rFonts w:ascii="Lato" w:hAnsi="Lato"/>
          <w:i/>
          <w:iCs/>
          <w:sz w:val="22"/>
          <w:szCs w:val="22"/>
        </w:rPr>
        <w:t>Raó social de l’entitat</w:t>
      </w:r>
      <w:r w:rsidRPr="00B2776D">
        <w:rPr>
          <w:rFonts w:ascii="Lato" w:hAnsi="Lato"/>
          <w:sz w:val="22"/>
          <w:szCs w:val="22"/>
        </w:rPr>
        <w:t>)</w:t>
      </w:r>
    </w:p>
    <w:p w14:paraId="0994303C" w14:textId="77777777" w:rsidR="00670394" w:rsidRPr="00B2776D" w:rsidRDefault="00670394" w:rsidP="004C489A">
      <w:pPr>
        <w:jc w:val="both"/>
        <w:rPr>
          <w:rFonts w:ascii="Lato" w:hAnsi="Lato"/>
          <w:sz w:val="22"/>
          <w:szCs w:val="22"/>
        </w:rPr>
      </w:pPr>
    </w:p>
    <w:p w14:paraId="5CD46C33" w14:textId="77777777" w:rsidR="004C489A" w:rsidRPr="00B2776D" w:rsidRDefault="004C489A" w:rsidP="004C489A">
      <w:pPr>
        <w:jc w:val="both"/>
        <w:rPr>
          <w:rFonts w:ascii="Lato" w:hAnsi="Lato"/>
          <w:sz w:val="22"/>
          <w:szCs w:val="22"/>
        </w:rPr>
      </w:pPr>
      <w:r w:rsidRPr="00B2776D">
        <w:rPr>
          <w:rFonts w:ascii="Lato" w:hAnsi="Lato"/>
          <w:sz w:val="22"/>
          <w:szCs w:val="22"/>
        </w:rPr>
        <w:t>(</w:t>
      </w:r>
      <w:r w:rsidRPr="00B2776D">
        <w:rPr>
          <w:rFonts w:ascii="Lato" w:hAnsi="Lato"/>
          <w:i/>
          <w:iCs/>
          <w:sz w:val="22"/>
          <w:szCs w:val="22"/>
        </w:rPr>
        <w:t>Signatures dels apoderats, degudament legitimats per fedatari públic</w:t>
      </w:r>
      <w:r w:rsidRPr="00B2776D">
        <w:rPr>
          <w:rFonts w:ascii="Lato" w:hAnsi="Lato"/>
          <w:sz w:val="22"/>
          <w:szCs w:val="22"/>
        </w:rPr>
        <w:t>)</w:t>
      </w:r>
    </w:p>
    <w:p w14:paraId="0613CC25" w14:textId="77777777" w:rsidR="00B271B1" w:rsidRPr="00B2776D" w:rsidRDefault="00B271B1" w:rsidP="004C489A">
      <w:pPr>
        <w:jc w:val="both"/>
        <w:rPr>
          <w:rFonts w:ascii="Lato" w:hAnsi="Lato"/>
          <w:color w:val="FF0000"/>
          <w:sz w:val="22"/>
          <w:szCs w:val="22"/>
        </w:rPr>
      </w:pPr>
    </w:p>
    <w:p w14:paraId="74AD0D53" w14:textId="77777777" w:rsidR="004C489A" w:rsidRPr="00B2776D" w:rsidRDefault="004C489A" w:rsidP="004C489A">
      <w:pPr>
        <w:jc w:val="both"/>
        <w:rPr>
          <w:rFonts w:ascii="Lato" w:hAnsi="Lato"/>
          <w:sz w:val="22"/>
          <w:szCs w:val="22"/>
        </w:rPr>
      </w:pPr>
      <w:r w:rsidRPr="00B2776D">
        <w:rPr>
          <w:rFonts w:ascii="Lato" w:hAnsi="Lato"/>
          <w:sz w:val="22"/>
          <w:szCs w:val="22"/>
        </w:rPr>
        <w:t>VERIFICACIÓ DE LA PRESENTACIÓ</w:t>
      </w:r>
    </w:p>
    <w:p w14:paraId="14A57484" w14:textId="77777777" w:rsidR="004C489A" w:rsidRPr="00B2776D" w:rsidRDefault="004C489A" w:rsidP="004C489A">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4C489A" w:rsidRPr="00B2776D" w14:paraId="7711DE3D" w14:textId="77777777" w:rsidTr="006A62AE">
        <w:tc>
          <w:tcPr>
            <w:tcW w:w="1238" w:type="dxa"/>
          </w:tcPr>
          <w:p w14:paraId="7B3A1888" w14:textId="77777777" w:rsidR="004C489A" w:rsidRPr="00B2776D" w:rsidRDefault="004C489A" w:rsidP="006A62AE">
            <w:pPr>
              <w:jc w:val="both"/>
              <w:rPr>
                <w:rFonts w:ascii="Lato" w:hAnsi="Lato"/>
                <w:sz w:val="22"/>
                <w:szCs w:val="22"/>
              </w:rPr>
            </w:pPr>
            <w:r w:rsidRPr="00B2776D">
              <w:rPr>
                <w:rFonts w:ascii="Lato" w:hAnsi="Lato"/>
                <w:sz w:val="22"/>
                <w:szCs w:val="22"/>
              </w:rPr>
              <w:t>Província</w:t>
            </w:r>
          </w:p>
        </w:tc>
        <w:tc>
          <w:tcPr>
            <w:tcW w:w="1346" w:type="dxa"/>
          </w:tcPr>
          <w:p w14:paraId="42E3FBC2" w14:textId="77777777" w:rsidR="004C489A" w:rsidRPr="00B2776D" w:rsidRDefault="004C489A" w:rsidP="006A62AE">
            <w:pPr>
              <w:jc w:val="both"/>
              <w:rPr>
                <w:rFonts w:ascii="Lato" w:hAnsi="Lato"/>
                <w:sz w:val="22"/>
                <w:szCs w:val="22"/>
              </w:rPr>
            </w:pPr>
          </w:p>
        </w:tc>
        <w:tc>
          <w:tcPr>
            <w:tcW w:w="1346" w:type="dxa"/>
          </w:tcPr>
          <w:p w14:paraId="51A59785" w14:textId="77777777" w:rsidR="004C489A" w:rsidRPr="00B2776D" w:rsidRDefault="004C489A" w:rsidP="006A62AE">
            <w:pPr>
              <w:jc w:val="center"/>
              <w:rPr>
                <w:rFonts w:ascii="Lato" w:hAnsi="Lato"/>
                <w:sz w:val="22"/>
                <w:szCs w:val="22"/>
              </w:rPr>
            </w:pPr>
            <w:r w:rsidRPr="00B2776D">
              <w:rPr>
                <w:rFonts w:ascii="Lato" w:hAnsi="Lato"/>
                <w:sz w:val="22"/>
                <w:szCs w:val="22"/>
              </w:rPr>
              <w:t>Data</w:t>
            </w:r>
          </w:p>
        </w:tc>
        <w:tc>
          <w:tcPr>
            <w:tcW w:w="1230" w:type="dxa"/>
          </w:tcPr>
          <w:p w14:paraId="18113A09" w14:textId="77777777" w:rsidR="004C489A" w:rsidRPr="00B2776D" w:rsidRDefault="004C489A" w:rsidP="006A62AE">
            <w:pPr>
              <w:jc w:val="center"/>
              <w:rPr>
                <w:rFonts w:ascii="Lato" w:hAnsi="Lato"/>
                <w:sz w:val="22"/>
                <w:szCs w:val="22"/>
              </w:rPr>
            </w:pPr>
          </w:p>
        </w:tc>
        <w:tc>
          <w:tcPr>
            <w:tcW w:w="1462" w:type="dxa"/>
          </w:tcPr>
          <w:p w14:paraId="3038495C" w14:textId="77777777" w:rsidR="004C489A" w:rsidRPr="00B2776D" w:rsidRDefault="004C489A" w:rsidP="006A62AE">
            <w:pPr>
              <w:jc w:val="both"/>
              <w:rPr>
                <w:rFonts w:ascii="Lato" w:hAnsi="Lato"/>
                <w:sz w:val="22"/>
                <w:szCs w:val="22"/>
              </w:rPr>
            </w:pPr>
            <w:r w:rsidRPr="00B2776D">
              <w:rPr>
                <w:rFonts w:ascii="Lato" w:hAnsi="Lato"/>
                <w:sz w:val="22"/>
                <w:szCs w:val="22"/>
              </w:rPr>
              <w:t>Núm. o Codi:</w:t>
            </w:r>
          </w:p>
        </w:tc>
        <w:tc>
          <w:tcPr>
            <w:tcW w:w="1347" w:type="dxa"/>
          </w:tcPr>
          <w:p w14:paraId="18AF15B3" w14:textId="77777777" w:rsidR="004C489A" w:rsidRPr="00B2776D" w:rsidRDefault="004C489A" w:rsidP="006A62AE">
            <w:pPr>
              <w:jc w:val="both"/>
              <w:rPr>
                <w:rFonts w:ascii="Lato" w:hAnsi="Lato"/>
                <w:sz w:val="22"/>
                <w:szCs w:val="22"/>
              </w:rPr>
            </w:pPr>
          </w:p>
        </w:tc>
      </w:tr>
    </w:tbl>
    <w:p w14:paraId="401C28DA" w14:textId="77777777" w:rsidR="004C489A" w:rsidRPr="00B2776D" w:rsidRDefault="004C489A" w:rsidP="00712722">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sz w:val="22"/>
          <w:szCs w:val="22"/>
        </w:rPr>
      </w:pPr>
      <w:r w:rsidRPr="00B2776D">
        <w:rPr>
          <w:rFonts w:ascii="Lato" w:hAnsi="Lato" w:cs="Arial"/>
          <w:b/>
          <w:bCs/>
          <w:sz w:val="22"/>
          <w:szCs w:val="22"/>
        </w:rPr>
        <w:lastRenderedPageBreak/>
        <w:t>MODEL D’ASSEGURANÇA DE CAUCIÓ</w:t>
      </w:r>
    </w:p>
    <w:p w14:paraId="44EC7652" w14:textId="77777777" w:rsidR="004C489A" w:rsidRPr="00B2776D" w:rsidRDefault="004C489A" w:rsidP="004C489A">
      <w:pPr>
        <w:jc w:val="both"/>
        <w:rPr>
          <w:rFonts w:ascii="Lato" w:hAnsi="Lato"/>
          <w:sz w:val="22"/>
          <w:szCs w:val="22"/>
        </w:rPr>
      </w:pPr>
    </w:p>
    <w:p w14:paraId="0D955169" w14:textId="77777777" w:rsidR="004C489A" w:rsidRPr="00F875CB" w:rsidRDefault="004C489A" w:rsidP="004C489A">
      <w:pPr>
        <w:jc w:val="both"/>
        <w:rPr>
          <w:rFonts w:ascii="Lato" w:hAnsi="Lato"/>
          <w:sz w:val="20"/>
        </w:rPr>
      </w:pPr>
      <w:r w:rsidRPr="00F875CB">
        <w:rPr>
          <w:rFonts w:ascii="Lato" w:hAnsi="Lato"/>
          <w:sz w:val="20"/>
        </w:rPr>
        <w:t>Anagrama i adreça</w:t>
      </w:r>
    </w:p>
    <w:p w14:paraId="2E706E3C" w14:textId="77777777" w:rsidR="004C489A" w:rsidRPr="00F875CB" w:rsidRDefault="004C489A" w:rsidP="004C489A">
      <w:pPr>
        <w:jc w:val="both"/>
        <w:rPr>
          <w:rFonts w:ascii="Lato" w:hAnsi="Lato"/>
          <w:sz w:val="20"/>
        </w:rPr>
      </w:pPr>
      <w:r w:rsidRPr="00F875CB">
        <w:rPr>
          <w:rFonts w:ascii="Lato" w:hAnsi="Lato"/>
          <w:sz w:val="20"/>
        </w:rPr>
        <w:t>de l’Asseguradora</w:t>
      </w:r>
    </w:p>
    <w:p w14:paraId="2E08F49A" w14:textId="77777777" w:rsidR="004C489A" w:rsidRPr="00F875CB" w:rsidRDefault="004C489A" w:rsidP="004C489A">
      <w:pPr>
        <w:jc w:val="both"/>
        <w:rPr>
          <w:rFonts w:ascii="Lato" w:hAnsi="Lato"/>
          <w:sz w:val="20"/>
        </w:rPr>
      </w:pPr>
      <w:r w:rsidRPr="00F875CB">
        <w:rPr>
          <w:rFonts w:ascii="Lato" w:hAnsi="Lato"/>
          <w:sz w:val="20"/>
        </w:rPr>
        <w:t>L’entitat __________________________________________ (</w:t>
      </w:r>
      <w:r w:rsidRPr="00F875CB">
        <w:rPr>
          <w:rFonts w:ascii="Lato" w:hAnsi="Lato"/>
          <w:i/>
          <w:iCs/>
          <w:sz w:val="20"/>
        </w:rPr>
        <w:t>raó social de l’asseguradora</w:t>
      </w:r>
      <w:r w:rsidRPr="00F875CB">
        <w:rPr>
          <w:rFonts w:ascii="Lato" w:hAnsi="Lato"/>
          <w:sz w:val="20"/>
        </w:rPr>
        <w:t>), amb CIF núm. __________________, amb domicili (</w:t>
      </w:r>
      <w:r w:rsidRPr="00F875CB">
        <w:rPr>
          <w:rFonts w:ascii="Lato" w:hAnsi="Lato"/>
          <w:i/>
          <w:iCs/>
          <w:sz w:val="20"/>
        </w:rPr>
        <w:t>a efectes de notificació i requeriment</w:t>
      </w:r>
      <w:r w:rsidRPr="00F875CB">
        <w:rPr>
          <w:rFonts w:ascii="Lato" w:hAnsi="Lato"/>
          <w:sz w:val="20"/>
        </w:rPr>
        <w:t>) a la ciutat de ______________________, carrer/plaça/avinguda ________________________, CP ___________ i en el seu nom (</w:t>
      </w:r>
      <w:r w:rsidRPr="00F875CB">
        <w:rPr>
          <w:rFonts w:ascii="Lato" w:hAnsi="Lato"/>
          <w:i/>
          <w:iCs/>
          <w:sz w:val="20"/>
        </w:rPr>
        <w:t>nom i cognoms dels apoderats</w:t>
      </w:r>
      <w:r w:rsidRPr="00F875CB">
        <w:rPr>
          <w:rFonts w:ascii="Lato" w:hAnsi="Lato"/>
          <w:sz w:val="20"/>
        </w:rPr>
        <w:t>) ______________________________________________, amb poders suficients per obligar-se en aquest acte, segons resulta de la validació efectuada en la part inferior d’aquest document.</w:t>
      </w:r>
    </w:p>
    <w:p w14:paraId="3ADFD508" w14:textId="77777777" w:rsidR="004C489A" w:rsidRPr="00B2776D" w:rsidRDefault="004C489A" w:rsidP="004C489A">
      <w:pPr>
        <w:jc w:val="both"/>
        <w:rPr>
          <w:rFonts w:ascii="Lato" w:hAnsi="Lato"/>
          <w:sz w:val="22"/>
          <w:szCs w:val="22"/>
        </w:rPr>
      </w:pPr>
    </w:p>
    <w:p w14:paraId="20657555" w14:textId="77777777" w:rsidR="004C489A" w:rsidRPr="00B2776D" w:rsidRDefault="004C489A" w:rsidP="004C489A">
      <w:pPr>
        <w:jc w:val="both"/>
        <w:rPr>
          <w:rFonts w:ascii="Lato" w:hAnsi="Lato"/>
          <w:sz w:val="22"/>
          <w:szCs w:val="22"/>
        </w:rPr>
      </w:pPr>
      <w:r w:rsidRPr="00B2776D">
        <w:rPr>
          <w:rFonts w:ascii="Lato" w:hAnsi="Lato"/>
          <w:b/>
          <w:sz w:val="22"/>
          <w:szCs w:val="22"/>
        </w:rPr>
        <w:t>ASSEGURA:</w:t>
      </w:r>
    </w:p>
    <w:p w14:paraId="43ED36C0" w14:textId="6081F33D" w:rsidR="008E5478" w:rsidRPr="00B2776D" w:rsidRDefault="004C489A" w:rsidP="008E5478">
      <w:pPr>
        <w:pStyle w:val="Ttulo2"/>
        <w:ind w:left="0" w:firstLine="0"/>
        <w:rPr>
          <w:rFonts w:ascii="Lato" w:hAnsi="Lato"/>
          <w:b w:val="0"/>
          <w:sz w:val="22"/>
          <w:szCs w:val="22"/>
          <w:lang w:val="ca-ES"/>
        </w:rPr>
      </w:pPr>
      <w:r w:rsidRPr="00B2776D">
        <w:rPr>
          <w:rFonts w:ascii="Lato" w:hAnsi="Lato"/>
          <w:b w:val="0"/>
          <w:sz w:val="22"/>
          <w:szCs w:val="22"/>
          <w:lang w:val="ca-ES"/>
        </w:rPr>
        <w:t>A _________________________________ (</w:t>
      </w:r>
      <w:r w:rsidRPr="00B2776D">
        <w:rPr>
          <w:rFonts w:ascii="Lato" w:hAnsi="Lato"/>
          <w:b w:val="0"/>
          <w:i/>
          <w:iCs/>
          <w:sz w:val="22"/>
          <w:szCs w:val="22"/>
          <w:lang w:val="ca-ES"/>
        </w:rPr>
        <w:t>nom de la persona o entitat jurídica avalada</w:t>
      </w:r>
      <w:r w:rsidRPr="00B2776D">
        <w:rPr>
          <w:rFonts w:ascii="Lato" w:hAnsi="Lato"/>
          <w:b w:val="0"/>
          <w:sz w:val="22"/>
          <w:szCs w:val="22"/>
          <w:lang w:val="ca-ES"/>
        </w:rPr>
        <w:t>), amb NIF núm. __________________, en virtut del que disposa el Plec de clàusules Administratives Particulars reguladores del contracte d’obres</w:t>
      </w:r>
      <w:r w:rsidR="00AC5F23" w:rsidRPr="00B2776D">
        <w:rPr>
          <w:rFonts w:ascii="Lato" w:hAnsi="Lato"/>
          <w:b w:val="0"/>
          <w:sz w:val="22"/>
          <w:szCs w:val="22"/>
          <w:lang w:val="ca-ES"/>
        </w:rPr>
        <w:t xml:space="preserve"> de “</w:t>
      </w:r>
      <w:r w:rsidR="00F71F3C" w:rsidRPr="00B2776D">
        <w:rPr>
          <w:rFonts w:ascii="Lato" w:hAnsi="Lato"/>
          <w:bCs/>
          <w:sz w:val="22"/>
          <w:szCs w:val="22"/>
          <w:lang w:val="ca-ES"/>
        </w:rPr>
        <w:t>REMODELACIO INTEGRAL DE LA CUINA DE L’ESPITAU VAL D’ARAN</w:t>
      </w:r>
      <w:r w:rsidR="00C9646F" w:rsidRPr="00B2776D">
        <w:rPr>
          <w:rFonts w:ascii="Lato" w:hAnsi="Lato"/>
          <w:b w:val="0"/>
          <w:bCs/>
          <w:i/>
          <w:sz w:val="22"/>
          <w:szCs w:val="22"/>
          <w:lang w:val="ca-ES"/>
        </w:rPr>
        <w:t>”</w:t>
      </w:r>
      <w:r w:rsidR="00670394" w:rsidRPr="00B2776D">
        <w:rPr>
          <w:rFonts w:ascii="Lato" w:hAnsi="Lato"/>
          <w:bCs/>
          <w:iCs/>
          <w:sz w:val="22"/>
          <w:szCs w:val="22"/>
          <w:lang w:val="ca-ES"/>
        </w:rPr>
        <w:t>,</w:t>
      </w:r>
      <w:r w:rsidR="00B16BE7" w:rsidRPr="00B2776D">
        <w:rPr>
          <w:rFonts w:ascii="Lato" w:hAnsi="Lato"/>
          <w:bCs/>
          <w:iCs/>
          <w:sz w:val="22"/>
          <w:szCs w:val="22"/>
          <w:lang w:val="ca-ES"/>
        </w:rPr>
        <w:t xml:space="preserve"> </w:t>
      </w:r>
      <w:r w:rsidRPr="00B2776D">
        <w:rPr>
          <w:rFonts w:ascii="Lato" w:hAnsi="Lato"/>
          <w:b w:val="0"/>
          <w:sz w:val="22"/>
          <w:szCs w:val="22"/>
          <w:lang w:val="ca-ES"/>
        </w:rPr>
        <w:t>de ____ de ___________ de 20</w:t>
      </w:r>
      <w:r w:rsidR="00624B49" w:rsidRPr="00B2776D">
        <w:rPr>
          <w:rFonts w:ascii="Lato" w:hAnsi="Lato"/>
          <w:b w:val="0"/>
          <w:sz w:val="22"/>
          <w:szCs w:val="22"/>
          <w:lang w:val="ca-ES"/>
        </w:rPr>
        <w:t>2</w:t>
      </w:r>
      <w:r w:rsidRPr="00B2776D">
        <w:rPr>
          <w:rFonts w:ascii="Lato" w:hAnsi="Lato"/>
          <w:b w:val="0"/>
          <w:sz w:val="22"/>
          <w:szCs w:val="22"/>
          <w:lang w:val="ca-ES"/>
        </w:rPr>
        <w:t>_ (</w:t>
      </w:r>
      <w:r w:rsidRPr="00B2776D">
        <w:rPr>
          <w:rFonts w:ascii="Lato" w:hAnsi="Lato"/>
          <w:b w:val="0"/>
          <w:i/>
          <w:iCs/>
          <w:sz w:val="22"/>
          <w:szCs w:val="22"/>
          <w:lang w:val="ca-ES"/>
        </w:rPr>
        <w:t>data de l’acord de la corporació d’inici de la licitació</w:t>
      </w:r>
      <w:r w:rsidRPr="00B2776D">
        <w:rPr>
          <w:rFonts w:ascii="Lato" w:hAnsi="Lato"/>
          <w:b w:val="0"/>
          <w:sz w:val="22"/>
          <w:szCs w:val="22"/>
          <w:lang w:val="ca-ES"/>
        </w:rPr>
        <w:t xml:space="preserve">), en concepte de </w:t>
      </w:r>
      <w:r w:rsidR="00FC7BFB" w:rsidRPr="00B2776D">
        <w:rPr>
          <w:rFonts w:ascii="Lato" w:hAnsi="Lato"/>
          <w:sz w:val="22"/>
          <w:szCs w:val="22"/>
          <w:lang w:val="ca-ES"/>
        </w:rPr>
        <w:t>garantia</w:t>
      </w:r>
      <w:r w:rsidRPr="00B2776D">
        <w:rPr>
          <w:rFonts w:ascii="Lato" w:hAnsi="Lato"/>
          <w:sz w:val="22"/>
          <w:szCs w:val="22"/>
          <w:lang w:val="ca-ES"/>
        </w:rPr>
        <w:t xml:space="preserve"> definitiva</w:t>
      </w:r>
      <w:r w:rsidRPr="00B2776D">
        <w:rPr>
          <w:rFonts w:ascii="Lato" w:hAnsi="Lato"/>
          <w:b w:val="0"/>
          <w:sz w:val="22"/>
          <w:szCs w:val="22"/>
          <w:lang w:val="ca-ES"/>
        </w:rPr>
        <w:t>, i per respondre de les obligacions derivades del compliment de l’esmentada contractació davant</w:t>
      </w:r>
      <w:r w:rsidR="001C4097" w:rsidRPr="00B2776D">
        <w:rPr>
          <w:rFonts w:ascii="Lato" w:hAnsi="Lato"/>
          <w:b w:val="0"/>
          <w:sz w:val="22"/>
          <w:szCs w:val="22"/>
          <w:lang w:val="ca-ES"/>
        </w:rPr>
        <w:t xml:space="preserve"> Aran Salut</w:t>
      </w:r>
      <w:r w:rsidRPr="00B2776D">
        <w:rPr>
          <w:rFonts w:ascii="Lato" w:hAnsi="Lato"/>
          <w:b w:val="0"/>
          <w:sz w:val="22"/>
          <w:szCs w:val="22"/>
          <w:lang w:val="ca-ES"/>
        </w:rPr>
        <w:t xml:space="preserve">, per la quantia de </w:t>
      </w:r>
      <w:r w:rsidR="008E5478" w:rsidRPr="00B2776D">
        <w:rPr>
          <w:rFonts w:ascii="Lato" w:hAnsi="Lato"/>
          <w:b w:val="0"/>
          <w:sz w:val="22"/>
          <w:szCs w:val="22"/>
          <w:lang w:val="ca-ES"/>
        </w:rPr>
        <w:t>_________________________________________________________________________ (</w:t>
      </w:r>
      <w:r w:rsidR="008E5478" w:rsidRPr="00B2776D">
        <w:rPr>
          <w:rFonts w:ascii="Lato" w:hAnsi="Lato"/>
          <w:b w:val="0"/>
          <w:i/>
          <w:iCs/>
          <w:sz w:val="22"/>
          <w:szCs w:val="22"/>
          <w:lang w:val="ca-ES"/>
        </w:rPr>
        <w:t>en lletra</w:t>
      </w:r>
      <w:r w:rsidR="008E5478" w:rsidRPr="00B2776D">
        <w:rPr>
          <w:rFonts w:ascii="Lato" w:hAnsi="Lato"/>
          <w:b w:val="0"/>
          <w:sz w:val="22"/>
          <w:szCs w:val="22"/>
          <w:lang w:val="ca-ES"/>
        </w:rPr>
        <w:t>) euros [____________ € (</w:t>
      </w:r>
      <w:r w:rsidR="008E5478" w:rsidRPr="00B2776D">
        <w:rPr>
          <w:rFonts w:ascii="Lato" w:hAnsi="Lato"/>
          <w:b w:val="0"/>
          <w:i/>
          <w:iCs/>
          <w:sz w:val="22"/>
          <w:szCs w:val="22"/>
          <w:lang w:val="ca-ES"/>
        </w:rPr>
        <w:t>xifra</w:t>
      </w:r>
      <w:r w:rsidR="008E5478" w:rsidRPr="00B2776D">
        <w:rPr>
          <w:rFonts w:ascii="Lato" w:hAnsi="Lato"/>
          <w:b w:val="0"/>
          <w:sz w:val="22"/>
          <w:szCs w:val="22"/>
          <w:lang w:val="ca-ES"/>
        </w:rPr>
        <w:t>)].</w:t>
      </w:r>
    </w:p>
    <w:p w14:paraId="1935F1DB" w14:textId="77777777" w:rsidR="004C489A" w:rsidRPr="00B2776D" w:rsidRDefault="004C489A" w:rsidP="004C489A">
      <w:pPr>
        <w:jc w:val="both"/>
        <w:rPr>
          <w:rFonts w:ascii="Lato" w:hAnsi="Lato"/>
          <w:sz w:val="22"/>
          <w:szCs w:val="22"/>
        </w:rPr>
      </w:pPr>
    </w:p>
    <w:p w14:paraId="03E6EEDD" w14:textId="19B7F71F" w:rsidR="004C489A" w:rsidRPr="00B2776D" w:rsidRDefault="000C2241" w:rsidP="004C489A">
      <w:pPr>
        <w:jc w:val="both"/>
        <w:rPr>
          <w:rFonts w:ascii="Lato" w:hAnsi="Lato"/>
          <w:b/>
          <w:sz w:val="22"/>
          <w:szCs w:val="22"/>
        </w:rPr>
      </w:pPr>
      <w:r w:rsidRPr="00B2776D">
        <w:rPr>
          <w:rFonts w:ascii="Lato" w:hAnsi="Lato"/>
          <w:b/>
          <w:sz w:val="22"/>
          <w:szCs w:val="22"/>
        </w:rPr>
        <w:t xml:space="preserve">Aquesta assegurança tindrà validesa de manera indefinida mentre </w:t>
      </w:r>
      <w:r w:rsidR="001C4097" w:rsidRPr="00B2776D">
        <w:rPr>
          <w:rFonts w:ascii="Lato" w:hAnsi="Lato"/>
          <w:b/>
          <w:sz w:val="22"/>
          <w:szCs w:val="22"/>
        </w:rPr>
        <w:t xml:space="preserve">Aran Salut </w:t>
      </w:r>
      <w:r w:rsidRPr="00B2776D">
        <w:rPr>
          <w:rFonts w:ascii="Lato" w:hAnsi="Lato"/>
          <w:b/>
          <w:sz w:val="22"/>
          <w:szCs w:val="22"/>
        </w:rPr>
        <w:t>no autoritzi la seva cancel·lació, d’acord amb el que estableix la normativa de contractació pública.</w:t>
      </w:r>
    </w:p>
    <w:p w14:paraId="63F7BA64" w14:textId="77777777" w:rsidR="000C2241" w:rsidRPr="00B2776D" w:rsidRDefault="000C2241" w:rsidP="004C489A">
      <w:pPr>
        <w:jc w:val="both"/>
        <w:rPr>
          <w:rFonts w:ascii="Lato" w:hAnsi="Lato"/>
          <w:b/>
          <w:sz w:val="22"/>
          <w:szCs w:val="22"/>
        </w:rPr>
      </w:pPr>
    </w:p>
    <w:p w14:paraId="072EB8D3" w14:textId="77777777" w:rsidR="004C489A" w:rsidRPr="00B2776D" w:rsidRDefault="004C489A" w:rsidP="004C489A">
      <w:pPr>
        <w:jc w:val="both"/>
        <w:rPr>
          <w:rFonts w:ascii="Lato" w:hAnsi="Lato"/>
          <w:bCs/>
          <w:sz w:val="22"/>
          <w:szCs w:val="22"/>
        </w:rPr>
      </w:pPr>
      <w:r w:rsidRPr="00B2776D">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11AD48F1" w14:textId="77777777" w:rsidR="004C489A" w:rsidRPr="00B2776D" w:rsidRDefault="004C489A" w:rsidP="004C489A">
      <w:pPr>
        <w:jc w:val="both"/>
        <w:rPr>
          <w:rFonts w:ascii="Lato" w:hAnsi="Lato"/>
          <w:sz w:val="22"/>
          <w:szCs w:val="22"/>
        </w:rPr>
      </w:pPr>
    </w:p>
    <w:p w14:paraId="482267F2" w14:textId="176476FE" w:rsidR="004C489A" w:rsidRPr="00B2776D" w:rsidRDefault="004C489A" w:rsidP="004C489A">
      <w:pPr>
        <w:jc w:val="both"/>
        <w:rPr>
          <w:rFonts w:ascii="Lato" w:hAnsi="Lato"/>
          <w:sz w:val="22"/>
          <w:szCs w:val="22"/>
        </w:rPr>
      </w:pPr>
      <w:r w:rsidRPr="00B2776D">
        <w:rPr>
          <w:rFonts w:ascii="Lato" w:hAnsi="Lato"/>
          <w:sz w:val="22"/>
          <w:szCs w:val="22"/>
        </w:rPr>
        <w:t xml:space="preserve">Aquesta assegurança de caució s’atorga </w:t>
      </w:r>
      <w:r w:rsidRPr="00B2776D">
        <w:rPr>
          <w:rFonts w:ascii="Lato" w:hAnsi="Lato"/>
          <w:b/>
          <w:sz w:val="22"/>
          <w:szCs w:val="22"/>
        </w:rPr>
        <w:t>solidàriament</w:t>
      </w:r>
      <w:r w:rsidRPr="00B2776D">
        <w:rPr>
          <w:rFonts w:ascii="Lato" w:hAnsi="Lato"/>
          <w:sz w:val="22"/>
          <w:szCs w:val="22"/>
        </w:rPr>
        <w:t xml:space="preserve"> respecte a l’obligat principal, amb renúncia expressa al benefici </w:t>
      </w:r>
      <w:r w:rsidR="001C4097" w:rsidRPr="00B2776D">
        <w:rPr>
          <w:rFonts w:ascii="Lato" w:hAnsi="Lato"/>
          <w:sz w:val="22"/>
          <w:szCs w:val="22"/>
        </w:rPr>
        <w:t>d’excussió</w:t>
      </w:r>
      <w:r w:rsidRPr="00B2776D">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3547A4C1" w14:textId="77777777" w:rsidR="008E5478" w:rsidRPr="00B2776D" w:rsidRDefault="008E5478" w:rsidP="004C489A">
      <w:pPr>
        <w:jc w:val="both"/>
        <w:rPr>
          <w:rFonts w:ascii="Lato" w:hAnsi="Lato"/>
          <w:sz w:val="22"/>
          <w:szCs w:val="22"/>
        </w:rPr>
      </w:pPr>
    </w:p>
    <w:p w14:paraId="5717B5BE" w14:textId="77777777" w:rsidR="004C489A" w:rsidRPr="00B2776D" w:rsidRDefault="004C489A" w:rsidP="004C489A">
      <w:pPr>
        <w:jc w:val="both"/>
        <w:rPr>
          <w:rFonts w:ascii="Lato" w:hAnsi="Lato"/>
          <w:sz w:val="22"/>
          <w:szCs w:val="22"/>
        </w:rPr>
      </w:pPr>
      <w:r w:rsidRPr="00B2776D">
        <w:rPr>
          <w:rFonts w:ascii="Lato" w:hAnsi="Lato"/>
          <w:sz w:val="22"/>
          <w:szCs w:val="22"/>
        </w:rPr>
        <w:t>(</w:t>
      </w:r>
      <w:r w:rsidRPr="00B2776D">
        <w:rPr>
          <w:rFonts w:ascii="Lato" w:hAnsi="Lato"/>
          <w:i/>
          <w:iCs/>
          <w:sz w:val="22"/>
          <w:szCs w:val="22"/>
        </w:rPr>
        <w:t>Lloc i data d’expedició</w:t>
      </w:r>
      <w:r w:rsidRPr="00B2776D">
        <w:rPr>
          <w:rFonts w:ascii="Lato" w:hAnsi="Lato"/>
          <w:sz w:val="22"/>
          <w:szCs w:val="22"/>
        </w:rPr>
        <w:t>)</w:t>
      </w:r>
    </w:p>
    <w:p w14:paraId="0F2BA2BE" w14:textId="77777777" w:rsidR="004C489A" w:rsidRPr="00B2776D" w:rsidRDefault="004C489A" w:rsidP="004C489A">
      <w:pPr>
        <w:jc w:val="both"/>
        <w:rPr>
          <w:rFonts w:ascii="Lato" w:hAnsi="Lato"/>
          <w:sz w:val="22"/>
          <w:szCs w:val="22"/>
        </w:rPr>
      </w:pPr>
      <w:r w:rsidRPr="00B2776D">
        <w:rPr>
          <w:rFonts w:ascii="Lato" w:hAnsi="Lato"/>
          <w:sz w:val="22"/>
          <w:szCs w:val="22"/>
        </w:rPr>
        <w:t>(</w:t>
      </w:r>
      <w:r w:rsidRPr="00B2776D">
        <w:rPr>
          <w:rFonts w:ascii="Lato" w:hAnsi="Lato"/>
          <w:i/>
          <w:iCs/>
          <w:sz w:val="22"/>
          <w:szCs w:val="22"/>
        </w:rPr>
        <w:t>Raó social de l’entitat</w:t>
      </w:r>
      <w:r w:rsidRPr="00B2776D">
        <w:rPr>
          <w:rFonts w:ascii="Lato" w:hAnsi="Lato"/>
          <w:sz w:val="22"/>
          <w:szCs w:val="22"/>
        </w:rPr>
        <w:t>)</w:t>
      </w:r>
    </w:p>
    <w:p w14:paraId="6F1FF6B7" w14:textId="77777777" w:rsidR="00624B49" w:rsidRPr="00B2776D" w:rsidRDefault="00624B49" w:rsidP="004C489A">
      <w:pPr>
        <w:jc w:val="both"/>
        <w:rPr>
          <w:rFonts w:ascii="Lato" w:hAnsi="Lato"/>
          <w:sz w:val="22"/>
          <w:szCs w:val="22"/>
        </w:rPr>
      </w:pPr>
    </w:p>
    <w:p w14:paraId="1A3EFCEA" w14:textId="77777777" w:rsidR="004C489A" w:rsidRPr="00B2776D" w:rsidRDefault="004C489A" w:rsidP="004C489A">
      <w:pPr>
        <w:jc w:val="both"/>
        <w:rPr>
          <w:rFonts w:ascii="Lato" w:hAnsi="Lato"/>
          <w:sz w:val="22"/>
          <w:szCs w:val="22"/>
        </w:rPr>
      </w:pPr>
      <w:r w:rsidRPr="00B2776D">
        <w:rPr>
          <w:rFonts w:ascii="Lato" w:hAnsi="Lato"/>
          <w:sz w:val="22"/>
          <w:szCs w:val="22"/>
        </w:rPr>
        <w:t>(</w:t>
      </w:r>
      <w:r w:rsidRPr="00B2776D">
        <w:rPr>
          <w:rFonts w:ascii="Lato" w:hAnsi="Lato"/>
          <w:i/>
          <w:iCs/>
          <w:sz w:val="22"/>
          <w:szCs w:val="22"/>
        </w:rPr>
        <w:t>Signatures dels apoderats, degudament legitimats per fedatari públic</w:t>
      </w:r>
      <w:r w:rsidRPr="00B2776D">
        <w:rPr>
          <w:rFonts w:ascii="Lato" w:hAnsi="Lato"/>
          <w:sz w:val="22"/>
          <w:szCs w:val="22"/>
        </w:rPr>
        <w:t>)</w:t>
      </w:r>
    </w:p>
    <w:p w14:paraId="5A259495" w14:textId="77777777" w:rsidR="00624B49" w:rsidRPr="00B2776D" w:rsidRDefault="00624B49" w:rsidP="004C489A">
      <w:pPr>
        <w:jc w:val="both"/>
        <w:rPr>
          <w:rFonts w:ascii="Lato" w:hAnsi="Lato"/>
          <w:sz w:val="22"/>
          <w:szCs w:val="22"/>
        </w:rPr>
      </w:pPr>
    </w:p>
    <w:p w14:paraId="4F8D02B2" w14:textId="77777777" w:rsidR="004C489A" w:rsidRPr="00B2776D" w:rsidRDefault="004C489A" w:rsidP="004C489A">
      <w:pPr>
        <w:jc w:val="both"/>
        <w:rPr>
          <w:rFonts w:ascii="Lato" w:hAnsi="Lato"/>
          <w:sz w:val="22"/>
          <w:szCs w:val="22"/>
        </w:rPr>
      </w:pPr>
      <w:r w:rsidRPr="00B2776D">
        <w:rPr>
          <w:rFonts w:ascii="Lato" w:hAnsi="Lato"/>
          <w:sz w:val="22"/>
          <w:szCs w:val="22"/>
        </w:rPr>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4C489A" w:rsidRPr="00B2776D" w14:paraId="38C95DD0" w14:textId="77777777" w:rsidTr="6CC6D3A3">
        <w:tc>
          <w:tcPr>
            <w:tcW w:w="1238" w:type="dxa"/>
          </w:tcPr>
          <w:p w14:paraId="489F5DCF" w14:textId="77777777" w:rsidR="004C489A" w:rsidRPr="00B2776D" w:rsidRDefault="004C489A" w:rsidP="006A62AE">
            <w:pPr>
              <w:jc w:val="both"/>
              <w:rPr>
                <w:rFonts w:ascii="Lato" w:hAnsi="Lato"/>
                <w:sz w:val="22"/>
                <w:szCs w:val="22"/>
              </w:rPr>
            </w:pPr>
            <w:r w:rsidRPr="00B2776D">
              <w:rPr>
                <w:rFonts w:ascii="Lato" w:hAnsi="Lato"/>
                <w:sz w:val="22"/>
                <w:szCs w:val="22"/>
              </w:rPr>
              <w:t>Província</w:t>
            </w:r>
          </w:p>
        </w:tc>
        <w:tc>
          <w:tcPr>
            <w:tcW w:w="1346" w:type="dxa"/>
          </w:tcPr>
          <w:p w14:paraId="676C0DDA" w14:textId="77777777" w:rsidR="004C489A" w:rsidRPr="00B2776D" w:rsidRDefault="004C489A" w:rsidP="006A62AE">
            <w:pPr>
              <w:jc w:val="both"/>
              <w:rPr>
                <w:rFonts w:ascii="Lato" w:hAnsi="Lato"/>
                <w:sz w:val="22"/>
                <w:szCs w:val="22"/>
              </w:rPr>
            </w:pPr>
          </w:p>
        </w:tc>
        <w:tc>
          <w:tcPr>
            <w:tcW w:w="1346" w:type="dxa"/>
          </w:tcPr>
          <w:p w14:paraId="2D67A478" w14:textId="77777777" w:rsidR="004C489A" w:rsidRPr="00B2776D" w:rsidRDefault="004C489A" w:rsidP="006A62AE">
            <w:pPr>
              <w:jc w:val="center"/>
              <w:rPr>
                <w:rFonts w:ascii="Lato" w:hAnsi="Lato"/>
                <w:sz w:val="22"/>
                <w:szCs w:val="22"/>
              </w:rPr>
            </w:pPr>
            <w:r w:rsidRPr="00B2776D">
              <w:rPr>
                <w:rFonts w:ascii="Lato" w:hAnsi="Lato"/>
                <w:sz w:val="22"/>
                <w:szCs w:val="22"/>
              </w:rPr>
              <w:t>Data</w:t>
            </w:r>
          </w:p>
        </w:tc>
        <w:tc>
          <w:tcPr>
            <w:tcW w:w="1230" w:type="dxa"/>
          </w:tcPr>
          <w:p w14:paraId="60EC9516" w14:textId="77777777" w:rsidR="004C489A" w:rsidRPr="00B2776D" w:rsidRDefault="004C489A" w:rsidP="006A62AE">
            <w:pPr>
              <w:jc w:val="center"/>
              <w:rPr>
                <w:rFonts w:ascii="Lato" w:hAnsi="Lato"/>
                <w:sz w:val="22"/>
                <w:szCs w:val="22"/>
              </w:rPr>
            </w:pPr>
          </w:p>
        </w:tc>
        <w:tc>
          <w:tcPr>
            <w:tcW w:w="1462" w:type="dxa"/>
          </w:tcPr>
          <w:p w14:paraId="5468C229" w14:textId="77777777" w:rsidR="004C489A" w:rsidRPr="00B2776D" w:rsidRDefault="004C489A" w:rsidP="006A62AE">
            <w:pPr>
              <w:jc w:val="both"/>
              <w:rPr>
                <w:rFonts w:ascii="Lato" w:hAnsi="Lato"/>
                <w:sz w:val="22"/>
                <w:szCs w:val="22"/>
              </w:rPr>
            </w:pPr>
            <w:r w:rsidRPr="00B2776D">
              <w:rPr>
                <w:rFonts w:ascii="Lato" w:hAnsi="Lato"/>
                <w:sz w:val="22"/>
                <w:szCs w:val="22"/>
              </w:rPr>
              <w:t>Núm. o Codi:</w:t>
            </w:r>
          </w:p>
        </w:tc>
        <w:tc>
          <w:tcPr>
            <w:tcW w:w="1347" w:type="dxa"/>
          </w:tcPr>
          <w:p w14:paraId="1905CEF9" w14:textId="3ED8CF7E" w:rsidR="004C489A" w:rsidRPr="00B2776D" w:rsidRDefault="004C489A" w:rsidP="6CC6D3A3">
            <w:pPr>
              <w:jc w:val="both"/>
              <w:rPr>
                <w:rFonts w:ascii="Lato" w:hAnsi="Lato"/>
                <w:sz w:val="22"/>
                <w:szCs w:val="22"/>
              </w:rPr>
            </w:pPr>
          </w:p>
          <w:p w14:paraId="5945FE44" w14:textId="41E169A9" w:rsidR="004C489A" w:rsidRPr="00B2776D" w:rsidRDefault="004C489A" w:rsidP="6CC6D3A3">
            <w:pPr>
              <w:jc w:val="both"/>
              <w:rPr>
                <w:rFonts w:ascii="Lato" w:hAnsi="Lato"/>
                <w:sz w:val="22"/>
                <w:szCs w:val="22"/>
              </w:rPr>
            </w:pPr>
          </w:p>
        </w:tc>
      </w:tr>
    </w:tbl>
    <w:p w14:paraId="4BF27CC2" w14:textId="3CF7E84E" w:rsidR="004C489A" w:rsidRPr="00B2776D" w:rsidRDefault="16086AC7" w:rsidP="6CC6D3A3">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6CC6D3A3">
        <w:rPr>
          <w:rFonts w:ascii="Lato" w:hAnsi="Lato" w:cs="Arial"/>
          <w:b/>
          <w:bCs/>
          <w:color w:val="FFFFFF" w:themeColor="background1"/>
          <w:sz w:val="22"/>
          <w:szCs w:val="22"/>
        </w:rPr>
        <w:t>ANNEX NÚM. 4</w:t>
      </w:r>
    </w:p>
    <w:p w14:paraId="66387125" w14:textId="77777777" w:rsidR="004C489A" w:rsidRPr="00B2776D" w:rsidRDefault="004C489A" w:rsidP="004C489A">
      <w:pPr>
        <w:jc w:val="both"/>
        <w:rPr>
          <w:rFonts w:ascii="Lato" w:hAnsi="Lato"/>
          <w:color w:val="FF0000"/>
          <w:sz w:val="22"/>
          <w:szCs w:val="22"/>
        </w:rPr>
      </w:pPr>
    </w:p>
    <w:p w14:paraId="2B6C4296" w14:textId="77777777" w:rsidR="007C5856" w:rsidRPr="00B2776D" w:rsidRDefault="007C5856" w:rsidP="00712722">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B2776D">
        <w:rPr>
          <w:rFonts w:ascii="Lato" w:hAnsi="Lato" w:cs="Arial"/>
          <w:b/>
          <w:bCs/>
          <w:sz w:val="22"/>
          <w:szCs w:val="22"/>
        </w:rPr>
        <w:t>MODEL DE PROPOSTA DE MITJANS A ADSCRIURE</w:t>
      </w:r>
    </w:p>
    <w:p w14:paraId="06C30544" w14:textId="77777777" w:rsidR="007C5856" w:rsidRPr="00B2776D" w:rsidRDefault="007C5856" w:rsidP="007C5856">
      <w:pPr>
        <w:jc w:val="both"/>
        <w:rPr>
          <w:rFonts w:ascii="Lato" w:hAnsi="Lato"/>
          <w:sz w:val="22"/>
          <w:szCs w:val="22"/>
        </w:rPr>
      </w:pPr>
    </w:p>
    <w:p w14:paraId="63B1838A" w14:textId="77777777" w:rsidR="007C5856" w:rsidRPr="00B2776D" w:rsidRDefault="007C5856" w:rsidP="007C5856">
      <w:pPr>
        <w:jc w:val="both"/>
        <w:rPr>
          <w:rFonts w:ascii="Lato" w:hAnsi="Lato"/>
          <w:sz w:val="22"/>
          <w:szCs w:val="22"/>
        </w:rPr>
      </w:pPr>
      <w:r w:rsidRPr="00B2776D">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0F517030" w14:textId="77777777" w:rsidR="007C5856" w:rsidRPr="00B2776D" w:rsidRDefault="007C5856" w:rsidP="007C5856">
      <w:pPr>
        <w:jc w:val="both"/>
        <w:rPr>
          <w:rFonts w:ascii="Lato" w:hAnsi="Lato"/>
          <w:sz w:val="22"/>
          <w:szCs w:val="22"/>
        </w:rPr>
      </w:pPr>
    </w:p>
    <w:p w14:paraId="65559C6B" w14:textId="77777777" w:rsidR="007C5856" w:rsidRPr="00B2776D" w:rsidRDefault="007C5856" w:rsidP="007C5856">
      <w:pPr>
        <w:jc w:val="both"/>
        <w:rPr>
          <w:rFonts w:ascii="Lato" w:hAnsi="Lato"/>
          <w:sz w:val="22"/>
          <w:szCs w:val="22"/>
        </w:rPr>
      </w:pPr>
    </w:p>
    <w:p w14:paraId="3785B1E1" w14:textId="622F8089" w:rsidR="007C5856" w:rsidRPr="00B2776D" w:rsidRDefault="21A6D7E9" w:rsidP="007C5856">
      <w:pPr>
        <w:jc w:val="both"/>
        <w:rPr>
          <w:rFonts w:ascii="Lato" w:hAnsi="Lato"/>
          <w:sz w:val="22"/>
          <w:szCs w:val="22"/>
        </w:rPr>
      </w:pPr>
      <w:r w:rsidRPr="6CC6D3A3">
        <w:rPr>
          <w:rFonts w:ascii="Lato" w:hAnsi="Lato"/>
          <w:b/>
          <w:bCs/>
          <w:sz w:val="22"/>
          <w:szCs w:val="22"/>
        </w:rPr>
        <w:t>DECLARO</w:t>
      </w:r>
      <w:r w:rsidRPr="6CC6D3A3">
        <w:rPr>
          <w:rFonts w:ascii="Lato" w:hAnsi="Lato"/>
          <w:sz w:val="22"/>
          <w:szCs w:val="22"/>
        </w:rPr>
        <w:t>:</w:t>
      </w:r>
    </w:p>
    <w:p w14:paraId="23710AEB" w14:textId="77777777" w:rsidR="007C5856" w:rsidRPr="00B2776D" w:rsidRDefault="007C5856" w:rsidP="007C5856">
      <w:pPr>
        <w:jc w:val="both"/>
        <w:rPr>
          <w:rFonts w:ascii="Lato" w:hAnsi="Lato"/>
          <w:sz w:val="22"/>
          <w:szCs w:val="22"/>
        </w:rPr>
      </w:pPr>
    </w:p>
    <w:p w14:paraId="3CE2E249" w14:textId="77777777" w:rsidR="007C5856" w:rsidRPr="00B2776D" w:rsidRDefault="00E53E5F" w:rsidP="001C3139">
      <w:pPr>
        <w:numPr>
          <w:ilvl w:val="0"/>
          <w:numId w:val="11"/>
        </w:numPr>
        <w:tabs>
          <w:tab w:val="clear" w:pos="720"/>
          <w:tab w:val="num" w:pos="426"/>
        </w:tabs>
        <w:ind w:left="426"/>
        <w:jc w:val="both"/>
        <w:rPr>
          <w:rFonts w:ascii="Lato" w:hAnsi="Lato"/>
          <w:sz w:val="22"/>
          <w:szCs w:val="22"/>
        </w:rPr>
      </w:pPr>
      <w:r w:rsidRPr="00B2776D">
        <w:rPr>
          <w:rFonts w:ascii="Lato" w:hAnsi="Lato"/>
          <w:sz w:val="22"/>
          <w:szCs w:val="22"/>
        </w:rPr>
        <w:t>Q</w:t>
      </w:r>
      <w:r w:rsidR="007C5856" w:rsidRPr="00B2776D">
        <w:rPr>
          <w:rFonts w:ascii="Lato" w:hAnsi="Lato"/>
          <w:sz w:val="22"/>
          <w:szCs w:val="22"/>
        </w:rPr>
        <w:t>ue l’empresa licit</w:t>
      </w:r>
      <w:r w:rsidRPr="00B2776D">
        <w:rPr>
          <w:rFonts w:ascii="Lato" w:hAnsi="Lato"/>
          <w:sz w:val="22"/>
          <w:szCs w:val="22"/>
        </w:rPr>
        <w:t>adora a la qual represento, i d’</w:t>
      </w:r>
      <w:r w:rsidR="007C5856" w:rsidRPr="00B2776D">
        <w:rPr>
          <w:rFonts w:ascii="Lato" w:hAnsi="Lato"/>
          <w:sz w:val="22"/>
          <w:szCs w:val="22"/>
        </w:rPr>
        <w:t>acord amb allò establert al plec de clàusules administratives particulars, es compromet a adscriure els mitjans que es determinen a continuació:</w:t>
      </w:r>
    </w:p>
    <w:p w14:paraId="7CA4C9BB" w14:textId="77777777" w:rsidR="007C5856" w:rsidRPr="00B2776D" w:rsidRDefault="007C5856" w:rsidP="007C5856">
      <w:pPr>
        <w:autoSpaceDE w:val="0"/>
        <w:autoSpaceDN w:val="0"/>
        <w:adjustRightInd w:val="0"/>
        <w:jc w:val="both"/>
        <w:rPr>
          <w:rFonts w:ascii="Lato" w:hAnsi="Lato" w:cs="Verdana"/>
          <w:sz w:val="22"/>
          <w:szCs w:val="22"/>
          <w:lang w:bidi="ks-Deva"/>
        </w:rPr>
      </w:pPr>
    </w:p>
    <w:p w14:paraId="42218D3D" w14:textId="77777777" w:rsidR="007C5856" w:rsidRPr="00B2776D" w:rsidRDefault="007C5856" w:rsidP="001C3139">
      <w:pPr>
        <w:numPr>
          <w:ilvl w:val="1"/>
          <w:numId w:val="11"/>
        </w:numPr>
        <w:tabs>
          <w:tab w:val="clear" w:pos="1440"/>
          <w:tab w:val="num" w:pos="851"/>
        </w:tabs>
        <w:autoSpaceDE w:val="0"/>
        <w:autoSpaceDN w:val="0"/>
        <w:adjustRightInd w:val="0"/>
        <w:ind w:left="851"/>
        <w:jc w:val="both"/>
        <w:rPr>
          <w:rFonts w:ascii="Lato" w:hAnsi="Lato" w:cs="Verdana"/>
          <w:sz w:val="22"/>
          <w:szCs w:val="22"/>
          <w:lang w:bidi="ks-Deva"/>
        </w:rPr>
      </w:pPr>
      <w:r w:rsidRPr="00B2776D">
        <w:rPr>
          <w:rFonts w:ascii="Lato" w:hAnsi="Lato" w:cs="Verdana"/>
          <w:sz w:val="22"/>
          <w:szCs w:val="22"/>
          <w:lang w:bidi="ks-Deva"/>
        </w:rPr>
        <w:t>Mitjans propis integrats en la estructura de l’empresa: (</w:t>
      </w:r>
      <w:r w:rsidRPr="00B2776D">
        <w:rPr>
          <w:rFonts w:ascii="Lato" w:hAnsi="Lato" w:cs="Verdana"/>
          <w:i/>
          <w:sz w:val="22"/>
          <w:szCs w:val="22"/>
          <w:lang w:bidi="ks-Deva"/>
        </w:rPr>
        <w:t>cal assenyalar de forma indicativa els mitjans a aportar</w:t>
      </w:r>
      <w:r w:rsidRPr="00B2776D">
        <w:rPr>
          <w:rFonts w:ascii="Lato" w:hAnsi="Lato" w:cs="Verdana"/>
          <w:sz w:val="22"/>
          <w:szCs w:val="22"/>
          <w:lang w:bidi="ks-Deva"/>
        </w:rPr>
        <w:t>)</w:t>
      </w:r>
    </w:p>
    <w:p w14:paraId="19750B75" w14:textId="77777777" w:rsidR="007C5856" w:rsidRPr="00B2776D" w:rsidRDefault="007C5856" w:rsidP="007C5856">
      <w:pPr>
        <w:tabs>
          <w:tab w:val="num" w:pos="851"/>
        </w:tabs>
        <w:autoSpaceDE w:val="0"/>
        <w:autoSpaceDN w:val="0"/>
        <w:adjustRightInd w:val="0"/>
        <w:ind w:left="491"/>
        <w:jc w:val="both"/>
        <w:rPr>
          <w:rFonts w:ascii="Lato" w:hAnsi="Lato" w:cs="Verdana"/>
          <w:sz w:val="22"/>
          <w:szCs w:val="22"/>
          <w:lang w:bidi="ks-Deva"/>
        </w:rPr>
      </w:pPr>
    </w:p>
    <w:p w14:paraId="196539C0" w14:textId="77777777" w:rsidR="007C5856" w:rsidRPr="00B2776D" w:rsidRDefault="007C5856" w:rsidP="001C3139">
      <w:pPr>
        <w:numPr>
          <w:ilvl w:val="0"/>
          <w:numId w:val="14"/>
        </w:numPr>
        <w:tabs>
          <w:tab w:val="clear" w:pos="502"/>
          <w:tab w:val="num" w:pos="1560"/>
        </w:tabs>
        <w:autoSpaceDE w:val="0"/>
        <w:autoSpaceDN w:val="0"/>
        <w:adjustRightInd w:val="0"/>
        <w:ind w:left="1560"/>
        <w:jc w:val="both"/>
        <w:rPr>
          <w:rFonts w:ascii="Lato" w:hAnsi="Lato" w:cs="Verdana"/>
          <w:sz w:val="22"/>
          <w:szCs w:val="22"/>
          <w:lang w:bidi="ks-Deva"/>
        </w:rPr>
      </w:pPr>
    </w:p>
    <w:p w14:paraId="4CD14B65" w14:textId="77777777" w:rsidR="007C5856" w:rsidRPr="00B2776D" w:rsidRDefault="007C5856" w:rsidP="001C3139">
      <w:pPr>
        <w:numPr>
          <w:ilvl w:val="0"/>
          <w:numId w:val="14"/>
        </w:numPr>
        <w:tabs>
          <w:tab w:val="clear" w:pos="502"/>
          <w:tab w:val="num" w:pos="1560"/>
        </w:tabs>
        <w:autoSpaceDE w:val="0"/>
        <w:autoSpaceDN w:val="0"/>
        <w:adjustRightInd w:val="0"/>
        <w:ind w:left="1560"/>
        <w:jc w:val="both"/>
        <w:rPr>
          <w:rFonts w:ascii="Lato" w:hAnsi="Lato" w:cs="Verdana"/>
          <w:sz w:val="22"/>
          <w:szCs w:val="22"/>
          <w:lang w:bidi="ks-Deva"/>
        </w:rPr>
      </w:pPr>
    </w:p>
    <w:p w14:paraId="321EC6C3" w14:textId="77777777" w:rsidR="007C5856" w:rsidRPr="00B2776D" w:rsidRDefault="007C5856" w:rsidP="001C3139">
      <w:pPr>
        <w:numPr>
          <w:ilvl w:val="0"/>
          <w:numId w:val="14"/>
        </w:numPr>
        <w:tabs>
          <w:tab w:val="clear" w:pos="502"/>
          <w:tab w:val="num" w:pos="1560"/>
        </w:tabs>
        <w:autoSpaceDE w:val="0"/>
        <w:autoSpaceDN w:val="0"/>
        <w:adjustRightInd w:val="0"/>
        <w:ind w:left="1560"/>
        <w:jc w:val="both"/>
        <w:rPr>
          <w:rFonts w:ascii="Lato" w:hAnsi="Lato" w:cs="Verdana"/>
          <w:sz w:val="22"/>
          <w:szCs w:val="22"/>
          <w:lang w:bidi="ks-Deva"/>
        </w:rPr>
      </w:pPr>
    </w:p>
    <w:p w14:paraId="34243052" w14:textId="77777777" w:rsidR="007C5856" w:rsidRPr="00B2776D" w:rsidRDefault="007C5856" w:rsidP="007C5856">
      <w:pPr>
        <w:tabs>
          <w:tab w:val="num" w:pos="851"/>
        </w:tabs>
        <w:autoSpaceDE w:val="0"/>
        <w:autoSpaceDN w:val="0"/>
        <w:adjustRightInd w:val="0"/>
        <w:ind w:left="491"/>
        <w:jc w:val="both"/>
        <w:rPr>
          <w:rFonts w:ascii="Lato" w:hAnsi="Lato" w:cs="Verdana"/>
          <w:sz w:val="22"/>
          <w:szCs w:val="22"/>
          <w:lang w:bidi="ks-Deva"/>
        </w:rPr>
      </w:pPr>
    </w:p>
    <w:p w14:paraId="53B52BEB" w14:textId="77777777" w:rsidR="007C5856" w:rsidRPr="00B2776D" w:rsidRDefault="007C5856" w:rsidP="001C3139">
      <w:pPr>
        <w:numPr>
          <w:ilvl w:val="1"/>
          <w:numId w:val="11"/>
        </w:numPr>
        <w:tabs>
          <w:tab w:val="clear" w:pos="1440"/>
          <w:tab w:val="num" w:pos="851"/>
        </w:tabs>
        <w:autoSpaceDE w:val="0"/>
        <w:autoSpaceDN w:val="0"/>
        <w:adjustRightInd w:val="0"/>
        <w:ind w:left="851"/>
        <w:jc w:val="both"/>
        <w:rPr>
          <w:rFonts w:ascii="Lato" w:hAnsi="Lato" w:cs="Verdana"/>
          <w:sz w:val="22"/>
          <w:szCs w:val="22"/>
          <w:lang w:bidi="ks-Deva"/>
        </w:rPr>
      </w:pPr>
      <w:r w:rsidRPr="00B2776D">
        <w:rPr>
          <w:rFonts w:ascii="Lato" w:hAnsi="Lato" w:cs="Verdana"/>
          <w:sz w:val="22"/>
          <w:szCs w:val="22"/>
          <w:lang w:bidi="ks-Deva"/>
        </w:rPr>
        <w:t>Mitjans a adscriure no integrats en la estructura de l’empresa: (</w:t>
      </w:r>
      <w:r w:rsidRPr="00B2776D">
        <w:rPr>
          <w:rFonts w:ascii="Lato" w:hAnsi="Lato" w:cs="Verdana"/>
          <w:i/>
          <w:sz w:val="22"/>
          <w:szCs w:val="22"/>
          <w:lang w:bidi="ks-Deva"/>
        </w:rPr>
        <w:t>cal assenyalar de forma indicativa els mitjans a aportar</w:t>
      </w:r>
      <w:r w:rsidRPr="00B2776D">
        <w:rPr>
          <w:rFonts w:ascii="Lato" w:hAnsi="Lato" w:cs="Verdana"/>
          <w:sz w:val="22"/>
          <w:szCs w:val="22"/>
          <w:lang w:bidi="ks-Deva"/>
        </w:rPr>
        <w:t>)</w:t>
      </w:r>
    </w:p>
    <w:p w14:paraId="181D7EFB" w14:textId="77777777" w:rsidR="007C5856" w:rsidRPr="00B2776D" w:rsidRDefault="007C5856" w:rsidP="007C5856">
      <w:pPr>
        <w:ind w:left="66"/>
        <w:jc w:val="both"/>
        <w:rPr>
          <w:rFonts w:ascii="Lato" w:hAnsi="Lato"/>
          <w:sz w:val="22"/>
          <w:szCs w:val="22"/>
        </w:rPr>
      </w:pPr>
    </w:p>
    <w:p w14:paraId="5DB8B760" w14:textId="77777777" w:rsidR="007C5856" w:rsidRPr="00B2776D" w:rsidRDefault="007C5856" w:rsidP="001C3139">
      <w:pPr>
        <w:numPr>
          <w:ilvl w:val="0"/>
          <w:numId w:val="15"/>
        </w:numPr>
        <w:tabs>
          <w:tab w:val="clear" w:pos="502"/>
          <w:tab w:val="num" w:pos="1560"/>
        </w:tabs>
        <w:autoSpaceDE w:val="0"/>
        <w:autoSpaceDN w:val="0"/>
        <w:adjustRightInd w:val="0"/>
        <w:ind w:left="1560"/>
        <w:jc w:val="both"/>
        <w:rPr>
          <w:rFonts w:ascii="Lato" w:hAnsi="Lato" w:cs="Verdana"/>
          <w:sz w:val="22"/>
          <w:szCs w:val="22"/>
          <w:lang w:bidi="ks-Deva"/>
        </w:rPr>
      </w:pPr>
    </w:p>
    <w:p w14:paraId="66B7A83A" w14:textId="49177B91" w:rsidR="007C5856" w:rsidRPr="00B2776D" w:rsidRDefault="007C5856" w:rsidP="001C3139">
      <w:pPr>
        <w:numPr>
          <w:ilvl w:val="0"/>
          <w:numId w:val="15"/>
        </w:numPr>
        <w:tabs>
          <w:tab w:val="clear" w:pos="502"/>
          <w:tab w:val="num" w:pos="1560"/>
        </w:tabs>
        <w:ind w:left="1560"/>
        <w:jc w:val="both"/>
        <w:rPr>
          <w:rFonts w:ascii="Lato" w:hAnsi="Lato" w:cs="Verdana"/>
          <w:sz w:val="22"/>
          <w:szCs w:val="22"/>
          <w:lang w:bidi="ks-Deva"/>
        </w:rPr>
      </w:pPr>
    </w:p>
    <w:p w14:paraId="7233886B" w14:textId="77777777" w:rsidR="00CD56CD" w:rsidRPr="00B2776D" w:rsidRDefault="00CD56CD" w:rsidP="007C5856">
      <w:pPr>
        <w:jc w:val="both"/>
        <w:rPr>
          <w:rFonts w:ascii="Lato" w:hAnsi="Lato" w:cs="Verdana"/>
          <w:sz w:val="22"/>
          <w:szCs w:val="22"/>
          <w:lang w:bidi="ks-Deva"/>
        </w:rPr>
      </w:pPr>
    </w:p>
    <w:p w14:paraId="18751088" w14:textId="77777777" w:rsidR="007C5856" w:rsidRPr="00B2776D" w:rsidRDefault="007C5856" w:rsidP="007C5856">
      <w:pPr>
        <w:jc w:val="both"/>
        <w:rPr>
          <w:rFonts w:ascii="Lato" w:hAnsi="Lato" w:cs="Verdana"/>
          <w:sz w:val="22"/>
          <w:szCs w:val="22"/>
          <w:lang w:bidi="ks-Deva"/>
        </w:rPr>
      </w:pPr>
      <w:r w:rsidRPr="00B2776D">
        <w:rPr>
          <w:rFonts w:ascii="Lato" w:hAnsi="Lato" w:cs="Verdana"/>
          <w:b/>
          <w:bCs/>
          <w:sz w:val="22"/>
          <w:szCs w:val="22"/>
          <w:lang w:bidi="ks-Deva"/>
        </w:rPr>
        <w:t>FAIG CONSTAR</w:t>
      </w:r>
      <w:r w:rsidRPr="00B2776D">
        <w:rPr>
          <w:rFonts w:ascii="Lato" w:hAnsi="Lato" w:cs="Verdana"/>
          <w:sz w:val="22"/>
          <w:szCs w:val="22"/>
          <w:lang w:bidi="ks-Deva"/>
        </w:rPr>
        <w:t>:</w:t>
      </w:r>
    </w:p>
    <w:p w14:paraId="191852F8" w14:textId="77777777" w:rsidR="007C5856" w:rsidRPr="00B2776D" w:rsidRDefault="007C5856" w:rsidP="007C5856">
      <w:pPr>
        <w:tabs>
          <w:tab w:val="num" w:pos="426"/>
        </w:tabs>
        <w:jc w:val="both"/>
        <w:rPr>
          <w:rFonts w:ascii="Lato" w:hAnsi="Lato"/>
          <w:sz w:val="22"/>
          <w:szCs w:val="22"/>
        </w:rPr>
      </w:pPr>
    </w:p>
    <w:p w14:paraId="48E1142F" w14:textId="77777777" w:rsidR="007C5856" w:rsidRPr="00B2776D" w:rsidRDefault="00E53E5F" w:rsidP="001C3139">
      <w:pPr>
        <w:numPr>
          <w:ilvl w:val="0"/>
          <w:numId w:val="16"/>
        </w:numPr>
        <w:tabs>
          <w:tab w:val="clear" w:pos="720"/>
          <w:tab w:val="num" w:pos="426"/>
        </w:tabs>
        <w:ind w:left="426"/>
        <w:jc w:val="both"/>
        <w:rPr>
          <w:rFonts w:ascii="Lato" w:hAnsi="Lato"/>
          <w:sz w:val="22"/>
          <w:szCs w:val="22"/>
        </w:rPr>
      </w:pPr>
      <w:r w:rsidRPr="00B2776D">
        <w:rPr>
          <w:rFonts w:ascii="Lato" w:hAnsi="Lato"/>
          <w:sz w:val="22"/>
          <w:szCs w:val="22"/>
        </w:rPr>
        <w:t>Q</w:t>
      </w:r>
      <w:r w:rsidR="007C5856" w:rsidRPr="00B2776D">
        <w:rPr>
          <w:rFonts w:ascii="Lato" w:hAnsi="Lato"/>
          <w:sz w:val="22"/>
          <w:szCs w:val="22"/>
        </w:rPr>
        <w:t>ue accepto el caràcter d’obligació essencial d’aquest compromís, i per tant, el seu incompliment és causa de resolució del contracte.</w:t>
      </w:r>
    </w:p>
    <w:p w14:paraId="13D271C3" w14:textId="77777777" w:rsidR="007C5856" w:rsidRPr="00B2776D" w:rsidRDefault="007C5856" w:rsidP="007C5856">
      <w:pPr>
        <w:jc w:val="both"/>
        <w:rPr>
          <w:rFonts w:ascii="Lato" w:eastAsia="SimHei" w:hAnsi="Lato"/>
          <w:sz w:val="22"/>
          <w:szCs w:val="22"/>
        </w:rPr>
      </w:pPr>
    </w:p>
    <w:p w14:paraId="6C0DA9BA" w14:textId="77777777" w:rsidR="007C5856" w:rsidRPr="00B2776D" w:rsidRDefault="007C5856" w:rsidP="007C5856">
      <w:pPr>
        <w:jc w:val="both"/>
        <w:rPr>
          <w:rFonts w:ascii="Lato" w:eastAsia="SimHei" w:hAnsi="Lato"/>
          <w:sz w:val="22"/>
          <w:szCs w:val="22"/>
        </w:rPr>
      </w:pPr>
    </w:p>
    <w:p w14:paraId="0F16D9B7" w14:textId="77777777" w:rsidR="007C5856" w:rsidRPr="00B2776D" w:rsidRDefault="007C5856" w:rsidP="007C5856">
      <w:pPr>
        <w:jc w:val="both"/>
        <w:rPr>
          <w:rFonts w:ascii="Lato" w:eastAsia="SimHei" w:hAnsi="Lato"/>
          <w:sz w:val="22"/>
          <w:szCs w:val="22"/>
        </w:rPr>
      </w:pPr>
      <w:r w:rsidRPr="00B2776D">
        <w:rPr>
          <w:rFonts w:ascii="Lato" w:eastAsia="SimHei" w:hAnsi="Lato"/>
          <w:sz w:val="22"/>
          <w:szCs w:val="22"/>
        </w:rPr>
        <w:t>I perquè així consti, signa aquesta declaració responsable.</w:t>
      </w:r>
    </w:p>
    <w:p w14:paraId="4F287B89" w14:textId="77777777" w:rsidR="007C5856" w:rsidRPr="00B2776D" w:rsidRDefault="007C5856" w:rsidP="007C5856">
      <w:pPr>
        <w:jc w:val="both"/>
        <w:rPr>
          <w:rFonts w:ascii="Lato" w:eastAsia="SimHei" w:hAnsi="Lato"/>
          <w:sz w:val="22"/>
          <w:szCs w:val="22"/>
        </w:rPr>
      </w:pPr>
    </w:p>
    <w:p w14:paraId="6E1C584A" w14:textId="77777777" w:rsidR="00CD56CD" w:rsidRPr="00B2776D" w:rsidRDefault="00CD56CD" w:rsidP="007C5856">
      <w:pPr>
        <w:jc w:val="both"/>
        <w:rPr>
          <w:rFonts w:ascii="Lato" w:eastAsia="SimHei" w:hAnsi="Lato"/>
          <w:sz w:val="22"/>
          <w:szCs w:val="22"/>
        </w:rPr>
      </w:pPr>
    </w:p>
    <w:p w14:paraId="0A7EE789" w14:textId="77777777" w:rsidR="007C5856" w:rsidRPr="00B2776D" w:rsidRDefault="007C5856" w:rsidP="007C5856">
      <w:pPr>
        <w:jc w:val="both"/>
        <w:rPr>
          <w:rFonts w:ascii="Lato" w:eastAsia="SimHei" w:hAnsi="Lato"/>
          <w:b/>
          <w:sz w:val="22"/>
          <w:szCs w:val="22"/>
        </w:rPr>
      </w:pPr>
      <w:r w:rsidRPr="00B2776D">
        <w:rPr>
          <w:rFonts w:ascii="Lato" w:eastAsia="SimHei" w:hAnsi="Lato"/>
          <w:sz w:val="22"/>
          <w:szCs w:val="22"/>
        </w:rPr>
        <w:t>(</w:t>
      </w:r>
      <w:r w:rsidRPr="00B2776D">
        <w:rPr>
          <w:rFonts w:ascii="Lato" w:eastAsia="SimHei" w:hAnsi="Lato"/>
          <w:i/>
          <w:iCs/>
          <w:sz w:val="22"/>
          <w:szCs w:val="22"/>
        </w:rPr>
        <w:t>Lloc, data, signatura i, si escau, segell de l’empresa</w:t>
      </w:r>
      <w:r w:rsidRPr="00B2776D">
        <w:rPr>
          <w:rFonts w:ascii="Lato" w:eastAsia="SimHei" w:hAnsi="Lato"/>
          <w:sz w:val="22"/>
          <w:szCs w:val="22"/>
        </w:rPr>
        <w:t>)</w:t>
      </w:r>
    </w:p>
    <w:p w14:paraId="2D163F8E" w14:textId="77777777" w:rsidR="007C5856" w:rsidRPr="00B2776D" w:rsidRDefault="007C5856" w:rsidP="007C5856">
      <w:pPr>
        <w:jc w:val="both"/>
        <w:rPr>
          <w:rFonts w:ascii="Lato" w:eastAsia="SimHei" w:hAnsi="Lato"/>
          <w:sz w:val="22"/>
          <w:szCs w:val="22"/>
        </w:rPr>
      </w:pPr>
    </w:p>
    <w:p w14:paraId="5862C815" w14:textId="1F9DF70E" w:rsidR="6CC6D3A3" w:rsidRDefault="001C4097" w:rsidP="00411DD1">
      <w:pPr>
        <w:jc w:val="center"/>
        <w:rPr>
          <w:rFonts w:ascii="Lato" w:eastAsia="SimHei" w:hAnsi="Lato"/>
          <w:sz w:val="22"/>
          <w:szCs w:val="22"/>
        </w:rPr>
      </w:pPr>
      <w:r w:rsidRPr="00B2776D">
        <w:rPr>
          <w:rFonts w:ascii="Lato" w:eastAsia="SimHei" w:hAnsi="Lato"/>
          <w:sz w:val="22"/>
          <w:szCs w:val="22"/>
        </w:rPr>
        <w:t>ARAN SALUT</w:t>
      </w:r>
    </w:p>
    <w:p w14:paraId="3EC29EDF" w14:textId="77777777" w:rsidR="6CC6D3A3" w:rsidRDefault="6CC6D3A3" w:rsidP="6CC6D3A3">
      <w:pPr>
        <w:jc w:val="center"/>
        <w:rPr>
          <w:rFonts w:ascii="Lato" w:eastAsia="SimHei" w:hAnsi="Lato"/>
          <w:sz w:val="22"/>
          <w:szCs w:val="22"/>
        </w:rPr>
      </w:pPr>
    </w:p>
    <w:p w14:paraId="40EFF186" w14:textId="580B41F7" w:rsidR="6CC6D3A3" w:rsidRPr="00411DD1" w:rsidRDefault="4EB06257" w:rsidP="00411D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bCs/>
          <w:i/>
          <w:iCs/>
          <w:sz w:val="22"/>
          <w:szCs w:val="22"/>
        </w:rPr>
      </w:pPr>
      <w:r w:rsidRPr="6CC6D3A3">
        <w:rPr>
          <w:rFonts w:ascii="Lato" w:eastAsia="SimHei" w:hAnsi="Lato"/>
          <w:b/>
          <w:bCs/>
          <w:i/>
          <w:iCs/>
          <w:sz w:val="22"/>
          <w:szCs w:val="22"/>
        </w:rPr>
        <w:t>Caldrà signar digitalment aquest document</w:t>
      </w:r>
    </w:p>
    <w:p w14:paraId="11BD90CE" w14:textId="77777777" w:rsidR="00923CFA" w:rsidRPr="00B2776D" w:rsidRDefault="00923CFA" w:rsidP="00712722">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sz w:val="22"/>
          <w:szCs w:val="22"/>
        </w:rPr>
      </w:pPr>
      <w:r w:rsidRPr="00B2776D">
        <w:rPr>
          <w:rFonts w:ascii="Lato" w:hAnsi="Lato" w:cs="Arial"/>
          <w:b/>
          <w:bCs/>
          <w:color w:val="FFFFFF"/>
          <w:sz w:val="22"/>
          <w:szCs w:val="22"/>
        </w:rPr>
        <w:lastRenderedPageBreak/>
        <w:t xml:space="preserve">ANNEX NÚM. </w:t>
      </w:r>
      <w:r w:rsidR="0092438F" w:rsidRPr="00B2776D">
        <w:rPr>
          <w:rFonts w:ascii="Lato" w:hAnsi="Lato" w:cs="Arial"/>
          <w:b/>
          <w:bCs/>
          <w:color w:val="FFFFFF"/>
          <w:sz w:val="22"/>
          <w:szCs w:val="22"/>
        </w:rPr>
        <w:t>5</w:t>
      </w:r>
    </w:p>
    <w:p w14:paraId="27A8754D" w14:textId="77777777" w:rsidR="00923CFA" w:rsidRPr="00B2776D" w:rsidRDefault="00923CFA" w:rsidP="00923CFA">
      <w:pPr>
        <w:jc w:val="both"/>
        <w:rPr>
          <w:rFonts w:ascii="Lato" w:hAnsi="Lato"/>
          <w:color w:val="FF0000"/>
          <w:sz w:val="22"/>
          <w:szCs w:val="22"/>
        </w:rPr>
      </w:pPr>
    </w:p>
    <w:p w14:paraId="32EE1E13" w14:textId="77777777" w:rsidR="00923CFA" w:rsidRPr="00B2776D" w:rsidRDefault="00923CFA" w:rsidP="00712722">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sz w:val="22"/>
          <w:szCs w:val="22"/>
        </w:rPr>
      </w:pPr>
      <w:r w:rsidRPr="00B2776D">
        <w:rPr>
          <w:rFonts w:ascii="Lato" w:hAnsi="Lato"/>
          <w:b/>
          <w:bCs/>
          <w:sz w:val="22"/>
          <w:szCs w:val="22"/>
        </w:rPr>
        <w:t>MODEL D’ACREDITACIÓ DE SOLVÈNCIA PER MITJANS ALIENS</w:t>
      </w:r>
    </w:p>
    <w:p w14:paraId="2B2C3BEE" w14:textId="77777777" w:rsidR="00923CFA" w:rsidRPr="00B2776D" w:rsidRDefault="00923CFA" w:rsidP="00923CFA">
      <w:pPr>
        <w:rPr>
          <w:rFonts w:ascii="Lato" w:hAnsi="Lato"/>
          <w:color w:val="FF0000"/>
          <w:sz w:val="22"/>
          <w:szCs w:val="22"/>
        </w:rPr>
      </w:pPr>
    </w:p>
    <w:p w14:paraId="3B3156B5" w14:textId="77777777" w:rsidR="00923CFA" w:rsidRPr="00B2776D" w:rsidRDefault="00923CFA" w:rsidP="00923CFA">
      <w:pPr>
        <w:jc w:val="both"/>
        <w:rPr>
          <w:rFonts w:ascii="Lato" w:hAnsi="Lato"/>
          <w:sz w:val="22"/>
          <w:szCs w:val="22"/>
        </w:rPr>
      </w:pPr>
      <w:r w:rsidRPr="00B2776D">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1D75F981" w14:textId="77777777" w:rsidR="00923CFA" w:rsidRPr="00B2776D" w:rsidRDefault="00923CFA" w:rsidP="00923CFA">
      <w:pPr>
        <w:autoSpaceDE w:val="0"/>
        <w:autoSpaceDN w:val="0"/>
        <w:adjustRightInd w:val="0"/>
        <w:jc w:val="both"/>
        <w:rPr>
          <w:rFonts w:ascii="Lato" w:hAnsi="Lato" w:cs="Verdana"/>
          <w:sz w:val="22"/>
          <w:szCs w:val="22"/>
          <w:lang w:bidi="ks-Deva"/>
        </w:rPr>
      </w:pPr>
    </w:p>
    <w:p w14:paraId="182AA22A" w14:textId="77777777" w:rsidR="00923CFA" w:rsidRPr="00B2776D" w:rsidRDefault="00923CFA" w:rsidP="00923CFA">
      <w:pPr>
        <w:autoSpaceDE w:val="0"/>
        <w:autoSpaceDN w:val="0"/>
        <w:adjustRightInd w:val="0"/>
        <w:jc w:val="both"/>
        <w:rPr>
          <w:rFonts w:ascii="Lato" w:hAnsi="Lato" w:cs="Verdana"/>
          <w:sz w:val="22"/>
          <w:szCs w:val="22"/>
          <w:lang w:bidi="ks-Deva"/>
        </w:rPr>
      </w:pPr>
      <w:r w:rsidRPr="00B2776D">
        <w:rPr>
          <w:rFonts w:ascii="Lato" w:hAnsi="Lato" w:cs="Verdana"/>
          <w:b/>
          <w:bCs/>
          <w:sz w:val="22"/>
          <w:szCs w:val="22"/>
          <w:lang w:bidi="ks-Deva"/>
        </w:rPr>
        <w:t>DECLARO sota la meva responsabilitat</w:t>
      </w:r>
      <w:r w:rsidRPr="00B2776D">
        <w:rPr>
          <w:rFonts w:ascii="Lato" w:hAnsi="Lato" w:cs="Verdana"/>
          <w:sz w:val="22"/>
          <w:szCs w:val="22"/>
          <w:lang w:bidi="ks-Deva"/>
        </w:rPr>
        <w:t>:</w:t>
      </w:r>
    </w:p>
    <w:p w14:paraId="492E0C3C" w14:textId="77777777" w:rsidR="00923CFA" w:rsidRPr="00B2776D" w:rsidRDefault="00923CFA" w:rsidP="00923CFA">
      <w:pPr>
        <w:autoSpaceDE w:val="0"/>
        <w:autoSpaceDN w:val="0"/>
        <w:adjustRightInd w:val="0"/>
        <w:jc w:val="both"/>
        <w:rPr>
          <w:rFonts w:ascii="Lato" w:hAnsi="Lato" w:cs="Verdana"/>
          <w:sz w:val="22"/>
          <w:szCs w:val="22"/>
          <w:lang w:bidi="ks-Deva"/>
        </w:rPr>
      </w:pPr>
    </w:p>
    <w:p w14:paraId="7429E3A4" w14:textId="64B62398" w:rsidR="00923CFA" w:rsidRPr="00B2776D" w:rsidRDefault="00923CFA" w:rsidP="001C3139">
      <w:pPr>
        <w:numPr>
          <w:ilvl w:val="0"/>
          <w:numId w:val="34"/>
        </w:numPr>
        <w:tabs>
          <w:tab w:val="clear" w:pos="720"/>
          <w:tab w:val="num" w:pos="284"/>
        </w:tabs>
        <w:ind w:left="284" w:hanging="284"/>
        <w:jc w:val="both"/>
        <w:rPr>
          <w:rFonts w:ascii="Lato" w:hAnsi="Lato"/>
          <w:sz w:val="22"/>
          <w:szCs w:val="22"/>
        </w:rPr>
      </w:pPr>
      <w:r w:rsidRPr="00B2776D">
        <w:rPr>
          <w:rFonts w:ascii="Lato" w:hAnsi="Lato"/>
          <w:sz w:val="22"/>
          <w:szCs w:val="22"/>
        </w:rPr>
        <w:t>que estic assabentat/ada i sóc coneixedor en tot el seu abast de les condicions per optar a l’adjudicació del contracte d’obres</w:t>
      </w:r>
      <w:r w:rsidR="00B16BE7" w:rsidRPr="00B2776D">
        <w:rPr>
          <w:rFonts w:ascii="Lato" w:hAnsi="Lato"/>
          <w:sz w:val="22"/>
          <w:szCs w:val="22"/>
        </w:rPr>
        <w:t xml:space="preserve"> de</w:t>
      </w:r>
      <w:r w:rsidRPr="00B2776D">
        <w:rPr>
          <w:rFonts w:ascii="Lato" w:hAnsi="Lato"/>
          <w:sz w:val="22"/>
          <w:szCs w:val="22"/>
        </w:rPr>
        <w:t xml:space="preserve"> </w:t>
      </w:r>
      <w:r w:rsidR="00AD1636" w:rsidRPr="00B2776D">
        <w:rPr>
          <w:rFonts w:ascii="Lato" w:hAnsi="Lato"/>
          <w:sz w:val="22"/>
          <w:szCs w:val="22"/>
        </w:rPr>
        <w:t>“</w:t>
      </w:r>
      <w:r w:rsidR="00147B1A" w:rsidRPr="00B2776D">
        <w:rPr>
          <w:rFonts w:ascii="Lato" w:hAnsi="Lato"/>
          <w:bCs/>
          <w:i/>
          <w:iCs/>
          <w:sz w:val="22"/>
          <w:szCs w:val="22"/>
        </w:rPr>
        <w:t xml:space="preserve">REMODELACIO INTEGRAL DE LA CUINA DE L’ESPITAU VAL D’ARAN </w:t>
      </w:r>
      <w:r w:rsidR="00AD1636" w:rsidRPr="00B2776D">
        <w:rPr>
          <w:rFonts w:ascii="Lato" w:hAnsi="Lato"/>
          <w:b/>
          <w:bCs/>
          <w:i/>
          <w:sz w:val="22"/>
          <w:szCs w:val="22"/>
        </w:rPr>
        <w:t>”</w:t>
      </w:r>
      <w:r w:rsidRPr="00B2776D">
        <w:rPr>
          <w:rFonts w:ascii="Lato" w:hAnsi="Lato"/>
          <w:sz w:val="22"/>
          <w:szCs w:val="22"/>
        </w:rPr>
        <w:t>a la qual concorre el licitador __________________________________ (</w:t>
      </w:r>
      <w:r w:rsidRPr="00B2776D">
        <w:rPr>
          <w:rFonts w:ascii="Lato" w:hAnsi="Lato"/>
          <w:i/>
          <w:iCs/>
          <w:sz w:val="22"/>
          <w:szCs w:val="22"/>
        </w:rPr>
        <w:t>nom de l’empresa a la qual es presta la solvència</w:t>
      </w:r>
      <w:r w:rsidRPr="00B2776D">
        <w:rPr>
          <w:rFonts w:ascii="Lato" w:hAnsi="Lato"/>
          <w:sz w:val="22"/>
          <w:szCs w:val="22"/>
        </w:rPr>
        <w:t>), amb CIF __________ (</w:t>
      </w:r>
      <w:r w:rsidRPr="00B2776D">
        <w:rPr>
          <w:rFonts w:ascii="Lato" w:hAnsi="Lato"/>
          <w:i/>
          <w:iCs/>
          <w:sz w:val="22"/>
          <w:szCs w:val="22"/>
        </w:rPr>
        <w:t>CIF de l’empresa a la qual es presta la solvència</w:t>
      </w:r>
      <w:r w:rsidRPr="00B2776D">
        <w:rPr>
          <w:rFonts w:ascii="Lato" w:hAnsi="Lato"/>
          <w:sz w:val="22"/>
          <w:szCs w:val="22"/>
        </w:rPr>
        <w:t>)</w:t>
      </w:r>
    </w:p>
    <w:p w14:paraId="025559CF" w14:textId="77777777" w:rsidR="00923CFA" w:rsidRPr="00B2776D" w:rsidRDefault="00923CFA" w:rsidP="00923CFA">
      <w:pPr>
        <w:ind w:left="284"/>
        <w:jc w:val="both"/>
        <w:rPr>
          <w:rFonts w:ascii="Lato" w:hAnsi="Lato"/>
          <w:sz w:val="22"/>
          <w:szCs w:val="22"/>
        </w:rPr>
      </w:pPr>
    </w:p>
    <w:p w14:paraId="4AB1A1FA" w14:textId="77777777" w:rsidR="00923CFA" w:rsidRPr="00B2776D" w:rsidRDefault="00923CFA" w:rsidP="001C3139">
      <w:pPr>
        <w:numPr>
          <w:ilvl w:val="0"/>
          <w:numId w:val="34"/>
        </w:numPr>
        <w:tabs>
          <w:tab w:val="clear" w:pos="720"/>
          <w:tab w:val="num" w:pos="284"/>
        </w:tabs>
        <w:ind w:left="284" w:hanging="284"/>
        <w:jc w:val="both"/>
        <w:rPr>
          <w:rFonts w:ascii="Lato" w:hAnsi="Lato"/>
          <w:sz w:val="22"/>
          <w:szCs w:val="22"/>
        </w:rPr>
      </w:pPr>
      <w:r w:rsidRPr="00B2776D">
        <w:rPr>
          <w:rFonts w:ascii="Lato" w:hAnsi="Lato"/>
          <w:sz w:val="22"/>
          <w:szCs w:val="22"/>
        </w:rPr>
        <w:t>que l’empresa a la qual represento ostenta la solvència requerida a la clàusula sisena del Plec de clàusules administratives que regeixen la licitació de referència</w:t>
      </w:r>
    </w:p>
    <w:p w14:paraId="09013C57" w14:textId="77777777" w:rsidR="00923CFA" w:rsidRPr="00B2776D" w:rsidRDefault="00923CFA" w:rsidP="00923CFA">
      <w:pPr>
        <w:pStyle w:val="Prrafodelista"/>
        <w:rPr>
          <w:rFonts w:ascii="Lato" w:hAnsi="Lato"/>
          <w:sz w:val="22"/>
          <w:szCs w:val="22"/>
          <w:lang w:val="ca-ES"/>
        </w:rPr>
      </w:pPr>
    </w:p>
    <w:p w14:paraId="23BDDF40" w14:textId="77777777" w:rsidR="00923CFA" w:rsidRPr="00B2776D" w:rsidRDefault="00923CFA" w:rsidP="001C3139">
      <w:pPr>
        <w:numPr>
          <w:ilvl w:val="0"/>
          <w:numId w:val="34"/>
        </w:numPr>
        <w:tabs>
          <w:tab w:val="clear" w:pos="720"/>
          <w:tab w:val="num" w:pos="284"/>
        </w:tabs>
        <w:ind w:left="284" w:hanging="284"/>
        <w:jc w:val="both"/>
        <w:rPr>
          <w:rFonts w:ascii="Lato" w:hAnsi="Lato"/>
          <w:sz w:val="22"/>
          <w:szCs w:val="22"/>
        </w:rPr>
      </w:pPr>
      <w:r w:rsidRPr="00B2776D">
        <w:rPr>
          <w:rFonts w:ascii="Lato" w:hAnsi="Lato"/>
          <w:sz w:val="22"/>
          <w:szCs w:val="22"/>
        </w:rPr>
        <w:t>que MANIFESTO la voluntat expressa i irrevocable de posar a disposició del licitador ____________________________________ (</w:t>
      </w:r>
      <w:r w:rsidRPr="00B2776D">
        <w:rPr>
          <w:rFonts w:ascii="Lato" w:hAnsi="Lato"/>
          <w:i/>
          <w:iCs/>
          <w:sz w:val="22"/>
          <w:szCs w:val="22"/>
        </w:rPr>
        <w:t>nom de l’empresa a la qual es presta la solvència</w:t>
      </w:r>
      <w:r w:rsidRPr="00B2776D">
        <w:rPr>
          <w:rFonts w:ascii="Lato" w:hAnsi="Lato"/>
          <w:sz w:val="22"/>
          <w:szCs w:val="22"/>
        </w:rPr>
        <w:t>), amb CIF __________ (</w:t>
      </w:r>
      <w:r w:rsidRPr="00B2776D">
        <w:rPr>
          <w:rFonts w:ascii="Lato" w:hAnsi="Lato"/>
          <w:i/>
          <w:iCs/>
          <w:sz w:val="22"/>
          <w:szCs w:val="22"/>
        </w:rPr>
        <w:t>CIF de l’empresa a la qual es presta la solvència</w:t>
      </w:r>
      <w:r w:rsidRPr="00B2776D">
        <w:rPr>
          <w:rFonts w:ascii="Lato" w:hAnsi="Lato"/>
          <w:sz w:val="22"/>
          <w:szCs w:val="22"/>
        </w:rPr>
        <w:t xml:space="preserve">), en cas que aquest resulti adjudicatari, dels mitjans necessaris per a l’execució del contracte, amb acceptació expressa d’allò que estableix l’art. 1257.2 Cc </w:t>
      </w:r>
    </w:p>
    <w:p w14:paraId="30921DD6" w14:textId="77777777" w:rsidR="00923CFA" w:rsidRPr="00B2776D" w:rsidRDefault="00923CFA" w:rsidP="00923CFA">
      <w:pPr>
        <w:pStyle w:val="Prrafodelista"/>
        <w:rPr>
          <w:rFonts w:ascii="Lato" w:hAnsi="Lato"/>
          <w:sz w:val="22"/>
          <w:szCs w:val="22"/>
          <w:lang w:val="ca-ES"/>
        </w:rPr>
      </w:pPr>
    </w:p>
    <w:p w14:paraId="63B40B17" w14:textId="7949191E" w:rsidR="00923CFA" w:rsidRPr="00B2776D" w:rsidRDefault="00923CFA" w:rsidP="001C3139">
      <w:pPr>
        <w:numPr>
          <w:ilvl w:val="0"/>
          <w:numId w:val="34"/>
        </w:numPr>
        <w:tabs>
          <w:tab w:val="clear" w:pos="720"/>
          <w:tab w:val="num" w:pos="284"/>
        </w:tabs>
        <w:ind w:left="284" w:hanging="284"/>
        <w:jc w:val="both"/>
        <w:rPr>
          <w:rFonts w:ascii="Lato" w:hAnsi="Lato"/>
          <w:sz w:val="22"/>
          <w:szCs w:val="22"/>
        </w:rPr>
      </w:pPr>
      <w:r w:rsidRPr="00B2776D">
        <w:rPr>
          <w:rFonts w:ascii="Lato" w:hAnsi="Lato"/>
          <w:sz w:val="22"/>
          <w:szCs w:val="22"/>
        </w:rPr>
        <w:t xml:space="preserve">que ACCEPTO que caldrà l’autorització prèvia i expressa </w:t>
      </w:r>
      <w:r w:rsidR="001C4097" w:rsidRPr="00B2776D">
        <w:rPr>
          <w:rFonts w:ascii="Lato" w:hAnsi="Lato"/>
          <w:sz w:val="22"/>
          <w:szCs w:val="22"/>
        </w:rPr>
        <w:t xml:space="preserve">d’Aran Salut </w:t>
      </w:r>
      <w:r w:rsidRPr="00B2776D">
        <w:rPr>
          <w:rFonts w:ascii="Lato" w:hAnsi="Lato"/>
          <w:sz w:val="22"/>
          <w:szCs w:val="22"/>
        </w:rPr>
        <w:t>per tal de substituir o modificar el present compromís de posar a disposició del licitador ___________________________________ (</w:t>
      </w:r>
      <w:r w:rsidRPr="00B2776D">
        <w:rPr>
          <w:rFonts w:ascii="Lato" w:hAnsi="Lato"/>
          <w:i/>
          <w:iCs/>
          <w:sz w:val="22"/>
          <w:szCs w:val="22"/>
        </w:rPr>
        <w:t>nom de l’empresa a la qual es presta la solvència</w:t>
      </w:r>
      <w:r w:rsidRPr="00B2776D">
        <w:rPr>
          <w:rFonts w:ascii="Lato" w:hAnsi="Lato"/>
          <w:sz w:val="22"/>
          <w:szCs w:val="22"/>
        </w:rPr>
        <w:t>), amb CIF __________ (</w:t>
      </w:r>
      <w:r w:rsidRPr="00B2776D">
        <w:rPr>
          <w:rFonts w:ascii="Lato" w:hAnsi="Lato"/>
          <w:i/>
          <w:iCs/>
          <w:sz w:val="22"/>
          <w:szCs w:val="22"/>
        </w:rPr>
        <w:t>CIF de l’empresa a la qual es presta la solvència</w:t>
      </w:r>
      <w:r w:rsidRPr="00B2776D">
        <w:rPr>
          <w:rFonts w:ascii="Lato" w:hAnsi="Lato"/>
          <w:sz w:val="22"/>
          <w:szCs w:val="22"/>
        </w:rPr>
        <w:t>) la meva pròpia solvència.</w:t>
      </w:r>
    </w:p>
    <w:p w14:paraId="532D7643" w14:textId="77777777" w:rsidR="00923CFA" w:rsidRPr="00B2776D" w:rsidRDefault="00923CFA" w:rsidP="00923CFA">
      <w:pPr>
        <w:pStyle w:val="Prrafodelista"/>
        <w:rPr>
          <w:rFonts w:ascii="Lato" w:hAnsi="Lato"/>
          <w:sz w:val="22"/>
          <w:szCs w:val="22"/>
          <w:lang w:val="ca-ES"/>
        </w:rPr>
      </w:pPr>
    </w:p>
    <w:p w14:paraId="6AF88BD6" w14:textId="5CC21176" w:rsidR="00923CFA" w:rsidRPr="00B2776D" w:rsidRDefault="00923CFA" w:rsidP="00923CFA">
      <w:pPr>
        <w:jc w:val="both"/>
        <w:rPr>
          <w:rFonts w:ascii="Lato" w:hAnsi="Lato"/>
          <w:sz w:val="22"/>
          <w:szCs w:val="22"/>
        </w:rPr>
      </w:pPr>
      <w:r w:rsidRPr="00B2776D">
        <w:rPr>
          <w:rFonts w:ascii="Lato" w:hAnsi="Lato"/>
          <w:sz w:val="22"/>
          <w:szCs w:val="22"/>
        </w:rPr>
        <w:t>La presentació d’aquest compromís en la proposició del licitador ___________________________ _________________ (</w:t>
      </w:r>
      <w:r w:rsidRPr="00B2776D">
        <w:rPr>
          <w:rFonts w:ascii="Lato" w:hAnsi="Lato"/>
          <w:i/>
          <w:iCs/>
          <w:sz w:val="22"/>
          <w:szCs w:val="22"/>
        </w:rPr>
        <w:t>nom de l’empresa a la qual es presta la solvència</w:t>
      </w:r>
      <w:r w:rsidRPr="00B2776D">
        <w:rPr>
          <w:rFonts w:ascii="Lato" w:hAnsi="Lato"/>
          <w:sz w:val="22"/>
          <w:szCs w:val="22"/>
        </w:rPr>
        <w:t>), amb CIF __________ (</w:t>
      </w:r>
      <w:r w:rsidRPr="00B2776D">
        <w:rPr>
          <w:rFonts w:ascii="Lato" w:hAnsi="Lato"/>
          <w:i/>
          <w:iCs/>
          <w:sz w:val="22"/>
          <w:szCs w:val="22"/>
        </w:rPr>
        <w:t>CIF de l’empresa a la qual es presta la solvència</w:t>
      </w:r>
      <w:r w:rsidRPr="00B2776D">
        <w:rPr>
          <w:rFonts w:ascii="Lato" w:hAnsi="Lato"/>
          <w:sz w:val="22"/>
          <w:szCs w:val="22"/>
        </w:rPr>
        <w:t>) en suposa l’acceptació per part</w:t>
      </w:r>
      <w:r w:rsidR="001C4097" w:rsidRPr="00B2776D">
        <w:rPr>
          <w:rFonts w:ascii="Lato" w:hAnsi="Lato"/>
          <w:sz w:val="22"/>
          <w:szCs w:val="22"/>
        </w:rPr>
        <w:t xml:space="preserve"> d’Aran Salut</w:t>
      </w:r>
      <w:r w:rsidRPr="00B2776D">
        <w:rPr>
          <w:rFonts w:ascii="Lato" w:hAnsi="Lato"/>
          <w:sz w:val="22"/>
          <w:szCs w:val="22"/>
        </w:rPr>
        <w:t>, per al cas que el licitador en qüestió resulti adjudicatari del contracte de referència.</w:t>
      </w:r>
    </w:p>
    <w:p w14:paraId="65166A0A" w14:textId="77777777" w:rsidR="00923CFA" w:rsidRPr="00B2776D" w:rsidRDefault="00923CFA" w:rsidP="00923CFA">
      <w:pPr>
        <w:jc w:val="both"/>
        <w:rPr>
          <w:rFonts w:ascii="Lato" w:eastAsia="SimHei" w:hAnsi="Lato"/>
          <w:sz w:val="22"/>
          <w:szCs w:val="22"/>
        </w:rPr>
      </w:pPr>
    </w:p>
    <w:p w14:paraId="5A90C846" w14:textId="77777777" w:rsidR="00923CFA" w:rsidRPr="00B2776D" w:rsidRDefault="00923CFA" w:rsidP="00923CFA">
      <w:pPr>
        <w:jc w:val="both"/>
        <w:rPr>
          <w:rFonts w:ascii="Lato" w:eastAsia="SimHei" w:hAnsi="Lato"/>
          <w:sz w:val="22"/>
          <w:szCs w:val="22"/>
        </w:rPr>
      </w:pPr>
      <w:r w:rsidRPr="00B2776D">
        <w:rPr>
          <w:rFonts w:ascii="Lato" w:eastAsia="SimHei" w:hAnsi="Lato"/>
          <w:sz w:val="22"/>
          <w:szCs w:val="22"/>
        </w:rPr>
        <w:t>I perquè així consti, signo aquesta declaració responsable.</w:t>
      </w:r>
    </w:p>
    <w:p w14:paraId="62C2D79E" w14:textId="77777777" w:rsidR="00923CFA" w:rsidRPr="00B2776D" w:rsidRDefault="00923CFA" w:rsidP="00923CFA">
      <w:pPr>
        <w:jc w:val="both"/>
        <w:rPr>
          <w:rFonts w:ascii="Lato" w:eastAsia="SimHei" w:hAnsi="Lato"/>
          <w:sz w:val="22"/>
          <w:szCs w:val="22"/>
        </w:rPr>
      </w:pPr>
    </w:p>
    <w:p w14:paraId="28ED3AB1" w14:textId="77777777" w:rsidR="006E7FA6" w:rsidRPr="00B2776D" w:rsidRDefault="00923CFA" w:rsidP="006E7FA6">
      <w:pPr>
        <w:jc w:val="both"/>
        <w:rPr>
          <w:rFonts w:ascii="Lato" w:eastAsia="SimHei" w:hAnsi="Lato"/>
          <w:sz w:val="22"/>
          <w:szCs w:val="22"/>
        </w:rPr>
      </w:pPr>
      <w:r w:rsidRPr="00B2776D">
        <w:rPr>
          <w:rFonts w:ascii="Lato" w:eastAsia="SimHei" w:hAnsi="Lato"/>
          <w:sz w:val="22"/>
          <w:szCs w:val="22"/>
        </w:rPr>
        <w:t>(</w:t>
      </w:r>
      <w:r w:rsidRPr="00B2776D">
        <w:rPr>
          <w:rFonts w:ascii="Lato" w:eastAsia="SimHei" w:hAnsi="Lato"/>
          <w:i/>
          <w:iCs/>
          <w:sz w:val="22"/>
          <w:szCs w:val="22"/>
        </w:rPr>
        <w:t>Lloc, data, signatura i, si escau, segell de l’empresa</w:t>
      </w:r>
      <w:r w:rsidRPr="00B2776D">
        <w:rPr>
          <w:rFonts w:ascii="Lato" w:eastAsia="SimHei" w:hAnsi="Lato"/>
          <w:sz w:val="22"/>
          <w:szCs w:val="22"/>
        </w:rPr>
        <w:t>)</w:t>
      </w:r>
    </w:p>
    <w:p w14:paraId="6338D6A5" w14:textId="77777777" w:rsidR="006E7FA6" w:rsidRPr="00B2776D" w:rsidRDefault="006E7FA6" w:rsidP="006E7FA6">
      <w:pPr>
        <w:jc w:val="both"/>
        <w:rPr>
          <w:rFonts w:ascii="Lato" w:eastAsia="SimHei" w:hAnsi="Lato"/>
          <w:sz w:val="22"/>
          <w:szCs w:val="22"/>
        </w:rPr>
      </w:pPr>
    </w:p>
    <w:p w14:paraId="2957585D" w14:textId="3C4D156C" w:rsidR="6CC6D3A3" w:rsidRPr="00411DD1" w:rsidRDefault="3CE9EFC9" w:rsidP="00411DD1">
      <w:pPr>
        <w:jc w:val="center"/>
        <w:rPr>
          <w:rFonts w:ascii="Lato" w:hAnsi="Lato"/>
          <w:sz w:val="22"/>
          <w:szCs w:val="22"/>
        </w:rPr>
      </w:pPr>
      <w:r w:rsidRPr="6CC6D3A3">
        <w:rPr>
          <w:rFonts w:ascii="Lato" w:eastAsia="SimHei" w:hAnsi="Lato"/>
          <w:sz w:val="22"/>
          <w:szCs w:val="22"/>
        </w:rPr>
        <w:t>ARAN SALUT</w:t>
      </w:r>
    </w:p>
    <w:p w14:paraId="386B243A" w14:textId="7CD5E5DE" w:rsidR="6CC6D3A3" w:rsidRDefault="6CC6D3A3" w:rsidP="6CC6D3A3">
      <w:pPr>
        <w:jc w:val="center"/>
        <w:rPr>
          <w:rFonts w:ascii="Lato" w:eastAsia="SimHei" w:hAnsi="Lato"/>
          <w:sz w:val="22"/>
          <w:szCs w:val="22"/>
        </w:rPr>
      </w:pPr>
    </w:p>
    <w:p w14:paraId="6BD37120" w14:textId="7F2F4B19" w:rsidR="6CC6D3A3" w:rsidRDefault="6CC6D3A3" w:rsidP="6CC6D3A3">
      <w:pPr>
        <w:jc w:val="center"/>
        <w:rPr>
          <w:rFonts w:ascii="Lato" w:eastAsia="SimHei" w:hAnsi="Lato"/>
          <w:sz w:val="22"/>
          <w:szCs w:val="22"/>
        </w:rPr>
      </w:pPr>
    </w:p>
    <w:p w14:paraId="3FAB32F0" w14:textId="2846EBE8" w:rsidR="6CC6D3A3" w:rsidRPr="00411DD1" w:rsidRDefault="533BCD7B" w:rsidP="00411D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bCs/>
          <w:i/>
          <w:iCs/>
          <w:sz w:val="22"/>
          <w:szCs w:val="22"/>
        </w:rPr>
      </w:pPr>
      <w:r w:rsidRPr="5DC4431B">
        <w:rPr>
          <w:rFonts w:ascii="Lato" w:eastAsia="SimHei" w:hAnsi="Lato"/>
          <w:b/>
          <w:bCs/>
          <w:i/>
          <w:iCs/>
          <w:sz w:val="22"/>
          <w:szCs w:val="22"/>
        </w:rPr>
        <w:t xml:space="preserve">Caldrà signar digitalment aquest document </w:t>
      </w:r>
    </w:p>
    <w:p w14:paraId="4721A72C" w14:textId="34B2CED0" w:rsidR="6BE2229D" w:rsidRDefault="6BE2229D" w:rsidP="6CC6D3A3">
      <w:pPr>
        <w:pBdr>
          <w:top w:val="single" w:sz="4" w:space="1" w:color="auto"/>
          <w:left w:val="single" w:sz="4" w:space="4" w:color="auto"/>
          <w:bottom w:val="single" w:sz="4" w:space="1" w:color="auto"/>
          <w:right w:val="single" w:sz="4" w:space="4" w:color="auto"/>
        </w:pBdr>
        <w:shd w:val="clear" w:color="auto" w:fill="669AD8"/>
        <w:jc w:val="right"/>
        <w:rPr>
          <w:rFonts w:ascii="Lato" w:hAnsi="Lato" w:cs="Arial"/>
          <w:b/>
          <w:bCs/>
          <w:color w:val="FFFFFF" w:themeColor="background1"/>
          <w:sz w:val="22"/>
          <w:szCs w:val="22"/>
        </w:rPr>
      </w:pPr>
      <w:r w:rsidRPr="6CC6D3A3">
        <w:rPr>
          <w:rFonts w:ascii="Lato" w:hAnsi="Lato" w:cs="Arial"/>
          <w:b/>
          <w:bCs/>
          <w:color w:val="FFFFFF" w:themeColor="background1"/>
          <w:sz w:val="22"/>
          <w:szCs w:val="22"/>
        </w:rPr>
        <w:lastRenderedPageBreak/>
        <w:t xml:space="preserve">ANNEX NÚM. </w:t>
      </w:r>
      <w:r w:rsidR="1547B58E" w:rsidRPr="6CC6D3A3">
        <w:rPr>
          <w:rFonts w:ascii="Lato" w:hAnsi="Lato" w:cs="Arial"/>
          <w:b/>
          <w:bCs/>
          <w:color w:val="FFFFFF" w:themeColor="background1"/>
          <w:sz w:val="22"/>
          <w:szCs w:val="22"/>
        </w:rPr>
        <w:t>6</w:t>
      </w:r>
    </w:p>
    <w:p w14:paraId="54DAF950" w14:textId="02F4136D" w:rsidR="7A113421" w:rsidRDefault="7A113421" w:rsidP="6CC6D3A3">
      <w:pPr>
        <w:pBdr>
          <w:top w:val="single" w:sz="4" w:space="1" w:color="auto"/>
          <w:left w:val="single" w:sz="4" w:space="4" w:color="auto"/>
          <w:bottom w:val="single" w:sz="4" w:space="1" w:color="auto"/>
          <w:right w:val="single" w:sz="4" w:space="4" w:color="auto"/>
        </w:pBdr>
        <w:shd w:val="clear" w:color="auto" w:fill="C7DAF1"/>
        <w:spacing w:line="259" w:lineRule="auto"/>
        <w:jc w:val="center"/>
      </w:pPr>
      <w:r w:rsidRPr="6CC6D3A3">
        <w:rPr>
          <w:rFonts w:ascii="Lato" w:hAnsi="Lato"/>
          <w:b/>
          <w:bCs/>
          <w:sz w:val="22"/>
          <w:szCs w:val="22"/>
        </w:rPr>
        <w:t>MODEL DE DECLARACIÓ DE CONFIDENCIALITAT DE DOCUMENTS</w:t>
      </w:r>
    </w:p>
    <w:p w14:paraId="6A475876" w14:textId="3332CBC8" w:rsidR="6CC6D3A3" w:rsidRDefault="6CC6D3A3" w:rsidP="6CC6D3A3">
      <w:pPr>
        <w:jc w:val="both"/>
        <w:rPr>
          <w:rFonts w:ascii="Lato" w:eastAsia="Lato" w:hAnsi="Lato" w:cs="Lato"/>
          <w:sz w:val="22"/>
          <w:szCs w:val="22"/>
          <w:lang w:val="ca"/>
        </w:rPr>
      </w:pPr>
    </w:p>
    <w:p w14:paraId="6D996922" w14:textId="5A2C436C" w:rsidR="2A04D275" w:rsidRDefault="2A04D275" w:rsidP="6CC6D3A3">
      <w:pPr>
        <w:jc w:val="both"/>
      </w:pPr>
      <w:r w:rsidRPr="6CC6D3A3">
        <w:rPr>
          <w:rFonts w:ascii="Lato" w:eastAsia="Lato" w:hAnsi="Lato" w:cs="Lato"/>
          <w:sz w:val="22"/>
          <w:szCs w:val="22"/>
          <w:lang w:val="ca"/>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3900B73F" w14:textId="47CDB607" w:rsidR="2A04D275" w:rsidRDefault="2A04D275" w:rsidP="6CC6D3A3">
      <w:pPr>
        <w:jc w:val="both"/>
      </w:pPr>
      <w:r w:rsidRPr="6CC6D3A3">
        <w:rPr>
          <w:rFonts w:ascii="Lato" w:eastAsia="Lato" w:hAnsi="Lato" w:cs="Lato"/>
          <w:sz w:val="22"/>
          <w:szCs w:val="22"/>
          <w:lang w:val="ca"/>
        </w:rPr>
        <w:t xml:space="preserve"> </w:t>
      </w:r>
    </w:p>
    <w:p w14:paraId="0E6FB484" w14:textId="7D15CB4F" w:rsidR="2A04D275" w:rsidRDefault="2A04D275" w:rsidP="6CC6D3A3">
      <w:pPr>
        <w:jc w:val="both"/>
      </w:pPr>
      <w:r w:rsidRPr="6CC6D3A3">
        <w:rPr>
          <w:rFonts w:ascii="Lato" w:eastAsia="Lato" w:hAnsi="Lato" w:cs="Lato"/>
          <w:b/>
          <w:bCs/>
          <w:sz w:val="22"/>
          <w:szCs w:val="22"/>
          <w:lang w:val="ca"/>
        </w:rPr>
        <w:t>DECLARO sota la meva responsabilitat</w:t>
      </w:r>
      <w:r w:rsidRPr="6CC6D3A3">
        <w:rPr>
          <w:rFonts w:ascii="Lato" w:eastAsia="Lato" w:hAnsi="Lato" w:cs="Lato"/>
          <w:sz w:val="22"/>
          <w:szCs w:val="22"/>
          <w:lang w:val="ca"/>
        </w:rPr>
        <w:t>:</w:t>
      </w:r>
    </w:p>
    <w:p w14:paraId="1C81B2CD" w14:textId="0C733A32" w:rsidR="2A04D275" w:rsidRDefault="2A04D275" w:rsidP="6CC6D3A3">
      <w:pPr>
        <w:jc w:val="both"/>
      </w:pPr>
      <w:r w:rsidRPr="6CC6D3A3">
        <w:rPr>
          <w:rFonts w:ascii="Lato" w:eastAsia="Lato" w:hAnsi="Lato" w:cs="Lato"/>
          <w:sz w:val="22"/>
          <w:szCs w:val="22"/>
          <w:lang w:val="ca"/>
        </w:rPr>
        <w:t xml:space="preserve"> </w:t>
      </w:r>
    </w:p>
    <w:p w14:paraId="508BEABE" w14:textId="15B96106" w:rsidR="2A04D275" w:rsidRDefault="2A04D275" w:rsidP="6CC6D3A3">
      <w:pPr>
        <w:ind w:left="426"/>
        <w:jc w:val="both"/>
      </w:pPr>
      <w:r w:rsidRPr="6CC6D3A3">
        <w:rPr>
          <w:rFonts w:ascii="Lato" w:eastAsia="Lato" w:hAnsi="Lato" w:cs="Lato"/>
          <w:sz w:val="22"/>
          <w:szCs w:val="22"/>
          <w:lang w:val="ca"/>
        </w:rPr>
        <w:t>Els documents i/o la informació que es detalla seguidament tenen caràcter confidencial:</w:t>
      </w:r>
    </w:p>
    <w:p w14:paraId="12687B37" w14:textId="500B8E2C" w:rsidR="2A04D275" w:rsidRDefault="2A04D275" w:rsidP="6CC6D3A3">
      <w:pPr>
        <w:jc w:val="both"/>
      </w:pPr>
      <w:r w:rsidRPr="6CC6D3A3">
        <w:rPr>
          <w:rFonts w:ascii="Lato" w:eastAsia="Lato" w:hAnsi="Lato" w:cs="Lato"/>
          <w:sz w:val="22"/>
          <w:szCs w:val="22"/>
          <w:lang w:val="ca"/>
        </w:rPr>
        <w:t xml:space="preserve"> </w:t>
      </w:r>
    </w:p>
    <w:tbl>
      <w:tblPr>
        <w:tblW w:w="0" w:type="auto"/>
        <w:tblInd w:w="540" w:type="dxa"/>
        <w:tblLook w:val="04A0" w:firstRow="1" w:lastRow="0" w:firstColumn="1" w:lastColumn="0" w:noHBand="0" w:noVBand="1"/>
      </w:tblPr>
      <w:tblGrid>
        <w:gridCol w:w="1906"/>
        <w:gridCol w:w="4837"/>
        <w:gridCol w:w="1222"/>
      </w:tblGrid>
      <w:tr w:rsidR="6CC6D3A3" w14:paraId="06A10296" w14:textId="77777777" w:rsidTr="6CC6D3A3">
        <w:trPr>
          <w:trHeight w:val="300"/>
        </w:trPr>
        <w:tc>
          <w:tcPr>
            <w:tcW w:w="1912" w:type="dxa"/>
            <w:shd w:val="clear" w:color="auto" w:fill="4D84C4"/>
            <w:tcMar>
              <w:left w:w="108" w:type="dxa"/>
              <w:right w:w="108" w:type="dxa"/>
            </w:tcMar>
          </w:tcPr>
          <w:p w14:paraId="1532E937" w14:textId="0BC6AE97" w:rsidR="6CC6D3A3" w:rsidRDefault="6CC6D3A3" w:rsidP="6CC6D3A3">
            <w:pPr>
              <w:jc w:val="center"/>
            </w:pPr>
            <w:r w:rsidRPr="6CC6D3A3">
              <w:rPr>
                <w:rFonts w:ascii="Lato" w:eastAsia="Lato" w:hAnsi="Lato" w:cs="Lato"/>
                <w:b/>
                <w:bCs/>
                <w:color w:val="FFFFFF" w:themeColor="background1"/>
                <w:sz w:val="22"/>
                <w:szCs w:val="22"/>
                <w:lang w:val="ca"/>
              </w:rPr>
              <w:t>Núm. Document</w:t>
            </w:r>
          </w:p>
        </w:tc>
        <w:tc>
          <w:tcPr>
            <w:tcW w:w="4875" w:type="dxa"/>
            <w:shd w:val="clear" w:color="auto" w:fill="4D84C4"/>
            <w:tcMar>
              <w:left w:w="108" w:type="dxa"/>
              <w:right w:w="108" w:type="dxa"/>
            </w:tcMar>
          </w:tcPr>
          <w:p w14:paraId="63FE52C1" w14:textId="689C7413" w:rsidR="6CC6D3A3" w:rsidRDefault="6CC6D3A3" w:rsidP="6CC6D3A3">
            <w:pPr>
              <w:jc w:val="center"/>
            </w:pPr>
            <w:r w:rsidRPr="6CC6D3A3">
              <w:rPr>
                <w:rFonts w:ascii="Lato" w:eastAsia="Lato" w:hAnsi="Lato" w:cs="Lato"/>
                <w:b/>
                <w:bCs/>
                <w:color w:val="FFFFFF" w:themeColor="background1"/>
                <w:sz w:val="22"/>
                <w:szCs w:val="22"/>
                <w:lang w:val="ca"/>
              </w:rPr>
              <w:t>Descripció</w:t>
            </w:r>
          </w:p>
        </w:tc>
        <w:tc>
          <w:tcPr>
            <w:tcW w:w="1226" w:type="dxa"/>
            <w:shd w:val="clear" w:color="auto" w:fill="4D84C4"/>
            <w:tcMar>
              <w:left w:w="108" w:type="dxa"/>
              <w:right w:w="108" w:type="dxa"/>
            </w:tcMar>
          </w:tcPr>
          <w:p w14:paraId="60A73227" w14:textId="176DF828" w:rsidR="6CC6D3A3" w:rsidRDefault="6CC6D3A3" w:rsidP="6CC6D3A3">
            <w:pPr>
              <w:jc w:val="center"/>
            </w:pPr>
            <w:r w:rsidRPr="6CC6D3A3">
              <w:rPr>
                <w:rFonts w:ascii="Lato" w:eastAsia="Lato" w:hAnsi="Lato" w:cs="Lato"/>
                <w:b/>
                <w:bCs/>
                <w:color w:val="FFFFFF" w:themeColor="background1"/>
                <w:sz w:val="22"/>
                <w:szCs w:val="22"/>
                <w:lang w:val="ca"/>
              </w:rPr>
              <w:t>Pàgina</w:t>
            </w:r>
          </w:p>
        </w:tc>
      </w:tr>
      <w:tr w:rsidR="6CC6D3A3" w14:paraId="73701DF0" w14:textId="77777777" w:rsidTr="6CC6D3A3">
        <w:trPr>
          <w:trHeight w:val="300"/>
        </w:trPr>
        <w:tc>
          <w:tcPr>
            <w:tcW w:w="1912" w:type="dxa"/>
            <w:tcMar>
              <w:left w:w="108" w:type="dxa"/>
              <w:right w:w="108" w:type="dxa"/>
            </w:tcMar>
          </w:tcPr>
          <w:p w14:paraId="6DE79378" w14:textId="722CFCE3" w:rsidR="6CC6D3A3" w:rsidRDefault="6CC6D3A3" w:rsidP="6CC6D3A3">
            <w:pPr>
              <w:jc w:val="both"/>
            </w:pPr>
            <w:r w:rsidRPr="6CC6D3A3">
              <w:rPr>
                <w:rFonts w:ascii="Lato" w:eastAsia="Lato" w:hAnsi="Lato" w:cs="Lato"/>
                <w:sz w:val="22"/>
                <w:szCs w:val="22"/>
                <w:lang w:val="ca"/>
              </w:rPr>
              <w:t xml:space="preserve"> </w:t>
            </w:r>
          </w:p>
        </w:tc>
        <w:tc>
          <w:tcPr>
            <w:tcW w:w="4875" w:type="dxa"/>
            <w:tcMar>
              <w:left w:w="108" w:type="dxa"/>
              <w:right w:w="108" w:type="dxa"/>
            </w:tcMar>
          </w:tcPr>
          <w:p w14:paraId="3520294E" w14:textId="400ECEE4" w:rsidR="6CC6D3A3" w:rsidRDefault="6CC6D3A3" w:rsidP="6CC6D3A3">
            <w:pPr>
              <w:jc w:val="both"/>
            </w:pPr>
            <w:r w:rsidRPr="6CC6D3A3">
              <w:rPr>
                <w:rFonts w:ascii="Lato" w:eastAsia="Lato" w:hAnsi="Lato" w:cs="Lato"/>
                <w:sz w:val="22"/>
                <w:szCs w:val="22"/>
                <w:lang w:val="ca"/>
              </w:rPr>
              <w:t xml:space="preserve"> </w:t>
            </w:r>
          </w:p>
        </w:tc>
        <w:tc>
          <w:tcPr>
            <w:tcW w:w="1226" w:type="dxa"/>
            <w:tcMar>
              <w:left w:w="108" w:type="dxa"/>
              <w:right w:w="108" w:type="dxa"/>
            </w:tcMar>
          </w:tcPr>
          <w:p w14:paraId="0522C79C" w14:textId="673D04A4" w:rsidR="6CC6D3A3" w:rsidRDefault="6CC6D3A3" w:rsidP="6CC6D3A3">
            <w:pPr>
              <w:jc w:val="both"/>
            </w:pPr>
            <w:r w:rsidRPr="6CC6D3A3">
              <w:rPr>
                <w:rFonts w:ascii="Lato" w:eastAsia="Lato" w:hAnsi="Lato" w:cs="Lato"/>
                <w:sz w:val="22"/>
                <w:szCs w:val="22"/>
                <w:lang w:val="ca"/>
              </w:rPr>
              <w:t xml:space="preserve"> </w:t>
            </w:r>
          </w:p>
        </w:tc>
      </w:tr>
      <w:tr w:rsidR="6CC6D3A3" w14:paraId="007761C9" w14:textId="77777777" w:rsidTr="6CC6D3A3">
        <w:trPr>
          <w:trHeight w:val="300"/>
        </w:trPr>
        <w:tc>
          <w:tcPr>
            <w:tcW w:w="1912" w:type="dxa"/>
            <w:shd w:val="clear" w:color="auto" w:fill="DAE8F8"/>
            <w:tcMar>
              <w:left w:w="108" w:type="dxa"/>
              <w:right w:w="108" w:type="dxa"/>
            </w:tcMar>
          </w:tcPr>
          <w:p w14:paraId="600C0037" w14:textId="44B6BC78" w:rsidR="6CC6D3A3" w:rsidRDefault="6CC6D3A3" w:rsidP="6CC6D3A3">
            <w:pPr>
              <w:jc w:val="both"/>
            </w:pPr>
            <w:r w:rsidRPr="6CC6D3A3">
              <w:rPr>
                <w:rFonts w:ascii="Lato" w:eastAsia="Lato" w:hAnsi="Lato" w:cs="Lato"/>
                <w:sz w:val="22"/>
                <w:szCs w:val="22"/>
                <w:lang w:val="ca"/>
              </w:rPr>
              <w:t xml:space="preserve"> </w:t>
            </w:r>
          </w:p>
        </w:tc>
        <w:tc>
          <w:tcPr>
            <w:tcW w:w="4875" w:type="dxa"/>
            <w:shd w:val="clear" w:color="auto" w:fill="DAE8F8"/>
            <w:tcMar>
              <w:left w:w="108" w:type="dxa"/>
              <w:right w:w="108" w:type="dxa"/>
            </w:tcMar>
          </w:tcPr>
          <w:p w14:paraId="0493D642" w14:textId="17BB4979" w:rsidR="6CC6D3A3" w:rsidRDefault="6CC6D3A3" w:rsidP="6CC6D3A3">
            <w:pPr>
              <w:jc w:val="both"/>
            </w:pPr>
            <w:r w:rsidRPr="6CC6D3A3">
              <w:rPr>
                <w:rFonts w:ascii="Lato" w:eastAsia="Lato" w:hAnsi="Lato" w:cs="Lato"/>
                <w:sz w:val="22"/>
                <w:szCs w:val="22"/>
                <w:lang w:val="ca"/>
              </w:rPr>
              <w:t xml:space="preserve"> </w:t>
            </w:r>
          </w:p>
        </w:tc>
        <w:tc>
          <w:tcPr>
            <w:tcW w:w="1226" w:type="dxa"/>
            <w:shd w:val="clear" w:color="auto" w:fill="DAE8F8"/>
            <w:tcMar>
              <w:left w:w="108" w:type="dxa"/>
              <w:right w:w="108" w:type="dxa"/>
            </w:tcMar>
          </w:tcPr>
          <w:p w14:paraId="5BB60871" w14:textId="51E17988" w:rsidR="6CC6D3A3" w:rsidRDefault="6CC6D3A3" w:rsidP="6CC6D3A3">
            <w:pPr>
              <w:jc w:val="both"/>
            </w:pPr>
            <w:r w:rsidRPr="6CC6D3A3">
              <w:rPr>
                <w:rFonts w:ascii="Lato" w:eastAsia="Lato" w:hAnsi="Lato" w:cs="Lato"/>
                <w:sz w:val="22"/>
                <w:szCs w:val="22"/>
                <w:lang w:val="ca"/>
              </w:rPr>
              <w:t xml:space="preserve"> </w:t>
            </w:r>
          </w:p>
        </w:tc>
      </w:tr>
    </w:tbl>
    <w:p w14:paraId="5092DB1C" w14:textId="29745FC2" w:rsidR="2A04D275" w:rsidRDefault="2A04D275" w:rsidP="6CC6D3A3">
      <w:pPr>
        <w:jc w:val="both"/>
      </w:pPr>
      <w:r w:rsidRPr="6CC6D3A3">
        <w:rPr>
          <w:rFonts w:ascii="Lato" w:eastAsia="Lato" w:hAnsi="Lato" w:cs="Lato"/>
          <w:sz w:val="22"/>
          <w:szCs w:val="22"/>
          <w:lang w:val="ca"/>
        </w:rPr>
        <w:t xml:space="preserve"> </w:t>
      </w:r>
    </w:p>
    <w:p w14:paraId="646D1C72" w14:textId="16019F4E" w:rsidR="2A04D275" w:rsidRDefault="2A04D275" w:rsidP="6CC6D3A3">
      <w:pPr>
        <w:ind w:left="426"/>
        <w:jc w:val="both"/>
      </w:pPr>
      <w:r w:rsidRPr="6CC6D3A3">
        <w:rPr>
          <w:rFonts w:ascii="Lato" w:eastAsia="Lato" w:hAnsi="Lato" w:cs="Lato"/>
          <w:sz w:val="22"/>
          <w:szCs w:val="22"/>
          <w:lang w:val="ca"/>
        </w:rPr>
        <w:t>La fonamentació d’aquesta declaració es basa en els següents motius o circumstàncies, per a cadascun dels documents o informacions detallats:</w:t>
      </w:r>
    </w:p>
    <w:p w14:paraId="4AE449D4" w14:textId="620C72D1" w:rsidR="2A04D275" w:rsidRDefault="2A04D275" w:rsidP="6CC6D3A3">
      <w:pPr>
        <w:jc w:val="both"/>
      </w:pPr>
      <w:r w:rsidRPr="6CC6D3A3">
        <w:rPr>
          <w:rFonts w:ascii="Lato" w:eastAsia="Lato" w:hAnsi="Lato" w:cs="Lato"/>
          <w:sz w:val="22"/>
          <w:szCs w:val="22"/>
          <w:lang w:val="ca"/>
        </w:rPr>
        <w:t xml:space="preserve"> </w:t>
      </w:r>
    </w:p>
    <w:tbl>
      <w:tblPr>
        <w:tblW w:w="0" w:type="auto"/>
        <w:tblInd w:w="540" w:type="dxa"/>
        <w:tblLook w:val="04A0" w:firstRow="1" w:lastRow="0" w:firstColumn="1" w:lastColumn="0" w:noHBand="0" w:noVBand="1"/>
      </w:tblPr>
      <w:tblGrid>
        <w:gridCol w:w="1907"/>
        <w:gridCol w:w="6058"/>
      </w:tblGrid>
      <w:tr w:rsidR="6CC6D3A3" w14:paraId="5DC07AFC" w14:textId="77777777" w:rsidTr="6CC6D3A3">
        <w:trPr>
          <w:trHeight w:val="300"/>
        </w:trPr>
        <w:tc>
          <w:tcPr>
            <w:tcW w:w="1913" w:type="dxa"/>
            <w:shd w:val="clear" w:color="auto" w:fill="4D84C4"/>
            <w:tcMar>
              <w:left w:w="108" w:type="dxa"/>
              <w:right w:w="108" w:type="dxa"/>
            </w:tcMar>
          </w:tcPr>
          <w:p w14:paraId="2EC98DEB" w14:textId="5969372F" w:rsidR="6CC6D3A3" w:rsidRDefault="6CC6D3A3" w:rsidP="6CC6D3A3">
            <w:pPr>
              <w:jc w:val="center"/>
            </w:pPr>
            <w:r w:rsidRPr="6CC6D3A3">
              <w:rPr>
                <w:rFonts w:ascii="Lato" w:eastAsia="Lato" w:hAnsi="Lato" w:cs="Lato"/>
                <w:b/>
                <w:bCs/>
                <w:color w:val="FFFFFF" w:themeColor="background1"/>
                <w:sz w:val="22"/>
                <w:szCs w:val="22"/>
                <w:lang w:val="ca"/>
              </w:rPr>
              <w:t>Núm. Document</w:t>
            </w:r>
          </w:p>
        </w:tc>
        <w:tc>
          <w:tcPr>
            <w:tcW w:w="6100" w:type="dxa"/>
            <w:shd w:val="clear" w:color="auto" w:fill="4D84C4"/>
            <w:tcMar>
              <w:left w:w="108" w:type="dxa"/>
              <w:right w:w="108" w:type="dxa"/>
            </w:tcMar>
          </w:tcPr>
          <w:p w14:paraId="66CABB27" w14:textId="2948AD1E" w:rsidR="6CC6D3A3" w:rsidRDefault="6CC6D3A3" w:rsidP="6CC6D3A3">
            <w:pPr>
              <w:jc w:val="center"/>
            </w:pPr>
            <w:r w:rsidRPr="6CC6D3A3">
              <w:rPr>
                <w:rFonts w:ascii="Lato" w:eastAsia="Lato" w:hAnsi="Lato" w:cs="Lato"/>
                <w:b/>
                <w:bCs/>
                <w:color w:val="FFFFFF" w:themeColor="background1"/>
                <w:sz w:val="22"/>
                <w:szCs w:val="22"/>
                <w:lang w:val="ca"/>
              </w:rPr>
              <w:t>Fonamentació i circumstàncies de la declaració</w:t>
            </w:r>
          </w:p>
        </w:tc>
      </w:tr>
      <w:tr w:rsidR="6CC6D3A3" w14:paraId="3482278E" w14:textId="77777777" w:rsidTr="6CC6D3A3">
        <w:trPr>
          <w:trHeight w:val="300"/>
        </w:trPr>
        <w:tc>
          <w:tcPr>
            <w:tcW w:w="1913" w:type="dxa"/>
            <w:tcMar>
              <w:left w:w="108" w:type="dxa"/>
              <w:right w:w="108" w:type="dxa"/>
            </w:tcMar>
          </w:tcPr>
          <w:p w14:paraId="72CA3589" w14:textId="6124BCE8" w:rsidR="6CC6D3A3" w:rsidRDefault="6CC6D3A3" w:rsidP="6CC6D3A3">
            <w:pPr>
              <w:jc w:val="both"/>
            </w:pPr>
            <w:r w:rsidRPr="6CC6D3A3">
              <w:rPr>
                <w:rFonts w:ascii="Lato" w:eastAsia="Lato" w:hAnsi="Lato" w:cs="Lato"/>
                <w:sz w:val="22"/>
                <w:szCs w:val="22"/>
                <w:lang w:val="ca"/>
              </w:rPr>
              <w:t xml:space="preserve"> </w:t>
            </w:r>
          </w:p>
        </w:tc>
        <w:tc>
          <w:tcPr>
            <w:tcW w:w="6100" w:type="dxa"/>
            <w:tcMar>
              <w:left w:w="108" w:type="dxa"/>
              <w:right w:w="108" w:type="dxa"/>
            </w:tcMar>
          </w:tcPr>
          <w:p w14:paraId="3E154CDE" w14:textId="6F724C0B" w:rsidR="6CC6D3A3" w:rsidRDefault="6CC6D3A3" w:rsidP="6CC6D3A3">
            <w:pPr>
              <w:jc w:val="both"/>
            </w:pPr>
            <w:r w:rsidRPr="6CC6D3A3">
              <w:rPr>
                <w:rFonts w:ascii="Lato" w:eastAsia="Lato" w:hAnsi="Lato" w:cs="Lato"/>
                <w:sz w:val="22"/>
                <w:szCs w:val="22"/>
                <w:lang w:val="ca"/>
              </w:rPr>
              <w:t xml:space="preserve"> </w:t>
            </w:r>
          </w:p>
        </w:tc>
      </w:tr>
      <w:tr w:rsidR="6CC6D3A3" w14:paraId="7C1AE2D3" w14:textId="77777777" w:rsidTr="6CC6D3A3">
        <w:trPr>
          <w:trHeight w:val="300"/>
        </w:trPr>
        <w:tc>
          <w:tcPr>
            <w:tcW w:w="1913" w:type="dxa"/>
            <w:shd w:val="clear" w:color="auto" w:fill="DAE8F8"/>
            <w:tcMar>
              <w:left w:w="108" w:type="dxa"/>
              <w:right w:w="108" w:type="dxa"/>
            </w:tcMar>
          </w:tcPr>
          <w:p w14:paraId="352C27E3" w14:textId="50EBDA5E" w:rsidR="6CC6D3A3" w:rsidRDefault="6CC6D3A3" w:rsidP="6CC6D3A3">
            <w:pPr>
              <w:jc w:val="both"/>
            </w:pPr>
            <w:r w:rsidRPr="6CC6D3A3">
              <w:rPr>
                <w:rFonts w:ascii="Lato" w:eastAsia="Lato" w:hAnsi="Lato" w:cs="Lato"/>
                <w:sz w:val="22"/>
                <w:szCs w:val="22"/>
                <w:lang w:val="ca"/>
              </w:rPr>
              <w:t xml:space="preserve"> </w:t>
            </w:r>
          </w:p>
        </w:tc>
        <w:tc>
          <w:tcPr>
            <w:tcW w:w="6100" w:type="dxa"/>
            <w:shd w:val="clear" w:color="auto" w:fill="DAE8F8"/>
            <w:tcMar>
              <w:left w:w="108" w:type="dxa"/>
              <w:right w:w="108" w:type="dxa"/>
            </w:tcMar>
          </w:tcPr>
          <w:p w14:paraId="64B76182" w14:textId="32F58FFB" w:rsidR="6CC6D3A3" w:rsidRDefault="6CC6D3A3" w:rsidP="6CC6D3A3">
            <w:pPr>
              <w:jc w:val="both"/>
            </w:pPr>
            <w:r w:rsidRPr="6CC6D3A3">
              <w:rPr>
                <w:rFonts w:ascii="Lato" w:eastAsia="Lato" w:hAnsi="Lato" w:cs="Lato"/>
                <w:sz w:val="22"/>
                <w:szCs w:val="22"/>
                <w:lang w:val="ca"/>
              </w:rPr>
              <w:t xml:space="preserve"> </w:t>
            </w:r>
          </w:p>
        </w:tc>
      </w:tr>
    </w:tbl>
    <w:p w14:paraId="5A50B10B" w14:textId="55139381" w:rsidR="2A04D275" w:rsidRDefault="2A04D275" w:rsidP="6CC6D3A3">
      <w:pPr>
        <w:jc w:val="both"/>
      </w:pPr>
      <w:r w:rsidRPr="6CC6D3A3">
        <w:rPr>
          <w:rFonts w:ascii="Lato" w:eastAsia="Lato" w:hAnsi="Lato" w:cs="Lato"/>
          <w:sz w:val="22"/>
          <w:szCs w:val="22"/>
          <w:lang w:val="ca"/>
        </w:rPr>
        <w:t xml:space="preserve"> </w:t>
      </w:r>
    </w:p>
    <w:p w14:paraId="02A3B43B" w14:textId="457ECB7F" w:rsidR="2A04D275" w:rsidRDefault="2A04D275" w:rsidP="6CC6D3A3">
      <w:pPr>
        <w:ind w:left="426"/>
        <w:jc w:val="both"/>
      </w:pPr>
      <w:r w:rsidRPr="6CC6D3A3">
        <w:rPr>
          <w:rFonts w:ascii="Lato" w:eastAsia="Lato" w:hAnsi="Lato" w:cs="Lato"/>
          <w:sz w:val="22"/>
          <w:szCs w:val="22"/>
          <w:lang w:val="ca"/>
        </w:rPr>
        <w:t>Cap document i/o informació NO té caràcter confidencial</w:t>
      </w:r>
    </w:p>
    <w:p w14:paraId="7EAC9BE2" w14:textId="70D56365" w:rsidR="2A04D275" w:rsidRDefault="2A04D275" w:rsidP="6CC6D3A3">
      <w:pPr>
        <w:ind w:left="720"/>
        <w:jc w:val="both"/>
      </w:pPr>
      <w:r w:rsidRPr="6CC6D3A3">
        <w:rPr>
          <w:rFonts w:ascii="Lato" w:eastAsia="Lato" w:hAnsi="Lato" w:cs="Lato"/>
          <w:sz w:val="22"/>
          <w:szCs w:val="22"/>
          <w:lang w:val="ca"/>
        </w:rPr>
        <w:t xml:space="preserve"> </w:t>
      </w:r>
    </w:p>
    <w:p w14:paraId="04D9D1F7" w14:textId="1F5918F5" w:rsidR="2A04D275" w:rsidRDefault="2A04D275" w:rsidP="6CC6D3A3">
      <w:pPr>
        <w:jc w:val="both"/>
      </w:pPr>
      <w:r w:rsidRPr="6CC6D3A3">
        <w:rPr>
          <w:rFonts w:ascii="Lato" w:eastAsia="Lato" w:hAnsi="Lato" w:cs="Lato"/>
          <w:sz w:val="22"/>
          <w:szCs w:val="22"/>
          <w:lang w:val="ca"/>
        </w:rPr>
        <w:t>I perquè així consti, signo aquesta declaració responsable.</w:t>
      </w:r>
    </w:p>
    <w:p w14:paraId="72F7A0D6" w14:textId="181CA410" w:rsidR="2A04D275" w:rsidRDefault="2A04D275" w:rsidP="6CC6D3A3">
      <w:pPr>
        <w:jc w:val="both"/>
      </w:pPr>
      <w:r w:rsidRPr="6CC6D3A3">
        <w:rPr>
          <w:rFonts w:ascii="Lato" w:eastAsia="Lato" w:hAnsi="Lato" w:cs="Lato"/>
          <w:sz w:val="22"/>
          <w:szCs w:val="22"/>
          <w:lang w:val="ca"/>
        </w:rPr>
        <w:t xml:space="preserve"> </w:t>
      </w:r>
    </w:p>
    <w:p w14:paraId="6DDD7666" w14:textId="30E3B9AA" w:rsidR="2A04D275" w:rsidRDefault="2A04D275" w:rsidP="6CC6D3A3">
      <w:pPr>
        <w:jc w:val="both"/>
      </w:pPr>
      <w:r w:rsidRPr="6CC6D3A3">
        <w:rPr>
          <w:rFonts w:ascii="Lato" w:eastAsia="Lato" w:hAnsi="Lato" w:cs="Lato"/>
          <w:sz w:val="22"/>
          <w:szCs w:val="22"/>
          <w:lang w:val="ca"/>
        </w:rPr>
        <w:t xml:space="preserve"> </w:t>
      </w:r>
    </w:p>
    <w:p w14:paraId="771FBAE4" w14:textId="0DB45032" w:rsidR="2A04D275" w:rsidRDefault="2A04D275" w:rsidP="6CC6D3A3">
      <w:pPr>
        <w:jc w:val="both"/>
      </w:pPr>
      <w:r w:rsidRPr="6CC6D3A3">
        <w:rPr>
          <w:rFonts w:ascii="Lato" w:eastAsia="Lato" w:hAnsi="Lato" w:cs="Lato"/>
          <w:sz w:val="22"/>
          <w:szCs w:val="22"/>
          <w:lang w:val="ca"/>
        </w:rPr>
        <w:t>(</w:t>
      </w:r>
      <w:r w:rsidRPr="6CC6D3A3">
        <w:rPr>
          <w:rFonts w:ascii="Lato" w:eastAsia="Lato" w:hAnsi="Lato" w:cs="Lato"/>
          <w:i/>
          <w:iCs/>
          <w:sz w:val="22"/>
          <w:szCs w:val="22"/>
          <w:lang w:val="ca"/>
        </w:rPr>
        <w:t>Lloc, data, signatura i, si escau, segell de l’empresa</w:t>
      </w:r>
      <w:r w:rsidRPr="6CC6D3A3">
        <w:rPr>
          <w:rFonts w:ascii="Lato" w:eastAsia="Lato" w:hAnsi="Lato" w:cs="Lato"/>
          <w:sz w:val="22"/>
          <w:szCs w:val="22"/>
          <w:lang w:val="ca"/>
        </w:rPr>
        <w:t>)</w:t>
      </w:r>
    </w:p>
    <w:p w14:paraId="2BD5A0B9" w14:textId="31794800" w:rsidR="2A04D275" w:rsidRDefault="2A04D275" w:rsidP="6CC6D3A3">
      <w:pPr>
        <w:jc w:val="both"/>
      </w:pPr>
      <w:r w:rsidRPr="6CC6D3A3">
        <w:rPr>
          <w:rFonts w:ascii="Lato" w:eastAsia="Lato" w:hAnsi="Lato" w:cs="Lato"/>
          <w:sz w:val="22"/>
          <w:szCs w:val="22"/>
          <w:lang w:val="ca"/>
        </w:rPr>
        <w:t xml:space="preserve"> </w:t>
      </w:r>
    </w:p>
    <w:p w14:paraId="683C1771" w14:textId="56BDBB9B" w:rsidR="2A04D275" w:rsidRDefault="2A04D275" w:rsidP="6CC6D3A3">
      <w:pPr>
        <w:jc w:val="both"/>
      </w:pPr>
      <w:r w:rsidRPr="6CC6D3A3">
        <w:rPr>
          <w:rFonts w:ascii="Lato" w:eastAsia="Lato" w:hAnsi="Lato" w:cs="Lato"/>
          <w:sz w:val="22"/>
          <w:szCs w:val="22"/>
          <w:lang w:val="ca"/>
        </w:rPr>
        <w:t xml:space="preserve"> </w:t>
      </w:r>
    </w:p>
    <w:p w14:paraId="5C44373D" w14:textId="51327415" w:rsidR="5626C71D" w:rsidRDefault="5626C71D" w:rsidP="6CC6D3A3">
      <w:pPr>
        <w:jc w:val="center"/>
      </w:pPr>
      <w:r w:rsidRPr="6CC6D3A3">
        <w:rPr>
          <w:rFonts w:ascii="Lato" w:eastAsia="Lato" w:hAnsi="Lato" w:cs="Lato"/>
          <w:sz w:val="22"/>
          <w:szCs w:val="22"/>
          <w:lang w:val="ca"/>
        </w:rPr>
        <w:t>ARAN SALUT</w:t>
      </w:r>
    </w:p>
    <w:p w14:paraId="6CC417F2" w14:textId="648FDAD6" w:rsidR="2A04D275" w:rsidRDefault="2A04D275" w:rsidP="6CC6D3A3">
      <w:pPr>
        <w:jc w:val="both"/>
      </w:pPr>
      <w:r w:rsidRPr="6CC6D3A3">
        <w:rPr>
          <w:rFonts w:ascii="Lato" w:eastAsia="Lato" w:hAnsi="Lato" w:cs="Lato"/>
          <w:b/>
          <w:bCs/>
          <w:sz w:val="22"/>
          <w:szCs w:val="22"/>
          <w:lang w:val="ca"/>
        </w:rPr>
        <w:t xml:space="preserve"> </w:t>
      </w:r>
    </w:p>
    <w:p w14:paraId="5AEBF946" w14:textId="149F7956" w:rsidR="2A04D275" w:rsidRDefault="2A04D275" w:rsidP="6CC6D3A3">
      <w:pPr>
        <w:pBdr>
          <w:top w:val="single" w:sz="8" w:space="1" w:color="000000"/>
          <w:left w:val="single" w:sz="8" w:space="4" w:color="000000"/>
          <w:bottom w:val="single" w:sz="8" w:space="1" w:color="000000"/>
          <w:right w:val="single" w:sz="8" w:space="4" w:color="000000"/>
        </w:pBdr>
        <w:ind w:left="851" w:hanging="851"/>
        <w:jc w:val="both"/>
      </w:pPr>
      <w:r w:rsidRPr="6CC6D3A3">
        <w:rPr>
          <w:rFonts w:ascii="Lato" w:eastAsia="Lato" w:hAnsi="Lato" w:cs="Lato"/>
          <w:b/>
          <w:bCs/>
          <w:i/>
          <w:iCs/>
          <w:sz w:val="16"/>
          <w:szCs w:val="16"/>
          <w:lang w:val="ca"/>
        </w:rPr>
        <w:t>NOTA</w:t>
      </w:r>
      <w:r w:rsidRPr="6CC6D3A3">
        <w:rPr>
          <w:rFonts w:ascii="Lato" w:eastAsia="Lato" w:hAnsi="Lato" w:cs="Lato"/>
          <w:i/>
          <w:iCs/>
          <w:sz w:val="16"/>
          <w:szCs w:val="16"/>
          <w:lang w:val="ca"/>
        </w:rPr>
        <w:t>:             En cas de no marcar cap de les dues caselles, s’entendrà que el licitador no declara cap document com a confidencial</w:t>
      </w:r>
    </w:p>
    <w:p w14:paraId="48DD6F2D" w14:textId="1827824D" w:rsidR="2A04D275" w:rsidRDefault="2A04D275" w:rsidP="6CC6D3A3">
      <w:pPr>
        <w:pBdr>
          <w:top w:val="single" w:sz="8" w:space="1" w:color="000000"/>
          <w:left w:val="single" w:sz="8" w:space="4" w:color="000000"/>
          <w:bottom w:val="single" w:sz="8" w:space="1" w:color="000000"/>
          <w:right w:val="single" w:sz="8" w:space="4" w:color="000000"/>
        </w:pBdr>
        <w:ind w:left="851" w:hanging="851"/>
        <w:jc w:val="both"/>
      </w:pPr>
      <w:r w:rsidRPr="6CC6D3A3">
        <w:rPr>
          <w:rFonts w:ascii="Lato" w:eastAsia="Lato" w:hAnsi="Lato" w:cs="Lato"/>
          <w:i/>
          <w:iCs/>
          <w:sz w:val="16"/>
          <w:szCs w:val="16"/>
          <w:lang w:val="ca"/>
        </w:rPr>
        <w:t xml:space="preserve"> </w:t>
      </w:r>
    </w:p>
    <w:p w14:paraId="1C4E5258" w14:textId="199506BC" w:rsidR="2A04D275" w:rsidRDefault="2A04D275" w:rsidP="6CC6D3A3">
      <w:pPr>
        <w:pBdr>
          <w:top w:val="single" w:sz="8" w:space="1" w:color="000000"/>
          <w:left w:val="single" w:sz="8" w:space="4" w:color="000000"/>
          <w:bottom w:val="single" w:sz="8" w:space="1" w:color="000000"/>
          <w:right w:val="single" w:sz="8" w:space="4" w:color="000000"/>
        </w:pBdr>
        <w:ind w:left="851" w:hanging="851"/>
        <w:jc w:val="both"/>
      </w:pPr>
      <w:r w:rsidRPr="6CC6D3A3">
        <w:rPr>
          <w:rFonts w:ascii="Lato" w:eastAsia="Lato" w:hAnsi="Lato" w:cs="Lato"/>
          <w:i/>
          <w:iCs/>
          <w:sz w:val="16"/>
          <w:szCs w:val="16"/>
          <w:lang w:val="ca"/>
        </w:rPr>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r w:rsidRPr="6CC6D3A3">
        <w:rPr>
          <w:rFonts w:ascii="Lato" w:eastAsia="Lato" w:hAnsi="Lato" w:cs="Lato"/>
          <w:sz w:val="22"/>
          <w:szCs w:val="22"/>
          <w:lang w:val="ca"/>
        </w:rPr>
        <w:t xml:space="preserve"> </w:t>
      </w:r>
    </w:p>
    <w:p w14:paraId="2BF93B2D" w14:textId="617D60DD" w:rsidR="2A04D275" w:rsidRDefault="2A04D275" w:rsidP="6CC6D3A3">
      <w:pPr>
        <w:ind w:firstLine="708"/>
        <w:jc w:val="both"/>
      </w:pPr>
      <w:r w:rsidRPr="6CC6D3A3">
        <w:rPr>
          <w:rFonts w:ascii="Lato" w:eastAsia="Lato" w:hAnsi="Lato" w:cs="Lato"/>
          <w:sz w:val="22"/>
          <w:szCs w:val="22"/>
          <w:lang w:val="ca"/>
        </w:rPr>
        <w:t xml:space="preserve"> </w:t>
      </w:r>
    </w:p>
    <w:p w14:paraId="2425571C" w14:textId="76B2778C" w:rsidR="2A04D275" w:rsidRDefault="2A04D275" w:rsidP="6CC6D3A3">
      <w:pPr>
        <w:ind w:firstLine="708"/>
        <w:jc w:val="both"/>
      </w:pPr>
      <w:r w:rsidRPr="6CC6D3A3">
        <w:rPr>
          <w:rFonts w:ascii="Lato" w:eastAsia="Lato" w:hAnsi="Lato" w:cs="Lato"/>
          <w:sz w:val="22"/>
          <w:szCs w:val="22"/>
          <w:lang w:val="ca"/>
        </w:rPr>
        <w:t xml:space="preserve"> </w:t>
      </w:r>
    </w:p>
    <w:p w14:paraId="2B3FF939" w14:textId="196870EE" w:rsidR="00C83296" w:rsidRDefault="2A04D275" w:rsidP="6CC6D3A3">
      <w:pPr>
        <w:pBdr>
          <w:top w:val="single" w:sz="8" w:space="1" w:color="000000"/>
          <w:left w:val="single" w:sz="8" w:space="4" w:color="000000"/>
          <w:bottom w:val="single" w:sz="8" w:space="1" w:color="000000"/>
          <w:right w:val="single" w:sz="8" w:space="4" w:color="000000"/>
          <w:between w:val="single" w:sz="4" w:space="1" w:color="000000"/>
        </w:pBdr>
        <w:shd w:val="clear" w:color="auto" w:fill="D9E2F3" w:themeFill="accent1" w:themeFillTint="33"/>
        <w:jc w:val="both"/>
        <w:rPr>
          <w:rFonts w:ascii="Lato" w:eastAsia="Lato" w:hAnsi="Lato" w:cs="Lato"/>
          <w:b/>
          <w:bCs/>
          <w:i/>
          <w:iCs/>
          <w:color w:val="000000" w:themeColor="text1"/>
          <w:sz w:val="22"/>
          <w:szCs w:val="22"/>
          <w:lang w:val="ca"/>
        </w:rPr>
      </w:pPr>
      <w:r w:rsidRPr="6CC6D3A3">
        <w:rPr>
          <w:rFonts w:ascii="Lato" w:eastAsia="Lato" w:hAnsi="Lato" w:cs="Lato"/>
          <w:b/>
          <w:bCs/>
          <w:i/>
          <w:iCs/>
          <w:color w:val="000000" w:themeColor="text1"/>
          <w:sz w:val="22"/>
          <w:szCs w:val="22"/>
          <w:lang w:val="ca"/>
        </w:rPr>
        <w:t>Caldrà signar digitalment aquest document</w:t>
      </w:r>
    </w:p>
    <w:p w14:paraId="56C12011" w14:textId="77777777" w:rsidR="00C83296" w:rsidRDefault="00C83296">
      <w:pPr>
        <w:rPr>
          <w:rFonts w:ascii="Lato" w:eastAsia="Lato" w:hAnsi="Lato" w:cs="Lato"/>
          <w:b/>
          <w:bCs/>
          <w:i/>
          <w:iCs/>
          <w:color w:val="000000" w:themeColor="text1"/>
          <w:sz w:val="22"/>
          <w:szCs w:val="22"/>
          <w:lang w:val="ca"/>
        </w:rPr>
      </w:pPr>
      <w:r>
        <w:rPr>
          <w:rFonts w:ascii="Lato" w:eastAsia="Lato" w:hAnsi="Lato" w:cs="Lato"/>
          <w:b/>
          <w:bCs/>
          <w:i/>
          <w:iCs/>
          <w:color w:val="000000" w:themeColor="text1"/>
          <w:sz w:val="22"/>
          <w:szCs w:val="22"/>
          <w:lang w:val="ca"/>
        </w:rPr>
        <w:br w:type="page"/>
      </w:r>
    </w:p>
    <w:p w14:paraId="01258BE2" w14:textId="442C2300" w:rsidR="07F59D62" w:rsidRDefault="07F59D62" w:rsidP="6CC6D3A3">
      <w:pPr>
        <w:pBdr>
          <w:top w:val="single" w:sz="8" w:space="1" w:color="000000"/>
          <w:left w:val="single" w:sz="8" w:space="4" w:color="000000"/>
          <w:bottom w:val="single" w:sz="8" w:space="1" w:color="000000"/>
          <w:right w:val="single" w:sz="8" w:space="4" w:color="000000"/>
        </w:pBdr>
        <w:shd w:val="clear" w:color="auto" w:fill="4D84C4"/>
        <w:jc w:val="right"/>
      </w:pPr>
      <w:r w:rsidRPr="6CC6D3A3">
        <w:rPr>
          <w:rFonts w:ascii="Lato" w:eastAsia="Lato" w:hAnsi="Lato" w:cs="Lato"/>
          <w:b/>
          <w:bCs/>
          <w:color w:val="FFFFFF" w:themeColor="background1"/>
          <w:sz w:val="22"/>
          <w:szCs w:val="22"/>
          <w:lang w:val="ca"/>
        </w:rPr>
        <w:lastRenderedPageBreak/>
        <w:t>ANNEX NÚM. 7</w:t>
      </w:r>
    </w:p>
    <w:p w14:paraId="2C941E07" w14:textId="72E16D21" w:rsidR="07F59D62" w:rsidRDefault="07F59D62" w:rsidP="6CC6D3A3">
      <w:pPr>
        <w:jc w:val="both"/>
      </w:pPr>
      <w:r w:rsidRPr="6CC6D3A3">
        <w:rPr>
          <w:rFonts w:ascii="Lato" w:eastAsia="Lato" w:hAnsi="Lato" w:cs="Lato"/>
          <w:sz w:val="22"/>
          <w:szCs w:val="22"/>
          <w:lang w:val="ca"/>
        </w:rPr>
        <w:t xml:space="preserve"> </w:t>
      </w:r>
    </w:p>
    <w:p w14:paraId="28B49D67" w14:textId="3B74234F" w:rsidR="07F59D62" w:rsidRDefault="07F59D62" w:rsidP="6CC6D3A3">
      <w:pPr>
        <w:pBdr>
          <w:top w:val="single" w:sz="8" w:space="1" w:color="000000"/>
          <w:left w:val="single" w:sz="8" w:space="4" w:color="000000"/>
          <w:bottom w:val="single" w:sz="8" w:space="1" w:color="000000"/>
          <w:right w:val="single" w:sz="8" w:space="4" w:color="000000"/>
        </w:pBdr>
        <w:shd w:val="clear" w:color="auto" w:fill="BDD6EE" w:themeFill="accent5" w:themeFillTint="66"/>
        <w:jc w:val="center"/>
      </w:pPr>
      <w:r w:rsidRPr="6CC6D3A3">
        <w:rPr>
          <w:rFonts w:ascii="Lato" w:eastAsia="Lato" w:hAnsi="Lato" w:cs="Lato"/>
          <w:b/>
          <w:bCs/>
          <w:color w:val="000000" w:themeColor="text1"/>
          <w:sz w:val="22"/>
          <w:szCs w:val="22"/>
          <w:lang w:val="ca"/>
        </w:rPr>
        <w:t>MODEL DE DECLARACIÓ RESPONSABLE DE DADES ADDICIONALS</w:t>
      </w:r>
    </w:p>
    <w:p w14:paraId="36CE3CC6" w14:textId="55CD17B3" w:rsidR="07F59D62" w:rsidRDefault="07F59D62" w:rsidP="6CC6D3A3">
      <w:pPr>
        <w:jc w:val="both"/>
      </w:pPr>
      <w:r w:rsidRPr="6CC6D3A3">
        <w:rPr>
          <w:rFonts w:ascii="Lato" w:eastAsia="Lato" w:hAnsi="Lato" w:cs="Lato"/>
          <w:sz w:val="22"/>
          <w:szCs w:val="22"/>
          <w:lang w:val="ca"/>
        </w:rPr>
        <w:t xml:space="preserve"> </w:t>
      </w:r>
    </w:p>
    <w:p w14:paraId="42E158F8" w14:textId="2EA96AF6" w:rsidR="07F59D62" w:rsidRDefault="07F59D62" w:rsidP="6CC6D3A3">
      <w:pPr>
        <w:jc w:val="both"/>
      </w:pPr>
      <w:r w:rsidRPr="6CC6D3A3">
        <w:rPr>
          <w:rFonts w:ascii="Lato" w:eastAsia="Lato" w:hAnsi="Lato" w:cs="Lato"/>
          <w:sz w:val="22"/>
          <w:szCs w:val="22"/>
          <w:lang w:val="ca"/>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165DDE90" w14:textId="2D825CA3" w:rsidR="07F59D62" w:rsidRDefault="07F59D62" w:rsidP="6CC6D3A3">
      <w:pPr>
        <w:jc w:val="both"/>
      </w:pPr>
      <w:r w:rsidRPr="6CC6D3A3">
        <w:rPr>
          <w:rFonts w:ascii="Lato" w:eastAsia="Lato" w:hAnsi="Lato" w:cs="Lato"/>
          <w:sz w:val="22"/>
          <w:szCs w:val="22"/>
          <w:lang w:val="ca"/>
        </w:rPr>
        <w:t xml:space="preserve"> </w:t>
      </w:r>
    </w:p>
    <w:p w14:paraId="21ABD4EF" w14:textId="60B3B4F5" w:rsidR="07F59D62" w:rsidRDefault="07F59D62" w:rsidP="6CC6D3A3">
      <w:pPr>
        <w:jc w:val="both"/>
      </w:pPr>
      <w:r w:rsidRPr="6CC6D3A3">
        <w:rPr>
          <w:rFonts w:ascii="Lato" w:eastAsia="Lato" w:hAnsi="Lato" w:cs="Lato"/>
          <w:sz w:val="22"/>
          <w:szCs w:val="22"/>
          <w:lang w:val="ca"/>
        </w:rPr>
        <w:t xml:space="preserve"> </w:t>
      </w:r>
    </w:p>
    <w:p w14:paraId="038DF2F9" w14:textId="4D51EFE7" w:rsidR="07F59D62" w:rsidRDefault="07F59D62" w:rsidP="6CC6D3A3">
      <w:pPr>
        <w:jc w:val="both"/>
      </w:pPr>
      <w:r w:rsidRPr="6CC6D3A3">
        <w:rPr>
          <w:rFonts w:ascii="Lato" w:eastAsia="Lato" w:hAnsi="Lato" w:cs="Lato"/>
          <w:b/>
          <w:bCs/>
          <w:sz w:val="22"/>
          <w:szCs w:val="22"/>
          <w:lang w:val="ca"/>
        </w:rPr>
        <w:t>DECLARO sota la meva responsabilitat</w:t>
      </w:r>
      <w:r w:rsidRPr="6CC6D3A3">
        <w:rPr>
          <w:rFonts w:ascii="Lato" w:eastAsia="Lato" w:hAnsi="Lato" w:cs="Lato"/>
          <w:sz w:val="22"/>
          <w:szCs w:val="22"/>
          <w:lang w:val="ca"/>
        </w:rPr>
        <w:t>:</w:t>
      </w:r>
    </w:p>
    <w:p w14:paraId="3470CB3A" w14:textId="2EFC1507" w:rsidR="07F59D62" w:rsidRDefault="07F59D62" w:rsidP="6CC6D3A3">
      <w:pPr>
        <w:jc w:val="both"/>
      </w:pPr>
      <w:r w:rsidRPr="6CC6D3A3">
        <w:rPr>
          <w:rFonts w:ascii="Lato" w:eastAsia="Lato" w:hAnsi="Lato" w:cs="Lato"/>
          <w:sz w:val="22"/>
          <w:szCs w:val="22"/>
          <w:lang w:val="ca"/>
        </w:rPr>
        <w:t xml:space="preserve"> </w:t>
      </w:r>
    </w:p>
    <w:p w14:paraId="4232F8FB" w14:textId="27E58A30" w:rsidR="07F59D62" w:rsidRDefault="07F59D62" w:rsidP="6CC6D3A3">
      <w:pPr>
        <w:jc w:val="both"/>
      </w:pPr>
      <w:r w:rsidRPr="6CC6D3A3">
        <w:rPr>
          <w:rFonts w:ascii="Lato" w:eastAsia="Lato" w:hAnsi="Lato" w:cs="Lato"/>
          <w:sz w:val="22"/>
          <w:szCs w:val="22"/>
          <w:lang w:val="ca"/>
        </w:rPr>
        <w:t xml:space="preserve"> </w:t>
      </w:r>
    </w:p>
    <w:p w14:paraId="10092EF8" w14:textId="5D0E4C0F" w:rsidR="07F59D62" w:rsidRDefault="07F59D62" w:rsidP="001C3139">
      <w:pPr>
        <w:pStyle w:val="Prrafodelista"/>
        <w:numPr>
          <w:ilvl w:val="0"/>
          <w:numId w:val="3"/>
        </w:numPr>
        <w:jc w:val="both"/>
        <w:rPr>
          <w:rFonts w:ascii="Lato" w:eastAsia="Lato" w:hAnsi="Lato" w:cs="Lato"/>
          <w:sz w:val="22"/>
          <w:szCs w:val="22"/>
          <w:lang w:val="ca"/>
        </w:rPr>
      </w:pPr>
      <w:r w:rsidRPr="6CC6D3A3">
        <w:rPr>
          <w:rFonts w:ascii="Lato" w:eastAsia="Lato" w:hAnsi="Lato" w:cs="Lato"/>
          <w:sz w:val="22"/>
          <w:szCs w:val="22"/>
          <w:lang w:val="ca"/>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w:t>
      </w:r>
      <w:r w:rsidR="001157B4">
        <w:rPr>
          <w:rFonts w:ascii="Lato" w:eastAsia="Lato" w:hAnsi="Lato" w:cs="Lato"/>
          <w:sz w:val="22"/>
          <w:szCs w:val="22"/>
          <w:lang w:val="ca"/>
        </w:rPr>
        <w:t>’Aran Salut</w:t>
      </w:r>
      <w:r w:rsidRPr="6CC6D3A3">
        <w:rPr>
          <w:rFonts w:ascii="Lato" w:eastAsia="Lato" w:hAnsi="Lato" w:cs="Lato"/>
          <w:sz w:val="22"/>
          <w:szCs w:val="22"/>
          <w:lang w:val="ca"/>
        </w:rPr>
        <w:t xml:space="preserve"> en la utilització dels drets proporcionats.</w:t>
      </w:r>
    </w:p>
    <w:p w14:paraId="493597B9" w14:textId="65585408" w:rsidR="07F59D62" w:rsidRDefault="07F59D62" w:rsidP="6CC6D3A3">
      <w:pPr>
        <w:jc w:val="both"/>
      </w:pPr>
      <w:r w:rsidRPr="6CC6D3A3">
        <w:rPr>
          <w:rFonts w:ascii="Lato" w:eastAsia="Lato" w:hAnsi="Lato" w:cs="Lato"/>
          <w:sz w:val="22"/>
          <w:szCs w:val="22"/>
          <w:lang w:val="ca"/>
        </w:rPr>
        <w:t xml:space="preserve"> </w:t>
      </w:r>
    </w:p>
    <w:p w14:paraId="177DFE10" w14:textId="48083D1C" w:rsidR="07F59D62" w:rsidRDefault="07F59D62" w:rsidP="6CC6D3A3">
      <w:pPr>
        <w:jc w:val="both"/>
      </w:pPr>
      <w:r w:rsidRPr="6CC6D3A3">
        <w:rPr>
          <w:rFonts w:ascii="Lato" w:eastAsia="Lato" w:hAnsi="Lato" w:cs="Lato"/>
          <w:sz w:val="22"/>
          <w:szCs w:val="22"/>
          <w:lang w:val="ca"/>
        </w:rPr>
        <w:t xml:space="preserve"> </w:t>
      </w:r>
    </w:p>
    <w:p w14:paraId="16E889DA" w14:textId="272C83A3" w:rsidR="07F59D62" w:rsidRDefault="07F59D62" w:rsidP="6CC6D3A3">
      <w:pPr>
        <w:jc w:val="both"/>
      </w:pPr>
      <w:r w:rsidRPr="6CC6D3A3">
        <w:rPr>
          <w:rFonts w:ascii="Lato" w:eastAsia="Lato" w:hAnsi="Lato" w:cs="Lato"/>
          <w:sz w:val="22"/>
          <w:szCs w:val="22"/>
          <w:lang w:val="ca"/>
        </w:rPr>
        <w:t xml:space="preserve">Així mateix, </w:t>
      </w:r>
      <w:r w:rsidRPr="6CC6D3A3">
        <w:rPr>
          <w:rFonts w:ascii="Lato" w:eastAsia="Lato" w:hAnsi="Lato" w:cs="Lato"/>
          <w:b/>
          <w:bCs/>
          <w:sz w:val="22"/>
          <w:szCs w:val="22"/>
          <w:lang w:val="ca"/>
        </w:rPr>
        <w:t xml:space="preserve">AUTORITZO a </w:t>
      </w:r>
      <w:r w:rsidR="001157B4">
        <w:rPr>
          <w:rFonts w:ascii="Lato" w:eastAsia="Lato" w:hAnsi="Lato" w:cs="Lato"/>
          <w:b/>
          <w:bCs/>
          <w:sz w:val="22"/>
          <w:szCs w:val="22"/>
          <w:lang w:val="ca"/>
        </w:rPr>
        <w:t>Aran Salut</w:t>
      </w:r>
      <w:r w:rsidRPr="6CC6D3A3">
        <w:rPr>
          <w:rFonts w:ascii="Lato" w:eastAsia="Lato" w:hAnsi="Lato" w:cs="Lato"/>
          <w:sz w:val="22"/>
          <w:szCs w:val="22"/>
          <w:lang w:val="ca"/>
        </w:rPr>
        <w:t>:</w:t>
      </w:r>
    </w:p>
    <w:p w14:paraId="4283915A" w14:textId="0703BA95" w:rsidR="07F59D62" w:rsidRDefault="07F59D62" w:rsidP="6CC6D3A3">
      <w:pPr>
        <w:jc w:val="both"/>
      </w:pPr>
      <w:r w:rsidRPr="6CC6D3A3">
        <w:rPr>
          <w:rFonts w:ascii="Lato" w:eastAsia="Lato" w:hAnsi="Lato" w:cs="Lato"/>
          <w:sz w:val="22"/>
          <w:szCs w:val="22"/>
          <w:lang w:val="ca"/>
        </w:rPr>
        <w:t xml:space="preserve"> </w:t>
      </w:r>
    </w:p>
    <w:p w14:paraId="36383F7F" w14:textId="38794912" w:rsidR="07F59D62" w:rsidRDefault="07F59D62" w:rsidP="6CC6D3A3">
      <w:pPr>
        <w:jc w:val="both"/>
      </w:pPr>
      <w:r w:rsidRPr="6CC6D3A3">
        <w:rPr>
          <w:rFonts w:ascii="Lato" w:eastAsia="Lato" w:hAnsi="Lato" w:cs="Lato"/>
          <w:sz w:val="22"/>
          <w:szCs w:val="22"/>
          <w:lang w:val="ca"/>
        </w:rPr>
        <w:t xml:space="preserve"> </w:t>
      </w:r>
    </w:p>
    <w:p w14:paraId="2A748A25" w14:textId="53B265A0" w:rsidR="07F59D62" w:rsidRDefault="07F59D62" w:rsidP="001C3139">
      <w:pPr>
        <w:pStyle w:val="Prrafodelista"/>
        <w:numPr>
          <w:ilvl w:val="0"/>
          <w:numId w:val="2"/>
        </w:numPr>
        <w:jc w:val="both"/>
        <w:rPr>
          <w:rFonts w:ascii="Lato" w:eastAsia="Lato" w:hAnsi="Lato" w:cs="Lato"/>
          <w:sz w:val="22"/>
          <w:szCs w:val="22"/>
          <w:lang w:val="ca"/>
        </w:rPr>
      </w:pPr>
      <w:r w:rsidRPr="6CC6D3A3">
        <w:rPr>
          <w:rFonts w:ascii="Lato" w:eastAsia="Lato" w:hAnsi="Lato" w:cs="Lato"/>
          <w:sz w:val="22"/>
          <w:szCs w:val="22"/>
          <w:lang w:val="ca"/>
        </w:rPr>
        <w:t>A sol·licitar les dades relatives al compliment de les obligacions tributàries i de la Seguretat Social directament a l’Agència Estatal Tributària, a la Tresoreria General de la Seguretat Social i a l’Agència Tributària de Catalunya.</w:t>
      </w:r>
    </w:p>
    <w:p w14:paraId="3DA4BAC7" w14:textId="65914CE5" w:rsidR="07F59D62" w:rsidRDefault="07F59D62" w:rsidP="6CC6D3A3">
      <w:pPr>
        <w:ind w:left="720"/>
        <w:jc w:val="both"/>
      </w:pPr>
      <w:r w:rsidRPr="6CC6D3A3">
        <w:rPr>
          <w:rFonts w:ascii="Lato" w:eastAsia="Lato" w:hAnsi="Lato" w:cs="Lato"/>
          <w:sz w:val="22"/>
          <w:szCs w:val="22"/>
          <w:lang w:val="ca"/>
        </w:rPr>
        <w:t xml:space="preserve"> </w:t>
      </w:r>
    </w:p>
    <w:p w14:paraId="3922E9BA" w14:textId="2E43BA7B" w:rsidR="07F59D62" w:rsidRDefault="07F59D62" w:rsidP="001C3139">
      <w:pPr>
        <w:pStyle w:val="Prrafodelista"/>
        <w:numPr>
          <w:ilvl w:val="0"/>
          <w:numId w:val="1"/>
        </w:numPr>
        <w:jc w:val="both"/>
        <w:rPr>
          <w:rFonts w:ascii="Lato" w:eastAsia="Lato" w:hAnsi="Lato" w:cs="Lato"/>
          <w:sz w:val="22"/>
          <w:szCs w:val="22"/>
          <w:lang w:val="ca"/>
        </w:rPr>
      </w:pPr>
      <w:r w:rsidRPr="6CC6D3A3">
        <w:rPr>
          <w:rFonts w:ascii="Lato" w:eastAsia="Lato" w:hAnsi="Lato" w:cs="Lato"/>
          <w:sz w:val="22"/>
          <w:szCs w:val="22"/>
          <w:lang w:val="ca"/>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47776D4F" w14:textId="729B657F" w:rsidR="07F59D62" w:rsidRDefault="07F59D62" w:rsidP="6CC6D3A3">
      <w:pPr>
        <w:jc w:val="both"/>
      </w:pPr>
      <w:r w:rsidRPr="6CC6D3A3">
        <w:rPr>
          <w:rFonts w:ascii="Lato" w:eastAsia="Lato" w:hAnsi="Lato" w:cs="Lato"/>
          <w:sz w:val="22"/>
          <w:szCs w:val="22"/>
          <w:lang w:val="ca"/>
        </w:rPr>
        <w:t xml:space="preserve"> </w:t>
      </w:r>
    </w:p>
    <w:p w14:paraId="12BAF681" w14:textId="728B6FAC" w:rsidR="07F59D62" w:rsidRDefault="07F59D62" w:rsidP="6CC6D3A3">
      <w:pPr>
        <w:jc w:val="both"/>
      </w:pPr>
      <w:r w:rsidRPr="6CC6D3A3">
        <w:rPr>
          <w:rFonts w:ascii="Lato" w:eastAsia="Lato" w:hAnsi="Lato" w:cs="Lato"/>
          <w:sz w:val="22"/>
          <w:szCs w:val="22"/>
          <w:lang w:val="ca"/>
        </w:rPr>
        <w:t xml:space="preserve"> </w:t>
      </w:r>
    </w:p>
    <w:p w14:paraId="68FFDF84" w14:textId="33F938A1" w:rsidR="07F59D62" w:rsidRDefault="07F59D62" w:rsidP="6CC6D3A3">
      <w:pPr>
        <w:jc w:val="both"/>
      </w:pPr>
      <w:r w:rsidRPr="6CC6D3A3">
        <w:rPr>
          <w:rFonts w:ascii="Lato" w:eastAsia="Lato" w:hAnsi="Lato" w:cs="Lato"/>
          <w:sz w:val="22"/>
          <w:szCs w:val="22"/>
          <w:lang w:val="ca"/>
        </w:rPr>
        <w:t>I perquè així consti, signa aquesta declaració responsable.</w:t>
      </w:r>
    </w:p>
    <w:p w14:paraId="1101CFF8" w14:textId="4EB1403F" w:rsidR="07F59D62" w:rsidRDefault="07F59D62" w:rsidP="6CC6D3A3">
      <w:pPr>
        <w:jc w:val="both"/>
      </w:pPr>
      <w:r w:rsidRPr="6CC6D3A3">
        <w:rPr>
          <w:rFonts w:ascii="Lato" w:eastAsia="Lato" w:hAnsi="Lato" w:cs="Lato"/>
          <w:sz w:val="22"/>
          <w:szCs w:val="22"/>
          <w:lang w:val="ca"/>
        </w:rPr>
        <w:t xml:space="preserve"> </w:t>
      </w:r>
    </w:p>
    <w:p w14:paraId="26C314EC" w14:textId="467B0D87" w:rsidR="07F59D62" w:rsidRDefault="07F59D62" w:rsidP="6CC6D3A3">
      <w:pPr>
        <w:jc w:val="both"/>
      </w:pPr>
      <w:r w:rsidRPr="6CC6D3A3">
        <w:rPr>
          <w:rFonts w:ascii="Lato" w:eastAsia="Lato" w:hAnsi="Lato" w:cs="Lato"/>
          <w:sz w:val="22"/>
          <w:szCs w:val="22"/>
          <w:lang w:val="ca"/>
        </w:rPr>
        <w:t xml:space="preserve"> (</w:t>
      </w:r>
      <w:r w:rsidRPr="6CC6D3A3">
        <w:rPr>
          <w:rFonts w:ascii="Lato" w:eastAsia="Lato" w:hAnsi="Lato" w:cs="Lato"/>
          <w:i/>
          <w:iCs/>
          <w:sz w:val="22"/>
          <w:szCs w:val="22"/>
          <w:lang w:val="ca"/>
        </w:rPr>
        <w:t>Lloc, data, signatura i, si escau, segell de l’empresa</w:t>
      </w:r>
      <w:r w:rsidRPr="6CC6D3A3">
        <w:rPr>
          <w:rFonts w:ascii="Lato" w:eastAsia="Lato" w:hAnsi="Lato" w:cs="Lato"/>
          <w:sz w:val="22"/>
          <w:szCs w:val="22"/>
          <w:lang w:val="ca"/>
        </w:rPr>
        <w:t>)</w:t>
      </w:r>
    </w:p>
    <w:p w14:paraId="6F6CE312" w14:textId="64EBF10A" w:rsidR="07F59D62" w:rsidRDefault="07F59D62" w:rsidP="6CC6D3A3">
      <w:pPr>
        <w:jc w:val="both"/>
      </w:pPr>
      <w:r w:rsidRPr="6CC6D3A3">
        <w:rPr>
          <w:rFonts w:ascii="Lato" w:eastAsia="Lato" w:hAnsi="Lato" w:cs="Lato"/>
          <w:sz w:val="22"/>
          <w:szCs w:val="22"/>
          <w:lang w:val="ca"/>
        </w:rPr>
        <w:t xml:space="preserve"> </w:t>
      </w:r>
    </w:p>
    <w:p w14:paraId="0F6871E7" w14:textId="656E805E" w:rsidR="07F59D62" w:rsidRDefault="07F59D62" w:rsidP="6CC6D3A3">
      <w:pPr>
        <w:jc w:val="both"/>
      </w:pPr>
      <w:r w:rsidRPr="6CC6D3A3">
        <w:rPr>
          <w:rFonts w:ascii="Lato" w:eastAsia="Lato" w:hAnsi="Lato" w:cs="Lato"/>
          <w:sz w:val="22"/>
          <w:szCs w:val="22"/>
          <w:lang w:val="ca"/>
        </w:rPr>
        <w:t xml:space="preserve">  </w:t>
      </w:r>
    </w:p>
    <w:p w14:paraId="25D7F43B" w14:textId="2684453A" w:rsidR="07F59D62" w:rsidRDefault="07F59D62" w:rsidP="6CC6D3A3">
      <w:pPr>
        <w:spacing w:line="259" w:lineRule="auto"/>
        <w:jc w:val="center"/>
        <w:rPr>
          <w:rFonts w:ascii="Lato" w:eastAsia="Lato" w:hAnsi="Lato" w:cs="Lato"/>
          <w:sz w:val="22"/>
          <w:szCs w:val="22"/>
          <w:lang w:val="ca"/>
        </w:rPr>
      </w:pPr>
      <w:r w:rsidRPr="6CC6D3A3">
        <w:rPr>
          <w:rFonts w:ascii="Lato" w:eastAsia="Lato" w:hAnsi="Lato" w:cs="Lato"/>
          <w:sz w:val="22"/>
          <w:szCs w:val="22"/>
          <w:lang w:val="ca"/>
        </w:rPr>
        <w:t>ARAN SALUT</w:t>
      </w:r>
    </w:p>
    <w:p w14:paraId="42384ED0" w14:textId="77777777" w:rsidR="00E94985" w:rsidRDefault="00E94985" w:rsidP="00E94985">
      <w:pPr>
        <w:ind w:firstLine="708"/>
        <w:jc w:val="both"/>
      </w:pPr>
    </w:p>
    <w:p w14:paraId="7292738C" w14:textId="5A714ED6" w:rsidR="00E94985" w:rsidRDefault="00E94985" w:rsidP="00E94985">
      <w:pPr>
        <w:pBdr>
          <w:top w:val="single" w:sz="8" w:space="1" w:color="000000"/>
          <w:left w:val="single" w:sz="8" w:space="4" w:color="000000"/>
          <w:bottom w:val="single" w:sz="8" w:space="1" w:color="000000"/>
          <w:right w:val="single" w:sz="8" w:space="4" w:color="000000"/>
          <w:between w:val="single" w:sz="4" w:space="1" w:color="000000"/>
        </w:pBdr>
        <w:shd w:val="clear" w:color="auto" w:fill="D9E2F3" w:themeFill="accent1" w:themeFillTint="33"/>
        <w:jc w:val="both"/>
      </w:pPr>
      <w:r w:rsidRPr="6CC6D3A3">
        <w:rPr>
          <w:rFonts w:ascii="Lato" w:eastAsia="Lato" w:hAnsi="Lato" w:cs="Lato"/>
          <w:b/>
          <w:bCs/>
          <w:i/>
          <w:iCs/>
          <w:color w:val="000000" w:themeColor="text1"/>
          <w:sz w:val="22"/>
          <w:szCs w:val="22"/>
          <w:lang w:val="ca"/>
        </w:rPr>
        <w:t>Caldrà signar digitalment aquest document</w:t>
      </w:r>
    </w:p>
    <w:sectPr w:rsidR="00E94985" w:rsidSect="00432B9A">
      <w:headerReference w:type="default" r:id="rId11"/>
      <w:footerReference w:type="even" r:id="rId12"/>
      <w:footerReference w:type="default" r:id="rId13"/>
      <w:headerReference w:type="first" r:id="rId14"/>
      <w:footerReference w:type="first" r:id="rId15"/>
      <w:pgSz w:w="11907" w:h="16840" w:code="9"/>
      <w:pgMar w:top="2268" w:right="1701" w:bottom="1810" w:left="1701" w:header="28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0CEF" w14:textId="77777777" w:rsidR="00744728" w:rsidRDefault="00744728">
      <w:r>
        <w:separator/>
      </w:r>
    </w:p>
  </w:endnote>
  <w:endnote w:type="continuationSeparator" w:id="0">
    <w:p w14:paraId="47228F58" w14:textId="77777777" w:rsidR="00744728" w:rsidRDefault="0074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83D8E" w:rsidRDefault="00D83D8E"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D8542A" w14:textId="77777777" w:rsidR="00D83D8E" w:rsidRDefault="00D83D8E"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9DA5" w14:textId="7333623A" w:rsidR="00990BC7" w:rsidRPr="00990BC7" w:rsidRDefault="5DC4431B" w:rsidP="00990BC7">
    <w:pPr>
      <w:tabs>
        <w:tab w:val="right" w:pos="8998"/>
        <w:tab w:val="center" w:pos="25920"/>
      </w:tabs>
      <w:ind w:right="29"/>
      <w:rPr>
        <w:rFonts w:ascii="Lato" w:hAnsi="Lato"/>
        <w:b/>
        <w:bCs/>
        <w:sz w:val="16"/>
        <w:szCs w:val="16"/>
      </w:rPr>
    </w:pPr>
    <w:bookmarkStart w:id="0" w:name="_Hlk205280280"/>
    <w:r w:rsidRPr="5DC4431B">
      <w:rPr>
        <w:rFonts w:ascii="Lato" w:hAnsi="Lato"/>
        <w:b/>
        <w:bCs/>
        <w:sz w:val="16"/>
        <w:szCs w:val="16"/>
      </w:rPr>
      <w:t xml:space="preserve">Aran Salut, Servicis Assistenciaus Integrats, S.L                                                                                                                         </w:t>
    </w:r>
  </w:p>
  <w:p w14:paraId="063CA6A3" w14:textId="7333623A" w:rsidR="00990BC7" w:rsidRPr="00990BC7" w:rsidRDefault="5DC4431B" w:rsidP="5DC4431B">
    <w:pPr>
      <w:tabs>
        <w:tab w:val="right" w:pos="9000"/>
      </w:tabs>
      <w:ind w:right="27"/>
      <w:rPr>
        <w:rFonts w:ascii="Verdana" w:hAnsi="Verdana"/>
        <w:i/>
        <w:iCs/>
        <w:sz w:val="16"/>
        <w:szCs w:val="16"/>
      </w:rPr>
    </w:pPr>
    <w:r w:rsidRPr="00E632B4">
      <w:rPr>
        <w:rFonts w:ascii="Lato" w:hAnsi="Lato"/>
        <w:sz w:val="16"/>
        <w:szCs w:val="16"/>
        <w:lang w:val="pt-PT"/>
      </w:rPr>
      <w:t xml:space="preserve">c/ Çò de </w:t>
    </w:r>
    <w:proofErr w:type="gramStart"/>
    <w:r w:rsidRPr="00E632B4">
      <w:rPr>
        <w:rFonts w:ascii="Lato" w:hAnsi="Lato"/>
        <w:sz w:val="16"/>
        <w:szCs w:val="16"/>
        <w:lang w:val="pt-PT"/>
      </w:rPr>
      <w:t xml:space="preserve">Saforcada,   </w:t>
    </w:r>
    <w:proofErr w:type="gramEnd"/>
    <w:r w:rsidRPr="00E632B4">
      <w:rPr>
        <w:rFonts w:ascii="Lato" w:hAnsi="Lato"/>
        <w:sz w:val="16"/>
        <w:szCs w:val="16"/>
        <w:lang w:val="pt-PT"/>
      </w:rPr>
      <w:t xml:space="preserve">                                                                                                                                                                                              CIF </w:t>
    </w:r>
    <w:r w:rsidRPr="00E632B4">
      <w:rPr>
        <w:rFonts w:ascii="Lato" w:hAnsi="Lato"/>
        <w:b/>
        <w:bCs/>
        <w:sz w:val="16"/>
        <w:szCs w:val="16"/>
        <w:lang w:val="pt-PT"/>
      </w:rPr>
      <w:t>B25542572</w:t>
    </w:r>
  </w:p>
  <w:p w14:paraId="738C0A80" w14:textId="16216533" w:rsidR="00990BC7" w:rsidRPr="00990BC7" w:rsidRDefault="5DC4431B" w:rsidP="5DC4431B">
    <w:pPr>
      <w:tabs>
        <w:tab w:val="right" w:pos="9000"/>
      </w:tabs>
      <w:ind w:right="27"/>
      <w:rPr>
        <w:rFonts w:ascii="Verdana" w:hAnsi="Verdana"/>
        <w:i/>
        <w:iCs/>
        <w:sz w:val="16"/>
        <w:szCs w:val="16"/>
      </w:rPr>
    </w:pPr>
    <w:r w:rsidRPr="5DC4431B">
      <w:rPr>
        <w:rFonts w:ascii="Lato" w:hAnsi="Lato"/>
        <w:sz w:val="16"/>
        <w:szCs w:val="16"/>
      </w:rPr>
      <w:t>25530 VIelha</w:t>
    </w:r>
    <w:r w:rsidR="00990BC7">
      <w:tab/>
    </w:r>
    <w:r w:rsidR="00990BC7" w:rsidRPr="5DC4431B">
      <w:rPr>
        <w:rFonts w:ascii="Lato" w:hAnsi="Lato"/>
        <w:sz w:val="16"/>
        <w:szCs w:val="16"/>
        <w:lang w:val="pt-PT"/>
      </w:rPr>
      <w:fldChar w:fldCharType="begin"/>
    </w:r>
    <w:r w:rsidR="00990BC7" w:rsidRPr="5DC4431B">
      <w:rPr>
        <w:rFonts w:ascii="Lato" w:hAnsi="Lato"/>
        <w:sz w:val="16"/>
        <w:szCs w:val="16"/>
      </w:rPr>
      <w:instrText>PAGE   \* MERGEFORMAT</w:instrText>
    </w:r>
    <w:r w:rsidR="00990BC7" w:rsidRPr="5DC4431B">
      <w:rPr>
        <w:rFonts w:ascii="Lato" w:hAnsi="Lato"/>
        <w:sz w:val="16"/>
        <w:szCs w:val="16"/>
      </w:rPr>
      <w:fldChar w:fldCharType="separate"/>
    </w:r>
    <w:r w:rsidRPr="5DC4431B">
      <w:rPr>
        <w:rFonts w:ascii="Lato" w:hAnsi="Lato"/>
        <w:sz w:val="16"/>
        <w:szCs w:val="16"/>
        <w:lang w:val="pt-PT"/>
      </w:rPr>
      <w:t>1</w:t>
    </w:r>
    <w:r w:rsidR="00990BC7" w:rsidRPr="5DC4431B">
      <w:rPr>
        <w:rFonts w:ascii="Lato" w:hAnsi="Lato"/>
        <w:sz w:val="16"/>
        <w:szCs w:val="16"/>
        <w:lang w:val="pt-PT"/>
      </w:rPr>
      <w:fldChar w:fldCharType="end"/>
    </w:r>
    <w:r w:rsidR="00990BC7">
      <w:tab/>
    </w:r>
    <w:r w:rsidR="00990BC7">
      <w:tab/>
    </w:r>
  </w:p>
  <w:bookmarkEnd w:id="0"/>
  <w:p w14:paraId="4823D41C" w14:textId="77777777" w:rsidR="00D83D8E" w:rsidRPr="00804D4A" w:rsidRDefault="00D83D8E" w:rsidP="006B59FC">
    <w:pPr>
      <w:pStyle w:val="Piedepgina"/>
      <w:tabs>
        <w:tab w:val="clear" w:pos="4419"/>
        <w:tab w:val="left" w:pos="5670"/>
        <w:tab w:val="right" w:pos="8145"/>
      </w:tabs>
      <w:ind w:right="360"/>
      <w:jc w:val="left"/>
      <w:rPr>
        <w:rFonts w:ascii="Trebuchet MS" w:hAnsi="Trebuchet MS"/>
        <w:sz w:val="18"/>
        <w:szCs w:val="14"/>
        <w:lang w:val="af-ZA"/>
      </w:rPr>
    </w:pPr>
  </w:p>
  <w:p w14:paraId="256E56B6" w14:textId="77777777" w:rsidR="00D83D8E" w:rsidRPr="00804D4A" w:rsidRDefault="00D83D8E" w:rsidP="006B59FC">
    <w:pPr>
      <w:pStyle w:val="Piedepgina"/>
      <w:tabs>
        <w:tab w:val="clear" w:pos="4419"/>
        <w:tab w:val="left" w:pos="5670"/>
        <w:tab w:val="right" w:pos="8145"/>
      </w:tabs>
      <w:ind w:right="360"/>
      <w:jc w:val="left"/>
      <w:rPr>
        <w:rFonts w:ascii="Trebuchet MS" w:hAnsi="Trebuchet MS"/>
        <w:b/>
        <w:sz w:val="14"/>
        <w:szCs w:val="14"/>
        <w:lang w:val="af-Z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5"/>
      <w:gridCol w:w="2835"/>
      <w:gridCol w:w="2835"/>
    </w:tblGrid>
    <w:tr w:rsidR="7B2E28CD" w14:paraId="70C28518" w14:textId="77777777" w:rsidTr="7B2E28CD">
      <w:trPr>
        <w:trHeight w:val="300"/>
      </w:trPr>
      <w:tc>
        <w:tcPr>
          <w:tcW w:w="2835" w:type="dxa"/>
        </w:tcPr>
        <w:p w14:paraId="5C968C4D" w14:textId="3570F56F" w:rsidR="7B2E28CD" w:rsidRDefault="7B2E28CD" w:rsidP="7B2E28CD">
          <w:pPr>
            <w:ind w:left="-115"/>
          </w:pPr>
        </w:p>
      </w:tc>
      <w:tc>
        <w:tcPr>
          <w:tcW w:w="2835" w:type="dxa"/>
        </w:tcPr>
        <w:p w14:paraId="214AE4BD" w14:textId="39A92FE5" w:rsidR="7B2E28CD" w:rsidRDefault="7B2E28CD" w:rsidP="7B2E28CD">
          <w:pPr>
            <w:jc w:val="center"/>
          </w:pPr>
        </w:p>
      </w:tc>
      <w:tc>
        <w:tcPr>
          <w:tcW w:w="2835" w:type="dxa"/>
        </w:tcPr>
        <w:p w14:paraId="37022EE9" w14:textId="0989CE8D" w:rsidR="7B2E28CD" w:rsidRDefault="7B2E28CD" w:rsidP="7B2E28CD">
          <w:pPr>
            <w:ind w:right="-115"/>
            <w:jc w:val="right"/>
          </w:pPr>
        </w:p>
      </w:tc>
    </w:tr>
  </w:tbl>
  <w:p w14:paraId="0870B5DD" w14:textId="492AF75A" w:rsidR="7B2E28CD" w:rsidRDefault="7B2E28CD" w:rsidP="7B2E28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D17D" w14:textId="77777777" w:rsidR="00744728" w:rsidRDefault="00744728">
      <w:r>
        <w:separator/>
      </w:r>
    </w:p>
  </w:footnote>
  <w:footnote w:type="continuationSeparator" w:id="0">
    <w:p w14:paraId="0C1098C9" w14:textId="77777777" w:rsidR="00744728" w:rsidRDefault="0074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2FE1" w14:textId="4FBB6345" w:rsidR="00D83D8E" w:rsidRPr="00C7778F" w:rsidRDefault="00D83D8E" w:rsidP="00C77E63">
    <w:pPr>
      <w:pStyle w:val="Encabezado"/>
      <w:rPr>
        <w:rFonts w:ascii="Berlin Sans FB" w:hAnsi="Berlin Sans FB"/>
        <w:sz w:val="16"/>
        <w:szCs w:val="16"/>
        <w:lang w:val="ca-ES"/>
      </w:rPr>
    </w:pPr>
  </w:p>
  <w:p w14:paraId="34D9DEF3" w14:textId="06E2291E" w:rsidR="00D83D8E" w:rsidRPr="00C7778F" w:rsidRDefault="003616A6" w:rsidP="6CC6D3A3">
    <w:pPr>
      <w:pStyle w:val="Encabezado"/>
      <w:rPr>
        <w:rFonts w:ascii="Berlin Sans FB" w:hAnsi="Berlin Sans FB"/>
        <w:sz w:val="16"/>
        <w:szCs w:val="16"/>
        <w:lang w:val="ca-ES"/>
      </w:rPr>
    </w:pPr>
    <w:r>
      <w:rPr>
        <w:noProof/>
      </w:rPr>
      <w:drawing>
        <wp:anchor distT="0" distB="0" distL="114300" distR="114300" simplePos="0" relativeHeight="251657216" behindDoc="0" locked="0" layoutInCell="1" allowOverlap="1" wp14:anchorId="2DB4BB23" wp14:editId="59B5AB63">
          <wp:simplePos x="0" y="0"/>
          <wp:positionH relativeFrom="margin">
            <wp:posOffset>3543300</wp:posOffset>
          </wp:positionH>
          <wp:positionV relativeFrom="paragraph">
            <wp:posOffset>148590</wp:posOffset>
          </wp:positionV>
          <wp:extent cx="1889125" cy="447675"/>
          <wp:effectExtent l="0" t="0" r="0" b="9525"/>
          <wp:wrapTopAndBottom/>
          <wp:docPr id="1205113238" name="Imatge 1" descr="Imatge que conté símbol, Font, text,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símbol, Font, text, Gràfics&#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C19FEC4" wp14:editId="149CD542">
          <wp:simplePos x="0" y="0"/>
          <wp:positionH relativeFrom="column">
            <wp:posOffset>-47625</wp:posOffset>
          </wp:positionH>
          <wp:positionV relativeFrom="paragraph">
            <wp:posOffset>85725</wp:posOffset>
          </wp:positionV>
          <wp:extent cx="2886075" cy="4857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FA0B8" w14:textId="77E6C90E" w:rsidR="00D83D8E" w:rsidRDefault="00B01BA4" w:rsidP="00960C4E">
    <w:pPr>
      <w:pStyle w:val="Encabezado"/>
      <w:jc w:val="right"/>
      <w:rPr>
        <w:rFonts w:ascii="Berlin Sans FB" w:hAnsi="Berlin Sans FB"/>
        <w:bCs/>
        <w:sz w:val="16"/>
        <w:szCs w:val="16"/>
        <w:lang w:val="ca-ES"/>
      </w:rPr>
    </w:pPr>
    <w:r w:rsidRPr="00707560">
      <w:rPr>
        <w:rFonts w:ascii="Berlin Sans FB" w:hAnsi="Berlin Sans FB"/>
        <w:bCs/>
        <w:sz w:val="16"/>
        <w:szCs w:val="16"/>
        <w:lang w:val="ca-ES"/>
      </w:rPr>
      <w:t>AS</w:t>
    </w:r>
    <w:r w:rsidR="00FB6C13">
      <w:rPr>
        <w:rFonts w:ascii="Berlin Sans FB" w:hAnsi="Berlin Sans FB"/>
        <w:bCs/>
        <w:sz w:val="16"/>
        <w:szCs w:val="16"/>
        <w:lang w:val="ca-ES"/>
      </w:rPr>
      <w:t xml:space="preserve">2 </w:t>
    </w:r>
    <w:r w:rsidR="00707560" w:rsidRPr="00707560">
      <w:rPr>
        <w:rFonts w:ascii="Berlin Sans FB" w:hAnsi="Berlin Sans FB"/>
        <w:bCs/>
        <w:sz w:val="16"/>
        <w:szCs w:val="16"/>
        <w:lang w:val="ca-ES"/>
      </w:rPr>
      <w:t>3084-0001</w:t>
    </w:r>
    <w:r w:rsidR="00707560">
      <w:rPr>
        <w:rFonts w:ascii="Berlin Sans FB" w:hAnsi="Berlin Sans FB"/>
        <w:bCs/>
        <w:sz w:val="16"/>
        <w:szCs w:val="16"/>
        <w:lang w:val="ca-ES"/>
      </w:rPr>
      <w:t>/2026</w:t>
    </w:r>
  </w:p>
  <w:p w14:paraId="42DC095F" w14:textId="77777777" w:rsidR="00960C4E" w:rsidRPr="00C7778F" w:rsidRDefault="00960C4E" w:rsidP="00960C4E">
    <w:pPr>
      <w:pStyle w:val="Encabezado"/>
      <w:jc w:val="right"/>
      <w:rPr>
        <w:rFonts w:ascii="Berlin Sans FB" w:hAnsi="Berlin Sans FB"/>
        <w:sz w:val="14"/>
        <w:szCs w:val="14"/>
        <w:lang w:val="ca-ES"/>
      </w:rPr>
    </w:pPr>
  </w:p>
  <w:p w14:paraId="7A5BE94E" w14:textId="79735E7E" w:rsidR="00D83D8E" w:rsidRPr="005F0557" w:rsidRDefault="00D83D8E" w:rsidP="00432B9A">
    <w:pPr>
      <w:pStyle w:val="Encabezado"/>
      <w:pBdr>
        <w:bottom w:val="single" w:sz="4" w:space="1" w:color="auto"/>
      </w:pBdr>
      <w:tabs>
        <w:tab w:val="left" w:pos="993"/>
      </w:tabs>
      <w:ind w:left="993" w:hanging="993"/>
      <w:rPr>
        <w:rFonts w:ascii="Lato" w:hAnsi="Lato"/>
        <w:b/>
        <w:sz w:val="16"/>
        <w:szCs w:val="16"/>
        <w:lang w:val="ca-ES"/>
      </w:rPr>
    </w:pPr>
    <w:r w:rsidRPr="005F0557">
      <w:rPr>
        <w:rFonts w:ascii="Lato" w:hAnsi="Lato"/>
        <w:b/>
        <w:sz w:val="16"/>
        <w:szCs w:val="16"/>
        <w:lang w:val="ca-ES"/>
      </w:rPr>
      <w:t>Plec</w:t>
    </w:r>
    <w:r w:rsidR="00432B9A">
      <w:rPr>
        <w:rFonts w:ascii="Lato" w:hAnsi="Lato"/>
        <w:b/>
        <w:sz w:val="16"/>
        <w:szCs w:val="16"/>
        <w:lang w:val="ca-ES"/>
      </w:rPr>
      <w:t xml:space="preserve"> </w:t>
    </w:r>
    <w:r w:rsidRPr="005F0557">
      <w:rPr>
        <w:rFonts w:ascii="Lato" w:hAnsi="Lato"/>
        <w:b/>
        <w:sz w:val="16"/>
        <w:szCs w:val="16"/>
        <w:lang w:val="ca-ES"/>
      </w:rPr>
      <w:t xml:space="preserve">CAP - </w:t>
    </w:r>
    <w:r w:rsidRPr="005F0557">
      <w:rPr>
        <w:rFonts w:ascii="Lato" w:hAnsi="Lato"/>
        <w:b/>
        <w:sz w:val="16"/>
        <w:szCs w:val="16"/>
        <w:lang w:val="ca-ES"/>
      </w:rPr>
      <w:tab/>
    </w:r>
    <w:r w:rsidR="00432B9A">
      <w:rPr>
        <w:rFonts w:ascii="Lato" w:hAnsi="Lato"/>
        <w:b/>
        <w:sz w:val="16"/>
        <w:szCs w:val="16"/>
        <w:lang w:val="ca-ES"/>
      </w:rPr>
      <w:t xml:space="preserve">                                                         </w:t>
    </w:r>
    <w:r w:rsidR="00B01BA4" w:rsidRPr="00B01BA4">
      <w:rPr>
        <w:rFonts w:ascii="Lato" w:hAnsi="Lato"/>
        <w:b/>
        <w:sz w:val="16"/>
        <w:szCs w:val="16"/>
        <w:lang w:val="ca-ES"/>
      </w:rPr>
      <w:t>OBRES DE REMODELACIÓ INTEGRAL DE LA CUINA DE L'ESPITAU VAL</w:t>
    </w:r>
    <w:r w:rsidR="00432B9A">
      <w:rPr>
        <w:rFonts w:ascii="Lato" w:hAnsi="Lato"/>
        <w:b/>
        <w:sz w:val="16"/>
        <w:szCs w:val="16"/>
        <w:lang w:val="ca-ES"/>
      </w:rPr>
      <w:t xml:space="preserve"> </w:t>
    </w:r>
    <w:r w:rsidR="00B01BA4" w:rsidRPr="00B01BA4">
      <w:rPr>
        <w:rFonts w:ascii="Lato" w:hAnsi="Lato"/>
        <w:b/>
        <w:sz w:val="16"/>
        <w:szCs w:val="16"/>
        <w:lang w:val="ca-ES"/>
      </w:rPr>
      <w:t>D'ARAN</w:t>
    </w:r>
  </w:p>
  <w:p w14:paraId="0D6FC255" w14:textId="77777777" w:rsidR="00D83D8E" w:rsidRPr="00C7778F" w:rsidRDefault="00D83D8E" w:rsidP="00C77E63">
    <w:pPr>
      <w:pStyle w:val="Encabezado"/>
      <w:rPr>
        <w:rFonts w:ascii="Berlin Sans FB" w:hAnsi="Berlin Sans FB"/>
        <w:b/>
        <w:sz w:val="16"/>
        <w:szCs w:val="16"/>
        <w:lang w:val="ca-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5"/>
      <w:gridCol w:w="2835"/>
      <w:gridCol w:w="2835"/>
    </w:tblGrid>
    <w:tr w:rsidR="7B2E28CD" w14:paraId="26A1B35F" w14:textId="77777777" w:rsidTr="7B2E28CD">
      <w:trPr>
        <w:trHeight w:val="300"/>
      </w:trPr>
      <w:tc>
        <w:tcPr>
          <w:tcW w:w="2835" w:type="dxa"/>
        </w:tcPr>
        <w:p w14:paraId="147B5533" w14:textId="35733991" w:rsidR="7B2E28CD" w:rsidRDefault="7B2E28CD" w:rsidP="7B2E28CD">
          <w:pPr>
            <w:ind w:left="-115"/>
          </w:pPr>
        </w:p>
      </w:tc>
      <w:tc>
        <w:tcPr>
          <w:tcW w:w="2835" w:type="dxa"/>
        </w:tcPr>
        <w:p w14:paraId="7C26BE93" w14:textId="6F752E41" w:rsidR="7B2E28CD" w:rsidRDefault="7B2E28CD" w:rsidP="7B2E28CD">
          <w:pPr>
            <w:jc w:val="center"/>
          </w:pPr>
        </w:p>
      </w:tc>
      <w:tc>
        <w:tcPr>
          <w:tcW w:w="2835" w:type="dxa"/>
        </w:tcPr>
        <w:p w14:paraId="390CFF7D" w14:textId="3E85B921" w:rsidR="7B2E28CD" w:rsidRDefault="7B2E28CD" w:rsidP="7B2E28CD">
          <w:pPr>
            <w:ind w:right="-115"/>
            <w:jc w:val="right"/>
          </w:pPr>
        </w:p>
      </w:tc>
    </w:tr>
  </w:tbl>
  <w:p w14:paraId="071A26C4" w14:textId="56945967" w:rsidR="7B2E28CD" w:rsidRDefault="00E91F54">
    <w:r>
      <w:rPr>
        <w:noProof/>
      </w:rPr>
      <w:drawing>
        <wp:anchor distT="0" distB="0" distL="114300" distR="114300" simplePos="0" relativeHeight="251664384" behindDoc="0" locked="0" layoutInCell="1" allowOverlap="1" wp14:anchorId="1436A54E" wp14:editId="5B473C88">
          <wp:simplePos x="0" y="0"/>
          <wp:positionH relativeFrom="margin">
            <wp:align>right</wp:align>
          </wp:positionH>
          <wp:positionV relativeFrom="paragraph">
            <wp:posOffset>75565</wp:posOffset>
          </wp:positionV>
          <wp:extent cx="1889125" cy="447675"/>
          <wp:effectExtent l="0" t="0" r="0" b="9525"/>
          <wp:wrapTopAndBottom/>
          <wp:docPr id="1517503919" name="Imatge 1" descr="Imatge que conté símbol, Font, text,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símbol, Font, text, Gràfics&#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7921">
      <w:rPr>
        <w:noProof/>
      </w:rPr>
      <w:drawing>
        <wp:anchor distT="0" distB="0" distL="114300" distR="114300" simplePos="0" relativeHeight="251662336" behindDoc="0" locked="0" layoutInCell="1" allowOverlap="1" wp14:anchorId="0C473CCF" wp14:editId="23F475D7">
          <wp:simplePos x="0" y="0"/>
          <wp:positionH relativeFrom="column">
            <wp:posOffset>0</wp:posOffset>
          </wp:positionH>
          <wp:positionV relativeFrom="paragraph">
            <wp:posOffset>-635</wp:posOffset>
          </wp:positionV>
          <wp:extent cx="2886075" cy="485775"/>
          <wp:effectExtent l="0" t="0" r="9525" b="9525"/>
          <wp:wrapNone/>
          <wp:docPr id="456855685" name="Imagen 456855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AE5FD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5D741C"/>
    <w:multiLevelType w:val="hybridMultilevel"/>
    <w:tmpl w:val="38DCD9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5F65B40"/>
    <w:multiLevelType w:val="hybridMultilevel"/>
    <w:tmpl w:val="A5CC2834"/>
    <w:lvl w:ilvl="0" w:tplc="F9DAC7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18308B"/>
    <w:multiLevelType w:val="hybridMultilevel"/>
    <w:tmpl w:val="794A6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91E8D3"/>
    <w:multiLevelType w:val="hybridMultilevel"/>
    <w:tmpl w:val="9B081B56"/>
    <w:lvl w:ilvl="0" w:tplc="2AC4EF66">
      <w:start w:val="1"/>
      <w:numFmt w:val="decimal"/>
      <w:lvlText w:val="%1."/>
      <w:lvlJc w:val="left"/>
      <w:pPr>
        <w:ind w:left="720" w:hanging="360"/>
      </w:pPr>
    </w:lvl>
    <w:lvl w:ilvl="1" w:tplc="DAFA6A30">
      <w:start w:val="1"/>
      <w:numFmt w:val="lowerLetter"/>
      <w:lvlText w:val="%2."/>
      <w:lvlJc w:val="left"/>
      <w:pPr>
        <w:ind w:left="1440" w:hanging="360"/>
      </w:pPr>
    </w:lvl>
    <w:lvl w:ilvl="2" w:tplc="362ECF8E">
      <w:start w:val="1"/>
      <w:numFmt w:val="lowerRoman"/>
      <w:lvlText w:val="%3."/>
      <w:lvlJc w:val="right"/>
      <w:pPr>
        <w:ind w:left="2160" w:hanging="180"/>
      </w:pPr>
    </w:lvl>
    <w:lvl w:ilvl="3" w:tplc="2A72BD92">
      <w:start w:val="1"/>
      <w:numFmt w:val="decimal"/>
      <w:lvlText w:val="%4."/>
      <w:lvlJc w:val="left"/>
      <w:pPr>
        <w:ind w:left="2880" w:hanging="360"/>
      </w:pPr>
    </w:lvl>
    <w:lvl w:ilvl="4" w:tplc="17F6B4AA">
      <w:start w:val="1"/>
      <w:numFmt w:val="lowerLetter"/>
      <w:lvlText w:val="%5."/>
      <w:lvlJc w:val="left"/>
      <w:pPr>
        <w:ind w:left="3600" w:hanging="360"/>
      </w:pPr>
    </w:lvl>
    <w:lvl w:ilvl="5" w:tplc="69CE98CA">
      <w:start w:val="1"/>
      <w:numFmt w:val="lowerRoman"/>
      <w:lvlText w:val="%6."/>
      <w:lvlJc w:val="right"/>
      <w:pPr>
        <w:ind w:left="4320" w:hanging="180"/>
      </w:pPr>
    </w:lvl>
    <w:lvl w:ilvl="6" w:tplc="2ABE3D86">
      <w:start w:val="1"/>
      <w:numFmt w:val="decimal"/>
      <w:lvlText w:val="%7."/>
      <w:lvlJc w:val="left"/>
      <w:pPr>
        <w:ind w:left="5040" w:hanging="360"/>
      </w:pPr>
    </w:lvl>
    <w:lvl w:ilvl="7" w:tplc="C64CF110">
      <w:start w:val="1"/>
      <w:numFmt w:val="lowerLetter"/>
      <w:lvlText w:val="%8."/>
      <w:lvlJc w:val="left"/>
      <w:pPr>
        <w:ind w:left="5760" w:hanging="360"/>
      </w:pPr>
    </w:lvl>
    <w:lvl w:ilvl="8" w:tplc="9E50D688">
      <w:start w:val="1"/>
      <w:numFmt w:val="lowerRoman"/>
      <w:lvlText w:val="%9."/>
      <w:lvlJc w:val="right"/>
      <w:pPr>
        <w:ind w:left="6480" w:hanging="180"/>
      </w:pPr>
    </w:lvl>
  </w:abstractNum>
  <w:abstractNum w:abstractNumId="5" w15:restartNumberingAfterBreak="0">
    <w:nsid w:val="10606F83"/>
    <w:multiLevelType w:val="hybridMultilevel"/>
    <w:tmpl w:val="4E1CEC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3723DC"/>
    <w:multiLevelType w:val="hybridMultilevel"/>
    <w:tmpl w:val="97F2CC40"/>
    <w:lvl w:ilvl="0" w:tplc="0C0A000F">
      <w:start w:val="1"/>
      <w:numFmt w:val="decimal"/>
      <w:lvlText w:val="%1."/>
      <w:lvlJc w:val="left"/>
      <w:pPr>
        <w:tabs>
          <w:tab w:val="num" w:pos="720"/>
        </w:tabs>
        <w:ind w:left="720" w:hanging="360"/>
      </w:pPr>
      <w:rPr>
        <w:rFonts w:hint="default"/>
      </w:rPr>
    </w:lvl>
    <w:lvl w:ilvl="1" w:tplc="69E4D8D6">
      <w:start w:val="1"/>
      <w:numFmt w:val="lowerLetter"/>
      <w:lvlText w:val="%2)"/>
      <w:lvlJc w:val="left"/>
      <w:pPr>
        <w:tabs>
          <w:tab w:val="num" w:pos="1353"/>
        </w:tabs>
        <w:ind w:left="1353"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3B6398"/>
    <w:multiLevelType w:val="hybridMultilevel"/>
    <w:tmpl w:val="0F64EA54"/>
    <w:lvl w:ilvl="0" w:tplc="0C0A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14D56C1B"/>
    <w:multiLevelType w:val="hybridMultilevel"/>
    <w:tmpl w:val="B6823AE8"/>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582318"/>
    <w:multiLevelType w:val="hybridMultilevel"/>
    <w:tmpl w:val="98186252"/>
    <w:lvl w:ilvl="0" w:tplc="B358CC14">
      <w:start w:val="1"/>
      <w:numFmt w:val="decimal"/>
      <w:lvlText w:val="%1."/>
      <w:lvlJc w:val="left"/>
      <w:pPr>
        <w:ind w:left="502" w:hanging="360"/>
      </w:pPr>
      <w:rPr>
        <w:rFonts w:hint="default"/>
      </w:rPr>
    </w:lvl>
    <w:lvl w:ilvl="1" w:tplc="04030019">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10"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C7E3967"/>
    <w:multiLevelType w:val="hybridMultilevel"/>
    <w:tmpl w:val="6E7ACA7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EF88813"/>
    <w:multiLevelType w:val="hybridMultilevel"/>
    <w:tmpl w:val="7AEAC49A"/>
    <w:lvl w:ilvl="0" w:tplc="E0969928">
      <w:start w:val="2"/>
      <w:numFmt w:val="decimal"/>
      <w:lvlText w:val="%1."/>
      <w:lvlJc w:val="left"/>
      <w:pPr>
        <w:ind w:left="720" w:hanging="360"/>
      </w:pPr>
    </w:lvl>
    <w:lvl w:ilvl="1" w:tplc="24AEA3A4">
      <w:start w:val="1"/>
      <w:numFmt w:val="lowerLetter"/>
      <w:lvlText w:val="%2."/>
      <w:lvlJc w:val="left"/>
      <w:pPr>
        <w:ind w:left="1440" w:hanging="360"/>
      </w:pPr>
    </w:lvl>
    <w:lvl w:ilvl="2" w:tplc="76263406">
      <w:start w:val="1"/>
      <w:numFmt w:val="lowerRoman"/>
      <w:lvlText w:val="%3."/>
      <w:lvlJc w:val="right"/>
      <w:pPr>
        <w:ind w:left="2160" w:hanging="180"/>
      </w:pPr>
    </w:lvl>
    <w:lvl w:ilvl="3" w:tplc="52608858">
      <w:start w:val="1"/>
      <w:numFmt w:val="decimal"/>
      <w:lvlText w:val="%4."/>
      <w:lvlJc w:val="left"/>
      <w:pPr>
        <w:ind w:left="2880" w:hanging="360"/>
      </w:pPr>
    </w:lvl>
    <w:lvl w:ilvl="4" w:tplc="08A4C3AE">
      <w:start w:val="1"/>
      <w:numFmt w:val="lowerLetter"/>
      <w:lvlText w:val="%5."/>
      <w:lvlJc w:val="left"/>
      <w:pPr>
        <w:ind w:left="3600" w:hanging="360"/>
      </w:pPr>
    </w:lvl>
    <w:lvl w:ilvl="5" w:tplc="66F8911C">
      <w:start w:val="1"/>
      <w:numFmt w:val="lowerRoman"/>
      <w:lvlText w:val="%6."/>
      <w:lvlJc w:val="right"/>
      <w:pPr>
        <w:ind w:left="4320" w:hanging="180"/>
      </w:pPr>
    </w:lvl>
    <w:lvl w:ilvl="6" w:tplc="6F78D050">
      <w:start w:val="1"/>
      <w:numFmt w:val="decimal"/>
      <w:lvlText w:val="%7."/>
      <w:lvlJc w:val="left"/>
      <w:pPr>
        <w:ind w:left="5040" w:hanging="360"/>
      </w:pPr>
    </w:lvl>
    <w:lvl w:ilvl="7" w:tplc="269238FC">
      <w:start w:val="1"/>
      <w:numFmt w:val="lowerLetter"/>
      <w:lvlText w:val="%8."/>
      <w:lvlJc w:val="left"/>
      <w:pPr>
        <w:ind w:left="5760" w:hanging="360"/>
      </w:pPr>
    </w:lvl>
    <w:lvl w:ilvl="8" w:tplc="97A2A71A">
      <w:start w:val="1"/>
      <w:numFmt w:val="lowerRoman"/>
      <w:lvlText w:val="%9."/>
      <w:lvlJc w:val="right"/>
      <w:pPr>
        <w:ind w:left="6480" w:hanging="180"/>
      </w:pPr>
    </w:lvl>
  </w:abstractNum>
  <w:abstractNum w:abstractNumId="14" w15:restartNumberingAfterBreak="0">
    <w:nsid w:val="2185164D"/>
    <w:multiLevelType w:val="hybridMultilevel"/>
    <w:tmpl w:val="FC9C723C"/>
    <w:lvl w:ilvl="0" w:tplc="E026A9AC">
      <w:start w:val="1"/>
      <w:numFmt w:val="decimal"/>
      <w:lvlText w:val="%1."/>
      <w:lvlJc w:val="left"/>
      <w:pPr>
        <w:tabs>
          <w:tab w:val="num" w:pos="360"/>
        </w:tabs>
        <w:ind w:left="36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3E4092B"/>
    <w:multiLevelType w:val="singleLevel"/>
    <w:tmpl w:val="E1563ED4"/>
    <w:lvl w:ilvl="0">
      <w:start w:val="1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8034231"/>
    <w:multiLevelType w:val="hybridMultilevel"/>
    <w:tmpl w:val="4B34A0AE"/>
    <w:lvl w:ilvl="0" w:tplc="2E889CB4">
      <w:start w:val="2"/>
      <w:numFmt w:val="decimal"/>
      <w:lvlText w:val="%1."/>
      <w:lvlJc w:val="left"/>
      <w:pPr>
        <w:ind w:left="927" w:hanging="360"/>
      </w:pPr>
      <w:rPr>
        <w:rFonts w:hint="default"/>
      </w:rPr>
    </w:lvl>
    <w:lvl w:ilvl="1" w:tplc="642A1E5A">
      <w:start w:val="1"/>
      <w:numFmt w:val="bullet"/>
      <w:lvlText w:val="-"/>
      <w:lvlJc w:val="left"/>
      <w:pPr>
        <w:ind w:left="1647" w:hanging="360"/>
      </w:pPr>
      <w:rPr>
        <w:rFonts w:ascii="Arial" w:hAnsi="Arial" w:hint="default"/>
      </w:r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19" w15:restartNumberingAfterBreak="0">
    <w:nsid w:val="2CE042C4"/>
    <w:multiLevelType w:val="hybridMultilevel"/>
    <w:tmpl w:val="788ABBB4"/>
    <w:lvl w:ilvl="0" w:tplc="930E097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FF03C24"/>
    <w:multiLevelType w:val="hybridMultilevel"/>
    <w:tmpl w:val="683EB208"/>
    <w:lvl w:ilvl="0" w:tplc="DDA458E2">
      <w:start w:val="1"/>
      <w:numFmt w:val="lowerLetter"/>
      <w:lvlText w:val="%1)"/>
      <w:lvlJc w:val="left"/>
      <w:pPr>
        <w:tabs>
          <w:tab w:val="num" w:pos="1325"/>
        </w:tabs>
        <w:ind w:left="1325" w:hanging="360"/>
      </w:pPr>
    </w:lvl>
    <w:lvl w:ilvl="1" w:tplc="0C0A0019">
      <w:start w:val="1"/>
      <w:numFmt w:val="lowerLetter"/>
      <w:lvlText w:val="%2."/>
      <w:lvlJc w:val="left"/>
      <w:pPr>
        <w:tabs>
          <w:tab w:val="num" w:pos="2045"/>
        </w:tabs>
        <w:ind w:left="2045" w:hanging="360"/>
      </w:pPr>
    </w:lvl>
    <w:lvl w:ilvl="2" w:tplc="0C0A001B">
      <w:start w:val="1"/>
      <w:numFmt w:val="lowerRoman"/>
      <w:lvlText w:val="%3."/>
      <w:lvlJc w:val="right"/>
      <w:pPr>
        <w:tabs>
          <w:tab w:val="num" w:pos="2765"/>
        </w:tabs>
        <w:ind w:left="2765" w:hanging="180"/>
      </w:pPr>
    </w:lvl>
    <w:lvl w:ilvl="3" w:tplc="0C0A000F">
      <w:start w:val="1"/>
      <w:numFmt w:val="decimal"/>
      <w:lvlText w:val="%4."/>
      <w:lvlJc w:val="left"/>
      <w:pPr>
        <w:tabs>
          <w:tab w:val="num" w:pos="3485"/>
        </w:tabs>
        <w:ind w:left="3485" w:hanging="360"/>
      </w:pPr>
    </w:lvl>
    <w:lvl w:ilvl="4" w:tplc="0C0A0019">
      <w:start w:val="1"/>
      <w:numFmt w:val="lowerLetter"/>
      <w:lvlText w:val="%5."/>
      <w:lvlJc w:val="left"/>
      <w:pPr>
        <w:tabs>
          <w:tab w:val="num" w:pos="4205"/>
        </w:tabs>
        <w:ind w:left="4205" w:hanging="360"/>
      </w:pPr>
    </w:lvl>
    <w:lvl w:ilvl="5" w:tplc="0C0A001B">
      <w:start w:val="1"/>
      <w:numFmt w:val="lowerRoman"/>
      <w:lvlText w:val="%6."/>
      <w:lvlJc w:val="right"/>
      <w:pPr>
        <w:tabs>
          <w:tab w:val="num" w:pos="4925"/>
        </w:tabs>
        <w:ind w:left="4925" w:hanging="180"/>
      </w:pPr>
    </w:lvl>
    <w:lvl w:ilvl="6" w:tplc="0C0A000F">
      <w:start w:val="1"/>
      <w:numFmt w:val="decimal"/>
      <w:lvlText w:val="%7."/>
      <w:lvlJc w:val="left"/>
      <w:pPr>
        <w:tabs>
          <w:tab w:val="num" w:pos="5645"/>
        </w:tabs>
        <w:ind w:left="5645" w:hanging="360"/>
      </w:pPr>
    </w:lvl>
    <w:lvl w:ilvl="7" w:tplc="0C0A0019">
      <w:start w:val="1"/>
      <w:numFmt w:val="lowerLetter"/>
      <w:lvlText w:val="%8."/>
      <w:lvlJc w:val="left"/>
      <w:pPr>
        <w:tabs>
          <w:tab w:val="num" w:pos="6365"/>
        </w:tabs>
        <w:ind w:left="6365" w:hanging="360"/>
      </w:pPr>
    </w:lvl>
    <w:lvl w:ilvl="8" w:tplc="0C0A001B">
      <w:start w:val="1"/>
      <w:numFmt w:val="lowerRoman"/>
      <w:lvlText w:val="%9."/>
      <w:lvlJc w:val="right"/>
      <w:pPr>
        <w:tabs>
          <w:tab w:val="num" w:pos="7085"/>
        </w:tabs>
        <w:ind w:left="7085" w:hanging="180"/>
      </w:pPr>
    </w:lvl>
  </w:abstractNum>
  <w:abstractNum w:abstractNumId="21" w15:restartNumberingAfterBreak="0">
    <w:nsid w:val="313A42C9"/>
    <w:multiLevelType w:val="hybridMultilevel"/>
    <w:tmpl w:val="C2B63824"/>
    <w:lvl w:ilvl="0" w:tplc="39F274E2">
      <w:start w:val="3"/>
      <w:numFmt w:val="decimal"/>
      <w:lvlText w:val="%1."/>
      <w:lvlJc w:val="left"/>
      <w:pPr>
        <w:ind w:left="23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0A548AD"/>
    <w:multiLevelType w:val="singleLevel"/>
    <w:tmpl w:val="0C0A0019"/>
    <w:lvl w:ilvl="0">
      <w:start w:val="1"/>
      <w:numFmt w:val="lowerLetter"/>
      <w:lvlText w:val="(%1)"/>
      <w:lvlJc w:val="left"/>
      <w:pPr>
        <w:tabs>
          <w:tab w:val="num" w:pos="360"/>
        </w:tabs>
        <w:ind w:left="360" w:hanging="360"/>
      </w:pPr>
      <w:rPr>
        <w:rFonts w:hint="default"/>
      </w:rPr>
    </w:lvl>
  </w:abstractNum>
  <w:abstractNum w:abstractNumId="25"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2F72D17"/>
    <w:multiLevelType w:val="hybridMultilevel"/>
    <w:tmpl w:val="1C6CBCF6"/>
    <w:lvl w:ilvl="0" w:tplc="4ABEBC8E">
      <w:start w:val="5"/>
      <w:numFmt w:val="bullet"/>
      <w:lvlText w:val="-"/>
      <w:lvlJc w:val="left"/>
      <w:pPr>
        <w:ind w:left="720" w:hanging="360"/>
      </w:pPr>
      <w:rPr>
        <w:rFonts w:ascii="Lato" w:eastAsia="Times New Roman" w:hAnsi="La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7DF047C"/>
    <w:multiLevelType w:val="hybridMultilevel"/>
    <w:tmpl w:val="C556F2C6"/>
    <w:lvl w:ilvl="0" w:tplc="DA44220E">
      <w:start w:val="1"/>
      <w:numFmt w:val="bullet"/>
      <w:lvlText w:val="•"/>
      <w:lvlJc w:val="left"/>
      <w:pPr>
        <w:ind w:left="720" w:hanging="360"/>
      </w:pPr>
      <w:rPr>
        <w:rFonts w:ascii="Berlin Sans FB" w:eastAsia="Times New Roman" w:hAnsi="Berlin Sans FB"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4E82193B"/>
    <w:multiLevelType w:val="hybridMultilevel"/>
    <w:tmpl w:val="6068E58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34D6BCA"/>
    <w:multiLevelType w:val="hybridMultilevel"/>
    <w:tmpl w:val="42FAEE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C23A11"/>
    <w:multiLevelType w:val="hybridMultilevel"/>
    <w:tmpl w:val="B67E96CC"/>
    <w:lvl w:ilvl="0" w:tplc="04030001">
      <w:start w:val="1"/>
      <w:numFmt w:val="bullet"/>
      <w:lvlText w:val=""/>
      <w:lvlJc w:val="left"/>
      <w:pPr>
        <w:ind w:left="2068" w:hanging="360"/>
      </w:pPr>
      <w:rPr>
        <w:rFonts w:ascii="Symbol" w:hAnsi="Symbol" w:hint="default"/>
      </w:rPr>
    </w:lvl>
    <w:lvl w:ilvl="1" w:tplc="04030003" w:tentative="1">
      <w:start w:val="1"/>
      <w:numFmt w:val="bullet"/>
      <w:lvlText w:val="o"/>
      <w:lvlJc w:val="left"/>
      <w:pPr>
        <w:ind w:left="2788" w:hanging="360"/>
      </w:pPr>
      <w:rPr>
        <w:rFonts w:ascii="Courier New" w:hAnsi="Courier New" w:cs="Courier New" w:hint="default"/>
      </w:rPr>
    </w:lvl>
    <w:lvl w:ilvl="2" w:tplc="04030005" w:tentative="1">
      <w:start w:val="1"/>
      <w:numFmt w:val="bullet"/>
      <w:lvlText w:val=""/>
      <w:lvlJc w:val="left"/>
      <w:pPr>
        <w:ind w:left="3508" w:hanging="360"/>
      </w:pPr>
      <w:rPr>
        <w:rFonts w:ascii="Wingdings" w:hAnsi="Wingdings" w:hint="default"/>
      </w:rPr>
    </w:lvl>
    <w:lvl w:ilvl="3" w:tplc="04030001" w:tentative="1">
      <w:start w:val="1"/>
      <w:numFmt w:val="bullet"/>
      <w:lvlText w:val=""/>
      <w:lvlJc w:val="left"/>
      <w:pPr>
        <w:ind w:left="4228" w:hanging="360"/>
      </w:pPr>
      <w:rPr>
        <w:rFonts w:ascii="Symbol" w:hAnsi="Symbol" w:hint="default"/>
      </w:rPr>
    </w:lvl>
    <w:lvl w:ilvl="4" w:tplc="04030003" w:tentative="1">
      <w:start w:val="1"/>
      <w:numFmt w:val="bullet"/>
      <w:lvlText w:val="o"/>
      <w:lvlJc w:val="left"/>
      <w:pPr>
        <w:ind w:left="4948" w:hanging="360"/>
      </w:pPr>
      <w:rPr>
        <w:rFonts w:ascii="Courier New" w:hAnsi="Courier New" w:cs="Courier New" w:hint="default"/>
      </w:rPr>
    </w:lvl>
    <w:lvl w:ilvl="5" w:tplc="04030005" w:tentative="1">
      <w:start w:val="1"/>
      <w:numFmt w:val="bullet"/>
      <w:lvlText w:val=""/>
      <w:lvlJc w:val="left"/>
      <w:pPr>
        <w:ind w:left="5668" w:hanging="360"/>
      </w:pPr>
      <w:rPr>
        <w:rFonts w:ascii="Wingdings" w:hAnsi="Wingdings" w:hint="default"/>
      </w:rPr>
    </w:lvl>
    <w:lvl w:ilvl="6" w:tplc="04030001" w:tentative="1">
      <w:start w:val="1"/>
      <w:numFmt w:val="bullet"/>
      <w:lvlText w:val=""/>
      <w:lvlJc w:val="left"/>
      <w:pPr>
        <w:ind w:left="6388" w:hanging="360"/>
      </w:pPr>
      <w:rPr>
        <w:rFonts w:ascii="Symbol" w:hAnsi="Symbol" w:hint="default"/>
      </w:rPr>
    </w:lvl>
    <w:lvl w:ilvl="7" w:tplc="04030003" w:tentative="1">
      <w:start w:val="1"/>
      <w:numFmt w:val="bullet"/>
      <w:lvlText w:val="o"/>
      <w:lvlJc w:val="left"/>
      <w:pPr>
        <w:ind w:left="7108" w:hanging="360"/>
      </w:pPr>
      <w:rPr>
        <w:rFonts w:ascii="Courier New" w:hAnsi="Courier New" w:cs="Courier New" w:hint="default"/>
      </w:rPr>
    </w:lvl>
    <w:lvl w:ilvl="8" w:tplc="04030005" w:tentative="1">
      <w:start w:val="1"/>
      <w:numFmt w:val="bullet"/>
      <w:lvlText w:val=""/>
      <w:lvlJc w:val="left"/>
      <w:pPr>
        <w:ind w:left="7828" w:hanging="360"/>
      </w:pPr>
      <w:rPr>
        <w:rFonts w:ascii="Wingdings" w:hAnsi="Wingdings" w:hint="default"/>
      </w:rPr>
    </w:lvl>
  </w:abstractNum>
  <w:abstractNum w:abstractNumId="33" w15:restartNumberingAfterBreak="0">
    <w:nsid w:val="5A220FF8"/>
    <w:multiLevelType w:val="hybridMultilevel"/>
    <w:tmpl w:val="ACE8CD70"/>
    <w:lvl w:ilvl="0" w:tplc="EB18A122">
      <w:start w:val="1"/>
      <w:numFmt w:val="lowerLetter"/>
      <w:lvlText w:val="%1)"/>
      <w:lvlJc w:val="left"/>
      <w:pPr>
        <w:ind w:left="1080" w:hanging="360"/>
      </w:pPr>
      <w:rPr>
        <w:rFonts w:hint="default"/>
        <w:b w:val="0"/>
        <w:bCs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5B8D0B37"/>
    <w:multiLevelType w:val="hybridMultilevel"/>
    <w:tmpl w:val="A49C9F2E"/>
    <w:lvl w:ilvl="0" w:tplc="9560300C">
      <w:start w:val="1"/>
      <w:numFmt w:val="upperRoman"/>
      <w:pStyle w:val="Ttulo3"/>
      <w:lvlText w:val="%1."/>
      <w:lvlJc w:val="left"/>
      <w:pPr>
        <w:tabs>
          <w:tab w:val="num" w:pos="720"/>
        </w:tabs>
        <w:ind w:left="720" w:hanging="720"/>
      </w:pPr>
      <w:rPr>
        <w:rFonts w:hint="default"/>
      </w:rPr>
    </w:lvl>
    <w:lvl w:ilvl="1" w:tplc="4B60F730">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5E5C474D"/>
    <w:multiLevelType w:val="hybridMultilevel"/>
    <w:tmpl w:val="3DEE5A78"/>
    <w:lvl w:ilvl="0" w:tplc="B358CC14">
      <w:start w:val="1"/>
      <w:numFmt w:val="decimal"/>
      <w:lvlText w:val="%1."/>
      <w:lvlJc w:val="left"/>
      <w:pPr>
        <w:ind w:left="1260" w:hanging="360"/>
      </w:pPr>
      <w:rPr>
        <w:rFonts w:hint="default"/>
      </w:rPr>
    </w:lvl>
    <w:lvl w:ilvl="1" w:tplc="642A1E5A">
      <w:start w:val="1"/>
      <w:numFmt w:val="bullet"/>
      <w:lvlText w:val="-"/>
      <w:lvlJc w:val="left"/>
      <w:pPr>
        <w:ind w:left="1980" w:hanging="360"/>
      </w:pPr>
      <w:rPr>
        <w:rFonts w:ascii="Arial" w:hAnsi="Arial" w:hint="default"/>
      </w:rPr>
    </w:lvl>
    <w:lvl w:ilvl="2" w:tplc="35323828">
      <w:start w:val="1"/>
      <w:numFmt w:val="lowerLetter"/>
      <w:lvlText w:val="%3)"/>
      <w:lvlJc w:val="left"/>
      <w:pPr>
        <w:ind w:left="2880" w:hanging="360"/>
      </w:pPr>
      <w:rPr>
        <w:rFonts w:hint="default"/>
      </w:r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7" w15:restartNumberingAfterBreak="0">
    <w:nsid w:val="602D7225"/>
    <w:multiLevelType w:val="hybridMultilevel"/>
    <w:tmpl w:val="4F06E86A"/>
    <w:lvl w:ilvl="0" w:tplc="DD86F38C">
      <w:start w:val="1"/>
      <w:numFmt w:val="decimal"/>
      <w:lvlText w:val="%1."/>
      <w:lvlJc w:val="left"/>
      <w:pPr>
        <w:ind w:left="720" w:hanging="360"/>
      </w:pPr>
      <w:rPr>
        <w:rFonts w:cs="Times New Roman"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0A434EC"/>
    <w:multiLevelType w:val="hybridMultilevel"/>
    <w:tmpl w:val="0BB8D662"/>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16E7353"/>
    <w:multiLevelType w:val="hybridMultilevel"/>
    <w:tmpl w:val="4BB4C5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3FA2FE7"/>
    <w:multiLevelType w:val="hybridMultilevel"/>
    <w:tmpl w:val="CD42DAEA"/>
    <w:lvl w:ilvl="0" w:tplc="642A1E5A">
      <w:start w:val="1"/>
      <w:numFmt w:val="bullet"/>
      <w:lvlText w:val="-"/>
      <w:lvlJc w:val="left"/>
      <w:pPr>
        <w:tabs>
          <w:tab w:val="num" w:pos="965"/>
        </w:tabs>
        <w:ind w:left="965" w:hanging="397"/>
      </w:pPr>
      <w:rPr>
        <w:rFonts w:ascii="Arial" w:hAnsi="Arial" w:hint="default"/>
      </w:rPr>
    </w:lvl>
    <w:lvl w:ilvl="1" w:tplc="0C0A0001">
      <w:start w:val="1"/>
      <w:numFmt w:val="bullet"/>
      <w:lvlText w:val=""/>
      <w:lvlJc w:val="left"/>
      <w:pPr>
        <w:tabs>
          <w:tab w:val="num" w:pos="2520"/>
        </w:tabs>
        <w:ind w:left="2520" w:hanging="360"/>
      </w:pPr>
      <w:rPr>
        <w:rFonts w:ascii="Symbol" w:hAnsi="Symbol"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671A895"/>
    <w:multiLevelType w:val="hybridMultilevel"/>
    <w:tmpl w:val="55E49D44"/>
    <w:lvl w:ilvl="0" w:tplc="A692A9C4">
      <w:start w:val="1"/>
      <w:numFmt w:val="decimal"/>
      <w:lvlText w:val="%1."/>
      <w:lvlJc w:val="left"/>
      <w:pPr>
        <w:ind w:left="720" w:hanging="360"/>
      </w:pPr>
    </w:lvl>
    <w:lvl w:ilvl="1" w:tplc="4E1261FA">
      <w:start w:val="1"/>
      <w:numFmt w:val="lowerLetter"/>
      <w:lvlText w:val="%2."/>
      <w:lvlJc w:val="left"/>
      <w:pPr>
        <w:ind w:left="1440" w:hanging="360"/>
      </w:pPr>
    </w:lvl>
    <w:lvl w:ilvl="2" w:tplc="1F542B34">
      <w:start w:val="1"/>
      <w:numFmt w:val="lowerRoman"/>
      <w:lvlText w:val="%3."/>
      <w:lvlJc w:val="right"/>
      <w:pPr>
        <w:ind w:left="2160" w:hanging="180"/>
      </w:pPr>
    </w:lvl>
    <w:lvl w:ilvl="3" w:tplc="E04C4A66">
      <w:start w:val="1"/>
      <w:numFmt w:val="decimal"/>
      <w:lvlText w:val="%4."/>
      <w:lvlJc w:val="left"/>
      <w:pPr>
        <w:ind w:left="2880" w:hanging="360"/>
      </w:pPr>
    </w:lvl>
    <w:lvl w:ilvl="4" w:tplc="91828A22">
      <w:start w:val="1"/>
      <w:numFmt w:val="lowerLetter"/>
      <w:lvlText w:val="%5."/>
      <w:lvlJc w:val="left"/>
      <w:pPr>
        <w:ind w:left="3600" w:hanging="360"/>
      </w:pPr>
    </w:lvl>
    <w:lvl w:ilvl="5" w:tplc="DF1A7264">
      <w:start w:val="1"/>
      <w:numFmt w:val="lowerRoman"/>
      <w:lvlText w:val="%6."/>
      <w:lvlJc w:val="right"/>
      <w:pPr>
        <w:ind w:left="4320" w:hanging="180"/>
      </w:pPr>
    </w:lvl>
    <w:lvl w:ilvl="6" w:tplc="F8DE07DE">
      <w:start w:val="1"/>
      <w:numFmt w:val="decimal"/>
      <w:lvlText w:val="%7."/>
      <w:lvlJc w:val="left"/>
      <w:pPr>
        <w:ind w:left="5040" w:hanging="360"/>
      </w:pPr>
    </w:lvl>
    <w:lvl w:ilvl="7" w:tplc="2C3C547C">
      <w:start w:val="1"/>
      <w:numFmt w:val="lowerLetter"/>
      <w:lvlText w:val="%8."/>
      <w:lvlJc w:val="left"/>
      <w:pPr>
        <w:ind w:left="5760" w:hanging="360"/>
      </w:pPr>
    </w:lvl>
    <w:lvl w:ilvl="8" w:tplc="7856D5CC">
      <w:start w:val="1"/>
      <w:numFmt w:val="lowerRoman"/>
      <w:lvlText w:val="%9."/>
      <w:lvlJc w:val="right"/>
      <w:pPr>
        <w:ind w:left="6480" w:hanging="180"/>
      </w:pPr>
    </w:lvl>
  </w:abstractNum>
  <w:abstractNum w:abstractNumId="42" w15:restartNumberingAfterBreak="0">
    <w:nsid w:val="678A76BC"/>
    <w:multiLevelType w:val="hybridMultilevel"/>
    <w:tmpl w:val="DDA6E770"/>
    <w:lvl w:ilvl="0" w:tplc="F1C6DBD4">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3" w15:restartNumberingAfterBreak="0">
    <w:nsid w:val="680255D1"/>
    <w:multiLevelType w:val="hybridMultilevel"/>
    <w:tmpl w:val="6E7ACA70"/>
    <w:lvl w:ilvl="0" w:tplc="0C0A000F">
      <w:start w:val="1"/>
      <w:numFmt w:val="decimal"/>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3CF28406">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D911992"/>
    <w:multiLevelType w:val="hybridMultilevel"/>
    <w:tmpl w:val="79CC2A9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0FC40CA"/>
    <w:multiLevelType w:val="hybridMultilevel"/>
    <w:tmpl w:val="310C013A"/>
    <w:lvl w:ilvl="0" w:tplc="2E889CB4">
      <w:start w:val="2"/>
      <w:numFmt w:val="decimal"/>
      <w:lvlText w:val="%1."/>
      <w:lvlJc w:val="left"/>
      <w:pPr>
        <w:ind w:left="927" w:hanging="360"/>
      </w:pPr>
      <w:rPr>
        <w:rFonts w:hint="default"/>
      </w:rPr>
    </w:lvl>
    <w:lvl w:ilvl="1" w:tplc="04030019">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6" w15:restartNumberingAfterBreak="0">
    <w:nsid w:val="72660471"/>
    <w:multiLevelType w:val="hybridMultilevel"/>
    <w:tmpl w:val="1992479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B536A8A"/>
    <w:multiLevelType w:val="hybridMultilevel"/>
    <w:tmpl w:val="F76A4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C594074"/>
    <w:multiLevelType w:val="multilevel"/>
    <w:tmpl w:val="A7C01A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7CF802E0"/>
    <w:multiLevelType w:val="hybridMultilevel"/>
    <w:tmpl w:val="5268BE9A"/>
    <w:lvl w:ilvl="0" w:tplc="AB8A7988">
      <w:start w:val="1"/>
      <w:numFmt w:val="lowerLetter"/>
      <w:lvlText w:val="%1)"/>
      <w:lvlJc w:val="left"/>
      <w:pPr>
        <w:tabs>
          <w:tab w:val="num" w:pos="8640"/>
        </w:tabs>
        <w:ind w:left="8640" w:hanging="360"/>
      </w:pPr>
      <w:rPr>
        <w:rFonts w:hint="default"/>
        <w:b w:val="0"/>
        <w:color w:val="auto"/>
      </w:rPr>
    </w:lvl>
    <w:lvl w:ilvl="1" w:tplc="0C0A0019" w:tentative="1">
      <w:start w:val="1"/>
      <w:numFmt w:val="lowerLetter"/>
      <w:lvlText w:val="%2."/>
      <w:lvlJc w:val="left"/>
      <w:pPr>
        <w:tabs>
          <w:tab w:val="num" w:pos="9360"/>
        </w:tabs>
        <w:ind w:left="9360" w:hanging="360"/>
      </w:pPr>
    </w:lvl>
    <w:lvl w:ilvl="2" w:tplc="0C0A001B" w:tentative="1">
      <w:start w:val="1"/>
      <w:numFmt w:val="lowerRoman"/>
      <w:lvlText w:val="%3."/>
      <w:lvlJc w:val="right"/>
      <w:pPr>
        <w:tabs>
          <w:tab w:val="num" w:pos="10080"/>
        </w:tabs>
        <w:ind w:left="10080" w:hanging="180"/>
      </w:pPr>
    </w:lvl>
    <w:lvl w:ilvl="3" w:tplc="0C0A000F" w:tentative="1">
      <w:start w:val="1"/>
      <w:numFmt w:val="decimal"/>
      <w:lvlText w:val="%4."/>
      <w:lvlJc w:val="left"/>
      <w:pPr>
        <w:tabs>
          <w:tab w:val="num" w:pos="10800"/>
        </w:tabs>
        <w:ind w:left="10800" w:hanging="360"/>
      </w:pPr>
    </w:lvl>
    <w:lvl w:ilvl="4" w:tplc="0C0A0019" w:tentative="1">
      <w:start w:val="1"/>
      <w:numFmt w:val="lowerLetter"/>
      <w:lvlText w:val="%5."/>
      <w:lvlJc w:val="left"/>
      <w:pPr>
        <w:tabs>
          <w:tab w:val="num" w:pos="11520"/>
        </w:tabs>
        <w:ind w:left="11520" w:hanging="360"/>
      </w:pPr>
    </w:lvl>
    <w:lvl w:ilvl="5" w:tplc="0C0A001B" w:tentative="1">
      <w:start w:val="1"/>
      <w:numFmt w:val="lowerRoman"/>
      <w:lvlText w:val="%6."/>
      <w:lvlJc w:val="right"/>
      <w:pPr>
        <w:tabs>
          <w:tab w:val="num" w:pos="12240"/>
        </w:tabs>
        <w:ind w:left="12240" w:hanging="180"/>
      </w:pPr>
    </w:lvl>
    <w:lvl w:ilvl="6" w:tplc="0C0A000F" w:tentative="1">
      <w:start w:val="1"/>
      <w:numFmt w:val="decimal"/>
      <w:lvlText w:val="%7."/>
      <w:lvlJc w:val="left"/>
      <w:pPr>
        <w:tabs>
          <w:tab w:val="num" w:pos="12960"/>
        </w:tabs>
        <w:ind w:left="12960" w:hanging="360"/>
      </w:pPr>
    </w:lvl>
    <w:lvl w:ilvl="7" w:tplc="0C0A0019" w:tentative="1">
      <w:start w:val="1"/>
      <w:numFmt w:val="lowerLetter"/>
      <w:lvlText w:val="%8."/>
      <w:lvlJc w:val="left"/>
      <w:pPr>
        <w:tabs>
          <w:tab w:val="num" w:pos="13680"/>
        </w:tabs>
        <w:ind w:left="13680" w:hanging="360"/>
      </w:pPr>
    </w:lvl>
    <w:lvl w:ilvl="8" w:tplc="0C0A001B" w:tentative="1">
      <w:start w:val="1"/>
      <w:numFmt w:val="lowerRoman"/>
      <w:lvlText w:val="%9."/>
      <w:lvlJc w:val="right"/>
      <w:pPr>
        <w:tabs>
          <w:tab w:val="num" w:pos="14400"/>
        </w:tabs>
        <w:ind w:left="14400" w:hanging="180"/>
      </w:pPr>
    </w:lvl>
  </w:abstractNum>
  <w:abstractNum w:abstractNumId="51" w15:restartNumberingAfterBreak="0">
    <w:nsid w:val="7D5C1888"/>
    <w:multiLevelType w:val="hybridMultilevel"/>
    <w:tmpl w:val="B3180D3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95008963">
    <w:abstractNumId w:val="13"/>
  </w:num>
  <w:num w:numId="2" w16cid:durableId="821850419">
    <w:abstractNumId w:val="4"/>
  </w:num>
  <w:num w:numId="3" w16cid:durableId="2023969667">
    <w:abstractNumId w:val="41"/>
  </w:num>
  <w:num w:numId="4" w16cid:durableId="251738755">
    <w:abstractNumId w:val="14"/>
  </w:num>
  <w:num w:numId="5" w16cid:durableId="1901161973">
    <w:abstractNumId w:val="6"/>
  </w:num>
  <w:num w:numId="6" w16cid:durableId="711081388">
    <w:abstractNumId w:val="40"/>
  </w:num>
  <w:num w:numId="7" w16cid:durableId="544604508">
    <w:abstractNumId w:val="50"/>
  </w:num>
  <w:num w:numId="8" w16cid:durableId="1530528184">
    <w:abstractNumId w:val="42"/>
  </w:num>
  <w:num w:numId="9" w16cid:durableId="352805176">
    <w:abstractNumId w:val="8"/>
  </w:num>
  <w:num w:numId="10" w16cid:durableId="1510750420">
    <w:abstractNumId w:val="17"/>
  </w:num>
  <w:num w:numId="11" w16cid:durableId="1612324625">
    <w:abstractNumId w:val="15"/>
  </w:num>
  <w:num w:numId="12" w16cid:durableId="83109405">
    <w:abstractNumId w:val="34"/>
  </w:num>
  <w:num w:numId="13" w16cid:durableId="1382822835">
    <w:abstractNumId w:val="0"/>
  </w:num>
  <w:num w:numId="14" w16cid:durableId="643437428">
    <w:abstractNumId w:val="35"/>
  </w:num>
  <w:num w:numId="15" w16cid:durableId="1010998">
    <w:abstractNumId w:val="23"/>
  </w:num>
  <w:num w:numId="16" w16cid:durableId="2006518609">
    <w:abstractNumId w:val="22"/>
  </w:num>
  <w:num w:numId="17" w16cid:durableId="1207254946">
    <w:abstractNumId w:val="9"/>
  </w:num>
  <w:num w:numId="18" w16cid:durableId="1935672242">
    <w:abstractNumId w:val="43"/>
  </w:num>
  <w:num w:numId="19" w16cid:durableId="1310282338">
    <w:abstractNumId w:val="36"/>
  </w:num>
  <w:num w:numId="20" w16cid:durableId="1997220895">
    <w:abstractNumId w:val="44"/>
  </w:num>
  <w:num w:numId="21" w16cid:durableId="1337030532">
    <w:abstractNumId w:val="30"/>
  </w:num>
  <w:num w:numId="22" w16cid:durableId="1705475348">
    <w:abstractNumId w:val="1"/>
  </w:num>
  <w:num w:numId="23" w16cid:durableId="1182621003">
    <w:abstractNumId w:val="21"/>
  </w:num>
  <w:num w:numId="24" w16cid:durableId="806749489">
    <w:abstractNumId w:val="38"/>
  </w:num>
  <w:num w:numId="25" w16cid:durableId="1798378100">
    <w:abstractNumId w:val="10"/>
  </w:num>
  <w:num w:numId="26" w16cid:durableId="495534779">
    <w:abstractNumId w:val="46"/>
  </w:num>
  <w:num w:numId="27" w16cid:durableId="1024745408">
    <w:abstractNumId w:val="28"/>
  </w:num>
  <w:num w:numId="28" w16cid:durableId="554241195">
    <w:abstractNumId w:val="27"/>
  </w:num>
  <w:num w:numId="29" w16cid:durableId="504516544">
    <w:abstractNumId w:val="49"/>
  </w:num>
  <w:num w:numId="30" w16cid:durableId="1289821586">
    <w:abstractNumId w:val="29"/>
  </w:num>
  <w:num w:numId="31" w16cid:durableId="255671356">
    <w:abstractNumId w:val="25"/>
  </w:num>
  <w:num w:numId="32" w16cid:durableId="43874469">
    <w:abstractNumId w:val="16"/>
  </w:num>
  <w:num w:numId="33" w16cid:durableId="146822456">
    <w:abstractNumId w:val="7"/>
  </w:num>
  <w:num w:numId="34" w16cid:durableId="1751925435">
    <w:abstractNumId w:val="12"/>
  </w:num>
  <w:num w:numId="35" w16cid:durableId="18557225">
    <w:abstractNumId w:val="32"/>
  </w:num>
  <w:num w:numId="36" w16cid:durableId="1144857470">
    <w:abstractNumId w:val="33"/>
  </w:num>
  <w:num w:numId="37" w16cid:durableId="1985767953">
    <w:abstractNumId w:val="2"/>
  </w:num>
  <w:num w:numId="38" w16cid:durableId="1248879583">
    <w:abstractNumId w:val="26"/>
  </w:num>
  <w:num w:numId="39" w16cid:durableId="845293397">
    <w:abstractNumId w:val="19"/>
  </w:num>
  <w:num w:numId="40" w16cid:durableId="601575776">
    <w:abstractNumId w:val="39"/>
  </w:num>
  <w:num w:numId="41" w16cid:durableId="540476840">
    <w:abstractNumId w:val="5"/>
  </w:num>
  <w:num w:numId="42" w16cid:durableId="1075053369">
    <w:abstractNumId w:val="31"/>
  </w:num>
  <w:num w:numId="43" w16cid:durableId="1362166926">
    <w:abstractNumId w:val="47"/>
  </w:num>
  <w:num w:numId="44" w16cid:durableId="1771513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2475095">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86224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4351401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0214285">
    <w:abstractNumId w:val="18"/>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26931849">
    <w:abstractNumId w:val="40"/>
  </w:num>
  <w:num w:numId="50" w16cid:durableId="1667132302">
    <w:abstractNumId w:val="24"/>
  </w:num>
  <w:num w:numId="51" w16cid:durableId="2006544663">
    <w:abstractNumId w:val="3"/>
  </w:num>
  <w:num w:numId="52" w16cid:durableId="1342586406">
    <w:abstractNumId w:val="48"/>
  </w:num>
  <w:num w:numId="53" w16cid:durableId="1605572843">
    <w:abstractNumId w:val="11"/>
  </w:num>
  <w:num w:numId="54" w16cid:durableId="484511579">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F4"/>
    <w:rsid w:val="000033FF"/>
    <w:rsid w:val="000039B3"/>
    <w:rsid w:val="000049F6"/>
    <w:rsid w:val="00005827"/>
    <w:rsid w:val="00006056"/>
    <w:rsid w:val="00006A25"/>
    <w:rsid w:val="00007AA7"/>
    <w:rsid w:val="0001006F"/>
    <w:rsid w:val="0001180E"/>
    <w:rsid w:val="00011FBE"/>
    <w:rsid w:val="00013C92"/>
    <w:rsid w:val="00013D7F"/>
    <w:rsid w:val="00014573"/>
    <w:rsid w:val="00014FFB"/>
    <w:rsid w:val="0001551A"/>
    <w:rsid w:val="000161CC"/>
    <w:rsid w:val="000163E9"/>
    <w:rsid w:val="00020164"/>
    <w:rsid w:val="00020953"/>
    <w:rsid w:val="000216EF"/>
    <w:rsid w:val="00023CBC"/>
    <w:rsid w:val="00024156"/>
    <w:rsid w:val="00024C9A"/>
    <w:rsid w:val="000254FE"/>
    <w:rsid w:val="00025853"/>
    <w:rsid w:val="000260C6"/>
    <w:rsid w:val="00026CF5"/>
    <w:rsid w:val="00027738"/>
    <w:rsid w:val="00030FBB"/>
    <w:rsid w:val="000311F9"/>
    <w:rsid w:val="00031AB2"/>
    <w:rsid w:val="00031B85"/>
    <w:rsid w:val="00032E25"/>
    <w:rsid w:val="00033534"/>
    <w:rsid w:val="00034151"/>
    <w:rsid w:val="00036870"/>
    <w:rsid w:val="00041204"/>
    <w:rsid w:val="00041496"/>
    <w:rsid w:val="00042CEF"/>
    <w:rsid w:val="00043651"/>
    <w:rsid w:val="00044722"/>
    <w:rsid w:val="000450AF"/>
    <w:rsid w:val="000456F7"/>
    <w:rsid w:val="0005129B"/>
    <w:rsid w:val="00052561"/>
    <w:rsid w:val="0005406E"/>
    <w:rsid w:val="00054107"/>
    <w:rsid w:val="00054838"/>
    <w:rsid w:val="00055635"/>
    <w:rsid w:val="00055BC8"/>
    <w:rsid w:val="00055E6D"/>
    <w:rsid w:val="00056410"/>
    <w:rsid w:val="000570ED"/>
    <w:rsid w:val="00057203"/>
    <w:rsid w:val="00057FB9"/>
    <w:rsid w:val="000604D6"/>
    <w:rsid w:val="00063D2A"/>
    <w:rsid w:val="00064938"/>
    <w:rsid w:val="00064C92"/>
    <w:rsid w:val="000665DA"/>
    <w:rsid w:val="00066EE0"/>
    <w:rsid w:val="000724BF"/>
    <w:rsid w:val="00073ECC"/>
    <w:rsid w:val="00075C25"/>
    <w:rsid w:val="00076BF7"/>
    <w:rsid w:val="000804E4"/>
    <w:rsid w:val="00080AD6"/>
    <w:rsid w:val="00081A02"/>
    <w:rsid w:val="00081C19"/>
    <w:rsid w:val="00081C65"/>
    <w:rsid w:val="00081CA7"/>
    <w:rsid w:val="00081DED"/>
    <w:rsid w:val="00082FFE"/>
    <w:rsid w:val="000835A8"/>
    <w:rsid w:val="00084AFF"/>
    <w:rsid w:val="00084E88"/>
    <w:rsid w:val="00084FDA"/>
    <w:rsid w:val="000903B4"/>
    <w:rsid w:val="000914B7"/>
    <w:rsid w:val="00091DAD"/>
    <w:rsid w:val="00093970"/>
    <w:rsid w:val="00093A21"/>
    <w:rsid w:val="000949AD"/>
    <w:rsid w:val="00095B17"/>
    <w:rsid w:val="0009695C"/>
    <w:rsid w:val="00096990"/>
    <w:rsid w:val="000969FA"/>
    <w:rsid w:val="00096AD8"/>
    <w:rsid w:val="00096BD1"/>
    <w:rsid w:val="00097555"/>
    <w:rsid w:val="00097CD2"/>
    <w:rsid w:val="00097D25"/>
    <w:rsid w:val="000A055C"/>
    <w:rsid w:val="000A0DD8"/>
    <w:rsid w:val="000A17FF"/>
    <w:rsid w:val="000A413D"/>
    <w:rsid w:val="000A4381"/>
    <w:rsid w:val="000A6ED6"/>
    <w:rsid w:val="000A7555"/>
    <w:rsid w:val="000A7C72"/>
    <w:rsid w:val="000B1158"/>
    <w:rsid w:val="000B15BF"/>
    <w:rsid w:val="000B172D"/>
    <w:rsid w:val="000B1888"/>
    <w:rsid w:val="000B1992"/>
    <w:rsid w:val="000B1A64"/>
    <w:rsid w:val="000B2747"/>
    <w:rsid w:val="000B281F"/>
    <w:rsid w:val="000B56C1"/>
    <w:rsid w:val="000B6ADA"/>
    <w:rsid w:val="000C00AF"/>
    <w:rsid w:val="000C0600"/>
    <w:rsid w:val="000C0F33"/>
    <w:rsid w:val="000C11A3"/>
    <w:rsid w:val="000C1251"/>
    <w:rsid w:val="000C2241"/>
    <w:rsid w:val="000C2CD6"/>
    <w:rsid w:val="000C596E"/>
    <w:rsid w:val="000C6BB6"/>
    <w:rsid w:val="000D10DA"/>
    <w:rsid w:val="000D11AC"/>
    <w:rsid w:val="000D26B8"/>
    <w:rsid w:val="000D28A1"/>
    <w:rsid w:val="000D2CE3"/>
    <w:rsid w:val="000D303E"/>
    <w:rsid w:val="000D46ED"/>
    <w:rsid w:val="000D474D"/>
    <w:rsid w:val="000D5822"/>
    <w:rsid w:val="000D5960"/>
    <w:rsid w:val="000D597D"/>
    <w:rsid w:val="000D6009"/>
    <w:rsid w:val="000E1011"/>
    <w:rsid w:val="000E157C"/>
    <w:rsid w:val="000E1817"/>
    <w:rsid w:val="000E1EB0"/>
    <w:rsid w:val="000E1F37"/>
    <w:rsid w:val="000E489C"/>
    <w:rsid w:val="000E6102"/>
    <w:rsid w:val="000F029F"/>
    <w:rsid w:val="000F3295"/>
    <w:rsid w:val="000F35C5"/>
    <w:rsid w:val="000F4B83"/>
    <w:rsid w:val="000F68B0"/>
    <w:rsid w:val="001007F5"/>
    <w:rsid w:val="00100F4B"/>
    <w:rsid w:val="00102118"/>
    <w:rsid w:val="001025E1"/>
    <w:rsid w:val="001033B6"/>
    <w:rsid w:val="0010455E"/>
    <w:rsid w:val="0010487A"/>
    <w:rsid w:val="00104A40"/>
    <w:rsid w:val="0010662A"/>
    <w:rsid w:val="0010695A"/>
    <w:rsid w:val="00107428"/>
    <w:rsid w:val="00107591"/>
    <w:rsid w:val="00110A54"/>
    <w:rsid w:val="00112529"/>
    <w:rsid w:val="00112C9D"/>
    <w:rsid w:val="001157B4"/>
    <w:rsid w:val="001175EC"/>
    <w:rsid w:val="00117858"/>
    <w:rsid w:val="001200E9"/>
    <w:rsid w:val="001207C8"/>
    <w:rsid w:val="00122531"/>
    <w:rsid w:val="00127022"/>
    <w:rsid w:val="0012720C"/>
    <w:rsid w:val="00127CE4"/>
    <w:rsid w:val="00130A7B"/>
    <w:rsid w:val="00130E4D"/>
    <w:rsid w:val="001313DA"/>
    <w:rsid w:val="001330D4"/>
    <w:rsid w:val="001335A2"/>
    <w:rsid w:val="0013465E"/>
    <w:rsid w:val="00134857"/>
    <w:rsid w:val="001356E8"/>
    <w:rsid w:val="001375C5"/>
    <w:rsid w:val="00137B4D"/>
    <w:rsid w:val="001408C1"/>
    <w:rsid w:val="00141392"/>
    <w:rsid w:val="00141B77"/>
    <w:rsid w:val="001427CC"/>
    <w:rsid w:val="00143216"/>
    <w:rsid w:val="00144782"/>
    <w:rsid w:val="00144A08"/>
    <w:rsid w:val="00145121"/>
    <w:rsid w:val="001458D1"/>
    <w:rsid w:val="00146823"/>
    <w:rsid w:val="00146BED"/>
    <w:rsid w:val="00147B1A"/>
    <w:rsid w:val="001502B3"/>
    <w:rsid w:val="00151113"/>
    <w:rsid w:val="00152EAC"/>
    <w:rsid w:val="00153135"/>
    <w:rsid w:val="00155383"/>
    <w:rsid w:val="001561D1"/>
    <w:rsid w:val="00156482"/>
    <w:rsid w:val="001570CB"/>
    <w:rsid w:val="00157665"/>
    <w:rsid w:val="001578C4"/>
    <w:rsid w:val="00157B7E"/>
    <w:rsid w:val="00161960"/>
    <w:rsid w:val="001629EF"/>
    <w:rsid w:val="001638C4"/>
    <w:rsid w:val="0016550B"/>
    <w:rsid w:val="001659CC"/>
    <w:rsid w:val="00165B75"/>
    <w:rsid w:val="00167C2D"/>
    <w:rsid w:val="001700C7"/>
    <w:rsid w:val="00170522"/>
    <w:rsid w:val="00170781"/>
    <w:rsid w:val="00170B00"/>
    <w:rsid w:val="001718BD"/>
    <w:rsid w:val="00171BE6"/>
    <w:rsid w:val="00172758"/>
    <w:rsid w:val="001727B7"/>
    <w:rsid w:val="00172AAD"/>
    <w:rsid w:val="00173AEB"/>
    <w:rsid w:val="00173EC0"/>
    <w:rsid w:val="00174FA9"/>
    <w:rsid w:val="001755EF"/>
    <w:rsid w:val="001757E3"/>
    <w:rsid w:val="001766A1"/>
    <w:rsid w:val="00177A76"/>
    <w:rsid w:val="00177C7B"/>
    <w:rsid w:val="001804CE"/>
    <w:rsid w:val="00181EAC"/>
    <w:rsid w:val="00183340"/>
    <w:rsid w:val="00184640"/>
    <w:rsid w:val="00184692"/>
    <w:rsid w:val="00184B3D"/>
    <w:rsid w:val="00185C04"/>
    <w:rsid w:val="00191B80"/>
    <w:rsid w:val="00192AE0"/>
    <w:rsid w:val="00193B0A"/>
    <w:rsid w:val="001943E4"/>
    <w:rsid w:val="00194985"/>
    <w:rsid w:val="0019610D"/>
    <w:rsid w:val="001A0EF3"/>
    <w:rsid w:val="001A141B"/>
    <w:rsid w:val="001A1642"/>
    <w:rsid w:val="001A23BF"/>
    <w:rsid w:val="001A25E2"/>
    <w:rsid w:val="001A3B34"/>
    <w:rsid w:val="001A4130"/>
    <w:rsid w:val="001A4941"/>
    <w:rsid w:val="001A4FE8"/>
    <w:rsid w:val="001A5B25"/>
    <w:rsid w:val="001A75A1"/>
    <w:rsid w:val="001B0091"/>
    <w:rsid w:val="001B03DC"/>
    <w:rsid w:val="001B0F90"/>
    <w:rsid w:val="001B23FE"/>
    <w:rsid w:val="001B27CA"/>
    <w:rsid w:val="001B45F9"/>
    <w:rsid w:val="001B4783"/>
    <w:rsid w:val="001B48C8"/>
    <w:rsid w:val="001B514F"/>
    <w:rsid w:val="001B58FF"/>
    <w:rsid w:val="001B6069"/>
    <w:rsid w:val="001C13EE"/>
    <w:rsid w:val="001C20F6"/>
    <w:rsid w:val="001C240F"/>
    <w:rsid w:val="001C260C"/>
    <w:rsid w:val="001C2885"/>
    <w:rsid w:val="001C3139"/>
    <w:rsid w:val="001C4097"/>
    <w:rsid w:val="001C432B"/>
    <w:rsid w:val="001C6055"/>
    <w:rsid w:val="001C6133"/>
    <w:rsid w:val="001D01B4"/>
    <w:rsid w:val="001D0BC2"/>
    <w:rsid w:val="001D1E86"/>
    <w:rsid w:val="001D2AC4"/>
    <w:rsid w:val="001D3770"/>
    <w:rsid w:val="001D5881"/>
    <w:rsid w:val="001D6071"/>
    <w:rsid w:val="001D6724"/>
    <w:rsid w:val="001D73F2"/>
    <w:rsid w:val="001E16F5"/>
    <w:rsid w:val="001E27FE"/>
    <w:rsid w:val="001E3B96"/>
    <w:rsid w:val="001E3C9A"/>
    <w:rsid w:val="001E3D21"/>
    <w:rsid w:val="001E54DD"/>
    <w:rsid w:val="001E56B2"/>
    <w:rsid w:val="001E64E0"/>
    <w:rsid w:val="001E708E"/>
    <w:rsid w:val="001E7AEC"/>
    <w:rsid w:val="001F1F43"/>
    <w:rsid w:val="001F27EC"/>
    <w:rsid w:val="001F2B85"/>
    <w:rsid w:val="001F3967"/>
    <w:rsid w:val="001F552E"/>
    <w:rsid w:val="001F6685"/>
    <w:rsid w:val="001F760E"/>
    <w:rsid w:val="001F79F6"/>
    <w:rsid w:val="001F7FEE"/>
    <w:rsid w:val="00203C04"/>
    <w:rsid w:val="00204345"/>
    <w:rsid w:val="00204661"/>
    <w:rsid w:val="0020491D"/>
    <w:rsid w:val="00205E81"/>
    <w:rsid w:val="00207671"/>
    <w:rsid w:val="002102D3"/>
    <w:rsid w:val="0021073C"/>
    <w:rsid w:val="002109E7"/>
    <w:rsid w:val="0021114C"/>
    <w:rsid w:val="002116C4"/>
    <w:rsid w:val="00213027"/>
    <w:rsid w:val="002133ED"/>
    <w:rsid w:val="00213C5F"/>
    <w:rsid w:val="002157CA"/>
    <w:rsid w:val="002158AE"/>
    <w:rsid w:val="00216529"/>
    <w:rsid w:val="00216767"/>
    <w:rsid w:val="00216E03"/>
    <w:rsid w:val="00220E95"/>
    <w:rsid w:val="00221A2C"/>
    <w:rsid w:val="00221DD7"/>
    <w:rsid w:val="002220BB"/>
    <w:rsid w:val="00222B7D"/>
    <w:rsid w:val="00223026"/>
    <w:rsid w:val="00223E78"/>
    <w:rsid w:val="00223FBA"/>
    <w:rsid w:val="00224047"/>
    <w:rsid w:val="00226E0C"/>
    <w:rsid w:val="002272DF"/>
    <w:rsid w:val="002274C7"/>
    <w:rsid w:val="00227D9F"/>
    <w:rsid w:val="00230117"/>
    <w:rsid w:val="00232EA7"/>
    <w:rsid w:val="00234367"/>
    <w:rsid w:val="00235040"/>
    <w:rsid w:val="002358B5"/>
    <w:rsid w:val="00235EB2"/>
    <w:rsid w:val="00236F93"/>
    <w:rsid w:val="00240E17"/>
    <w:rsid w:val="0024334E"/>
    <w:rsid w:val="00243FDC"/>
    <w:rsid w:val="00245002"/>
    <w:rsid w:val="00245071"/>
    <w:rsid w:val="0024585A"/>
    <w:rsid w:val="00246D27"/>
    <w:rsid w:val="0024709B"/>
    <w:rsid w:val="00247238"/>
    <w:rsid w:val="0025061E"/>
    <w:rsid w:val="00250E5F"/>
    <w:rsid w:val="002511A2"/>
    <w:rsid w:val="002512F7"/>
    <w:rsid w:val="00251D98"/>
    <w:rsid w:val="00252DC6"/>
    <w:rsid w:val="00253519"/>
    <w:rsid w:val="0025489C"/>
    <w:rsid w:val="002548E1"/>
    <w:rsid w:val="0025518C"/>
    <w:rsid w:val="002552AF"/>
    <w:rsid w:val="00257C5C"/>
    <w:rsid w:val="00260D95"/>
    <w:rsid w:val="00261D9F"/>
    <w:rsid w:val="00262BD2"/>
    <w:rsid w:val="00264D6E"/>
    <w:rsid w:val="00265A0B"/>
    <w:rsid w:val="002665E3"/>
    <w:rsid w:val="002674FA"/>
    <w:rsid w:val="00270225"/>
    <w:rsid w:val="0027043F"/>
    <w:rsid w:val="00270B35"/>
    <w:rsid w:val="00271146"/>
    <w:rsid w:val="002717A2"/>
    <w:rsid w:val="00271CBA"/>
    <w:rsid w:val="00272E49"/>
    <w:rsid w:val="0027305B"/>
    <w:rsid w:val="0027555F"/>
    <w:rsid w:val="00275D6A"/>
    <w:rsid w:val="00277921"/>
    <w:rsid w:val="00280B82"/>
    <w:rsid w:val="00280CE9"/>
    <w:rsid w:val="00280E69"/>
    <w:rsid w:val="00282B6F"/>
    <w:rsid w:val="00282D3F"/>
    <w:rsid w:val="00283357"/>
    <w:rsid w:val="00283711"/>
    <w:rsid w:val="00283BC7"/>
    <w:rsid w:val="00283CFC"/>
    <w:rsid w:val="002856AD"/>
    <w:rsid w:val="00285D12"/>
    <w:rsid w:val="0028668B"/>
    <w:rsid w:val="00286E7C"/>
    <w:rsid w:val="00286F08"/>
    <w:rsid w:val="00287A81"/>
    <w:rsid w:val="002903A2"/>
    <w:rsid w:val="00290432"/>
    <w:rsid w:val="0029103F"/>
    <w:rsid w:val="002911D4"/>
    <w:rsid w:val="00291998"/>
    <w:rsid w:val="002926F7"/>
    <w:rsid w:val="002929D2"/>
    <w:rsid w:val="0029506D"/>
    <w:rsid w:val="002A19CD"/>
    <w:rsid w:val="002A24F9"/>
    <w:rsid w:val="002A2688"/>
    <w:rsid w:val="002A2B02"/>
    <w:rsid w:val="002A52A1"/>
    <w:rsid w:val="002A5C2C"/>
    <w:rsid w:val="002A5D56"/>
    <w:rsid w:val="002A6231"/>
    <w:rsid w:val="002A724B"/>
    <w:rsid w:val="002A7579"/>
    <w:rsid w:val="002B10DE"/>
    <w:rsid w:val="002B1FBF"/>
    <w:rsid w:val="002B20BE"/>
    <w:rsid w:val="002B20E7"/>
    <w:rsid w:val="002B41D5"/>
    <w:rsid w:val="002B4360"/>
    <w:rsid w:val="002B4D4E"/>
    <w:rsid w:val="002B4E08"/>
    <w:rsid w:val="002B5A89"/>
    <w:rsid w:val="002B6390"/>
    <w:rsid w:val="002B66BF"/>
    <w:rsid w:val="002B7412"/>
    <w:rsid w:val="002B77F1"/>
    <w:rsid w:val="002C0361"/>
    <w:rsid w:val="002C1EA5"/>
    <w:rsid w:val="002C2B83"/>
    <w:rsid w:val="002C2BD6"/>
    <w:rsid w:val="002C30BB"/>
    <w:rsid w:val="002C4859"/>
    <w:rsid w:val="002C4FFF"/>
    <w:rsid w:val="002C5206"/>
    <w:rsid w:val="002C5E51"/>
    <w:rsid w:val="002C5FD3"/>
    <w:rsid w:val="002C62C0"/>
    <w:rsid w:val="002D4411"/>
    <w:rsid w:val="002D4992"/>
    <w:rsid w:val="002D49B2"/>
    <w:rsid w:val="002D5886"/>
    <w:rsid w:val="002D5E08"/>
    <w:rsid w:val="002D5E17"/>
    <w:rsid w:val="002D6D09"/>
    <w:rsid w:val="002D7AB0"/>
    <w:rsid w:val="002D7F57"/>
    <w:rsid w:val="002E0C9F"/>
    <w:rsid w:val="002E2273"/>
    <w:rsid w:val="002E2501"/>
    <w:rsid w:val="002E335E"/>
    <w:rsid w:val="002E5010"/>
    <w:rsid w:val="002E6212"/>
    <w:rsid w:val="002E68AE"/>
    <w:rsid w:val="002E7282"/>
    <w:rsid w:val="002F065C"/>
    <w:rsid w:val="002F14A9"/>
    <w:rsid w:val="002F1B86"/>
    <w:rsid w:val="002F438E"/>
    <w:rsid w:val="002F4A59"/>
    <w:rsid w:val="002F4EAC"/>
    <w:rsid w:val="002F51D3"/>
    <w:rsid w:val="002F557C"/>
    <w:rsid w:val="002F5942"/>
    <w:rsid w:val="002F5EBA"/>
    <w:rsid w:val="002F69F9"/>
    <w:rsid w:val="002F6BED"/>
    <w:rsid w:val="002F74E5"/>
    <w:rsid w:val="002F7971"/>
    <w:rsid w:val="00300A2B"/>
    <w:rsid w:val="003012AC"/>
    <w:rsid w:val="00303C13"/>
    <w:rsid w:val="00303D47"/>
    <w:rsid w:val="0030405E"/>
    <w:rsid w:val="003055DE"/>
    <w:rsid w:val="00305F82"/>
    <w:rsid w:val="0031118D"/>
    <w:rsid w:val="00311509"/>
    <w:rsid w:val="0031318E"/>
    <w:rsid w:val="00313424"/>
    <w:rsid w:val="003147E8"/>
    <w:rsid w:val="0031589A"/>
    <w:rsid w:val="00316E9E"/>
    <w:rsid w:val="003172E4"/>
    <w:rsid w:val="00317A03"/>
    <w:rsid w:val="00317AE3"/>
    <w:rsid w:val="003203E0"/>
    <w:rsid w:val="00321A0D"/>
    <w:rsid w:val="003226F9"/>
    <w:rsid w:val="00322E87"/>
    <w:rsid w:val="003244F5"/>
    <w:rsid w:val="00324D70"/>
    <w:rsid w:val="00325768"/>
    <w:rsid w:val="00326A97"/>
    <w:rsid w:val="00327C02"/>
    <w:rsid w:val="00327F5D"/>
    <w:rsid w:val="00330241"/>
    <w:rsid w:val="00330369"/>
    <w:rsid w:val="00332217"/>
    <w:rsid w:val="003328F7"/>
    <w:rsid w:val="00332AAA"/>
    <w:rsid w:val="00332C5D"/>
    <w:rsid w:val="003339AE"/>
    <w:rsid w:val="003351E1"/>
    <w:rsid w:val="003355FB"/>
    <w:rsid w:val="00337C58"/>
    <w:rsid w:val="003402E8"/>
    <w:rsid w:val="003404EF"/>
    <w:rsid w:val="00340B37"/>
    <w:rsid w:val="0034159A"/>
    <w:rsid w:val="003419EF"/>
    <w:rsid w:val="00341C42"/>
    <w:rsid w:val="0034208C"/>
    <w:rsid w:val="0034263D"/>
    <w:rsid w:val="00342E55"/>
    <w:rsid w:val="00342F7D"/>
    <w:rsid w:val="00344B5E"/>
    <w:rsid w:val="003451C8"/>
    <w:rsid w:val="00345236"/>
    <w:rsid w:val="00346243"/>
    <w:rsid w:val="0034658E"/>
    <w:rsid w:val="00350E30"/>
    <w:rsid w:val="00351990"/>
    <w:rsid w:val="00351E1A"/>
    <w:rsid w:val="00352332"/>
    <w:rsid w:val="00354BCF"/>
    <w:rsid w:val="0035609E"/>
    <w:rsid w:val="0035635F"/>
    <w:rsid w:val="003565BF"/>
    <w:rsid w:val="003565F4"/>
    <w:rsid w:val="00356B63"/>
    <w:rsid w:val="00357161"/>
    <w:rsid w:val="00357404"/>
    <w:rsid w:val="00357494"/>
    <w:rsid w:val="003612F7"/>
    <w:rsid w:val="003616A6"/>
    <w:rsid w:val="003617F6"/>
    <w:rsid w:val="00361857"/>
    <w:rsid w:val="0036401B"/>
    <w:rsid w:val="00365D26"/>
    <w:rsid w:val="00370486"/>
    <w:rsid w:val="00370D26"/>
    <w:rsid w:val="00371425"/>
    <w:rsid w:val="00372280"/>
    <w:rsid w:val="003728AF"/>
    <w:rsid w:val="003733C0"/>
    <w:rsid w:val="00373916"/>
    <w:rsid w:val="00374415"/>
    <w:rsid w:val="00374427"/>
    <w:rsid w:val="00374C0D"/>
    <w:rsid w:val="00375161"/>
    <w:rsid w:val="003775CC"/>
    <w:rsid w:val="003776A7"/>
    <w:rsid w:val="00380361"/>
    <w:rsid w:val="00380C66"/>
    <w:rsid w:val="0038231E"/>
    <w:rsid w:val="003835B4"/>
    <w:rsid w:val="00383890"/>
    <w:rsid w:val="00383C87"/>
    <w:rsid w:val="003846C6"/>
    <w:rsid w:val="00384C48"/>
    <w:rsid w:val="00384DE9"/>
    <w:rsid w:val="00385945"/>
    <w:rsid w:val="0038600C"/>
    <w:rsid w:val="00386569"/>
    <w:rsid w:val="0038737D"/>
    <w:rsid w:val="0039158D"/>
    <w:rsid w:val="003943E5"/>
    <w:rsid w:val="00395B42"/>
    <w:rsid w:val="00395CEB"/>
    <w:rsid w:val="00396771"/>
    <w:rsid w:val="003970FD"/>
    <w:rsid w:val="00397416"/>
    <w:rsid w:val="0039786E"/>
    <w:rsid w:val="003A191F"/>
    <w:rsid w:val="003A21C1"/>
    <w:rsid w:val="003A2ECD"/>
    <w:rsid w:val="003A4C89"/>
    <w:rsid w:val="003A5D6B"/>
    <w:rsid w:val="003A6EE6"/>
    <w:rsid w:val="003B0878"/>
    <w:rsid w:val="003B151E"/>
    <w:rsid w:val="003B153E"/>
    <w:rsid w:val="003B3476"/>
    <w:rsid w:val="003B6957"/>
    <w:rsid w:val="003B6BB8"/>
    <w:rsid w:val="003B6F09"/>
    <w:rsid w:val="003B717A"/>
    <w:rsid w:val="003B75C1"/>
    <w:rsid w:val="003C0308"/>
    <w:rsid w:val="003C106D"/>
    <w:rsid w:val="003C17B7"/>
    <w:rsid w:val="003C18F4"/>
    <w:rsid w:val="003C3F8A"/>
    <w:rsid w:val="003C402E"/>
    <w:rsid w:val="003C4216"/>
    <w:rsid w:val="003C4C21"/>
    <w:rsid w:val="003C4C8C"/>
    <w:rsid w:val="003C4F3C"/>
    <w:rsid w:val="003C7A80"/>
    <w:rsid w:val="003D0F5B"/>
    <w:rsid w:val="003D10DD"/>
    <w:rsid w:val="003D12D3"/>
    <w:rsid w:val="003D168C"/>
    <w:rsid w:val="003D34F5"/>
    <w:rsid w:val="003D3E3E"/>
    <w:rsid w:val="003D4702"/>
    <w:rsid w:val="003D4D50"/>
    <w:rsid w:val="003D61A9"/>
    <w:rsid w:val="003D64DB"/>
    <w:rsid w:val="003D6D28"/>
    <w:rsid w:val="003E08EA"/>
    <w:rsid w:val="003E0C71"/>
    <w:rsid w:val="003E22C4"/>
    <w:rsid w:val="003E4021"/>
    <w:rsid w:val="003E55EB"/>
    <w:rsid w:val="003E6D40"/>
    <w:rsid w:val="003F3266"/>
    <w:rsid w:val="003F3CBB"/>
    <w:rsid w:val="003F6459"/>
    <w:rsid w:val="003F700B"/>
    <w:rsid w:val="003F7A61"/>
    <w:rsid w:val="00401916"/>
    <w:rsid w:val="00401C36"/>
    <w:rsid w:val="00403030"/>
    <w:rsid w:val="00403873"/>
    <w:rsid w:val="00403A1D"/>
    <w:rsid w:val="0040430C"/>
    <w:rsid w:val="00404570"/>
    <w:rsid w:val="0040645C"/>
    <w:rsid w:val="00407394"/>
    <w:rsid w:val="004076DE"/>
    <w:rsid w:val="00407EF4"/>
    <w:rsid w:val="00410DB6"/>
    <w:rsid w:val="00411276"/>
    <w:rsid w:val="00411DD1"/>
    <w:rsid w:val="004128D9"/>
    <w:rsid w:val="00413412"/>
    <w:rsid w:val="0041368D"/>
    <w:rsid w:val="00414529"/>
    <w:rsid w:val="00414994"/>
    <w:rsid w:val="00414A76"/>
    <w:rsid w:val="004152B1"/>
    <w:rsid w:val="00417892"/>
    <w:rsid w:val="00417D7B"/>
    <w:rsid w:val="0042008C"/>
    <w:rsid w:val="00420368"/>
    <w:rsid w:val="00420B02"/>
    <w:rsid w:val="00420CF3"/>
    <w:rsid w:val="00421535"/>
    <w:rsid w:val="004219DE"/>
    <w:rsid w:val="00421EA9"/>
    <w:rsid w:val="00421EC1"/>
    <w:rsid w:val="00424460"/>
    <w:rsid w:val="004249F7"/>
    <w:rsid w:val="00424C02"/>
    <w:rsid w:val="00424EF2"/>
    <w:rsid w:val="00425335"/>
    <w:rsid w:val="00425D55"/>
    <w:rsid w:val="00426C2B"/>
    <w:rsid w:val="0042786D"/>
    <w:rsid w:val="00427AE9"/>
    <w:rsid w:val="004300E2"/>
    <w:rsid w:val="0043029A"/>
    <w:rsid w:val="0043033C"/>
    <w:rsid w:val="004307A6"/>
    <w:rsid w:val="00432B9A"/>
    <w:rsid w:val="0043466B"/>
    <w:rsid w:val="00435439"/>
    <w:rsid w:val="00437D40"/>
    <w:rsid w:val="00437D5B"/>
    <w:rsid w:val="00440AC0"/>
    <w:rsid w:val="00441A45"/>
    <w:rsid w:val="0044241C"/>
    <w:rsid w:val="0044327A"/>
    <w:rsid w:val="0044336C"/>
    <w:rsid w:val="00443C45"/>
    <w:rsid w:val="00445402"/>
    <w:rsid w:val="00445E60"/>
    <w:rsid w:val="004475FA"/>
    <w:rsid w:val="0044791B"/>
    <w:rsid w:val="00451672"/>
    <w:rsid w:val="00451F3E"/>
    <w:rsid w:val="004525BD"/>
    <w:rsid w:val="00453413"/>
    <w:rsid w:val="004540F9"/>
    <w:rsid w:val="00454E35"/>
    <w:rsid w:val="004558A6"/>
    <w:rsid w:val="00456F51"/>
    <w:rsid w:val="00457117"/>
    <w:rsid w:val="00457F1D"/>
    <w:rsid w:val="004609C6"/>
    <w:rsid w:val="004616D4"/>
    <w:rsid w:val="00461D05"/>
    <w:rsid w:val="00462859"/>
    <w:rsid w:val="00462B7A"/>
    <w:rsid w:val="00464581"/>
    <w:rsid w:val="004664F6"/>
    <w:rsid w:val="00467C7C"/>
    <w:rsid w:val="00470B58"/>
    <w:rsid w:val="00470BD4"/>
    <w:rsid w:val="00471209"/>
    <w:rsid w:val="0047179F"/>
    <w:rsid w:val="00471F26"/>
    <w:rsid w:val="00472047"/>
    <w:rsid w:val="00472081"/>
    <w:rsid w:val="00473293"/>
    <w:rsid w:val="00473E66"/>
    <w:rsid w:val="00474344"/>
    <w:rsid w:val="0047490C"/>
    <w:rsid w:val="00475076"/>
    <w:rsid w:val="0047559C"/>
    <w:rsid w:val="00475F1B"/>
    <w:rsid w:val="00476DE8"/>
    <w:rsid w:val="0047712C"/>
    <w:rsid w:val="004779D7"/>
    <w:rsid w:val="00477D93"/>
    <w:rsid w:val="00477EB9"/>
    <w:rsid w:val="0048032D"/>
    <w:rsid w:val="00481E52"/>
    <w:rsid w:val="00482EEC"/>
    <w:rsid w:val="00483157"/>
    <w:rsid w:val="0048518C"/>
    <w:rsid w:val="00486841"/>
    <w:rsid w:val="00487499"/>
    <w:rsid w:val="004879D6"/>
    <w:rsid w:val="00491DA9"/>
    <w:rsid w:val="00492123"/>
    <w:rsid w:val="00492FDA"/>
    <w:rsid w:val="00494301"/>
    <w:rsid w:val="00494351"/>
    <w:rsid w:val="00495BB5"/>
    <w:rsid w:val="00495C1B"/>
    <w:rsid w:val="00496185"/>
    <w:rsid w:val="00496520"/>
    <w:rsid w:val="00496745"/>
    <w:rsid w:val="00496F0C"/>
    <w:rsid w:val="0049721B"/>
    <w:rsid w:val="00497413"/>
    <w:rsid w:val="004A0341"/>
    <w:rsid w:val="004A0CFE"/>
    <w:rsid w:val="004A11EA"/>
    <w:rsid w:val="004A2006"/>
    <w:rsid w:val="004A27C7"/>
    <w:rsid w:val="004A2B17"/>
    <w:rsid w:val="004A2C1A"/>
    <w:rsid w:val="004A2FA7"/>
    <w:rsid w:val="004A39DD"/>
    <w:rsid w:val="004A3EF4"/>
    <w:rsid w:val="004A4217"/>
    <w:rsid w:val="004A4D8A"/>
    <w:rsid w:val="004A5918"/>
    <w:rsid w:val="004A67EB"/>
    <w:rsid w:val="004A6B3A"/>
    <w:rsid w:val="004A7679"/>
    <w:rsid w:val="004A7E17"/>
    <w:rsid w:val="004B0DE1"/>
    <w:rsid w:val="004B0E22"/>
    <w:rsid w:val="004B2193"/>
    <w:rsid w:val="004B3DBE"/>
    <w:rsid w:val="004B49F8"/>
    <w:rsid w:val="004B5203"/>
    <w:rsid w:val="004B5F26"/>
    <w:rsid w:val="004B6FC2"/>
    <w:rsid w:val="004B7766"/>
    <w:rsid w:val="004C00AD"/>
    <w:rsid w:val="004C0195"/>
    <w:rsid w:val="004C0601"/>
    <w:rsid w:val="004C150A"/>
    <w:rsid w:val="004C23E9"/>
    <w:rsid w:val="004C279B"/>
    <w:rsid w:val="004C34CE"/>
    <w:rsid w:val="004C36E7"/>
    <w:rsid w:val="004C489A"/>
    <w:rsid w:val="004C4FEF"/>
    <w:rsid w:val="004C53A1"/>
    <w:rsid w:val="004C55EC"/>
    <w:rsid w:val="004C613D"/>
    <w:rsid w:val="004C6352"/>
    <w:rsid w:val="004C6E8F"/>
    <w:rsid w:val="004D16E9"/>
    <w:rsid w:val="004D2BBA"/>
    <w:rsid w:val="004D2DEB"/>
    <w:rsid w:val="004D397B"/>
    <w:rsid w:val="004D3ADE"/>
    <w:rsid w:val="004D4152"/>
    <w:rsid w:val="004D61E1"/>
    <w:rsid w:val="004D663B"/>
    <w:rsid w:val="004D7235"/>
    <w:rsid w:val="004D7779"/>
    <w:rsid w:val="004D79F0"/>
    <w:rsid w:val="004E0E7A"/>
    <w:rsid w:val="004E1452"/>
    <w:rsid w:val="004E14DD"/>
    <w:rsid w:val="004E26C1"/>
    <w:rsid w:val="004E2F37"/>
    <w:rsid w:val="004E3989"/>
    <w:rsid w:val="004E4453"/>
    <w:rsid w:val="004E4DE4"/>
    <w:rsid w:val="004E5834"/>
    <w:rsid w:val="004E58F8"/>
    <w:rsid w:val="004E6463"/>
    <w:rsid w:val="004E6934"/>
    <w:rsid w:val="004E70F6"/>
    <w:rsid w:val="004E796B"/>
    <w:rsid w:val="004E7CA1"/>
    <w:rsid w:val="004F0877"/>
    <w:rsid w:val="004F0A23"/>
    <w:rsid w:val="004F0E51"/>
    <w:rsid w:val="004F2CDC"/>
    <w:rsid w:val="004F403E"/>
    <w:rsid w:val="004F4D9C"/>
    <w:rsid w:val="004F545C"/>
    <w:rsid w:val="004F5741"/>
    <w:rsid w:val="004F57EC"/>
    <w:rsid w:val="004F619B"/>
    <w:rsid w:val="004F788E"/>
    <w:rsid w:val="005004BC"/>
    <w:rsid w:val="005006B6"/>
    <w:rsid w:val="0050080E"/>
    <w:rsid w:val="00501D1B"/>
    <w:rsid w:val="00501E1F"/>
    <w:rsid w:val="00502540"/>
    <w:rsid w:val="00503DC5"/>
    <w:rsid w:val="0050705E"/>
    <w:rsid w:val="00507386"/>
    <w:rsid w:val="005073F2"/>
    <w:rsid w:val="00510A50"/>
    <w:rsid w:val="00512327"/>
    <w:rsid w:val="005158AC"/>
    <w:rsid w:val="00515ECC"/>
    <w:rsid w:val="00515FDE"/>
    <w:rsid w:val="0051737C"/>
    <w:rsid w:val="00517D59"/>
    <w:rsid w:val="005203EE"/>
    <w:rsid w:val="005216BC"/>
    <w:rsid w:val="00521BE5"/>
    <w:rsid w:val="00522EF1"/>
    <w:rsid w:val="005238E5"/>
    <w:rsid w:val="005240CB"/>
    <w:rsid w:val="00525252"/>
    <w:rsid w:val="00525B6A"/>
    <w:rsid w:val="005267A2"/>
    <w:rsid w:val="005319A9"/>
    <w:rsid w:val="00532C12"/>
    <w:rsid w:val="00532DDE"/>
    <w:rsid w:val="00533982"/>
    <w:rsid w:val="00533B7B"/>
    <w:rsid w:val="00535119"/>
    <w:rsid w:val="005405BC"/>
    <w:rsid w:val="005406E9"/>
    <w:rsid w:val="0054181C"/>
    <w:rsid w:val="00541E06"/>
    <w:rsid w:val="00545848"/>
    <w:rsid w:val="00545B96"/>
    <w:rsid w:val="00546DF0"/>
    <w:rsid w:val="00546E77"/>
    <w:rsid w:val="00547191"/>
    <w:rsid w:val="00547D87"/>
    <w:rsid w:val="00551F03"/>
    <w:rsid w:val="00553CD3"/>
    <w:rsid w:val="00553F8C"/>
    <w:rsid w:val="0055587B"/>
    <w:rsid w:val="005561E6"/>
    <w:rsid w:val="00556564"/>
    <w:rsid w:val="00557A43"/>
    <w:rsid w:val="00557FB5"/>
    <w:rsid w:val="005617C8"/>
    <w:rsid w:val="005619C9"/>
    <w:rsid w:val="00561DCE"/>
    <w:rsid w:val="00562253"/>
    <w:rsid w:val="0056248A"/>
    <w:rsid w:val="0056308E"/>
    <w:rsid w:val="005639E3"/>
    <w:rsid w:val="005656D3"/>
    <w:rsid w:val="005665A0"/>
    <w:rsid w:val="00567DD9"/>
    <w:rsid w:val="005708C3"/>
    <w:rsid w:val="00573165"/>
    <w:rsid w:val="0057360B"/>
    <w:rsid w:val="005736D3"/>
    <w:rsid w:val="005737FC"/>
    <w:rsid w:val="00574EEF"/>
    <w:rsid w:val="005801DA"/>
    <w:rsid w:val="0058061C"/>
    <w:rsid w:val="0058202A"/>
    <w:rsid w:val="005820F4"/>
    <w:rsid w:val="005829F4"/>
    <w:rsid w:val="00582C96"/>
    <w:rsid w:val="00582DEB"/>
    <w:rsid w:val="0058422F"/>
    <w:rsid w:val="00584FE1"/>
    <w:rsid w:val="00585F1A"/>
    <w:rsid w:val="00586033"/>
    <w:rsid w:val="00586AEC"/>
    <w:rsid w:val="005870E8"/>
    <w:rsid w:val="00590670"/>
    <w:rsid w:val="00590FE7"/>
    <w:rsid w:val="00592938"/>
    <w:rsid w:val="00592F46"/>
    <w:rsid w:val="00592F79"/>
    <w:rsid w:val="00593A7F"/>
    <w:rsid w:val="00593C6C"/>
    <w:rsid w:val="00593C7F"/>
    <w:rsid w:val="005967DE"/>
    <w:rsid w:val="0059747C"/>
    <w:rsid w:val="005A005A"/>
    <w:rsid w:val="005A08C4"/>
    <w:rsid w:val="005A1B7D"/>
    <w:rsid w:val="005A42A3"/>
    <w:rsid w:val="005A4954"/>
    <w:rsid w:val="005A541F"/>
    <w:rsid w:val="005A5BBB"/>
    <w:rsid w:val="005B139A"/>
    <w:rsid w:val="005B211F"/>
    <w:rsid w:val="005B27EB"/>
    <w:rsid w:val="005B3818"/>
    <w:rsid w:val="005B3AD9"/>
    <w:rsid w:val="005B3B15"/>
    <w:rsid w:val="005B3B38"/>
    <w:rsid w:val="005B43AE"/>
    <w:rsid w:val="005B478F"/>
    <w:rsid w:val="005B503D"/>
    <w:rsid w:val="005B565E"/>
    <w:rsid w:val="005B6D1F"/>
    <w:rsid w:val="005B77EA"/>
    <w:rsid w:val="005C059E"/>
    <w:rsid w:val="005C2FB4"/>
    <w:rsid w:val="005C3314"/>
    <w:rsid w:val="005C5C15"/>
    <w:rsid w:val="005C5CE9"/>
    <w:rsid w:val="005C637B"/>
    <w:rsid w:val="005C70C7"/>
    <w:rsid w:val="005D14EF"/>
    <w:rsid w:val="005D160D"/>
    <w:rsid w:val="005D21E3"/>
    <w:rsid w:val="005D326D"/>
    <w:rsid w:val="005D5984"/>
    <w:rsid w:val="005D6186"/>
    <w:rsid w:val="005D67BF"/>
    <w:rsid w:val="005D6A49"/>
    <w:rsid w:val="005E00B9"/>
    <w:rsid w:val="005E07CB"/>
    <w:rsid w:val="005E0EA7"/>
    <w:rsid w:val="005E1B3B"/>
    <w:rsid w:val="005E2AF0"/>
    <w:rsid w:val="005E685F"/>
    <w:rsid w:val="005E78F1"/>
    <w:rsid w:val="005F0557"/>
    <w:rsid w:val="005F0560"/>
    <w:rsid w:val="005F057E"/>
    <w:rsid w:val="005F1571"/>
    <w:rsid w:val="005F1B8E"/>
    <w:rsid w:val="005F35E5"/>
    <w:rsid w:val="005F4216"/>
    <w:rsid w:val="005F4558"/>
    <w:rsid w:val="005F4E74"/>
    <w:rsid w:val="005F629D"/>
    <w:rsid w:val="005F640B"/>
    <w:rsid w:val="005F76F5"/>
    <w:rsid w:val="005F79DF"/>
    <w:rsid w:val="005F7A30"/>
    <w:rsid w:val="005F7D80"/>
    <w:rsid w:val="005F7E07"/>
    <w:rsid w:val="0060429F"/>
    <w:rsid w:val="00604C03"/>
    <w:rsid w:val="00605B3B"/>
    <w:rsid w:val="00606644"/>
    <w:rsid w:val="00607901"/>
    <w:rsid w:val="00607BB9"/>
    <w:rsid w:val="00607E64"/>
    <w:rsid w:val="006111D7"/>
    <w:rsid w:val="006120A4"/>
    <w:rsid w:val="006120A5"/>
    <w:rsid w:val="00613AAC"/>
    <w:rsid w:val="006142A4"/>
    <w:rsid w:val="0061457F"/>
    <w:rsid w:val="00614FCD"/>
    <w:rsid w:val="00615073"/>
    <w:rsid w:val="00616D50"/>
    <w:rsid w:val="006170D1"/>
    <w:rsid w:val="006177F9"/>
    <w:rsid w:val="00617D40"/>
    <w:rsid w:val="006209BE"/>
    <w:rsid w:val="00620FAC"/>
    <w:rsid w:val="00621332"/>
    <w:rsid w:val="00621966"/>
    <w:rsid w:val="00621E77"/>
    <w:rsid w:val="00622A0D"/>
    <w:rsid w:val="00622A51"/>
    <w:rsid w:val="00623A0C"/>
    <w:rsid w:val="00624B49"/>
    <w:rsid w:val="006251B6"/>
    <w:rsid w:val="00626E9A"/>
    <w:rsid w:val="00627971"/>
    <w:rsid w:val="00627DF5"/>
    <w:rsid w:val="006301AC"/>
    <w:rsid w:val="00630ACF"/>
    <w:rsid w:val="00630B1F"/>
    <w:rsid w:val="006310B7"/>
    <w:rsid w:val="00632BD2"/>
    <w:rsid w:val="006347FF"/>
    <w:rsid w:val="0063540E"/>
    <w:rsid w:val="006361DE"/>
    <w:rsid w:val="00636A8A"/>
    <w:rsid w:val="00637E9C"/>
    <w:rsid w:val="006401F0"/>
    <w:rsid w:val="0064081A"/>
    <w:rsid w:val="00640EB0"/>
    <w:rsid w:val="00641076"/>
    <w:rsid w:val="006411B3"/>
    <w:rsid w:val="0064174A"/>
    <w:rsid w:val="00642207"/>
    <w:rsid w:val="0064230F"/>
    <w:rsid w:val="00642D58"/>
    <w:rsid w:val="006436B6"/>
    <w:rsid w:val="00643912"/>
    <w:rsid w:val="00643D61"/>
    <w:rsid w:val="00644782"/>
    <w:rsid w:val="006449AE"/>
    <w:rsid w:val="00645A8E"/>
    <w:rsid w:val="00645FF6"/>
    <w:rsid w:val="00646193"/>
    <w:rsid w:val="006464A1"/>
    <w:rsid w:val="006513A1"/>
    <w:rsid w:val="00651960"/>
    <w:rsid w:val="006519E1"/>
    <w:rsid w:val="00651BA9"/>
    <w:rsid w:val="00654231"/>
    <w:rsid w:val="00654A02"/>
    <w:rsid w:val="00660107"/>
    <w:rsid w:val="00660F6C"/>
    <w:rsid w:val="00663DCC"/>
    <w:rsid w:val="00664F42"/>
    <w:rsid w:val="0066542E"/>
    <w:rsid w:val="006663F9"/>
    <w:rsid w:val="006664F2"/>
    <w:rsid w:val="00667C06"/>
    <w:rsid w:val="00670394"/>
    <w:rsid w:val="00670A9B"/>
    <w:rsid w:val="00670BBF"/>
    <w:rsid w:val="0067107F"/>
    <w:rsid w:val="00671AAE"/>
    <w:rsid w:val="0067356D"/>
    <w:rsid w:val="0067544C"/>
    <w:rsid w:val="006757AB"/>
    <w:rsid w:val="006767DF"/>
    <w:rsid w:val="00676B4B"/>
    <w:rsid w:val="00676B9D"/>
    <w:rsid w:val="00676F35"/>
    <w:rsid w:val="00680BE6"/>
    <w:rsid w:val="00681156"/>
    <w:rsid w:val="00681685"/>
    <w:rsid w:val="00682628"/>
    <w:rsid w:val="00684E07"/>
    <w:rsid w:val="00685AF3"/>
    <w:rsid w:val="00686DC6"/>
    <w:rsid w:val="00687177"/>
    <w:rsid w:val="00687641"/>
    <w:rsid w:val="006878AE"/>
    <w:rsid w:val="00687FC0"/>
    <w:rsid w:val="00690A79"/>
    <w:rsid w:val="006910DB"/>
    <w:rsid w:val="00691308"/>
    <w:rsid w:val="00691643"/>
    <w:rsid w:val="00692CF3"/>
    <w:rsid w:val="00693393"/>
    <w:rsid w:val="00694E1A"/>
    <w:rsid w:val="0069765A"/>
    <w:rsid w:val="006A1DB4"/>
    <w:rsid w:val="006A2256"/>
    <w:rsid w:val="006A227E"/>
    <w:rsid w:val="006A2621"/>
    <w:rsid w:val="006A3771"/>
    <w:rsid w:val="006A3F0D"/>
    <w:rsid w:val="006A4189"/>
    <w:rsid w:val="006A60FC"/>
    <w:rsid w:val="006A62AE"/>
    <w:rsid w:val="006A6DCD"/>
    <w:rsid w:val="006A6EC0"/>
    <w:rsid w:val="006A7E40"/>
    <w:rsid w:val="006B06CD"/>
    <w:rsid w:val="006B08FD"/>
    <w:rsid w:val="006B1FEC"/>
    <w:rsid w:val="006B27E2"/>
    <w:rsid w:val="006B2877"/>
    <w:rsid w:val="006B466E"/>
    <w:rsid w:val="006B4ECA"/>
    <w:rsid w:val="006B55C5"/>
    <w:rsid w:val="006B59FC"/>
    <w:rsid w:val="006B69DE"/>
    <w:rsid w:val="006B7836"/>
    <w:rsid w:val="006B7C34"/>
    <w:rsid w:val="006B7F0E"/>
    <w:rsid w:val="006C2273"/>
    <w:rsid w:val="006C259D"/>
    <w:rsid w:val="006C33EA"/>
    <w:rsid w:val="006C41BA"/>
    <w:rsid w:val="006C4D9C"/>
    <w:rsid w:val="006C63A3"/>
    <w:rsid w:val="006C67A7"/>
    <w:rsid w:val="006C7ECD"/>
    <w:rsid w:val="006D785D"/>
    <w:rsid w:val="006E0A8A"/>
    <w:rsid w:val="006E0E92"/>
    <w:rsid w:val="006E0F11"/>
    <w:rsid w:val="006E1130"/>
    <w:rsid w:val="006E15D3"/>
    <w:rsid w:val="006E1857"/>
    <w:rsid w:val="006E1C87"/>
    <w:rsid w:val="006E2219"/>
    <w:rsid w:val="006E2A97"/>
    <w:rsid w:val="006E534E"/>
    <w:rsid w:val="006E55D3"/>
    <w:rsid w:val="006E63DD"/>
    <w:rsid w:val="006E670D"/>
    <w:rsid w:val="006E690E"/>
    <w:rsid w:val="006E6B32"/>
    <w:rsid w:val="006E6F3F"/>
    <w:rsid w:val="006E7143"/>
    <w:rsid w:val="006E7446"/>
    <w:rsid w:val="006E7844"/>
    <w:rsid w:val="006E7FA6"/>
    <w:rsid w:val="006F039D"/>
    <w:rsid w:val="006F0790"/>
    <w:rsid w:val="006F09AE"/>
    <w:rsid w:val="006F1F59"/>
    <w:rsid w:val="006F208E"/>
    <w:rsid w:val="006F297E"/>
    <w:rsid w:val="006F4020"/>
    <w:rsid w:val="006F48D8"/>
    <w:rsid w:val="006F4D41"/>
    <w:rsid w:val="006F50C1"/>
    <w:rsid w:val="006F53B6"/>
    <w:rsid w:val="006F594D"/>
    <w:rsid w:val="006F6A70"/>
    <w:rsid w:val="006F74CE"/>
    <w:rsid w:val="006F7C15"/>
    <w:rsid w:val="007007E6"/>
    <w:rsid w:val="00700CB2"/>
    <w:rsid w:val="00702000"/>
    <w:rsid w:val="00702070"/>
    <w:rsid w:val="0070234B"/>
    <w:rsid w:val="00703496"/>
    <w:rsid w:val="00703CC5"/>
    <w:rsid w:val="00704CB6"/>
    <w:rsid w:val="00707498"/>
    <w:rsid w:val="00707560"/>
    <w:rsid w:val="00707D26"/>
    <w:rsid w:val="00710554"/>
    <w:rsid w:val="00710675"/>
    <w:rsid w:val="0071113A"/>
    <w:rsid w:val="00711441"/>
    <w:rsid w:val="0071198F"/>
    <w:rsid w:val="00712722"/>
    <w:rsid w:val="00713E29"/>
    <w:rsid w:val="00714847"/>
    <w:rsid w:val="00714B51"/>
    <w:rsid w:val="0071749B"/>
    <w:rsid w:val="00717605"/>
    <w:rsid w:val="0071765B"/>
    <w:rsid w:val="007209F4"/>
    <w:rsid w:val="00720D39"/>
    <w:rsid w:val="00720E58"/>
    <w:rsid w:val="00722311"/>
    <w:rsid w:val="0072238D"/>
    <w:rsid w:val="007223E9"/>
    <w:rsid w:val="00723C37"/>
    <w:rsid w:val="00723D2F"/>
    <w:rsid w:val="00724A62"/>
    <w:rsid w:val="00724ACE"/>
    <w:rsid w:val="0072697B"/>
    <w:rsid w:val="007271B3"/>
    <w:rsid w:val="007278EA"/>
    <w:rsid w:val="00732CD6"/>
    <w:rsid w:val="00732D79"/>
    <w:rsid w:val="0073303C"/>
    <w:rsid w:val="00733D50"/>
    <w:rsid w:val="00735664"/>
    <w:rsid w:val="00735A31"/>
    <w:rsid w:val="007369FA"/>
    <w:rsid w:val="00736F46"/>
    <w:rsid w:val="00737392"/>
    <w:rsid w:val="00737823"/>
    <w:rsid w:val="00737C03"/>
    <w:rsid w:val="00737CED"/>
    <w:rsid w:val="00740CF8"/>
    <w:rsid w:val="007412B6"/>
    <w:rsid w:val="007423A3"/>
    <w:rsid w:val="00742564"/>
    <w:rsid w:val="00742936"/>
    <w:rsid w:val="00742F67"/>
    <w:rsid w:val="00744728"/>
    <w:rsid w:val="00747172"/>
    <w:rsid w:val="00747A37"/>
    <w:rsid w:val="00747E5A"/>
    <w:rsid w:val="007502A6"/>
    <w:rsid w:val="007504EA"/>
    <w:rsid w:val="00750DED"/>
    <w:rsid w:val="00751413"/>
    <w:rsid w:val="00752252"/>
    <w:rsid w:val="00752F63"/>
    <w:rsid w:val="007549ED"/>
    <w:rsid w:val="00754BB5"/>
    <w:rsid w:val="00756DE7"/>
    <w:rsid w:val="00756FAD"/>
    <w:rsid w:val="00761230"/>
    <w:rsid w:val="00761474"/>
    <w:rsid w:val="00761D6C"/>
    <w:rsid w:val="00762E7E"/>
    <w:rsid w:val="007633AE"/>
    <w:rsid w:val="00763FFB"/>
    <w:rsid w:val="00764644"/>
    <w:rsid w:val="007660A7"/>
    <w:rsid w:val="00767299"/>
    <w:rsid w:val="00770AB1"/>
    <w:rsid w:val="00770C73"/>
    <w:rsid w:val="0077148C"/>
    <w:rsid w:val="00773929"/>
    <w:rsid w:val="007749DD"/>
    <w:rsid w:val="0077576B"/>
    <w:rsid w:val="007757CE"/>
    <w:rsid w:val="00775F49"/>
    <w:rsid w:val="007764DD"/>
    <w:rsid w:val="00776757"/>
    <w:rsid w:val="00776C87"/>
    <w:rsid w:val="00776EF1"/>
    <w:rsid w:val="0078241D"/>
    <w:rsid w:val="00782427"/>
    <w:rsid w:val="0078250B"/>
    <w:rsid w:val="00782E48"/>
    <w:rsid w:val="007832C0"/>
    <w:rsid w:val="00783634"/>
    <w:rsid w:val="00784CDD"/>
    <w:rsid w:val="00785B5B"/>
    <w:rsid w:val="00786142"/>
    <w:rsid w:val="00786257"/>
    <w:rsid w:val="0078630C"/>
    <w:rsid w:val="007867B0"/>
    <w:rsid w:val="00786FD6"/>
    <w:rsid w:val="007870AB"/>
    <w:rsid w:val="0078790E"/>
    <w:rsid w:val="00790D8B"/>
    <w:rsid w:val="00791634"/>
    <w:rsid w:val="007921C3"/>
    <w:rsid w:val="00792606"/>
    <w:rsid w:val="00792AC6"/>
    <w:rsid w:val="00793A57"/>
    <w:rsid w:val="00794578"/>
    <w:rsid w:val="00794B63"/>
    <w:rsid w:val="00794DE5"/>
    <w:rsid w:val="007953BB"/>
    <w:rsid w:val="00796951"/>
    <w:rsid w:val="0079750E"/>
    <w:rsid w:val="007A43C2"/>
    <w:rsid w:val="007A5AF7"/>
    <w:rsid w:val="007A5D64"/>
    <w:rsid w:val="007A7260"/>
    <w:rsid w:val="007B030F"/>
    <w:rsid w:val="007B0520"/>
    <w:rsid w:val="007B08A4"/>
    <w:rsid w:val="007B0D00"/>
    <w:rsid w:val="007B20D9"/>
    <w:rsid w:val="007B49C4"/>
    <w:rsid w:val="007B4E53"/>
    <w:rsid w:val="007B6337"/>
    <w:rsid w:val="007B66B6"/>
    <w:rsid w:val="007B6A39"/>
    <w:rsid w:val="007B717B"/>
    <w:rsid w:val="007B792F"/>
    <w:rsid w:val="007B7C8D"/>
    <w:rsid w:val="007C040C"/>
    <w:rsid w:val="007C08C2"/>
    <w:rsid w:val="007C2547"/>
    <w:rsid w:val="007C2BDB"/>
    <w:rsid w:val="007C31A6"/>
    <w:rsid w:val="007C3435"/>
    <w:rsid w:val="007C4A0C"/>
    <w:rsid w:val="007C5856"/>
    <w:rsid w:val="007C5FFC"/>
    <w:rsid w:val="007C6F4C"/>
    <w:rsid w:val="007D0530"/>
    <w:rsid w:val="007D0948"/>
    <w:rsid w:val="007D3AAC"/>
    <w:rsid w:val="007D3F35"/>
    <w:rsid w:val="007D487B"/>
    <w:rsid w:val="007D5096"/>
    <w:rsid w:val="007D5D14"/>
    <w:rsid w:val="007D729E"/>
    <w:rsid w:val="007D7360"/>
    <w:rsid w:val="007E1C3E"/>
    <w:rsid w:val="007E1E7B"/>
    <w:rsid w:val="007E3437"/>
    <w:rsid w:val="007E3F31"/>
    <w:rsid w:val="007E4DF0"/>
    <w:rsid w:val="007E5946"/>
    <w:rsid w:val="007E6C87"/>
    <w:rsid w:val="007E7BAF"/>
    <w:rsid w:val="007F088D"/>
    <w:rsid w:val="007F3583"/>
    <w:rsid w:val="007F3710"/>
    <w:rsid w:val="007F4C52"/>
    <w:rsid w:val="007F5B61"/>
    <w:rsid w:val="007F7462"/>
    <w:rsid w:val="007F764C"/>
    <w:rsid w:val="007F7ECD"/>
    <w:rsid w:val="00801658"/>
    <w:rsid w:val="0080195D"/>
    <w:rsid w:val="00801A89"/>
    <w:rsid w:val="0080614E"/>
    <w:rsid w:val="00806D05"/>
    <w:rsid w:val="008074B3"/>
    <w:rsid w:val="0081105D"/>
    <w:rsid w:val="008118FC"/>
    <w:rsid w:val="00812315"/>
    <w:rsid w:val="00812B9B"/>
    <w:rsid w:val="00813F3A"/>
    <w:rsid w:val="008147FE"/>
    <w:rsid w:val="00814E37"/>
    <w:rsid w:val="008156FC"/>
    <w:rsid w:val="00815808"/>
    <w:rsid w:val="00820433"/>
    <w:rsid w:val="00820AB1"/>
    <w:rsid w:val="00821232"/>
    <w:rsid w:val="0082244D"/>
    <w:rsid w:val="008224EE"/>
    <w:rsid w:val="00822C1D"/>
    <w:rsid w:val="00824176"/>
    <w:rsid w:val="008252BC"/>
    <w:rsid w:val="0082663B"/>
    <w:rsid w:val="008266AD"/>
    <w:rsid w:val="00827701"/>
    <w:rsid w:val="0082790D"/>
    <w:rsid w:val="00830A3D"/>
    <w:rsid w:val="00830AAB"/>
    <w:rsid w:val="00830B84"/>
    <w:rsid w:val="00831AAE"/>
    <w:rsid w:val="00832210"/>
    <w:rsid w:val="008342CF"/>
    <w:rsid w:val="008344D3"/>
    <w:rsid w:val="00834D45"/>
    <w:rsid w:val="00835C88"/>
    <w:rsid w:val="00835E0F"/>
    <w:rsid w:val="0083691A"/>
    <w:rsid w:val="00836B6C"/>
    <w:rsid w:val="00837A53"/>
    <w:rsid w:val="00840232"/>
    <w:rsid w:val="00840487"/>
    <w:rsid w:val="00841CCC"/>
    <w:rsid w:val="0084239F"/>
    <w:rsid w:val="008425BF"/>
    <w:rsid w:val="008428D0"/>
    <w:rsid w:val="00842F46"/>
    <w:rsid w:val="0084372E"/>
    <w:rsid w:val="00845DEB"/>
    <w:rsid w:val="008472E6"/>
    <w:rsid w:val="008475F1"/>
    <w:rsid w:val="0085368F"/>
    <w:rsid w:val="008538B8"/>
    <w:rsid w:val="008538E4"/>
    <w:rsid w:val="00853C43"/>
    <w:rsid w:val="00853F2B"/>
    <w:rsid w:val="008541C2"/>
    <w:rsid w:val="00856405"/>
    <w:rsid w:val="00857A6B"/>
    <w:rsid w:val="0086242E"/>
    <w:rsid w:val="00862EE5"/>
    <w:rsid w:val="00865E45"/>
    <w:rsid w:val="008665CD"/>
    <w:rsid w:val="00866A4A"/>
    <w:rsid w:val="008677B7"/>
    <w:rsid w:val="0087024E"/>
    <w:rsid w:val="008739E8"/>
    <w:rsid w:val="00876B6B"/>
    <w:rsid w:val="00877EF0"/>
    <w:rsid w:val="0088010C"/>
    <w:rsid w:val="00880B77"/>
    <w:rsid w:val="00880DC3"/>
    <w:rsid w:val="00881593"/>
    <w:rsid w:val="00881987"/>
    <w:rsid w:val="008833B5"/>
    <w:rsid w:val="008833FF"/>
    <w:rsid w:val="008838E7"/>
    <w:rsid w:val="0088406C"/>
    <w:rsid w:val="00884973"/>
    <w:rsid w:val="008854CE"/>
    <w:rsid w:val="00885D75"/>
    <w:rsid w:val="00887E22"/>
    <w:rsid w:val="00890392"/>
    <w:rsid w:val="00890DED"/>
    <w:rsid w:val="00890E6B"/>
    <w:rsid w:val="00890ED5"/>
    <w:rsid w:val="0089108C"/>
    <w:rsid w:val="008914E6"/>
    <w:rsid w:val="00891733"/>
    <w:rsid w:val="00893C9B"/>
    <w:rsid w:val="0089472C"/>
    <w:rsid w:val="008948DB"/>
    <w:rsid w:val="00895DEC"/>
    <w:rsid w:val="008967F5"/>
    <w:rsid w:val="0089769B"/>
    <w:rsid w:val="00897E86"/>
    <w:rsid w:val="008A0169"/>
    <w:rsid w:val="008A0B02"/>
    <w:rsid w:val="008A1299"/>
    <w:rsid w:val="008A15D2"/>
    <w:rsid w:val="008A3D96"/>
    <w:rsid w:val="008A6708"/>
    <w:rsid w:val="008A7544"/>
    <w:rsid w:val="008B0AE7"/>
    <w:rsid w:val="008B13A1"/>
    <w:rsid w:val="008B2204"/>
    <w:rsid w:val="008B33E4"/>
    <w:rsid w:val="008B3E56"/>
    <w:rsid w:val="008B44BC"/>
    <w:rsid w:val="008B7CD8"/>
    <w:rsid w:val="008C03DC"/>
    <w:rsid w:val="008C081B"/>
    <w:rsid w:val="008C240A"/>
    <w:rsid w:val="008C245F"/>
    <w:rsid w:val="008C2A17"/>
    <w:rsid w:val="008C2D2A"/>
    <w:rsid w:val="008C3A3F"/>
    <w:rsid w:val="008C3C9D"/>
    <w:rsid w:val="008C4E09"/>
    <w:rsid w:val="008C526F"/>
    <w:rsid w:val="008C5B89"/>
    <w:rsid w:val="008C6D3F"/>
    <w:rsid w:val="008D36F4"/>
    <w:rsid w:val="008D3E5B"/>
    <w:rsid w:val="008D4DF9"/>
    <w:rsid w:val="008D58CC"/>
    <w:rsid w:val="008D7045"/>
    <w:rsid w:val="008E03DB"/>
    <w:rsid w:val="008E0BC6"/>
    <w:rsid w:val="008E1FD7"/>
    <w:rsid w:val="008E2EBA"/>
    <w:rsid w:val="008E3911"/>
    <w:rsid w:val="008E3C00"/>
    <w:rsid w:val="008E3DB1"/>
    <w:rsid w:val="008E42DB"/>
    <w:rsid w:val="008E4654"/>
    <w:rsid w:val="008E4AC1"/>
    <w:rsid w:val="008E5478"/>
    <w:rsid w:val="008E5B78"/>
    <w:rsid w:val="008E7296"/>
    <w:rsid w:val="008F2197"/>
    <w:rsid w:val="008F29F9"/>
    <w:rsid w:val="008F330C"/>
    <w:rsid w:val="008F4A9E"/>
    <w:rsid w:val="008F4C48"/>
    <w:rsid w:val="008F581E"/>
    <w:rsid w:val="008F67C7"/>
    <w:rsid w:val="00900120"/>
    <w:rsid w:val="009003D4"/>
    <w:rsid w:val="00900B45"/>
    <w:rsid w:val="00900BF9"/>
    <w:rsid w:val="00901422"/>
    <w:rsid w:val="00902582"/>
    <w:rsid w:val="00905357"/>
    <w:rsid w:val="00906CDA"/>
    <w:rsid w:val="00906D72"/>
    <w:rsid w:val="0090784D"/>
    <w:rsid w:val="009119D9"/>
    <w:rsid w:val="00914620"/>
    <w:rsid w:val="009155A7"/>
    <w:rsid w:val="00915667"/>
    <w:rsid w:val="00915D97"/>
    <w:rsid w:val="009171C9"/>
    <w:rsid w:val="00917311"/>
    <w:rsid w:val="00917584"/>
    <w:rsid w:val="00920905"/>
    <w:rsid w:val="009220F6"/>
    <w:rsid w:val="00922784"/>
    <w:rsid w:val="00923CFA"/>
    <w:rsid w:val="0092438F"/>
    <w:rsid w:val="00925922"/>
    <w:rsid w:val="00925D31"/>
    <w:rsid w:val="009271EE"/>
    <w:rsid w:val="009303D6"/>
    <w:rsid w:val="00931C52"/>
    <w:rsid w:val="009321DB"/>
    <w:rsid w:val="00932267"/>
    <w:rsid w:val="009326ED"/>
    <w:rsid w:val="00932B4A"/>
    <w:rsid w:val="009356FF"/>
    <w:rsid w:val="0093586A"/>
    <w:rsid w:val="00936CAD"/>
    <w:rsid w:val="00937451"/>
    <w:rsid w:val="009379A8"/>
    <w:rsid w:val="009403B7"/>
    <w:rsid w:val="009422ED"/>
    <w:rsid w:val="009431B8"/>
    <w:rsid w:val="00943347"/>
    <w:rsid w:val="00944223"/>
    <w:rsid w:val="0094498E"/>
    <w:rsid w:val="009454F1"/>
    <w:rsid w:val="00946E3E"/>
    <w:rsid w:val="00947131"/>
    <w:rsid w:val="00951812"/>
    <w:rsid w:val="009521ED"/>
    <w:rsid w:val="00953131"/>
    <w:rsid w:val="00954043"/>
    <w:rsid w:val="00954316"/>
    <w:rsid w:val="0095652C"/>
    <w:rsid w:val="00956642"/>
    <w:rsid w:val="00956D9D"/>
    <w:rsid w:val="0095757A"/>
    <w:rsid w:val="0095776C"/>
    <w:rsid w:val="00960390"/>
    <w:rsid w:val="009604AA"/>
    <w:rsid w:val="00960C4E"/>
    <w:rsid w:val="009611BB"/>
    <w:rsid w:val="00961337"/>
    <w:rsid w:val="009616B2"/>
    <w:rsid w:val="00961734"/>
    <w:rsid w:val="009635E4"/>
    <w:rsid w:val="00963EDA"/>
    <w:rsid w:val="00964DC5"/>
    <w:rsid w:val="00965D54"/>
    <w:rsid w:val="00966915"/>
    <w:rsid w:val="009709E6"/>
    <w:rsid w:val="0097329A"/>
    <w:rsid w:val="00973530"/>
    <w:rsid w:val="0097392D"/>
    <w:rsid w:val="00973DB2"/>
    <w:rsid w:val="00973F63"/>
    <w:rsid w:val="0097501F"/>
    <w:rsid w:val="009755C3"/>
    <w:rsid w:val="009763AE"/>
    <w:rsid w:val="00977D81"/>
    <w:rsid w:val="00980888"/>
    <w:rsid w:val="00980905"/>
    <w:rsid w:val="009810BB"/>
    <w:rsid w:val="00982CB7"/>
    <w:rsid w:val="00983645"/>
    <w:rsid w:val="00983EC7"/>
    <w:rsid w:val="00984681"/>
    <w:rsid w:val="009847EC"/>
    <w:rsid w:val="00984890"/>
    <w:rsid w:val="00984BAF"/>
    <w:rsid w:val="0098618D"/>
    <w:rsid w:val="00986554"/>
    <w:rsid w:val="0098667F"/>
    <w:rsid w:val="0098711C"/>
    <w:rsid w:val="009876AE"/>
    <w:rsid w:val="009879DD"/>
    <w:rsid w:val="00987C10"/>
    <w:rsid w:val="00990BC7"/>
    <w:rsid w:val="00991574"/>
    <w:rsid w:val="00992C65"/>
    <w:rsid w:val="00992C92"/>
    <w:rsid w:val="009939CC"/>
    <w:rsid w:val="00995A4C"/>
    <w:rsid w:val="00996BD6"/>
    <w:rsid w:val="00996F8D"/>
    <w:rsid w:val="009975CE"/>
    <w:rsid w:val="009A00F8"/>
    <w:rsid w:val="009A0912"/>
    <w:rsid w:val="009A17D6"/>
    <w:rsid w:val="009A1FAE"/>
    <w:rsid w:val="009A3C95"/>
    <w:rsid w:val="009A52AA"/>
    <w:rsid w:val="009A5C66"/>
    <w:rsid w:val="009A6FDD"/>
    <w:rsid w:val="009A7765"/>
    <w:rsid w:val="009A78B3"/>
    <w:rsid w:val="009A7E73"/>
    <w:rsid w:val="009B17B2"/>
    <w:rsid w:val="009B1A92"/>
    <w:rsid w:val="009B1E07"/>
    <w:rsid w:val="009B3DE5"/>
    <w:rsid w:val="009B4287"/>
    <w:rsid w:val="009B4B12"/>
    <w:rsid w:val="009B5090"/>
    <w:rsid w:val="009B54AB"/>
    <w:rsid w:val="009B54B8"/>
    <w:rsid w:val="009B623E"/>
    <w:rsid w:val="009B7B51"/>
    <w:rsid w:val="009B7F74"/>
    <w:rsid w:val="009C0022"/>
    <w:rsid w:val="009C180F"/>
    <w:rsid w:val="009C1B10"/>
    <w:rsid w:val="009C251D"/>
    <w:rsid w:val="009C3950"/>
    <w:rsid w:val="009C4FA4"/>
    <w:rsid w:val="009C50B6"/>
    <w:rsid w:val="009C68E0"/>
    <w:rsid w:val="009D09E1"/>
    <w:rsid w:val="009D130C"/>
    <w:rsid w:val="009D1ADD"/>
    <w:rsid w:val="009D25E6"/>
    <w:rsid w:val="009D2DD5"/>
    <w:rsid w:val="009D3DD1"/>
    <w:rsid w:val="009D4203"/>
    <w:rsid w:val="009D4EA0"/>
    <w:rsid w:val="009D687A"/>
    <w:rsid w:val="009D7FEF"/>
    <w:rsid w:val="009E052B"/>
    <w:rsid w:val="009E0559"/>
    <w:rsid w:val="009E0964"/>
    <w:rsid w:val="009E0BA2"/>
    <w:rsid w:val="009E0CD8"/>
    <w:rsid w:val="009E4ED8"/>
    <w:rsid w:val="009E5CD6"/>
    <w:rsid w:val="009E65A7"/>
    <w:rsid w:val="009E6910"/>
    <w:rsid w:val="009E7232"/>
    <w:rsid w:val="009F091E"/>
    <w:rsid w:val="009F0F48"/>
    <w:rsid w:val="009F226C"/>
    <w:rsid w:val="009F2F21"/>
    <w:rsid w:val="009F5084"/>
    <w:rsid w:val="009F53F0"/>
    <w:rsid w:val="009F581C"/>
    <w:rsid w:val="009F5DB4"/>
    <w:rsid w:val="009F659C"/>
    <w:rsid w:val="00A006CA"/>
    <w:rsid w:val="00A01D6A"/>
    <w:rsid w:val="00A02C2A"/>
    <w:rsid w:val="00A04ADF"/>
    <w:rsid w:val="00A05AC3"/>
    <w:rsid w:val="00A07001"/>
    <w:rsid w:val="00A0737D"/>
    <w:rsid w:val="00A07D58"/>
    <w:rsid w:val="00A11E84"/>
    <w:rsid w:val="00A11F02"/>
    <w:rsid w:val="00A12064"/>
    <w:rsid w:val="00A13108"/>
    <w:rsid w:val="00A140EF"/>
    <w:rsid w:val="00A1529B"/>
    <w:rsid w:val="00A176E8"/>
    <w:rsid w:val="00A21878"/>
    <w:rsid w:val="00A2200D"/>
    <w:rsid w:val="00A22765"/>
    <w:rsid w:val="00A231E3"/>
    <w:rsid w:val="00A2433C"/>
    <w:rsid w:val="00A24DC5"/>
    <w:rsid w:val="00A2586D"/>
    <w:rsid w:val="00A26163"/>
    <w:rsid w:val="00A27C88"/>
    <w:rsid w:val="00A3199C"/>
    <w:rsid w:val="00A33590"/>
    <w:rsid w:val="00A33FF5"/>
    <w:rsid w:val="00A3465E"/>
    <w:rsid w:val="00A364E1"/>
    <w:rsid w:val="00A37673"/>
    <w:rsid w:val="00A40219"/>
    <w:rsid w:val="00A40C02"/>
    <w:rsid w:val="00A40D81"/>
    <w:rsid w:val="00A414B6"/>
    <w:rsid w:val="00A41515"/>
    <w:rsid w:val="00A433D7"/>
    <w:rsid w:val="00A43718"/>
    <w:rsid w:val="00A45BCD"/>
    <w:rsid w:val="00A45CB1"/>
    <w:rsid w:val="00A4696A"/>
    <w:rsid w:val="00A46E81"/>
    <w:rsid w:val="00A47026"/>
    <w:rsid w:val="00A4795D"/>
    <w:rsid w:val="00A51185"/>
    <w:rsid w:val="00A51279"/>
    <w:rsid w:val="00A515C9"/>
    <w:rsid w:val="00A52860"/>
    <w:rsid w:val="00A52BBE"/>
    <w:rsid w:val="00A52C3C"/>
    <w:rsid w:val="00A532EB"/>
    <w:rsid w:val="00A54B75"/>
    <w:rsid w:val="00A54F8B"/>
    <w:rsid w:val="00A55626"/>
    <w:rsid w:val="00A557CC"/>
    <w:rsid w:val="00A56401"/>
    <w:rsid w:val="00A56763"/>
    <w:rsid w:val="00A56C9A"/>
    <w:rsid w:val="00A570BD"/>
    <w:rsid w:val="00A5769E"/>
    <w:rsid w:val="00A5772F"/>
    <w:rsid w:val="00A61BF3"/>
    <w:rsid w:val="00A62388"/>
    <w:rsid w:val="00A627AF"/>
    <w:rsid w:val="00A62C20"/>
    <w:rsid w:val="00A64668"/>
    <w:rsid w:val="00A64795"/>
    <w:rsid w:val="00A64D3E"/>
    <w:rsid w:val="00A64DDD"/>
    <w:rsid w:val="00A65BE0"/>
    <w:rsid w:val="00A70555"/>
    <w:rsid w:val="00A7080D"/>
    <w:rsid w:val="00A709E8"/>
    <w:rsid w:val="00A712D0"/>
    <w:rsid w:val="00A716FC"/>
    <w:rsid w:val="00A72A3D"/>
    <w:rsid w:val="00A7411A"/>
    <w:rsid w:val="00A74E83"/>
    <w:rsid w:val="00A7627C"/>
    <w:rsid w:val="00A76918"/>
    <w:rsid w:val="00A77632"/>
    <w:rsid w:val="00A77705"/>
    <w:rsid w:val="00A7776E"/>
    <w:rsid w:val="00A80261"/>
    <w:rsid w:val="00A81351"/>
    <w:rsid w:val="00A815BF"/>
    <w:rsid w:val="00A81BB9"/>
    <w:rsid w:val="00A81EB5"/>
    <w:rsid w:val="00A820D4"/>
    <w:rsid w:val="00A821B7"/>
    <w:rsid w:val="00A82293"/>
    <w:rsid w:val="00A83A1A"/>
    <w:rsid w:val="00A84C26"/>
    <w:rsid w:val="00A857A3"/>
    <w:rsid w:val="00A85FDB"/>
    <w:rsid w:val="00A86E40"/>
    <w:rsid w:val="00A87BEC"/>
    <w:rsid w:val="00A90EB7"/>
    <w:rsid w:val="00A91234"/>
    <w:rsid w:val="00A91B30"/>
    <w:rsid w:val="00A94307"/>
    <w:rsid w:val="00A948EC"/>
    <w:rsid w:val="00A95603"/>
    <w:rsid w:val="00A97400"/>
    <w:rsid w:val="00A9787F"/>
    <w:rsid w:val="00AA01A2"/>
    <w:rsid w:val="00AA01C1"/>
    <w:rsid w:val="00AA0EE7"/>
    <w:rsid w:val="00AA115B"/>
    <w:rsid w:val="00AA1F08"/>
    <w:rsid w:val="00AA1F11"/>
    <w:rsid w:val="00AA3423"/>
    <w:rsid w:val="00AA4EB4"/>
    <w:rsid w:val="00AA585D"/>
    <w:rsid w:val="00AA599E"/>
    <w:rsid w:val="00AA78E9"/>
    <w:rsid w:val="00AA79A6"/>
    <w:rsid w:val="00AA7F09"/>
    <w:rsid w:val="00AB0BD7"/>
    <w:rsid w:val="00AB13A5"/>
    <w:rsid w:val="00AB249C"/>
    <w:rsid w:val="00AB262F"/>
    <w:rsid w:val="00AB32B7"/>
    <w:rsid w:val="00AB3A88"/>
    <w:rsid w:val="00AB3BB1"/>
    <w:rsid w:val="00AB419D"/>
    <w:rsid w:val="00AB64B6"/>
    <w:rsid w:val="00AB6853"/>
    <w:rsid w:val="00AB714B"/>
    <w:rsid w:val="00AC00D5"/>
    <w:rsid w:val="00AC0A6E"/>
    <w:rsid w:val="00AC0CAF"/>
    <w:rsid w:val="00AC0CB5"/>
    <w:rsid w:val="00AC1DB2"/>
    <w:rsid w:val="00AC2CC6"/>
    <w:rsid w:val="00AC37EB"/>
    <w:rsid w:val="00AC476E"/>
    <w:rsid w:val="00AC4D81"/>
    <w:rsid w:val="00AC5427"/>
    <w:rsid w:val="00AC5C7E"/>
    <w:rsid w:val="00AC5F23"/>
    <w:rsid w:val="00AC6229"/>
    <w:rsid w:val="00AC64FD"/>
    <w:rsid w:val="00AD0D4B"/>
    <w:rsid w:val="00AD11E4"/>
    <w:rsid w:val="00AD1636"/>
    <w:rsid w:val="00AD2C48"/>
    <w:rsid w:val="00AD2C8D"/>
    <w:rsid w:val="00AD3747"/>
    <w:rsid w:val="00AD4544"/>
    <w:rsid w:val="00AD4D15"/>
    <w:rsid w:val="00AD5967"/>
    <w:rsid w:val="00AD5FDC"/>
    <w:rsid w:val="00AD61E3"/>
    <w:rsid w:val="00AD68DE"/>
    <w:rsid w:val="00AD6E8D"/>
    <w:rsid w:val="00AD7FFA"/>
    <w:rsid w:val="00AE027B"/>
    <w:rsid w:val="00AE080A"/>
    <w:rsid w:val="00AE0F7C"/>
    <w:rsid w:val="00AE11A6"/>
    <w:rsid w:val="00AE133D"/>
    <w:rsid w:val="00AE1C2E"/>
    <w:rsid w:val="00AE2D12"/>
    <w:rsid w:val="00AE2D8E"/>
    <w:rsid w:val="00AE2ED3"/>
    <w:rsid w:val="00AE437B"/>
    <w:rsid w:val="00AE4B95"/>
    <w:rsid w:val="00AE4E1E"/>
    <w:rsid w:val="00AE6CA4"/>
    <w:rsid w:val="00AF0455"/>
    <w:rsid w:val="00AF06B4"/>
    <w:rsid w:val="00AF0CD6"/>
    <w:rsid w:val="00AF17AF"/>
    <w:rsid w:val="00AF2969"/>
    <w:rsid w:val="00AF32E0"/>
    <w:rsid w:val="00AF3B6C"/>
    <w:rsid w:val="00AF53AE"/>
    <w:rsid w:val="00AF5E58"/>
    <w:rsid w:val="00AF66B1"/>
    <w:rsid w:val="00AF69F6"/>
    <w:rsid w:val="00AF6BFB"/>
    <w:rsid w:val="00AF75A7"/>
    <w:rsid w:val="00AF77BB"/>
    <w:rsid w:val="00AF7A84"/>
    <w:rsid w:val="00B0161A"/>
    <w:rsid w:val="00B01BA4"/>
    <w:rsid w:val="00B02D58"/>
    <w:rsid w:val="00B0391B"/>
    <w:rsid w:val="00B04053"/>
    <w:rsid w:val="00B04278"/>
    <w:rsid w:val="00B04BDB"/>
    <w:rsid w:val="00B056CB"/>
    <w:rsid w:val="00B06882"/>
    <w:rsid w:val="00B0719D"/>
    <w:rsid w:val="00B07705"/>
    <w:rsid w:val="00B10220"/>
    <w:rsid w:val="00B1324E"/>
    <w:rsid w:val="00B13493"/>
    <w:rsid w:val="00B1356C"/>
    <w:rsid w:val="00B140BC"/>
    <w:rsid w:val="00B14D9F"/>
    <w:rsid w:val="00B15267"/>
    <w:rsid w:val="00B156B8"/>
    <w:rsid w:val="00B158A7"/>
    <w:rsid w:val="00B15E67"/>
    <w:rsid w:val="00B160C1"/>
    <w:rsid w:val="00B162E1"/>
    <w:rsid w:val="00B16BE7"/>
    <w:rsid w:val="00B16F9C"/>
    <w:rsid w:val="00B17BC8"/>
    <w:rsid w:val="00B17D48"/>
    <w:rsid w:val="00B203AC"/>
    <w:rsid w:val="00B216AE"/>
    <w:rsid w:val="00B2233C"/>
    <w:rsid w:val="00B25C15"/>
    <w:rsid w:val="00B271B1"/>
    <w:rsid w:val="00B2776D"/>
    <w:rsid w:val="00B30DF1"/>
    <w:rsid w:val="00B31F6F"/>
    <w:rsid w:val="00B32133"/>
    <w:rsid w:val="00B32B67"/>
    <w:rsid w:val="00B339AE"/>
    <w:rsid w:val="00B34ACC"/>
    <w:rsid w:val="00B350FF"/>
    <w:rsid w:val="00B35270"/>
    <w:rsid w:val="00B35298"/>
    <w:rsid w:val="00B3659C"/>
    <w:rsid w:val="00B36CFE"/>
    <w:rsid w:val="00B36D44"/>
    <w:rsid w:val="00B36EAF"/>
    <w:rsid w:val="00B370D3"/>
    <w:rsid w:val="00B37A56"/>
    <w:rsid w:val="00B40AC5"/>
    <w:rsid w:val="00B42DE7"/>
    <w:rsid w:val="00B4336F"/>
    <w:rsid w:val="00B43488"/>
    <w:rsid w:val="00B4486D"/>
    <w:rsid w:val="00B4558D"/>
    <w:rsid w:val="00B4620D"/>
    <w:rsid w:val="00B46E82"/>
    <w:rsid w:val="00B475CA"/>
    <w:rsid w:val="00B5040A"/>
    <w:rsid w:val="00B53098"/>
    <w:rsid w:val="00B559DB"/>
    <w:rsid w:val="00B55C33"/>
    <w:rsid w:val="00B6038A"/>
    <w:rsid w:val="00B6154D"/>
    <w:rsid w:val="00B64FA9"/>
    <w:rsid w:val="00B64FD2"/>
    <w:rsid w:val="00B65DEA"/>
    <w:rsid w:val="00B66288"/>
    <w:rsid w:val="00B66D74"/>
    <w:rsid w:val="00B67193"/>
    <w:rsid w:val="00B704E2"/>
    <w:rsid w:val="00B70BAD"/>
    <w:rsid w:val="00B70C2B"/>
    <w:rsid w:val="00B716D8"/>
    <w:rsid w:val="00B72F61"/>
    <w:rsid w:val="00B72F7A"/>
    <w:rsid w:val="00B730FA"/>
    <w:rsid w:val="00B73742"/>
    <w:rsid w:val="00B748A2"/>
    <w:rsid w:val="00B74AC3"/>
    <w:rsid w:val="00B74DFF"/>
    <w:rsid w:val="00B74FD2"/>
    <w:rsid w:val="00B771F1"/>
    <w:rsid w:val="00B775EF"/>
    <w:rsid w:val="00B77FED"/>
    <w:rsid w:val="00B80094"/>
    <w:rsid w:val="00B80632"/>
    <w:rsid w:val="00B80860"/>
    <w:rsid w:val="00B81025"/>
    <w:rsid w:val="00B83EE8"/>
    <w:rsid w:val="00B843C3"/>
    <w:rsid w:val="00B85105"/>
    <w:rsid w:val="00B87E96"/>
    <w:rsid w:val="00B901A4"/>
    <w:rsid w:val="00B91005"/>
    <w:rsid w:val="00B922BF"/>
    <w:rsid w:val="00B953E4"/>
    <w:rsid w:val="00B95F6F"/>
    <w:rsid w:val="00B96295"/>
    <w:rsid w:val="00B96BD5"/>
    <w:rsid w:val="00B97199"/>
    <w:rsid w:val="00B979D8"/>
    <w:rsid w:val="00BA1ED5"/>
    <w:rsid w:val="00BA2947"/>
    <w:rsid w:val="00BA3986"/>
    <w:rsid w:val="00BA3D73"/>
    <w:rsid w:val="00BA3ED2"/>
    <w:rsid w:val="00BA403C"/>
    <w:rsid w:val="00BA4D1B"/>
    <w:rsid w:val="00BA4E84"/>
    <w:rsid w:val="00BA5DF6"/>
    <w:rsid w:val="00BA5E46"/>
    <w:rsid w:val="00BA69D6"/>
    <w:rsid w:val="00BB0E14"/>
    <w:rsid w:val="00BB2F65"/>
    <w:rsid w:val="00BB353A"/>
    <w:rsid w:val="00BB3EA6"/>
    <w:rsid w:val="00BB49CF"/>
    <w:rsid w:val="00BB53D5"/>
    <w:rsid w:val="00BB5940"/>
    <w:rsid w:val="00BC00A4"/>
    <w:rsid w:val="00BC16B3"/>
    <w:rsid w:val="00BC1E70"/>
    <w:rsid w:val="00BC25D0"/>
    <w:rsid w:val="00BC3B02"/>
    <w:rsid w:val="00BC3D4C"/>
    <w:rsid w:val="00BC4553"/>
    <w:rsid w:val="00BC5008"/>
    <w:rsid w:val="00BC6156"/>
    <w:rsid w:val="00BC66D6"/>
    <w:rsid w:val="00BC6B26"/>
    <w:rsid w:val="00BC7F82"/>
    <w:rsid w:val="00BD02D5"/>
    <w:rsid w:val="00BD03C7"/>
    <w:rsid w:val="00BD12E8"/>
    <w:rsid w:val="00BD27CE"/>
    <w:rsid w:val="00BD2C2E"/>
    <w:rsid w:val="00BD2F24"/>
    <w:rsid w:val="00BD2FFB"/>
    <w:rsid w:val="00BD432D"/>
    <w:rsid w:val="00BD49A6"/>
    <w:rsid w:val="00BD4F66"/>
    <w:rsid w:val="00BD6493"/>
    <w:rsid w:val="00BD6DEC"/>
    <w:rsid w:val="00BE1012"/>
    <w:rsid w:val="00BE2C67"/>
    <w:rsid w:val="00BE339A"/>
    <w:rsid w:val="00BE41B3"/>
    <w:rsid w:val="00BE5E02"/>
    <w:rsid w:val="00BE70BF"/>
    <w:rsid w:val="00BE793E"/>
    <w:rsid w:val="00BF006D"/>
    <w:rsid w:val="00BF0A53"/>
    <w:rsid w:val="00BF2AB8"/>
    <w:rsid w:val="00BF2ED3"/>
    <w:rsid w:val="00BF35DD"/>
    <w:rsid w:val="00BF41DD"/>
    <w:rsid w:val="00BF50A8"/>
    <w:rsid w:val="00BF5762"/>
    <w:rsid w:val="00BF5BE3"/>
    <w:rsid w:val="00BF5E38"/>
    <w:rsid w:val="00BF6069"/>
    <w:rsid w:val="00BF79C6"/>
    <w:rsid w:val="00C009D6"/>
    <w:rsid w:val="00C00BF5"/>
    <w:rsid w:val="00C01F58"/>
    <w:rsid w:val="00C03443"/>
    <w:rsid w:val="00C038C7"/>
    <w:rsid w:val="00C03B00"/>
    <w:rsid w:val="00C04998"/>
    <w:rsid w:val="00C04ABA"/>
    <w:rsid w:val="00C05377"/>
    <w:rsid w:val="00C056F4"/>
    <w:rsid w:val="00C06885"/>
    <w:rsid w:val="00C06A2B"/>
    <w:rsid w:val="00C06E6B"/>
    <w:rsid w:val="00C0709D"/>
    <w:rsid w:val="00C10836"/>
    <w:rsid w:val="00C10A6C"/>
    <w:rsid w:val="00C11616"/>
    <w:rsid w:val="00C11EE8"/>
    <w:rsid w:val="00C1267D"/>
    <w:rsid w:val="00C12B21"/>
    <w:rsid w:val="00C139A5"/>
    <w:rsid w:val="00C1415D"/>
    <w:rsid w:val="00C14A50"/>
    <w:rsid w:val="00C16B27"/>
    <w:rsid w:val="00C16D2F"/>
    <w:rsid w:val="00C17417"/>
    <w:rsid w:val="00C21278"/>
    <w:rsid w:val="00C254AF"/>
    <w:rsid w:val="00C263B2"/>
    <w:rsid w:val="00C27035"/>
    <w:rsid w:val="00C313AC"/>
    <w:rsid w:val="00C313B9"/>
    <w:rsid w:val="00C322BE"/>
    <w:rsid w:val="00C32B51"/>
    <w:rsid w:val="00C331E0"/>
    <w:rsid w:val="00C337C5"/>
    <w:rsid w:val="00C3440E"/>
    <w:rsid w:val="00C3548D"/>
    <w:rsid w:val="00C366DC"/>
    <w:rsid w:val="00C40547"/>
    <w:rsid w:val="00C405C6"/>
    <w:rsid w:val="00C40809"/>
    <w:rsid w:val="00C418AF"/>
    <w:rsid w:val="00C42265"/>
    <w:rsid w:val="00C4251D"/>
    <w:rsid w:val="00C43C5E"/>
    <w:rsid w:val="00C440F3"/>
    <w:rsid w:val="00C45760"/>
    <w:rsid w:val="00C45E14"/>
    <w:rsid w:val="00C46AE8"/>
    <w:rsid w:val="00C51933"/>
    <w:rsid w:val="00C522C7"/>
    <w:rsid w:val="00C5267E"/>
    <w:rsid w:val="00C53ECB"/>
    <w:rsid w:val="00C54BE3"/>
    <w:rsid w:val="00C558FA"/>
    <w:rsid w:val="00C55D9A"/>
    <w:rsid w:val="00C563E5"/>
    <w:rsid w:val="00C60215"/>
    <w:rsid w:val="00C603E0"/>
    <w:rsid w:val="00C6049D"/>
    <w:rsid w:val="00C6109F"/>
    <w:rsid w:val="00C61530"/>
    <w:rsid w:val="00C61C87"/>
    <w:rsid w:val="00C6228F"/>
    <w:rsid w:val="00C6333D"/>
    <w:rsid w:val="00C633EE"/>
    <w:rsid w:val="00C63ABA"/>
    <w:rsid w:val="00C6431C"/>
    <w:rsid w:val="00C64F36"/>
    <w:rsid w:val="00C656FC"/>
    <w:rsid w:val="00C65E28"/>
    <w:rsid w:val="00C6755C"/>
    <w:rsid w:val="00C70815"/>
    <w:rsid w:val="00C72E40"/>
    <w:rsid w:val="00C730F8"/>
    <w:rsid w:val="00C73198"/>
    <w:rsid w:val="00C735CD"/>
    <w:rsid w:val="00C75F1D"/>
    <w:rsid w:val="00C75FCB"/>
    <w:rsid w:val="00C7698B"/>
    <w:rsid w:val="00C76B2C"/>
    <w:rsid w:val="00C7778F"/>
    <w:rsid w:val="00C77E63"/>
    <w:rsid w:val="00C8022C"/>
    <w:rsid w:val="00C819DD"/>
    <w:rsid w:val="00C83296"/>
    <w:rsid w:val="00C837E0"/>
    <w:rsid w:val="00C83B0F"/>
    <w:rsid w:val="00C844D4"/>
    <w:rsid w:val="00C85317"/>
    <w:rsid w:val="00C85768"/>
    <w:rsid w:val="00C9007A"/>
    <w:rsid w:val="00C9049D"/>
    <w:rsid w:val="00C90C47"/>
    <w:rsid w:val="00C911A1"/>
    <w:rsid w:val="00C917EA"/>
    <w:rsid w:val="00C92279"/>
    <w:rsid w:val="00C925C0"/>
    <w:rsid w:val="00C93ACC"/>
    <w:rsid w:val="00C94605"/>
    <w:rsid w:val="00C950B5"/>
    <w:rsid w:val="00C95195"/>
    <w:rsid w:val="00C951CA"/>
    <w:rsid w:val="00C9646F"/>
    <w:rsid w:val="00CA1B3C"/>
    <w:rsid w:val="00CA1DFE"/>
    <w:rsid w:val="00CA2282"/>
    <w:rsid w:val="00CA24D6"/>
    <w:rsid w:val="00CA2BB7"/>
    <w:rsid w:val="00CA30F5"/>
    <w:rsid w:val="00CA31E0"/>
    <w:rsid w:val="00CA4603"/>
    <w:rsid w:val="00CA4A3A"/>
    <w:rsid w:val="00CA5BAC"/>
    <w:rsid w:val="00CA5DEA"/>
    <w:rsid w:val="00CA5EC4"/>
    <w:rsid w:val="00CA627F"/>
    <w:rsid w:val="00CA79D3"/>
    <w:rsid w:val="00CB1533"/>
    <w:rsid w:val="00CB2C7A"/>
    <w:rsid w:val="00CB43CD"/>
    <w:rsid w:val="00CB4C65"/>
    <w:rsid w:val="00CB5D88"/>
    <w:rsid w:val="00CB61DF"/>
    <w:rsid w:val="00CB64F8"/>
    <w:rsid w:val="00CB6E27"/>
    <w:rsid w:val="00CB7462"/>
    <w:rsid w:val="00CC0276"/>
    <w:rsid w:val="00CC1263"/>
    <w:rsid w:val="00CC1ACB"/>
    <w:rsid w:val="00CC2157"/>
    <w:rsid w:val="00CC2218"/>
    <w:rsid w:val="00CC2FEE"/>
    <w:rsid w:val="00CC31D4"/>
    <w:rsid w:val="00CC3C04"/>
    <w:rsid w:val="00CC3E33"/>
    <w:rsid w:val="00CC4C68"/>
    <w:rsid w:val="00CC66CF"/>
    <w:rsid w:val="00CD04D3"/>
    <w:rsid w:val="00CD0777"/>
    <w:rsid w:val="00CD0E8D"/>
    <w:rsid w:val="00CD1F1D"/>
    <w:rsid w:val="00CD2C87"/>
    <w:rsid w:val="00CD2D49"/>
    <w:rsid w:val="00CD452B"/>
    <w:rsid w:val="00CD4AE1"/>
    <w:rsid w:val="00CD5139"/>
    <w:rsid w:val="00CD56CD"/>
    <w:rsid w:val="00CD5876"/>
    <w:rsid w:val="00CD5D3C"/>
    <w:rsid w:val="00CE00BB"/>
    <w:rsid w:val="00CE0389"/>
    <w:rsid w:val="00CE4E3B"/>
    <w:rsid w:val="00CE7D38"/>
    <w:rsid w:val="00CF396C"/>
    <w:rsid w:val="00CF5A63"/>
    <w:rsid w:val="00CF66F8"/>
    <w:rsid w:val="00CF72B7"/>
    <w:rsid w:val="00D01654"/>
    <w:rsid w:val="00D01A96"/>
    <w:rsid w:val="00D02124"/>
    <w:rsid w:val="00D02317"/>
    <w:rsid w:val="00D04058"/>
    <w:rsid w:val="00D0413E"/>
    <w:rsid w:val="00D055DC"/>
    <w:rsid w:val="00D05BA9"/>
    <w:rsid w:val="00D0673E"/>
    <w:rsid w:val="00D06917"/>
    <w:rsid w:val="00D06B18"/>
    <w:rsid w:val="00D10196"/>
    <w:rsid w:val="00D10771"/>
    <w:rsid w:val="00D110E3"/>
    <w:rsid w:val="00D12150"/>
    <w:rsid w:val="00D128C7"/>
    <w:rsid w:val="00D13275"/>
    <w:rsid w:val="00D1372A"/>
    <w:rsid w:val="00D13B67"/>
    <w:rsid w:val="00D13F50"/>
    <w:rsid w:val="00D15053"/>
    <w:rsid w:val="00D168DA"/>
    <w:rsid w:val="00D17398"/>
    <w:rsid w:val="00D17BBE"/>
    <w:rsid w:val="00D17F94"/>
    <w:rsid w:val="00D1F75F"/>
    <w:rsid w:val="00D21A29"/>
    <w:rsid w:val="00D21B0F"/>
    <w:rsid w:val="00D21F1B"/>
    <w:rsid w:val="00D221AF"/>
    <w:rsid w:val="00D22488"/>
    <w:rsid w:val="00D22635"/>
    <w:rsid w:val="00D22FA9"/>
    <w:rsid w:val="00D25886"/>
    <w:rsid w:val="00D26703"/>
    <w:rsid w:val="00D267BB"/>
    <w:rsid w:val="00D274AA"/>
    <w:rsid w:val="00D27CBA"/>
    <w:rsid w:val="00D30613"/>
    <w:rsid w:val="00D30EC7"/>
    <w:rsid w:val="00D30F2D"/>
    <w:rsid w:val="00D30F6B"/>
    <w:rsid w:val="00D32A3E"/>
    <w:rsid w:val="00D32EC9"/>
    <w:rsid w:val="00D33D7C"/>
    <w:rsid w:val="00D33E21"/>
    <w:rsid w:val="00D34618"/>
    <w:rsid w:val="00D35802"/>
    <w:rsid w:val="00D36D0D"/>
    <w:rsid w:val="00D37C92"/>
    <w:rsid w:val="00D412AE"/>
    <w:rsid w:val="00D42867"/>
    <w:rsid w:val="00D43C6E"/>
    <w:rsid w:val="00D44F57"/>
    <w:rsid w:val="00D453C6"/>
    <w:rsid w:val="00D458CE"/>
    <w:rsid w:val="00D4596E"/>
    <w:rsid w:val="00D471B3"/>
    <w:rsid w:val="00D5099B"/>
    <w:rsid w:val="00D513D2"/>
    <w:rsid w:val="00D5250A"/>
    <w:rsid w:val="00D531D2"/>
    <w:rsid w:val="00D535C8"/>
    <w:rsid w:val="00D53BF3"/>
    <w:rsid w:val="00D54499"/>
    <w:rsid w:val="00D563CA"/>
    <w:rsid w:val="00D56C73"/>
    <w:rsid w:val="00D57DFE"/>
    <w:rsid w:val="00D63028"/>
    <w:rsid w:val="00D636DE"/>
    <w:rsid w:val="00D638B1"/>
    <w:rsid w:val="00D64162"/>
    <w:rsid w:val="00D64A6E"/>
    <w:rsid w:val="00D65888"/>
    <w:rsid w:val="00D66026"/>
    <w:rsid w:val="00D66AB2"/>
    <w:rsid w:val="00D66E56"/>
    <w:rsid w:val="00D66FC7"/>
    <w:rsid w:val="00D70608"/>
    <w:rsid w:val="00D7066C"/>
    <w:rsid w:val="00D70A71"/>
    <w:rsid w:val="00D7116F"/>
    <w:rsid w:val="00D71DE3"/>
    <w:rsid w:val="00D72653"/>
    <w:rsid w:val="00D73514"/>
    <w:rsid w:val="00D742C8"/>
    <w:rsid w:val="00D74D8F"/>
    <w:rsid w:val="00D75D8F"/>
    <w:rsid w:val="00D75E42"/>
    <w:rsid w:val="00D75F5F"/>
    <w:rsid w:val="00D76DFA"/>
    <w:rsid w:val="00D77133"/>
    <w:rsid w:val="00D77255"/>
    <w:rsid w:val="00D77580"/>
    <w:rsid w:val="00D80CD1"/>
    <w:rsid w:val="00D813A4"/>
    <w:rsid w:val="00D8368E"/>
    <w:rsid w:val="00D836B0"/>
    <w:rsid w:val="00D83B52"/>
    <w:rsid w:val="00D83D8E"/>
    <w:rsid w:val="00D84986"/>
    <w:rsid w:val="00D8579D"/>
    <w:rsid w:val="00D859B4"/>
    <w:rsid w:val="00D861B9"/>
    <w:rsid w:val="00D86A50"/>
    <w:rsid w:val="00D86E0E"/>
    <w:rsid w:val="00D900A4"/>
    <w:rsid w:val="00D90D30"/>
    <w:rsid w:val="00D91420"/>
    <w:rsid w:val="00D919E9"/>
    <w:rsid w:val="00D920EA"/>
    <w:rsid w:val="00D92508"/>
    <w:rsid w:val="00D93549"/>
    <w:rsid w:val="00D93E8D"/>
    <w:rsid w:val="00D93FF4"/>
    <w:rsid w:val="00D94B61"/>
    <w:rsid w:val="00D94E87"/>
    <w:rsid w:val="00D9507C"/>
    <w:rsid w:val="00D97002"/>
    <w:rsid w:val="00D971D7"/>
    <w:rsid w:val="00D97856"/>
    <w:rsid w:val="00D97E75"/>
    <w:rsid w:val="00DA214F"/>
    <w:rsid w:val="00DA2A5D"/>
    <w:rsid w:val="00DA3134"/>
    <w:rsid w:val="00DA3F37"/>
    <w:rsid w:val="00DA4A65"/>
    <w:rsid w:val="00DA6802"/>
    <w:rsid w:val="00DA7177"/>
    <w:rsid w:val="00DA76DF"/>
    <w:rsid w:val="00DB03D7"/>
    <w:rsid w:val="00DB0481"/>
    <w:rsid w:val="00DB07F9"/>
    <w:rsid w:val="00DB0A9C"/>
    <w:rsid w:val="00DB1760"/>
    <w:rsid w:val="00DB18C5"/>
    <w:rsid w:val="00DB1D67"/>
    <w:rsid w:val="00DB44EB"/>
    <w:rsid w:val="00DB45E9"/>
    <w:rsid w:val="00DB46A8"/>
    <w:rsid w:val="00DB5B1F"/>
    <w:rsid w:val="00DB5C42"/>
    <w:rsid w:val="00DB66A0"/>
    <w:rsid w:val="00DB6E36"/>
    <w:rsid w:val="00DB7BF8"/>
    <w:rsid w:val="00DC0B0A"/>
    <w:rsid w:val="00DC1880"/>
    <w:rsid w:val="00DC3050"/>
    <w:rsid w:val="00DC5C85"/>
    <w:rsid w:val="00DC61A6"/>
    <w:rsid w:val="00DD150A"/>
    <w:rsid w:val="00DD1FF6"/>
    <w:rsid w:val="00DD2195"/>
    <w:rsid w:val="00DD2501"/>
    <w:rsid w:val="00DD36D0"/>
    <w:rsid w:val="00DD446A"/>
    <w:rsid w:val="00DD4C70"/>
    <w:rsid w:val="00DD5602"/>
    <w:rsid w:val="00DD588C"/>
    <w:rsid w:val="00DD5B3A"/>
    <w:rsid w:val="00DD5E61"/>
    <w:rsid w:val="00DD62D9"/>
    <w:rsid w:val="00DD6922"/>
    <w:rsid w:val="00DD6B4D"/>
    <w:rsid w:val="00DD7056"/>
    <w:rsid w:val="00DE005F"/>
    <w:rsid w:val="00DE1841"/>
    <w:rsid w:val="00DE207C"/>
    <w:rsid w:val="00DE2B72"/>
    <w:rsid w:val="00DE2E43"/>
    <w:rsid w:val="00DE4E14"/>
    <w:rsid w:val="00DE6335"/>
    <w:rsid w:val="00DE7A62"/>
    <w:rsid w:val="00DE7F9E"/>
    <w:rsid w:val="00DF07A8"/>
    <w:rsid w:val="00DF0824"/>
    <w:rsid w:val="00DF1B66"/>
    <w:rsid w:val="00DF2262"/>
    <w:rsid w:val="00DF3712"/>
    <w:rsid w:val="00DF4430"/>
    <w:rsid w:val="00DF48CA"/>
    <w:rsid w:val="00DF525B"/>
    <w:rsid w:val="00DF5974"/>
    <w:rsid w:val="00DF5E31"/>
    <w:rsid w:val="00DF7619"/>
    <w:rsid w:val="00E00930"/>
    <w:rsid w:val="00E0134B"/>
    <w:rsid w:val="00E01D0F"/>
    <w:rsid w:val="00E021A6"/>
    <w:rsid w:val="00E02CA5"/>
    <w:rsid w:val="00E032E2"/>
    <w:rsid w:val="00E036A0"/>
    <w:rsid w:val="00E04FD0"/>
    <w:rsid w:val="00E050FB"/>
    <w:rsid w:val="00E05D83"/>
    <w:rsid w:val="00E0688E"/>
    <w:rsid w:val="00E07B9E"/>
    <w:rsid w:val="00E10C1E"/>
    <w:rsid w:val="00E111E9"/>
    <w:rsid w:val="00E11292"/>
    <w:rsid w:val="00E11B3E"/>
    <w:rsid w:val="00E133E3"/>
    <w:rsid w:val="00E15612"/>
    <w:rsid w:val="00E16489"/>
    <w:rsid w:val="00E1655C"/>
    <w:rsid w:val="00E1717E"/>
    <w:rsid w:val="00E214E2"/>
    <w:rsid w:val="00E21546"/>
    <w:rsid w:val="00E22589"/>
    <w:rsid w:val="00E241D7"/>
    <w:rsid w:val="00E254B0"/>
    <w:rsid w:val="00E259CB"/>
    <w:rsid w:val="00E25B0B"/>
    <w:rsid w:val="00E26CCE"/>
    <w:rsid w:val="00E27B89"/>
    <w:rsid w:val="00E27FF6"/>
    <w:rsid w:val="00E30A52"/>
    <w:rsid w:val="00E30C27"/>
    <w:rsid w:val="00E30FCE"/>
    <w:rsid w:val="00E31BCC"/>
    <w:rsid w:val="00E32DE3"/>
    <w:rsid w:val="00E3333D"/>
    <w:rsid w:val="00E3382E"/>
    <w:rsid w:val="00E33A83"/>
    <w:rsid w:val="00E34347"/>
    <w:rsid w:val="00E356A6"/>
    <w:rsid w:val="00E368E7"/>
    <w:rsid w:val="00E36EE8"/>
    <w:rsid w:val="00E3771A"/>
    <w:rsid w:val="00E37B20"/>
    <w:rsid w:val="00E40F51"/>
    <w:rsid w:val="00E4186B"/>
    <w:rsid w:val="00E426D8"/>
    <w:rsid w:val="00E432E2"/>
    <w:rsid w:val="00E435FF"/>
    <w:rsid w:val="00E44D74"/>
    <w:rsid w:val="00E450C0"/>
    <w:rsid w:val="00E47617"/>
    <w:rsid w:val="00E50A75"/>
    <w:rsid w:val="00E50FCB"/>
    <w:rsid w:val="00E51A6C"/>
    <w:rsid w:val="00E51E17"/>
    <w:rsid w:val="00E52C6B"/>
    <w:rsid w:val="00E53661"/>
    <w:rsid w:val="00E53DE3"/>
    <w:rsid w:val="00E53E5F"/>
    <w:rsid w:val="00E54182"/>
    <w:rsid w:val="00E54F4E"/>
    <w:rsid w:val="00E55CE0"/>
    <w:rsid w:val="00E56208"/>
    <w:rsid w:val="00E56770"/>
    <w:rsid w:val="00E56D96"/>
    <w:rsid w:val="00E57DE7"/>
    <w:rsid w:val="00E60D0D"/>
    <w:rsid w:val="00E62D90"/>
    <w:rsid w:val="00E632B4"/>
    <w:rsid w:val="00E636D7"/>
    <w:rsid w:val="00E63BBC"/>
    <w:rsid w:val="00E706A7"/>
    <w:rsid w:val="00E715FE"/>
    <w:rsid w:val="00E7202F"/>
    <w:rsid w:val="00E72875"/>
    <w:rsid w:val="00E7330B"/>
    <w:rsid w:val="00E75969"/>
    <w:rsid w:val="00E76EDF"/>
    <w:rsid w:val="00E80CD9"/>
    <w:rsid w:val="00E81E97"/>
    <w:rsid w:val="00E82CD0"/>
    <w:rsid w:val="00E848E5"/>
    <w:rsid w:val="00E84F87"/>
    <w:rsid w:val="00E851C1"/>
    <w:rsid w:val="00E85843"/>
    <w:rsid w:val="00E86356"/>
    <w:rsid w:val="00E87695"/>
    <w:rsid w:val="00E87F20"/>
    <w:rsid w:val="00E904CE"/>
    <w:rsid w:val="00E909CC"/>
    <w:rsid w:val="00E919BF"/>
    <w:rsid w:val="00E91EAA"/>
    <w:rsid w:val="00E91F54"/>
    <w:rsid w:val="00E92248"/>
    <w:rsid w:val="00E93794"/>
    <w:rsid w:val="00E940CF"/>
    <w:rsid w:val="00E94226"/>
    <w:rsid w:val="00E94985"/>
    <w:rsid w:val="00E94B0A"/>
    <w:rsid w:val="00E94E4F"/>
    <w:rsid w:val="00E957D2"/>
    <w:rsid w:val="00E95905"/>
    <w:rsid w:val="00E9673A"/>
    <w:rsid w:val="00E9757F"/>
    <w:rsid w:val="00EA2315"/>
    <w:rsid w:val="00EA2447"/>
    <w:rsid w:val="00EA2A28"/>
    <w:rsid w:val="00EA325F"/>
    <w:rsid w:val="00EA4CDF"/>
    <w:rsid w:val="00EA59CA"/>
    <w:rsid w:val="00EA633C"/>
    <w:rsid w:val="00EA64B2"/>
    <w:rsid w:val="00EA6DA9"/>
    <w:rsid w:val="00EB0023"/>
    <w:rsid w:val="00EB016B"/>
    <w:rsid w:val="00EB1AEA"/>
    <w:rsid w:val="00EB1C6E"/>
    <w:rsid w:val="00EB2041"/>
    <w:rsid w:val="00EB2334"/>
    <w:rsid w:val="00EB32FF"/>
    <w:rsid w:val="00EB352F"/>
    <w:rsid w:val="00EB393F"/>
    <w:rsid w:val="00EB4F1F"/>
    <w:rsid w:val="00EB523E"/>
    <w:rsid w:val="00EB55D8"/>
    <w:rsid w:val="00EB5DB7"/>
    <w:rsid w:val="00EB688D"/>
    <w:rsid w:val="00EB7116"/>
    <w:rsid w:val="00EB72B7"/>
    <w:rsid w:val="00EB7776"/>
    <w:rsid w:val="00EB77F8"/>
    <w:rsid w:val="00EC0A87"/>
    <w:rsid w:val="00EC10C2"/>
    <w:rsid w:val="00EC112A"/>
    <w:rsid w:val="00EC122B"/>
    <w:rsid w:val="00EC1549"/>
    <w:rsid w:val="00EC26D7"/>
    <w:rsid w:val="00EC3A71"/>
    <w:rsid w:val="00EC3D73"/>
    <w:rsid w:val="00EC3F85"/>
    <w:rsid w:val="00EC4800"/>
    <w:rsid w:val="00EC49EE"/>
    <w:rsid w:val="00EC501B"/>
    <w:rsid w:val="00EC583C"/>
    <w:rsid w:val="00EC6F84"/>
    <w:rsid w:val="00EC7D9F"/>
    <w:rsid w:val="00ED00A4"/>
    <w:rsid w:val="00ED0B26"/>
    <w:rsid w:val="00ED129F"/>
    <w:rsid w:val="00ED1640"/>
    <w:rsid w:val="00ED1851"/>
    <w:rsid w:val="00ED1FA7"/>
    <w:rsid w:val="00ED227C"/>
    <w:rsid w:val="00ED433F"/>
    <w:rsid w:val="00ED498C"/>
    <w:rsid w:val="00ED4D7D"/>
    <w:rsid w:val="00ED74B2"/>
    <w:rsid w:val="00ED7AF8"/>
    <w:rsid w:val="00EE0D43"/>
    <w:rsid w:val="00EE1D86"/>
    <w:rsid w:val="00EE6292"/>
    <w:rsid w:val="00EF01EF"/>
    <w:rsid w:val="00EF0CCF"/>
    <w:rsid w:val="00EF347E"/>
    <w:rsid w:val="00EF5661"/>
    <w:rsid w:val="00EF60AF"/>
    <w:rsid w:val="00EF63EF"/>
    <w:rsid w:val="00EF6FC6"/>
    <w:rsid w:val="00F005F1"/>
    <w:rsid w:val="00F00933"/>
    <w:rsid w:val="00F00F57"/>
    <w:rsid w:val="00F01036"/>
    <w:rsid w:val="00F01A75"/>
    <w:rsid w:val="00F03AFD"/>
    <w:rsid w:val="00F04237"/>
    <w:rsid w:val="00F04F16"/>
    <w:rsid w:val="00F054A8"/>
    <w:rsid w:val="00F06229"/>
    <w:rsid w:val="00F065FB"/>
    <w:rsid w:val="00F07AEC"/>
    <w:rsid w:val="00F13297"/>
    <w:rsid w:val="00F141B2"/>
    <w:rsid w:val="00F14FB5"/>
    <w:rsid w:val="00F15A97"/>
    <w:rsid w:val="00F1666C"/>
    <w:rsid w:val="00F2017D"/>
    <w:rsid w:val="00F20B8D"/>
    <w:rsid w:val="00F21E32"/>
    <w:rsid w:val="00F229EF"/>
    <w:rsid w:val="00F23364"/>
    <w:rsid w:val="00F23E40"/>
    <w:rsid w:val="00F23E9F"/>
    <w:rsid w:val="00F24503"/>
    <w:rsid w:val="00F258E4"/>
    <w:rsid w:val="00F3019B"/>
    <w:rsid w:val="00F303A3"/>
    <w:rsid w:val="00F30534"/>
    <w:rsid w:val="00F31663"/>
    <w:rsid w:val="00F31F2F"/>
    <w:rsid w:val="00F32393"/>
    <w:rsid w:val="00F3270A"/>
    <w:rsid w:val="00F32EF5"/>
    <w:rsid w:val="00F34DC5"/>
    <w:rsid w:val="00F37444"/>
    <w:rsid w:val="00F379EF"/>
    <w:rsid w:val="00F40669"/>
    <w:rsid w:val="00F42181"/>
    <w:rsid w:val="00F42F1E"/>
    <w:rsid w:val="00F432DB"/>
    <w:rsid w:val="00F434D0"/>
    <w:rsid w:val="00F45638"/>
    <w:rsid w:val="00F457C2"/>
    <w:rsid w:val="00F45C3A"/>
    <w:rsid w:val="00F46E62"/>
    <w:rsid w:val="00F47193"/>
    <w:rsid w:val="00F50DB7"/>
    <w:rsid w:val="00F51CA0"/>
    <w:rsid w:val="00F51D66"/>
    <w:rsid w:val="00F52477"/>
    <w:rsid w:val="00F527A1"/>
    <w:rsid w:val="00F530F6"/>
    <w:rsid w:val="00F53BF5"/>
    <w:rsid w:val="00F53DAC"/>
    <w:rsid w:val="00F53F8A"/>
    <w:rsid w:val="00F543BD"/>
    <w:rsid w:val="00F544E5"/>
    <w:rsid w:val="00F57EC5"/>
    <w:rsid w:val="00F61343"/>
    <w:rsid w:val="00F635CA"/>
    <w:rsid w:val="00F64D4B"/>
    <w:rsid w:val="00F657F0"/>
    <w:rsid w:val="00F6735F"/>
    <w:rsid w:val="00F6745B"/>
    <w:rsid w:val="00F67625"/>
    <w:rsid w:val="00F70055"/>
    <w:rsid w:val="00F718AE"/>
    <w:rsid w:val="00F71F3C"/>
    <w:rsid w:val="00F72501"/>
    <w:rsid w:val="00F72707"/>
    <w:rsid w:val="00F72EF5"/>
    <w:rsid w:val="00F73F04"/>
    <w:rsid w:val="00F7411D"/>
    <w:rsid w:val="00F74CFC"/>
    <w:rsid w:val="00F74EAE"/>
    <w:rsid w:val="00F76F1E"/>
    <w:rsid w:val="00F77DDF"/>
    <w:rsid w:val="00F77E67"/>
    <w:rsid w:val="00F80110"/>
    <w:rsid w:val="00F80A40"/>
    <w:rsid w:val="00F80F41"/>
    <w:rsid w:val="00F822D7"/>
    <w:rsid w:val="00F826AB"/>
    <w:rsid w:val="00F836EC"/>
    <w:rsid w:val="00F83758"/>
    <w:rsid w:val="00F84D9D"/>
    <w:rsid w:val="00F85CB8"/>
    <w:rsid w:val="00F86256"/>
    <w:rsid w:val="00F86C7A"/>
    <w:rsid w:val="00F875CB"/>
    <w:rsid w:val="00F8FB28"/>
    <w:rsid w:val="00F90B8A"/>
    <w:rsid w:val="00F91759"/>
    <w:rsid w:val="00F91CFE"/>
    <w:rsid w:val="00F91FCF"/>
    <w:rsid w:val="00F92695"/>
    <w:rsid w:val="00F927D7"/>
    <w:rsid w:val="00F928EC"/>
    <w:rsid w:val="00F92B4D"/>
    <w:rsid w:val="00F94CF7"/>
    <w:rsid w:val="00F95C8A"/>
    <w:rsid w:val="00F95F16"/>
    <w:rsid w:val="00F9619F"/>
    <w:rsid w:val="00F9713D"/>
    <w:rsid w:val="00F97708"/>
    <w:rsid w:val="00FA1554"/>
    <w:rsid w:val="00FA30B4"/>
    <w:rsid w:val="00FA45BC"/>
    <w:rsid w:val="00FA4D5C"/>
    <w:rsid w:val="00FA4E27"/>
    <w:rsid w:val="00FA5D7A"/>
    <w:rsid w:val="00FA6D65"/>
    <w:rsid w:val="00FB0F4A"/>
    <w:rsid w:val="00FB2752"/>
    <w:rsid w:val="00FB2AD5"/>
    <w:rsid w:val="00FB2E4A"/>
    <w:rsid w:val="00FB2EC8"/>
    <w:rsid w:val="00FB3373"/>
    <w:rsid w:val="00FB3B84"/>
    <w:rsid w:val="00FB4C69"/>
    <w:rsid w:val="00FB6421"/>
    <w:rsid w:val="00FB6C13"/>
    <w:rsid w:val="00FB757F"/>
    <w:rsid w:val="00FC00E3"/>
    <w:rsid w:val="00FC0C19"/>
    <w:rsid w:val="00FC1005"/>
    <w:rsid w:val="00FC1B73"/>
    <w:rsid w:val="00FC2075"/>
    <w:rsid w:val="00FC418D"/>
    <w:rsid w:val="00FC4CD3"/>
    <w:rsid w:val="00FC779E"/>
    <w:rsid w:val="00FC7BFB"/>
    <w:rsid w:val="00FD2C7E"/>
    <w:rsid w:val="00FD4ACD"/>
    <w:rsid w:val="00FD5CFC"/>
    <w:rsid w:val="00FD63AD"/>
    <w:rsid w:val="00FD6959"/>
    <w:rsid w:val="00FD6BC5"/>
    <w:rsid w:val="00FE06B0"/>
    <w:rsid w:val="00FE094F"/>
    <w:rsid w:val="00FE1FE9"/>
    <w:rsid w:val="00FE4407"/>
    <w:rsid w:val="00FE5950"/>
    <w:rsid w:val="00FE5AA7"/>
    <w:rsid w:val="00FE68A3"/>
    <w:rsid w:val="00FE694C"/>
    <w:rsid w:val="00FE6C01"/>
    <w:rsid w:val="00FF04B0"/>
    <w:rsid w:val="00FF1F30"/>
    <w:rsid w:val="00FF3510"/>
    <w:rsid w:val="00FF59DF"/>
    <w:rsid w:val="00FF6E43"/>
    <w:rsid w:val="01DDAE39"/>
    <w:rsid w:val="01FB2D48"/>
    <w:rsid w:val="023246AD"/>
    <w:rsid w:val="03D32D77"/>
    <w:rsid w:val="040CF065"/>
    <w:rsid w:val="0438B152"/>
    <w:rsid w:val="07F59D62"/>
    <w:rsid w:val="08DA27BE"/>
    <w:rsid w:val="09597677"/>
    <w:rsid w:val="09C22B7A"/>
    <w:rsid w:val="0C97C5B1"/>
    <w:rsid w:val="0CAD6BF0"/>
    <w:rsid w:val="0D74B690"/>
    <w:rsid w:val="0F3BCD8F"/>
    <w:rsid w:val="10A63B68"/>
    <w:rsid w:val="10D2F81D"/>
    <w:rsid w:val="12834562"/>
    <w:rsid w:val="131805D5"/>
    <w:rsid w:val="145D86B6"/>
    <w:rsid w:val="1547B58E"/>
    <w:rsid w:val="16086AC7"/>
    <w:rsid w:val="16BA89D2"/>
    <w:rsid w:val="179B8045"/>
    <w:rsid w:val="19EF4570"/>
    <w:rsid w:val="1AC82787"/>
    <w:rsid w:val="1E0A81AF"/>
    <w:rsid w:val="1EB3E236"/>
    <w:rsid w:val="2042C9E5"/>
    <w:rsid w:val="21A6D7E9"/>
    <w:rsid w:val="229589FF"/>
    <w:rsid w:val="23781D94"/>
    <w:rsid w:val="23CA25FC"/>
    <w:rsid w:val="240F44A9"/>
    <w:rsid w:val="247F196D"/>
    <w:rsid w:val="2480A5E8"/>
    <w:rsid w:val="2495DF6C"/>
    <w:rsid w:val="27253384"/>
    <w:rsid w:val="298DE7D3"/>
    <w:rsid w:val="2A04D275"/>
    <w:rsid w:val="2A39BF42"/>
    <w:rsid w:val="2A68B533"/>
    <w:rsid w:val="2E142852"/>
    <w:rsid w:val="30C3ED9D"/>
    <w:rsid w:val="31D8BD45"/>
    <w:rsid w:val="33F06811"/>
    <w:rsid w:val="34B492AB"/>
    <w:rsid w:val="375B8EA6"/>
    <w:rsid w:val="39B38857"/>
    <w:rsid w:val="39C91E9F"/>
    <w:rsid w:val="3A2410F0"/>
    <w:rsid w:val="3B8D4AEA"/>
    <w:rsid w:val="3B917CE1"/>
    <w:rsid w:val="3C51164D"/>
    <w:rsid w:val="3C7CAEDF"/>
    <w:rsid w:val="3CE9EFC9"/>
    <w:rsid w:val="3D037003"/>
    <w:rsid w:val="3EA54C13"/>
    <w:rsid w:val="3FA48830"/>
    <w:rsid w:val="4054BE12"/>
    <w:rsid w:val="40A4EBB0"/>
    <w:rsid w:val="42A1B30B"/>
    <w:rsid w:val="4325FC36"/>
    <w:rsid w:val="43D6F5F8"/>
    <w:rsid w:val="442E4695"/>
    <w:rsid w:val="45702DCC"/>
    <w:rsid w:val="473DC64C"/>
    <w:rsid w:val="478E6433"/>
    <w:rsid w:val="49061CEF"/>
    <w:rsid w:val="4B524DAF"/>
    <w:rsid w:val="4C41C63C"/>
    <w:rsid w:val="4C8107C9"/>
    <w:rsid w:val="4DD9B4A1"/>
    <w:rsid w:val="4EB06257"/>
    <w:rsid w:val="4F25D155"/>
    <w:rsid w:val="4F4BCD99"/>
    <w:rsid w:val="50724900"/>
    <w:rsid w:val="5280D73E"/>
    <w:rsid w:val="533BCD7B"/>
    <w:rsid w:val="5476D375"/>
    <w:rsid w:val="54D5B4A9"/>
    <w:rsid w:val="5626C71D"/>
    <w:rsid w:val="57477DD4"/>
    <w:rsid w:val="57483365"/>
    <w:rsid w:val="57A1D6DA"/>
    <w:rsid w:val="5909E615"/>
    <w:rsid w:val="5A3ED1D6"/>
    <w:rsid w:val="5C724BD0"/>
    <w:rsid w:val="5DC2E631"/>
    <w:rsid w:val="5DC4431B"/>
    <w:rsid w:val="5F6F5C19"/>
    <w:rsid w:val="615038D5"/>
    <w:rsid w:val="61F3FDE9"/>
    <w:rsid w:val="62FB61C5"/>
    <w:rsid w:val="63875C47"/>
    <w:rsid w:val="6414639F"/>
    <w:rsid w:val="6578DDD4"/>
    <w:rsid w:val="65B80DC9"/>
    <w:rsid w:val="6949557B"/>
    <w:rsid w:val="699F3446"/>
    <w:rsid w:val="6AC717D8"/>
    <w:rsid w:val="6AF98C21"/>
    <w:rsid w:val="6B1E8290"/>
    <w:rsid w:val="6BE2229D"/>
    <w:rsid w:val="6CC6D3A3"/>
    <w:rsid w:val="6CECA493"/>
    <w:rsid w:val="6F5F22B0"/>
    <w:rsid w:val="71566D3E"/>
    <w:rsid w:val="7193286C"/>
    <w:rsid w:val="72577E35"/>
    <w:rsid w:val="7342C796"/>
    <w:rsid w:val="737DADB6"/>
    <w:rsid w:val="73AC43A5"/>
    <w:rsid w:val="76304AC2"/>
    <w:rsid w:val="767B2A18"/>
    <w:rsid w:val="77E164AA"/>
    <w:rsid w:val="78179B18"/>
    <w:rsid w:val="781FA555"/>
    <w:rsid w:val="791FFAC9"/>
    <w:rsid w:val="79235364"/>
    <w:rsid w:val="794AB9CD"/>
    <w:rsid w:val="797E07B3"/>
    <w:rsid w:val="7A113421"/>
    <w:rsid w:val="7B2E28CD"/>
    <w:rsid w:val="7B4D1F65"/>
    <w:rsid w:val="7BBDA4B7"/>
    <w:rsid w:val="7CB9F63B"/>
    <w:rsid w:val="7DFC9252"/>
    <w:rsid w:val="7F1D1519"/>
    <w:rsid w:val="7FAE3B8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773E6"/>
  <w15:chartTrackingRefBased/>
  <w15:docId w15:val="{1E0F7A69-8807-4F94-B260-5320ED13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133"/>
    <w:rPr>
      <w:rFonts w:ascii="Arial" w:hAnsi="Arial"/>
      <w:sz w:val="24"/>
      <w:lang w:val="ca-ES" w:eastAsia="es-ES"/>
    </w:rPr>
  </w:style>
  <w:style w:type="paragraph" w:styleId="Ttulo1">
    <w:name w:val="heading 1"/>
    <w:basedOn w:val="Normal"/>
    <w:next w:val="Normal"/>
    <w:link w:val="Ttulo1Car"/>
    <w:qFormat/>
    <w:pPr>
      <w:keepNext/>
      <w:jc w:val="center"/>
      <w:outlineLvl w:val="0"/>
    </w:pPr>
    <w:rPr>
      <w:rFonts w:ascii="Times New Roman" w:hAnsi="Times New Roman"/>
      <w:b/>
      <w:u w:val="single"/>
      <w:lang w:val="es-ES"/>
    </w:rPr>
  </w:style>
  <w:style w:type="paragraph" w:styleId="Ttulo2">
    <w:name w:val="heading 2"/>
    <w:basedOn w:val="Normal"/>
    <w:next w:val="Normal"/>
    <w:link w:val="Ttulo2Car"/>
    <w:qFormat/>
    <w:pPr>
      <w:keepNext/>
      <w:ind w:left="1410" w:hanging="1410"/>
      <w:jc w:val="both"/>
      <w:outlineLvl w:val="1"/>
    </w:pPr>
    <w:rPr>
      <w:b/>
      <w:lang w:val="x-none"/>
    </w:rPr>
  </w:style>
  <w:style w:type="paragraph" w:styleId="Ttulo3">
    <w:name w:val="heading 3"/>
    <w:basedOn w:val="Normal"/>
    <w:next w:val="Normal"/>
    <w:link w:val="Ttulo3Car"/>
    <w:qFormat/>
    <w:rsid w:val="0072238D"/>
    <w:pPr>
      <w:keepNext/>
      <w:numPr>
        <w:numId w:val="12"/>
      </w:numPr>
      <w:jc w:val="both"/>
      <w:outlineLvl w:val="2"/>
    </w:pPr>
    <w:rPr>
      <w:rFonts w:ascii="Times New Roman" w:hAnsi="Times New Roman"/>
      <w:b/>
      <w:lang w:val="x-none" w:eastAsia="en-US"/>
    </w:rPr>
  </w:style>
  <w:style w:type="paragraph" w:styleId="Ttulo8">
    <w:name w:val="heading 8"/>
    <w:basedOn w:val="Normal"/>
    <w:next w:val="Normal"/>
    <w:link w:val="Ttulo8Car"/>
    <w:qFormat/>
    <w:rsid w:val="005A42A3"/>
    <w:pPr>
      <w:spacing w:before="240" w:after="60"/>
      <w:outlineLvl w:val="7"/>
    </w:pPr>
    <w:rPr>
      <w:rFonts w:ascii="Calibri" w:hAnsi="Calibri"/>
      <w:i/>
      <w:i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
    <w:basedOn w:val="Normal"/>
    <w:link w:val="EncabezadoCar"/>
    <w:pPr>
      <w:tabs>
        <w:tab w:val="center" w:pos="4419"/>
        <w:tab w:val="right" w:pos="8838"/>
      </w:tabs>
      <w:jc w:val="both"/>
    </w:pPr>
    <w:rPr>
      <w:sz w:val="22"/>
      <w:lang w:val="x-none"/>
    </w:rPr>
  </w:style>
  <w:style w:type="paragraph" w:styleId="Piedepgina">
    <w:name w:val="footer"/>
    <w:basedOn w:val="Normal"/>
    <w:link w:val="PiedepginaCar"/>
    <w:uiPriority w:val="99"/>
    <w:pPr>
      <w:tabs>
        <w:tab w:val="center" w:pos="4419"/>
        <w:tab w:val="right" w:pos="8838"/>
      </w:tabs>
      <w:jc w:val="both"/>
    </w:pPr>
    <w:rPr>
      <w:sz w:val="22"/>
      <w:lang w:val="x-none"/>
    </w:rPr>
  </w:style>
  <w:style w:type="paragraph" w:styleId="Textoindependiente">
    <w:name w:val="Body Text"/>
    <w:basedOn w:val="Normal"/>
    <w:link w:val="TextoindependienteCar"/>
    <w:rsid w:val="00285D12"/>
    <w:pPr>
      <w:jc w:val="both"/>
    </w:pPr>
    <w:rPr>
      <w:rFonts w:ascii="Times New Roman" w:hAnsi="Times New Roman"/>
      <w:lang w:val="x-none"/>
    </w:rPr>
  </w:style>
  <w:style w:type="paragraph" w:styleId="Textoindependiente2">
    <w:name w:val="Body Text 2"/>
    <w:basedOn w:val="Normal"/>
    <w:link w:val="Textoindependiente2Car"/>
    <w:rsid w:val="00285D12"/>
    <w:pPr>
      <w:jc w:val="both"/>
    </w:pPr>
    <w:rPr>
      <w:rFonts w:ascii="Times New Roman" w:hAnsi="Times New Roman"/>
      <w:b/>
      <w:noProof/>
      <w:lang w:val="x-none"/>
    </w:rPr>
  </w:style>
  <w:style w:type="paragraph" w:styleId="Textoindependiente3">
    <w:name w:val="Body Text 3"/>
    <w:basedOn w:val="Normal"/>
    <w:link w:val="Textoindependiente3Car"/>
    <w:rsid w:val="00285D12"/>
    <w:pPr>
      <w:spacing w:after="120"/>
    </w:pPr>
    <w:rPr>
      <w:sz w:val="16"/>
      <w:szCs w:val="16"/>
      <w:lang w:val="x-none"/>
    </w:rPr>
  </w:style>
  <w:style w:type="paragraph" w:styleId="Textodeglobo">
    <w:name w:val="Balloon Text"/>
    <w:basedOn w:val="Normal"/>
    <w:link w:val="TextodegloboCar"/>
    <w:semiHidden/>
    <w:rsid w:val="00E57DE7"/>
    <w:rPr>
      <w:rFonts w:ascii="Tahoma" w:hAnsi="Tahoma"/>
      <w:sz w:val="16"/>
      <w:szCs w:val="16"/>
      <w:lang w:val="x-none"/>
    </w:rPr>
  </w:style>
  <w:style w:type="character" w:styleId="Hipervnculo">
    <w:name w:val="Hyperlink"/>
    <w:rsid w:val="005A42A3"/>
    <w:rPr>
      <w:color w:val="0000FF"/>
      <w:u w:val="single"/>
    </w:rPr>
  </w:style>
  <w:style w:type="table" w:styleId="Tablaconcuadrcula">
    <w:name w:val="Table Grid"/>
    <w:basedOn w:val="Tablanormal"/>
    <w:uiPriority w:val="39"/>
    <w:rsid w:val="005A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 Car Car"/>
    <w:basedOn w:val="Normal"/>
    <w:link w:val="TextonotapieCar"/>
    <w:rsid w:val="005A42A3"/>
    <w:rPr>
      <w:rFonts w:ascii="Times New Roman" w:hAnsi="Times New Roman"/>
      <w:sz w:val="20"/>
      <w:lang w:val="es-ES"/>
    </w:rPr>
  </w:style>
  <w:style w:type="character" w:customStyle="1" w:styleId="TextonotapieCar">
    <w:name w:val="Texto nota pie Car"/>
    <w:aliases w:val=" Car Car Car"/>
    <w:link w:val="Textonotapie"/>
    <w:rsid w:val="005A42A3"/>
    <w:rPr>
      <w:lang w:val="es-ES" w:eastAsia="es-ES" w:bidi="ar-SA"/>
    </w:rPr>
  </w:style>
  <w:style w:type="paragraph" w:styleId="Textodebloque">
    <w:name w:val="Block Text"/>
    <w:basedOn w:val="Normal"/>
    <w:rsid w:val="005A42A3"/>
    <w:rPr>
      <w:rFonts w:cs="Arial"/>
      <w:color w:val="000000"/>
      <w:sz w:val="20"/>
      <w:szCs w:val="24"/>
    </w:rPr>
  </w:style>
  <w:style w:type="paragraph" w:customStyle="1" w:styleId="Default">
    <w:name w:val="Default"/>
    <w:rsid w:val="005A42A3"/>
    <w:pPr>
      <w:autoSpaceDE w:val="0"/>
      <w:autoSpaceDN w:val="0"/>
      <w:adjustRightInd w:val="0"/>
    </w:pPr>
    <w:rPr>
      <w:rFonts w:ascii="Arial" w:hAnsi="Arial" w:cs="Arial"/>
      <w:color w:val="000000"/>
      <w:sz w:val="24"/>
      <w:szCs w:val="24"/>
      <w:lang w:eastAsia="es-ES"/>
    </w:rPr>
  </w:style>
  <w:style w:type="paragraph" w:customStyle="1" w:styleId="Pa6">
    <w:name w:val="Pa6"/>
    <w:basedOn w:val="Default"/>
    <w:next w:val="Default"/>
    <w:rsid w:val="005A42A3"/>
    <w:pPr>
      <w:spacing w:line="201" w:lineRule="atLeast"/>
    </w:pPr>
    <w:rPr>
      <w:rFonts w:cs="Times New Roman"/>
      <w:color w:val="auto"/>
    </w:rPr>
  </w:style>
  <w:style w:type="character" w:styleId="Nmerodepgina">
    <w:name w:val="page number"/>
    <w:basedOn w:val="Fuentedeprrafopredeter"/>
    <w:rsid w:val="005A42A3"/>
  </w:style>
  <w:style w:type="paragraph" w:styleId="NormalWeb">
    <w:name w:val="Normal (Web)"/>
    <w:basedOn w:val="Normal"/>
    <w:uiPriority w:val="99"/>
    <w:rsid w:val="00EB5DB7"/>
    <w:pPr>
      <w:spacing w:before="100" w:beforeAutospacing="1" w:after="100" w:afterAutospacing="1"/>
    </w:pPr>
    <w:rPr>
      <w:rFonts w:ascii="Times New Roman" w:hAnsi="Times New Roman"/>
      <w:szCs w:val="24"/>
      <w:lang w:eastAsia="ca-ES"/>
    </w:rPr>
  </w:style>
  <w:style w:type="paragraph" w:styleId="Prrafodelista">
    <w:name w:val="List Paragraph"/>
    <w:basedOn w:val="Normal"/>
    <w:uiPriority w:val="34"/>
    <w:qFormat/>
    <w:rsid w:val="00AD4D15"/>
    <w:pPr>
      <w:ind w:left="708"/>
    </w:pPr>
    <w:rPr>
      <w:rFonts w:ascii="Times New Roman" w:hAnsi="Times New Roman"/>
      <w:szCs w:val="24"/>
      <w:lang w:val="es-ES"/>
    </w:rPr>
  </w:style>
  <w:style w:type="character" w:customStyle="1" w:styleId="Ttulo3Car">
    <w:name w:val="Título 3 Car"/>
    <w:link w:val="Ttulo3"/>
    <w:rsid w:val="0072238D"/>
    <w:rPr>
      <w:b/>
      <w:sz w:val="24"/>
      <w:lang w:val="x-none" w:eastAsia="en-US"/>
    </w:rPr>
  </w:style>
  <w:style w:type="paragraph" w:customStyle="1" w:styleId="ListParagraph0">
    <w:name w:val="List Paragraph0"/>
    <w:basedOn w:val="Normal"/>
    <w:rsid w:val="00752252"/>
    <w:pPr>
      <w:ind w:left="720"/>
    </w:pPr>
    <w:rPr>
      <w:rFonts w:eastAsia="Calibri"/>
      <w:sz w:val="22"/>
    </w:rPr>
  </w:style>
  <w:style w:type="paragraph" w:styleId="Listaconvietas">
    <w:name w:val="List Bullet"/>
    <w:basedOn w:val="Normal"/>
    <w:uiPriority w:val="99"/>
    <w:unhideWhenUsed/>
    <w:rsid w:val="0051737C"/>
    <w:pPr>
      <w:numPr>
        <w:numId w:val="13"/>
      </w:numPr>
    </w:pPr>
    <w:rPr>
      <w:rFonts w:ascii="Calibri" w:hAnsi="Calibri" w:cs="Arial"/>
      <w:sz w:val="22"/>
      <w:szCs w:val="22"/>
      <w:lang w:eastAsia="en-US"/>
    </w:rPr>
  </w:style>
  <w:style w:type="character" w:customStyle="1" w:styleId="EncabezadoCar">
    <w:name w:val="Encabezado Car"/>
    <w:aliases w:val="INDEX- PLEC Car"/>
    <w:link w:val="Encabezado"/>
    <w:rsid w:val="00A12064"/>
    <w:rPr>
      <w:rFonts w:ascii="Arial" w:hAnsi="Arial"/>
      <w:sz w:val="22"/>
      <w:lang w:eastAsia="es-ES"/>
    </w:rPr>
  </w:style>
  <w:style w:type="character" w:customStyle="1" w:styleId="PiedepginaCar">
    <w:name w:val="Pie de página Car"/>
    <w:link w:val="Piedepgina"/>
    <w:uiPriority w:val="99"/>
    <w:rsid w:val="00A12064"/>
    <w:rPr>
      <w:rFonts w:ascii="Arial" w:hAnsi="Arial"/>
      <w:sz w:val="22"/>
      <w:lang w:eastAsia="es-ES"/>
    </w:rPr>
  </w:style>
  <w:style w:type="character" w:customStyle="1" w:styleId="Ttulo1Car">
    <w:name w:val="Título 1 Car"/>
    <w:link w:val="Ttulo1"/>
    <w:rsid w:val="003B6BB8"/>
    <w:rPr>
      <w:b/>
      <w:sz w:val="24"/>
      <w:u w:val="single"/>
      <w:lang w:val="es-ES" w:eastAsia="es-ES"/>
    </w:rPr>
  </w:style>
  <w:style w:type="character" w:customStyle="1" w:styleId="Ttulo2Car">
    <w:name w:val="Título 2 Car"/>
    <w:link w:val="Ttulo2"/>
    <w:rsid w:val="003B6BB8"/>
    <w:rPr>
      <w:rFonts w:ascii="Arial" w:hAnsi="Arial"/>
      <w:b/>
      <w:sz w:val="24"/>
      <w:lang w:eastAsia="es-ES"/>
    </w:rPr>
  </w:style>
  <w:style w:type="character" w:customStyle="1" w:styleId="Ttulo8Car">
    <w:name w:val="Título 8 Car"/>
    <w:link w:val="Ttulo8"/>
    <w:rsid w:val="003B6BB8"/>
    <w:rPr>
      <w:rFonts w:ascii="Calibri" w:hAnsi="Calibri"/>
      <w:i/>
      <w:iCs/>
      <w:sz w:val="24"/>
      <w:szCs w:val="24"/>
      <w:lang w:val="es-ES" w:eastAsia="es-ES"/>
    </w:rPr>
  </w:style>
  <w:style w:type="character" w:customStyle="1" w:styleId="TextoindependienteCar">
    <w:name w:val="Texto independiente Car"/>
    <w:link w:val="Textoindependiente"/>
    <w:rsid w:val="003B6BB8"/>
    <w:rPr>
      <w:sz w:val="24"/>
      <w:lang w:eastAsia="es-ES"/>
    </w:rPr>
  </w:style>
  <w:style w:type="character" w:customStyle="1" w:styleId="Textoindependiente2Car">
    <w:name w:val="Texto independiente 2 Car"/>
    <w:link w:val="Textoindependiente2"/>
    <w:rsid w:val="003B6BB8"/>
    <w:rPr>
      <w:b/>
      <w:noProof/>
      <w:sz w:val="24"/>
      <w:lang w:eastAsia="es-ES"/>
    </w:rPr>
  </w:style>
  <w:style w:type="character" w:customStyle="1" w:styleId="Textoindependiente3Car">
    <w:name w:val="Texto independiente 3 Car"/>
    <w:link w:val="Textoindependiente3"/>
    <w:rsid w:val="003B6BB8"/>
    <w:rPr>
      <w:rFonts w:ascii="Arial" w:hAnsi="Arial"/>
      <w:sz w:val="16"/>
      <w:szCs w:val="16"/>
      <w:lang w:eastAsia="es-ES"/>
    </w:rPr>
  </w:style>
  <w:style w:type="character" w:customStyle="1" w:styleId="TextodegloboCar">
    <w:name w:val="Texto de globo Car"/>
    <w:link w:val="Textodeglobo"/>
    <w:semiHidden/>
    <w:rsid w:val="003B6BB8"/>
    <w:rPr>
      <w:rFonts w:ascii="Tahoma" w:hAnsi="Tahoma" w:cs="Tahoma"/>
      <w:sz w:val="16"/>
      <w:szCs w:val="16"/>
      <w:lang w:eastAsia="es-ES"/>
    </w:rPr>
  </w:style>
  <w:style w:type="character" w:customStyle="1" w:styleId="primera1">
    <w:name w:val="primera1"/>
    <w:rsid w:val="003B6BB8"/>
    <w:rPr>
      <w:b/>
      <w:bCs/>
      <w:color w:val="0000FF"/>
      <w:sz w:val="30"/>
      <w:szCs w:val="30"/>
    </w:rPr>
  </w:style>
  <w:style w:type="character" w:styleId="Refdecomentario">
    <w:name w:val="annotation reference"/>
    <w:rsid w:val="003B6BB8"/>
    <w:rPr>
      <w:sz w:val="16"/>
      <w:szCs w:val="16"/>
    </w:rPr>
  </w:style>
  <w:style w:type="paragraph" w:styleId="Textocomentario">
    <w:name w:val="annotation text"/>
    <w:basedOn w:val="Normal"/>
    <w:link w:val="TextocomentarioCar"/>
    <w:rsid w:val="003B6BB8"/>
    <w:rPr>
      <w:sz w:val="20"/>
      <w:lang w:val="x-none"/>
    </w:rPr>
  </w:style>
  <w:style w:type="character" w:customStyle="1" w:styleId="TextocomentarioCar">
    <w:name w:val="Texto comentario Car"/>
    <w:link w:val="Textocomentario"/>
    <w:rsid w:val="003B6BB8"/>
    <w:rPr>
      <w:rFonts w:ascii="Arial" w:hAnsi="Arial"/>
      <w:lang w:eastAsia="es-ES"/>
    </w:rPr>
  </w:style>
  <w:style w:type="paragraph" w:styleId="Asuntodelcomentario">
    <w:name w:val="annotation subject"/>
    <w:basedOn w:val="Textocomentario"/>
    <w:next w:val="Textocomentario"/>
    <w:link w:val="AsuntodelcomentarioCar"/>
    <w:rsid w:val="003B6BB8"/>
    <w:rPr>
      <w:b/>
      <w:bCs/>
    </w:rPr>
  </w:style>
  <w:style w:type="character" w:customStyle="1" w:styleId="AsuntodelcomentarioCar">
    <w:name w:val="Asunto del comentario Car"/>
    <w:link w:val="Asuntodelcomentario"/>
    <w:rsid w:val="003B6BB8"/>
    <w:rPr>
      <w:rFonts w:ascii="Arial" w:hAnsi="Arial"/>
      <w:b/>
      <w:bCs/>
      <w:lang w:eastAsia="es-ES"/>
    </w:rPr>
  </w:style>
  <w:style w:type="paragraph" w:customStyle="1" w:styleId="titulares">
    <w:name w:val="titulares"/>
    <w:basedOn w:val="Normal"/>
    <w:rsid w:val="00033534"/>
    <w:pPr>
      <w:spacing w:before="100" w:beforeAutospacing="1" w:after="100" w:afterAutospacing="1"/>
    </w:pPr>
    <w:rPr>
      <w:rFonts w:ascii="Times New Roman" w:hAnsi="Times New Roman"/>
      <w:color w:val="0087AD"/>
      <w:szCs w:val="24"/>
      <w:lang w:eastAsia="ca-ES"/>
    </w:rPr>
  </w:style>
  <w:style w:type="character" w:customStyle="1" w:styleId="mayor22">
    <w:name w:val="mayor_22"/>
    <w:rsid w:val="00033534"/>
    <w:rPr>
      <w:b/>
      <w:bCs/>
      <w:caps/>
    </w:rPr>
  </w:style>
  <w:style w:type="character" w:customStyle="1" w:styleId="resalte1">
    <w:name w:val="resalte1"/>
    <w:rsid w:val="00033534"/>
    <w:rPr>
      <w:color w:val="FF0B0B"/>
    </w:rPr>
  </w:style>
  <w:style w:type="character" w:customStyle="1" w:styleId="resalte2">
    <w:name w:val="resalte2"/>
    <w:rsid w:val="00033534"/>
    <w:rPr>
      <w:color w:val="FF0B0B"/>
    </w:rPr>
  </w:style>
  <w:style w:type="character" w:customStyle="1" w:styleId="indicador-versiones">
    <w:name w:val="indicador-versiones"/>
    <w:basedOn w:val="Fuentedeprrafopredeter"/>
    <w:rsid w:val="00033534"/>
  </w:style>
  <w:style w:type="character" w:customStyle="1" w:styleId="resalte3">
    <w:name w:val="resalte3"/>
    <w:rsid w:val="00033534"/>
    <w:rPr>
      <w:color w:val="FF0B0B"/>
    </w:rPr>
  </w:style>
  <w:style w:type="character" w:customStyle="1" w:styleId="resalte4">
    <w:name w:val="resalte4"/>
    <w:rsid w:val="00033534"/>
    <w:rPr>
      <w:color w:val="FF0B0B"/>
    </w:rPr>
  </w:style>
  <w:style w:type="character" w:customStyle="1" w:styleId="salto-documento2">
    <w:name w:val="salto-documento2"/>
    <w:rsid w:val="00033534"/>
    <w:rPr>
      <w:strike w:val="0"/>
      <w:dstrike w:val="0"/>
      <w:u w:val="none"/>
      <w:effect w:val="none"/>
    </w:rPr>
  </w:style>
  <w:style w:type="character" w:customStyle="1" w:styleId="salto-version">
    <w:name w:val="salto-version"/>
    <w:basedOn w:val="Fuentedeprrafopredeter"/>
    <w:rsid w:val="00033534"/>
  </w:style>
  <w:style w:type="character" w:styleId="Refdenotaalpie">
    <w:name w:val="footnote reference"/>
    <w:rsid w:val="00770C73"/>
    <w:rPr>
      <w:vertAlign w:val="superscript"/>
    </w:rPr>
  </w:style>
  <w:style w:type="paragraph" w:customStyle="1" w:styleId="Ttulo11">
    <w:name w:val="Título 11"/>
    <w:basedOn w:val="Normal"/>
    <w:uiPriority w:val="1"/>
    <w:qFormat/>
    <w:rsid w:val="008E5B78"/>
    <w:pPr>
      <w:widowControl w:val="0"/>
      <w:autoSpaceDE w:val="0"/>
      <w:autoSpaceDN w:val="0"/>
      <w:adjustRightInd w:val="0"/>
      <w:ind w:left="2881"/>
      <w:outlineLvl w:val="0"/>
    </w:pPr>
    <w:rPr>
      <w:rFonts w:cs="Arial"/>
      <w:sz w:val="20"/>
      <w:u w:val="single"/>
      <w:lang w:val="es-ES"/>
    </w:rPr>
  </w:style>
  <w:style w:type="character" w:styleId="Mencinsinresolver">
    <w:name w:val="Unresolved Mention"/>
    <w:basedOn w:val="Fuentedeprrafopredeter"/>
    <w:uiPriority w:val="99"/>
    <w:semiHidden/>
    <w:unhideWhenUsed/>
    <w:rsid w:val="0025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3536">
      <w:bodyDiv w:val="1"/>
      <w:marLeft w:val="0"/>
      <w:marRight w:val="0"/>
      <w:marTop w:val="0"/>
      <w:marBottom w:val="0"/>
      <w:divBdr>
        <w:top w:val="none" w:sz="0" w:space="0" w:color="auto"/>
        <w:left w:val="none" w:sz="0" w:space="0" w:color="auto"/>
        <w:bottom w:val="none" w:sz="0" w:space="0" w:color="auto"/>
        <w:right w:val="none" w:sz="0" w:space="0" w:color="auto"/>
      </w:divBdr>
    </w:div>
    <w:div w:id="83890656">
      <w:bodyDiv w:val="1"/>
      <w:marLeft w:val="0"/>
      <w:marRight w:val="0"/>
      <w:marTop w:val="0"/>
      <w:marBottom w:val="0"/>
      <w:divBdr>
        <w:top w:val="none" w:sz="0" w:space="0" w:color="auto"/>
        <w:left w:val="none" w:sz="0" w:space="0" w:color="auto"/>
        <w:bottom w:val="none" w:sz="0" w:space="0" w:color="auto"/>
        <w:right w:val="none" w:sz="0" w:space="0" w:color="auto"/>
      </w:divBdr>
    </w:div>
    <w:div w:id="213396348">
      <w:bodyDiv w:val="1"/>
      <w:marLeft w:val="0"/>
      <w:marRight w:val="0"/>
      <w:marTop w:val="0"/>
      <w:marBottom w:val="0"/>
      <w:divBdr>
        <w:top w:val="none" w:sz="0" w:space="0" w:color="auto"/>
        <w:left w:val="none" w:sz="0" w:space="0" w:color="auto"/>
        <w:bottom w:val="none" w:sz="0" w:space="0" w:color="auto"/>
        <w:right w:val="none" w:sz="0" w:space="0" w:color="auto"/>
      </w:divBdr>
    </w:div>
    <w:div w:id="239947374">
      <w:bodyDiv w:val="1"/>
      <w:marLeft w:val="0"/>
      <w:marRight w:val="0"/>
      <w:marTop w:val="0"/>
      <w:marBottom w:val="0"/>
      <w:divBdr>
        <w:top w:val="none" w:sz="0" w:space="0" w:color="auto"/>
        <w:left w:val="none" w:sz="0" w:space="0" w:color="auto"/>
        <w:bottom w:val="none" w:sz="0" w:space="0" w:color="auto"/>
        <w:right w:val="none" w:sz="0" w:space="0" w:color="auto"/>
      </w:divBdr>
    </w:div>
    <w:div w:id="328024320">
      <w:bodyDiv w:val="1"/>
      <w:marLeft w:val="0"/>
      <w:marRight w:val="0"/>
      <w:marTop w:val="0"/>
      <w:marBottom w:val="0"/>
      <w:divBdr>
        <w:top w:val="none" w:sz="0" w:space="0" w:color="auto"/>
        <w:left w:val="none" w:sz="0" w:space="0" w:color="auto"/>
        <w:bottom w:val="none" w:sz="0" w:space="0" w:color="auto"/>
        <w:right w:val="none" w:sz="0" w:space="0" w:color="auto"/>
      </w:divBdr>
    </w:div>
    <w:div w:id="334889516">
      <w:bodyDiv w:val="1"/>
      <w:marLeft w:val="0"/>
      <w:marRight w:val="0"/>
      <w:marTop w:val="0"/>
      <w:marBottom w:val="0"/>
      <w:divBdr>
        <w:top w:val="none" w:sz="0" w:space="0" w:color="auto"/>
        <w:left w:val="none" w:sz="0" w:space="0" w:color="auto"/>
        <w:bottom w:val="none" w:sz="0" w:space="0" w:color="auto"/>
        <w:right w:val="none" w:sz="0" w:space="0" w:color="auto"/>
      </w:divBdr>
    </w:div>
    <w:div w:id="362829453">
      <w:bodyDiv w:val="1"/>
      <w:marLeft w:val="0"/>
      <w:marRight w:val="0"/>
      <w:marTop w:val="0"/>
      <w:marBottom w:val="0"/>
      <w:divBdr>
        <w:top w:val="none" w:sz="0" w:space="0" w:color="auto"/>
        <w:left w:val="none" w:sz="0" w:space="0" w:color="auto"/>
        <w:bottom w:val="none" w:sz="0" w:space="0" w:color="auto"/>
        <w:right w:val="none" w:sz="0" w:space="0" w:color="auto"/>
      </w:divBdr>
    </w:div>
    <w:div w:id="402410350">
      <w:bodyDiv w:val="1"/>
      <w:marLeft w:val="0"/>
      <w:marRight w:val="0"/>
      <w:marTop w:val="0"/>
      <w:marBottom w:val="0"/>
      <w:divBdr>
        <w:top w:val="none" w:sz="0" w:space="0" w:color="auto"/>
        <w:left w:val="none" w:sz="0" w:space="0" w:color="auto"/>
        <w:bottom w:val="none" w:sz="0" w:space="0" w:color="auto"/>
        <w:right w:val="none" w:sz="0" w:space="0" w:color="auto"/>
      </w:divBdr>
    </w:div>
    <w:div w:id="476069647">
      <w:bodyDiv w:val="1"/>
      <w:marLeft w:val="0"/>
      <w:marRight w:val="0"/>
      <w:marTop w:val="0"/>
      <w:marBottom w:val="0"/>
      <w:divBdr>
        <w:top w:val="none" w:sz="0" w:space="0" w:color="auto"/>
        <w:left w:val="none" w:sz="0" w:space="0" w:color="auto"/>
        <w:bottom w:val="none" w:sz="0" w:space="0" w:color="auto"/>
        <w:right w:val="none" w:sz="0" w:space="0" w:color="auto"/>
      </w:divBdr>
    </w:div>
    <w:div w:id="487751322">
      <w:bodyDiv w:val="1"/>
      <w:marLeft w:val="0"/>
      <w:marRight w:val="0"/>
      <w:marTop w:val="0"/>
      <w:marBottom w:val="0"/>
      <w:divBdr>
        <w:top w:val="none" w:sz="0" w:space="0" w:color="auto"/>
        <w:left w:val="none" w:sz="0" w:space="0" w:color="auto"/>
        <w:bottom w:val="none" w:sz="0" w:space="0" w:color="auto"/>
        <w:right w:val="none" w:sz="0" w:space="0" w:color="auto"/>
      </w:divBdr>
    </w:div>
    <w:div w:id="580067983">
      <w:bodyDiv w:val="1"/>
      <w:marLeft w:val="0"/>
      <w:marRight w:val="0"/>
      <w:marTop w:val="0"/>
      <w:marBottom w:val="0"/>
      <w:divBdr>
        <w:top w:val="none" w:sz="0" w:space="0" w:color="auto"/>
        <w:left w:val="none" w:sz="0" w:space="0" w:color="auto"/>
        <w:bottom w:val="none" w:sz="0" w:space="0" w:color="auto"/>
        <w:right w:val="none" w:sz="0" w:space="0" w:color="auto"/>
      </w:divBdr>
    </w:div>
    <w:div w:id="642808551">
      <w:bodyDiv w:val="1"/>
      <w:marLeft w:val="0"/>
      <w:marRight w:val="0"/>
      <w:marTop w:val="0"/>
      <w:marBottom w:val="0"/>
      <w:divBdr>
        <w:top w:val="none" w:sz="0" w:space="0" w:color="auto"/>
        <w:left w:val="none" w:sz="0" w:space="0" w:color="auto"/>
        <w:bottom w:val="none" w:sz="0" w:space="0" w:color="auto"/>
        <w:right w:val="none" w:sz="0" w:space="0" w:color="auto"/>
      </w:divBdr>
    </w:div>
    <w:div w:id="753940342">
      <w:bodyDiv w:val="1"/>
      <w:marLeft w:val="0"/>
      <w:marRight w:val="0"/>
      <w:marTop w:val="0"/>
      <w:marBottom w:val="0"/>
      <w:divBdr>
        <w:top w:val="none" w:sz="0" w:space="0" w:color="auto"/>
        <w:left w:val="none" w:sz="0" w:space="0" w:color="auto"/>
        <w:bottom w:val="none" w:sz="0" w:space="0" w:color="auto"/>
        <w:right w:val="none" w:sz="0" w:space="0" w:color="auto"/>
      </w:divBdr>
    </w:div>
    <w:div w:id="857625445">
      <w:bodyDiv w:val="1"/>
      <w:marLeft w:val="0"/>
      <w:marRight w:val="0"/>
      <w:marTop w:val="0"/>
      <w:marBottom w:val="0"/>
      <w:divBdr>
        <w:top w:val="none" w:sz="0" w:space="0" w:color="auto"/>
        <w:left w:val="none" w:sz="0" w:space="0" w:color="auto"/>
        <w:bottom w:val="none" w:sz="0" w:space="0" w:color="auto"/>
        <w:right w:val="none" w:sz="0" w:space="0" w:color="auto"/>
      </w:divBdr>
    </w:div>
    <w:div w:id="878250597">
      <w:bodyDiv w:val="1"/>
      <w:marLeft w:val="0"/>
      <w:marRight w:val="0"/>
      <w:marTop w:val="0"/>
      <w:marBottom w:val="0"/>
      <w:divBdr>
        <w:top w:val="none" w:sz="0" w:space="0" w:color="auto"/>
        <w:left w:val="none" w:sz="0" w:space="0" w:color="auto"/>
        <w:bottom w:val="none" w:sz="0" w:space="0" w:color="auto"/>
        <w:right w:val="none" w:sz="0" w:space="0" w:color="auto"/>
      </w:divBdr>
      <w:divsChild>
        <w:div w:id="91247099">
          <w:marLeft w:val="0"/>
          <w:marRight w:val="0"/>
          <w:marTop w:val="0"/>
          <w:marBottom w:val="0"/>
          <w:divBdr>
            <w:top w:val="none" w:sz="0" w:space="0" w:color="auto"/>
            <w:left w:val="none" w:sz="0" w:space="0" w:color="auto"/>
            <w:bottom w:val="none" w:sz="0" w:space="0" w:color="auto"/>
            <w:right w:val="none" w:sz="0" w:space="0" w:color="auto"/>
          </w:divBdr>
          <w:divsChild>
            <w:div w:id="267081020">
              <w:marLeft w:val="0"/>
              <w:marRight w:val="0"/>
              <w:marTop w:val="0"/>
              <w:marBottom w:val="0"/>
              <w:divBdr>
                <w:top w:val="none" w:sz="0" w:space="0" w:color="auto"/>
                <w:left w:val="none" w:sz="0" w:space="0" w:color="auto"/>
                <w:bottom w:val="none" w:sz="0" w:space="0" w:color="auto"/>
                <w:right w:val="none" w:sz="0" w:space="0" w:color="auto"/>
              </w:divBdr>
              <w:divsChild>
                <w:div w:id="1267663919">
                  <w:marLeft w:val="0"/>
                  <w:marRight w:val="0"/>
                  <w:marTop w:val="0"/>
                  <w:marBottom w:val="0"/>
                  <w:divBdr>
                    <w:top w:val="none" w:sz="0" w:space="0" w:color="auto"/>
                    <w:left w:val="none" w:sz="0" w:space="0" w:color="auto"/>
                    <w:bottom w:val="none" w:sz="0" w:space="0" w:color="auto"/>
                    <w:right w:val="none" w:sz="0" w:space="0" w:color="auto"/>
                  </w:divBdr>
                  <w:divsChild>
                    <w:div w:id="1390570288">
                      <w:marLeft w:val="0"/>
                      <w:marRight w:val="0"/>
                      <w:marTop w:val="0"/>
                      <w:marBottom w:val="0"/>
                      <w:divBdr>
                        <w:top w:val="none" w:sz="0" w:space="0" w:color="auto"/>
                        <w:left w:val="none" w:sz="0" w:space="0" w:color="auto"/>
                        <w:bottom w:val="none" w:sz="0" w:space="0" w:color="auto"/>
                        <w:right w:val="none" w:sz="0" w:space="0" w:color="auto"/>
                      </w:divBdr>
                      <w:divsChild>
                        <w:div w:id="15040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09995">
      <w:bodyDiv w:val="1"/>
      <w:marLeft w:val="0"/>
      <w:marRight w:val="0"/>
      <w:marTop w:val="0"/>
      <w:marBottom w:val="0"/>
      <w:divBdr>
        <w:top w:val="none" w:sz="0" w:space="0" w:color="auto"/>
        <w:left w:val="none" w:sz="0" w:space="0" w:color="auto"/>
        <w:bottom w:val="none" w:sz="0" w:space="0" w:color="auto"/>
        <w:right w:val="none" w:sz="0" w:space="0" w:color="auto"/>
      </w:divBdr>
    </w:div>
    <w:div w:id="1018199486">
      <w:bodyDiv w:val="1"/>
      <w:marLeft w:val="0"/>
      <w:marRight w:val="0"/>
      <w:marTop w:val="0"/>
      <w:marBottom w:val="0"/>
      <w:divBdr>
        <w:top w:val="none" w:sz="0" w:space="0" w:color="auto"/>
        <w:left w:val="none" w:sz="0" w:space="0" w:color="auto"/>
        <w:bottom w:val="none" w:sz="0" w:space="0" w:color="auto"/>
        <w:right w:val="none" w:sz="0" w:space="0" w:color="auto"/>
      </w:divBdr>
    </w:div>
    <w:div w:id="1103577316">
      <w:bodyDiv w:val="1"/>
      <w:marLeft w:val="0"/>
      <w:marRight w:val="0"/>
      <w:marTop w:val="0"/>
      <w:marBottom w:val="0"/>
      <w:divBdr>
        <w:top w:val="none" w:sz="0" w:space="0" w:color="auto"/>
        <w:left w:val="none" w:sz="0" w:space="0" w:color="auto"/>
        <w:bottom w:val="none" w:sz="0" w:space="0" w:color="auto"/>
        <w:right w:val="none" w:sz="0" w:space="0" w:color="auto"/>
      </w:divBdr>
    </w:div>
    <w:div w:id="1180852749">
      <w:bodyDiv w:val="1"/>
      <w:marLeft w:val="0"/>
      <w:marRight w:val="0"/>
      <w:marTop w:val="0"/>
      <w:marBottom w:val="0"/>
      <w:divBdr>
        <w:top w:val="none" w:sz="0" w:space="0" w:color="auto"/>
        <w:left w:val="none" w:sz="0" w:space="0" w:color="auto"/>
        <w:bottom w:val="none" w:sz="0" w:space="0" w:color="auto"/>
        <w:right w:val="none" w:sz="0" w:space="0" w:color="auto"/>
      </w:divBdr>
    </w:div>
    <w:div w:id="1192038143">
      <w:bodyDiv w:val="1"/>
      <w:marLeft w:val="0"/>
      <w:marRight w:val="0"/>
      <w:marTop w:val="0"/>
      <w:marBottom w:val="0"/>
      <w:divBdr>
        <w:top w:val="none" w:sz="0" w:space="0" w:color="auto"/>
        <w:left w:val="none" w:sz="0" w:space="0" w:color="auto"/>
        <w:bottom w:val="none" w:sz="0" w:space="0" w:color="auto"/>
        <w:right w:val="none" w:sz="0" w:space="0" w:color="auto"/>
      </w:divBdr>
      <w:divsChild>
        <w:div w:id="343479623">
          <w:marLeft w:val="0"/>
          <w:marRight w:val="0"/>
          <w:marTop w:val="0"/>
          <w:marBottom w:val="0"/>
          <w:divBdr>
            <w:top w:val="none" w:sz="0" w:space="0" w:color="auto"/>
            <w:left w:val="none" w:sz="0" w:space="0" w:color="auto"/>
            <w:bottom w:val="none" w:sz="0" w:space="0" w:color="auto"/>
            <w:right w:val="none" w:sz="0" w:space="0" w:color="auto"/>
          </w:divBdr>
          <w:divsChild>
            <w:div w:id="1135676831">
              <w:marLeft w:val="0"/>
              <w:marRight w:val="0"/>
              <w:marTop w:val="0"/>
              <w:marBottom w:val="0"/>
              <w:divBdr>
                <w:top w:val="none" w:sz="0" w:space="0" w:color="auto"/>
                <w:left w:val="none" w:sz="0" w:space="0" w:color="auto"/>
                <w:bottom w:val="none" w:sz="0" w:space="0" w:color="auto"/>
                <w:right w:val="none" w:sz="0" w:space="0" w:color="auto"/>
              </w:divBdr>
              <w:divsChild>
                <w:div w:id="680788700">
                  <w:marLeft w:val="0"/>
                  <w:marRight w:val="0"/>
                  <w:marTop w:val="0"/>
                  <w:marBottom w:val="0"/>
                  <w:divBdr>
                    <w:top w:val="none" w:sz="0" w:space="0" w:color="auto"/>
                    <w:left w:val="none" w:sz="0" w:space="0" w:color="auto"/>
                    <w:bottom w:val="none" w:sz="0" w:space="0" w:color="auto"/>
                    <w:right w:val="none" w:sz="0" w:space="0" w:color="auto"/>
                  </w:divBdr>
                  <w:divsChild>
                    <w:div w:id="96751175">
                      <w:marLeft w:val="0"/>
                      <w:marRight w:val="0"/>
                      <w:marTop w:val="0"/>
                      <w:marBottom w:val="0"/>
                      <w:divBdr>
                        <w:top w:val="none" w:sz="0" w:space="0" w:color="auto"/>
                        <w:left w:val="none" w:sz="0" w:space="0" w:color="auto"/>
                        <w:bottom w:val="none" w:sz="0" w:space="0" w:color="auto"/>
                        <w:right w:val="none" w:sz="0" w:space="0" w:color="auto"/>
                      </w:divBdr>
                      <w:divsChild>
                        <w:div w:id="20946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773909">
      <w:bodyDiv w:val="1"/>
      <w:marLeft w:val="0"/>
      <w:marRight w:val="0"/>
      <w:marTop w:val="0"/>
      <w:marBottom w:val="0"/>
      <w:divBdr>
        <w:top w:val="none" w:sz="0" w:space="0" w:color="auto"/>
        <w:left w:val="none" w:sz="0" w:space="0" w:color="auto"/>
        <w:bottom w:val="none" w:sz="0" w:space="0" w:color="auto"/>
        <w:right w:val="none" w:sz="0" w:space="0" w:color="auto"/>
      </w:divBdr>
    </w:div>
    <w:div w:id="1252399393">
      <w:bodyDiv w:val="1"/>
      <w:marLeft w:val="0"/>
      <w:marRight w:val="0"/>
      <w:marTop w:val="0"/>
      <w:marBottom w:val="0"/>
      <w:divBdr>
        <w:top w:val="none" w:sz="0" w:space="0" w:color="auto"/>
        <w:left w:val="none" w:sz="0" w:space="0" w:color="auto"/>
        <w:bottom w:val="none" w:sz="0" w:space="0" w:color="auto"/>
        <w:right w:val="none" w:sz="0" w:space="0" w:color="auto"/>
      </w:divBdr>
    </w:div>
    <w:div w:id="1299916001">
      <w:bodyDiv w:val="1"/>
      <w:marLeft w:val="0"/>
      <w:marRight w:val="0"/>
      <w:marTop w:val="0"/>
      <w:marBottom w:val="0"/>
      <w:divBdr>
        <w:top w:val="none" w:sz="0" w:space="0" w:color="auto"/>
        <w:left w:val="none" w:sz="0" w:space="0" w:color="auto"/>
        <w:bottom w:val="none" w:sz="0" w:space="0" w:color="auto"/>
        <w:right w:val="none" w:sz="0" w:space="0" w:color="auto"/>
      </w:divBdr>
    </w:div>
    <w:div w:id="1309750875">
      <w:bodyDiv w:val="1"/>
      <w:marLeft w:val="0"/>
      <w:marRight w:val="0"/>
      <w:marTop w:val="0"/>
      <w:marBottom w:val="0"/>
      <w:divBdr>
        <w:top w:val="none" w:sz="0" w:space="0" w:color="auto"/>
        <w:left w:val="none" w:sz="0" w:space="0" w:color="auto"/>
        <w:bottom w:val="none" w:sz="0" w:space="0" w:color="auto"/>
        <w:right w:val="none" w:sz="0" w:space="0" w:color="auto"/>
      </w:divBdr>
    </w:div>
    <w:div w:id="1313635372">
      <w:bodyDiv w:val="1"/>
      <w:marLeft w:val="0"/>
      <w:marRight w:val="0"/>
      <w:marTop w:val="0"/>
      <w:marBottom w:val="0"/>
      <w:divBdr>
        <w:top w:val="none" w:sz="0" w:space="0" w:color="auto"/>
        <w:left w:val="none" w:sz="0" w:space="0" w:color="auto"/>
        <w:bottom w:val="none" w:sz="0" w:space="0" w:color="auto"/>
        <w:right w:val="none" w:sz="0" w:space="0" w:color="auto"/>
      </w:divBdr>
    </w:div>
    <w:div w:id="1455712896">
      <w:bodyDiv w:val="1"/>
      <w:marLeft w:val="0"/>
      <w:marRight w:val="0"/>
      <w:marTop w:val="0"/>
      <w:marBottom w:val="0"/>
      <w:divBdr>
        <w:top w:val="none" w:sz="0" w:space="0" w:color="auto"/>
        <w:left w:val="none" w:sz="0" w:space="0" w:color="auto"/>
        <w:bottom w:val="none" w:sz="0" w:space="0" w:color="auto"/>
        <w:right w:val="none" w:sz="0" w:space="0" w:color="auto"/>
      </w:divBdr>
    </w:div>
    <w:div w:id="1769227882">
      <w:bodyDiv w:val="1"/>
      <w:marLeft w:val="0"/>
      <w:marRight w:val="0"/>
      <w:marTop w:val="0"/>
      <w:marBottom w:val="0"/>
      <w:divBdr>
        <w:top w:val="none" w:sz="0" w:space="0" w:color="auto"/>
        <w:left w:val="none" w:sz="0" w:space="0" w:color="auto"/>
        <w:bottom w:val="none" w:sz="0" w:space="0" w:color="auto"/>
        <w:right w:val="none" w:sz="0" w:space="0" w:color="auto"/>
      </w:divBdr>
    </w:div>
    <w:div w:id="1852136700">
      <w:bodyDiv w:val="1"/>
      <w:marLeft w:val="0"/>
      <w:marRight w:val="0"/>
      <w:marTop w:val="0"/>
      <w:marBottom w:val="0"/>
      <w:divBdr>
        <w:top w:val="none" w:sz="0" w:space="0" w:color="auto"/>
        <w:left w:val="none" w:sz="0" w:space="0" w:color="auto"/>
        <w:bottom w:val="none" w:sz="0" w:space="0" w:color="auto"/>
        <w:right w:val="none" w:sz="0" w:space="0" w:color="auto"/>
      </w:divBdr>
    </w:div>
    <w:div w:id="1941183015">
      <w:bodyDiv w:val="1"/>
      <w:marLeft w:val="0"/>
      <w:marRight w:val="0"/>
      <w:marTop w:val="0"/>
      <w:marBottom w:val="0"/>
      <w:divBdr>
        <w:top w:val="none" w:sz="0" w:space="0" w:color="auto"/>
        <w:left w:val="none" w:sz="0" w:space="0" w:color="auto"/>
        <w:bottom w:val="none" w:sz="0" w:space="0" w:color="auto"/>
        <w:right w:val="none" w:sz="0" w:space="0" w:color="auto"/>
      </w:divBdr>
    </w:div>
    <w:div w:id="2021003281">
      <w:bodyDiv w:val="1"/>
      <w:marLeft w:val="0"/>
      <w:marRight w:val="0"/>
      <w:marTop w:val="0"/>
      <w:marBottom w:val="0"/>
      <w:divBdr>
        <w:top w:val="none" w:sz="0" w:space="0" w:color="auto"/>
        <w:left w:val="none" w:sz="0" w:space="0" w:color="auto"/>
        <w:bottom w:val="none" w:sz="0" w:space="0" w:color="auto"/>
        <w:right w:val="none" w:sz="0" w:space="0" w:color="auto"/>
      </w:divBdr>
    </w:div>
    <w:div w:id="212876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ontala.CONSELH\Datos%20de%20programa\Microsoft\Plantillas\Conselh%20ofic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87B7B0F259D4EA4F8F7D385940AB9266" ma:contentTypeVersion="4" ma:contentTypeDescription="Crear nuevo documento." ma:contentTypeScope="" ma:versionID="a5780a133838c83746edb2c8d9a3929e">
  <xsd:schema xmlns:xsd="http://www.w3.org/2001/XMLSchema" xmlns:xs="http://www.w3.org/2001/XMLSchema" xmlns:p="http://schemas.microsoft.com/office/2006/metadata/properties" xmlns:ns2="c787aa74-7348-4c65-a8d1-e5b157f0ec3d" targetNamespace="http://schemas.microsoft.com/office/2006/metadata/properties" ma:root="true" ma:fieldsID="003144f180a22e2bb654ffb2b4fccbb8" ns2:_="">
    <xsd:import namespace="c787aa74-7348-4c65-a8d1-e5b157f0e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7aa74-7348-4c65-a8d1-e5b157f0e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E2C2F-B91B-4A73-93BC-E520AB76F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4CB81A-B1CB-4FC7-AE14-FD68078B03EB}">
  <ds:schemaRefs>
    <ds:schemaRef ds:uri="http://schemas.microsoft.com/sharepoint/v3/contenttype/forms"/>
  </ds:schemaRefs>
</ds:datastoreItem>
</file>

<file path=customXml/itemProps3.xml><?xml version="1.0" encoding="utf-8"?>
<ds:datastoreItem xmlns:ds="http://schemas.openxmlformats.org/officeDocument/2006/customXml" ds:itemID="{4E095172-90DE-408F-9A29-9859E720F9A2}">
  <ds:schemaRefs>
    <ds:schemaRef ds:uri="http://schemas.openxmlformats.org/officeDocument/2006/bibliography"/>
  </ds:schemaRefs>
</ds:datastoreItem>
</file>

<file path=customXml/itemProps4.xml><?xml version="1.0" encoding="utf-8"?>
<ds:datastoreItem xmlns:ds="http://schemas.openxmlformats.org/officeDocument/2006/customXml" ds:itemID="{2A945E34-143F-4CF5-B66C-D67AD4A0F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7aa74-7348-4c65-a8d1-e5b157f0e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Conselh oficial</Template>
  <TotalTime>26</TotalTime>
  <Pages>13</Pages>
  <Words>3930</Words>
  <Characters>21616</Characters>
  <Application>Microsoft Office Word</Application>
  <DocSecurity>0</DocSecurity>
  <Lines>180</Lines>
  <Paragraphs>50</Paragraphs>
  <ScaleCrop>false</ScaleCrop>
  <Company>..</Company>
  <LinksUpToDate>false</LinksUpToDate>
  <CharactersWithSpaces>25496</CharactersWithSpaces>
  <SharedDoc>false</SharedDoc>
  <HLinks>
    <vt:vector size="42" baseType="variant">
      <vt:variant>
        <vt:i4>4063241</vt:i4>
      </vt:variant>
      <vt:variant>
        <vt:i4>18</vt:i4>
      </vt:variant>
      <vt:variant>
        <vt:i4>0</vt:i4>
      </vt:variant>
      <vt:variant>
        <vt:i4>5</vt:i4>
      </vt:variant>
      <vt:variant>
        <vt:lpwstr>mailto:dpd@aran.org</vt:lpwstr>
      </vt:variant>
      <vt:variant>
        <vt:lpwstr/>
      </vt:variant>
      <vt:variant>
        <vt:i4>4063241</vt:i4>
      </vt:variant>
      <vt:variant>
        <vt:i4>15</vt:i4>
      </vt:variant>
      <vt:variant>
        <vt:i4>0</vt:i4>
      </vt:variant>
      <vt:variant>
        <vt:i4>5</vt:i4>
      </vt:variant>
      <vt:variant>
        <vt:lpwstr>mailto:conselh@aran.org</vt:lpwstr>
      </vt:variant>
      <vt:variant>
        <vt:lpwstr/>
      </vt:variant>
      <vt:variant>
        <vt:i4>589830</vt:i4>
      </vt:variant>
      <vt:variant>
        <vt:i4>12</vt:i4>
      </vt:variant>
      <vt:variant>
        <vt:i4>0</vt:i4>
      </vt:variant>
      <vt:variant>
        <vt:i4>5</vt:i4>
      </vt:variant>
      <vt:variant>
        <vt:lpwstr>https://efact.eacat.cat/bustia/?emisorId=1350</vt:lpwstr>
      </vt:variant>
      <vt:variant>
        <vt:lpwstr/>
      </vt:variant>
      <vt:variant>
        <vt:i4>7864372</vt:i4>
      </vt:variant>
      <vt:variant>
        <vt:i4>9</vt:i4>
      </vt:variant>
      <vt:variant>
        <vt:i4>0</vt:i4>
      </vt:variant>
      <vt:variant>
        <vt:i4>5</vt:i4>
      </vt:variant>
      <vt:variant>
        <vt:lpwstr>https://www.aoc.cat/2018/03/07/la-presentacio-telematica-dofertes-en-les-licitacions-publiques-e-licita-sobre-digital-2-0/</vt:lpwstr>
      </vt:variant>
      <vt:variant>
        <vt:lpwstr/>
      </vt:variant>
      <vt:variant>
        <vt:i4>65610</vt:i4>
      </vt:variant>
      <vt:variant>
        <vt:i4>6</vt:i4>
      </vt:variant>
      <vt:variant>
        <vt:i4>0</vt:i4>
      </vt:variant>
      <vt:variant>
        <vt:i4>5</vt:i4>
      </vt:variant>
      <vt:variant>
        <vt:lpwstr>https://contractaciopublica.gencat.cat/perfil/CGA</vt:lpwstr>
      </vt:variant>
      <vt:variant>
        <vt:lpwstr/>
      </vt:variant>
      <vt:variant>
        <vt:i4>4456571</vt:i4>
      </vt:variant>
      <vt:variant>
        <vt:i4>3</vt:i4>
      </vt:variant>
      <vt:variant>
        <vt:i4>0</vt:i4>
      </vt:variant>
      <vt:variant>
        <vt:i4>5</vt:i4>
      </vt:variant>
      <vt:variant>
        <vt:lpwstr>mailto:contractacion@aran.org</vt:lpwstr>
      </vt:variant>
      <vt:variant>
        <vt:lpwstr/>
      </vt:variant>
      <vt:variant>
        <vt:i4>65610</vt:i4>
      </vt:variant>
      <vt:variant>
        <vt:i4>0</vt:i4>
      </vt:variant>
      <vt:variant>
        <vt:i4>0</vt:i4>
      </vt:variant>
      <vt:variant>
        <vt:i4>5</vt:i4>
      </vt:variant>
      <vt:variant>
        <vt:lpwstr>https://contractaciopublica.gencat.cat/perfil/CGA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 INTÈRN</dc:title>
  <dc:subject/>
  <dc:creator>d.montala</dc:creator>
  <cp:keywords/>
  <dc:description/>
  <cp:lastModifiedBy>Nuria Escobar</cp:lastModifiedBy>
  <cp:revision>34</cp:revision>
  <cp:lastPrinted>2026-03-27T12:00:00Z</cp:lastPrinted>
  <dcterms:created xsi:type="dcterms:W3CDTF">2026-05-19T13:37:00Z</dcterms:created>
  <dcterms:modified xsi:type="dcterms:W3CDTF">2026-05-19T14:18:00Z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0x01010087B7B0F259D4EA4F8F7D385940AB9266</vt:lpwstr>
  </property>
</Properties>
</file>