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63D3" w14:textId="77777777" w:rsidR="00A9120E" w:rsidRDefault="00A9120E" w:rsidP="009C1730"/>
    <w:p w14:paraId="371D175F" w14:textId="77777777" w:rsidR="00D154D1" w:rsidRDefault="00D154D1" w:rsidP="009C1730"/>
    <w:p w14:paraId="34E4E1FB" w14:textId="579A217C" w:rsidR="00F97528" w:rsidRDefault="00F97528" w:rsidP="00F97528">
      <w:pPr>
        <w:spacing w:after="0" w:line="240" w:lineRule="auto"/>
        <w:jc w:val="both"/>
        <w:rPr>
          <w:rFonts w:eastAsia="Times New Roman" w:cs="Calibri"/>
          <w:b/>
          <w:u w:val="single"/>
          <w:lang w:eastAsia="es-ES"/>
        </w:rPr>
      </w:pPr>
      <w:r w:rsidRPr="00B7157F">
        <w:rPr>
          <w:rFonts w:eastAsia="Times New Roman" w:cs="Calibri"/>
          <w:b/>
          <w:u w:val="single"/>
          <w:lang w:eastAsia="es-ES"/>
        </w:rPr>
        <w:t>Exp. 484/2026</w:t>
      </w:r>
    </w:p>
    <w:p w14:paraId="52BBC4B6" w14:textId="77777777" w:rsidR="00F97528" w:rsidRPr="00F97528" w:rsidRDefault="00F97528" w:rsidP="00F97528">
      <w:pPr>
        <w:spacing w:after="0" w:line="240" w:lineRule="auto"/>
        <w:jc w:val="both"/>
        <w:rPr>
          <w:rFonts w:eastAsia="Times New Roman" w:cs="Calibri"/>
          <w:b/>
          <w:u w:val="single"/>
          <w:lang w:eastAsia="es-ES"/>
        </w:rPr>
      </w:pPr>
    </w:p>
    <w:p w14:paraId="6EB7655D" w14:textId="0E99948F" w:rsidR="00F97528" w:rsidRDefault="00D154D1" w:rsidP="00F97528">
      <w:pPr>
        <w:rPr>
          <w:b/>
          <w:bCs/>
        </w:rPr>
      </w:pPr>
      <w:r w:rsidRPr="00F97528">
        <w:rPr>
          <w:b/>
          <w:bCs/>
        </w:rPr>
        <w:t>ANNEX 3.</w:t>
      </w:r>
      <w:r w:rsidR="00F97528">
        <w:rPr>
          <w:b/>
          <w:bCs/>
        </w:rPr>
        <w:t xml:space="preserve"> </w:t>
      </w:r>
      <w:r w:rsidR="00F97528" w:rsidRPr="00F97528">
        <w:rPr>
          <w:b/>
          <w:bCs/>
        </w:rPr>
        <w:t>DECLARACIÓ RESPONSBALE DELS LICITADORS EN RELACIÓ AMB LA PROTECCIÓ DE DADES PERSONALS</w:t>
      </w:r>
      <w:bookmarkStart w:id="0" w:name="_Toc510782638"/>
    </w:p>
    <w:p w14:paraId="30B9A2F6" w14:textId="0A5F1FDD" w:rsidR="00F97528" w:rsidRPr="00F97528" w:rsidRDefault="00F97528" w:rsidP="00F97528">
      <w:pPr>
        <w:jc w:val="both"/>
        <w:rPr>
          <w:rFonts w:eastAsia="DengXian" w:cs="Calibri"/>
          <w:b/>
          <w:bCs/>
          <w:lang w:eastAsia="zh-CN"/>
        </w:rPr>
      </w:pPr>
      <w:r>
        <w:rPr>
          <w:rFonts w:eastAsia="DengXian" w:cs="Calibri"/>
          <w:b/>
          <w:bCs/>
          <w:lang w:eastAsia="zh-CN"/>
        </w:rPr>
        <w:t xml:space="preserve">CONTRACTACIÓ CONJUNTA DEL </w:t>
      </w:r>
      <w:r w:rsidRPr="00AD21A7">
        <w:rPr>
          <w:rFonts w:eastAsia="DengXian" w:cs="Calibri"/>
          <w:b/>
          <w:bCs/>
          <w:lang w:eastAsia="zh-CN"/>
        </w:rPr>
        <w:t>SERVEI DE DELEGAT DE PROTECCIÓ DE DADES (DPD) I ALTRES SERVEIS CONNEXOS DERIVATS DE LA NORMATIVA VIGENT EN LA MATÈRIA DE PROTECCIÓ DE DADES AL CONSELL COMARCAL DEL RIPOLLÈS, UN AJUNTAMENT I DIVERSOS CONSORCIS DE LA COMARCA DEL RIPOLLÈS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9"/>
      </w:tblGrid>
      <w:tr w:rsidR="00F97528" w:rsidRPr="00F97528" w14:paraId="374566DC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CB8A20A" w14:textId="77777777" w:rsidR="00F97528" w:rsidRPr="00F97528" w:rsidRDefault="00F97528" w:rsidP="00F97528">
            <w:r w:rsidRPr="00F97528">
              <w:rPr>
                <w:b/>
              </w:rPr>
              <w:t>Nom i cognoms:</w:t>
            </w:r>
            <w:r w:rsidRPr="00F97528">
              <w:t xml:space="preserve"> _______________________________________________________________</w:t>
            </w:r>
          </w:p>
          <w:p w14:paraId="222D19D9" w14:textId="6A163454" w:rsidR="00F97528" w:rsidRPr="00F97528" w:rsidRDefault="00F97528" w:rsidP="00F97528">
            <w:r w:rsidRPr="00F975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9B0FD" wp14:editId="402517F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20320</wp:posOffset>
                      </wp:positionV>
                      <wp:extent cx="152400" cy="161925"/>
                      <wp:effectExtent l="0" t="0" r="19050" b="28575"/>
                      <wp:wrapNone/>
                      <wp:docPr id="1082051797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7B8FF" id="Rectángulo 24" o:spid="_x0000_s1026" style="position:absolute;margin-left:.75pt;margin-top:1.6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" fillcolor="#4472c4" strokecolor="#2f528f" strokeweight="1pt">
                      <v:path arrowok="t"/>
                    </v:rect>
                  </w:pict>
                </mc:Fallback>
              </mc:AlternateContent>
            </w:r>
            <w:r w:rsidRPr="00F97528">
              <w:t xml:space="preserve">       D.N.I  </w:t>
            </w:r>
            <w:r w:rsidRPr="00F97528">
              <w:rPr>
                <w:noProof/>
                <w:lang w:val="es-ES"/>
              </w:rPr>
              <w:drawing>
                <wp:inline distT="0" distB="0" distL="0" distR="0" wp14:anchorId="55F5108C" wp14:editId="2D85A7D8">
                  <wp:extent cx="161925" cy="180975"/>
                  <wp:effectExtent l="0" t="0" r="9525" b="9525"/>
                  <wp:docPr id="248469226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528">
              <w:t xml:space="preserve"> N.I.F  </w:t>
            </w:r>
            <w:r w:rsidRPr="00F97528">
              <w:rPr>
                <w:noProof/>
                <w:lang w:val="es-ES"/>
              </w:rPr>
              <w:drawing>
                <wp:inline distT="0" distB="0" distL="0" distR="0" wp14:anchorId="3588BA21" wp14:editId="2AC6A169">
                  <wp:extent cx="161925" cy="180975"/>
                  <wp:effectExtent l="0" t="0" r="9525" b="9525"/>
                  <wp:docPr id="678321473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528">
              <w:t xml:space="preserve"> PASSAPORT </w:t>
            </w:r>
            <w:r w:rsidRPr="00F97528">
              <w:rPr>
                <w:noProof/>
                <w:lang w:val="es-ES"/>
              </w:rPr>
              <w:drawing>
                <wp:inline distT="0" distB="0" distL="0" distR="0" wp14:anchorId="595953B6" wp14:editId="6DB069BD">
                  <wp:extent cx="161925" cy="180975"/>
                  <wp:effectExtent l="0" t="0" r="9525" b="9525"/>
                  <wp:docPr id="519748232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528">
              <w:t xml:space="preserve"> N.I.E. </w:t>
            </w:r>
          </w:p>
        </w:tc>
      </w:tr>
      <w:tr w:rsidR="00F97528" w:rsidRPr="00F97528" w14:paraId="5FB14B6F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D544" w14:textId="77777777" w:rsidR="00F97528" w:rsidRPr="00F97528" w:rsidRDefault="00F97528" w:rsidP="00F97528">
            <w:r w:rsidRPr="00F97528">
              <w:rPr>
                <w:b/>
              </w:rPr>
              <w:t>En representació de l'empresa:</w:t>
            </w:r>
            <w:r w:rsidRPr="00F97528">
              <w:t xml:space="preserve"> ____________________________________________________</w:t>
            </w:r>
          </w:p>
          <w:p w14:paraId="020D9F9F" w14:textId="77777777" w:rsidR="00F97528" w:rsidRPr="00F97528" w:rsidRDefault="00F97528" w:rsidP="00F97528">
            <w:r w:rsidRPr="00F97528">
              <w:rPr>
                <w:b/>
              </w:rPr>
              <w:t>Número N.I.F.:</w:t>
            </w:r>
            <w:r w:rsidRPr="00F97528">
              <w:t xml:space="preserve"> ____________________________________________________________________</w:t>
            </w:r>
          </w:p>
        </w:tc>
      </w:tr>
      <w:tr w:rsidR="00F97528" w:rsidRPr="00F97528" w14:paraId="7B21D254" w14:textId="77777777">
        <w:trPr>
          <w:trHeight w:val="65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5C4" w14:textId="77777777" w:rsidR="00F97528" w:rsidRPr="00F97528" w:rsidRDefault="00F97528" w:rsidP="00F97528">
            <w:r w:rsidRPr="00F97528">
              <w:rPr>
                <w:b/>
              </w:rPr>
              <w:t>En qualitat de</w:t>
            </w:r>
            <w:r w:rsidRPr="00F97528">
              <w:t xml:space="preserve"> (</w:t>
            </w:r>
            <w:r w:rsidRPr="00F97528">
              <w:rPr>
                <w:i/>
              </w:rPr>
              <w:t>indicar la representació que ostenta la persona en l'empresa</w:t>
            </w:r>
            <w:r w:rsidRPr="00F97528">
              <w:t>): ________________________________________________________________________________</w:t>
            </w:r>
          </w:p>
          <w:p w14:paraId="54C09505" w14:textId="77777777" w:rsidR="00F97528" w:rsidRPr="00F97528" w:rsidRDefault="00F97528" w:rsidP="00F97528"/>
        </w:tc>
      </w:tr>
      <w:tr w:rsidR="00F97528" w:rsidRPr="00F97528" w14:paraId="2D0DF63D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7D6" w14:textId="77777777" w:rsidR="00F97528" w:rsidRPr="00F97528" w:rsidRDefault="00F97528" w:rsidP="00F97528">
            <w:pPr>
              <w:rPr>
                <w:b/>
              </w:rPr>
            </w:pPr>
            <w:r w:rsidRPr="00F97528">
              <w:rPr>
                <w:b/>
              </w:rPr>
              <w:t xml:space="preserve">Contracte en què participa: </w:t>
            </w:r>
          </w:p>
          <w:p w14:paraId="1460D862" w14:textId="77777777" w:rsidR="00F97528" w:rsidRPr="00F97528" w:rsidRDefault="00F97528" w:rsidP="00F97528"/>
          <w:p w14:paraId="6259E0B2" w14:textId="77777777" w:rsidR="00F97528" w:rsidRPr="00F97528" w:rsidRDefault="00F97528" w:rsidP="00F97528">
            <w:r w:rsidRPr="00F97528">
              <w:rPr>
                <w:b/>
              </w:rPr>
              <w:t xml:space="preserve">Exp. 484/2026: </w:t>
            </w:r>
            <w:r w:rsidRPr="00F97528">
              <w:t>Servei de delegat de protecció de dades i altres serveis connexos derivats de la normativa vigent en matèria de protecció de dades al Consell Comarcal del Ripollès, un ajuntament i diversos consorcis de la comarca del Ripollès.</w:t>
            </w:r>
          </w:p>
        </w:tc>
      </w:tr>
    </w:tbl>
    <w:p w14:paraId="02328FE3" w14:textId="77777777" w:rsidR="00F97528" w:rsidRDefault="00F97528" w:rsidP="00F97528"/>
    <w:p w14:paraId="50744EB3" w14:textId="407C78C9" w:rsidR="00F97528" w:rsidRPr="00F97528" w:rsidRDefault="00F97528" w:rsidP="00F97528">
      <w:r w:rsidRPr="00F97528">
        <w:t xml:space="preserve">A través del present document, dono resposta al qüestionari disposat per l'òrgan de contractació, de conformitat amb el Considerant 81 i article 28.1 del RGPD. I, al seu torn, de conformitat amb l'article 122.2.e) de la Llei 9/2017, de 8 de novembre, de Contractes del Sector Públic (LCSP) declaro, si escau, la previsió de subcontractar els servidors o els serveis associats a aquests, assenyalant on estaran situats i des d'on es prestaran els citats serveis. </w:t>
      </w:r>
    </w:p>
    <w:p w14:paraId="3E0ECF10" w14:textId="1893D2D3" w:rsidR="00F97528" w:rsidRPr="00F97528" w:rsidRDefault="00F97528" w:rsidP="00F97528">
      <w:r w:rsidRPr="00F97528">
        <w:rPr>
          <w:b/>
          <w:u w:val="single"/>
        </w:rPr>
        <w:lastRenderedPageBreak/>
        <w:t>Nota.-</w:t>
      </w:r>
      <w:r w:rsidRPr="00F97528">
        <w:t xml:space="preserve"> Si us plau, marqui les caselles de la columna de la dreta, en cas que disposi de la documental o concorri alguna de les circumstàncies assenyalades. En tot cas, l'òrgan de contractació es reserva la facultat de sol·licitar al licitador la documentació i informació oportuna</w:t>
      </w:r>
      <w:bookmarkStart w:id="1" w:name="_Hlk25055675"/>
      <w:r>
        <w:t>.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9"/>
        <w:gridCol w:w="426"/>
      </w:tblGrid>
      <w:tr w:rsidR="00F97528" w:rsidRPr="00F97528" w14:paraId="4994C3D6" w14:textId="77777777">
        <w:trPr>
          <w:trHeight w:val="283"/>
          <w:jc w:val="center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92A5F3E" w14:textId="77777777" w:rsidR="00F97528" w:rsidRPr="00F97528" w:rsidRDefault="00F97528" w:rsidP="00F97528">
            <w:pPr>
              <w:rPr>
                <w:b/>
              </w:rPr>
            </w:pPr>
            <w:r w:rsidRPr="00F97528">
              <w:rPr>
                <w:b/>
              </w:rPr>
              <w:t xml:space="preserve">BLOC 1: SANCIONS </w:t>
            </w:r>
          </w:p>
        </w:tc>
      </w:tr>
      <w:tr w:rsidR="00F97528" w:rsidRPr="00F97528" w14:paraId="1BC3358C" w14:textId="77777777">
        <w:trPr>
          <w:trHeight w:val="283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BB50" w14:textId="77777777" w:rsidR="00F97528" w:rsidRPr="00F97528" w:rsidRDefault="00F97528" w:rsidP="00F97528">
            <w:r w:rsidRPr="00F97528">
              <w:t>No haver estat sancionat durant els últims tres anys per infracció en matèria de protecció de dades personals.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C59" w14:textId="77777777" w:rsidR="00F97528" w:rsidRPr="00F97528" w:rsidRDefault="00F97528" w:rsidP="00F97528"/>
        </w:tc>
        <w:bookmarkEnd w:id="1"/>
      </w:tr>
      <w:tr w:rsidR="00F97528" w:rsidRPr="00F97528" w14:paraId="6B2AEC70" w14:textId="77777777">
        <w:trPr>
          <w:trHeight w:val="283"/>
          <w:jc w:val="center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2AE9ECB7" w14:textId="77777777" w:rsidR="00F97528" w:rsidRPr="00F97528" w:rsidRDefault="00F97528" w:rsidP="00F97528">
            <w:pPr>
              <w:rPr>
                <w:b/>
              </w:rPr>
            </w:pPr>
            <w:r w:rsidRPr="00F97528">
              <w:rPr>
                <w:b/>
              </w:rPr>
              <w:t>BLOC 2: SUBCONTRACTACIÓ  DE SERVIDORS O SERVEIS ASSOCIATS</w:t>
            </w:r>
          </w:p>
        </w:tc>
      </w:tr>
      <w:tr w:rsidR="00F97528" w:rsidRPr="00F97528" w14:paraId="06649BBD" w14:textId="77777777">
        <w:trPr>
          <w:trHeight w:val="283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7B39" w14:textId="77777777" w:rsidR="00F97528" w:rsidRPr="00F97528" w:rsidRDefault="00F97528" w:rsidP="00F97528">
            <w:r w:rsidRPr="00F97528">
              <w:t xml:space="preserve">El licitador </w:t>
            </w:r>
            <w:r w:rsidRPr="00F97528">
              <w:rPr>
                <w:b/>
              </w:rPr>
              <w:t>NO</w:t>
            </w:r>
            <w:r w:rsidRPr="00F97528">
              <w:t xml:space="preserve"> té la previsió de subcontractar el/s servidor/s o els serveis associats al/s mateixos (recollida, emmagatzematge, processament i gestió de les dades).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155" w14:textId="77777777" w:rsidR="00F97528" w:rsidRPr="00F97528" w:rsidRDefault="00F97528" w:rsidP="00F97528"/>
        </w:tc>
      </w:tr>
      <w:tr w:rsidR="00F97528" w:rsidRPr="00F97528" w14:paraId="4D119C33" w14:textId="77777777">
        <w:trPr>
          <w:trHeight w:val="2734"/>
          <w:jc w:val="center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5DAD" w14:textId="77777777" w:rsidR="00F97528" w:rsidRPr="00F97528" w:rsidRDefault="00F97528" w:rsidP="00F97528"/>
          <w:p w14:paraId="0191A2A6" w14:textId="77777777" w:rsidR="00F97528" w:rsidRPr="00F97528" w:rsidRDefault="00F97528" w:rsidP="00F97528">
            <w:r w:rsidRPr="00F97528">
              <w:t xml:space="preserve">En cas afirmatiu, empleni les següents dades i marqui segons sigui procedent: </w:t>
            </w:r>
          </w:p>
          <w:p w14:paraId="4B1963E4" w14:textId="77777777" w:rsidR="00F97528" w:rsidRPr="00F97528" w:rsidRDefault="00F97528" w:rsidP="00F97528"/>
          <w:p w14:paraId="2819F467" w14:textId="77777777" w:rsidR="00F97528" w:rsidRPr="00F97528" w:rsidRDefault="00F97528" w:rsidP="00F97528">
            <w:r w:rsidRPr="00F97528">
              <w:t xml:space="preserve">Nom de l'empresa </w:t>
            </w:r>
            <w:proofErr w:type="spellStart"/>
            <w:r w:rsidRPr="00F97528">
              <w:t>subcontractista</w:t>
            </w:r>
            <w:proofErr w:type="spellEnd"/>
            <w:r w:rsidRPr="00F97528">
              <w:t>: ______________________________________________</w:t>
            </w:r>
          </w:p>
          <w:p w14:paraId="06C1D8CE" w14:textId="77777777" w:rsidR="00F97528" w:rsidRPr="00F97528" w:rsidRDefault="00F97528" w:rsidP="00F97528">
            <w:r w:rsidRPr="00F97528">
              <w:t>Domicili: _____________________________________________________________________</w:t>
            </w:r>
          </w:p>
          <w:p w14:paraId="55A711F4" w14:textId="77777777" w:rsidR="00F97528" w:rsidRPr="00F97528" w:rsidRDefault="00F97528" w:rsidP="00F97528">
            <w:r w:rsidRPr="00F97528">
              <w:t>País: _____________________</w:t>
            </w:r>
          </w:p>
          <w:p w14:paraId="0568A38C" w14:textId="77777777" w:rsidR="00F97528" w:rsidRPr="00F97528" w:rsidRDefault="00F97528" w:rsidP="00F97528"/>
          <w:p w14:paraId="58EFB9A6" w14:textId="2AC0EAA2" w:rsidR="00F97528" w:rsidRPr="00F97528" w:rsidRDefault="00F97528" w:rsidP="00F97528">
            <w:pPr>
              <w:numPr>
                <w:ilvl w:val="0"/>
                <w:numId w:val="47"/>
              </w:numPr>
            </w:pPr>
            <w:r w:rsidRPr="00F975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FB77CFB" wp14:editId="7DF89EE4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184785</wp:posOffset>
                      </wp:positionV>
                      <wp:extent cx="152400" cy="133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5077985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017C6" id="Rectángulo 23" o:spid="_x0000_s1026" style="position:absolute;margin-left:158.85pt;margin-top:14.55pt;width:12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" fillcolor="#4472c4" strokecolor="#2f528f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F97528">
              <w:t xml:space="preserve">Els servidors destinats per a l'execució de l'objecte del contracte no estan situats fora de l'Espai Econòmic Europeu </w:t>
            </w:r>
          </w:p>
          <w:p w14:paraId="675899D0" w14:textId="0F2CA27B" w:rsidR="00F97528" w:rsidRPr="00F97528" w:rsidRDefault="00F97528" w:rsidP="00F97528">
            <w:pPr>
              <w:numPr>
                <w:ilvl w:val="0"/>
                <w:numId w:val="48"/>
              </w:numPr>
            </w:pPr>
            <w:r w:rsidRPr="00F975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D425CF5" wp14:editId="2314C778">
                      <wp:simplePos x="0" y="0"/>
                      <wp:positionH relativeFrom="column">
                        <wp:posOffset>3330575</wp:posOffset>
                      </wp:positionH>
                      <wp:positionV relativeFrom="paragraph">
                        <wp:posOffset>707390</wp:posOffset>
                      </wp:positionV>
                      <wp:extent cx="152400" cy="133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55449199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FFBB9" id="Rectángulo 22" o:spid="_x0000_s1026" style="position:absolute;margin-left:262.25pt;margin-top:55.7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" fillcolor="#4472c4" strokecolor="#2f528f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F97528">
              <w:t xml:space="preserve">Els servidors destinats per a l'execució de l'objecte del contracte es troben en un dels següents països o territoris: Suïssa; el Canadà; l'Argentina; Guernsey: Illa de </w:t>
            </w:r>
            <w:proofErr w:type="spellStart"/>
            <w:r w:rsidRPr="00F97528">
              <w:t>Man</w:t>
            </w:r>
            <w:proofErr w:type="spellEnd"/>
            <w:r w:rsidRPr="00F97528">
              <w:t xml:space="preserve">; Jersey; Illes </w:t>
            </w:r>
            <w:proofErr w:type="spellStart"/>
            <w:r w:rsidRPr="00F97528">
              <w:t>Fèroe</w:t>
            </w:r>
            <w:proofErr w:type="spellEnd"/>
            <w:r w:rsidRPr="00F97528">
              <w:t xml:space="preserve">; Andorra; Israel; l'Uruguai; Nova Zelanda; el Japó; els Estats Units. Aplicable a les entitats certificades en el marc de l'Escut de Privacitat UE-EE.UU. Decisió (UE) 2016/1250 de la Comissió, de 12 de juliol de 2016 </w:t>
            </w:r>
          </w:p>
        </w:tc>
      </w:tr>
      <w:tr w:rsidR="00F97528" w:rsidRPr="00F97528" w14:paraId="6846FEA4" w14:textId="77777777">
        <w:trPr>
          <w:trHeight w:val="283"/>
          <w:jc w:val="center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2FFD" w14:textId="77777777" w:rsidR="00F97528" w:rsidRPr="00F97528" w:rsidRDefault="00F97528" w:rsidP="00F97528">
            <w:r w:rsidRPr="00F97528">
              <w:t>En cas d'estar situat/s el/s servidor/s en un altre país o territori diferent als anteriors, indiqui quin/és:  _________________________________________________________________</w:t>
            </w:r>
          </w:p>
          <w:p w14:paraId="6417C01E" w14:textId="77777777" w:rsidR="00F97528" w:rsidRPr="00F97528" w:rsidRDefault="00F97528" w:rsidP="00F97528">
            <w:r w:rsidRPr="00F97528">
              <w:t>_______________________________________________________________________________</w:t>
            </w:r>
          </w:p>
          <w:p w14:paraId="7E323C7A" w14:textId="77777777" w:rsidR="00F97528" w:rsidRPr="00F97528" w:rsidRDefault="00F97528" w:rsidP="00F97528"/>
        </w:tc>
      </w:tr>
    </w:tbl>
    <w:p w14:paraId="4A2D8656" w14:textId="77777777" w:rsidR="00F97528" w:rsidRDefault="00F97528" w:rsidP="009C1730">
      <w:pPr>
        <w:rPr>
          <w:b/>
        </w:rPr>
      </w:pPr>
    </w:p>
    <w:p w14:paraId="2059CD86" w14:textId="2CAED4FC" w:rsidR="00F97528" w:rsidRPr="00F97528" w:rsidRDefault="00F97528" w:rsidP="009C1730">
      <w:r w:rsidRPr="00F97528">
        <w:t>Signat i datat electrònicament</w:t>
      </w:r>
      <w:r>
        <w:t>.</w:t>
      </w:r>
    </w:p>
    <w:sectPr w:rsidR="00F97528" w:rsidRPr="00F97528" w:rsidSect="005A0E3E">
      <w:headerReference w:type="default" r:id="rId9"/>
      <w:footerReference w:type="default" r:id="rId10"/>
      <w:pgSz w:w="11906" w:h="16838"/>
      <w:pgMar w:top="2198" w:right="1826" w:bottom="2268" w:left="1701" w:header="142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EE1A" w14:textId="77777777" w:rsidR="00DC21D0" w:rsidRDefault="00DC21D0">
      <w:r>
        <w:separator/>
      </w:r>
    </w:p>
  </w:endnote>
  <w:endnote w:type="continuationSeparator" w:id="0">
    <w:p w14:paraId="1EC133E0" w14:textId="77777777" w:rsidR="00DC21D0" w:rsidRDefault="00DC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7AB0" w14:textId="77777777" w:rsidR="00CF01CF" w:rsidRPr="00EA5577" w:rsidRDefault="00CF01CF" w:rsidP="00C634E7">
    <w:pPr>
      <w:pStyle w:val="Peu"/>
      <w:spacing w:line="360" w:lineRule="auto"/>
      <w:ind w:right="360"/>
      <w:rPr>
        <w:rFonts w:ascii="Open Sans" w:hAnsi="Open Sans" w:cs="Open Sans"/>
        <w:color w:val="7F7F7F"/>
        <w:sz w:val="16"/>
        <w:szCs w:val="16"/>
      </w:rPr>
    </w:pPr>
    <w:r w:rsidRPr="00EA5577">
      <w:rPr>
        <w:rFonts w:ascii="Open Sans" w:hAnsi="Open Sans" w:cs="Open Sans"/>
        <w:color w:val="7F7F7F"/>
        <w:sz w:val="16"/>
        <w:szCs w:val="16"/>
      </w:rPr>
      <w:t>______________________________________________________________</w:t>
    </w:r>
  </w:p>
  <w:p w14:paraId="01B6B9F0" w14:textId="77777777" w:rsidR="00CF01CF" w:rsidRPr="00DC4B8C" w:rsidRDefault="00CF01CF" w:rsidP="00823819">
    <w:pPr>
      <w:pStyle w:val="Peu"/>
      <w:ind w:right="360"/>
      <w:rPr>
        <w:rFonts w:cs="Calibri"/>
        <w:color w:val="7F7F7F"/>
        <w:sz w:val="16"/>
        <w:szCs w:val="16"/>
      </w:rPr>
    </w:pPr>
    <w:r w:rsidRPr="00DC4B8C">
      <w:rPr>
        <w:rFonts w:cs="Calibri"/>
        <w:color w:val="7F7F7F"/>
        <w:sz w:val="16"/>
        <w:szCs w:val="16"/>
      </w:rPr>
      <w:t>Consell Comarcal del Ripollès</w:t>
    </w:r>
    <w:r>
      <w:rPr>
        <w:rFonts w:cs="Calibri"/>
        <w:color w:val="7F7F7F"/>
        <w:sz w:val="16"/>
        <w:szCs w:val="16"/>
      </w:rPr>
      <w:t xml:space="preserve"> · NIF: P</w:t>
    </w:r>
    <w:r w:rsidRPr="00DC4B8C">
      <w:rPr>
        <w:rFonts w:cs="Calibri"/>
        <w:color w:val="7F7F7F"/>
        <w:sz w:val="16"/>
        <w:szCs w:val="16"/>
      </w:rPr>
      <w:t>6700004B</w:t>
    </w:r>
  </w:p>
  <w:p w14:paraId="5A07D360" w14:textId="77777777" w:rsidR="00CF01CF" w:rsidRPr="001E39C1" w:rsidRDefault="00CF01CF" w:rsidP="00823819">
    <w:pPr>
      <w:pStyle w:val="Peu"/>
      <w:ind w:right="360"/>
      <w:rPr>
        <w:rFonts w:ascii="Arial" w:hAnsi="Arial" w:cs="Arial"/>
        <w:color w:val="1C1C1C"/>
        <w:sz w:val="16"/>
        <w:szCs w:val="16"/>
      </w:rPr>
    </w:pPr>
    <w:r w:rsidRPr="00DC4B8C">
      <w:rPr>
        <w:rFonts w:cs="Calibri"/>
        <w:color w:val="7F7F7F"/>
        <w:sz w:val="16"/>
        <w:szCs w:val="16"/>
      </w:rPr>
      <w:t>Carrer del Progrés, 22 · 17500 Ripoll · ripolles.cat · 972 70 32 11 · FAX 972 70 26 54 · ccripolles@ripolles.cat</w:t>
    </w:r>
    <w:r w:rsidRPr="001E39C1">
      <w:rPr>
        <w:rFonts w:ascii="Arial" w:hAnsi="Arial" w:cs="Arial"/>
        <w:color w:val="7F7F7F"/>
        <w:sz w:val="16"/>
        <w:szCs w:val="16"/>
      </w:rPr>
      <w:t xml:space="preserve"> </w:t>
    </w:r>
    <w:r w:rsidRPr="001E39C1">
      <w:rPr>
        <w:rFonts w:ascii="Arial" w:hAnsi="Arial" w:cs="Arial"/>
        <w:color w:val="7F7F7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7698" w14:textId="77777777" w:rsidR="00DC21D0" w:rsidRDefault="00DC21D0">
      <w:r>
        <w:separator/>
      </w:r>
    </w:p>
  </w:footnote>
  <w:footnote w:type="continuationSeparator" w:id="0">
    <w:p w14:paraId="7117CA6B" w14:textId="77777777" w:rsidR="00DC21D0" w:rsidRDefault="00DC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A3A8" w14:textId="77777777" w:rsidR="00CF01CF" w:rsidRDefault="00CF01CF" w:rsidP="00146138">
    <w:pPr>
      <w:widowControl w:val="0"/>
      <w:jc w:val="both"/>
      <w:rPr>
        <w:rFonts w:ascii="Open Sans" w:hAnsi="Open Sans" w:cs="Open Sans"/>
        <w:snapToGrid w:val="0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25B97CC7" wp14:editId="57F4B416">
          <wp:simplePos x="0" y="0"/>
          <wp:positionH relativeFrom="column">
            <wp:posOffset>-22860</wp:posOffset>
          </wp:positionH>
          <wp:positionV relativeFrom="paragraph">
            <wp:posOffset>309880</wp:posOffset>
          </wp:positionV>
          <wp:extent cx="1771650" cy="548640"/>
          <wp:effectExtent l="0" t="0" r="0" b="0"/>
          <wp:wrapNone/>
          <wp:docPr id="3" name="Imagen 3" descr="logotip PER A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 PER A DOCU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snapToGrid w:val="0"/>
      </w:rPr>
      <w:t xml:space="preserve"> </w:t>
    </w:r>
  </w:p>
  <w:p w14:paraId="11CD3269" w14:textId="77777777" w:rsidR="00CF01CF" w:rsidRPr="00146138" w:rsidRDefault="00CF01CF" w:rsidP="0014613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891"/>
    <w:multiLevelType w:val="hybridMultilevel"/>
    <w:tmpl w:val="89BC56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C4435"/>
    <w:multiLevelType w:val="hybridMultilevel"/>
    <w:tmpl w:val="88360CB6"/>
    <w:lvl w:ilvl="0" w:tplc="04860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9FE"/>
    <w:multiLevelType w:val="hybridMultilevel"/>
    <w:tmpl w:val="244E1B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CC1"/>
    <w:multiLevelType w:val="hybridMultilevel"/>
    <w:tmpl w:val="F0268D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3EE2"/>
    <w:multiLevelType w:val="hybridMultilevel"/>
    <w:tmpl w:val="5DCA7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0C0F"/>
    <w:multiLevelType w:val="multilevel"/>
    <w:tmpl w:val="74EACA1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39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B2D1C"/>
    <w:multiLevelType w:val="hybridMultilevel"/>
    <w:tmpl w:val="FFFFFFFF"/>
    <w:lvl w:ilvl="0" w:tplc="E2F6912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46155A6"/>
    <w:multiLevelType w:val="multilevel"/>
    <w:tmpl w:val="34AE53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4D82AF3"/>
    <w:multiLevelType w:val="hybridMultilevel"/>
    <w:tmpl w:val="4090234E"/>
    <w:lvl w:ilvl="0" w:tplc="CC7C5D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3887"/>
    <w:multiLevelType w:val="hybridMultilevel"/>
    <w:tmpl w:val="E19C9E0E"/>
    <w:lvl w:ilvl="0" w:tplc="61207D5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79D6"/>
    <w:multiLevelType w:val="multilevel"/>
    <w:tmpl w:val="9FFE53A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3" w15:restartNumberingAfterBreak="0">
    <w:nsid w:val="274D5E96"/>
    <w:multiLevelType w:val="hybridMultilevel"/>
    <w:tmpl w:val="6BE4A0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4806"/>
    <w:multiLevelType w:val="hybridMultilevel"/>
    <w:tmpl w:val="8B84B3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4FEF"/>
    <w:multiLevelType w:val="multilevel"/>
    <w:tmpl w:val="85AEDD8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8016791"/>
    <w:multiLevelType w:val="multilevel"/>
    <w:tmpl w:val="C31A302A"/>
    <w:lvl w:ilvl="0">
      <w:start w:val="27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7" w15:restartNumberingAfterBreak="0">
    <w:nsid w:val="28CA0F77"/>
    <w:multiLevelType w:val="hybridMultilevel"/>
    <w:tmpl w:val="018812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76D1"/>
    <w:multiLevelType w:val="hybridMultilevel"/>
    <w:tmpl w:val="099E4FB8"/>
    <w:lvl w:ilvl="0" w:tplc="04860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1901"/>
    <w:multiLevelType w:val="hybridMultilevel"/>
    <w:tmpl w:val="084A8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867CB"/>
    <w:multiLevelType w:val="hybridMultilevel"/>
    <w:tmpl w:val="2912F3D8"/>
    <w:lvl w:ilvl="0" w:tplc="851C19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F578D"/>
    <w:multiLevelType w:val="hybridMultilevel"/>
    <w:tmpl w:val="FC04E182"/>
    <w:lvl w:ilvl="0" w:tplc="851C19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E5799"/>
    <w:multiLevelType w:val="multilevel"/>
    <w:tmpl w:val="B36E2F1C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27E1914"/>
    <w:multiLevelType w:val="hybridMultilevel"/>
    <w:tmpl w:val="490603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102B0"/>
    <w:multiLevelType w:val="hybridMultilevel"/>
    <w:tmpl w:val="89B45EE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F10AD"/>
    <w:multiLevelType w:val="multilevel"/>
    <w:tmpl w:val="CA1AD49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7E6158"/>
    <w:multiLevelType w:val="hybridMultilevel"/>
    <w:tmpl w:val="59EC36C2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AB55A0"/>
    <w:multiLevelType w:val="hybridMultilevel"/>
    <w:tmpl w:val="6B9235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07BF4"/>
    <w:multiLevelType w:val="hybridMultilevel"/>
    <w:tmpl w:val="1AB4CB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860662">
      <w:numFmt w:val="bullet"/>
      <w:lvlText w:val="-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139E1450">
      <w:start w:val="21"/>
      <w:numFmt w:val="decimal"/>
      <w:lvlText w:val="%3."/>
      <w:lvlJc w:val="left"/>
      <w:pPr>
        <w:ind w:left="2340" w:hanging="360"/>
      </w:pPr>
      <w:rPr>
        <w:b/>
        <w:color w:val="auto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E0AFD"/>
    <w:multiLevelType w:val="multilevel"/>
    <w:tmpl w:val="699278D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1542CE"/>
    <w:multiLevelType w:val="multilevel"/>
    <w:tmpl w:val="201C1DC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7644FD9"/>
    <w:multiLevelType w:val="hybridMultilevel"/>
    <w:tmpl w:val="B93818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EC34156E">
      <w:start w:val="2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139E1450">
      <w:start w:val="21"/>
      <w:numFmt w:val="decimal"/>
      <w:pStyle w:val="Subttol"/>
      <w:lvlText w:val="%3."/>
      <w:lvlJc w:val="left"/>
      <w:pPr>
        <w:ind w:left="2340" w:hanging="360"/>
      </w:pPr>
      <w:rPr>
        <w:b/>
        <w:color w:val="auto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4006C"/>
    <w:multiLevelType w:val="multilevel"/>
    <w:tmpl w:val="A682652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A5E1EF3"/>
    <w:multiLevelType w:val="hybridMultilevel"/>
    <w:tmpl w:val="3222C3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728E3"/>
    <w:multiLevelType w:val="multilevel"/>
    <w:tmpl w:val="6E204D66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172156F"/>
    <w:multiLevelType w:val="multilevel"/>
    <w:tmpl w:val="DEC26874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kern w:val="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2D136B9"/>
    <w:multiLevelType w:val="multilevel"/>
    <w:tmpl w:val="4C0240E2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47F211B"/>
    <w:multiLevelType w:val="hybridMultilevel"/>
    <w:tmpl w:val="65340BA8"/>
    <w:lvl w:ilvl="0" w:tplc="2E3642E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E3353"/>
    <w:multiLevelType w:val="hybridMultilevel"/>
    <w:tmpl w:val="553652A6"/>
    <w:lvl w:ilvl="0" w:tplc="2E3642E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A691E"/>
    <w:multiLevelType w:val="multilevel"/>
    <w:tmpl w:val="F93C1978"/>
    <w:lvl w:ilvl="0">
      <w:start w:val="1"/>
      <w:numFmt w:val="bullet"/>
      <w:lvlText w:val=""/>
      <w:lvlJc w:val="left"/>
      <w:pPr>
        <w:tabs>
          <w:tab w:val="num" w:pos="849"/>
        </w:tabs>
        <w:ind w:left="1646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decimal"/>
      <w:lvlText w:val="%3."/>
      <w:lvlJc w:val="left"/>
      <w:pPr>
        <w:tabs>
          <w:tab w:val="num" w:pos="1580"/>
        </w:tabs>
        <w:ind w:left="1580" w:hanging="360"/>
      </w:pPr>
    </w:lvl>
    <w:lvl w:ilvl="3">
      <w:start w:val="1"/>
      <w:numFmt w:val="decimal"/>
      <w:lvlText w:val="%4."/>
      <w:lvlJc w:val="left"/>
      <w:pPr>
        <w:tabs>
          <w:tab w:val="num" w:pos="1940"/>
        </w:tabs>
        <w:ind w:left="1940" w:hanging="360"/>
      </w:pPr>
    </w:lvl>
    <w:lvl w:ilvl="4">
      <w:start w:val="1"/>
      <w:numFmt w:val="decimal"/>
      <w:lvlText w:val="%5."/>
      <w:lvlJc w:val="left"/>
      <w:pPr>
        <w:tabs>
          <w:tab w:val="num" w:pos="2300"/>
        </w:tabs>
        <w:ind w:left="2300" w:hanging="360"/>
      </w:pPr>
    </w:lvl>
    <w:lvl w:ilvl="5">
      <w:start w:val="1"/>
      <w:numFmt w:val="decimal"/>
      <w:lvlText w:val="%6."/>
      <w:lvlJc w:val="left"/>
      <w:pPr>
        <w:tabs>
          <w:tab w:val="num" w:pos="2660"/>
        </w:tabs>
        <w:ind w:left="2660" w:hanging="360"/>
      </w:pPr>
    </w:lvl>
    <w:lvl w:ilvl="6">
      <w:start w:val="1"/>
      <w:numFmt w:val="decimal"/>
      <w:lvlText w:val="%7."/>
      <w:lvlJc w:val="left"/>
      <w:pPr>
        <w:tabs>
          <w:tab w:val="num" w:pos="3020"/>
        </w:tabs>
        <w:ind w:left="3020" w:hanging="360"/>
      </w:pPr>
    </w:lvl>
    <w:lvl w:ilvl="7">
      <w:start w:val="1"/>
      <w:numFmt w:val="decimal"/>
      <w:lvlText w:val="%8."/>
      <w:lvlJc w:val="left"/>
      <w:pPr>
        <w:tabs>
          <w:tab w:val="num" w:pos="3380"/>
        </w:tabs>
        <w:ind w:left="3380" w:hanging="360"/>
      </w:pPr>
    </w:lvl>
    <w:lvl w:ilvl="8">
      <w:start w:val="1"/>
      <w:numFmt w:val="decimal"/>
      <w:lvlText w:val="%9."/>
      <w:lvlJc w:val="left"/>
      <w:pPr>
        <w:tabs>
          <w:tab w:val="num" w:pos="3740"/>
        </w:tabs>
        <w:ind w:left="3740" w:hanging="360"/>
      </w:pPr>
    </w:lvl>
  </w:abstractNum>
  <w:abstractNum w:abstractNumId="40" w15:restartNumberingAfterBreak="0">
    <w:nsid w:val="7068045F"/>
    <w:multiLevelType w:val="multilevel"/>
    <w:tmpl w:val="9D3213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/>
      </w:rPr>
    </w:lvl>
  </w:abstractNum>
  <w:abstractNum w:abstractNumId="41" w15:restartNumberingAfterBreak="0">
    <w:nsid w:val="72DF2C57"/>
    <w:multiLevelType w:val="multilevel"/>
    <w:tmpl w:val="92F40F7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6B49F0"/>
    <w:multiLevelType w:val="hybridMultilevel"/>
    <w:tmpl w:val="985EDCF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3902D8"/>
    <w:multiLevelType w:val="hybridMultilevel"/>
    <w:tmpl w:val="711CE33A"/>
    <w:lvl w:ilvl="0" w:tplc="CC7C5D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C19B4"/>
    <w:multiLevelType w:val="multilevel"/>
    <w:tmpl w:val="8FD8DD50"/>
    <w:lvl w:ilvl="0">
      <w:start w:val="1"/>
      <w:numFmt w:val="decimal"/>
      <w:lvlText w:val="%1."/>
      <w:lvlJc w:val="right"/>
      <w:pPr>
        <w:ind w:left="720" w:hanging="360"/>
      </w:pPr>
      <w:rPr>
        <w:b/>
        <w:i w:val="0"/>
        <w:i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76FC0"/>
    <w:multiLevelType w:val="multilevel"/>
    <w:tmpl w:val="AE64E39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9565003">
    <w:abstractNumId w:val="17"/>
  </w:num>
  <w:num w:numId="2" w16cid:durableId="1200123476">
    <w:abstractNumId w:val="18"/>
  </w:num>
  <w:num w:numId="3" w16cid:durableId="1841700369">
    <w:abstractNumId w:val="5"/>
  </w:num>
  <w:num w:numId="4" w16cid:durableId="1104106203">
    <w:abstractNumId w:val="1"/>
  </w:num>
  <w:num w:numId="5" w16cid:durableId="1532452186">
    <w:abstractNumId w:val="11"/>
  </w:num>
  <w:num w:numId="6" w16cid:durableId="284388012">
    <w:abstractNumId w:val="20"/>
  </w:num>
  <w:num w:numId="7" w16cid:durableId="738601166">
    <w:abstractNumId w:val="2"/>
  </w:num>
  <w:num w:numId="8" w16cid:durableId="181672606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2341308">
    <w:abstractNumId w:val="7"/>
  </w:num>
  <w:num w:numId="10" w16cid:durableId="1857842284">
    <w:abstractNumId w:val="31"/>
    <w:lvlOverride w:ilvl="0">
      <w:startOverride w:val="1"/>
    </w:lvlOverride>
    <w:lvlOverride w:ilvl="1"/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9878332">
    <w:abstractNumId w:val="28"/>
  </w:num>
  <w:num w:numId="12" w16cid:durableId="116728210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7803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54864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04738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97639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498650">
    <w:abstractNumId w:val="29"/>
  </w:num>
  <w:num w:numId="18" w16cid:durableId="1037122774">
    <w:abstractNumId w:val="21"/>
  </w:num>
  <w:num w:numId="19" w16cid:durableId="342821073">
    <w:abstractNumId w:val="41"/>
  </w:num>
  <w:num w:numId="20" w16cid:durableId="1683315934">
    <w:abstractNumId w:val="44"/>
  </w:num>
  <w:num w:numId="21" w16cid:durableId="1928615677">
    <w:abstractNumId w:val="15"/>
  </w:num>
  <w:num w:numId="22" w16cid:durableId="2023121112">
    <w:abstractNumId w:val="36"/>
  </w:num>
  <w:num w:numId="23" w16cid:durableId="2043089881">
    <w:abstractNumId w:val="32"/>
  </w:num>
  <w:num w:numId="24" w16cid:durableId="512039668">
    <w:abstractNumId w:val="30"/>
  </w:num>
  <w:num w:numId="25" w16cid:durableId="919169394">
    <w:abstractNumId w:val="25"/>
  </w:num>
  <w:num w:numId="26" w16cid:durableId="436486259">
    <w:abstractNumId w:val="42"/>
  </w:num>
  <w:num w:numId="27" w16cid:durableId="1318459483">
    <w:abstractNumId w:val="26"/>
  </w:num>
  <w:num w:numId="28" w16cid:durableId="470833519">
    <w:abstractNumId w:val="24"/>
  </w:num>
  <w:num w:numId="29" w16cid:durableId="1035235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5095800">
    <w:abstractNumId w:val="10"/>
  </w:num>
  <w:num w:numId="31" w16cid:durableId="1492061531">
    <w:abstractNumId w:val="8"/>
  </w:num>
  <w:num w:numId="32" w16cid:durableId="389153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836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252625">
    <w:abstractNumId w:val="3"/>
  </w:num>
  <w:num w:numId="35" w16cid:durableId="1703939554">
    <w:abstractNumId w:val="43"/>
  </w:num>
  <w:num w:numId="36" w16cid:durableId="797801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193115">
    <w:abstractNumId w:val="33"/>
  </w:num>
  <w:num w:numId="38" w16cid:durableId="1235629515">
    <w:abstractNumId w:val="12"/>
  </w:num>
  <w:num w:numId="39" w16cid:durableId="159121629">
    <w:abstractNumId w:val="16"/>
  </w:num>
  <w:num w:numId="40" w16cid:durableId="1020165606">
    <w:abstractNumId w:val="27"/>
  </w:num>
  <w:num w:numId="41" w16cid:durableId="1595477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576719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8441270">
    <w:abstractNumId w:val="37"/>
  </w:num>
  <w:num w:numId="44" w16cid:durableId="1103065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3730369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7580734">
    <w:abstractNumId w:val="38"/>
  </w:num>
  <w:num w:numId="47" w16cid:durableId="1311864514">
    <w:abstractNumId w:val="14"/>
  </w:num>
  <w:num w:numId="48" w16cid:durableId="167984749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30"/>
    <w:rsid w:val="00000313"/>
    <w:rsid w:val="00000575"/>
    <w:rsid w:val="0000400A"/>
    <w:rsid w:val="000072A1"/>
    <w:rsid w:val="00007777"/>
    <w:rsid w:val="00016FDD"/>
    <w:rsid w:val="000269BD"/>
    <w:rsid w:val="00027D92"/>
    <w:rsid w:val="00040D8B"/>
    <w:rsid w:val="000411A7"/>
    <w:rsid w:val="00043594"/>
    <w:rsid w:val="0005142C"/>
    <w:rsid w:val="000541F4"/>
    <w:rsid w:val="00061F8B"/>
    <w:rsid w:val="00063C72"/>
    <w:rsid w:val="00064481"/>
    <w:rsid w:val="000674B3"/>
    <w:rsid w:val="0007769C"/>
    <w:rsid w:val="00082F78"/>
    <w:rsid w:val="000840DB"/>
    <w:rsid w:val="000857C4"/>
    <w:rsid w:val="00085E9E"/>
    <w:rsid w:val="00095792"/>
    <w:rsid w:val="000A2EF4"/>
    <w:rsid w:val="000A3C4F"/>
    <w:rsid w:val="000B4903"/>
    <w:rsid w:val="000B597E"/>
    <w:rsid w:val="000B60A0"/>
    <w:rsid w:val="000B790D"/>
    <w:rsid w:val="000D3E21"/>
    <w:rsid w:val="000E0577"/>
    <w:rsid w:val="000E1DFD"/>
    <w:rsid w:val="000E27FB"/>
    <w:rsid w:val="000E468F"/>
    <w:rsid w:val="000E6A88"/>
    <w:rsid w:val="00103740"/>
    <w:rsid w:val="00104597"/>
    <w:rsid w:val="001068B2"/>
    <w:rsid w:val="00112FE0"/>
    <w:rsid w:val="00114D4D"/>
    <w:rsid w:val="001176CF"/>
    <w:rsid w:val="0012650E"/>
    <w:rsid w:val="00136203"/>
    <w:rsid w:val="00144C4C"/>
    <w:rsid w:val="00146138"/>
    <w:rsid w:val="00147035"/>
    <w:rsid w:val="001475D2"/>
    <w:rsid w:val="00154A5F"/>
    <w:rsid w:val="0015575E"/>
    <w:rsid w:val="0015624F"/>
    <w:rsid w:val="001607E5"/>
    <w:rsid w:val="00163E96"/>
    <w:rsid w:val="00186D7B"/>
    <w:rsid w:val="00187614"/>
    <w:rsid w:val="0019193E"/>
    <w:rsid w:val="001A0249"/>
    <w:rsid w:val="001A10B2"/>
    <w:rsid w:val="001B61BE"/>
    <w:rsid w:val="001B7E85"/>
    <w:rsid w:val="001C1405"/>
    <w:rsid w:val="001C151F"/>
    <w:rsid w:val="001C5C3D"/>
    <w:rsid w:val="001D0A3F"/>
    <w:rsid w:val="001D195D"/>
    <w:rsid w:val="001E39C1"/>
    <w:rsid w:val="001E5B6B"/>
    <w:rsid w:val="001F7435"/>
    <w:rsid w:val="001F7B10"/>
    <w:rsid w:val="002069E5"/>
    <w:rsid w:val="00212FBF"/>
    <w:rsid w:val="0021455D"/>
    <w:rsid w:val="00216A03"/>
    <w:rsid w:val="00216C44"/>
    <w:rsid w:val="00222157"/>
    <w:rsid w:val="002238F8"/>
    <w:rsid w:val="00227E48"/>
    <w:rsid w:val="00242DBF"/>
    <w:rsid w:val="00243517"/>
    <w:rsid w:val="0024387E"/>
    <w:rsid w:val="00245EA0"/>
    <w:rsid w:val="00246F91"/>
    <w:rsid w:val="002527E0"/>
    <w:rsid w:val="00262764"/>
    <w:rsid w:val="00265D1F"/>
    <w:rsid w:val="0026682C"/>
    <w:rsid w:val="00267A5A"/>
    <w:rsid w:val="002744E8"/>
    <w:rsid w:val="00275FFA"/>
    <w:rsid w:val="002765A4"/>
    <w:rsid w:val="00281444"/>
    <w:rsid w:val="002842CD"/>
    <w:rsid w:val="002849E8"/>
    <w:rsid w:val="00285A51"/>
    <w:rsid w:val="002954F7"/>
    <w:rsid w:val="00297BDA"/>
    <w:rsid w:val="002A32C5"/>
    <w:rsid w:val="002C1043"/>
    <w:rsid w:val="002C16FF"/>
    <w:rsid w:val="002C1DF0"/>
    <w:rsid w:val="002C3962"/>
    <w:rsid w:val="002C784C"/>
    <w:rsid w:val="002D4D02"/>
    <w:rsid w:val="002D72B9"/>
    <w:rsid w:val="002E2362"/>
    <w:rsid w:val="002E5570"/>
    <w:rsid w:val="002E5FF8"/>
    <w:rsid w:val="002E6D6D"/>
    <w:rsid w:val="002F3E02"/>
    <w:rsid w:val="002F46A2"/>
    <w:rsid w:val="002F4D13"/>
    <w:rsid w:val="002F6EDC"/>
    <w:rsid w:val="0030210D"/>
    <w:rsid w:val="00310BC9"/>
    <w:rsid w:val="003134FC"/>
    <w:rsid w:val="0031712E"/>
    <w:rsid w:val="00324A05"/>
    <w:rsid w:val="00326E86"/>
    <w:rsid w:val="00340E55"/>
    <w:rsid w:val="0034488F"/>
    <w:rsid w:val="00347523"/>
    <w:rsid w:val="0035528E"/>
    <w:rsid w:val="003560A1"/>
    <w:rsid w:val="00361121"/>
    <w:rsid w:val="003625C0"/>
    <w:rsid w:val="003635AE"/>
    <w:rsid w:val="0036362A"/>
    <w:rsid w:val="00364BAC"/>
    <w:rsid w:val="00367A77"/>
    <w:rsid w:val="00372796"/>
    <w:rsid w:val="0037402E"/>
    <w:rsid w:val="00374064"/>
    <w:rsid w:val="00374707"/>
    <w:rsid w:val="00374951"/>
    <w:rsid w:val="00382280"/>
    <w:rsid w:val="00385985"/>
    <w:rsid w:val="00387FDB"/>
    <w:rsid w:val="003955F5"/>
    <w:rsid w:val="003A0957"/>
    <w:rsid w:val="003B3F5D"/>
    <w:rsid w:val="003B3F77"/>
    <w:rsid w:val="003B5949"/>
    <w:rsid w:val="003B699E"/>
    <w:rsid w:val="003C388E"/>
    <w:rsid w:val="003C52C4"/>
    <w:rsid w:val="003D16CE"/>
    <w:rsid w:val="003E09DB"/>
    <w:rsid w:val="003E3DD4"/>
    <w:rsid w:val="003E7CAD"/>
    <w:rsid w:val="003F11C6"/>
    <w:rsid w:val="003F66BE"/>
    <w:rsid w:val="003F6D5F"/>
    <w:rsid w:val="0040295C"/>
    <w:rsid w:val="00402AE2"/>
    <w:rsid w:val="00403A52"/>
    <w:rsid w:val="00410D18"/>
    <w:rsid w:val="00412F26"/>
    <w:rsid w:val="00420D99"/>
    <w:rsid w:val="00421DCA"/>
    <w:rsid w:val="00423CD8"/>
    <w:rsid w:val="0043134D"/>
    <w:rsid w:val="00434B72"/>
    <w:rsid w:val="00440962"/>
    <w:rsid w:val="0044213B"/>
    <w:rsid w:val="004452FB"/>
    <w:rsid w:val="004466D1"/>
    <w:rsid w:val="004506C7"/>
    <w:rsid w:val="0045333F"/>
    <w:rsid w:val="00453DFB"/>
    <w:rsid w:val="0045695A"/>
    <w:rsid w:val="00464BD5"/>
    <w:rsid w:val="00465691"/>
    <w:rsid w:val="00465C53"/>
    <w:rsid w:val="0046628C"/>
    <w:rsid w:val="00470345"/>
    <w:rsid w:val="00472CBC"/>
    <w:rsid w:val="00473816"/>
    <w:rsid w:val="0047547C"/>
    <w:rsid w:val="00484811"/>
    <w:rsid w:val="004967EA"/>
    <w:rsid w:val="004A08FA"/>
    <w:rsid w:val="004A13D3"/>
    <w:rsid w:val="004A2222"/>
    <w:rsid w:val="004A3D83"/>
    <w:rsid w:val="004A6D50"/>
    <w:rsid w:val="004B13B2"/>
    <w:rsid w:val="004B508B"/>
    <w:rsid w:val="004C5719"/>
    <w:rsid w:val="004C5F02"/>
    <w:rsid w:val="004D00C4"/>
    <w:rsid w:val="004D314F"/>
    <w:rsid w:val="004D393A"/>
    <w:rsid w:val="004D7B59"/>
    <w:rsid w:val="004D7FAF"/>
    <w:rsid w:val="004E6592"/>
    <w:rsid w:val="004E68A4"/>
    <w:rsid w:val="004F3D73"/>
    <w:rsid w:val="004F50C0"/>
    <w:rsid w:val="004F6F2F"/>
    <w:rsid w:val="00503191"/>
    <w:rsid w:val="00503FB1"/>
    <w:rsid w:val="00504757"/>
    <w:rsid w:val="00507727"/>
    <w:rsid w:val="005107CF"/>
    <w:rsid w:val="00511880"/>
    <w:rsid w:val="00514AB7"/>
    <w:rsid w:val="00515A99"/>
    <w:rsid w:val="0051610E"/>
    <w:rsid w:val="00520D9C"/>
    <w:rsid w:val="00521531"/>
    <w:rsid w:val="00522750"/>
    <w:rsid w:val="0052336E"/>
    <w:rsid w:val="005255FB"/>
    <w:rsid w:val="00527D3D"/>
    <w:rsid w:val="00533CC6"/>
    <w:rsid w:val="00535BD0"/>
    <w:rsid w:val="00540409"/>
    <w:rsid w:val="00547888"/>
    <w:rsid w:val="00554763"/>
    <w:rsid w:val="00557FF8"/>
    <w:rsid w:val="00560C5D"/>
    <w:rsid w:val="00563BC7"/>
    <w:rsid w:val="00565CC6"/>
    <w:rsid w:val="005707E0"/>
    <w:rsid w:val="0057374E"/>
    <w:rsid w:val="005765F0"/>
    <w:rsid w:val="00580E7E"/>
    <w:rsid w:val="005870A9"/>
    <w:rsid w:val="005A0E3E"/>
    <w:rsid w:val="005A3007"/>
    <w:rsid w:val="005B118A"/>
    <w:rsid w:val="005B2C2F"/>
    <w:rsid w:val="005B4C15"/>
    <w:rsid w:val="005B6F2D"/>
    <w:rsid w:val="005C6504"/>
    <w:rsid w:val="005E3A55"/>
    <w:rsid w:val="005E405D"/>
    <w:rsid w:val="005E62B8"/>
    <w:rsid w:val="005E7A63"/>
    <w:rsid w:val="005F4480"/>
    <w:rsid w:val="005F6BB7"/>
    <w:rsid w:val="00600F05"/>
    <w:rsid w:val="00604B19"/>
    <w:rsid w:val="006069A8"/>
    <w:rsid w:val="00613B36"/>
    <w:rsid w:val="0061458B"/>
    <w:rsid w:val="006145BD"/>
    <w:rsid w:val="00616B31"/>
    <w:rsid w:val="00621F8F"/>
    <w:rsid w:val="00642F9B"/>
    <w:rsid w:val="00650EF3"/>
    <w:rsid w:val="00651E43"/>
    <w:rsid w:val="006577A0"/>
    <w:rsid w:val="00657BEE"/>
    <w:rsid w:val="00684C05"/>
    <w:rsid w:val="0069233D"/>
    <w:rsid w:val="0069477E"/>
    <w:rsid w:val="006957D6"/>
    <w:rsid w:val="006A4010"/>
    <w:rsid w:val="006A4093"/>
    <w:rsid w:val="006A5B45"/>
    <w:rsid w:val="006B20A5"/>
    <w:rsid w:val="006B7C60"/>
    <w:rsid w:val="006D1D8C"/>
    <w:rsid w:val="006D208E"/>
    <w:rsid w:val="006E6AB2"/>
    <w:rsid w:val="006F0357"/>
    <w:rsid w:val="006F632D"/>
    <w:rsid w:val="006F7669"/>
    <w:rsid w:val="0070459A"/>
    <w:rsid w:val="00712768"/>
    <w:rsid w:val="00713C29"/>
    <w:rsid w:val="00716546"/>
    <w:rsid w:val="007229A4"/>
    <w:rsid w:val="0072416B"/>
    <w:rsid w:val="00731785"/>
    <w:rsid w:val="00731AE1"/>
    <w:rsid w:val="00732140"/>
    <w:rsid w:val="007342C1"/>
    <w:rsid w:val="00737222"/>
    <w:rsid w:val="007400D9"/>
    <w:rsid w:val="00750E80"/>
    <w:rsid w:val="00753CC7"/>
    <w:rsid w:val="007631AB"/>
    <w:rsid w:val="007639F8"/>
    <w:rsid w:val="00766C4F"/>
    <w:rsid w:val="00770EF7"/>
    <w:rsid w:val="00771AAD"/>
    <w:rsid w:val="0077486B"/>
    <w:rsid w:val="00777270"/>
    <w:rsid w:val="00780642"/>
    <w:rsid w:val="007809A3"/>
    <w:rsid w:val="00783A59"/>
    <w:rsid w:val="00783DF8"/>
    <w:rsid w:val="00787DF7"/>
    <w:rsid w:val="00795E47"/>
    <w:rsid w:val="007A73CE"/>
    <w:rsid w:val="007B7691"/>
    <w:rsid w:val="007C0DD1"/>
    <w:rsid w:val="007C58C3"/>
    <w:rsid w:val="007D3C96"/>
    <w:rsid w:val="007D5C61"/>
    <w:rsid w:val="007D6EA4"/>
    <w:rsid w:val="007E08A4"/>
    <w:rsid w:val="007E205A"/>
    <w:rsid w:val="007E2A9B"/>
    <w:rsid w:val="007E59D3"/>
    <w:rsid w:val="007E6DAD"/>
    <w:rsid w:val="007F20B6"/>
    <w:rsid w:val="00803E2A"/>
    <w:rsid w:val="0080498E"/>
    <w:rsid w:val="00817A04"/>
    <w:rsid w:val="008231AE"/>
    <w:rsid w:val="00823819"/>
    <w:rsid w:val="00834D1A"/>
    <w:rsid w:val="00845594"/>
    <w:rsid w:val="00847E20"/>
    <w:rsid w:val="008505BD"/>
    <w:rsid w:val="00850FFB"/>
    <w:rsid w:val="0085426D"/>
    <w:rsid w:val="00861D7F"/>
    <w:rsid w:val="008715B0"/>
    <w:rsid w:val="00872041"/>
    <w:rsid w:val="0087464A"/>
    <w:rsid w:val="008763C2"/>
    <w:rsid w:val="008801DE"/>
    <w:rsid w:val="00884C3F"/>
    <w:rsid w:val="008933B4"/>
    <w:rsid w:val="00893AE8"/>
    <w:rsid w:val="008A5CE0"/>
    <w:rsid w:val="008B0F8D"/>
    <w:rsid w:val="008B379E"/>
    <w:rsid w:val="008B4A8D"/>
    <w:rsid w:val="008B65FC"/>
    <w:rsid w:val="008B7559"/>
    <w:rsid w:val="008C1099"/>
    <w:rsid w:val="008C18FF"/>
    <w:rsid w:val="008C24F3"/>
    <w:rsid w:val="008D157F"/>
    <w:rsid w:val="008D17DF"/>
    <w:rsid w:val="008D3132"/>
    <w:rsid w:val="008D7D0F"/>
    <w:rsid w:val="008E0025"/>
    <w:rsid w:val="008F1E43"/>
    <w:rsid w:val="008F3955"/>
    <w:rsid w:val="008F64DB"/>
    <w:rsid w:val="008F661E"/>
    <w:rsid w:val="008F7163"/>
    <w:rsid w:val="00900916"/>
    <w:rsid w:val="0090559B"/>
    <w:rsid w:val="00906AE2"/>
    <w:rsid w:val="0092058A"/>
    <w:rsid w:val="00921B5E"/>
    <w:rsid w:val="00941236"/>
    <w:rsid w:val="009508AE"/>
    <w:rsid w:val="00952BAB"/>
    <w:rsid w:val="00957637"/>
    <w:rsid w:val="009631B0"/>
    <w:rsid w:val="009643F0"/>
    <w:rsid w:val="00967162"/>
    <w:rsid w:val="00982037"/>
    <w:rsid w:val="0098685A"/>
    <w:rsid w:val="009875B0"/>
    <w:rsid w:val="0099281F"/>
    <w:rsid w:val="00993876"/>
    <w:rsid w:val="009975E9"/>
    <w:rsid w:val="009A4E2A"/>
    <w:rsid w:val="009A5A1C"/>
    <w:rsid w:val="009A6B0B"/>
    <w:rsid w:val="009B0CBB"/>
    <w:rsid w:val="009B64F4"/>
    <w:rsid w:val="009C1730"/>
    <w:rsid w:val="009C411C"/>
    <w:rsid w:val="009C51A3"/>
    <w:rsid w:val="009D188A"/>
    <w:rsid w:val="009D45EB"/>
    <w:rsid w:val="009D5013"/>
    <w:rsid w:val="009D58E2"/>
    <w:rsid w:val="009D726C"/>
    <w:rsid w:val="009F58C8"/>
    <w:rsid w:val="00A03236"/>
    <w:rsid w:val="00A038AB"/>
    <w:rsid w:val="00A03D24"/>
    <w:rsid w:val="00A15496"/>
    <w:rsid w:val="00A202D0"/>
    <w:rsid w:val="00A2259A"/>
    <w:rsid w:val="00A25223"/>
    <w:rsid w:val="00A260F8"/>
    <w:rsid w:val="00A36F69"/>
    <w:rsid w:val="00A443BE"/>
    <w:rsid w:val="00A44878"/>
    <w:rsid w:val="00A47937"/>
    <w:rsid w:val="00A53407"/>
    <w:rsid w:val="00A6065E"/>
    <w:rsid w:val="00A6090E"/>
    <w:rsid w:val="00A60BBA"/>
    <w:rsid w:val="00A66F31"/>
    <w:rsid w:val="00A8251F"/>
    <w:rsid w:val="00A83C5A"/>
    <w:rsid w:val="00A8520D"/>
    <w:rsid w:val="00A870E8"/>
    <w:rsid w:val="00A9120E"/>
    <w:rsid w:val="00A92F36"/>
    <w:rsid w:val="00AA1C20"/>
    <w:rsid w:val="00AC075E"/>
    <w:rsid w:val="00AC5BD5"/>
    <w:rsid w:val="00AD0BBF"/>
    <w:rsid w:val="00AD573E"/>
    <w:rsid w:val="00AD5BD4"/>
    <w:rsid w:val="00AD780B"/>
    <w:rsid w:val="00AE0F43"/>
    <w:rsid w:val="00AE3553"/>
    <w:rsid w:val="00AE4A6A"/>
    <w:rsid w:val="00AE4EF4"/>
    <w:rsid w:val="00AF0287"/>
    <w:rsid w:val="00AF0359"/>
    <w:rsid w:val="00AF7F29"/>
    <w:rsid w:val="00B109E2"/>
    <w:rsid w:val="00B11262"/>
    <w:rsid w:val="00B13E79"/>
    <w:rsid w:val="00B20BAE"/>
    <w:rsid w:val="00B23321"/>
    <w:rsid w:val="00B251BD"/>
    <w:rsid w:val="00B27A4D"/>
    <w:rsid w:val="00B27FDB"/>
    <w:rsid w:val="00B4444F"/>
    <w:rsid w:val="00B57155"/>
    <w:rsid w:val="00B62DB0"/>
    <w:rsid w:val="00B634F9"/>
    <w:rsid w:val="00B63B2C"/>
    <w:rsid w:val="00B64E7F"/>
    <w:rsid w:val="00B7157F"/>
    <w:rsid w:val="00B73422"/>
    <w:rsid w:val="00B9212B"/>
    <w:rsid w:val="00B95A5C"/>
    <w:rsid w:val="00B96D26"/>
    <w:rsid w:val="00BA0737"/>
    <w:rsid w:val="00BA23A0"/>
    <w:rsid w:val="00BB28B6"/>
    <w:rsid w:val="00BB6763"/>
    <w:rsid w:val="00BC58B3"/>
    <w:rsid w:val="00BC71E0"/>
    <w:rsid w:val="00BD185A"/>
    <w:rsid w:val="00BD2C7B"/>
    <w:rsid w:val="00BD3A1E"/>
    <w:rsid w:val="00BE05E4"/>
    <w:rsid w:val="00BE5923"/>
    <w:rsid w:val="00BE5C88"/>
    <w:rsid w:val="00BF4C8E"/>
    <w:rsid w:val="00BF4DAE"/>
    <w:rsid w:val="00C102B9"/>
    <w:rsid w:val="00C11C1C"/>
    <w:rsid w:val="00C2249A"/>
    <w:rsid w:val="00C22B44"/>
    <w:rsid w:val="00C249D8"/>
    <w:rsid w:val="00C31D58"/>
    <w:rsid w:val="00C324BA"/>
    <w:rsid w:val="00C33EA4"/>
    <w:rsid w:val="00C34D2B"/>
    <w:rsid w:val="00C4695B"/>
    <w:rsid w:val="00C47CF9"/>
    <w:rsid w:val="00C521BD"/>
    <w:rsid w:val="00C52BF8"/>
    <w:rsid w:val="00C634E7"/>
    <w:rsid w:val="00C63DFA"/>
    <w:rsid w:val="00C64FEC"/>
    <w:rsid w:val="00C655D5"/>
    <w:rsid w:val="00C65D9F"/>
    <w:rsid w:val="00C66537"/>
    <w:rsid w:val="00C66B46"/>
    <w:rsid w:val="00C747CB"/>
    <w:rsid w:val="00C76663"/>
    <w:rsid w:val="00C76BA4"/>
    <w:rsid w:val="00C822C0"/>
    <w:rsid w:val="00C83407"/>
    <w:rsid w:val="00C918C4"/>
    <w:rsid w:val="00CA280D"/>
    <w:rsid w:val="00CA5FE4"/>
    <w:rsid w:val="00CA72A1"/>
    <w:rsid w:val="00CC3102"/>
    <w:rsid w:val="00CF01CF"/>
    <w:rsid w:val="00CF0C01"/>
    <w:rsid w:val="00CF154D"/>
    <w:rsid w:val="00CF3467"/>
    <w:rsid w:val="00D0120B"/>
    <w:rsid w:val="00D02906"/>
    <w:rsid w:val="00D04297"/>
    <w:rsid w:val="00D0434B"/>
    <w:rsid w:val="00D154D1"/>
    <w:rsid w:val="00D17F09"/>
    <w:rsid w:val="00D34A1E"/>
    <w:rsid w:val="00D35C96"/>
    <w:rsid w:val="00D37C4E"/>
    <w:rsid w:val="00D448A6"/>
    <w:rsid w:val="00D60415"/>
    <w:rsid w:val="00D60555"/>
    <w:rsid w:val="00D72203"/>
    <w:rsid w:val="00D74685"/>
    <w:rsid w:val="00D75336"/>
    <w:rsid w:val="00D8167F"/>
    <w:rsid w:val="00D8441D"/>
    <w:rsid w:val="00D85E45"/>
    <w:rsid w:val="00D913E4"/>
    <w:rsid w:val="00D9555E"/>
    <w:rsid w:val="00DA0D86"/>
    <w:rsid w:val="00DB504C"/>
    <w:rsid w:val="00DC21D0"/>
    <w:rsid w:val="00DC4B8C"/>
    <w:rsid w:val="00DC6CE4"/>
    <w:rsid w:val="00DC7952"/>
    <w:rsid w:val="00DD1539"/>
    <w:rsid w:val="00DD3FBB"/>
    <w:rsid w:val="00DE1601"/>
    <w:rsid w:val="00DE45D4"/>
    <w:rsid w:val="00DE68AE"/>
    <w:rsid w:val="00DE6FCA"/>
    <w:rsid w:val="00DF32B9"/>
    <w:rsid w:val="00DF60C3"/>
    <w:rsid w:val="00E00BC1"/>
    <w:rsid w:val="00E00DB7"/>
    <w:rsid w:val="00E0169C"/>
    <w:rsid w:val="00E022C6"/>
    <w:rsid w:val="00E071FB"/>
    <w:rsid w:val="00E07EBD"/>
    <w:rsid w:val="00E1073C"/>
    <w:rsid w:val="00E167DF"/>
    <w:rsid w:val="00E22B33"/>
    <w:rsid w:val="00E30999"/>
    <w:rsid w:val="00E31AA0"/>
    <w:rsid w:val="00E355BF"/>
    <w:rsid w:val="00E37AB9"/>
    <w:rsid w:val="00E37B76"/>
    <w:rsid w:val="00E40104"/>
    <w:rsid w:val="00E406CD"/>
    <w:rsid w:val="00E40A36"/>
    <w:rsid w:val="00E4270E"/>
    <w:rsid w:val="00E557BF"/>
    <w:rsid w:val="00E55EE5"/>
    <w:rsid w:val="00E61E7A"/>
    <w:rsid w:val="00E62D15"/>
    <w:rsid w:val="00E63189"/>
    <w:rsid w:val="00E640D5"/>
    <w:rsid w:val="00E65C0E"/>
    <w:rsid w:val="00E74971"/>
    <w:rsid w:val="00E92697"/>
    <w:rsid w:val="00E94131"/>
    <w:rsid w:val="00E94D28"/>
    <w:rsid w:val="00E9682C"/>
    <w:rsid w:val="00EA08D2"/>
    <w:rsid w:val="00EA42FA"/>
    <w:rsid w:val="00EA633E"/>
    <w:rsid w:val="00EC18E5"/>
    <w:rsid w:val="00EC551A"/>
    <w:rsid w:val="00EC74D3"/>
    <w:rsid w:val="00ED28E4"/>
    <w:rsid w:val="00ED5C86"/>
    <w:rsid w:val="00ED6426"/>
    <w:rsid w:val="00ED64AC"/>
    <w:rsid w:val="00EE1344"/>
    <w:rsid w:val="00EE3A4A"/>
    <w:rsid w:val="00EE4295"/>
    <w:rsid w:val="00EE600B"/>
    <w:rsid w:val="00EF3F35"/>
    <w:rsid w:val="00F05D29"/>
    <w:rsid w:val="00F05DFC"/>
    <w:rsid w:val="00F0774A"/>
    <w:rsid w:val="00F20EBD"/>
    <w:rsid w:val="00F23C45"/>
    <w:rsid w:val="00F30056"/>
    <w:rsid w:val="00F339EC"/>
    <w:rsid w:val="00F40273"/>
    <w:rsid w:val="00F550CC"/>
    <w:rsid w:val="00F603D0"/>
    <w:rsid w:val="00F612C0"/>
    <w:rsid w:val="00F67557"/>
    <w:rsid w:val="00F72F45"/>
    <w:rsid w:val="00F748DC"/>
    <w:rsid w:val="00F81112"/>
    <w:rsid w:val="00F816FE"/>
    <w:rsid w:val="00F8220D"/>
    <w:rsid w:val="00F826D5"/>
    <w:rsid w:val="00F85227"/>
    <w:rsid w:val="00F950B7"/>
    <w:rsid w:val="00F97528"/>
    <w:rsid w:val="00FA1B32"/>
    <w:rsid w:val="00FA527C"/>
    <w:rsid w:val="00FA68B1"/>
    <w:rsid w:val="00FB4FFA"/>
    <w:rsid w:val="00FC0A58"/>
    <w:rsid w:val="00FC39CE"/>
    <w:rsid w:val="00FC5BE4"/>
    <w:rsid w:val="00FD0945"/>
    <w:rsid w:val="00FD5392"/>
    <w:rsid w:val="00FE412A"/>
    <w:rsid w:val="00FF0401"/>
    <w:rsid w:val="00FF0C35"/>
    <w:rsid w:val="00FF2610"/>
    <w:rsid w:val="00FF519E"/>
    <w:rsid w:val="00FF556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444FB"/>
  <w15:chartTrackingRefBased/>
  <w15:docId w15:val="{2E782528-BCDC-45F6-80BB-BE11FB2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730"/>
    <w:pPr>
      <w:spacing w:after="160" w:line="259" w:lineRule="auto"/>
    </w:pPr>
    <w:rPr>
      <w:rFonts w:ascii="Calibri" w:eastAsia="Calibri" w:hAnsi="Calibr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5E7A6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077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5870A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870A9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246F91"/>
    <w:pPr>
      <w:spacing w:after="200" w:line="276" w:lineRule="auto"/>
      <w:ind w:left="720"/>
      <w:contextualSpacing/>
    </w:pPr>
    <w:rPr>
      <w:lang w:val="es-ES"/>
    </w:rPr>
  </w:style>
  <w:style w:type="table" w:styleId="Taulaambquadrcula">
    <w:name w:val="Table Grid"/>
    <w:basedOn w:val="Taulanormal"/>
    <w:rsid w:val="00C7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C634E7"/>
    <w:rPr>
      <w:color w:val="0563C1"/>
      <w:u w:val="single"/>
    </w:rPr>
  </w:style>
  <w:style w:type="paragraph" w:styleId="Textdeglobus">
    <w:name w:val="Balloon Text"/>
    <w:basedOn w:val="Normal"/>
    <w:link w:val="TextdeglobusCar"/>
    <w:rsid w:val="00C634E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634E7"/>
    <w:rPr>
      <w:rFonts w:ascii="Segoe UI" w:hAnsi="Segoe UI" w:cs="Segoe UI"/>
      <w:sz w:val="18"/>
      <w:szCs w:val="18"/>
      <w:lang w:eastAsia="es-ES"/>
    </w:rPr>
  </w:style>
  <w:style w:type="character" w:customStyle="1" w:styleId="CapaleraCar">
    <w:name w:val="Capçalera Car"/>
    <w:basedOn w:val="Lletraperdefectedelpargraf"/>
    <w:link w:val="Capalera"/>
    <w:rsid w:val="009C1730"/>
    <w:rPr>
      <w:noProof/>
      <w:sz w:val="24"/>
      <w:szCs w:val="24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9C1730"/>
    <w:rPr>
      <w:noProof/>
      <w:sz w:val="24"/>
      <w:szCs w:val="24"/>
      <w:lang w:val="ca-ES"/>
    </w:rPr>
  </w:style>
  <w:style w:type="paragraph" w:customStyle="1" w:styleId="Prrafodelista2">
    <w:name w:val="Párrafo de lista2"/>
    <w:basedOn w:val="Normal"/>
    <w:rsid w:val="009C1730"/>
    <w:pPr>
      <w:spacing w:after="200" w:line="276" w:lineRule="auto"/>
      <w:ind w:left="720"/>
      <w:contextualSpacing/>
    </w:pPr>
    <w:rPr>
      <w:lang w:val="es-ES"/>
    </w:rPr>
  </w:style>
  <w:style w:type="paragraph" w:styleId="Pargrafdellista">
    <w:name w:val="List Paragraph"/>
    <w:aliases w:val="Lista 1,body 2,lp1,lp11,List Paragraph1,Lista sin Numerar,llistat"/>
    <w:basedOn w:val="Normal"/>
    <w:link w:val="PargrafdellistaCar"/>
    <w:uiPriority w:val="34"/>
    <w:qFormat/>
    <w:rsid w:val="009C1730"/>
    <w:pPr>
      <w:ind w:left="720"/>
      <w:contextualSpacing/>
    </w:pPr>
  </w:style>
  <w:style w:type="paragraph" w:styleId="NormalWeb">
    <w:name w:val="Normal (Web)"/>
    <w:basedOn w:val="Normal"/>
    <w:rsid w:val="009C17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table" w:styleId="Ombrejatsuaumfasi1">
    <w:name w:val="Light Shading Accent 1"/>
    <w:basedOn w:val="Taulanormal"/>
    <w:uiPriority w:val="60"/>
    <w:rsid w:val="009C1730"/>
    <w:pPr>
      <w:jc w:val="both"/>
    </w:pPr>
    <w:rPr>
      <w:rFonts w:ascii="Calibri" w:eastAsia="Calibri" w:hAnsi="Calibri"/>
      <w:color w:val="365F91"/>
      <w:sz w:val="22"/>
      <w:szCs w:val="22"/>
      <w:lang w:val="ca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mitentdelsobre">
    <w:name w:val="envelope return"/>
    <w:basedOn w:val="Normal"/>
    <w:rsid w:val="009C1730"/>
    <w:pPr>
      <w:spacing w:after="0" w:line="240" w:lineRule="auto"/>
    </w:pPr>
    <w:rPr>
      <w:rFonts w:ascii="Times New Roman" w:eastAsia="Times New Roman" w:hAnsi="Times New Roman"/>
      <w:sz w:val="25"/>
      <w:szCs w:val="20"/>
      <w:lang w:eastAsia="ca-ES"/>
    </w:rPr>
  </w:style>
  <w:style w:type="paragraph" w:styleId="Ttol">
    <w:name w:val="Title"/>
    <w:basedOn w:val="Normal"/>
    <w:link w:val="TtolCar"/>
    <w:qFormat/>
    <w:rsid w:val="009C1730"/>
    <w:pPr>
      <w:spacing w:after="0" w:line="240" w:lineRule="auto"/>
      <w:jc w:val="center"/>
    </w:pPr>
    <w:rPr>
      <w:rFonts w:ascii="Times New Roman" w:eastAsia="Times New Roman" w:hAnsi="Times New Roman"/>
      <w:b/>
      <w:sz w:val="25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9C1730"/>
    <w:rPr>
      <w:b/>
      <w:sz w:val="25"/>
      <w:lang w:val="ca-ES"/>
    </w:rPr>
  </w:style>
  <w:style w:type="paragraph" w:styleId="Textindependent">
    <w:name w:val="Body Text"/>
    <w:basedOn w:val="Normal"/>
    <w:link w:val="TextindependentCar"/>
    <w:rsid w:val="009C1730"/>
    <w:pPr>
      <w:spacing w:after="0" w:line="240" w:lineRule="auto"/>
      <w:jc w:val="both"/>
    </w:pPr>
    <w:rPr>
      <w:rFonts w:ascii="Times New Roman" w:eastAsia="Times New Roman" w:hAnsi="Times New Roman"/>
      <w:sz w:val="25"/>
      <w:szCs w:val="20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9C1730"/>
    <w:rPr>
      <w:sz w:val="25"/>
      <w:lang w:val="es-ES_tradnl"/>
    </w:rPr>
  </w:style>
  <w:style w:type="paragraph" w:styleId="Textindependent2">
    <w:name w:val="Body Text 2"/>
    <w:basedOn w:val="Normal"/>
    <w:link w:val="Textindependent2Car"/>
    <w:rsid w:val="009C1730"/>
    <w:pPr>
      <w:spacing w:after="0" w:line="240" w:lineRule="auto"/>
      <w:jc w:val="both"/>
    </w:pPr>
    <w:rPr>
      <w:rFonts w:ascii="Times New Roman" w:eastAsia="Times New Roman" w:hAnsi="Times New Roman"/>
      <w:sz w:val="25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C1730"/>
    <w:rPr>
      <w:sz w:val="25"/>
      <w:lang w:val="ca-ES"/>
    </w:rPr>
  </w:style>
  <w:style w:type="paragraph" w:customStyle="1" w:styleId="Default">
    <w:name w:val="Default"/>
    <w:rsid w:val="009C17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ol">
    <w:name w:val="Subtitle"/>
    <w:basedOn w:val="Normal"/>
    <w:next w:val="Normal"/>
    <w:link w:val="SubttolCar"/>
    <w:autoRedefine/>
    <w:qFormat/>
    <w:rsid w:val="009C1730"/>
    <w:pPr>
      <w:numPr>
        <w:ilvl w:val="2"/>
        <w:numId w:val="10"/>
      </w:numPr>
      <w:spacing w:after="0" w:line="240" w:lineRule="auto"/>
      <w:ind w:left="284" w:hanging="284"/>
      <w:jc w:val="both"/>
      <w:outlineLvl w:val="1"/>
    </w:pPr>
    <w:rPr>
      <w:rFonts w:eastAsia="Times New Roman" w:cs="Calibri"/>
      <w:b/>
      <w:bCs/>
      <w:lang w:eastAsia="es-ES"/>
    </w:rPr>
  </w:style>
  <w:style w:type="character" w:customStyle="1" w:styleId="SubttolCar">
    <w:name w:val="Subtítol Car"/>
    <w:basedOn w:val="Lletraperdefectedelpargraf"/>
    <w:link w:val="Subttol"/>
    <w:rsid w:val="009C1730"/>
    <w:rPr>
      <w:rFonts w:ascii="Calibri" w:hAnsi="Calibri" w:cs="Calibri"/>
      <w:b/>
      <w:bCs/>
      <w:sz w:val="22"/>
      <w:szCs w:val="22"/>
      <w:lang w:val="ca-ES"/>
    </w:rPr>
  </w:style>
  <w:style w:type="table" w:customStyle="1" w:styleId="Tablaconcuadrcula5">
    <w:name w:val="Tabla con cuadrícula5"/>
    <w:basedOn w:val="Taulanormal"/>
    <w:rsid w:val="009C173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1 Car,body 2 Car,lp1 Car,lp11 Car,List Paragraph1 Car,Lista sin Numerar Car,llistat Car"/>
    <w:link w:val="Pargrafdellista"/>
    <w:uiPriority w:val="34"/>
    <w:locked/>
    <w:rsid w:val="009C1730"/>
    <w:rPr>
      <w:rFonts w:ascii="Calibri" w:eastAsia="Calibri" w:hAnsi="Calibri"/>
      <w:sz w:val="22"/>
      <w:szCs w:val="22"/>
      <w:lang w:val="ca-ES" w:eastAsia="en-US"/>
    </w:rPr>
  </w:style>
  <w:style w:type="character" w:styleId="Enllavisitat">
    <w:name w:val="FollowedHyperlink"/>
    <w:basedOn w:val="Lletraperdefectedelpargraf"/>
    <w:uiPriority w:val="99"/>
    <w:unhideWhenUsed/>
    <w:rsid w:val="009C1730"/>
    <w:rPr>
      <w:color w:val="954F72" w:themeColor="followedHyperlink"/>
      <w:u w:val="single"/>
    </w:rPr>
  </w:style>
  <w:style w:type="paragraph" w:styleId="ndex1">
    <w:name w:val="index 1"/>
    <w:basedOn w:val="Normal"/>
    <w:next w:val="Normal"/>
    <w:autoRedefine/>
    <w:rsid w:val="00136203"/>
    <w:pPr>
      <w:spacing w:after="0" w:line="240" w:lineRule="auto"/>
      <w:ind w:left="220" w:hanging="220"/>
    </w:pPr>
  </w:style>
  <w:style w:type="paragraph" w:styleId="ndexdillustracions">
    <w:name w:val="table of figures"/>
    <w:basedOn w:val="Normal"/>
    <w:next w:val="Normal"/>
    <w:uiPriority w:val="99"/>
    <w:rsid w:val="00565CC6"/>
    <w:pPr>
      <w:spacing w:after="0"/>
    </w:pPr>
  </w:style>
  <w:style w:type="character" w:customStyle="1" w:styleId="Ttol1Car">
    <w:name w:val="Títol 1 Car"/>
    <w:basedOn w:val="Lletraperdefectedelpargraf"/>
    <w:link w:val="Ttol1"/>
    <w:rsid w:val="005E7A63"/>
    <w:rPr>
      <w:rFonts w:ascii="Calibri" w:eastAsiaTheme="majorEastAsia" w:hAnsi="Calibri" w:cstheme="majorBidi"/>
      <w:b/>
      <w:sz w:val="22"/>
      <w:szCs w:val="32"/>
      <w:lang w:val="ca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EA633E"/>
    <w:pPr>
      <w:outlineLvl w:val="9"/>
    </w:pPr>
    <w:rPr>
      <w:lang w:eastAsia="ca-ES"/>
    </w:rPr>
  </w:style>
  <w:style w:type="paragraph" w:styleId="IDC1">
    <w:name w:val="toc 1"/>
    <w:basedOn w:val="Normal"/>
    <w:next w:val="Normal"/>
    <w:autoRedefine/>
    <w:uiPriority w:val="39"/>
    <w:rsid w:val="00EA633E"/>
    <w:pPr>
      <w:spacing w:after="100" w:line="240" w:lineRule="auto"/>
    </w:pPr>
    <w:rPr>
      <w:rFonts w:eastAsia="Times New Roman"/>
      <w:szCs w:val="24"/>
      <w:lang w:eastAsia="es-ES"/>
    </w:rPr>
  </w:style>
  <w:style w:type="paragraph" w:styleId="IDC2">
    <w:name w:val="toc 2"/>
    <w:basedOn w:val="Normal"/>
    <w:next w:val="Normal"/>
    <w:autoRedefine/>
    <w:uiPriority w:val="39"/>
    <w:rsid w:val="00EA633E"/>
    <w:pPr>
      <w:spacing w:after="100" w:line="240" w:lineRule="auto"/>
      <w:ind w:left="220"/>
    </w:pPr>
    <w:rPr>
      <w:rFonts w:eastAsia="Times New Roman"/>
      <w:szCs w:val="24"/>
      <w:lang w:eastAsia="es-ES"/>
    </w:rPr>
  </w:style>
  <w:style w:type="paragraph" w:styleId="Llegenda">
    <w:name w:val="caption"/>
    <w:basedOn w:val="Normal"/>
    <w:next w:val="Normal"/>
    <w:unhideWhenUsed/>
    <w:qFormat/>
    <w:rsid w:val="007127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tols">
    <w:name w:val="Títols"/>
    <w:basedOn w:val="Normal"/>
    <w:link w:val="TtolsCar"/>
    <w:qFormat/>
    <w:rsid w:val="00BD185A"/>
    <w:pPr>
      <w:autoSpaceDE w:val="0"/>
      <w:autoSpaceDN w:val="0"/>
      <w:adjustRightInd w:val="0"/>
      <w:spacing w:after="0" w:line="240" w:lineRule="auto"/>
      <w:jc w:val="both"/>
    </w:pPr>
    <w:rPr>
      <w:rFonts w:cs="Calibri"/>
      <w:b/>
      <w:bCs/>
      <w:color w:val="000000"/>
      <w:lang w:eastAsia="ca-ES"/>
    </w:rPr>
  </w:style>
  <w:style w:type="character" w:customStyle="1" w:styleId="TtolsCar">
    <w:name w:val="Títols Car"/>
    <w:basedOn w:val="Lletraperdefectedelpargraf"/>
    <w:link w:val="Ttols"/>
    <w:rsid w:val="00BD185A"/>
    <w:rPr>
      <w:rFonts w:ascii="Calibri" w:eastAsia="Calibri" w:hAnsi="Calibri" w:cs="Calibri"/>
      <w:b/>
      <w:bCs/>
      <w:color w:val="000000"/>
      <w:sz w:val="22"/>
      <w:szCs w:val="22"/>
      <w:lang w:val="ca-ES" w:eastAsia="ca-ES"/>
    </w:rPr>
  </w:style>
  <w:style w:type="paragraph" w:customStyle="1" w:styleId="Subttols">
    <w:name w:val="Subtítols"/>
    <w:basedOn w:val="Normal"/>
    <w:link w:val="SubttolsCar"/>
    <w:qFormat/>
    <w:rsid w:val="00BD185A"/>
    <w:pPr>
      <w:autoSpaceDE w:val="0"/>
      <w:autoSpaceDN w:val="0"/>
      <w:adjustRightInd w:val="0"/>
      <w:spacing w:after="0" w:line="240" w:lineRule="auto"/>
      <w:jc w:val="both"/>
    </w:pPr>
    <w:rPr>
      <w:rFonts w:cs="Calibri"/>
      <w:b/>
      <w:bCs/>
      <w:color w:val="000000"/>
      <w:lang w:eastAsia="ca-ES"/>
    </w:rPr>
  </w:style>
  <w:style w:type="character" w:customStyle="1" w:styleId="SubttolsCar">
    <w:name w:val="Subtítols Car"/>
    <w:basedOn w:val="Lletraperdefectedelpargraf"/>
    <w:link w:val="Subttols"/>
    <w:rsid w:val="00BD185A"/>
    <w:rPr>
      <w:rFonts w:ascii="Calibri" w:eastAsia="Calibri" w:hAnsi="Calibri" w:cs="Calibri"/>
      <w:b/>
      <w:bCs/>
      <w:color w:val="000000"/>
      <w:sz w:val="22"/>
      <w:szCs w:val="22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F077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e\Desktop\Plantilla%20AMB%20LOGO%20B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92BB-12D1-4F49-9FEE-113582C2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 BO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D’ACORD</vt:lpstr>
      <vt:lpstr>PROPOSTA D’ACORD</vt:lpstr>
    </vt:vector>
  </TitlesOfParts>
  <Company>CCR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marxe</dc:creator>
  <cp:keywords/>
  <dc:description/>
  <cp:lastModifiedBy>M. Àngels Hurtado · Consell Comarcal del Ripollès</cp:lastModifiedBy>
  <cp:revision>2</cp:revision>
  <cp:lastPrinted>2026-05-18T09:21:00Z</cp:lastPrinted>
  <dcterms:created xsi:type="dcterms:W3CDTF">2026-05-20T06:25:00Z</dcterms:created>
  <dcterms:modified xsi:type="dcterms:W3CDTF">2026-05-20T06:25:00Z</dcterms:modified>
</cp:coreProperties>
</file>