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02EC" w14:textId="77777777" w:rsidR="009D58E2" w:rsidRDefault="009D58E2" w:rsidP="009D58E2">
      <w:pPr>
        <w:rPr>
          <w:rFonts w:cs="Calibri"/>
        </w:rPr>
      </w:pPr>
    </w:p>
    <w:p w14:paraId="59D65899" w14:textId="77777777" w:rsidR="009D58E2" w:rsidRDefault="009D58E2" w:rsidP="009D58E2">
      <w:pPr>
        <w:rPr>
          <w:rFonts w:cs="Calibri"/>
        </w:rPr>
      </w:pPr>
    </w:p>
    <w:p w14:paraId="24297C0B" w14:textId="7935F68D" w:rsidR="009C1730" w:rsidRPr="002364B5" w:rsidRDefault="009C1730" w:rsidP="009D58E2">
      <w:pPr>
        <w:spacing w:after="0" w:line="240" w:lineRule="auto"/>
        <w:jc w:val="both"/>
        <w:rPr>
          <w:rFonts w:eastAsia="Times New Roman" w:cs="Calibri"/>
          <w:b/>
          <w:u w:val="single"/>
          <w:lang w:eastAsia="es-ES"/>
        </w:rPr>
      </w:pPr>
      <w:r w:rsidRPr="00B7157F">
        <w:rPr>
          <w:rFonts w:eastAsia="Times New Roman" w:cs="Calibri"/>
          <w:b/>
          <w:u w:val="single"/>
          <w:lang w:eastAsia="es-ES"/>
        </w:rPr>
        <w:t xml:space="preserve">Exp. </w:t>
      </w:r>
      <w:r w:rsidR="00B7157F" w:rsidRPr="00B7157F">
        <w:rPr>
          <w:rFonts w:eastAsia="Times New Roman" w:cs="Calibri"/>
          <w:b/>
          <w:u w:val="single"/>
          <w:lang w:eastAsia="es-ES"/>
        </w:rPr>
        <w:t>484</w:t>
      </w:r>
      <w:r w:rsidR="00777270" w:rsidRPr="00B7157F">
        <w:rPr>
          <w:rFonts w:eastAsia="Times New Roman" w:cs="Calibri"/>
          <w:b/>
          <w:u w:val="single"/>
          <w:lang w:eastAsia="es-ES"/>
        </w:rPr>
        <w:t>/2026</w:t>
      </w:r>
    </w:p>
    <w:p w14:paraId="66886E3D" w14:textId="77777777" w:rsidR="009C1730" w:rsidRPr="002364B5" w:rsidRDefault="009C1730" w:rsidP="009C1730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14:paraId="1AF9F580" w14:textId="77777777" w:rsidR="009C1730" w:rsidRPr="002364B5" w:rsidRDefault="009C1730" w:rsidP="009C1730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14:paraId="024BF317" w14:textId="538397C8" w:rsidR="009C1730" w:rsidRDefault="009C1730" w:rsidP="009C1730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2364B5">
        <w:rPr>
          <w:rFonts w:eastAsia="Times New Roman" w:cs="Calibri"/>
          <w:b/>
          <w:lang w:eastAsia="es-ES"/>
        </w:rPr>
        <w:t>ANNEX 2</w:t>
      </w:r>
      <w:r w:rsidR="00DF60C3">
        <w:rPr>
          <w:rFonts w:eastAsia="Times New Roman" w:cs="Calibri"/>
          <w:b/>
          <w:lang w:eastAsia="es-ES"/>
        </w:rPr>
        <w:t xml:space="preserve">. </w:t>
      </w:r>
      <w:r w:rsidRPr="002364B5">
        <w:rPr>
          <w:rFonts w:eastAsia="Times New Roman" w:cs="Calibri"/>
          <w:b/>
          <w:lang w:eastAsia="es-ES"/>
        </w:rPr>
        <w:t>OFERTA ECONÒMICA</w:t>
      </w:r>
      <w:r w:rsidR="00DF60C3">
        <w:rPr>
          <w:rFonts w:eastAsia="Times New Roman" w:cs="Calibri"/>
          <w:b/>
          <w:lang w:eastAsia="es-ES"/>
        </w:rPr>
        <w:t>.</w:t>
      </w:r>
    </w:p>
    <w:p w14:paraId="3927B5F8" w14:textId="77777777" w:rsidR="00DF60C3" w:rsidRDefault="00DF60C3" w:rsidP="009C1730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</w:p>
    <w:p w14:paraId="24CF942C" w14:textId="1A63D2A4" w:rsidR="00DF60C3" w:rsidRPr="00DF60C3" w:rsidRDefault="00B7157F" w:rsidP="00DF60C3">
      <w:pPr>
        <w:jc w:val="both"/>
        <w:rPr>
          <w:rFonts w:eastAsia="DengXian" w:cs="Calibri"/>
          <w:b/>
          <w:bCs/>
          <w:lang w:eastAsia="zh-CN"/>
        </w:rPr>
      </w:pPr>
      <w:r>
        <w:rPr>
          <w:rFonts w:eastAsia="DengXian" w:cs="Calibri"/>
          <w:b/>
          <w:bCs/>
          <w:lang w:eastAsia="zh-CN"/>
        </w:rPr>
        <w:t xml:space="preserve">CONTRACTACIÓ CONJUNTA DEL </w:t>
      </w:r>
      <w:r w:rsidR="00DF60C3" w:rsidRPr="00AD21A7">
        <w:rPr>
          <w:rFonts w:eastAsia="DengXian" w:cs="Calibri"/>
          <w:b/>
          <w:bCs/>
          <w:lang w:eastAsia="zh-CN"/>
        </w:rPr>
        <w:t>SERVEI DE DELEGAT DE PROTECCIÓ DE DADES (DPD) I ALTRES SERVEIS CONNEXOS DERIVATS DE LA NORMATIVA VIGENT EN LA MATÈRIA DE PROTECCIÓ DE DADES AL CONSELL COMARCAL DEL RIPOLLÈS, UN AJUNTAMENT I DIVERSOS CONSORCIS DE LA COMARCA DEL RIPOLLÈS</w:t>
      </w:r>
    </w:p>
    <w:p w14:paraId="36B966B0" w14:textId="77777777" w:rsidR="009C1730" w:rsidRPr="002364B5" w:rsidRDefault="009C1730" w:rsidP="009C1730">
      <w:pPr>
        <w:spacing w:after="0" w:line="240" w:lineRule="auto"/>
        <w:jc w:val="both"/>
        <w:rPr>
          <w:rFonts w:eastAsia="Times New Roman" w:cs="Calibri"/>
          <w:iCs/>
          <w:lang w:eastAsia="es-ES"/>
        </w:rPr>
      </w:pPr>
    </w:p>
    <w:p w14:paraId="0C0B7A73" w14:textId="6D946DBD" w:rsidR="00B7157F" w:rsidRPr="00B7157F" w:rsidRDefault="009C1730" w:rsidP="00B715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2364B5">
        <w:rPr>
          <w:rFonts w:eastAsia="Times New Roman" w:cs="Calibri"/>
          <w:color w:val="000000"/>
          <w:lang w:eastAsia="es-ES"/>
        </w:rPr>
        <w:t>El/la senyor/a........................................., amb DNI ...................................., en nom propi/en qualitat de representant legal de la persona física/jurídica......................................................, amb NIF</w:t>
      </w:r>
      <w:r w:rsidR="00DF60C3">
        <w:rPr>
          <w:rFonts w:eastAsia="Times New Roman" w:cs="Calibri"/>
          <w:color w:val="000000"/>
          <w:lang w:eastAsia="es-ES"/>
        </w:rPr>
        <w:t>/CIF</w:t>
      </w:r>
      <w:r w:rsidRPr="002364B5">
        <w:rPr>
          <w:rFonts w:eastAsia="Times New Roman" w:cs="Calibri"/>
          <w:color w:val="000000"/>
          <w:lang w:eastAsia="es-ES"/>
        </w:rPr>
        <w:t xml:space="preserve"> ................................ i domicili </w:t>
      </w:r>
      <w:r w:rsidR="002E6D6D">
        <w:rPr>
          <w:rFonts w:eastAsia="Times New Roman" w:cs="Calibri"/>
          <w:color w:val="000000"/>
          <w:lang w:eastAsia="es-ES"/>
        </w:rPr>
        <w:t>a</w:t>
      </w:r>
      <w:r w:rsidRPr="002364B5">
        <w:rPr>
          <w:rFonts w:eastAsia="Times New Roman" w:cs="Calibri"/>
          <w:color w:val="000000"/>
          <w:lang w:eastAsia="es-ES"/>
        </w:rPr>
        <w:t xml:space="preserve">................................. número ............, de ................................................., </w:t>
      </w:r>
      <w:r w:rsidR="00B7157F" w:rsidRPr="00B7157F">
        <w:rPr>
          <w:rFonts w:eastAsia="Times New Roman" w:cs="Calibri"/>
          <w:color w:val="000000"/>
          <w:lang w:eastAsia="es-ES"/>
        </w:rPr>
        <w:t xml:space="preserve">un cop assabentat/da de les condicions per poder concórrer a la licitació d’aquesta </w:t>
      </w:r>
      <w:r w:rsidR="00B7157F" w:rsidRPr="00B7157F">
        <w:rPr>
          <w:rFonts w:eastAsia="Times New Roman" w:cs="Calibri"/>
          <w:b/>
          <w:bCs/>
          <w:color w:val="000000"/>
          <w:lang w:eastAsia="es-ES"/>
        </w:rPr>
        <w:t>contractació conjunta pel servei de delegat de protecció de dades i altres servies connexos derivats de la normativa vigent en matèria de protecció de dades al Consell Comarcal del Ripollès, a un ajuntament i a diversos consorcis de la comarcal del Ripollès</w:t>
      </w:r>
      <w:r w:rsidR="00B7157F" w:rsidRPr="00B7157F">
        <w:rPr>
          <w:rFonts w:eastAsia="Times New Roman" w:cs="Calibri"/>
          <w:color w:val="000000"/>
          <w:lang w:eastAsia="es-ES"/>
        </w:rPr>
        <w:t>, em comprometo</w:t>
      </w:r>
      <w:r w:rsidR="00B7157F" w:rsidRPr="00B7157F">
        <w:rPr>
          <w:rFonts w:eastAsia="Times New Roman" w:cs="Calibri"/>
          <w:b/>
          <w:color w:val="000000"/>
          <w:lang w:eastAsia="es-ES"/>
        </w:rPr>
        <w:t xml:space="preserve"> </w:t>
      </w:r>
      <w:r w:rsidR="00B7157F" w:rsidRPr="00B7157F">
        <w:rPr>
          <w:rFonts w:eastAsia="Times New Roman" w:cs="Calibri"/>
          <w:color w:val="000000"/>
          <w:lang w:eastAsia="es-ES"/>
        </w:rPr>
        <w:t>a executar-lo amb estricta subjecció als requisits</w:t>
      </w:r>
      <w:r w:rsidR="00B7157F">
        <w:rPr>
          <w:rFonts w:eastAsia="Times New Roman" w:cs="Calibri"/>
          <w:color w:val="000000"/>
          <w:lang w:eastAsia="es-ES"/>
        </w:rPr>
        <w:t xml:space="preserve"> del </w:t>
      </w:r>
      <w:r w:rsidR="00B7157F" w:rsidRPr="00B7157F">
        <w:rPr>
          <w:rFonts w:eastAsia="Times New Roman" w:cs="Calibri"/>
          <w:color w:val="000000"/>
          <w:lang w:eastAsia="es-ES"/>
        </w:rPr>
        <w:t xml:space="preserve">plec de clàusules administratives (PCAP) i el plec de prescripcions tècniques (PPTP), i </w:t>
      </w:r>
      <w:r w:rsidR="00B7157F" w:rsidRPr="00B7157F">
        <w:rPr>
          <w:rFonts w:eastAsia="Times New Roman" w:cs="Calibri"/>
          <w:b/>
          <w:color w:val="000000"/>
          <w:lang w:eastAsia="es-ES"/>
        </w:rPr>
        <w:t xml:space="preserve">MANIFESTO: </w:t>
      </w:r>
    </w:p>
    <w:p w14:paraId="01A543A9" w14:textId="2F655676" w:rsidR="009C1730" w:rsidRPr="002364B5" w:rsidRDefault="009C1730" w:rsidP="009C17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</w:p>
    <w:p w14:paraId="2ADE5768" w14:textId="77777777" w:rsidR="001607E5" w:rsidRPr="001607E5" w:rsidRDefault="001607E5" w:rsidP="001607E5">
      <w:pPr>
        <w:rPr>
          <w:rFonts w:asciiTheme="minorHAnsi" w:eastAsia="Times New Roman" w:hAnsiTheme="minorHAnsi" w:cstheme="minorHAnsi"/>
          <w:spacing w:val="10"/>
          <w:lang w:eastAsia="es-ES"/>
        </w:rPr>
      </w:pPr>
      <w:r w:rsidRPr="001607E5">
        <w:rPr>
          <w:rFonts w:asciiTheme="minorHAnsi" w:eastAsia="Times New Roman" w:hAnsiTheme="minorHAnsi" w:cstheme="minorHAnsi"/>
          <w:b/>
          <w:spacing w:val="10"/>
          <w:lang w:eastAsia="es-ES"/>
        </w:rPr>
        <w:t>1.</w:t>
      </w:r>
      <w:r w:rsidRPr="001607E5">
        <w:rPr>
          <w:rFonts w:asciiTheme="minorHAnsi" w:eastAsia="Times New Roman" w:hAnsiTheme="minorHAnsi" w:cstheme="minorHAnsi"/>
          <w:spacing w:val="10"/>
          <w:lang w:eastAsia="es-ES"/>
        </w:rPr>
        <w:t xml:space="preserve"> </w:t>
      </w:r>
      <w:r w:rsidRPr="001607E5">
        <w:rPr>
          <w:rFonts w:eastAsia="Times New Roman" w:cs="Calibri"/>
          <w:color w:val="000000"/>
          <w:lang w:eastAsia="es-ES"/>
        </w:rPr>
        <w:t>Que ofereixo executar el servei de delegat de protecció de dades i altres servies connexos derivats de la normativa vigent en matèria de protecció de dades al Consell Comarcal del Ripollès, a un ajuntament i a diversos consorcis de la comarcal del Ripollès, per la reducció del percentatge referent a la comissió per despesa de les insercions i la coordinació d’accions i subcontractacions i les condicions següents:</w:t>
      </w:r>
    </w:p>
    <w:p w14:paraId="2ECBF4D1" w14:textId="77777777" w:rsidR="001607E5" w:rsidRPr="001607E5" w:rsidRDefault="001607E5" w:rsidP="001607E5">
      <w:pPr>
        <w:rPr>
          <w:rFonts w:asciiTheme="minorHAnsi" w:eastAsia="Times New Roman" w:hAnsiTheme="minorHAnsi" w:cstheme="minorHAnsi"/>
          <w:spacing w:val="10"/>
          <w:lang w:eastAsia="es-ES"/>
        </w:rPr>
      </w:pPr>
    </w:p>
    <w:p w14:paraId="617BCD11" w14:textId="14580266" w:rsidR="001607E5" w:rsidRPr="00A9120E" w:rsidRDefault="00A9120E" w:rsidP="00F97528">
      <w:pPr>
        <w:numPr>
          <w:ilvl w:val="1"/>
          <w:numId w:val="44"/>
        </w:numPr>
        <w:ind w:left="426"/>
        <w:rPr>
          <w:rFonts w:eastAsia="Times New Roman" w:cs="Calibri"/>
          <w:b/>
          <w:bCs/>
          <w:color w:val="000000"/>
          <w:lang w:eastAsia="es-ES"/>
        </w:rPr>
      </w:pPr>
      <w:r w:rsidRPr="00A9120E">
        <w:rPr>
          <w:rFonts w:eastAsia="Times New Roman" w:cs="Calibri"/>
          <w:b/>
          <w:bCs/>
          <w:color w:val="000000"/>
          <w:lang w:eastAsia="es-ES"/>
        </w:rPr>
        <w:t>Preu anual del contracte</w:t>
      </w:r>
      <w:r w:rsidR="00F97528" w:rsidRPr="00A9120E">
        <w:rPr>
          <w:rFonts w:eastAsia="Times New Roman" w:cs="Calibri"/>
          <w:b/>
          <w:bCs/>
          <w:color w:val="000000"/>
          <w:lang w:eastAsia="es-ES"/>
        </w:rPr>
        <w:t>:</w:t>
      </w:r>
    </w:p>
    <w:p w14:paraId="6576E887" w14:textId="77777777" w:rsidR="001607E5" w:rsidRPr="00F97528" w:rsidRDefault="001607E5" w:rsidP="001607E5">
      <w:pPr>
        <w:rPr>
          <w:rFonts w:eastAsia="Times New Roman" w:cs="Calibri"/>
          <w:b/>
          <w:bCs/>
          <w:color w:val="000000"/>
          <w:highlight w:val="yellow"/>
          <w:lang w:eastAsia="es-ES"/>
        </w:rPr>
      </w:pPr>
    </w:p>
    <w:tbl>
      <w:tblPr>
        <w:tblStyle w:val="Taulaambquadrcula"/>
        <w:tblW w:w="7938" w:type="dxa"/>
        <w:jc w:val="center"/>
        <w:tblLook w:val="04A0" w:firstRow="1" w:lastRow="0" w:firstColumn="1" w:lastColumn="0" w:noHBand="0" w:noVBand="1"/>
      </w:tblPr>
      <w:tblGrid>
        <w:gridCol w:w="2456"/>
        <w:gridCol w:w="1797"/>
        <w:gridCol w:w="1701"/>
        <w:gridCol w:w="1984"/>
      </w:tblGrid>
      <w:tr w:rsidR="001607E5" w:rsidRPr="00F97528" w14:paraId="1BA56CB3" w14:textId="77777777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DC37DB4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Ens contractant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FBA2320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Preu base/anual  sense 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2E2806E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Preu ofert sense 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665D4E6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Percentatge de descompte </w:t>
            </w:r>
            <w:r w:rsidRPr="00A9120E">
              <w:rPr>
                <w:rFonts w:eastAsia="Times New Roman" w:cs="Calibri"/>
                <w:b/>
                <w:bCs/>
                <w:i/>
                <w:iCs/>
                <w:color w:val="000000"/>
                <w:lang w:eastAsia="es-ES"/>
              </w:rPr>
              <w:t>(ha de ser igual per tots els ens contractants)</w:t>
            </w:r>
          </w:p>
        </w:tc>
      </w:tr>
      <w:tr w:rsidR="001607E5" w:rsidRPr="001607E5" w14:paraId="33656CC7" w14:textId="77777777">
        <w:trPr>
          <w:trHeight w:val="79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7CD25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Consell Comarcal del Ripollès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5CE2C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1.903,72€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DA2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1C304CEA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..................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76A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1408DF26" w14:textId="77777777" w:rsidR="001607E5" w:rsidRPr="00A9120E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.............%</w:t>
            </w:r>
          </w:p>
        </w:tc>
      </w:tr>
      <w:tr w:rsidR="001607E5" w:rsidRPr="001607E5" w14:paraId="7F9BF592" w14:textId="77777777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ADC11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lastRenderedPageBreak/>
              <w:t>Consorci Servei de Recaptació Cerdanya-Ripollès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966D9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1.631,82€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12D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5DC5E39E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0BBA0E0D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..................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C08A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201C7AB3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.............%</w:t>
            </w:r>
          </w:p>
        </w:tc>
      </w:tr>
      <w:tr w:rsidR="001607E5" w:rsidRPr="001607E5" w14:paraId="27975AF7" w14:textId="77777777">
        <w:trPr>
          <w:trHeight w:val="8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8EC5C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Consorci de Benestar Social del Ripollès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044E3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1.631,82€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C8A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539F35F7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..................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288A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21ADE783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.............%</w:t>
            </w:r>
          </w:p>
        </w:tc>
      </w:tr>
      <w:tr w:rsidR="001607E5" w:rsidRPr="001607E5" w14:paraId="4CC1145D" w14:textId="77777777">
        <w:trPr>
          <w:trHeight w:val="693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98F6B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Ajuntament de Ripoll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FE5F8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3.885,28€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3CBB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3BC4790C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..................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9427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5C949FBE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.............%</w:t>
            </w:r>
          </w:p>
        </w:tc>
      </w:tr>
      <w:tr w:rsidR="001607E5" w:rsidRPr="001607E5" w14:paraId="0964447A" w14:textId="77777777">
        <w:trPr>
          <w:trHeight w:val="406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37138C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9F59A95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9.052,64€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380CDC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23FBE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</w:tc>
      </w:tr>
      <w:tr w:rsidR="001607E5" w:rsidRPr="001607E5" w14:paraId="0B744015" w14:textId="77777777">
        <w:trPr>
          <w:trHeight w:val="41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B7BD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Total de l’oferta econòmica presentada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A913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…….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0876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.............%</w:t>
            </w:r>
          </w:p>
        </w:tc>
      </w:tr>
    </w:tbl>
    <w:p w14:paraId="05CB155D" w14:textId="77777777" w:rsidR="001607E5" w:rsidRPr="001607E5" w:rsidRDefault="001607E5" w:rsidP="001607E5">
      <w:pPr>
        <w:rPr>
          <w:rFonts w:asciiTheme="minorHAnsi" w:eastAsia="Times New Roman" w:hAnsiTheme="minorHAnsi" w:cstheme="minorHAnsi"/>
          <w:b/>
          <w:iCs/>
          <w:spacing w:val="10"/>
          <w:lang w:eastAsia="es-ES"/>
        </w:rPr>
      </w:pPr>
    </w:p>
    <w:p w14:paraId="5AFF38F2" w14:textId="77777777" w:rsidR="001607E5" w:rsidRPr="001607E5" w:rsidRDefault="001607E5" w:rsidP="001607E5">
      <w:pPr>
        <w:rPr>
          <w:rFonts w:eastAsia="Times New Roman" w:cs="Calibri"/>
          <w:color w:val="000000"/>
          <w:lang w:eastAsia="es-ES"/>
        </w:rPr>
      </w:pPr>
      <w:r w:rsidRPr="001607E5">
        <w:rPr>
          <w:rFonts w:eastAsia="Times New Roman" w:cs="Calibri"/>
          <w:color w:val="000000"/>
          <w:lang w:eastAsia="es-ES"/>
        </w:rPr>
        <w:t>En cas de discrepàncies entre el percentatge de baixa que s’ofereixi i el preu anual ofert, prevaldrà el percentatge de rebaixa.</w:t>
      </w:r>
    </w:p>
    <w:p w14:paraId="0C38838B" w14:textId="7CE89BA8" w:rsidR="001607E5" w:rsidRDefault="00A9120E" w:rsidP="00A9120E">
      <w:pPr>
        <w:spacing w:after="0" w:line="240" w:lineRule="auto"/>
        <w:jc w:val="both"/>
        <w:rPr>
          <w:rFonts w:cs="Calibri"/>
        </w:rPr>
      </w:pPr>
      <w:r w:rsidRPr="006145BD">
        <w:rPr>
          <w:rFonts w:cs="Calibri"/>
        </w:rPr>
        <w:t>El percentatge de reducció que s’ofereixi haurà de ser igual per tots els ens adherits a aquesta licitació</w:t>
      </w:r>
      <w:r w:rsidRPr="006145BD">
        <w:rPr>
          <w:rFonts w:cs="Calibri"/>
          <w:b/>
          <w:bCs/>
        </w:rPr>
        <w:t>.</w:t>
      </w:r>
    </w:p>
    <w:p w14:paraId="1428E1C1" w14:textId="77777777" w:rsidR="00A9120E" w:rsidRPr="00A9120E" w:rsidRDefault="00A9120E" w:rsidP="00A9120E">
      <w:pPr>
        <w:spacing w:after="0" w:line="240" w:lineRule="auto"/>
        <w:jc w:val="both"/>
        <w:rPr>
          <w:rFonts w:cs="Calibri"/>
        </w:rPr>
      </w:pPr>
    </w:p>
    <w:p w14:paraId="6F1B26FD" w14:textId="79A5CD75" w:rsidR="001607E5" w:rsidRPr="001607E5" w:rsidRDefault="00F97528" w:rsidP="00F97528">
      <w:pPr>
        <w:rPr>
          <w:rFonts w:asciiTheme="minorHAnsi" w:eastAsia="Times New Roman" w:hAnsiTheme="minorHAnsi" w:cstheme="minorHAnsi"/>
          <w:spacing w:val="10"/>
          <w:lang w:eastAsia="es-ES"/>
        </w:rPr>
      </w:pPr>
      <w:r>
        <w:rPr>
          <w:rFonts w:eastAsia="Times New Roman" w:cs="Calibri"/>
          <w:b/>
          <w:bCs/>
          <w:color w:val="000000"/>
          <w:lang w:eastAsia="es-ES"/>
        </w:rPr>
        <w:t>1.2.</w:t>
      </w:r>
      <w:r w:rsidR="001607E5" w:rsidRPr="001607E5">
        <w:rPr>
          <w:rFonts w:eastAsia="Times New Roman" w:cs="Calibri"/>
          <w:b/>
          <w:bCs/>
          <w:color w:val="000000"/>
          <w:lang w:eastAsia="es-ES"/>
        </w:rPr>
        <w:t xml:space="preserve"> Altres criteris de valoració automàtica</w:t>
      </w:r>
      <w:r w:rsidR="001607E5" w:rsidRPr="001607E5">
        <w:rPr>
          <w:rFonts w:asciiTheme="minorHAnsi" w:eastAsia="Times New Roman" w:hAnsiTheme="minorHAnsi" w:cstheme="minorHAnsi"/>
          <w:b/>
          <w:spacing w:val="10"/>
          <w:lang w:eastAsia="es-ES"/>
        </w:rPr>
        <w:t xml:space="preserve"> </w:t>
      </w:r>
      <w:r w:rsidR="001607E5" w:rsidRPr="001607E5">
        <w:rPr>
          <w:rFonts w:asciiTheme="minorHAnsi" w:eastAsia="Times New Roman" w:hAnsiTheme="minorHAnsi" w:cstheme="minorHAnsi"/>
          <w:bCs/>
          <w:spacing w:val="10"/>
          <w:lang w:eastAsia="es-ES"/>
        </w:rPr>
        <w:t xml:space="preserve"> </w:t>
      </w:r>
      <w:r w:rsidR="001607E5" w:rsidRPr="001607E5">
        <w:rPr>
          <w:rFonts w:eastAsia="Times New Roman" w:cs="Calibri"/>
          <w:color w:val="000000"/>
          <w:lang w:eastAsia="es-ES"/>
        </w:rPr>
        <w:t>(marcar amb una “X”)</w:t>
      </w:r>
    </w:p>
    <w:p w14:paraId="7FB39A4A" w14:textId="77777777" w:rsidR="001607E5" w:rsidRPr="001607E5" w:rsidRDefault="001607E5" w:rsidP="001607E5">
      <w:pPr>
        <w:rPr>
          <w:rFonts w:asciiTheme="minorHAnsi" w:eastAsia="Times New Roman" w:hAnsiTheme="minorHAnsi" w:cstheme="minorHAnsi"/>
          <w:spacing w:val="10"/>
          <w:lang w:eastAsia="es-ES"/>
        </w:rPr>
      </w:pPr>
    </w:p>
    <w:tbl>
      <w:tblPr>
        <w:tblW w:w="83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5"/>
        <w:gridCol w:w="1418"/>
        <w:gridCol w:w="702"/>
      </w:tblGrid>
      <w:tr w:rsidR="001607E5" w:rsidRPr="001607E5" w14:paraId="1EC52E9C" w14:textId="7777777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2832F5C1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Criteris de qualitat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460AC41B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Sí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2612153B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No</w:t>
            </w:r>
          </w:p>
        </w:tc>
      </w:tr>
      <w:tr w:rsidR="001607E5" w:rsidRPr="001607E5" w14:paraId="4C363034" w14:textId="7777777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D99D6AA" w14:textId="77777777" w:rsidR="001607E5" w:rsidRPr="001607E5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1.2.1.Certificació de Delegat de Protecció de 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EFE1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478426426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6674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1077169259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</w:tr>
      <w:tr w:rsidR="001607E5" w:rsidRPr="001607E5" w14:paraId="0D294AAF" w14:textId="7777777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5E42058" w14:textId="509F897B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spacing w:val="1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1.2.2.Altra formació especialitzada addicional en matèries relacionades</w:t>
            </w:r>
            <w:r w:rsid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 (*)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A790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111416187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FFC1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-1741706886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</w:tr>
      <w:tr w:rsidR="001607E5" w:rsidRPr="001607E5" w14:paraId="0B0948D5" w14:textId="77777777">
        <w:trPr>
          <w:trHeight w:val="27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422DE90" w14:textId="256B0686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bCs/>
                <w:spacing w:val="1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1.2.3.Experiència en la prestació de serveis de Delegat de Protecció de Dades a l'administració pública local</w:t>
            </w:r>
            <w:r w:rsidR="00A9120E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 (**)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FCA0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-124386029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5673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-393661596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</w:tr>
      <w:tr w:rsidR="001607E5" w:rsidRPr="001607E5" w14:paraId="168B2DA5" w14:textId="77777777">
        <w:trPr>
          <w:trHeight w:val="27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3BB8B1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bCs/>
                <w:spacing w:val="1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1.2.4.Hores de formació addicionals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49AC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-627621971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  <w:p w14:paraId="4EFC3090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r w:rsidRPr="001607E5">
              <w:rPr>
                <w:rFonts w:eastAsia="Times New Roman" w:cs="Calibri"/>
                <w:b/>
                <w:bCs/>
                <w:color w:val="000000"/>
                <w:lang w:eastAsia="es-ES"/>
              </w:rPr>
              <w:t>Nombre d’hores addicionals</w:t>
            </w:r>
            <w:r w:rsidRPr="001607E5"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  <w:t>: _____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DF6D" w14:textId="77777777" w:rsidR="001607E5" w:rsidRPr="001607E5" w:rsidRDefault="00422513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pacing w:val="10"/>
                  <w:lang w:eastAsia="es-ES"/>
                </w:rPr>
                <w:tag w:val="goog_rdk_21"/>
                <w:id w:val="423000677"/>
              </w:sdtPr>
              <w:sdtEndPr/>
              <w:sdtContent>
                <w:r w:rsidR="001607E5" w:rsidRPr="001607E5">
                  <w:rPr>
                    <w:rFonts w:ascii="Segoe UI Symbol" w:eastAsia="Times New Roman" w:hAnsi="Segoe UI Symbol" w:cs="Segoe UI Symbol"/>
                    <w:b/>
                    <w:spacing w:val="10"/>
                    <w:lang w:eastAsia="es-ES"/>
                  </w:rPr>
                  <w:t>☐</w:t>
                </w:r>
              </w:sdtContent>
            </w:sdt>
          </w:p>
        </w:tc>
      </w:tr>
    </w:tbl>
    <w:p w14:paraId="7462CCA2" w14:textId="77777777" w:rsidR="001607E5" w:rsidRPr="001607E5" w:rsidRDefault="001607E5" w:rsidP="001607E5">
      <w:pPr>
        <w:rPr>
          <w:rFonts w:asciiTheme="minorHAnsi" w:eastAsia="Times New Roman" w:hAnsiTheme="minorHAnsi" w:cstheme="minorHAnsi"/>
          <w:spacing w:val="10"/>
          <w:lang w:eastAsia="es-ES"/>
        </w:rPr>
      </w:pPr>
    </w:p>
    <w:p w14:paraId="0D515DD0" w14:textId="351E9BCF" w:rsidR="001607E5" w:rsidRPr="001607E5" w:rsidRDefault="001607E5" w:rsidP="001607E5">
      <w:pPr>
        <w:jc w:val="both"/>
        <w:rPr>
          <w:rFonts w:eastAsia="Times New Roman" w:cs="Calibri"/>
          <w:b/>
          <w:bCs/>
          <w:i/>
          <w:iCs/>
          <w:color w:val="000000"/>
          <w:lang w:eastAsia="es-ES"/>
        </w:rPr>
      </w:pP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lastRenderedPageBreak/>
        <w:t>*</w:t>
      </w:r>
      <w:r w:rsidRPr="001607E5">
        <w:rPr>
          <w:rFonts w:eastAsia="Times New Roman" w:cs="Calibri"/>
          <w:i/>
          <w:iCs/>
          <w:color w:val="000000"/>
          <w:lang w:eastAsia="es-ES"/>
        </w:rPr>
        <w:t>En cas d’oferir el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 xml:space="preserve"> </w:t>
      </w:r>
      <w:r w:rsidRPr="001607E5">
        <w:rPr>
          <w:rFonts w:eastAsia="Times New Roman" w:cs="Calibri"/>
          <w:b/>
          <w:bCs/>
          <w:i/>
          <w:iCs/>
          <w:color w:val="000000"/>
          <w:u w:val="single"/>
          <w:lang w:eastAsia="es-ES"/>
        </w:rPr>
        <w:t>criteri 1.2.2: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 xml:space="preserve"> s’han d’adjuntar els certificats dels cursos acreditatius de la formació especialitzada (apartat 14.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1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>.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B.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>2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)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 xml:space="preserve"> 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del PCAP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 xml:space="preserve">) amb el detall del curs, la data, les hores i el centre que l’ha impartit. </w:t>
      </w:r>
    </w:p>
    <w:p w14:paraId="0588AAE4" w14:textId="77777777" w:rsidR="001607E5" w:rsidRPr="001607E5" w:rsidRDefault="001607E5" w:rsidP="001607E5">
      <w:pPr>
        <w:rPr>
          <w:rFonts w:asciiTheme="minorHAnsi" w:eastAsia="Times New Roman" w:hAnsiTheme="minorHAnsi" w:cstheme="minorHAnsi"/>
          <w:b/>
          <w:i/>
          <w:spacing w:val="10"/>
          <w:lang w:eastAsia="es-ES"/>
        </w:rPr>
      </w:pPr>
    </w:p>
    <w:p w14:paraId="2AB23B81" w14:textId="6ECB9019" w:rsidR="001607E5" w:rsidRPr="001607E5" w:rsidRDefault="001607E5" w:rsidP="001607E5">
      <w:pPr>
        <w:jc w:val="both"/>
        <w:rPr>
          <w:rFonts w:eastAsia="Times New Roman" w:cs="Calibri"/>
          <w:b/>
          <w:bCs/>
          <w:i/>
          <w:iCs/>
          <w:color w:val="000000"/>
          <w:lang w:eastAsia="es-ES"/>
        </w:rPr>
      </w:pP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>**</w:t>
      </w:r>
      <w:r w:rsidRPr="001607E5">
        <w:rPr>
          <w:rFonts w:eastAsia="Times New Roman" w:cs="Calibri"/>
          <w:i/>
          <w:iCs/>
          <w:color w:val="000000"/>
          <w:lang w:eastAsia="es-ES"/>
        </w:rPr>
        <w:t xml:space="preserve">En cas d’oferir el </w:t>
      </w:r>
      <w:r w:rsidRPr="001607E5">
        <w:rPr>
          <w:rFonts w:eastAsia="Times New Roman" w:cs="Calibri"/>
          <w:b/>
          <w:bCs/>
          <w:i/>
          <w:iCs/>
          <w:color w:val="000000"/>
          <w:u w:val="single"/>
          <w:lang w:eastAsia="es-ES"/>
        </w:rPr>
        <w:t>criteri 1.2.3: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 xml:space="preserve"> s’han d’adjuntar els certificats d’execució de l’òrgan competent de l’entitat local (apartat 14.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1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>.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B.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>3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)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 xml:space="preserve"> </w:t>
      </w:r>
      <w:r w:rsidR="00A9120E">
        <w:rPr>
          <w:rFonts w:eastAsia="Times New Roman" w:cs="Calibri"/>
          <w:b/>
          <w:bCs/>
          <w:i/>
          <w:iCs/>
          <w:color w:val="000000"/>
          <w:lang w:eastAsia="es-ES"/>
        </w:rPr>
        <w:t>del PCAP</w:t>
      </w:r>
      <w:r w:rsidRPr="001607E5">
        <w:rPr>
          <w:rFonts w:eastAsia="Times New Roman" w:cs="Calibri"/>
          <w:b/>
          <w:bCs/>
          <w:i/>
          <w:iCs/>
          <w:color w:val="000000"/>
          <w:lang w:eastAsia="es-ES"/>
        </w:rPr>
        <w:t>) Aquests certificats han d’indicar el nom i l’objecte del contracte, la descripció, el destinatari, l’import i les dates d’execució.</w:t>
      </w:r>
    </w:p>
    <w:p w14:paraId="12A17CE4" w14:textId="77777777" w:rsidR="001607E5" w:rsidRPr="001607E5" w:rsidRDefault="001607E5" w:rsidP="001607E5">
      <w:pPr>
        <w:rPr>
          <w:rFonts w:eastAsia="Times New Roman" w:cs="Calibri"/>
          <w:b/>
          <w:bCs/>
          <w:color w:val="000000"/>
          <w:lang w:eastAsia="es-ES"/>
        </w:rPr>
      </w:pPr>
      <w:r w:rsidRPr="001607E5">
        <w:rPr>
          <w:rFonts w:eastAsia="Times New Roman" w:cs="Calibri"/>
          <w:b/>
          <w:bCs/>
          <w:color w:val="000000"/>
          <w:lang w:eastAsia="es-ES"/>
        </w:rPr>
        <w:t>2. Omplir, si escau:</w:t>
      </w:r>
    </w:p>
    <w:p w14:paraId="5840E3B6" w14:textId="77777777" w:rsidR="001607E5" w:rsidRPr="001607E5" w:rsidRDefault="001607E5" w:rsidP="001607E5">
      <w:pPr>
        <w:jc w:val="both"/>
        <w:rPr>
          <w:rFonts w:eastAsia="Times New Roman" w:cs="Calibri"/>
          <w:color w:val="000000"/>
          <w:lang w:eastAsia="es-ES"/>
        </w:rPr>
      </w:pPr>
      <w:r w:rsidRPr="001607E5">
        <w:rPr>
          <w:rFonts w:eastAsia="Times New Roman" w:cs="Calibri"/>
          <w:color w:val="000000"/>
          <w:lang w:eastAsia="es-ES"/>
        </w:rPr>
        <w:t>- Que tinc previst subcontractar determinades prestacions o treballs accessoris. Aquesta/es subcontractació/</w:t>
      </w:r>
      <w:proofErr w:type="spellStart"/>
      <w:r w:rsidRPr="001607E5">
        <w:rPr>
          <w:rFonts w:eastAsia="Times New Roman" w:cs="Calibri"/>
          <w:color w:val="000000"/>
          <w:lang w:eastAsia="es-ES"/>
        </w:rPr>
        <w:t>ns</w:t>
      </w:r>
      <w:proofErr w:type="spellEnd"/>
      <w:r w:rsidRPr="001607E5">
        <w:rPr>
          <w:rFonts w:eastAsia="Times New Roman" w:cs="Calibri"/>
          <w:color w:val="000000"/>
          <w:lang w:eastAsia="es-ES"/>
        </w:rPr>
        <w:t>, tindran les característiques i condicions que detallo en el quadre següent:</w:t>
      </w:r>
    </w:p>
    <w:p w14:paraId="4C6C8F63" w14:textId="77777777" w:rsidR="001607E5" w:rsidRPr="001607E5" w:rsidRDefault="001607E5" w:rsidP="001607E5">
      <w:pPr>
        <w:rPr>
          <w:rFonts w:asciiTheme="minorHAnsi" w:eastAsia="Times New Roman" w:hAnsiTheme="minorHAnsi" w:cstheme="minorHAnsi"/>
          <w:spacing w:val="10"/>
          <w:lang w:eastAsia="es-ES"/>
        </w:rPr>
      </w:pPr>
    </w:p>
    <w:tbl>
      <w:tblPr>
        <w:tblW w:w="83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9"/>
        <w:gridCol w:w="1892"/>
        <w:gridCol w:w="3114"/>
      </w:tblGrid>
      <w:tr w:rsidR="001607E5" w:rsidRPr="001607E5" w14:paraId="772E0691" w14:textId="77777777">
        <w:trPr>
          <w:trHeight w:val="1104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7BC5B3BC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  <w:r w:rsidRPr="00F97528">
              <w:rPr>
                <w:rFonts w:eastAsia="Times New Roman" w:cs="Calibri"/>
                <w:b/>
                <w:bCs/>
                <w:color w:val="000000"/>
                <w:lang w:eastAsia="es-ES"/>
              </w:rPr>
              <w:t>Prestació o treballs accessoris objecte de subcontractació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6A8D2D47" w14:textId="77777777" w:rsidR="001607E5" w:rsidRPr="00F97528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F97528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Percentatge </w:t>
            </w:r>
          </w:p>
          <w:p w14:paraId="450EF1E8" w14:textId="77777777" w:rsidR="001607E5" w:rsidRPr="00F97528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F97528">
              <w:rPr>
                <w:rFonts w:eastAsia="Times New Roman" w:cs="Calibri"/>
                <w:b/>
                <w:bCs/>
                <w:color w:val="000000"/>
                <w:lang w:eastAsia="es-ES"/>
              </w:rPr>
              <w:t>i /o</w:t>
            </w:r>
          </w:p>
          <w:p w14:paraId="69632772" w14:textId="77777777" w:rsidR="001607E5" w:rsidRPr="00F97528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F97528">
              <w:rPr>
                <w:rFonts w:eastAsia="Times New Roman" w:cs="Calibri"/>
                <w:b/>
                <w:bCs/>
                <w:color w:val="000000"/>
                <w:lang w:eastAsia="es-ES"/>
              </w:rPr>
              <w:t>import subcontractació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1BED3C46" w14:textId="77777777" w:rsidR="001607E5" w:rsidRPr="00F97528" w:rsidRDefault="001607E5" w:rsidP="001607E5">
            <w:pPr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F97528">
              <w:rPr>
                <w:rFonts w:eastAsia="Times New Roman" w:cs="Calibri"/>
                <w:b/>
                <w:bCs/>
                <w:color w:val="000000"/>
                <w:lang w:eastAsia="es-ES"/>
              </w:rPr>
              <w:t>Empresa i/o  perfil professional</w:t>
            </w:r>
          </w:p>
        </w:tc>
      </w:tr>
      <w:tr w:rsidR="001607E5" w:rsidRPr="001607E5" w14:paraId="03F41099" w14:textId="7777777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F145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C301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B629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</w:tr>
      <w:tr w:rsidR="001607E5" w:rsidRPr="001607E5" w14:paraId="75E71E8D" w14:textId="77777777">
        <w:trPr>
          <w:trHeight w:val="26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7EEB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E631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EA6D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</w:tr>
      <w:tr w:rsidR="001607E5" w:rsidRPr="001607E5" w14:paraId="23308DEF" w14:textId="7777777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07F3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D184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7F70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</w:tr>
      <w:tr w:rsidR="001607E5" w:rsidRPr="001607E5" w14:paraId="1F3FA38E" w14:textId="7777777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BDAE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7B00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9115" w14:textId="77777777" w:rsidR="001607E5" w:rsidRPr="001607E5" w:rsidRDefault="001607E5" w:rsidP="001607E5">
            <w:pPr>
              <w:rPr>
                <w:rFonts w:asciiTheme="minorHAnsi" w:eastAsia="Times New Roman" w:hAnsiTheme="minorHAnsi" w:cstheme="minorHAnsi"/>
                <w:b/>
                <w:spacing w:val="10"/>
                <w:lang w:eastAsia="es-ES"/>
              </w:rPr>
            </w:pPr>
          </w:p>
        </w:tc>
      </w:tr>
    </w:tbl>
    <w:p w14:paraId="0EF65895" w14:textId="77777777" w:rsidR="00F97528" w:rsidRDefault="00F97528" w:rsidP="00F97528">
      <w:pPr>
        <w:rPr>
          <w:rFonts w:eastAsia="Times New Roman" w:cs="Calibri"/>
          <w:color w:val="000000"/>
          <w:lang w:eastAsia="es-ES"/>
        </w:rPr>
      </w:pPr>
    </w:p>
    <w:p w14:paraId="677238A7" w14:textId="54EFCF73" w:rsidR="001607E5" w:rsidRPr="00F97528" w:rsidRDefault="001607E5" w:rsidP="001607E5">
      <w:pPr>
        <w:numPr>
          <w:ilvl w:val="0"/>
          <w:numId w:val="46"/>
        </w:numPr>
        <w:rPr>
          <w:rFonts w:eastAsia="Times New Roman" w:cs="Calibri"/>
          <w:color w:val="000000"/>
          <w:lang w:eastAsia="es-ES"/>
        </w:rPr>
      </w:pPr>
      <w:r w:rsidRPr="00F97528">
        <w:rPr>
          <w:rFonts w:eastAsia="Times New Roman" w:cs="Calibri"/>
          <w:color w:val="000000"/>
          <w:lang w:eastAsia="es-ES"/>
        </w:rPr>
        <w:t>L’empresa o empreses a les quals tinc la intenció d’encomanar la realització de determinades prestacions accessòries del contracte tenen l’aptitud i la solvència econòmica i tècnica o professional requerides en aquesta licitació i no incorren en cap prohibició de contractar.</w:t>
      </w:r>
    </w:p>
    <w:p w14:paraId="23F4561B" w14:textId="77777777" w:rsidR="001607E5" w:rsidRPr="00F97528" w:rsidRDefault="001607E5" w:rsidP="001607E5">
      <w:pPr>
        <w:numPr>
          <w:ilvl w:val="0"/>
          <w:numId w:val="46"/>
        </w:numPr>
        <w:rPr>
          <w:rFonts w:eastAsia="Times New Roman" w:cs="Calibri"/>
          <w:color w:val="000000"/>
          <w:lang w:eastAsia="es-ES"/>
        </w:rPr>
      </w:pPr>
      <w:r w:rsidRPr="00F97528">
        <w:rPr>
          <w:rFonts w:eastAsia="Times New Roman" w:cs="Calibri"/>
          <w:color w:val="000000"/>
          <w:lang w:eastAsia="es-ES"/>
        </w:rPr>
        <w:t xml:space="preserve">Em comprometo a facilitar i complementar les dades relatives als </w:t>
      </w:r>
      <w:proofErr w:type="spellStart"/>
      <w:r w:rsidRPr="00F97528">
        <w:rPr>
          <w:rFonts w:eastAsia="Times New Roman" w:cs="Calibri"/>
          <w:color w:val="000000"/>
          <w:lang w:eastAsia="es-ES"/>
        </w:rPr>
        <w:t>subcontractistes</w:t>
      </w:r>
      <w:proofErr w:type="spellEnd"/>
      <w:r w:rsidRPr="00F97528">
        <w:rPr>
          <w:rFonts w:eastAsia="Times New Roman" w:cs="Calibri"/>
          <w:color w:val="000000"/>
          <w:lang w:eastAsia="es-ES"/>
        </w:rPr>
        <w:t xml:space="preserve"> facilitades en aquesta declaració, amb les requerides en el PCAP, en cas de resultar adjudicatari d’aquest contracte.</w:t>
      </w:r>
    </w:p>
    <w:p w14:paraId="37F047C2" w14:textId="77777777" w:rsidR="001607E5" w:rsidRPr="00F97528" w:rsidRDefault="001607E5" w:rsidP="001607E5">
      <w:pPr>
        <w:rPr>
          <w:rFonts w:eastAsia="Times New Roman" w:cs="Calibri"/>
          <w:color w:val="000000"/>
          <w:lang w:eastAsia="es-ES"/>
        </w:rPr>
      </w:pPr>
    </w:p>
    <w:p w14:paraId="69603F74" w14:textId="5E442A97" w:rsidR="00C4695B" w:rsidRPr="00F97528" w:rsidRDefault="001607E5" w:rsidP="009C1730">
      <w:pPr>
        <w:rPr>
          <w:rFonts w:eastAsia="Times New Roman" w:cs="Calibri"/>
          <w:color w:val="000000"/>
          <w:lang w:eastAsia="es-ES"/>
        </w:rPr>
      </w:pPr>
      <w:r w:rsidRPr="00F97528">
        <w:rPr>
          <w:rFonts w:eastAsia="Times New Roman" w:cs="Calibri"/>
          <w:color w:val="000000"/>
          <w:lang w:eastAsia="es-ES"/>
        </w:rPr>
        <w:t>Signat i datat electrònicament.</w:t>
      </w:r>
    </w:p>
    <w:p w14:paraId="7519A986" w14:textId="38246A17" w:rsidR="00D154D1" w:rsidRDefault="00D154D1" w:rsidP="009C1730"/>
    <w:p w14:paraId="694658A4" w14:textId="77777777" w:rsidR="00D17F09" w:rsidRDefault="00D17F09" w:rsidP="009C1730"/>
    <w:sectPr w:rsidR="00D17F09" w:rsidSect="005A0E3E">
      <w:headerReference w:type="default" r:id="rId8"/>
      <w:footerReference w:type="default" r:id="rId9"/>
      <w:pgSz w:w="11906" w:h="16838"/>
      <w:pgMar w:top="2198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2626" w14:textId="77777777" w:rsidR="00422513" w:rsidRDefault="00422513">
      <w:r>
        <w:separator/>
      </w:r>
    </w:p>
  </w:endnote>
  <w:endnote w:type="continuationSeparator" w:id="0">
    <w:p w14:paraId="760D6238" w14:textId="77777777" w:rsidR="00422513" w:rsidRDefault="0042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7AB0" w14:textId="77777777" w:rsidR="00CF01CF" w:rsidRPr="00EA5577" w:rsidRDefault="00CF01CF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01B6B9F0" w14:textId="77777777" w:rsidR="00CF01CF" w:rsidRPr="00DC4B8C" w:rsidRDefault="00CF01CF" w:rsidP="00823819">
    <w:pPr>
      <w:pStyle w:val="Peu"/>
      <w:ind w:right="360"/>
      <w:rPr>
        <w:rFonts w:cs="Calibri"/>
        <w:color w:val="7F7F7F"/>
        <w:sz w:val="16"/>
        <w:szCs w:val="16"/>
      </w:rPr>
    </w:pPr>
    <w:r w:rsidRPr="00DC4B8C">
      <w:rPr>
        <w:rFonts w:cs="Calibri"/>
        <w:color w:val="7F7F7F"/>
        <w:sz w:val="16"/>
        <w:szCs w:val="16"/>
      </w:rPr>
      <w:t>Consell Comarcal del Ripollès</w:t>
    </w:r>
    <w:r>
      <w:rPr>
        <w:rFonts w:cs="Calibri"/>
        <w:color w:val="7F7F7F"/>
        <w:sz w:val="16"/>
        <w:szCs w:val="16"/>
      </w:rPr>
      <w:t xml:space="preserve"> · NIF: P</w:t>
    </w:r>
    <w:r w:rsidRPr="00DC4B8C">
      <w:rPr>
        <w:rFonts w:cs="Calibri"/>
        <w:color w:val="7F7F7F"/>
        <w:sz w:val="16"/>
        <w:szCs w:val="16"/>
      </w:rPr>
      <w:t>6700004B</w:t>
    </w:r>
  </w:p>
  <w:p w14:paraId="5A07D360" w14:textId="77777777" w:rsidR="00CF01CF" w:rsidRPr="001E39C1" w:rsidRDefault="00CF01CF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cs="Calibri"/>
        <w:color w:val="7F7F7F"/>
        <w:sz w:val="16"/>
        <w:szCs w:val="16"/>
      </w:rPr>
      <w:t>Carrer del Progrés, 22 · 17500 Ripoll · ripolles.cat · 972 70 32 11 · FAX 972 70 26 54 · ccripolles@ripolles.cat</w:t>
    </w:r>
    <w:r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37BC" w14:textId="77777777" w:rsidR="00422513" w:rsidRDefault="00422513">
      <w:r>
        <w:separator/>
      </w:r>
    </w:p>
  </w:footnote>
  <w:footnote w:type="continuationSeparator" w:id="0">
    <w:p w14:paraId="781D8B46" w14:textId="77777777" w:rsidR="00422513" w:rsidRDefault="0042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A3A8" w14:textId="77777777" w:rsidR="00CF01CF" w:rsidRDefault="00CF01CF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25B97CC7" wp14:editId="57F4B416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3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napToGrid w:val="0"/>
      </w:rPr>
      <w:t xml:space="preserve"> </w:t>
    </w:r>
  </w:p>
  <w:p w14:paraId="11CD3269" w14:textId="77777777" w:rsidR="00CF01CF" w:rsidRPr="00146138" w:rsidRDefault="00CF01CF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891"/>
    <w:multiLevelType w:val="hybridMultilevel"/>
    <w:tmpl w:val="89BC56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C4435"/>
    <w:multiLevelType w:val="hybridMultilevel"/>
    <w:tmpl w:val="88360CB6"/>
    <w:lvl w:ilvl="0" w:tplc="04860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9FE"/>
    <w:multiLevelType w:val="hybridMultilevel"/>
    <w:tmpl w:val="244E1B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CC1"/>
    <w:multiLevelType w:val="hybridMultilevel"/>
    <w:tmpl w:val="F0268D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EE2"/>
    <w:multiLevelType w:val="hybridMultilevel"/>
    <w:tmpl w:val="5DCA7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C0F"/>
    <w:multiLevelType w:val="multilevel"/>
    <w:tmpl w:val="74EACA1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39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B2D1C"/>
    <w:multiLevelType w:val="hybridMultilevel"/>
    <w:tmpl w:val="FFFFFFFF"/>
    <w:lvl w:ilvl="0" w:tplc="E2F691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46155A6"/>
    <w:multiLevelType w:val="multilevel"/>
    <w:tmpl w:val="34AE5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4D82AF3"/>
    <w:multiLevelType w:val="hybridMultilevel"/>
    <w:tmpl w:val="4090234E"/>
    <w:lvl w:ilvl="0" w:tplc="CC7C5D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887"/>
    <w:multiLevelType w:val="hybridMultilevel"/>
    <w:tmpl w:val="E19C9E0E"/>
    <w:lvl w:ilvl="0" w:tplc="61207D5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79D6"/>
    <w:multiLevelType w:val="multilevel"/>
    <w:tmpl w:val="9FFE53A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3" w15:restartNumberingAfterBreak="0">
    <w:nsid w:val="274D5E96"/>
    <w:multiLevelType w:val="hybridMultilevel"/>
    <w:tmpl w:val="6BE4A0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4806"/>
    <w:multiLevelType w:val="hybridMultilevel"/>
    <w:tmpl w:val="8B84B3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016791"/>
    <w:multiLevelType w:val="multilevel"/>
    <w:tmpl w:val="C31A302A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7" w15:restartNumberingAfterBreak="0">
    <w:nsid w:val="28CA0F77"/>
    <w:multiLevelType w:val="hybridMultilevel"/>
    <w:tmpl w:val="018812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76D1"/>
    <w:multiLevelType w:val="hybridMultilevel"/>
    <w:tmpl w:val="099E4FB8"/>
    <w:lvl w:ilvl="0" w:tplc="04860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1901"/>
    <w:multiLevelType w:val="hybridMultilevel"/>
    <w:tmpl w:val="084A8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867CB"/>
    <w:multiLevelType w:val="hybridMultilevel"/>
    <w:tmpl w:val="2912F3D8"/>
    <w:lvl w:ilvl="0" w:tplc="851C19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F578D"/>
    <w:multiLevelType w:val="hybridMultilevel"/>
    <w:tmpl w:val="FC04E182"/>
    <w:lvl w:ilvl="0" w:tplc="851C19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E5799"/>
    <w:multiLevelType w:val="multilevel"/>
    <w:tmpl w:val="B36E2F1C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27E1914"/>
    <w:multiLevelType w:val="hybridMultilevel"/>
    <w:tmpl w:val="490603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7E6158"/>
    <w:multiLevelType w:val="hybridMultilevel"/>
    <w:tmpl w:val="59EC36C2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B55A0"/>
    <w:multiLevelType w:val="hybridMultilevel"/>
    <w:tmpl w:val="6B9235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07BF4"/>
    <w:multiLevelType w:val="hybridMultilevel"/>
    <w:tmpl w:val="1AB4CB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860662">
      <w:numFmt w:val="bullet"/>
      <w:lvlText w:val="-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139E1450">
      <w:start w:val="21"/>
      <w:numFmt w:val="decimal"/>
      <w:lvlText w:val="%3."/>
      <w:lvlJc w:val="left"/>
      <w:pPr>
        <w:ind w:left="2340" w:hanging="360"/>
      </w:pPr>
      <w:rPr>
        <w:b/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E0AFD"/>
    <w:multiLevelType w:val="multilevel"/>
    <w:tmpl w:val="699278D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7644FD9"/>
    <w:multiLevelType w:val="hybridMultilevel"/>
    <w:tmpl w:val="B93818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EC34156E">
      <w:start w:val="2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139E1450">
      <w:start w:val="21"/>
      <w:numFmt w:val="decimal"/>
      <w:pStyle w:val="Subttol"/>
      <w:lvlText w:val="%3."/>
      <w:lvlJc w:val="left"/>
      <w:pPr>
        <w:ind w:left="2340" w:hanging="360"/>
      </w:pPr>
      <w:rPr>
        <w:b/>
        <w:color w:val="auto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5E1EF3"/>
    <w:multiLevelType w:val="hybridMultilevel"/>
    <w:tmpl w:val="3222C3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8E3"/>
    <w:multiLevelType w:val="multilevel"/>
    <w:tmpl w:val="6E204D66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172156F"/>
    <w:multiLevelType w:val="multilevel"/>
    <w:tmpl w:val="DEC2687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kern w:val="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7F211B"/>
    <w:multiLevelType w:val="hybridMultilevel"/>
    <w:tmpl w:val="65340BA8"/>
    <w:lvl w:ilvl="0" w:tplc="2E3642E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E3353"/>
    <w:multiLevelType w:val="hybridMultilevel"/>
    <w:tmpl w:val="553652A6"/>
    <w:lvl w:ilvl="0" w:tplc="2E3642E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A691E"/>
    <w:multiLevelType w:val="multilevel"/>
    <w:tmpl w:val="F93C1978"/>
    <w:lvl w:ilvl="0">
      <w:start w:val="1"/>
      <w:numFmt w:val="bullet"/>
      <w:lvlText w:val=""/>
      <w:lvlJc w:val="left"/>
      <w:pPr>
        <w:tabs>
          <w:tab w:val="num" w:pos="849"/>
        </w:tabs>
        <w:ind w:left="1646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decimal"/>
      <w:lvlText w:val="%3."/>
      <w:lvlJc w:val="left"/>
      <w:pPr>
        <w:tabs>
          <w:tab w:val="num" w:pos="1580"/>
        </w:tabs>
        <w:ind w:left="1580" w:hanging="360"/>
      </w:pPr>
    </w:lvl>
    <w:lvl w:ilvl="3">
      <w:start w:val="1"/>
      <w:numFmt w:val="decimal"/>
      <w:lvlText w:val="%4."/>
      <w:lvlJc w:val="left"/>
      <w:pPr>
        <w:tabs>
          <w:tab w:val="num" w:pos="1940"/>
        </w:tabs>
        <w:ind w:left="1940" w:hanging="360"/>
      </w:pPr>
    </w:lvl>
    <w:lvl w:ilvl="4">
      <w:start w:val="1"/>
      <w:numFmt w:val="decimal"/>
      <w:lvlText w:val="%5."/>
      <w:lvlJc w:val="left"/>
      <w:pPr>
        <w:tabs>
          <w:tab w:val="num" w:pos="2300"/>
        </w:tabs>
        <w:ind w:left="2300" w:hanging="360"/>
      </w:pPr>
    </w:lvl>
    <w:lvl w:ilvl="5">
      <w:start w:val="1"/>
      <w:numFmt w:val="decimal"/>
      <w:lvlText w:val="%6."/>
      <w:lvlJc w:val="left"/>
      <w:pPr>
        <w:tabs>
          <w:tab w:val="num" w:pos="2660"/>
        </w:tabs>
        <w:ind w:left="2660" w:hanging="360"/>
      </w:pPr>
    </w:lvl>
    <w:lvl w:ilvl="6">
      <w:start w:val="1"/>
      <w:numFmt w:val="decimal"/>
      <w:lvlText w:val="%7."/>
      <w:lvlJc w:val="left"/>
      <w:pPr>
        <w:tabs>
          <w:tab w:val="num" w:pos="3020"/>
        </w:tabs>
        <w:ind w:left="3020" w:hanging="360"/>
      </w:pPr>
    </w:lvl>
    <w:lvl w:ilvl="7">
      <w:start w:val="1"/>
      <w:numFmt w:val="decimal"/>
      <w:lvlText w:val="%8."/>
      <w:lvlJc w:val="left"/>
      <w:pPr>
        <w:tabs>
          <w:tab w:val="num" w:pos="3380"/>
        </w:tabs>
        <w:ind w:left="3380" w:hanging="360"/>
      </w:pPr>
    </w:lvl>
    <w:lvl w:ilvl="8">
      <w:start w:val="1"/>
      <w:numFmt w:val="decimal"/>
      <w:lvlText w:val="%9."/>
      <w:lvlJc w:val="left"/>
      <w:pPr>
        <w:tabs>
          <w:tab w:val="num" w:pos="3740"/>
        </w:tabs>
        <w:ind w:left="3740" w:hanging="360"/>
      </w:pPr>
    </w:lvl>
  </w:abstractNum>
  <w:abstractNum w:abstractNumId="40" w15:restartNumberingAfterBreak="0">
    <w:nsid w:val="7068045F"/>
    <w:multiLevelType w:val="multilevel"/>
    <w:tmpl w:val="9D3213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/>
      </w:rPr>
    </w:lvl>
  </w:abstractNum>
  <w:abstractNum w:abstractNumId="41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6B49F0"/>
    <w:multiLevelType w:val="hybridMultilevel"/>
    <w:tmpl w:val="985EDCF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3902D8"/>
    <w:multiLevelType w:val="hybridMultilevel"/>
    <w:tmpl w:val="711CE33A"/>
    <w:lvl w:ilvl="0" w:tplc="CC7C5D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C19B4"/>
    <w:multiLevelType w:val="multilevel"/>
    <w:tmpl w:val="8FD8DD50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76FC0"/>
    <w:multiLevelType w:val="multilevel"/>
    <w:tmpl w:val="AE64E3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9565003">
    <w:abstractNumId w:val="17"/>
  </w:num>
  <w:num w:numId="2" w16cid:durableId="1200123476">
    <w:abstractNumId w:val="18"/>
  </w:num>
  <w:num w:numId="3" w16cid:durableId="1841700369">
    <w:abstractNumId w:val="5"/>
  </w:num>
  <w:num w:numId="4" w16cid:durableId="1104106203">
    <w:abstractNumId w:val="1"/>
  </w:num>
  <w:num w:numId="5" w16cid:durableId="1532452186">
    <w:abstractNumId w:val="11"/>
  </w:num>
  <w:num w:numId="6" w16cid:durableId="284388012">
    <w:abstractNumId w:val="20"/>
  </w:num>
  <w:num w:numId="7" w16cid:durableId="738601166">
    <w:abstractNumId w:val="2"/>
  </w:num>
  <w:num w:numId="8" w16cid:durableId="181672606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2341308">
    <w:abstractNumId w:val="7"/>
  </w:num>
  <w:num w:numId="10" w16cid:durableId="1857842284">
    <w:abstractNumId w:val="31"/>
    <w:lvlOverride w:ilvl="0">
      <w:startOverride w:val="1"/>
    </w:lvlOverride>
    <w:lvlOverride w:ilvl="1"/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9878332">
    <w:abstractNumId w:val="28"/>
  </w:num>
  <w:num w:numId="12" w16cid:durableId="116728210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780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54864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04738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97639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498650">
    <w:abstractNumId w:val="29"/>
  </w:num>
  <w:num w:numId="18" w16cid:durableId="1037122774">
    <w:abstractNumId w:val="21"/>
  </w:num>
  <w:num w:numId="19" w16cid:durableId="342821073">
    <w:abstractNumId w:val="41"/>
  </w:num>
  <w:num w:numId="20" w16cid:durableId="1683315934">
    <w:abstractNumId w:val="44"/>
  </w:num>
  <w:num w:numId="21" w16cid:durableId="1928615677">
    <w:abstractNumId w:val="15"/>
  </w:num>
  <w:num w:numId="22" w16cid:durableId="2023121112">
    <w:abstractNumId w:val="36"/>
  </w:num>
  <w:num w:numId="23" w16cid:durableId="2043089881">
    <w:abstractNumId w:val="32"/>
  </w:num>
  <w:num w:numId="24" w16cid:durableId="512039668">
    <w:abstractNumId w:val="30"/>
  </w:num>
  <w:num w:numId="25" w16cid:durableId="919169394">
    <w:abstractNumId w:val="25"/>
  </w:num>
  <w:num w:numId="26" w16cid:durableId="436486259">
    <w:abstractNumId w:val="42"/>
  </w:num>
  <w:num w:numId="27" w16cid:durableId="1318459483">
    <w:abstractNumId w:val="26"/>
  </w:num>
  <w:num w:numId="28" w16cid:durableId="470833519">
    <w:abstractNumId w:val="24"/>
  </w:num>
  <w:num w:numId="29" w16cid:durableId="1035235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5095800">
    <w:abstractNumId w:val="10"/>
  </w:num>
  <w:num w:numId="31" w16cid:durableId="1492061531">
    <w:abstractNumId w:val="8"/>
  </w:num>
  <w:num w:numId="32" w16cid:durableId="389153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836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252625">
    <w:abstractNumId w:val="3"/>
  </w:num>
  <w:num w:numId="35" w16cid:durableId="1703939554">
    <w:abstractNumId w:val="43"/>
  </w:num>
  <w:num w:numId="36" w16cid:durableId="797801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193115">
    <w:abstractNumId w:val="33"/>
  </w:num>
  <w:num w:numId="38" w16cid:durableId="1235629515">
    <w:abstractNumId w:val="12"/>
  </w:num>
  <w:num w:numId="39" w16cid:durableId="159121629">
    <w:abstractNumId w:val="16"/>
  </w:num>
  <w:num w:numId="40" w16cid:durableId="1020165606">
    <w:abstractNumId w:val="27"/>
  </w:num>
  <w:num w:numId="41" w16cid:durableId="1595477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576719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8441270">
    <w:abstractNumId w:val="37"/>
  </w:num>
  <w:num w:numId="44" w16cid:durableId="110306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3730369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7580734">
    <w:abstractNumId w:val="38"/>
  </w:num>
  <w:num w:numId="47" w16cid:durableId="1311864514">
    <w:abstractNumId w:val="14"/>
  </w:num>
  <w:num w:numId="48" w16cid:durableId="167984749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30"/>
    <w:rsid w:val="00000313"/>
    <w:rsid w:val="00000575"/>
    <w:rsid w:val="0000400A"/>
    <w:rsid w:val="000072A1"/>
    <w:rsid w:val="00007777"/>
    <w:rsid w:val="00016FDD"/>
    <w:rsid w:val="000269BD"/>
    <w:rsid w:val="00027D92"/>
    <w:rsid w:val="00040D8B"/>
    <w:rsid w:val="000411A7"/>
    <w:rsid w:val="00043594"/>
    <w:rsid w:val="0005142C"/>
    <w:rsid w:val="000541F4"/>
    <w:rsid w:val="00061F8B"/>
    <w:rsid w:val="00063C72"/>
    <w:rsid w:val="00064481"/>
    <w:rsid w:val="000674B3"/>
    <w:rsid w:val="0007769C"/>
    <w:rsid w:val="00082F78"/>
    <w:rsid w:val="000840DB"/>
    <w:rsid w:val="000857C4"/>
    <w:rsid w:val="00085E9E"/>
    <w:rsid w:val="00095792"/>
    <w:rsid w:val="000A2EF4"/>
    <w:rsid w:val="000A3C4F"/>
    <w:rsid w:val="000B4903"/>
    <w:rsid w:val="000B597E"/>
    <w:rsid w:val="000B60A0"/>
    <w:rsid w:val="000B790D"/>
    <w:rsid w:val="000D3E21"/>
    <w:rsid w:val="000E0577"/>
    <w:rsid w:val="000E1DFD"/>
    <w:rsid w:val="000E27FB"/>
    <w:rsid w:val="000E468F"/>
    <w:rsid w:val="000E6A88"/>
    <w:rsid w:val="00103740"/>
    <w:rsid w:val="00104597"/>
    <w:rsid w:val="001068B2"/>
    <w:rsid w:val="00112FE0"/>
    <w:rsid w:val="00114D4D"/>
    <w:rsid w:val="001176CF"/>
    <w:rsid w:val="0012650E"/>
    <w:rsid w:val="00136203"/>
    <w:rsid w:val="00144C4C"/>
    <w:rsid w:val="00146138"/>
    <w:rsid w:val="00147035"/>
    <w:rsid w:val="001475D2"/>
    <w:rsid w:val="00154A5F"/>
    <w:rsid w:val="0015575E"/>
    <w:rsid w:val="0015624F"/>
    <w:rsid w:val="001607E5"/>
    <w:rsid w:val="00163E96"/>
    <w:rsid w:val="00186D7B"/>
    <w:rsid w:val="00187614"/>
    <w:rsid w:val="0019193E"/>
    <w:rsid w:val="001A0249"/>
    <w:rsid w:val="001A10B2"/>
    <w:rsid w:val="001B61BE"/>
    <w:rsid w:val="001B7E85"/>
    <w:rsid w:val="001C1405"/>
    <w:rsid w:val="001C151F"/>
    <w:rsid w:val="001C5C3D"/>
    <w:rsid w:val="001D0A3F"/>
    <w:rsid w:val="001D195D"/>
    <w:rsid w:val="001E39C1"/>
    <w:rsid w:val="001E5B6B"/>
    <w:rsid w:val="001F7435"/>
    <w:rsid w:val="001F7B10"/>
    <w:rsid w:val="002069E5"/>
    <w:rsid w:val="00212FBF"/>
    <w:rsid w:val="0021455D"/>
    <w:rsid w:val="00216A03"/>
    <w:rsid w:val="00216C44"/>
    <w:rsid w:val="00222157"/>
    <w:rsid w:val="002238F8"/>
    <w:rsid w:val="00227E48"/>
    <w:rsid w:val="00242DBF"/>
    <w:rsid w:val="00243517"/>
    <w:rsid w:val="0024387E"/>
    <w:rsid w:val="00245EA0"/>
    <w:rsid w:val="00246F91"/>
    <w:rsid w:val="002527E0"/>
    <w:rsid w:val="00262764"/>
    <w:rsid w:val="00265D1F"/>
    <w:rsid w:val="0026682C"/>
    <w:rsid w:val="00267A5A"/>
    <w:rsid w:val="002744E8"/>
    <w:rsid w:val="00275FFA"/>
    <w:rsid w:val="002765A4"/>
    <w:rsid w:val="00281444"/>
    <w:rsid w:val="002842CD"/>
    <w:rsid w:val="002849E8"/>
    <w:rsid w:val="00285A51"/>
    <w:rsid w:val="002954F7"/>
    <w:rsid w:val="00297BDA"/>
    <w:rsid w:val="002A32C5"/>
    <w:rsid w:val="002C1043"/>
    <w:rsid w:val="002C16FF"/>
    <w:rsid w:val="002C1DF0"/>
    <w:rsid w:val="002C3962"/>
    <w:rsid w:val="002C784C"/>
    <w:rsid w:val="002D4D02"/>
    <w:rsid w:val="002D72B9"/>
    <w:rsid w:val="002E2362"/>
    <w:rsid w:val="002E5570"/>
    <w:rsid w:val="002E5FF8"/>
    <w:rsid w:val="002E6D6D"/>
    <w:rsid w:val="002F3E02"/>
    <w:rsid w:val="002F46A2"/>
    <w:rsid w:val="002F4D13"/>
    <w:rsid w:val="002F6EDC"/>
    <w:rsid w:val="0030210D"/>
    <w:rsid w:val="00310BC9"/>
    <w:rsid w:val="003134FC"/>
    <w:rsid w:val="0031712E"/>
    <w:rsid w:val="00324A05"/>
    <w:rsid w:val="00326E86"/>
    <w:rsid w:val="00340E55"/>
    <w:rsid w:val="0034488F"/>
    <w:rsid w:val="00347523"/>
    <w:rsid w:val="0035528E"/>
    <w:rsid w:val="003560A1"/>
    <w:rsid w:val="00361121"/>
    <w:rsid w:val="003625C0"/>
    <w:rsid w:val="003635AE"/>
    <w:rsid w:val="0036362A"/>
    <w:rsid w:val="00364BAC"/>
    <w:rsid w:val="00367A77"/>
    <w:rsid w:val="00372796"/>
    <w:rsid w:val="0037402E"/>
    <w:rsid w:val="00374064"/>
    <w:rsid w:val="00374707"/>
    <w:rsid w:val="00374951"/>
    <w:rsid w:val="00382280"/>
    <w:rsid w:val="00385985"/>
    <w:rsid w:val="00387FDB"/>
    <w:rsid w:val="003955F5"/>
    <w:rsid w:val="003A0957"/>
    <w:rsid w:val="003B3F5D"/>
    <w:rsid w:val="003B3F77"/>
    <w:rsid w:val="003B5949"/>
    <w:rsid w:val="003B699E"/>
    <w:rsid w:val="003C388E"/>
    <w:rsid w:val="003C52C4"/>
    <w:rsid w:val="003D16CE"/>
    <w:rsid w:val="003E09DB"/>
    <w:rsid w:val="003E3DD4"/>
    <w:rsid w:val="003E7CAD"/>
    <w:rsid w:val="003F11C6"/>
    <w:rsid w:val="003F66BE"/>
    <w:rsid w:val="003F6D5F"/>
    <w:rsid w:val="0040295C"/>
    <w:rsid w:val="00402AE2"/>
    <w:rsid w:val="00403A52"/>
    <w:rsid w:val="00410D18"/>
    <w:rsid w:val="00412F26"/>
    <w:rsid w:val="00420541"/>
    <w:rsid w:val="00420D99"/>
    <w:rsid w:val="00421DCA"/>
    <w:rsid w:val="00422513"/>
    <w:rsid w:val="00423CD8"/>
    <w:rsid w:val="0043134D"/>
    <w:rsid w:val="00434B72"/>
    <w:rsid w:val="00440962"/>
    <w:rsid w:val="0044213B"/>
    <w:rsid w:val="004452FB"/>
    <w:rsid w:val="004466D1"/>
    <w:rsid w:val="004506C7"/>
    <w:rsid w:val="0045333F"/>
    <w:rsid w:val="00453DFB"/>
    <w:rsid w:val="0045695A"/>
    <w:rsid w:val="00464BD5"/>
    <w:rsid w:val="00465691"/>
    <w:rsid w:val="00465C53"/>
    <w:rsid w:val="0046628C"/>
    <w:rsid w:val="00470345"/>
    <w:rsid w:val="00472CBC"/>
    <w:rsid w:val="00473816"/>
    <w:rsid w:val="0047547C"/>
    <w:rsid w:val="00484811"/>
    <w:rsid w:val="004967EA"/>
    <w:rsid w:val="004A08FA"/>
    <w:rsid w:val="004A13D3"/>
    <w:rsid w:val="004A2222"/>
    <w:rsid w:val="004A3D83"/>
    <w:rsid w:val="004A6D50"/>
    <w:rsid w:val="004B13B2"/>
    <w:rsid w:val="004B508B"/>
    <w:rsid w:val="004C5719"/>
    <w:rsid w:val="004C5F02"/>
    <w:rsid w:val="004D00C4"/>
    <w:rsid w:val="004D314F"/>
    <w:rsid w:val="004D393A"/>
    <w:rsid w:val="004D7B59"/>
    <w:rsid w:val="004D7FAF"/>
    <w:rsid w:val="004E6592"/>
    <w:rsid w:val="004E68A4"/>
    <w:rsid w:val="004F3D73"/>
    <w:rsid w:val="004F50C0"/>
    <w:rsid w:val="004F6F2F"/>
    <w:rsid w:val="00503191"/>
    <w:rsid w:val="00503FB1"/>
    <w:rsid w:val="00504757"/>
    <w:rsid w:val="00507727"/>
    <w:rsid w:val="005107CF"/>
    <w:rsid w:val="00511880"/>
    <w:rsid w:val="00514AB7"/>
    <w:rsid w:val="00515A99"/>
    <w:rsid w:val="0051610E"/>
    <w:rsid w:val="00520D9C"/>
    <w:rsid w:val="00521531"/>
    <w:rsid w:val="00522750"/>
    <w:rsid w:val="0052336E"/>
    <w:rsid w:val="005255FB"/>
    <w:rsid w:val="00527D3D"/>
    <w:rsid w:val="00533CC6"/>
    <w:rsid w:val="00535BD0"/>
    <w:rsid w:val="00540409"/>
    <w:rsid w:val="00547888"/>
    <w:rsid w:val="00554763"/>
    <w:rsid w:val="00557FF8"/>
    <w:rsid w:val="00560C5D"/>
    <w:rsid w:val="00563BC7"/>
    <w:rsid w:val="00565CC6"/>
    <w:rsid w:val="005707E0"/>
    <w:rsid w:val="0057374E"/>
    <w:rsid w:val="005765F0"/>
    <w:rsid w:val="00580E7E"/>
    <w:rsid w:val="005870A9"/>
    <w:rsid w:val="005A0E3E"/>
    <w:rsid w:val="005A3007"/>
    <w:rsid w:val="005B118A"/>
    <w:rsid w:val="005B2C2F"/>
    <w:rsid w:val="005B4C15"/>
    <w:rsid w:val="005B6F2D"/>
    <w:rsid w:val="005C6504"/>
    <w:rsid w:val="005E3A55"/>
    <w:rsid w:val="005E405D"/>
    <w:rsid w:val="005E62B8"/>
    <w:rsid w:val="005E7A63"/>
    <w:rsid w:val="005F4480"/>
    <w:rsid w:val="005F6BB7"/>
    <w:rsid w:val="00600F05"/>
    <w:rsid w:val="00604B19"/>
    <w:rsid w:val="006069A8"/>
    <w:rsid w:val="00613B36"/>
    <w:rsid w:val="0061458B"/>
    <w:rsid w:val="006145BD"/>
    <w:rsid w:val="00616B31"/>
    <w:rsid w:val="00621F8F"/>
    <w:rsid w:val="00642F9B"/>
    <w:rsid w:val="00650EF3"/>
    <w:rsid w:val="00651E43"/>
    <w:rsid w:val="006577A0"/>
    <w:rsid w:val="00657BEE"/>
    <w:rsid w:val="00684C05"/>
    <w:rsid w:val="0069233D"/>
    <w:rsid w:val="0069477E"/>
    <w:rsid w:val="006957D6"/>
    <w:rsid w:val="006A4010"/>
    <w:rsid w:val="006A4093"/>
    <w:rsid w:val="006A5B45"/>
    <w:rsid w:val="006B20A5"/>
    <w:rsid w:val="006B7C60"/>
    <w:rsid w:val="006D1D8C"/>
    <w:rsid w:val="006D208E"/>
    <w:rsid w:val="006E6AB2"/>
    <w:rsid w:val="006F0357"/>
    <w:rsid w:val="006F632D"/>
    <w:rsid w:val="006F7669"/>
    <w:rsid w:val="0070459A"/>
    <w:rsid w:val="00712768"/>
    <w:rsid w:val="00713C29"/>
    <w:rsid w:val="00716546"/>
    <w:rsid w:val="007229A4"/>
    <w:rsid w:val="0072416B"/>
    <w:rsid w:val="00731785"/>
    <w:rsid w:val="00732140"/>
    <w:rsid w:val="007342C1"/>
    <w:rsid w:val="00737222"/>
    <w:rsid w:val="007400D9"/>
    <w:rsid w:val="00750E80"/>
    <w:rsid w:val="00753CC7"/>
    <w:rsid w:val="007631AB"/>
    <w:rsid w:val="007639F8"/>
    <w:rsid w:val="00766C4F"/>
    <w:rsid w:val="00770EF7"/>
    <w:rsid w:val="00771AAD"/>
    <w:rsid w:val="0077486B"/>
    <w:rsid w:val="00777270"/>
    <w:rsid w:val="00780642"/>
    <w:rsid w:val="007809A3"/>
    <w:rsid w:val="00783A59"/>
    <w:rsid w:val="00783DF8"/>
    <w:rsid w:val="00787DF7"/>
    <w:rsid w:val="00795E47"/>
    <w:rsid w:val="007A73CE"/>
    <w:rsid w:val="007B7691"/>
    <w:rsid w:val="007C0DD1"/>
    <w:rsid w:val="007C58C3"/>
    <w:rsid w:val="007D3C96"/>
    <w:rsid w:val="007D5C61"/>
    <w:rsid w:val="007D6EA4"/>
    <w:rsid w:val="007E08A4"/>
    <w:rsid w:val="007E205A"/>
    <w:rsid w:val="007E2A9B"/>
    <w:rsid w:val="007E59D3"/>
    <w:rsid w:val="007E6DAD"/>
    <w:rsid w:val="007F20B6"/>
    <w:rsid w:val="00803E2A"/>
    <w:rsid w:val="0080498E"/>
    <w:rsid w:val="00817A04"/>
    <w:rsid w:val="008231AE"/>
    <w:rsid w:val="00823819"/>
    <w:rsid w:val="00834D1A"/>
    <w:rsid w:val="00845594"/>
    <w:rsid w:val="00847E20"/>
    <w:rsid w:val="008505BD"/>
    <w:rsid w:val="00850FFB"/>
    <w:rsid w:val="0085426D"/>
    <w:rsid w:val="00861D7F"/>
    <w:rsid w:val="008715B0"/>
    <w:rsid w:val="00872041"/>
    <w:rsid w:val="0087464A"/>
    <w:rsid w:val="008763C2"/>
    <w:rsid w:val="008801DE"/>
    <w:rsid w:val="00884C3F"/>
    <w:rsid w:val="008933B4"/>
    <w:rsid w:val="00893AE8"/>
    <w:rsid w:val="008A5CE0"/>
    <w:rsid w:val="008B0F8D"/>
    <w:rsid w:val="008B379E"/>
    <w:rsid w:val="008B4A8D"/>
    <w:rsid w:val="008B65FC"/>
    <w:rsid w:val="008B7559"/>
    <w:rsid w:val="008C1099"/>
    <w:rsid w:val="008C18FF"/>
    <w:rsid w:val="008C24F3"/>
    <w:rsid w:val="008D157F"/>
    <w:rsid w:val="008D17DF"/>
    <w:rsid w:val="008D3132"/>
    <w:rsid w:val="008D7D0F"/>
    <w:rsid w:val="008E0025"/>
    <w:rsid w:val="008F1E43"/>
    <w:rsid w:val="008F3955"/>
    <w:rsid w:val="008F64DB"/>
    <w:rsid w:val="008F661E"/>
    <w:rsid w:val="008F7163"/>
    <w:rsid w:val="00900916"/>
    <w:rsid w:val="0090559B"/>
    <w:rsid w:val="00906AE2"/>
    <w:rsid w:val="0092058A"/>
    <w:rsid w:val="00921B5E"/>
    <w:rsid w:val="00941236"/>
    <w:rsid w:val="009508AE"/>
    <w:rsid w:val="00952BAB"/>
    <w:rsid w:val="00957637"/>
    <w:rsid w:val="009631B0"/>
    <w:rsid w:val="009643F0"/>
    <w:rsid w:val="00967162"/>
    <w:rsid w:val="00982037"/>
    <w:rsid w:val="0098685A"/>
    <w:rsid w:val="009875B0"/>
    <w:rsid w:val="0099281F"/>
    <w:rsid w:val="00993876"/>
    <w:rsid w:val="009975E9"/>
    <w:rsid w:val="009A4E2A"/>
    <w:rsid w:val="009A5A1C"/>
    <w:rsid w:val="009A6B0B"/>
    <w:rsid w:val="009B0CBB"/>
    <w:rsid w:val="009B64F4"/>
    <w:rsid w:val="009C1730"/>
    <w:rsid w:val="009C411C"/>
    <w:rsid w:val="009C51A3"/>
    <w:rsid w:val="009D188A"/>
    <w:rsid w:val="009D45EB"/>
    <w:rsid w:val="009D5013"/>
    <w:rsid w:val="009D58E2"/>
    <w:rsid w:val="009D726C"/>
    <w:rsid w:val="009F58C8"/>
    <w:rsid w:val="00A03236"/>
    <w:rsid w:val="00A038AB"/>
    <w:rsid w:val="00A03D24"/>
    <w:rsid w:val="00A15496"/>
    <w:rsid w:val="00A202D0"/>
    <w:rsid w:val="00A2259A"/>
    <w:rsid w:val="00A25223"/>
    <w:rsid w:val="00A260F8"/>
    <w:rsid w:val="00A36F69"/>
    <w:rsid w:val="00A443BE"/>
    <w:rsid w:val="00A44878"/>
    <w:rsid w:val="00A47937"/>
    <w:rsid w:val="00A53407"/>
    <w:rsid w:val="00A6065E"/>
    <w:rsid w:val="00A6090E"/>
    <w:rsid w:val="00A60BBA"/>
    <w:rsid w:val="00A66F31"/>
    <w:rsid w:val="00A8251F"/>
    <w:rsid w:val="00A83C5A"/>
    <w:rsid w:val="00A8520D"/>
    <w:rsid w:val="00A870E8"/>
    <w:rsid w:val="00A9120E"/>
    <w:rsid w:val="00A92F36"/>
    <w:rsid w:val="00AA1C20"/>
    <w:rsid w:val="00AC075E"/>
    <w:rsid w:val="00AC5BD5"/>
    <w:rsid w:val="00AD0BBF"/>
    <w:rsid w:val="00AD573E"/>
    <w:rsid w:val="00AD5BD4"/>
    <w:rsid w:val="00AD780B"/>
    <w:rsid w:val="00AE0F43"/>
    <w:rsid w:val="00AE3553"/>
    <w:rsid w:val="00AE4A6A"/>
    <w:rsid w:val="00AE4EF4"/>
    <w:rsid w:val="00AF0287"/>
    <w:rsid w:val="00AF0359"/>
    <w:rsid w:val="00AF7F29"/>
    <w:rsid w:val="00B109E2"/>
    <w:rsid w:val="00B11262"/>
    <w:rsid w:val="00B13E79"/>
    <w:rsid w:val="00B20BAE"/>
    <w:rsid w:val="00B23321"/>
    <w:rsid w:val="00B251BD"/>
    <w:rsid w:val="00B27A4D"/>
    <w:rsid w:val="00B27FDB"/>
    <w:rsid w:val="00B4444F"/>
    <w:rsid w:val="00B57155"/>
    <w:rsid w:val="00B62DB0"/>
    <w:rsid w:val="00B634F9"/>
    <w:rsid w:val="00B63B2C"/>
    <w:rsid w:val="00B64E7F"/>
    <w:rsid w:val="00B7157F"/>
    <w:rsid w:val="00B73422"/>
    <w:rsid w:val="00B9212B"/>
    <w:rsid w:val="00B95A5C"/>
    <w:rsid w:val="00B96D26"/>
    <w:rsid w:val="00BA0737"/>
    <w:rsid w:val="00BA23A0"/>
    <w:rsid w:val="00BB28B6"/>
    <w:rsid w:val="00BB6763"/>
    <w:rsid w:val="00BC58B3"/>
    <w:rsid w:val="00BC71E0"/>
    <w:rsid w:val="00BD185A"/>
    <w:rsid w:val="00BD2C7B"/>
    <w:rsid w:val="00BD3A1E"/>
    <w:rsid w:val="00BE05E4"/>
    <w:rsid w:val="00BE5923"/>
    <w:rsid w:val="00BE5C88"/>
    <w:rsid w:val="00BF4C8E"/>
    <w:rsid w:val="00BF4DAE"/>
    <w:rsid w:val="00C102B9"/>
    <w:rsid w:val="00C11C1C"/>
    <w:rsid w:val="00C2249A"/>
    <w:rsid w:val="00C22B44"/>
    <w:rsid w:val="00C249D8"/>
    <w:rsid w:val="00C31D58"/>
    <w:rsid w:val="00C324BA"/>
    <w:rsid w:val="00C33EA4"/>
    <w:rsid w:val="00C34D2B"/>
    <w:rsid w:val="00C4695B"/>
    <w:rsid w:val="00C47CF9"/>
    <w:rsid w:val="00C521BD"/>
    <w:rsid w:val="00C52BF8"/>
    <w:rsid w:val="00C634E7"/>
    <w:rsid w:val="00C63DFA"/>
    <w:rsid w:val="00C64FEC"/>
    <w:rsid w:val="00C655D5"/>
    <w:rsid w:val="00C65D9F"/>
    <w:rsid w:val="00C66537"/>
    <w:rsid w:val="00C66B46"/>
    <w:rsid w:val="00C747CB"/>
    <w:rsid w:val="00C76663"/>
    <w:rsid w:val="00C76BA4"/>
    <w:rsid w:val="00C822C0"/>
    <w:rsid w:val="00C83407"/>
    <w:rsid w:val="00C918C4"/>
    <w:rsid w:val="00CA280D"/>
    <w:rsid w:val="00CA5FE4"/>
    <w:rsid w:val="00CA72A1"/>
    <w:rsid w:val="00CC3102"/>
    <w:rsid w:val="00CF01CF"/>
    <w:rsid w:val="00CF0C01"/>
    <w:rsid w:val="00CF154D"/>
    <w:rsid w:val="00CF3467"/>
    <w:rsid w:val="00D0120B"/>
    <w:rsid w:val="00D02906"/>
    <w:rsid w:val="00D04297"/>
    <w:rsid w:val="00D0434B"/>
    <w:rsid w:val="00D154D1"/>
    <w:rsid w:val="00D17F09"/>
    <w:rsid w:val="00D34A1E"/>
    <w:rsid w:val="00D35C96"/>
    <w:rsid w:val="00D37C4E"/>
    <w:rsid w:val="00D448A6"/>
    <w:rsid w:val="00D60415"/>
    <w:rsid w:val="00D60555"/>
    <w:rsid w:val="00D72203"/>
    <w:rsid w:val="00D74685"/>
    <w:rsid w:val="00D75336"/>
    <w:rsid w:val="00D8167F"/>
    <w:rsid w:val="00D8441D"/>
    <w:rsid w:val="00D85E45"/>
    <w:rsid w:val="00D913E4"/>
    <w:rsid w:val="00D9555E"/>
    <w:rsid w:val="00DA0D86"/>
    <w:rsid w:val="00DB504C"/>
    <w:rsid w:val="00DC4B8C"/>
    <w:rsid w:val="00DC6CE4"/>
    <w:rsid w:val="00DC7952"/>
    <w:rsid w:val="00DD1539"/>
    <w:rsid w:val="00DD3FBB"/>
    <w:rsid w:val="00DE1601"/>
    <w:rsid w:val="00DE45D4"/>
    <w:rsid w:val="00DE68AE"/>
    <w:rsid w:val="00DE6FCA"/>
    <w:rsid w:val="00DF32B9"/>
    <w:rsid w:val="00DF60C3"/>
    <w:rsid w:val="00E00BC1"/>
    <w:rsid w:val="00E00DB7"/>
    <w:rsid w:val="00E0169C"/>
    <w:rsid w:val="00E022C6"/>
    <w:rsid w:val="00E071FB"/>
    <w:rsid w:val="00E07EBD"/>
    <w:rsid w:val="00E1073C"/>
    <w:rsid w:val="00E167DF"/>
    <w:rsid w:val="00E22B33"/>
    <w:rsid w:val="00E30999"/>
    <w:rsid w:val="00E31AA0"/>
    <w:rsid w:val="00E355BF"/>
    <w:rsid w:val="00E37AB9"/>
    <w:rsid w:val="00E37B76"/>
    <w:rsid w:val="00E40104"/>
    <w:rsid w:val="00E406CD"/>
    <w:rsid w:val="00E40A36"/>
    <w:rsid w:val="00E4270E"/>
    <w:rsid w:val="00E557BF"/>
    <w:rsid w:val="00E55EE5"/>
    <w:rsid w:val="00E61E7A"/>
    <w:rsid w:val="00E62D15"/>
    <w:rsid w:val="00E63189"/>
    <w:rsid w:val="00E640D5"/>
    <w:rsid w:val="00E65C0E"/>
    <w:rsid w:val="00E74971"/>
    <w:rsid w:val="00E92697"/>
    <w:rsid w:val="00E94131"/>
    <w:rsid w:val="00E94D28"/>
    <w:rsid w:val="00E9682C"/>
    <w:rsid w:val="00EA08D2"/>
    <w:rsid w:val="00EA42FA"/>
    <w:rsid w:val="00EA633E"/>
    <w:rsid w:val="00EC18E5"/>
    <w:rsid w:val="00EC551A"/>
    <w:rsid w:val="00EC74D3"/>
    <w:rsid w:val="00ED28E4"/>
    <w:rsid w:val="00ED5C86"/>
    <w:rsid w:val="00ED6426"/>
    <w:rsid w:val="00ED64AC"/>
    <w:rsid w:val="00EE1344"/>
    <w:rsid w:val="00EE3A4A"/>
    <w:rsid w:val="00EE4295"/>
    <w:rsid w:val="00EE600B"/>
    <w:rsid w:val="00EF3F35"/>
    <w:rsid w:val="00F05D29"/>
    <w:rsid w:val="00F05DFC"/>
    <w:rsid w:val="00F0774A"/>
    <w:rsid w:val="00F20EBD"/>
    <w:rsid w:val="00F23C45"/>
    <w:rsid w:val="00F30056"/>
    <w:rsid w:val="00F339EC"/>
    <w:rsid w:val="00F40273"/>
    <w:rsid w:val="00F550CC"/>
    <w:rsid w:val="00F603D0"/>
    <w:rsid w:val="00F612C0"/>
    <w:rsid w:val="00F67557"/>
    <w:rsid w:val="00F72F45"/>
    <w:rsid w:val="00F748DC"/>
    <w:rsid w:val="00F81112"/>
    <w:rsid w:val="00F816FE"/>
    <w:rsid w:val="00F8220D"/>
    <w:rsid w:val="00F826D5"/>
    <w:rsid w:val="00F85227"/>
    <w:rsid w:val="00F950B7"/>
    <w:rsid w:val="00F97528"/>
    <w:rsid w:val="00FA1B32"/>
    <w:rsid w:val="00FA527C"/>
    <w:rsid w:val="00FA68B1"/>
    <w:rsid w:val="00FB4FFA"/>
    <w:rsid w:val="00FC0A58"/>
    <w:rsid w:val="00FC39CE"/>
    <w:rsid w:val="00FC5BE4"/>
    <w:rsid w:val="00FD0945"/>
    <w:rsid w:val="00FD5392"/>
    <w:rsid w:val="00FE412A"/>
    <w:rsid w:val="00FF0401"/>
    <w:rsid w:val="00FF0C35"/>
    <w:rsid w:val="00FF2610"/>
    <w:rsid w:val="00FF519E"/>
    <w:rsid w:val="00FF556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444FB"/>
  <w15:chartTrackingRefBased/>
  <w15:docId w15:val="{2E782528-BCDC-45F6-80BB-BE11FB2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730"/>
    <w:pPr>
      <w:spacing w:after="160" w:line="259" w:lineRule="auto"/>
    </w:pPr>
    <w:rPr>
      <w:rFonts w:ascii="Calibri" w:eastAsia="Calibri" w:hAnsi="Calibr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5E7A6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077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5870A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870A9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246F91"/>
    <w:pPr>
      <w:spacing w:after="200" w:line="276" w:lineRule="auto"/>
      <w:ind w:left="720"/>
      <w:contextualSpacing/>
    </w:pPr>
    <w:rPr>
      <w:lang w:val="es-ES"/>
    </w:rPr>
  </w:style>
  <w:style w:type="table" w:styleId="Taulaambquadrcula">
    <w:name w:val="Table Grid"/>
    <w:basedOn w:val="Taulanormal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rsid w:val="00C634E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character" w:customStyle="1" w:styleId="CapaleraCar">
    <w:name w:val="Capçalera Car"/>
    <w:basedOn w:val="Lletraperdefectedelpargraf"/>
    <w:link w:val="Capalera"/>
    <w:rsid w:val="009C1730"/>
    <w:rPr>
      <w:noProof/>
      <w:sz w:val="24"/>
      <w:szCs w:val="24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9C1730"/>
    <w:rPr>
      <w:noProof/>
      <w:sz w:val="24"/>
      <w:szCs w:val="24"/>
      <w:lang w:val="ca-ES"/>
    </w:rPr>
  </w:style>
  <w:style w:type="paragraph" w:customStyle="1" w:styleId="Prrafodelista2">
    <w:name w:val="Párrafo de lista2"/>
    <w:basedOn w:val="Normal"/>
    <w:rsid w:val="009C1730"/>
    <w:pPr>
      <w:spacing w:after="200" w:line="276" w:lineRule="auto"/>
      <w:ind w:left="720"/>
      <w:contextualSpacing/>
    </w:pPr>
    <w:rPr>
      <w:lang w:val="es-ES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9C1730"/>
    <w:pPr>
      <w:ind w:left="720"/>
      <w:contextualSpacing/>
    </w:pPr>
  </w:style>
  <w:style w:type="paragraph" w:styleId="NormalWeb">
    <w:name w:val="Normal (Web)"/>
    <w:basedOn w:val="Normal"/>
    <w:rsid w:val="009C17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table" w:styleId="Ombrejatsuaumfasi1">
    <w:name w:val="Light Shading Accent 1"/>
    <w:basedOn w:val="Taulanormal"/>
    <w:uiPriority w:val="60"/>
    <w:rsid w:val="009C1730"/>
    <w:pPr>
      <w:jc w:val="both"/>
    </w:pPr>
    <w:rPr>
      <w:rFonts w:ascii="Calibri" w:eastAsia="Calibri" w:hAnsi="Calibri"/>
      <w:color w:val="365F91"/>
      <w:sz w:val="22"/>
      <w:szCs w:val="22"/>
      <w:lang w:val="ca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mitentdelsobre">
    <w:name w:val="envelope return"/>
    <w:basedOn w:val="Normal"/>
    <w:rsid w:val="009C1730"/>
    <w:pPr>
      <w:spacing w:after="0" w:line="240" w:lineRule="auto"/>
    </w:pPr>
    <w:rPr>
      <w:rFonts w:ascii="Times New Roman" w:eastAsia="Times New Roman" w:hAnsi="Times New Roman"/>
      <w:sz w:val="25"/>
      <w:szCs w:val="20"/>
      <w:lang w:eastAsia="ca-ES"/>
    </w:rPr>
  </w:style>
  <w:style w:type="paragraph" w:styleId="Ttol">
    <w:name w:val="Title"/>
    <w:basedOn w:val="Normal"/>
    <w:link w:val="TtolCar"/>
    <w:qFormat/>
    <w:rsid w:val="009C1730"/>
    <w:pPr>
      <w:spacing w:after="0" w:line="240" w:lineRule="auto"/>
      <w:jc w:val="center"/>
    </w:pPr>
    <w:rPr>
      <w:rFonts w:ascii="Times New Roman" w:eastAsia="Times New Roman" w:hAnsi="Times New Roman"/>
      <w:b/>
      <w:sz w:val="25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9C1730"/>
    <w:rPr>
      <w:b/>
      <w:sz w:val="25"/>
      <w:lang w:val="ca-ES"/>
    </w:rPr>
  </w:style>
  <w:style w:type="paragraph" w:styleId="Textindependent">
    <w:name w:val="Body Text"/>
    <w:basedOn w:val="Normal"/>
    <w:link w:val="TextindependentCar"/>
    <w:rsid w:val="009C1730"/>
    <w:pPr>
      <w:spacing w:after="0" w:line="240" w:lineRule="auto"/>
      <w:jc w:val="both"/>
    </w:pPr>
    <w:rPr>
      <w:rFonts w:ascii="Times New Roman" w:eastAsia="Times New Roman" w:hAnsi="Times New Roman"/>
      <w:sz w:val="25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9C1730"/>
    <w:rPr>
      <w:sz w:val="25"/>
      <w:lang w:val="es-ES_tradnl"/>
    </w:rPr>
  </w:style>
  <w:style w:type="paragraph" w:styleId="Textindependent2">
    <w:name w:val="Body Text 2"/>
    <w:basedOn w:val="Normal"/>
    <w:link w:val="Textindependent2Car"/>
    <w:rsid w:val="009C1730"/>
    <w:pPr>
      <w:spacing w:after="0" w:line="240" w:lineRule="auto"/>
      <w:jc w:val="both"/>
    </w:pPr>
    <w:rPr>
      <w:rFonts w:ascii="Times New Roman" w:eastAsia="Times New Roman" w:hAnsi="Times New Roman"/>
      <w:sz w:val="25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C1730"/>
    <w:rPr>
      <w:sz w:val="25"/>
      <w:lang w:val="ca-ES"/>
    </w:rPr>
  </w:style>
  <w:style w:type="paragraph" w:customStyle="1" w:styleId="Default">
    <w:name w:val="Default"/>
    <w:rsid w:val="009C1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ol">
    <w:name w:val="Subtitle"/>
    <w:basedOn w:val="Normal"/>
    <w:next w:val="Normal"/>
    <w:link w:val="SubttolCar"/>
    <w:autoRedefine/>
    <w:qFormat/>
    <w:rsid w:val="009C1730"/>
    <w:pPr>
      <w:numPr>
        <w:ilvl w:val="2"/>
        <w:numId w:val="10"/>
      </w:numPr>
      <w:spacing w:after="0" w:line="240" w:lineRule="auto"/>
      <w:ind w:left="284" w:hanging="284"/>
      <w:jc w:val="both"/>
      <w:outlineLvl w:val="1"/>
    </w:pPr>
    <w:rPr>
      <w:rFonts w:eastAsia="Times New Roman" w:cs="Calibri"/>
      <w:b/>
      <w:bCs/>
      <w:lang w:eastAsia="es-ES"/>
    </w:rPr>
  </w:style>
  <w:style w:type="character" w:customStyle="1" w:styleId="SubttolCar">
    <w:name w:val="Subtítol Car"/>
    <w:basedOn w:val="Lletraperdefectedelpargraf"/>
    <w:link w:val="Subttol"/>
    <w:rsid w:val="009C1730"/>
    <w:rPr>
      <w:rFonts w:ascii="Calibri" w:hAnsi="Calibri" w:cs="Calibri"/>
      <w:b/>
      <w:bCs/>
      <w:sz w:val="22"/>
      <w:szCs w:val="22"/>
      <w:lang w:val="ca-ES"/>
    </w:rPr>
  </w:style>
  <w:style w:type="table" w:customStyle="1" w:styleId="Tablaconcuadrcula5">
    <w:name w:val="Tabla con cuadrícula5"/>
    <w:basedOn w:val="Taulanormal"/>
    <w:rsid w:val="009C173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9C1730"/>
    <w:rPr>
      <w:rFonts w:ascii="Calibri" w:eastAsia="Calibri" w:hAnsi="Calibri"/>
      <w:sz w:val="22"/>
      <w:szCs w:val="22"/>
      <w:lang w:val="ca-ES" w:eastAsia="en-US"/>
    </w:rPr>
  </w:style>
  <w:style w:type="character" w:styleId="Enllavisitat">
    <w:name w:val="FollowedHyperlink"/>
    <w:basedOn w:val="Lletraperdefectedelpargraf"/>
    <w:uiPriority w:val="99"/>
    <w:unhideWhenUsed/>
    <w:rsid w:val="009C1730"/>
    <w:rPr>
      <w:color w:val="954F72" w:themeColor="followedHyperlink"/>
      <w:u w:val="single"/>
    </w:rPr>
  </w:style>
  <w:style w:type="paragraph" w:styleId="ndex1">
    <w:name w:val="index 1"/>
    <w:basedOn w:val="Normal"/>
    <w:next w:val="Normal"/>
    <w:autoRedefine/>
    <w:rsid w:val="00136203"/>
    <w:pPr>
      <w:spacing w:after="0" w:line="240" w:lineRule="auto"/>
      <w:ind w:left="220" w:hanging="220"/>
    </w:pPr>
  </w:style>
  <w:style w:type="paragraph" w:styleId="ndexdillustracions">
    <w:name w:val="table of figures"/>
    <w:basedOn w:val="Normal"/>
    <w:next w:val="Normal"/>
    <w:uiPriority w:val="99"/>
    <w:rsid w:val="00565CC6"/>
    <w:pPr>
      <w:spacing w:after="0"/>
    </w:pPr>
  </w:style>
  <w:style w:type="character" w:customStyle="1" w:styleId="Ttol1Car">
    <w:name w:val="Títol 1 Car"/>
    <w:basedOn w:val="Lletraperdefectedelpargraf"/>
    <w:link w:val="Ttol1"/>
    <w:rsid w:val="005E7A63"/>
    <w:rPr>
      <w:rFonts w:ascii="Calibri" w:eastAsiaTheme="majorEastAsia" w:hAnsi="Calibri" w:cstheme="majorBidi"/>
      <w:b/>
      <w:sz w:val="22"/>
      <w:szCs w:val="32"/>
      <w:lang w:val="ca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A633E"/>
    <w:pPr>
      <w:outlineLvl w:val="9"/>
    </w:pPr>
    <w:rPr>
      <w:lang w:eastAsia="ca-ES"/>
    </w:rPr>
  </w:style>
  <w:style w:type="paragraph" w:styleId="IDC1">
    <w:name w:val="toc 1"/>
    <w:basedOn w:val="Normal"/>
    <w:next w:val="Normal"/>
    <w:autoRedefine/>
    <w:uiPriority w:val="39"/>
    <w:rsid w:val="00EA633E"/>
    <w:pPr>
      <w:spacing w:after="100" w:line="240" w:lineRule="auto"/>
    </w:pPr>
    <w:rPr>
      <w:rFonts w:eastAsia="Times New Roman"/>
      <w:szCs w:val="24"/>
      <w:lang w:eastAsia="es-ES"/>
    </w:rPr>
  </w:style>
  <w:style w:type="paragraph" w:styleId="IDC2">
    <w:name w:val="toc 2"/>
    <w:basedOn w:val="Normal"/>
    <w:next w:val="Normal"/>
    <w:autoRedefine/>
    <w:uiPriority w:val="39"/>
    <w:rsid w:val="00EA633E"/>
    <w:pPr>
      <w:spacing w:after="100" w:line="240" w:lineRule="auto"/>
      <w:ind w:left="220"/>
    </w:pPr>
    <w:rPr>
      <w:rFonts w:eastAsia="Times New Roman"/>
      <w:szCs w:val="24"/>
      <w:lang w:eastAsia="es-ES"/>
    </w:rPr>
  </w:style>
  <w:style w:type="paragraph" w:styleId="Llegenda">
    <w:name w:val="caption"/>
    <w:basedOn w:val="Normal"/>
    <w:next w:val="Normal"/>
    <w:unhideWhenUsed/>
    <w:qFormat/>
    <w:rsid w:val="007127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tols">
    <w:name w:val="Títols"/>
    <w:basedOn w:val="Normal"/>
    <w:link w:val="TtolsCar"/>
    <w:qFormat/>
    <w:rsid w:val="00BD185A"/>
    <w:pPr>
      <w:autoSpaceDE w:val="0"/>
      <w:autoSpaceDN w:val="0"/>
      <w:adjustRightInd w:val="0"/>
      <w:spacing w:after="0" w:line="240" w:lineRule="auto"/>
      <w:jc w:val="both"/>
    </w:pPr>
    <w:rPr>
      <w:rFonts w:cs="Calibri"/>
      <w:b/>
      <w:bCs/>
      <w:color w:val="000000"/>
      <w:lang w:eastAsia="ca-ES"/>
    </w:rPr>
  </w:style>
  <w:style w:type="character" w:customStyle="1" w:styleId="TtolsCar">
    <w:name w:val="Títols Car"/>
    <w:basedOn w:val="Lletraperdefectedelpargraf"/>
    <w:link w:val="Ttols"/>
    <w:rsid w:val="00BD185A"/>
    <w:rPr>
      <w:rFonts w:ascii="Calibri" w:eastAsia="Calibri" w:hAnsi="Calibri" w:cs="Calibri"/>
      <w:b/>
      <w:bCs/>
      <w:color w:val="000000"/>
      <w:sz w:val="22"/>
      <w:szCs w:val="22"/>
      <w:lang w:val="ca-ES" w:eastAsia="ca-ES"/>
    </w:rPr>
  </w:style>
  <w:style w:type="paragraph" w:customStyle="1" w:styleId="Subttols">
    <w:name w:val="Subtítols"/>
    <w:basedOn w:val="Normal"/>
    <w:link w:val="SubttolsCar"/>
    <w:qFormat/>
    <w:rsid w:val="00BD185A"/>
    <w:pPr>
      <w:autoSpaceDE w:val="0"/>
      <w:autoSpaceDN w:val="0"/>
      <w:adjustRightInd w:val="0"/>
      <w:spacing w:after="0" w:line="240" w:lineRule="auto"/>
      <w:jc w:val="both"/>
    </w:pPr>
    <w:rPr>
      <w:rFonts w:cs="Calibri"/>
      <w:b/>
      <w:bCs/>
      <w:color w:val="000000"/>
      <w:lang w:eastAsia="ca-ES"/>
    </w:rPr>
  </w:style>
  <w:style w:type="character" w:customStyle="1" w:styleId="SubttolsCar">
    <w:name w:val="Subtítols Car"/>
    <w:basedOn w:val="Lletraperdefectedelpargraf"/>
    <w:link w:val="Subttols"/>
    <w:rsid w:val="00BD185A"/>
    <w:rPr>
      <w:rFonts w:ascii="Calibri" w:eastAsia="Calibri" w:hAnsi="Calibri" w:cs="Calibri"/>
      <w:b/>
      <w:bCs/>
      <w:color w:val="000000"/>
      <w:sz w:val="22"/>
      <w:szCs w:val="22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F077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92BB-12D1-4F49-9FEE-113582C2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marxe</dc:creator>
  <cp:keywords/>
  <dc:description/>
  <cp:lastModifiedBy>M. Àngels Hurtado · Consell Comarcal del Ripollès</cp:lastModifiedBy>
  <cp:revision>2</cp:revision>
  <cp:lastPrinted>2026-05-18T09:21:00Z</cp:lastPrinted>
  <dcterms:created xsi:type="dcterms:W3CDTF">2026-05-20T06:24:00Z</dcterms:created>
  <dcterms:modified xsi:type="dcterms:W3CDTF">2026-05-20T06:24:00Z</dcterms:modified>
</cp:coreProperties>
</file>