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DAB1" w14:textId="23F6CA28" w:rsidR="009D58E2" w:rsidRDefault="009D58E2" w:rsidP="009D58E2">
      <w:pPr>
        <w:jc w:val="both"/>
        <w:rPr>
          <w:rFonts w:eastAsia="DengXian" w:cs="Calibri"/>
          <w:b/>
          <w:u w:val="single"/>
          <w:lang w:eastAsia="zh-CN"/>
        </w:rPr>
      </w:pPr>
      <w:r w:rsidRPr="00F0774A">
        <w:rPr>
          <w:rFonts w:eastAsia="DengXian" w:cs="Calibri"/>
          <w:b/>
          <w:color w:val="000000"/>
          <w:u w:val="single"/>
          <w:lang w:eastAsia="zh-CN"/>
        </w:rPr>
        <w:t xml:space="preserve">Exp. </w:t>
      </w:r>
      <w:r w:rsidR="00F0774A" w:rsidRPr="00F0774A">
        <w:rPr>
          <w:rFonts w:eastAsia="DengXian" w:cs="Calibri"/>
          <w:b/>
          <w:color w:val="000000"/>
          <w:u w:val="single"/>
          <w:lang w:eastAsia="zh-CN"/>
        </w:rPr>
        <w:t>484</w:t>
      </w:r>
      <w:r w:rsidRPr="00F0774A">
        <w:rPr>
          <w:rFonts w:eastAsia="DengXian" w:cs="Calibri"/>
          <w:b/>
          <w:color w:val="000000"/>
          <w:u w:val="single"/>
          <w:lang w:eastAsia="zh-CN"/>
        </w:rPr>
        <w:t>/2026</w:t>
      </w:r>
    </w:p>
    <w:p w14:paraId="15FBDE43" w14:textId="77777777" w:rsidR="009D58E2" w:rsidRPr="009D58E2" w:rsidRDefault="009D58E2" w:rsidP="009D58E2">
      <w:pPr>
        <w:jc w:val="both"/>
        <w:rPr>
          <w:rFonts w:eastAsia="DengXian" w:cs="Calibri"/>
          <w:b/>
          <w:u w:val="single"/>
          <w:lang w:eastAsia="zh-CN"/>
        </w:rPr>
      </w:pPr>
    </w:p>
    <w:p w14:paraId="763A1FA4" w14:textId="6F3005A9" w:rsidR="009D58E2" w:rsidRPr="009D58E2" w:rsidRDefault="009D58E2" w:rsidP="009D58E2">
      <w:pPr>
        <w:jc w:val="both"/>
        <w:rPr>
          <w:rFonts w:eastAsia="DengXian" w:cs="Calibri"/>
          <w:b/>
          <w:lang w:eastAsia="zh-CN"/>
        </w:rPr>
      </w:pPr>
      <w:r w:rsidRPr="00AD21A7">
        <w:rPr>
          <w:rFonts w:eastAsia="DengXian" w:cs="Calibri"/>
          <w:b/>
          <w:lang w:eastAsia="zh-CN"/>
        </w:rPr>
        <w:t xml:space="preserve">ANNEX </w:t>
      </w:r>
      <w:r>
        <w:rPr>
          <w:rFonts w:eastAsia="DengXian" w:cs="Calibri"/>
          <w:b/>
          <w:lang w:eastAsia="zh-CN"/>
        </w:rPr>
        <w:t>1</w:t>
      </w:r>
      <w:r w:rsidRPr="00AD21A7">
        <w:rPr>
          <w:rFonts w:eastAsia="DengXian" w:cs="Calibri"/>
          <w:b/>
          <w:lang w:eastAsia="zh-CN"/>
        </w:rPr>
        <w:t xml:space="preserve">. DECLARACIÓ RESPONSABLE </w:t>
      </w:r>
    </w:p>
    <w:p w14:paraId="2EDCC34D" w14:textId="6617411B" w:rsidR="009D58E2" w:rsidRPr="00AD21A7" w:rsidRDefault="004452FB" w:rsidP="009D58E2">
      <w:pPr>
        <w:jc w:val="both"/>
        <w:rPr>
          <w:rFonts w:eastAsia="DengXian" w:cs="Calibri"/>
          <w:b/>
          <w:bCs/>
          <w:lang w:eastAsia="zh-CN"/>
        </w:rPr>
      </w:pPr>
      <w:r>
        <w:rPr>
          <w:rFonts w:eastAsia="DengXian" w:cs="Calibri"/>
          <w:b/>
          <w:bCs/>
          <w:lang w:eastAsia="zh-CN"/>
        </w:rPr>
        <w:t xml:space="preserve">CONTRACTACIÓ CONJUNTA DEL </w:t>
      </w:r>
      <w:r w:rsidR="009D58E2" w:rsidRPr="00AD21A7">
        <w:rPr>
          <w:rFonts w:eastAsia="DengXian" w:cs="Calibri"/>
          <w:b/>
          <w:bCs/>
          <w:lang w:eastAsia="zh-CN"/>
        </w:rPr>
        <w:t>SERVEI DE DELEGAT DE PROTECCIÓ DE DADES (DPD) I ALTRES SERVEIS CONNEXOS DERIVATS DE LA NORMATIVA VIGENT EN LA MATÈRIA DE PROTECCIÓ DE DADES AL CONSELL COMARCAL DEL RIPOLLÈS, UN AJUNTAMENT I DIVERSOS CONSORCIS DE LA COMARCA DEL RIPOLLÈS</w:t>
      </w:r>
    </w:p>
    <w:p w14:paraId="663D2A07" w14:textId="77777777" w:rsidR="009D58E2" w:rsidRPr="00AD21A7" w:rsidRDefault="009D58E2" w:rsidP="009D58E2">
      <w:pPr>
        <w:jc w:val="both"/>
        <w:rPr>
          <w:rFonts w:eastAsia="DengXian" w:cs="Calibri"/>
          <w:lang w:eastAsia="zh-CN"/>
        </w:rPr>
      </w:pPr>
    </w:p>
    <w:p w14:paraId="43E6A2AE" w14:textId="3870067C" w:rsidR="009D58E2" w:rsidRPr="00AD21A7" w:rsidRDefault="009D58E2" w:rsidP="009D58E2">
      <w:pPr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 xml:space="preserve">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.................................................................................................................., NIF/CIF núm. ..............................................., domicili a ..........................................................................., un cop assabentat/da de les condicions </w:t>
      </w:r>
      <w:r w:rsidR="004452FB" w:rsidRPr="004452FB">
        <w:rPr>
          <w:rFonts w:eastAsia="DengXian" w:cs="Calibri"/>
          <w:lang w:eastAsia="zh-CN"/>
        </w:rPr>
        <w:t>per poder concórrer a la licitació del servei de delegat de protecció de dades i altres servies connexos derivats de la normativa vigent en matèria de protecció de dades al Consell Comarcal del Ripollès, a un ajuntament i a diversos consorcis de la comarcal del Ripollès,</w:t>
      </w:r>
    </w:p>
    <w:p w14:paraId="303E8FDB" w14:textId="438E8DFE" w:rsidR="009D58E2" w:rsidRPr="00AD21A7" w:rsidRDefault="009D58E2" w:rsidP="009D58E2">
      <w:pPr>
        <w:jc w:val="both"/>
        <w:rPr>
          <w:rFonts w:eastAsia="DengXian" w:cs="Calibri"/>
          <w:b/>
          <w:lang w:eastAsia="zh-CN"/>
        </w:rPr>
      </w:pPr>
      <w:r w:rsidRPr="00AD21A7">
        <w:rPr>
          <w:rFonts w:eastAsia="DengXian" w:cs="Calibri"/>
          <w:b/>
          <w:lang w:eastAsia="zh-CN"/>
        </w:rPr>
        <w:t xml:space="preserve">DECLARO SOTA LA MEVA RESPONSABILITAT: </w:t>
      </w:r>
    </w:p>
    <w:p w14:paraId="6B219C86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estic assabentat/</w:t>
      </w:r>
      <w:proofErr w:type="spellStart"/>
      <w:r w:rsidRPr="00AD21A7">
        <w:rPr>
          <w:rFonts w:eastAsia="DengXian" w:cs="Calibri"/>
          <w:color w:val="000000"/>
          <w:lang w:eastAsia="zh-CN"/>
        </w:rPr>
        <w:t>ada</w:t>
      </w:r>
      <w:proofErr w:type="spellEnd"/>
      <w:r w:rsidRPr="00AD21A7">
        <w:rPr>
          <w:rFonts w:eastAsia="DengXian" w:cs="Calibri"/>
          <w:color w:val="000000"/>
          <w:lang w:eastAsia="zh-CN"/>
        </w:rPr>
        <w:t xml:space="preserve"> de l'anunci de licitació del contracte de referència, i declaro expressament que conec el contingut del Plec de clàusules administratives, del Plec de prescripcions tècniques, els quals regeixen aquest procediment  i em comprometo a donar degut compliment a les obligacions que se’n deriven, tant en aquesta fase de presentació d’ofertes com en la resta de fases del procediment de licitació. Així mateix em comprometo a donar-hi compliment en la fase d’execució i liquidació del contracte en cas de resultar adjudicatari.</w:t>
      </w:r>
    </w:p>
    <w:p w14:paraId="037EBAF7" w14:textId="3A18C7A8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Que </w:t>
      </w:r>
      <w:r w:rsidRPr="00AD21A7">
        <w:rPr>
          <w:rFonts w:eastAsia="DengXian" w:cs="Calibri"/>
          <w:lang w:eastAsia="zh-CN"/>
        </w:rPr>
        <w:t>qui subscriu / l’empresa</w:t>
      </w:r>
      <w:r w:rsidRPr="00AD21A7">
        <w:rPr>
          <w:rFonts w:eastAsia="DengXian" w:cs="Calibri"/>
          <w:color w:val="000000"/>
          <w:lang w:eastAsia="zh-CN"/>
        </w:rPr>
        <w:t xml:space="preserve"> a la qual represento, està degudament inscrit/a en el RELI</w:t>
      </w:r>
      <w:r w:rsidR="00E022C6">
        <w:rPr>
          <w:rFonts w:eastAsia="DengXian" w:cs="Calibri"/>
          <w:color w:val="000000"/>
          <w:lang w:eastAsia="zh-CN"/>
        </w:rPr>
        <w:t>C</w:t>
      </w:r>
      <w:r w:rsidRPr="00AD21A7">
        <w:rPr>
          <w:rFonts w:eastAsia="DengXian" w:cs="Calibri"/>
          <w:color w:val="000000"/>
          <w:lang w:eastAsia="zh-CN"/>
        </w:rPr>
        <w:t xml:space="preserve"> (Registre electrònic d’empreses licitadores de la Generalitat de Catalunya) / ROLECE (Registre oficial de licitadors i empreses classificades de l’Estat):</w:t>
      </w:r>
    </w:p>
    <w:p w14:paraId="2FD759FE" w14:textId="4EEA1EFE" w:rsidR="009D58E2" w:rsidRPr="00AD21A7" w:rsidRDefault="009D58E2" w:rsidP="003B699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RELI</w:t>
      </w:r>
      <w:r w:rsidR="00E022C6">
        <w:rPr>
          <w:rFonts w:eastAsia="DengXian" w:cs="Calibri"/>
          <w:color w:val="000000"/>
          <w:lang w:eastAsia="zh-CN"/>
        </w:rPr>
        <w:t>C</w:t>
      </w:r>
      <w:r w:rsidRPr="00AD21A7">
        <w:rPr>
          <w:rFonts w:eastAsia="DengXian" w:cs="Calibri"/>
          <w:color w:val="000000"/>
          <w:lang w:eastAsia="zh-CN"/>
        </w:rPr>
        <w:t xml:space="preserve">: </w:t>
      </w:r>
      <w:r w:rsidRPr="00AD21A7">
        <w:rPr>
          <w:rFonts w:eastAsia="DengXian" w:cs="Calibri"/>
          <w:color w:val="000000"/>
          <w:lang w:eastAsia="zh-CN"/>
        </w:rPr>
        <w:tab/>
        <w:t xml:space="preserve">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73A42AF4" w14:textId="77777777" w:rsidR="009D58E2" w:rsidRPr="00AD21A7" w:rsidRDefault="009D58E2" w:rsidP="003B699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ROLECE :</w:t>
      </w:r>
      <w:r w:rsidRPr="00AD21A7">
        <w:rPr>
          <w:rFonts w:eastAsia="DengXian" w:cs="Calibri"/>
          <w:color w:val="000000"/>
          <w:lang w:eastAsia="zh-CN"/>
        </w:rPr>
        <w:tab/>
        <w:t xml:space="preserve">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7C10CFFE" w14:textId="77777777" w:rsidR="009D58E2" w:rsidRPr="00AD21A7" w:rsidRDefault="009D58E2" w:rsidP="009D58E2">
      <w:pPr>
        <w:ind w:left="708"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ó</w:t>
      </w:r>
    </w:p>
    <w:p w14:paraId="2C083F22" w14:textId="06B3C853" w:rsidR="009D58E2" w:rsidRPr="00AD21A7" w:rsidRDefault="009D58E2" w:rsidP="009D58E2">
      <w:pPr>
        <w:ind w:left="708"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Que qui subscriu / l’empresa a la qual represento, ha presentat la sol·licitud d’inscripció en el RELI</w:t>
      </w:r>
      <w:r w:rsidR="00E022C6">
        <w:rPr>
          <w:rFonts w:eastAsia="DengXian" w:cs="Calibri"/>
          <w:lang w:eastAsia="zh-CN"/>
        </w:rPr>
        <w:t>C</w:t>
      </w:r>
      <w:r w:rsidRPr="00AD21A7">
        <w:rPr>
          <w:rFonts w:eastAsia="DengXian" w:cs="Calibri"/>
          <w:lang w:eastAsia="zh-CN"/>
        </w:rPr>
        <w:t xml:space="preserve"> (Registre electrònic d’empreses licitadores de la Generalitat de Catalunya) / ROLECE (Registre oficial de licitadors i empreses classificades de l’Estat), dins del termini de presentació d’ofertes, ha presentat la documentació preceptiva a l’efecte d’inscripció i no ha rebut cap requeriment d’esmena:</w:t>
      </w:r>
    </w:p>
    <w:p w14:paraId="536AB891" w14:textId="63B05803" w:rsidR="009D58E2" w:rsidRPr="00AD21A7" w:rsidRDefault="009D58E2" w:rsidP="003B699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lastRenderedPageBreak/>
        <w:t>RELI</w:t>
      </w:r>
      <w:r w:rsidR="00E022C6">
        <w:rPr>
          <w:rFonts w:eastAsia="DengXian" w:cs="Calibri"/>
          <w:color w:val="000000"/>
          <w:lang w:eastAsia="zh-CN"/>
        </w:rPr>
        <w:t>C</w:t>
      </w:r>
      <w:r w:rsidRPr="00AD21A7">
        <w:rPr>
          <w:rFonts w:eastAsia="DengXian" w:cs="Calibri"/>
          <w:color w:val="000000"/>
          <w:lang w:eastAsia="zh-CN"/>
        </w:rPr>
        <w:t>:</w:t>
      </w:r>
      <w:r w:rsidRPr="00AD21A7">
        <w:rPr>
          <w:rFonts w:eastAsia="DengXian" w:cs="Calibri"/>
          <w:color w:val="000000"/>
          <w:lang w:eastAsia="zh-CN"/>
        </w:rPr>
        <w:tab/>
        <w:t xml:space="preserve">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40377BE0" w14:textId="77777777" w:rsidR="009D58E2" w:rsidRPr="00AD21A7" w:rsidRDefault="009D58E2" w:rsidP="003B699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ROLECE:</w:t>
      </w:r>
      <w:r w:rsidRPr="00AD21A7">
        <w:rPr>
          <w:rFonts w:eastAsia="DengXian" w:cs="Calibri"/>
          <w:color w:val="000000"/>
          <w:lang w:eastAsia="zh-CN"/>
        </w:rPr>
        <w:tab/>
        <w:t xml:space="preserve">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2B981B1D" w14:textId="77777777" w:rsidR="009D58E2" w:rsidRPr="00AD21A7" w:rsidRDefault="009D58E2" w:rsidP="009D58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line="264" w:lineRule="auto"/>
        <w:ind w:left="720"/>
        <w:jc w:val="both"/>
        <w:rPr>
          <w:rFonts w:eastAsia="DengXian" w:cs="Calibri"/>
          <w:color w:val="000000"/>
          <w:lang w:eastAsia="zh-CN"/>
        </w:rPr>
      </w:pPr>
    </w:p>
    <w:p w14:paraId="0555001B" w14:textId="77777777" w:rsidR="009D58E2" w:rsidRPr="00AD21A7" w:rsidRDefault="009D58E2" w:rsidP="003B699E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Que </w:t>
      </w:r>
      <w:r w:rsidRPr="00AD21A7">
        <w:rPr>
          <w:rFonts w:eastAsia="DengXian" w:cs="Calibri"/>
          <w:lang w:eastAsia="zh-CN"/>
        </w:rPr>
        <w:t xml:space="preserve">qui subscriu / l’empresa </w:t>
      </w:r>
      <w:r w:rsidRPr="00AD21A7">
        <w:rPr>
          <w:rFonts w:eastAsia="DengXian" w:cs="Calibri"/>
          <w:color w:val="000000"/>
          <w:lang w:eastAsia="zh-CN"/>
        </w:rPr>
        <w:t>a la qual represento compleix els següents requisits:</w:t>
      </w:r>
    </w:p>
    <w:p w14:paraId="28F1B3BF" w14:textId="77777777" w:rsidR="009D58E2" w:rsidRPr="00AD21A7" w:rsidRDefault="009D58E2" w:rsidP="003B699E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Està constituïda vàlidament i de conformitat amb el seu objecte social, té l’habilitació i aptitud requerides per presentar-se a la licitació.</w:t>
      </w:r>
    </w:p>
    <w:p w14:paraId="5B89791B" w14:textId="77777777" w:rsidR="009D58E2" w:rsidRPr="00AD21A7" w:rsidRDefault="009D58E2" w:rsidP="003B699E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Disposa de la solvència econòmica i tècnica o professional mínima legalment requerida en aquest contracte i no es troba compresa en cap de les circumstàncies de prohibició per contractar establertes en l’article 71 de la LCSP. </w:t>
      </w:r>
    </w:p>
    <w:p w14:paraId="43F7EF07" w14:textId="77777777" w:rsidR="009D58E2" w:rsidRPr="00AD21A7" w:rsidRDefault="009D58E2" w:rsidP="003B699E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Compleix tots els requisits i obligacions exigits per la normativa vigent per a la seva obertura, instal·lació i funcionament legal i totes les obligacions legals en matèria de prevenció de riscos laborals. </w:t>
      </w:r>
    </w:p>
    <w:p w14:paraId="3A864979" w14:textId="77777777" w:rsidR="009D58E2" w:rsidRDefault="009D58E2" w:rsidP="003B699E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Compleix amb la resta de requisits que s’estableixen en els plecs de clàusules administratives i de prescripcions tècniques.</w:t>
      </w:r>
    </w:p>
    <w:p w14:paraId="4CBD67FF" w14:textId="78D4EB15" w:rsidR="009D58E2" w:rsidRDefault="00E022C6" w:rsidP="00E022C6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jc w:val="both"/>
        <w:rPr>
          <w:rFonts w:eastAsia="DengXian" w:cs="Calibri"/>
          <w:color w:val="000000"/>
          <w:lang w:eastAsia="zh-CN"/>
        </w:rPr>
      </w:pPr>
      <w:r>
        <w:rPr>
          <w:rFonts w:eastAsia="DengXian" w:cs="Calibri"/>
          <w:color w:val="000000"/>
          <w:lang w:eastAsia="zh-CN"/>
        </w:rPr>
        <w:t>Disposa d</w:t>
      </w:r>
      <w:r w:rsidRPr="00E022C6">
        <w:rPr>
          <w:rFonts w:eastAsia="DengXian" w:cs="Calibri"/>
          <w:color w:val="000000"/>
          <w:lang w:eastAsia="zh-CN"/>
        </w:rPr>
        <w:t xml:space="preserve">els mitjans personals necessaris per a l’adequada prestació del servei. </w:t>
      </w:r>
    </w:p>
    <w:p w14:paraId="37C9D871" w14:textId="77777777" w:rsidR="00E022C6" w:rsidRPr="00E022C6" w:rsidRDefault="00E022C6" w:rsidP="00E022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0" w:line="264" w:lineRule="auto"/>
        <w:ind w:left="1440"/>
        <w:jc w:val="both"/>
        <w:rPr>
          <w:rFonts w:eastAsia="DengXian" w:cs="Calibri"/>
          <w:color w:val="000000"/>
          <w:lang w:eastAsia="zh-CN"/>
        </w:rPr>
      </w:pPr>
    </w:p>
    <w:p w14:paraId="7DDE5F3C" w14:textId="55B57C11" w:rsidR="009D58E2" w:rsidRPr="00E022C6" w:rsidRDefault="009D58E2" w:rsidP="00E022C6">
      <w:pPr>
        <w:widowControl w:val="0"/>
        <w:tabs>
          <w:tab w:val="left" w:pos="689"/>
        </w:tabs>
        <w:spacing w:line="264" w:lineRule="auto"/>
        <w:ind w:left="720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En aquest sentit, en cas de resultar adjudicatari i si soc requerit a l’efecte, em comprometo a presentar la documentació acreditativa d’aquests extrems.</w:t>
      </w:r>
    </w:p>
    <w:p w14:paraId="56F86C78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Que </w:t>
      </w:r>
      <w:r w:rsidRPr="00AD21A7">
        <w:rPr>
          <w:rFonts w:eastAsia="DengXian" w:cs="Calibri"/>
          <w:lang w:eastAsia="zh-CN"/>
        </w:rPr>
        <w:t>qui subscriu / l’empresa</w:t>
      </w:r>
      <w:r w:rsidRPr="00AD21A7">
        <w:rPr>
          <w:rFonts w:eastAsia="DengXian" w:cs="Calibri"/>
          <w:color w:val="000000"/>
          <w:lang w:eastAsia="zh-CN"/>
        </w:rPr>
        <w:t xml:space="preserve"> a la qual represento (marcar l’opció que correspongui):</w:t>
      </w:r>
    </w:p>
    <w:p w14:paraId="1366122F" w14:textId="77777777" w:rsidR="009D58E2" w:rsidRPr="00AD21A7" w:rsidRDefault="009D58E2" w:rsidP="003B699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Ha participat en l'elaboració de les especificacions tècniques o dels documents preparatoris del contracte:      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676852EE" w14:textId="7E643D56" w:rsidR="009D58E2" w:rsidRDefault="009D58E2" w:rsidP="00E022C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Ha assessorat a l'òrgan de contractació durant la preparació del procediment de contractació, individualment o mitjançant unió temporal d'empresa, o mitjançant empresa vinculada de conformitat amb l'art. 42 del Codi de Comerç: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0AD16134" w14:textId="77777777" w:rsidR="00E022C6" w:rsidRPr="00E022C6" w:rsidRDefault="00E022C6" w:rsidP="00E02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eastAsia="DengXian" w:cs="Calibri"/>
          <w:color w:val="000000"/>
          <w:lang w:eastAsia="zh-CN"/>
        </w:rPr>
      </w:pPr>
    </w:p>
    <w:p w14:paraId="17549D03" w14:textId="531CA962" w:rsidR="009D58E2" w:rsidRPr="00E022C6" w:rsidRDefault="009D58E2" w:rsidP="00E022C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1" w:lineRule="auto"/>
        <w:jc w:val="both"/>
        <w:rPr>
          <w:rFonts w:eastAsia="DengXian" w:cs="Calibri"/>
          <w:i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Que l’empresa compta amb una plantilla de menys de 50 treballadors: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 </w:t>
      </w:r>
    </w:p>
    <w:p w14:paraId="241839D5" w14:textId="77777777" w:rsidR="009D58E2" w:rsidRPr="00AD21A7" w:rsidRDefault="009D58E2" w:rsidP="009D58E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En cas de resposta negativa:</w:t>
      </w:r>
    </w:p>
    <w:p w14:paraId="506F6DA1" w14:textId="77777777" w:rsidR="009D58E2" w:rsidRPr="00AD21A7" w:rsidRDefault="009D58E2" w:rsidP="009D58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eastAsia="DengXian" w:cs="Calibri"/>
          <w:i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la plantilla de l’empresa, estant-hi obligada, està integrada per un nombre de persones treballadores amb discapacitat no inferior al 2%</w:t>
      </w:r>
      <w:r w:rsidRPr="00AD21A7">
        <w:rPr>
          <w:rFonts w:eastAsia="DengXian" w:cs="Calibri"/>
          <w:i/>
          <w:color w:val="000000"/>
          <w:lang w:eastAsia="zh-CN"/>
        </w:rPr>
        <w:t>.</w:t>
      </w:r>
    </w:p>
    <w:p w14:paraId="34295D36" w14:textId="5228C229" w:rsidR="009D58E2" w:rsidRPr="00AD21A7" w:rsidRDefault="009D58E2" w:rsidP="00E022C6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eastAsia="DengXian" w:cs="Calibri"/>
          <w:color w:val="000000"/>
          <w:lang w:eastAsia="zh-CN"/>
        </w:rPr>
      </w:pP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AD21A7">
        <w:rPr>
          <w:rFonts w:eastAsia="DengXian" w:cs="Calibri"/>
          <w:color w:val="000000"/>
          <w:lang w:eastAsia="zh-CN"/>
        </w:rPr>
        <w:tab/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 </w:t>
      </w:r>
      <w:r w:rsidRPr="00AD21A7">
        <w:rPr>
          <w:rFonts w:eastAsia="DengXian" w:cs="Calibri"/>
          <w:color w:val="000000"/>
          <w:lang w:eastAsia="zh-CN"/>
        </w:rPr>
        <w:tab/>
      </w:r>
    </w:p>
    <w:p w14:paraId="31E9BCA1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1" w:lineRule="auto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Que l’empresa disposa del Pla d’igualtat d’oportunitats entre les dones i els homes: </w:t>
      </w:r>
      <w:r w:rsidRPr="00AD21A7">
        <w:rPr>
          <w:rFonts w:eastAsia="DengXian" w:cs="Calibri"/>
          <w:color w:val="000000"/>
          <w:lang w:eastAsia="zh-CN"/>
        </w:rPr>
        <w:tab/>
      </w:r>
    </w:p>
    <w:p w14:paraId="6EF6486C" w14:textId="77777777" w:rsidR="009D58E2" w:rsidRPr="00AD21A7" w:rsidRDefault="009D58E2" w:rsidP="009D58E2">
      <w:pPr>
        <w:spacing w:line="271" w:lineRule="auto"/>
        <w:ind w:left="709"/>
        <w:jc w:val="both"/>
        <w:rPr>
          <w:rFonts w:eastAsia="DengXian" w:cs="Calibri"/>
          <w:lang w:eastAsia="zh-CN"/>
        </w:rPr>
      </w:pPr>
      <w:r w:rsidRPr="005F3EF3">
        <w:rPr>
          <w:rFonts w:ascii="Segoe UI Symbol" w:eastAsia="Arial Unicode MS" w:hAnsi="Segoe UI Symbol" w:cs="Segoe UI Symbol"/>
          <w:lang w:eastAsia="zh-CN"/>
        </w:rPr>
        <w:t>☐</w:t>
      </w:r>
      <w:r w:rsidRPr="00AD21A7">
        <w:rPr>
          <w:rFonts w:eastAsia="DengXian" w:cs="Calibri"/>
          <w:lang w:eastAsia="zh-CN"/>
        </w:rPr>
        <w:t xml:space="preserve"> Sí    </w:t>
      </w:r>
      <w:r w:rsidRPr="00AD21A7">
        <w:rPr>
          <w:rFonts w:eastAsia="DengXian" w:cs="Calibri"/>
          <w:lang w:eastAsia="zh-CN"/>
        </w:rPr>
        <w:tab/>
      </w:r>
      <w:r w:rsidRPr="005F3EF3">
        <w:rPr>
          <w:rFonts w:ascii="Segoe UI Symbol" w:eastAsia="Arial Unicode MS" w:hAnsi="Segoe UI Symbol" w:cs="Segoe UI Symbol"/>
          <w:lang w:eastAsia="zh-CN"/>
        </w:rPr>
        <w:t>☐</w:t>
      </w:r>
      <w:r w:rsidRPr="00AD21A7">
        <w:rPr>
          <w:rFonts w:eastAsia="DengXian" w:cs="Calibri"/>
          <w:lang w:eastAsia="zh-CN"/>
        </w:rPr>
        <w:t xml:space="preserve"> No    </w:t>
      </w:r>
      <w:r w:rsidRPr="00AD21A7">
        <w:rPr>
          <w:rFonts w:eastAsia="DengXian" w:cs="Calibri"/>
          <w:lang w:eastAsia="zh-CN"/>
        </w:rPr>
        <w:tab/>
        <w:t xml:space="preserve"> </w:t>
      </w:r>
      <w:r w:rsidRPr="005F3EF3">
        <w:rPr>
          <w:rFonts w:ascii="Segoe UI Symbol" w:eastAsia="Arial Unicode MS" w:hAnsi="Segoe UI Symbol" w:cs="Segoe UI Symbol"/>
          <w:lang w:eastAsia="zh-CN"/>
        </w:rPr>
        <w:t>☐</w:t>
      </w:r>
      <w:r w:rsidRPr="00AD21A7">
        <w:rPr>
          <w:rFonts w:eastAsia="DengXian" w:cs="Calibri"/>
          <w:lang w:eastAsia="zh-CN"/>
        </w:rPr>
        <w:t xml:space="preserve"> No hi està obligada (menys de 50 persones en plantilla).</w:t>
      </w:r>
    </w:p>
    <w:p w14:paraId="79455290" w14:textId="77777777" w:rsidR="009D58E2" w:rsidRPr="00AD21A7" w:rsidRDefault="009D58E2" w:rsidP="009D58E2">
      <w:pPr>
        <w:ind w:left="709"/>
        <w:jc w:val="both"/>
        <w:rPr>
          <w:rFonts w:eastAsia="DengXian" w:cs="Calibri"/>
          <w:color w:val="000000"/>
          <w:lang w:eastAsia="zh-CN"/>
        </w:rPr>
      </w:pPr>
    </w:p>
    <w:p w14:paraId="2B88C0BC" w14:textId="1D7C70B9" w:rsidR="009D58E2" w:rsidRPr="00E022C6" w:rsidRDefault="009D58E2" w:rsidP="00E022C6">
      <w:pPr>
        <w:ind w:left="709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lastRenderedPageBreak/>
        <w:t>En cas de resposta afirmativa, cal indicar el número de localitzador d’inscripció del Registre laboral: ____________________.</w:t>
      </w:r>
    </w:p>
    <w:p w14:paraId="7429FC51" w14:textId="726A35FA" w:rsidR="009D58E2" w:rsidRPr="00E022C6" w:rsidRDefault="009D58E2" w:rsidP="00E022C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1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autoritzo al Consell Comarcal del Ripollès perquè pugui obtenir directament, davant de les Administracions competents, els certificats acreditatius del compliment de les obligacions tributàries i amb la Seguretat Social, durant tot el procés de licitació i el període de vigència del contracte:</w:t>
      </w:r>
    </w:p>
    <w:p w14:paraId="11DAD91C" w14:textId="77777777" w:rsidR="00E022C6" w:rsidRDefault="00E022C6" w:rsidP="009D58E2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Segoe UI Symbol" w:eastAsia="DengXian" w:hAnsi="Segoe UI Symbol" w:cs="Segoe UI Symbol"/>
          <w:color w:val="000000"/>
          <w:lang w:eastAsia="zh-CN"/>
        </w:rPr>
      </w:pPr>
    </w:p>
    <w:p w14:paraId="6248759A" w14:textId="38229B46" w:rsidR="009D58E2" w:rsidRPr="00AD21A7" w:rsidRDefault="009D58E2" w:rsidP="00E022C6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eastAsia="DengXian" w:cs="Calibri"/>
          <w:color w:val="000000"/>
          <w:lang w:eastAsia="zh-CN"/>
        </w:rPr>
      </w:pPr>
      <w:r w:rsidRPr="007C0DB4">
        <w:rPr>
          <w:rFonts w:ascii="Segoe UI Symbol" w:eastAsia="DengXian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AD21A7">
        <w:rPr>
          <w:rFonts w:eastAsia="DengXian" w:cs="Calibri"/>
          <w:color w:val="000000"/>
          <w:lang w:eastAsia="zh-CN"/>
        </w:rPr>
        <w:tab/>
      </w:r>
      <w:r w:rsidRPr="007C0DB4">
        <w:rPr>
          <w:rFonts w:ascii="Segoe UI Symbol" w:eastAsia="DengXian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 </w:t>
      </w:r>
      <w:r w:rsidRPr="00AD21A7">
        <w:rPr>
          <w:rFonts w:eastAsia="DengXian" w:cs="Calibri"/>
          <w:color w:val="000000"/>
          <w:lang w:eastAsia="zh-CN"/>
        </w:rPr>
        <w:tab/>
      </w:r>
    </w:p>
    <w:p w14:paraId="7F0F761F" w14:textId="77777777" w:rsidR="00E022C6" w:rsidRPr="00E022C6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709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autoritzo a l’òrgan de contractació per tal que dugui a terme les notificacions en el procés de licitació i, si escau, els posteriors tràmits d’adjudicació, formalització, modificació, negociació, execució i extinció normal o anormal del contracte de l’expedient de contractació de manera electrònica, mitjançant el servei e-NOTUM, i designo com a persona/es autoritzada/es per rebre les notificacions corresponents a:</w:t>
      </w:r>
    </w:p>
    <w:p w14:paraId="10D47C0D" w14:textId="4E7BD10B" w:rsidR="009D58E2" w:rsidRPr="00AD21A7" w:rsidRDefault="009D58E2" w:rsidP="00E022C6">
      <w:pPr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349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 </w:t>
      </w:r>
    </w:p>
    <w:tbl>
      <w:tblPr>
        <w:tblW w:w="780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3262"/>
        <w:gridCol w:w="2127"/>
      </w:tblGrid>
      <w:tr w:rsidR="00E022C6" w:rsidRPr="00E022C6" w14:paraId="4DE95271" w14:textId="77777777">
        <w:trPr>
          <w:trHeight w:val="11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60F0" w14:textId="77777777" w:rsidR="00E022C6" w:rsidRPr="00E022C6" w:rsidRDefault="00E022C6" w:rsidP="00E022C6">
            <w:pPr>
              <w:rPr>
                <w:rFonts w:eastAsia="DengXian" w:cs="Calibri"/>
                <w:b/>
                <w:bCs/>
                <w:color w:val="000000"/>
                <w:lang w:eastAsia="zh-CN"/>
              </w:rPr>
            </w:pPr>
            <w:r w:rsidRPr="00E022C6">
              <w:rPr>
                <w:rFonts w:eastAsia="DengXian" w:cs="Calibri"/>
                <w:b/>
                <w:bCs/>
                <w:color w:val="000000"/>
                <w:lang w:eastAsia="zh-CN"/>
              </w:rPr>
              <w:t>Persona/es autoritzada/es  i NIF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851F" w14:textId="77777777" w:rsidR="00E022C6" w:rsidRPr="00E022C6" w:rsidRDefault="00E022C6" w:rsidP="00E022C6">
            <w:pPr>
              <w:rPr>
                <w:rFonts w:eastAsia="DengXian" w:cs="Calibri"/>
                <w:b/>
                <w:bCs/>
                <w:color w:val="000000"/>
                <w:lang w:eastAsia="zh-CN"/>
              </w:rPr>
            </w:pPr>
            <w:r w:rsidRPr="00E022C6">
              <w:rPr>
                <w:rFonts w:eastAsia="DengXian" w:cs="Calibri"/>
                <w:b/>
                <w:bCs/>
                <w:color w:val="000000"/>
                <w:lang w:eastAsia="zh-CN"/>
              </w:rPr>
              <w:t>Nom i cognoms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B701" w14:textId="77777777" w:rsidR="00E022C6" w:rsidRPr="00E022C6" w:rsidRDefault="00E022C6" w:rsidP="00E022C6">
            <w:pPr>
              <w:rPr>
                <w:rFonts w:eastAsia="DengXian" w:cs="Calibri"/>
                <w:b/>
                <w:bCs/>
                <w:color w:val="000000"/>
                <w:lang w:eastAsia="zh-CN"/>
              </w:rPr>
            </w:pPr>
            <w:r w:rsidRPr="00E022C6">
              <w:rPr>
                <w:rFonts w:eastAsia="DengXian" w:cs="Calibri"/>
                <w:b/>
                <w:bCs/>
                <w:color w:val="000000"/>
                <w:lang w:eastAsia="zh-CN"/>
              </w:rPr>
              <w:t>NIF</w:t>
            </w:r>
          </w:p>
        </w:tc>
      </w:tr>
      <w:tr w:rsidR="00E022C6" w:rsidRPr="00E022C6" w14:paraId="773A276A" w14:textId="77777777">
        <w:trPr>
          <w:trHeight w:val="1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91EB" w14:textId="77777777" w:rsidR="00E022C6" w:rsidRPr="00E022C6" w:rsidRDefault="00E022C6" w:rsidP="00E022C6">
            <w:pPr>
              <w:rPr>
                <w:rFonts w:eastAsia="DengXian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82E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550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260DA1E4" w14:textId="77777777">
        <w:trPr>
          <w:trHeight w:val="1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070C" w14:textId="77777777" w:rsidR="00E022C6" w:rsidRPr="00E022C6" w:rsidRDefault="00E022C6" w:rsidP="00E022C6">
            <w:pPr>
              <w:rPr>
                <w:rFonts w:eastAsia="DengXian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C72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9E3F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7778B95B" w14:textId="77777777">
        <w:trPr>
          <w:trHeight w:val="1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7AD9" w14:textId="77777777" w:rsidR="00E022C6" w:rsidRPr="00E022C6" w:rsidRDefault="00E022C6" w:rsidP="00E022C6">
            <w:pPr>
              <w:rPr>
                <w:rFonts w:eastAsia="DengXian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A91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F72A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521D0B34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D39D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  <w:r w:rsidRPr="00E022C6">
              <w:rPr>
                <w:rFonts w:eastAsia="DengXian" w:cs="Calibri"/>
                <w:b/>
                <w:color w:val="000000"/>
                <w:lang w:eastAsia="zh-CN"/>
              </w:rPr>
              <w:t>NIF de l’empresa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1C1A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5EB75267" w14:textId="77777777">
        <w:trPr>
          <w:trHeight w:val="5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AA19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  <w:r w:rsidRPr="00E022C6">
              <w:rPr>
                <w:rFonts w:eastAsia="DengXian" w:cs="Calibri"/>
                <w:b/>
                <w:color w:val="000000"/>
                <w:lang w:eastAsia="zh-CN"/>
              </w:rPr>
              <w:t>Correu/s electrònic/s de contacte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639D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6946142C" w14:textId="77777777">
        <w:trPr>
          <w:trHeight w:val="5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277D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B9BC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7195D1D8" w14:textId="77777777">
        <w:trPr>
          <w:trHeight w:val="5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C2A3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B36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  <w:tr w:rsidR="00E022C6" w:rsidRPr="00E022C6" w14:paraId="1EC6CE38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3366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  <w:r w:rsidRPr="00E022C6">
              <w:rPr>
                <w:rFonts w:eastAsia="DengXian" w:cs="Calibri"/>
                <w:b/>
                <w:color w:val="000000"/>
                <w:lang w:eastAsia="zh-CN"/>
              </w:rPr>
              <w:t>Mòbil/s de l’empresa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8121" w14:textId="77777777" w:rsidR="00E022C6" w:rsidRPr="00E022C6" w:rsidRDefault="00E022C6" w:rsidP="00E022C6">
            <w:pPr>
              <w:rPr>
                <w:rFonts w:eastAsia="DengXian" w:cs="Calibri"/>
                <w:b/>
                <w:color w:val="000000"/>
                <w:lang w:eastAsia="zh-CN"/>
              </w:rPr>
            </w:pPr>
          </w:p>
        </w:tc>
      </w:tr>
    </w:tbl>
    <w:p w14:paraId="06362AD4" w14:textId="77777777" w:rsidR="009D58E2" w:rsidRPr="00AD21A7" w:rsidRDefault="009D58E2" w:rsidP="00E02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DengXian" w:cs="Calibri"/>
          <w:b/>
          <w:color w:val="000000"/>
          <w:u w:val="single"/>
          <w:lang w:eastAsia="zh-CN"/>
        </w:rPr>
      </w:pPr>
    </w:p>
    <w:p w14:paraId="6715CA00" w14:textId="04C7AA21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acredito la relació següent de</w:t>
      </w:r>
      <w:r w:rsidRPr="00AD21A7">
        <w:rPr>
          <w:rFonts w:eastAsia="DengXian" w:cs="Calibri"/>
          <w:b/>
          <w:bCs/>
          <w:color w:val="000000"/>
          <w:lang w:eastAsia="zh-CN"/>
        </w:rPr>
        <w:t xml:space="preserve"> serveis o treballs</w:t>
      </w:r>
      <w:r w:rsidRPr="00AD21A7">
        <w:rPr>
          <w:rFonts w:eastAsia="DengXian" w:cs="Calibri"/>
          <w:color w:val="000000"/>
          <w:lang w:eastAsia="zh-CN"/>
        </w:rPr>
        <w:t xml:space="preserve"> efectuats en els tres darrers anys de l’empresa que represento</w:t>
      </w:r>
      <w:r w:rsidR="00E022C6">
        <w:rPr>
          <w:rFonts w:eastAsia="DengXian" w:cs="Calibri"/>
          <w:color w:val="000000"/>
          <w:lang w:eastAsia="zh-CN"/>
        </w:rPr>
        <w:t xml:space="preserve"> </w:t>
      </w:r>
      <w:r w:rsidRPr="00AD21A7">
        <w:rPr>
          <w:rFonts w:eastAsia="DengXian" w:cs="Calibri"/>
          <w:color w:val="000000"/>
          <w:lang w:eastAsia="zh-CN"/>
        </w:rPr>
        <w:t xml:space="preserve">de naturalesa igual o similar que el servei objecte </w:t>
      </w:r>
      <w:r w:rsidRPr="00E022C6">
        <w:rPr>
          <w:rFonts w:eastAsia="DengXian" w:cs="Calibri"/>
          <w:color w:val="000000"/>
          <w:lang w:eastAsia="zh-CN"/>
        </w:rPr>
        <w:t>d’aquest contracte, l’import anual acumulat de l’any de major execució sigui igual o superior a</w:t>
      </w:r>
      <w:r w:rsidR="00E022C6" w:rsidRPr="00E022C6">
        <w:rPr>
          <w:rFonts w:eastAsia="DengXian" w:cs="Calibri"/>
          <w:color w:val="000000"/>
          <w:lang w:eastAsia="zh-CN"/>
        </w:rPr>
        <w:t xml:space="preserve"> 9.052</w:t>
      </w:r>
      <w:r w:rsidR="00E022C6">
        <w:rPr>
          <w:rFonts w:eastAsia="DengXian" w:cs="Calibri"/>
          <w:color w:val="000000"/>
          <w:lang w:eastAsia="zh-CN"/>
        </w:rPr>
        <w:t>,64 €:</w:t>
      </w:r>
    </w:p>
    <w:tbl>
      <w:tblPr>
        <w:tblW w:w="779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729"/>
        <w:gridCol w:w="1701"/>
        <w:gridCol w:w="1134"/>
        <w:gridCol w:w="1701"/>
      </w:tblGrid>
      <w:tr w:rsidR="009D58E2" w:rsidRPr="00AD21A7" w14:paraId="3CCF21AD" w14:textId="77777777" w:rsidTr="00F816FE">
        <w:tc>
          <w:tcPr>
            <w:tcW w:w="1527" w:type="dxa"/>
          </w:tcPr>
          <w:p w14:paraId="49F361AB" w14:textId="77777777" w:rsidR="009D58E2" w:rsidRPr="00AD21A7" w:rsidRDefault="009D58E2" w:rsidP="00F816FE">
            <w:pPr>
              <w:jc w:val="both"/>
              <w:rPr>
                <w:rFonts w:cs="Calibri"/>
                <w:b/>
                <w:bCs/>
                <w:color w:val="000000"/>
              </w:rPr>
            </w:pPr>
            <w:r w:rsidRPr="00AD21A7">
              <w:rPr>
                <w:rFonts w:cs="Calibri"/>
                <w:b/>
                <w:bCs/>
                <w:color w:val="000000"/>
              </w:rPr>
              <w:t>Nom del servei</w:t>
            </w:r>
          </w:p>
        </w:tc>
        <w:tc>
          <w:tcPr>
            <w:tcW w:w="1729" w:type="dxa"/>
          </w:tcPr>
          <w:p w14:paraId="18F6BB75" w14:textId="77777777" w:rsidR="009D58E2" w:rsidRPr="00AD21A7" w:rsidRDefault="009D58E2" w:rsidP="00F816FE">
            <w:pPr>
              <w:jc w:val="both"/>
              <w:rPr>
                <w:rFonts w:cs="Calibri"/>
                <w:b/>
                <w:bCs/>
                <w:color w:val="000000"/>
              </w:rPr>
            </w:pPr>
            <w:r w:rsidRPr="00AD21A7">
              <w:rPr>
                <w:rFonts w:cs="Calibri"/>
                <w:b/>
                <w:bCs/>
                <w:color w:val="000000"/>
              </w:rPr>
              <w:t>Objecte del servei (màxim 250 paraules)</w:t>
            </w:r>
          </w:p>
        </w:tc>
        <w:tc>
          <w:tcPr>
            <w:tcW w:w="1701" w:type="dxa"/>
          </w:tcPr>
          <w:p w14:paraId="4C824547" w14:textId="77777777" w:rsidR="009D58E2" w:rsidRPr="00AD21A7" w:rsidRDefault="009D58E2" w:rsidP="00F816FE">
            <w:pPr>
              <w:jc w:val="both"/>
              <w:rPr>
                <w:rFonts w:cs="Calibri"/>
                <w:b/>
                <w:bCs/>
                <w:color w:val="000000"/>
              </w:rPr>
            </w:pPr>
            <w:r w:rsidRPr="00AD21A7">
              <w:rPr>
                <w:rFonts w:cs="Calibri"/>
                <w:b/>
                <w:bCs/>
                <w:color w:val="000000"/>
              </w:rPr>
              <w:t>Destinatari del servei</w:t>
            </w:r>
          </w:p>
        </w:tc>
        <w:tc>
          <w:tcPr>
            <w:tcW w:w="1134" w:type="dxa"/>
          </w:tcPr>
          <w:p w14:paraId="3CA8A376" w14:textId="77777777" w:rsidR="009D58E2" w:rsidRPr="00AD21A7" w:rsidRDefault="009D58E2" w:rsidP="00F816FE">
            <w:pPr>
              <w:jc w:val="both"/>
              <w:rPr>
                <w:rFonts w:cs="Calibri"/>
                <w:b/>
                <w:bCs/>
                <w:color w:val="000000"/>
              </w:rPr>
            </w:pPr>
            <w:r w:rsidRPr="00AD21A7">
              <w:rPr>
                <w:rFonts w:cs="Calibri"/>
                <w:b/>
                <w:bCs/>
                <w:color w:val="000000"/>
              </w:rPr>
              <w:t>Import</w:t>
            </w:r>
          </w:p>
        </w:tc>
        <w:tc>
          <w:tcPr>
            <w:tcW w:w="1701" w:type="dxa"/>
          </w:tcPr>
          <w:p w14:paraId="2C93CA93" w14:textId="77777777" w:rsidR="009D58E2" w:rsidRPr="00AD21A7" w:rsidRDefault="009D58E2" w:rsidP="00F816FE">
            <w:pPr>
              <w:jc w:val="both"/>
              <w:rPr>
                <w:rFonts w:cs="Calibri"/>
                <w:b/>
                <w:bCs/>
                <w:color w:val="000000"/>
              </w:rPr>
            </w:pPr>
            <w:r w:rsidRPr="00AD21A7">
              <w:rPr>
                <w:rFonts w:cs="Calibri"/>
                <w:b/>
                <w:bCs/>
                <w:color w:val="000000"/>
              </w:rPr>
              <w:t>Data d’execució</w:t>
            </w:r>
          </w:p>
        </w:tc>
      </w:tr>
      <w:tr w:rsidR="009D58E2" w:rsidRPr="00AD21A7" w14:paraId="672B79A9" w14:textId="77777777" w:rsidTr="00F816FE">
        <w:tc>
          <w:tcPr>
            <w:tcW w:w="1527" w:type="dxa"/>
          </w:tcPr>
          <w:p w14:paraId="714BAD21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29" w:type="dxa"/>
          </w:tcPr>
          <w:p w14:paraId="7F3DCF88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014FA10D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34" w:type="dxa"/>
          </w:tcPr>
          <w:p w14:paraId="66E220F3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0C16F115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</w:tr>
      <w:tr w:rsidR="009D58E2" w:rsidRPr="00AD21A7" w14:paraId="0E34D946" w14:textId="77777777" w:rsidTr="00F816FE">
        <w:tc>
          <w:tcPr>
            <w:tcW w:w="1527" w:type="dxa"/>
          </w:tcPr>
          <w:p w14:paraId="09E729BB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29" w:type="dxa"/>
          </w:tcPr>
          <w:p w14:paraId="04389C8A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0ADA170E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34" w:type="dxa"/>
          </w:tcPr>
          <w:p w14:paraId="6BB31B0C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51218695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</w:tr>
      <w:tr w:rsidR="009D58E2" w:rsidRPr="00AD21A7" w14:paraId="1AA2FDE8" w14:textId="77777777" w:rsidTr="00F816FE">
        <w:tc>
          <w:tcPr>
            <w:tcW w:w="1527" w:type="dxa"/>
          </w:tcPr>
          <w:p w14:paraId="1C800F6C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29" w:type="dxa"/>
          </w:tcPr>
          <w:p w14:paraId="77DC7687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5FBC0025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34" w:type="dxa"/>
          </w:tcPr>
          <w:p w14:paraId="4A5E62E2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220450F8" w14:textId="77777777" w:rsidR="009D58E2" w:rsidRPr="00AD21A7" w:rsidRDefault="009D58E2" w:rsidP="00F816FE">
            <w:pPr>
              <w:jc w:val="both"/>
              <w:rPr>
                <w:rFonts w:cs="Calibri"/>
                <w:color w:val="000000"/>
              </w:rPr>
            </w:pPr>
          </w:p>
        </w:tc>
      </w:tr>
    </w:tbl>
    <w:p w14:paraId="145549EC" w14:textId="77777777" w:rsidR="00E022C6" w:rsidRPr="00E022C6" w:rsidRDefault="00E022C6" w:rsidP="00E022C6">
      <w:pPr>
        <w:contextualSpacing/>
        <w:jc w:val="both"/>
        <w:rPr>
          <w:rFonts w:eastAsia="DengXian" w:cs="Calibri"/>
          <w:b/>
          <w:color w:val="000000"/>
          <w:lang w:eastAsia="zh-CN"/>
        </w:rPr>
      </w:pPr>
    </w:p>
    <w:p w14:paraId="27019EE8" w14:textId="77777777" w:rsidR="00E022C6" w:rsidRPr="00E022C6" w:rsidRDefault="00E022C6" w:rsidP="00E022C6">
      <w:pPr>
        <w:ind w:left="708"/>
        <w:contextualSpacing/>
        <w:jc w:val="both"/>
        <w:rPr>
          <w:rFonts w:eastAsia="DengXian" w:cs="Calibri"/>
          <w:color w:val="000000"/>
          <w:lang w:eastAsia="zh-CN"/>
        </w:rPr>
      </w:pPr>
      <w:r w:rsidRPr="00E022C6">
        <w:rPr>
          <w:rFonts w:eastAsia="DengXian" w:cs="Calibri"/>
          <w:color w:val="000000"/>
          <w:lang w:eastAsia="zh-CN"/>
        </w:rPr>
        <w:t>Que com a signant d’aquesta declaració adjunto l’acreditació dels treballs realitzats següents per a la seva comprovació: ............................... (nom del document/s).</w:t>
      </w:r>
    </w:p>
    <w:p w14:paraId="1B483BBB" w14:textId="77777777" w:rsidR="009D58E2" w:rsidRPr="00AD21A7" w:rsidRDefault="009D58E2" w:rsidP="009D58E2">
      <w:pPr>
        <w:contextualSpacing/>
        <w:jc w:val="both"/>
        <w:rPr>
          <w:rFonts w:eastAsia="DengXian" w:cs="Calibri"/>
          <w:b/>
          <w:lang w:eastAsia="zh-CN"/>
        </w:rPr>
      </w:pPr>
    </w:p>
    <w:p w14:paraId="3D284735" w14:textId="2E14C3BB" w:rsidR="009D58E2" w:rsidRPr="00AD21A7" w:rsidRDefault="009D58E2" w:rsidP="003B699E">
      <w:pPr>
        <w:numPr>
          <w:ilvl w:val="0"/>
          <w:numId w:val="20"/>
        </w:numPr>
        <w:spacing w:line="240" w:lineRule="auto"/>
        <w:contextualSpacing/>
        <w:jc w:val="both"/>
        <w:rPr>
          <w:rFonts w:eastAsia="DengXian" w:cs="Calibri"/>
          <w:b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l’</w:t>
      </w:r>
      <w:r w:rsidRPr="00AD21A7">
        <w:rPr>
          <w:rFonts w:eastAsia="DengXian" w:cs="Calibri"/>
          <w:b/>
          <w:color w:val="000000"/>
          <w:lang w:eastAsia="zh-CN"/>
        </w:rPr>
        <w:t xml:space="preserve">equip tècnic </w:t>
      </w:r>
      <w:r w:rsidRPr="00AD21A7">
        <w:rPr>
          <w:rFonts w:eastAsia="DengXian" w:cs="Calibri"/>
          <w:color w:val="000000"/>
          <w:lang w:eastAsia="zh-CN"/>
        </w:rPr>
        <w:t>que em comprometo a destinar a l’execució de l’objecte del contracte, està integrat per les persones següents:</w:t>
      </w:r>
    </w:p>
    <w:p w14:paraId="4D4080AA" w14:textId="77777777" w:rsidR="009D58E2" w:rsidRPr="00AD21A7" w:rsidRDefault="009D58E2" w:rsidP="009D58E2">
      <w:pPr>
        <w:ind w:left="720"/>
        <w:contextualSpacing/>
        <w:jc w:val="both"/>
        <w:rPr>
          <w:rFonts w:eastAsia="DengXian" w:cs="Calibri"/>
          <w:b/>
          <w:lang w:eastAsia="zh-CN"/>
        </w:rPr>
      </w:pPr>
    </w:p>
    <w:tbl>
      <w:tblPr>
        <w:tblStyle w:val="Taulaambquadrcula"/>
        <w:tblW w:w="7655" w:type="dxa"/>
        <w:tblInd w:w="704" w:type="dxa"/>
        <w:tblLook w:val="04A0" w:firstRow="1" w:lastRow="0" w:firstColumn="1" w:lastColumn="0" w:noHBand="0" w:noVBand="1"/>
      </w:tblPr>
      <w:tblGrid>
        <w:gridCol w:w="2835"/>
        <w:gridCol w:w="1559"/>
        <w:gridCol w:w="3261"/>
      </w:tblGrid>
      <w:tr w:rsidR="00E022C6" w:rsidRPr="00E022C6" w14:paraId="1653D0B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0BB" w14:textId="77777777" w:rsidR="00E022C6" w:rsidRPr="00E022C6" w:rsidRDefault="00E022C6" w:rsidP="00E022C6">
            <w:pPr>
              <w:jc w:val="both"/>
              <w:rPr>
                <w:rFonts w:eastAsia="DengXian" w:cs="Calibri"/>
                <w:b/>
                <w:bCs/>
                <w:lang w:eastAsia="zh-CN"/>
              </w:rPr>
            </w:pPr>
            <w:r w:rsidRPr="00E022C6">
              <w:rPr>
                <w:rFonts w:eastAsia="DengXian" w:cs="Calibri"/>
                <w:b/>
                <w:bCs/>
                <w:lang w:eastAsia="zh-CN"/>
              </w:rPr>
              <w:t>Nom i Cognoms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1D42" w14:textId="77777777" w:rsidR="00E022C6" w:rsidRPr="00E022C6" w:rsidRDefault="00E022C6" w:rsidP="00E022C6">
            <w:pPr>
              <w:jc w:val="both"/>
              <w:rPr>
                <w:rFonts w:eastAsia="DengXian" w:cs="Calibri"/>
                <w:b/>
                <w:bCs/>
                <w:lang w:eastAsia="zh-CN"/>
              </w:rPr>
            </w:pPr>
            <w:r w:rsidRPr="00E022C6">
              <w:rPr>
                <w:rFonts w:eastAsia="DengXian" w:cs="Calibri"/>
                <w:b/>
                <w:bCs/>
                <w:lang w:eastAsia="zh-CN"/>
              </w:rPr>
              <w:t>Càrrec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2241" w14:textId="77777777" w:rsidR="00E022C6" w:rsidRPr="00E022C6" w:rsidRDefault="00E022C6" w:rsidP="00E022C6">
            <w:pPr>
              <w:jc w:val="both"/>
              <w:rPr>
                <w:rFonts w:eastAsia="DengXian" w:cs="Calibri"/>
                <w:b/>
                <w:bCs/>
                <w:lang w:eastAsia="zh-CN"/>
              </w:rPr>
            </w:pPr>
            <w:r w:rsidRPr="00E022C6">
              <w:rPr>
                <w:rFonts w:eastAsia="DengXian" w:cs="Calibri"/>
                <w:b/>
                <w:bCs/>
                <w:lang w:eastAsia="zh-CN"/>
              </w:rPr>
              <w:t>Tasques</w:t>
            </w:r>
          </w:p>
        </w:tc>
      </w:tr>
      <w:tr w:rsidR="00E022C6" w:rsidRPr="00E022C6" w14:paraId="5763729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955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9BD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28E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</w:tr>
      <w:tr w:rsidR="00E022C6" w:rsidRPr="00E022C6" w14:paraId="41B5D665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C89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7A7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D13C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</w:tr>
      <w:tr w:rsidR="00E022C6" w:rsidRPr="00E022C6" w14:paraId="38A48EF7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43C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FF2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AFD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</w:tr>
      <w:tr w:rsidR="00E022C6" w:rsidRPr="00E022C6" w14:paraId="57BD3AD5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884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12D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14A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</w:tr>
      <w:tr w:rsidR="00E022C6" w:rsidRPr="00E022C6" w14:paraId="52BF4B4F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D40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AFF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BB2" w14:textId="77777777" w:rsidR="00E022C6" w:rsidRPr="00E022C6" w:rsidRDefault="00E022C6" w:rsidP="00E022C6">
            <w:pPr>
              <w:jc w:val="both"/>
              <w:rPr>
                <w:rFonts w:eastAsia="DengXian" w:cs="Calibri"/>
                <w:lang w:eastAsia="zh-CN"/>
              </w:rPr>
            </w:pPr>
          </w:p>
        </w:tc>
      </w:tr>
    </w:tbl>
    <w:p w14:paraId="42237266" w14:textId="77777777" w:rsidR="009D58E2" w:rsidRPr="00AD21A7" w:rsidRDefault="009D58E2" w:rsidP="00E022C6">
      <w:pPr>
        <w:jc w:val="both"/>
        <w:rPr>
          <w:rFonts w:eastAsia="DengXian" w:cs="Calibri"/>
          <w:lang w:eastAsia="zh-CN"/>
        </w:rPr>
      </w:pPr>
    </w:p>
    <w:p w14:paraId="64E89642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b/>
          <w:color w:val="000000"/>
          <w:lang w:eastAsia="zh-CN"/>
        </w:rPr>
        <w:t>Només a omplir en el cas d’empreses que conformen grup empresarial:</w:t>
      </w:r>
    </w:p>
    <w:p w14:paraId="49D95A29" w14:textId="77777777" w:rsidR="009D58E2" w:rsidRPr="00AD21A7" w:rsidRDefault="009D58E2" w:rsidP="009D58E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L’empresa a la qual represento  conforma grup empresarial, segons allò previst en l’article 42.1 del Codi de comerç. </w:t>
      </w:r>
      <w:r w:rsidRPr="00AD21A7">
        <w:rPr>
          <w:rFonts w:eastAsia="DengXian" w:cs="Calibri"/>
          <w:lang w:eastAsia="zh-CN"/>
        </w:rPr>
        <w:t xml:space="preserve">El Grup es denomina “......................................................” i el conformen les empreses següents: </w:t>
      </w:r>
    </w:p>
    <w:p w14:paraId="3264BE39" w14:textId="77777777" w:rsidR="009D58E2" w:rsidRPr="00AD21A7" w:rsidRDefault="009D58E2" w:rsidP="003B699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..............................................................</w:t>
      </w:r>
    </w:p>
    <w:p w14:paraId="5DE256B0" w14:textId="77777777" w:rsidR="009D58E2" w:rsidRPr="00AD21A7" w:rsidRDefault="009D58E2" w:rsidP="003B699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..............................................................</w:t>
      </w:r>
    </w:p>
    <w:p w14:paraId="4F2490CD" w14:textId="77777777" w:rsidR="009D58E2" w:rsidRPr="00AD21A7" w:rsidRDefault="009D58E2" w:rsidP="009D58E2">
      <w:pPr>
        <w:ind w:left="708"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 xml:space="preserve">Que : </w:t>
      </w:r>
    </w:p>
    <w:p w14:paraId="48D3F3C5" w14:textId="77777777" w:rsidR="009D58E2" w:rsidRPr="00AD21A7" w:rsidRDefault="009D58E2" w:rsidP="003B699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 No concorren a la licitació altres empreses del grup que es trobin en algun dels supòsits de l’article 42.1 del Codi de comerç.</w:t>
      </w:r>
    </w:p>
    <w:p w14:paraId="063BAA9B" w14:textId="77777777" w:rsidR="009D58E2" w:rsidRPr="00AD21A7" w:rsidRDefault="009D58E2" w:rsidP="003B699E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 xml:space="preserve">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 Concorren a la licitació altres empreses del grup que es troben en algun dels supòsits de l’article 42.1 del Codi de comerç, en concret, les empreses següents: ...............................................................................................</w:t>
      </w:r>
    </w:p>
    <w:p w14:paraId="3A0CAE36" w14:textId="77777777" w:rsidR="009D58E2" w:rsidRPr="00AD21A7" w:rsidRDefault="009D58E2" w:rsidP="009D58E2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eastAsia="DengXian" w:cs="Calibri"/>
          <w:b/>
          <w:color w:val="000000"/>
          <w:u w:val="single"/>
          <w:lang w:eastAsia="zh-CN"/>
        </w:rPr>
      </w:pPr>
    </w:p>
    <w:p w14:paraId="13842669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b/>
          <w:color w:val="000000"/>
          <w:lang w:eastAsia="zh-CN"/>
        </w:rPr>
        <w:t>Només a omplir en el cas d’empreses licitadores estrangeres:</w:t>
      </w:r>
    </w:p>
    <w:p w14:paraId="4FC246FC" w14:textId="77777777" w:rsidR="009D58E2" w:rsidRPr="00AD21A7" w:rsidRDefault="009D58E2" w:rsidP="003B699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L’empresa que represento es sotmet a la jurisdicció dels Jutjats i Tribunals espanyols de qualsevol ordre per a totes les incidències que de manera directa o indirecta poguessin derivar del contracte, amb renúncia, en el seu cas, al fur jurisdiccional estranger que pogués correspondre-li:</w:t>
      </w:r>
      <w:r w:rsidRPr="00AD21A7">
        <w:rPr>
          <w:rFonts w:eastAsia="DengXian" w:cs="Calibri"/>
          <w:color w:val="000000"/>
          <w:lang w:eastAsia="zh-CN"/>
        </w:rPr>
        <w:tab/>
      </w:r>
      <w:r w:rsidRPr="00AD21A7">
        <w:rPr>
          <w:rFonts w:eastAsia="DengXian" w:cs="Calibri"/>
          <w:color w:val="000000"/>
          <w:lang w:eastAsia="zh-CN"/>
        </w:rPr>
        <w:tab/>
        <w:t xml:space="preserve">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6B2A1E44" w14:textId="77777777" w:rsidR="009D58E2" w:rsidRPr="00AD21A7" w:rsidRDefault="009D58E2" w:rsidP="009D58E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DengXian" w:cs="Calibri"/>
          <w:b/>
          <w:color w:val="000000"/>
          <w:lang w:eastAsia="zh-CN"/>
        </w:rPr>
      </w:pPr>
    </w:p>
    <w:p w14:paraId="49D8060C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57"/>
        <w:jc w:val="both"/>
        <w:rPr>
          <w:rFonts w:eastAsia="DengXian" w:cs="Calibri"/>
          <w:b/>
          <w:color w:val="000000"/>
          <w:lang w:eastAsia="zh-CN"/>
        </w:rPr>
      </w:pPr>
      <w:r w:rsidRPr="00AD21A7">
        <w:rPr>
          <w:rFonts w:eastAsia="DengXian" w:cs="Calibri"/>
          <w:b/>
          <w:color w:val="000000"/>
          <w:lang w:eastAsia="zh-CN"/>
        </w:rPr>
        <w:lastRenderedPageBreak/>
        <w:t>Només omplir en el cas d’empreses que tinguin la voluntat de constituir-se en unió temporal d'empreses (UTE):</w:t>
      </w:r>
    </w:p>
    <w:p w14:paraId="7F6CD133" w14:textId="77777777" w:rsidR="009D58E2" w:rsidRPr="00AD21A7" w:rsidRDefault="009D58E2" w:rsidP="003B699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both"/>
        <w:rPr>
          <w:rFonts w:eastAsia="DengXian" w:cs="Calibri"/>
          <w:b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les empreses ..............................................i ............................................      concorren de forma conjunta i solidària a aquest procediment de contractació i, en cas de resultar adjudicatàries, ens comprometem a constituir-nos en unió temporal d'empreses (UTE) per a l’execució del contracte de referència i designar al senyor/a .............................................., amb DNI............................ com a representant de l’UTE durant tota la vigència del contracte.</w:t>
      </w:r>
    </w:p>
    <w:p w14:paraId="0CA27F60" w14:textId="77777777" w:rsidR="009D58E2" w:rsidRPr="00AD21A7" w:rsidRDefault="009D58E2" w:rsidP="003B699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el domicili de l’UTE queda fixat en el carrer/via ...................................... del municipi de ...........................CP.............................. tel ............................correu electrònic .........................</w:t>
      </w:r>
    </w:p>
    <w:p w14:paraId="50FD4470" w14:textId="77777777" w:rsidR="009D58E2" w:rsidRPr="00AD21A7" w:rsidRDefault="009D58E2" w:rsidP="003B699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DengXian" w:cs="Calibri"/>
          <w:color w:val="000000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les societats participen en la UTE amb els percentatges següents:</w:t>
      </w:r>
    </w:p>
    <w:p w14:paraId="1F37703B" w14:textId="77777777" w:rsidR="009D58E2" w:rsidRPr="00AD21A7" w:rsidRDefault="009D58E2" w:rsidP="003B699E">
      <w:pPr>
        <w:numPr>
          <w:ilvl w:val="1"/>
          <w:numId w:val="27"/>
        </w:numPr>
        <w:spacing w:line="240" w:lineRule="auto"/>
        <w:contextualSpacing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(societat:1)…………………………………………………….%</w:t>
      </w:r>
    </w:p>
    <w:p w14:paraId="2CD93E5C" w14:textId="77777777" w:rsidR="009D58E2" w:rsidRPr="00AD21A7" w:rsidRDefault="009D58E2" w:rsidP="003B699E">
      <w:pPr>
        <w:numPr>
          <w:ilvl w:val="1"/>
          <w:numId w:val="27"/>
        </w:numPr>
        <w:spacing w:line="240" w:lineRule="auto"/>
        <w:contextualSpacing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(societat:2)………………………………………………….....%</w:t>
      </w:r>
    </w:p>
    <w:p w14:paraId="253A085F" w14:textId="77777777" w:rsidR="009D58E2" w:rsidRPr="00AD21A7" w:rsidRDefault="009D58E2" w:rsidP="009D58E2">
      <w:pPr>
        <w:ind w:left="1800"/>
        <w:contextualSpacing/>
        <w:jc w:val="both"/>
        <w:rPr>
          <w:rFonts w:eastAsia="DengXian" w:cs="Calibri"/>
          <w:lang w:eastAsia="zh-CN"/>
        </w:rPr>
      </w:pPr>
    </w:p>
    <w:p w14:paraId="3E5FD9C9" w14:textId="77777777" w:rsidR="009D58E2" w:rsidRPr="00AD21A7" w:rsidRDefault="009D58E2" w:rsidP="003B699E">
      <w:pPr>
        <w:numPr>
          <w:ilvl w:val="0"/>
          <w:numId w:val="20"/>
        </w:numPr>
        <w:spacing w:line="240" w:lineRule="auto"/>
        <w:contextualSpacing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b/>
          <w:color w:val="000000"/>
          <w:lang w:eastAsia="zh-CN"/>
        </w:rPr>
        <w:t>Només omplir en el cas d’empreses que vulguin recórrer a les capacitats d’altres entitats (Art. 75.2 LCSP):</w:t>
      </w:r>
    </w:p>
    <w:p w14:paraId="7E32D37A" w14:textId="77777777" w:rsidR="009D58E2" w:rsidRPr="00AD21A7" w:rsidRDefault="009D58E2" w:rsidP="009D58E2">
      <w:pPr>
        <w:ind w:left="720"/>
        <w:contextualSpacing/>
        <w:jc w:val="both"/>
        <w:rPr>
          <w:rFonts w:eastAsia="DengXian" w:cs="Calibri"/>
          <w:lang w:eastAsia="zh-CN"/>
        </w:rPr>
      </w:pPr>
    </w:p>
    <w:p w14:paraId="7EE7D8E4" w14:textId="77777777" w:rsidR="009D58E2" w:rsidRPr="00AD21A7" w:rsidRDefault="009D58E2" w:rsidP="003B699E">
      <w:pPr>
        <w:numPr>
          <w:ilvl w:val="0"/>
          <w:numId w:val="28"/>
        </w:numPr>
        <w:spacing w:line="240" w:lineRule="auto"/>
        <w:contextualSpacing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Que a fi de disposar de la solvència requerida en aquests plecs, recorreré a les capacitats d’altres entitats i, per demostrar-ho, en cas de resultar ser l’empresa que ha presentat la millor oferta, em comprometo a presentar el corresponent compromís per escrit.</w:t>
      </w:r>
    </w:p>
    <w:p w14:paraId="1F78A07C" w14:textId="77777777" w:rsidR="009D58E2" w:rsidRPr="00AD21A7" w:rsidRDefault="009D58E2" w:rsidP="009D58E2">
      <w:pPr>
        <w:ind w:left="1080"/>
        <w:contextualSpacing/>
        <w:jc w:val="both"/>
        <w:rPr>
          <w:rFonts w:eastAsia="DengXian" w:cs="Calibri"/>
          <w:lang w:eastAsia="zh-CN"/>
        </w:rPr>
      </w:pPr>
    </w:p>
    <w:p w14:paraId="71B1800C" w14:textId="77777777" w:rsidR="009D58E2" w:rsidRPr="00AD21A7" w:rsidRDefault="009D58E2" w:rsidP="009D58E2">
      <w:pPr>
        <w:ind w:left="1080"/>
        <w:contextualSpacing/>
        <w:jc w:val="both"/>
        <w:rPr>
          <w:rFonts w:eastAsia="DengXian" w:cs="Calibri"/>
          <w:color w:val="000000"/>
          <w:lang w:eastAsia="zh-CN"/>
        </w:rPr>
      </w:pP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Sí   </w:t>
      </w:r>
      <w:r w:rsidRPr="00AD21A7">
        <w:rPr>
          <w:rFonts w:eastAsia="DengXian" w:cs="Calibri"/>
          <w:color w:val="000000"/>
          <w:lang w:eastAsia="zh-CN"/>
        </w:rPr>
        <w:tab/>
      </w:r>
      <w:r w:rsidRPr="005F3EF3">
        <w:rPr>
          <w:rFonts w:ascii="Segoe UI Symbol" w:eastAsia="Arial Unicode MS" w:hAnsi="Segoe UI Symbol" w:cs="Segoe UI Symbol"/>
          <w:color w:val="000000"/>
          <w:lang w:eastAsia="zh-CN"/>
        </w:rPr>
        <w:t>☐</w:t>
      </w:r>
      <w:r w:rsidRPr="00AD21A7">
        <w:rPr>
          <w:rFonts w:eastAsia="DengXian" w:cs="Calibri"/>
          <w:color w:val="000000"/>
          <w:lang w:eastAsia="zh-CN"/>
        </w:rPr>
        <w:t xml:space="preserve"> No</w:t>
      </w:r>
    </w:p>
    <w:p w14:paraId="418A45BE" w14:textId="77777777" w:rsidR="009D58E2" w:rsidRPr="00AD21A7" w:rsidRDefault="009D58E2" w:rsidP="009D58E2">
      <w:pPr>
        <w:ind w:left="1080"/>
        <w:contextualSpacing/>
        <w:jc w:val="both"/>
        <w:rPr>
          <w:rFonts w:eastAsia="DengXian" w:cs="Calibri"/>
          <w:color w:val="000000"/>
          <w:lang w:eastAsia="zh-CN"/>
        </w:rPr>
      </w:pPr>
    </w:p>
    <w:p w14:paraId="70A26DC0" w14:textId="77777777" w:rsidR="009D58E2" w:rsidRPr="00AD21A7" w:rsidRDefault="009D58E2" w:rsidP="009D58E2">
      <w:pPr>
        <w:ind w:left="720"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En el cas de resposta afirmativa:</w:t>
      </w:r>
    </w:p>
    <w:p w14:paraId="5840B81C" w14:textId="7827E8A4" w:rsidR="009D58E2" w:rsidRPr="00AD21A7" w:rsidRDefault="009D58E2" w:rsidP="00E022C6">
      <w:pPr>
        <w:ind w:left="720"/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Nom de l’entitat: .............................................................</w:t>
      </w:r>
    </w:p>
    <w:p w14:paraId="45E3F16C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la informació i documents aportats en el sobre únic són de contingut absolutament cert.</w:t>
      </w:r>
    </w:p>
    <w:p w14:paraId="54B1A19D" w14:textId="77777777" w:rsidR="009D58E2" w:rsidRPr="00AD21A7" w:rsidRDefault="009D58E2" w:rsidP="003B699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DengXian" w:cs="Calibri"/>
          <w:b/>
          <w:color w:val="000000"/>
          <w:u w:val="single"/>
          <w:lang w:eastAsia="zh-CN"/>
        </w:rPr>
      </w:pPr>
      <w:r w:rsidRPr="00AD21A7">
        <w:rPr>
          <w:rFonts w:eastAsia="DengXian" w:cs="Calibri"/>
          <w:color w:val="000000"/>
          <w:lang w:eastAsia="zh-CN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D91D4A9" w14:textId="77777777" w:rsidR="009D58E2" w:rsidRPr="00AD21A7" w:rsidRDefault="009D58E2" w:rsidP="009D58E2">
      <w:pPr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I perquè consti, signo aquesta declaració responsable.</w:t>
      </w:r>
    </w:p>
    <w:p w14:paraId="1E981BF5" w14:textId="77777777" w:rsidR="009D58E2" w:rsidRPr="00AD21A7" w:rsidRDefault="009D58E2" w:rsidP="009D58E2">
      <w:pPr>
        <w:jc w:val="both"/>
        <w:rPr>
          <w:rFonts w:eastAsia="DengXian" w:cs="Calibri"/>
          <w:lang w:eastAsia="zh-CN"/>
        </w:rPr>
      </w:pPr>
    </w:p>
    <w:p w14:paraId="4C754132" w14:textId="77777777" w:rsidR="009D58E2" w:rsidRPr="00AD21A7" w:rsidRDefault="009D58E2" w:rsidP="009D58E2">
      <w:pPr>
        <w:jc w:val="both"/>
        <w:rPr>
          <w:rFonts w:eastAsia="DengXian" w:cs="Calibri"/>
          <w:lang w:eastAsia="zh-CN"/>
        </w:rPr>
      </w:pPr>
      <w:r w:rsidRPr="00AD21A7">
        <w:rPr>
          <w:rFonts w:eastAsia="DengXian" w:cs="Calibri"/>
          <w:lang w:eastAsia="zh-CN"/>
        </w:rPr>
        <w:t>Signat i datat electrònicament.</w:t>
      </w:r>
    </w:p>
    <w:p w14:paraId="49530809" w14:textId="77777777" w:rsidR="009D58E2" w:rsidRDefault="009D58E2" w:rsidP="009D58E2">
      <w:pPr>
        <w:rPr>
          <w:rFonts w:cs="Calibri"/>
        </w:rPr>
      </w:pPr>
    </w:p>
    <w:p w14:paraId="1FA502EC" w14:textId="77777777" w:rsidR="009D58E2" w:rsidRDefault="009D58E2" w:rsidP="009D58E2">
      <w:pPr>
        <w:rPr>
          <w:rFonts w:cs="Calibri"/>
        </w:rPr>
      </w:pPr>
    </w:p>
    <w:p w14:paraId="59D65899" w14:textId="77777777" w:rsidR="009D58E2" w:rsidRDefault="009D58E2" w:rsidP="009D58E2">
      <w:pPr>
        <w:rPr>
          <w:rFonts w:cs="Calibri"/>
        </w:rPr>
      </w:pPr>
    </w:p>
    <w:sectPr w:rsidR="009D58E2" w:rsidSect="005A0E3E">
      <w:headerReference w:type="default" r:id="rId8"/>
      <w:footerReference w:type="default" r:id="rId9"/>
      <w:pgSz w:w="11906" w:h="16838"/>
      <w:pgMar w:top="2198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4197" w14:textId="77777777" w:rsidR="007F4C9A" w:rsidRDefault="007F4C9A">
      <w:r>
        <w:separator/>
      </w:r>
    </w:p>
  </w:endnote>
  <w:endnote w:type="continuationSeparator" w:id="0">
    <w:p w14:paraId="3E3E4E4E" w14:textId="77777777" w:rsidR="007F4C9A" w:rsidRDefault="007F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7AB0" w14:textId="77777777" w:rsidR="00CF01CF" w:rsidRPr="00EA5577" w:rsidRDefault="00CF01CF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01B6B9F0" w14:textId="77777777" w:rsidR="00CF01CF" w:rsidRPr="00DC4B8C" w:rsidRDefault="00CF01CF" w:rsidP="00823819">
    <w:pPr>
      <w:pStyle w:val="Peu"/>
      <w:ind w:right="360"/>
      <w:rPr>
        <w:rFonts w:cs="Calibri"/>
        <w:color w:val="7F7F7F"/>
        <w:sz w:val="16"/>
        <w:szCs w:val="16"/>
      </w:rPr>
    </w:pPr>
    <w:r w:rsidRPr="00DC4B8C">
      <w:rPr>
        <w:rFonts w:cs="Calibri"/>
        <w:color w:val="7F7F7F"/>
        <w:sz w:val="16"/>
        <w:szCs w:val="16"/>
      </w:rPr>
      <w:t>Consell Comarcal del Ripollès</w:t>
    </w:r>
    <w:r>
      <w:rPr>
        <w:rFonts w:cs="Calibri"/>
        <w:color w:val="7F7F7F"/>
        <w:sz w:val="16"/>
        <w:szCs w:val="16"/>
      </w:rPr>
      <w:t xml:space="preserve"> · NIF: P</w:t>
    </w:r>
    <w:r w:rsidRPr="00DC4B8C">
      <w:rPr>
        <w:rFonts w:cs="Calibri"/>
        <w:color w:val="7F7F7F"/>
        <w:sz w:val="16"/>
        <w:szCs w:val="16"/>
      </w:rPr>
      <w:t>6700004B</w:t>
    </w:r>
  </w:p>
  <w:p w14:paraId="5A07D360" w14:textId="77777777" w:rsidR="00CF01CF" w:rsidRPr="001E39C1" w:rsidRDefault="00CF01CF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cs="Calibri"/>
        <w:color w:val="7F7F7F"/>
        <w:sz w:val="16"/>
        <w:szCs w:val="16"/>
      </w:rPr>
      <w:t>Carrer del Progrés, 22 · 17500 Ripoll · ripolles.cat · 972 70 32 11 · FAX 972 70 26 54 · ccripolles@ripolles.cat</w:t>
    </w:r>
    <w:r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5105" w14:textId="77777777" w:rsidR="007F4C9A" w:rsidRDefault="007F4C9A">
      <w:r>
        <w:separator/>
      </w:r>
    </w:p>
  </w:footnote>
  <w:footnote w:type="continuationSeparator" w:id="0">
    <w:p w14:paraId="7C13D6C5" w14:textId="77777777" w:rsidR="007F4C9A" w:rsidRDefault="007F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A3A8" w14:textId="77777777" w:rsidR="00CF01CF" w:rsidRDefault="00CF01CF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25B97CC7" wp14:editId="57F4B416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3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napToGrid w:val="0"/>
      </w:rPr>
      <w:t xml:space="preserve"> </w:t>
    </w:r>
  </w:p>
  <w:p w14:paraId="11CD3269" w14:textId="77777777" w:rsidR="00CF01CF" w:rsidRPr="00146138" w:rsidRDefault="00CF01CF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891"/>
    <w:multiLevelType w:val="hybridMultilevel"/>
    <w:tmpl w:val="89BC56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C4435"/>
    <w:multiLevelType w:val="hybridMultilevel"/>
    <w:tmpl w:val="88360CB6"/>
    <w:lvl w:ilvl="0" w:tplc="04860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9FE"/>
    <w:multiLevelType w:val="hybridMultilevel"/>
    <w:tmpl w:val="244E1B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CC1"/>
    <w:multiLevelType w:val="hybridMultilevel"/>
    <w:tmpl w:val="F0268D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EE2"/>
    <w:multiLevelType w:val="hybridMultilevel"/>
    <w:tmpl w:val="5DCA7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C0F"/>
    <w:multiLevelType w:val="multilevel"/>
    <w:tmpl w:val="74EACA1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39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B2D1C"/>
    <w:multiLevelType w:val="hybridMultilevel"/>
    <w:tmpl w:val="FFFFFFFF"/>
    <w:lvl w:ilvl="0" w:tplc="E2F691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46155A6"/>
    <w:multiLevelType w:val="multilevel"/>
    <w:tmpl w:val="34AE5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4D82AF3"/>
    <w:multiLevelType w:val="hybridMultilevel"/>
    <w:tmpl w:val="4090234E"/>
    <w:lvl w:ilvl="0" w:tplc="CC7C5D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887"/>
    <w:multiLevelType w:val="hybridMultilevel"/>
    <w:tmpl w:val="E19C9E0E"/>
    <w:lvl w:ilvl="0" w:tplc="61207D5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79D6"/>
    <w:multiLevelType w:val="multilevel"/>
    <w:tmpl w:val="9FFE53A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3" w15:restartNumberingAfterBreak="0">
    <w:nsid w:val="274D5E96"/>
    <w:multiLevelType w:val="hybridMultilevel"/>
    <w:tmpl w:val="6BE4A0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4806"/>
    <w:multiLevelType w:val="hybridMultilevel"/>
    <w:tmpl w:val="8B84B3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016791"/>
    <w:multiLevelType w:val="multilevel"/>
    <w:tmpl w:val="C31A302A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7" w15:restartNumberingAfterBreak="0">
    <w:nsid w:val="28CA0F77"/>
    <w:multiLevelType w:val="hybridMultilevel"/>
    <w:tmpl w:val="018812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76D1"/>
    <w:multiLevelType w:val="hybridMultilevel"/>
    <w:tmpl w:val="099E4FB8"/>
    <w:lvl w:ilvl="0" w:tplc="04860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1901"/>
    <w:multiLevelType w:val="hybridMultilevel"/>
    <w:tmpl w:val="084A8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867CB"/>
    <w:multiLevelType w:val="hybridMultilevel"/>
    <w:tmpl w:val="2912F3D8"/>
    <w:lvl w:ilvl="0" w:tplc="851C19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F578D"/>
    <w:multiLevelType w:val="hybridMultilevel"/>
    <w:tmpl w:val="FC04E182"/>
    <w:lvl w:ilvl="0" w:tplc="851C19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E5799"/>
    <w:multiLevelType w:val="multilevel"/>
    <w:tmpl w:val="B36E2F1C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27E1914"/>
    <w:multiLevelType w:val="hybridMultilevel"/>
    <w:tmpl w:val="490603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7E6158"/>
    <w:multiLevelType w:val="hybridMultilevel"/>
    <w:tmpl w:val="59EC36C2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B55A0"/>
    <w:multiLevelType w:val="hybridMultilevel"/>
    <w:tmpl w:val="6B9235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07BF4"/>
    <w:multiLevelType w:val="hybridMultilevel"/>
    <w:tmpl w:val="1AB4CB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860662">
      <w:numFmt w:val="bullet"/>
      <w:lvlText w:val="-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139E1450">
      <w:start w:val="21"/>
      <w:numFmt w:val="decimal"/>
      <w:lvlText w:val="%3."/>
      <w:lvlJc w:val="left"/>
      <w:pPr>
        <w:ind w:left="2340" w:hanging="360"/>
      </w:pPr>
      <w:rPr>
        <w:b/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E0AFD"/>
    <w:multiLevelType w:val="multilevel"/>
    <w:tmpl w:val="699278D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7644FD9"/>
    <w:multiLevelType w:val="hybridMultilevel"/>
    <w:tmpl w:val="B93818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EC34156E">
      <w:start w:val="2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139E1450">
      <w:start w:val="21"/>
      <w:numFmt w:val="decimal"/>
      <w:pStyle w:val="Subttol"/>
      <w:lvlText w:val="%3."/>
      <w:lvlJc w:val="left"/>
      <w:pPr>
        <w:ind w:left="2340" w:hanging="360"/>
      </w:pPr>
      <w:rPr>
        <w:b/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5E1EF3"/>
    <w:multiLevelType w:val="hybridMultilevel"/>
    <w:tmpl w:val="3222C3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8E3"/>
    <w:multiLevelType w:val="multilevel"/>
    <w:tmpl w:val="6E204D66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172156F"/>
    <w:multiLevelType w:val="multilevel"/>
    <w:tmpl w:val="DEC2687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kern w:val="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7F211B"/>
    <w:multiLevelType w:val="hybridMultilevel"/>
    <w:tmpl w:val="65340BA8"/>
    <w:lvl w:ilvl="0" w:tplc="2E3642E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E3353"/>
    <w:multiLevelType w:val="hybridMultilevel"/>
    <w:tmpl w:val="553652A6"/>
    <w:lvl w:ilvl="0" w:tplc="2E3642E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A691E"/>
    <w:multiLevelType w:val="multilevel"/>
    <w:tmpl w:val="F93C1978"/>
    <w:lvl w:ilvl="0">
      <w:start w:val="1"/>
      <w:numFmt w:val="bullet"/>
      <w:lvlText w:val=""/>
      <w:lvlJc w:val="left"/>
      <w:pPr>
        <w:tabs>
          <w:tab w:val="num" w:pos="849"/>
        </w:tabs>
        <w:ind w:left="1646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decimal"/>
      <w:lvlText w:val="%3."/>
      <w:lvlJc w:val="left"/>
      <w:pPr>
        <w:tabs>
          <w:tab w:val="num" w:pos="1580"/>
        </w:tabs>
        <w:ind w:left="1580" w:hanging="360"/>
      </w:pPr>
    </w:lvl>
    <w:lvl w:ilvl="3">
      <w:start w:val="1"/>
      <w:numFmt w:val="decimal"/>
      <w:lvlText w:val="%4."/>
      <w:lvlJc w:val="left"/>
      <w:pPr>
        <w:tabs>
          <w:tab w:val="num" w:pos="1940"/>
        </w:tabs>
        <w:ind w:left="1940" w:hanging="360"/>
      </w:pPr>
    </w:lvl>
    <w:lvl w:ilvl="4">
      <w:start w:val="1"/>
      <w:numFmt w:val="decimal"/>
      <w:lvlText w:val="%5."/>
      <w:lvlJc w:val="left"/>
      <w:pPr>
        <w:tabs>
          <w:tab w:val="num" w:pos="2300"/>
        </w:tabs>
        <w:ind w:left="2300" w:hanging="360"/>
      </w:pPr>
    </w:lvl>
    <w:lvl w:ilvl="5">
      <w:start w:val="1"/>
      <w:numFmt w:val="decimal"/>
      <w:lvlText w:val="%6."/>
      <w:lvlJc w:val="left"/>
      <w:pPr>
        <w:tabs>
          <w:tab w:val="num" w:pos="2660"/>
        </w:tabs>
        <w:ind w:left="2660" w:hanging="360"/>
      </w:pPr>
    </w:lvl>
    <w:lvl w:ilvl="6">
      <w:start w:val="1"/>
      <w:numFmt w:val="decimal"/>
      <w:lvlText w:val="%7."/>
      <w:lvlJc w:val="left"/>
      <w:pPr>
        <w:tabs>
          <w:tab w:val="num" w:pos="3020"/>
        </w:tabs>
        <w:ind w:left="3020" w:hanging="360"/>
      </w:pPr>
    </w:lvl>
    <w:lvl w:ilvl="7">
      <w:start w:val="1"/>
      <w:numFmt w:val="decimal"/>
      <w:lvlText w:val="%8."/>
      <w:lvlJc w:val="left"/>
      <w:pPr>
        <w:tabs>
          <w:tab w:val="num" w:pos="3380"/>
        </w:tabs>
        <w:ind w:left="3380" w:hanging="360"/>
      </w:pPr>
    </w:lvl>
    <w:lvl w:ilvl="8">
      <w:start w:val="1"/>
      <w:numFmt w:val="decimal"/>
      <w:lvlText w:val="%9."/>
      <w:lvlJc w:val="left"/>
      <w:pPr>
        <w:tabs>
          <w:tab w:val="num" w:pos="3740"/>
        </w:tabs>
        <w:ind w:left="3740" w:hanging="360"/>
      </w:pPr>
    </w:lvl>
  </w:abstractNum>
  <w:abstractNum w:abstractNumId="40" w15:restartNumberingAfterBreak="0">
    <w:nsid w:val="7068045F"/>
    <w:multiLevelType w:val="multilevel"/>
    <w:tmpl w:val="9D3213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/>
      </w:rPr>
    </w:lvl>
  </w:abstractNum>
  <w:abstractNum w:abstractNumId="41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6B49F0"/>
    <w:multiLevelType w:val="hybridMultilevel"/>
    <w:tmpl w:val="985EDCF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3902D8"/>
    <w:multiLevelType w:val="hybridMultilevel"/>
    <w:tmpl w:val="711CE33A"/>
    <w:lvl w:ilvl="0" w:tplc="CC7C5D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C19B4"/>
    <w:multiLevelType w:val="multilevel"/>
    <w:tmpl w:val="8FD8DD50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76FC0"/>
    <w:multiLevelType w:val="multilevel"/>
    <w:tmpl w:val="AE64E3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9565003">
    <w:abstractNumId w:val="17"/>
  </w:num>
  <w:num w:numId="2" w16cid:durableId="1200123476">
    <w:abstractNumId w:val="18"/>
  </w:num>
  <w:num w:numId="3" w16cid:durableId="1841700369">
    <w:abstractNumId w:val="5"/>
  </w:num>
  <w:num w:numId="4" w16cid:durableId="1104106203">
    <w:abstractNumId w:val="1"/>
  </w:num>
  <w:num w:numId="5" w16cid:durableId="1532452186">
    <w:abstractNumId w:val="11"/>
  </w:num>
  <w:num w:numId="6" w16cid:durableId="284388012">
    <w:abstractNumId w:val="20"/>
  </w:num>
  <w:num w:numId="7" w16cid:durableId="738601166">
    <w:abstractNumId w:val="2"/>
  </w:num>
  <w:num w:numId="8" w16cid:durableId="181672606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2341308">
    <w:abstractNumId w:val="7"/>
  </w:num>
  <w:num w:numId="10" w16cid:durableId="1857842284">
    <w:abstractNumId w:val="31"/>
    <w:lvlOverride w:ilvl="0">
      <w:startOverride w:val="1"/>
    </w:lvlOverride>
    <w:lvlOverride w:ilvl="1"/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9878332">
    <w:abstractNumId w:val="28"/>
  </w:num>
  <w:num w:numId="12" w16cid:durableId="116728210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780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54864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04738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97639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498650">
    <w:abstractNumId w:val="29"/>
  </w:num>
  <w:num w:numId="18" w16cid:durableId="1037122774">
    <w:abstractNumId w:val="21"/>
  </w:num>
  <w:num w:numId="19" w16cid:durableId="342821073">
    <w:abstractNumId w:val="41"/>
  </w:num>
  <w:num w:numId="20" w16cid:durableId="1683315934">
    <w:abstractNumId w:val="44"/>
  </w:num>
  <w:num w:numId="21" w16cid:durableId="1928615677">
    <w:abstractNumId w:val="15"/>
  </w:num>
  <w:num w:numId="22" w16cid:durableId="2023121112">
    <w:abstractNumId w:val="36"/>
  </w:num>
  <w:num w:numId="23" w16cid:durableId="2043089881">
    <w:abstractNumId w:val="32"/>
  </w:num>
  <w:num w:numId="24" w16cid:durableId="512039668">
    <w:abstractNumId w:val="30"/>
  </w:num>
  <w:num w:numId="25" w16cid:durableId="919169394">
    <w:abstractNumId w:val="25"/>
  </w:num>
  <w:num w:numId="26" w16cid:durableId="436486259">
    <w:abstractNumId w:val="42"/>
  </w:num>
  <w:num w:numId="27" w16cid:durableId="1318459483">
    <w:abstractNumId w:val="26"/>
  </w:num>
  <w:num w:numId="28" w16cid:durableId="470833519">
    <w:abstractNumId w:val="24"/>
  </w:num>
  <w:num w:numId="29" w16cid:durableId="1035235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5095800">
    <w:abstractNumId w:val="10"/>
  </w:num>
  <w:num w:numId="31" w16cid:durableId="1492061531">
    <w:abstractNumId w:val="8"/>
  </w:num>
  <w:num w:numId="32" w16cid:durableId="389153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836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252625">
    <w:abstractNumId w:val="3"/>
  </w:num>
  <w:num w:numId="35" w16cid:durableId="1703939554">
    <w:abstractNumId w:val="43"/>
  </w:num>
  <w:num w:numId="36" w16cid:durableId="797801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193115">
    <w:abstractNumId w:val="33"/>
  </w:num>
  <w:num w:numId="38" w16cid:durableId="1235629515">
    <w:abstractNumId w:val="12"/>
  </w:num>
  <w:num w:numId="39" w16cid:durableId="159121629">
    <w:abstractNumId w:val="16"/>
  </w:num>
  <w:num w:numId="40" w16cid:durableId="1020165606">
    <w:abstractNumId w:val="27"/>
  </w:num>
  <w:num w:numId="41" w16cid:durableId="1595477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576719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8441270">
    <w:abstractNumId w:val="37"/>
  </w:num>
  <w:num w:numId="44" w16cid:durableId="110306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3730369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7580734">
    <w:abstractNumId w:val="38"/>
  </w:num>
  <w:num w:numId="47" w16cid:durableId="1311864514">
    <w:abstractNumId w:val="14"/>
  </w:num>
  <w:num w:numId="48" w16cid:durableId="167984749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30"/>
    <w:rsid w:val="00000313"/>
    <w:rsid w:val="00000575"/>
    <w:rsid w:val="0000400A"/>
    <w:rsid w:val="000072A1"/>
    <w:rsid w:val="00007777"/>
    <w:rsid w:val="00016FDD"/>
    <w:rsid w:val="000269BD"/>
    <w:rsid w:val="00027D92"/>
    <w:rsid w:val="00040D8B"/>
    <w:rsid w:val="000411A7"/>
    <w:rsid w:val="00043594"/>
    <w:rsid w:val="0005142C"/>
    <w:rsid w:val="000541F4"/>
    <w:rsid w:val="00061F8B"/>
    <w:rsid w:val="00063C72"/>
    <w:rsid w:val="00064481"/>
    <w:rsid w:val="000674B3"/>
    <w:rsid w:val="0007769C"/>
    <w:rsid w:val="00082F78"/>
    <w:rsid w:val="000840DB"/>
    <w:rsid w:val="000857C4"/>
    <w:rsid w:val="00085E9E"/>
    <w:rsid w:val="00095792"/>
    <w:rsid w:val="000A2EF4"/>
    <w:rsid w:val="000A3C4F"/>
    <w:rsid w:val="000B4903"/>
    <w:rsid w:val="000B597E"/>
    <w:rsid w:val="000B60A0"/>
    <w:rsid w:val="000B790D"/>
    <w:rsid w:val="000D3E21"/>
    <w:rsid w:val="000E0577"/>
    <w:rsid w:val="000E1DFD"/>
    <w:rsid w:val="000E27FB"/>
    <w:rsid w:val="000E468F"/>
    <w:rsid w:val="000E6A88"/>
    <w:rsid w:val="00103740"/>
    <w:rsid w:val="00104597"/>
    <w:rsid w:val="001068B2"/>
    <w:rsid w:val="00112FE0"/>
    <w:rsid w:val="00114D4D"/>
    <w:rsid w:val="001176CF"/>
    <w:rsid w:val="0012650E"/>
    <w:rsid w:val="00136203"/>
    <w:rsid w:val="00144C4C"/>
    <w:rsid w:val="00146138"/>
    <w:rsid w:val="00147035"/>
    <w:rsid w:val="001475D2"/>
    <w:rsid w:val="00154A5F"/>
    <w:rsid w:val="0015575E"/>
    <w:rsid w:val="0015624F"/>
    <w:rsid w:val="001607E5"/>
    <w:rsid w:val="00163E96"/>
    <w:rsid w:val="00186D7B"/>
    <w:rsid w:val="00187614"/>
    <w:rsid w:val="0019193E"/>
    <w:rsid w:val="001A0249"/>
    <w:rsid w:val="001A10B2"/>
    <w:rsid w:val="001B61BE"/>
    <w:rsid w:val="001B7E85"/>
    <w:rsid w:val="001C1405"/>
    <w:rsid w:val="001C151F"/>
    <w:rsid w:val="001C5C3D"/>
    <w:rsid w:val="001D0A3F"/>
    <w:rsid w:val="001D195D"/>
    <w:rsid w:val="001E39C1"/>
    <w:rsid w:val="001E5B6B"/>
    <w:rsid w:val="001F7435"/>
    <w:rsid w:val="001F7B10"/>
    <w:rsid w:val="002069E5"/>
    <w:rsid w:val="00212FBF"/>
    <w:rsid w:val="0021455D"/>
    <w:rsid w:val="00216A03"/>
    <w:rsid w:val="00216C44"/>
    <w:rsid w:val="00222157"/>
    <w:rsid w:val="002238F8"/>
    <w:rsid w:val="00227E48"/>
    <w:rsid w:val="00242DBF"/>
    <w:rsid w:val="00243517"/>
    <w:rsid w:val="0024387E"/>
    <w:rsid w:val="00245EA0"/>
    <w:rsid w:val="00246F91"/>
    <w:rsid w:val="002527E0"/>
    <w:rsid w:val="00262764"/>
    <w:rsid w:val="00265D1F"/>
    <w:rsid w:val="0026682C"/>
    <w:rsid w:val="00267A5A"/>
    <w:rsid w:val="002744E8"/>
    <w:rsid w:val="00275FFA"/>
    <w:rsid w:val="002765A4"/>
    <w:rsid w:val="00281444"/>
    <w:rsid w:val="002842CD"/>
    <w:rsid w:val="002849E8"/>
    <w:rsid w:val="00285A51"/>
    <w:rsid w:val="002954F7"/>
    <w:rsid w:val="00297BDA"/>
    <w:rsid w:val="002A32C5"/>
    <w:rsid w:val="002C1043"/>
    <w:rsid w:val="002C16FF"/>
    <w:rsid w:val="002C1DF0"/>
    <w:rsid w:val="002C3962"/>
    <w:rsid w:val="002C784C"/>
    <w:rsid w:val="002D4D02"/>
    <w:rsid w:val="002D72B9"/>
    <w:rsid w:val="002E2362"/>
    <w:rsid w:val="002E5570"/>
    <w:rsid w:val="002E5FF8"/>
    <w:rsid w:val="002E6D6D"/>
    <w:rsid w:val="002F3E02"/>
    <w:rsid w:val="002F46A2"/>
    <w:rsid w:val="002F4D13"/>
    <w:rsid w:val="002F6EDC"/>
    <w:rsid w:val="0030210D"/>
    <w:rsid w:val="00310BC9"/>
    <w:rsid w:val="003134FC"/>
    <w:rsid w:val="0031712E"/>
    <w:rsid w:val="00324A05"/>
    <w:rsid w:val="00326E86"/>
    <w:rsid w:val="00340E55"/>
    <w:rsid w:val="0034488F"/>
    <w:rsid w:val="00347523"/>
    <w:rsid w:val="0035528E"/>
    <w:rsid w:val="003560A1"/>
    <w:rsid w:val="00361121"/>
    <w:rsid w:val="003625C0"/>
    <w:rsid w:val="003635AE"/>
    <w:rsid w:val="0036362A"/>
    <w:rsid w:val="00364BAC"/>
    <w:rsid w:val="00367A77"/>
    <w:rsid w:val="00372796"/>
    <w:rsid w:val="0037402E"/>
    <w:rsid w:val="00374064"/>
    <w:rsid w:val="00374707"/>
    <w:rsid w:val="00374951"/>
    <w:rsid w:val="00382280"/>
    <w:rsid w:val="00385985"/>
    <w:rsid w:val="00387FDB"/>
    <w:rsid w:val="003955F5"/>
    <w:rsid w:val="003A0957"/>
    <w:rsid w:val="003B3F5D"/>
    <w:rsid w:val="003B3F77"/>
    <w:rsid w:val="003B5949"/>
    <w:rsid w:val="003B699E"/>
    <w:rsid w:val="003C388E"/>
    <w:rsid w:val="003C52C4"/>
    <w:rsid w:val="003D16CE"/>
    <w:rsid w:val="003E09DB"/>
    <w:rsid w:val="003E3DD4"/>
    <w:rsid w:val="003E7CAD"/>
    <w:rsid w:val="003F11C6"/>
    <w:rsid w:val="003F66BE"/>
    <w:rsid w:val="003F6D5F"/>
    <w:rsid w:val="0040295C"/>
    <w:rsid w:val="00402AE2"/>
    <w:rsid w:val="00403A52"/>
    <w:rsid w:val="00410D18"/>
    <w:rsid w:val="00412F26"/>
    <w:rsid w:val="00420D99"/>
    <w:rsid w:val="00421DCA"/>
    <w:rsid w:val="00423CD8"/>
    <w:rsid w:val="0043134D"/>
    <w:rsid w:val="00434B72"/>
    <w:rsid w:val="00440962"/>
    <w:rsid w:val="0044213B"/>
    <w:rsid w:val="004452FB"/>
    <w:rsid w:val="004466D1"/>
    <w:rsid w:val="004506C7"/>
    <w:rsid w:val="0045333F"/>
    <w:rsid w:val="00453DFB"/>
    <w:rsid w:val="0045695A"/>
    <w:rsid w:val="00464BD5"/>
    <w:rsid w:val="00465691"/>
    <w:rsid w:val="00465C53"/>
    <w:rsid w:val="0046628C"/>
    <w:rsid w:val="00470345"/>
    <w:rsid w:val="00472CBC"/>
    <w:rsid w:val="00473816"/>
    <w:rsid w:val="0047547C"/>
    <w:rsid w:val="00484811"/>
    <w:rsid w:val="004967EA"/>
    <w:rsid w:val="004A08FA"/>
    <w:rsid w:val="004A13D3"/>
    <w:rsid w:val="004A2222"/>
    <w:rsid w:val="004A3D83"/>
    <w:rsid w:val="004A6D50"/>
    <w:rsid w:val="004B13B2"/>
    <w:rsid w:val="004B508B"/>
    <w:rsid w:val="004C5719"/>
    <w:rsid w:val="004C5F02"/>
    <w:rsid w:val="004D00C4"/>
    <w:rsid w:val="004D314F"/>
    <w:rsid w:val="004D393A"/>
    <w:rsid w:val="004D7B59"/>
    <w:rsid w:val="004D7FAF"/>
    <w:rsid w:val="004E6592"/>
    <w:rsid w:val="004E68A4"/>
    <w:rsid w:val="004F3D73"/>
    <w:rsid w:val="004F50C0"/>
    <w:rsid w:val="004F6F2F"/>
    <w:rsid w:val="00503191"/>
    <w:rsid w:val="00503FB1"/>
    <w:rsid w:val="00504757"/>
    <w:rsid w:val="00507727"/>
    <w:rsid w:val="005107CF"/>
    <w:rsid w:val="00511880"/>
    <w:rsid w:val="00514AB7"/>
    <w:rsid w:val="00515A99"/>
    <w:rsid w:val="0051610E"/>
    <w:rsid w:val="00520D9C"/>
    <w:rsid w:val="00521531"/>
    <w:rsid w:val="00522750"/>
    <w:rsid w:val="0052336E"/>
    <w:rsid w:val="005255FB"/>
    <w:rsid w:val="00527D3D"/>
    <w:rsid w:val="00533CC6"/>
    <w:rsid w:val="00535BD0"/>
    <w:rsid w:val="00540409"/>
    <w:rsid w:val="00547888"/>
    <w:rsid w:val="00554763"/>
    <w:rsid w:val="00557FF8"/>
    <w:rsid w:val="00560C5D"/>
    <w:rsid w:val="00563BC7"/>
    <w:rsid w:val="00565CC6"/>
    <w:rsid w:val="005707E0"/>
    <w:rsid w:val="0057374E"/>
    <w:rsid w:val="005765F0"/>
    <w:rsid w:val="00580E7E"/>
    <w:rsid w:val="005870A9"/>
    <w:rsid w:val="005A0E3E"/>
    <w:rsid w:val="005A3007"/>
    <w:rsid w:val="005B118A"/>
    <w:rsid w:val="005B2C2F"/>
    <w:rsid w:val="005B4C15"/>
    <w:rsid w:val="005B6F2D"/>
    <w:rsid w:val="005C6504"/>
    <w:rsid w:val="005E3A55"/>
    <w:rsid w:val="005E405D"/>
    <w:rsid w:val="005E62B8"/>
    <w:rsid w:val="005E7A63"/>
    <w:rsid w:val="005F4480"/>
    <w:rsid w:val="005F6BB7"/>
    <w:rsid w:val="00600F05"/>
    <w:rsid w:val="00604B19"/>
    <w:rsid w:val="006069A8"/>
    <w:rsid w:val="00613B36"/>
    <w:rsid w:val="0061458B"/>
    <w:rsid w:val="006145BD"/>
    <w:rsid w:val="00616B31"/>
    <w:rsid w:val="00621F8F"/>
    <w:rsid w:val="00630973"/>
    <w:rsid w:val="00642F9B"/>
    <w:rsid w:val="00650EF3"/>
    <w:rsid w:val="00651E43"/>
    <w:rsid w:val="006577A0"/>
    <w:rsid w:val="00657BEE"/>
    <w:rsid w:val="00684C05"/>
    <w:rsid w:val="0069233D"/>
    <w:rsid w:val="0069477E"/>
    <w:rsid w:val="006957D6"/>
    <w:rsid w:val="006A4010"/>
    <w:rsid w:val="006A4093"/>
    <w:rsid w:val="006A5B45"/>
    <w:rsid w:val="006B20A5"/>
    <w:rsid w:val="006B7C60"/>
    <w:rsid w:val="006D1D8C"/>
    <w:rsid w:val="006D208E"/>
    <w:rsid w:val="006E6AB2"/>
    <w:rsid w:val="006F0357"/>
    <w:rsid w:val="006F632D"/>
    <w:rsid w:val="006F7669"/>
    <w:rsid w:val="0070459A"/>
    <w:rsid w:val="00712768"/>
    <w:rsid w:val="00713C29"/>
    <w:rsid w:val="00716546"/>
    <w:rsid w:val="007229A4"/>
    <w:rsid w:val="0072416B"/>
    <w:rsid w:val="00731785"/>
    <w:rsid w:val="00732140"/>
    <w:rsid w:val="007342C1"/>
    <w:rsid w:val="00737222"/>
    <w:rsid w:val="007400D9"/>
    <w:rsid w:val="00750E80"/>
    <w:rsid w:val="00753CC7"/>
    <w:rsid w:val="007631AB"/>
    <w:rsid w:val="007639F8"/>
    <w:rsid w:val="00766C4F"/>
    <w:rsid w:val="00770EF7"/>
    <w:rsid w:val="00771AAD"/>
    <w:rsid w:val="0077486B"/>
    <w:rsid w:val="00777270"/>
    <w:rsid w:val="00780642"/>
    <w:rsid w:val="007809A3"/>
    <w:rsid w:val="00783A59"/>
    <w:rsid w:val="00783DF8"/>
    <w:rsid w:val="00787DF7"/>
    <w:rsid w:val="00795E47"/>
    <w:rsid w:val="007A73CE"/>
    <w:rsid w:val="007B7691"/>
    <w:rsid w:val="007C0DD1"/>
    <w:rsid w:val="007C58C3"/>
    <w:rsid w:val="007D3C96"/>
    <w:rsid w:val="007D5C61"/>
    <w:rsid w:val="007D6EA4"/>
    <w:rsid w:val="007E08A4"/>
    <w:rsid w:val="007E205A"/>
    <w:rsid w:val="007E2A9B"/>
    <w:rsid w:val="007E59D3"/>
    <w:rsid w:val="007E6DAD"/>
    <w:rsid w:val="007F20B6"/>
    <w:rsid w:val="007F4C9A"/>
    <w:rsid w:val="00803E2A"/>
    <w:rsid w:val="0080498E"/>
    <w:rsid w:val="00817A04"/>
    <w:rsid w:val="008231AE"/>
    <w:rsid w:val="00823819"/>
    <w:rsid w:val="00834D1A"/>
    <w:rsid w:val="00845594"/>
    <w:rsid w:val="00847E20"/>
    <w:rsid w:val="008505BD"/>
    <w:rsid w:val="00850FFB"/>
    <w:rsid w:val="0085426D"/>
    <w:rsid w:val="00861D7F"/>
    <w:rsid w:val="008715B0"/>
    <w:rsid w:val="00872041"/>
    <w:rsid w:val="0087464A"/>
    <w:rsid w:val="008763C2"/>
    <w:rsid w:val="008801DE"/>
    <w:rsid w:val="00884C3F"/>
    <w:rsid w:val="008933B4"/>
    <w:rsid w:val="00893AE8"/>
    <w:rsid w:val="008A5CE0"/>
    <w:rsid w:val="008B0F8D"/>
    <w:rsid w:val="008B379E"/>
    <w:rsid w:val="008B4A8D"/>
    <w:rsid w:val="008B65FC"/>
    <w:rsid w:val="008B7559"/>
    <w:rsid w:val="008C1099"/>
    <w:rsid w:val="008C18FF"/>
    <w:rsid w:val="008C24F3"/>
    <w:rsid w:val="008D157F"/>
    <w:rsid w:val="008D17DF"/>
    <w:rsid w:val="008D3132"/>
    <w:rsid w:val="008D7D0F"/>
    <w:rsid w:val="008E0025"/>
    <w:rsid w:val="008F1E43"/>
    <w:rsid w:val="008F3955"/>
    <w:rsid w:val="008F64DB"/>
    <w:rsid w:val="008F661E"/>
    <w:rsid w:val="008F7163"/>
    <w:rsid w:val="00900916"/>
    <w:rsid w:val="0090559B"/>
    <w:rsid w:val="00906AE2"/>
    <w:rsid w:val="0092058A"/>
    <w:rsid w:val="00921B5E"/>
    <w:rsid w:val="00941236"/>
    <w:rsid w:val="009508AE"/>
    <w:rsid w:val="00952BAB"/>
    <w:rsid w:val="00957637"/>
    <w:rsid w:val="009631B0"/>
    <w:rsid w:val="009643F0"/>
    <w:rsid w:val="00967162"/>
    <w:rsid w:val="00982037"/>
    <w:rsid w:val="0098685A"/>
    <w:rsid w:val="009875B0"/>
    <w:rsid w:val="0099281F"/>
    <w:rsid w:val="00993876"/>
    <w:rsid w:val="009975E9"/>
    <w:rsid w:val="009A4E2A"/>
    <w:rsid w:val="009A5A1C"/>
    <w:rsid w:val="009A6B0B"/>
    <w:rsid w:val="009B0CBB"/>
    <w:rsid w:val="009B64F4"/>
    <w:rsid w:val="009C1730"/>
    <w:rsid w:val="009C411C"/>
    <w:rsid w:val="009C51A3"/>
    <w:rsid w:val="009D188A"/>
    <w:rsid w:val="009D45EB"/>
    <w:rsid w:val="009D5013"/>
    <w:rsid w:val="009D58E2"/>
    <w:rsid w:val="009D726C"/>
    <w:rsid w:val="009F58C8"/>
    <w:rsid w:val="00A03236"/>
    <w:rsid w:val="00A038AB"/>
    <w:rsid w:val="00A03D24"/>
    <w:rsid w:val="00A15496"/>
    <w:rsid w:val="00A202D0"/>
    <w:rsid w:val="00A2259A"/>
    <w:rsid w:val="00A25223"/>
    <w:rsid w:val="00A260F8"/>
    <w:rsid w:val="00A36F69"/>
    <w:rsid w:val="00A443BE"/>
    <w:rsid w:val="00A44878"/>
    <w:rsid w:val="00A47937"/>
    <w:rsid w:val="00A53407"/>
    <w:rsid w:val="00A6065E"/>
    <w:rsid w:val="00A6090E"/>
    <w:rsid w:val="00A60BBA"/>
    <w:rsid w:val="00A66F31"/>
    <w:rsid w:val="00A8251F"/>
    <w:rsid w:val="00A83C5A"/>
    <w:rsid w:val="00A8520D"/>
    <w:rsid w:val="00A870E8"/>
    <w:rsid w:val="00A9120E"/>
    <w:rsid w:val="00A92F36"/>
    <w:rsid w:val="00AA1C20"/>
    <w:rsid w:val="00AC075E"/>
    <w:rsid w:val="00AC5BD5"/>
    <w:rsid w:val="00AD0BBF"/>
    <w:rsid w:val="00AD573E"/>
    <w:rsid w:val="00AD5BD4"/>
    <w:rsid w:val="00AD780B"/>
    <w:rsid w:val="00AE0F43"/>
    <w:rsid w:val="00AE3553"/>
    <w:rsid w:val="00AE4A6A"/>
    <w:rsid w:val="00AE4EF4"/>
    <w:rsid w:val="00AF0287"/>
    <w:rsid w:val="00AF0359"/>
    <w:rsid w:val="00AF7F29"/>
    <w:rsid w:val="00B109E2"/>
    <w:rsid w:val="00B11262"/>
    <w:rsid w:val="00B13E79"/>
    <w:rsid w:val="00B20BAE"/>
    <w:rsid w:val="00B23321"/>
    <w:rsid w:val="00B251BD"/>
    <w:rsid w:val="00B27A4D"/>
    <w:rsid w:val="00B27FDB"/>
    <w:rsid w:val="00B4444F"/>
    <w:rsid w:val="00B57155"/>
    <w:rsid w:val="00B62DB0"/>
    <w:rsid w:val="00B634F9"/>
    <w:rsid w:val="00B63B2C"/>
    <w:rsid w:val="00B64E7F"/>
    <w:rsid w:val="00B7157F"/>
    <w:rsid w:val="00B73422"/>
    <w:rsid w:val="00B9212B"/>
    <w:rsid w:val="00B95A5C"/>
    <w:rsid w:val="00B96D26"/>
    <w:rsid w:val="00BA0737"/>
    <w:rsid w:val="00BA23A0"/>
    <w:rsid w:val="00BB28B6"/>
    <w:rsid w:val="00BB6763"/>
    <w:rsid w:val="00BC58B3"/>
    <w:rsid w:val="00BC71E0"/>
    <w:rsid w:val="00BD185A"/>
    <w:rsid w:val="00BD2C7B"/>
    <w:rsid w:val="00BD3A1E"/>
    <w:rsid w:val="00BE05E4"/>
    <w:rsid w:val="00BE5923"/>
    <w:rsid w:val="00BE5C88"/>
    <w:rsid w:val="00BF4C8E"/>
    <w:rsid w:val="00BF4DAE"/>
    <w:rsid w:val="00C102B9"/>
    <w:rsid w:val="00C11C1C"/>
    <w:rsid w:val="00C2249A"/>
    <w:rsid w:val="00C22B44"/>
    <w:rsid w:val="00C249D8"/>
    <w:rsid w:val="00C31D58"/>
    <w:rsid w:val="00C324BA"/>
    <w:rsid w:val="00C33EA4"/>
    <w:rsid w:val="00C34D2B"/>
    <w:rsid w:val="00C4695B"/>
    <w:rsid w:val="00C47CF9"/>
    <w:rsid w:val="00C521BD"/>
    <w:rsid w:val="00C52BF8"/>
    <w:rsid w:val="00C634E7"/>
    <w:rsid w:val="00C63DFA"/>
    <w:rsid w:val="00C64FEC"/>
    <w:rsid w:val="00C655D5"/>
    <w:rsid w:val="00C65D9F"/>
    <w:rsid w:val="00C66537"/>
    <w:rsid w:val="00C66B46"/>
    <w:rsid w:val="00C747CB"/>
    <w:rsid w:val="00C76663"/>
    <w:rsid w:val="00C76BA4"/>
    <w:rsid w:val="00C822C0"/>
    <w:rsid w:val="00C83407"/>
    <w:rsid w:val="00C918C4"/>
    <w:rsid w:val="00CA280D"/>
    <w:rsid w:val="00CA5FE4"/>
    <w:rsid w:val="00CA72A1"/>
    <w:rsid w:val="00CC3102"/>
    <w:rsid w:val="00CF01CF"/>
    <w:rsid w:val="00CF0C01"/>
    <w:rsid w:val="00CF154D"/>
    <w:rsid w:val="00CF3467"/>
    <w:rsid w:val="00D0120B"/>
    <w:rsid w:val="00D02906"/>
    <w:rsid w:val="00D04297"/>
    <w:rsid w:val="00D0434B"/>
    <w:rsid w:val="00D154D1"/>
    <w:rsid w:val="00D17F09"/>
    <w:rsid w:val="00D34A1E"/>
    <w:rsid w:val="00D35C96"/>
    <w:rsid w:val="00D37C4E"/>
    <w:rsid w:val="00D448A6"/>
    <w:rsid w:val="00D60415"/>
    <w:rsid w:val="00D60555"/>
    <w:rsid w:val="00D72203"/>
    <w:rsid w:val="00D74685"/>
    <w:rsid w:val="00D75336"/>
    <w:rsid w:val="00D8167F"/>
    <w:rsid w:val="00D8441D"/>
    <w:rsid w:val="00D85E45"/>
    <w:rsid w:val="00D913E4"/>
    <w:rsid w:val="00D9555E"/>
    <w:rsid w:val="00DA0D86"/>
    <w:rsid w:val="00DB504C"/>
    <w:rsid w:val="00DC4B8C"/>
    <w:rsid w:val="00DC6CE4"/>
    <w:rsid w:val="00DC7952"/>
    <w:rsid w:val="00DD1539"/>
    <w:rsid w:val="00DD3FBB"/>
    <w:rsid w:val="00DE1601"/>
    <w:rsid w:val="00DE45D4"/>
    <w:rsid w:val="00DE68AE"/>
    <w:rsid w:val="00DE6FCA"/>
    <w:rsid w:val="00DF32B9"/>
    <w:rsid w:val="00DF60C3"/>
    <w:rsid w:val="00E00BC1"/>
    <w:rsid w:val="00E00DB7"/>
    <w:rsid w:val="00E0169C"/>
    <w:rsid w:val="00E022C6"/>
    <w:rsid w:val="00E071FB"/>
    <w:rsid w:val="00E07EBD"/>
    <w:rsid w:val="00E1073C"/>
    <w:rsid w:val="00E167DF"/>
    <w:rsid w:val="00E22B33"/>
    <w:rsid w:val="00E30999"/>
    <w:rsid w:val="00E31AA0"/>
    <w:rsid w:val="00E355BF"/>
    <w:rsid w:val="00E37AB9"/>
    <w:rsid w:val="00E37B76"/>
    <w:rsid w:val="00E40104"/>
    <w:rsid w:val="00E406CD"/>
    <w:rsid w:val="00E40A36"/>
    <w:rsid w:val="00E4270E"/>
    <w:rsid w:val="00E557BF"/>
    <w:rsid w:val="00E55EE5"/>
    <w:rsid w:val="00E61E7A"/>
    <w:rsid w:val="00E62D15"/>
    <w:rsid w:val="00E63189"/>
    <w:rsid w:val="00E640D5"/>
    <w:rsid w:val="00E65C0E"/>
    <w:rsid w:val="00E74971"/>
    <w:rsid w:val="00E92697"/>
    <w:rsid w:val="00E94131"/>
    <w:rsid w:val="00E94D28"/>
    <w:rsid w:val="00E9682C"/>
    <w:rsid w:val="00EA42FA"/>
    <w:rsid w:val="00EA633E"/>
    <w:rsid w:val="00EC18E5"/>
    <w:rsid w:val="00EC551A"/>
    <w:rsid w:val="00EC74D3"/>
    <w:rsid w:val="00ED28E4"/>
    <w:rsid w:val="00ED5C86"/>
    <w:rsid w:val="00ED6426"/>
    <w:rsid w:val="00ED64AC"/>
    <w:rsid w:val="00EE1344"/>
    <w:rsid w:val="00EE3A4A"/>
    <w:rsid w:val="00EE4295"/>
    <w:rsid w:val="00EE600B"/>
    <w:rsid w:val="00EF3F35"/>
    <w:rsid w:val="00F05D29"/>
    <w:rsid w:val="00F05DFC"/>
    <w:rsid w:val="00F0774A"/>
    <w:rsid w:val="00F20EBD"/>
    <w:rsid w:val="00F23C45"/>
    <w:rsid w:val="00F30056"/>
    <w:rsid w:val="00F339EC"/>
    <w:rsid w:val="00F40273"/>
    <w:rsid w:val="00F550CC"/>
    <w:rsid w:val="00F603D0"/>
    <w:rsid w:val="00F612C0"/>
    <w:rsid w:val="00F67557"/>
    <w:rsid w:val="00F72F45"/>
    <w:rsid w:val="00F748DC"/>
    <w:rsid w:val="00F81112"/>
    <w:rsid w:val="00F816FE"/>
    <w:rsid w:val="00F8220D"/>
    <w:rsid w:val="00F826D5"/>
    <w:rsid w:val="00F85227"/>
    <w:rsid w:val="00F950B7"/>
    <w:rsid w:val="00F97528"/>
    <w:rsid w:val="00FA1B32"/>
    <w:rsid w:val="00FA527C"/>
    <w:rsid w:val="00FA68B1"/>
    <w:rsid w:val="00FB4FFA"/>
    <w:rsid w:val="00FC0A58"/>
    <w:rsid w:val="00FC39CE"/>
    <w:rsid w:val="00FC5BE4"/>
    <w:rsid w:val="00FD0945"/>
    <w:rsid w:val="00FD5392"/>
    <w:rsid w:val="00FE412A"/>
    <w:rsid w:val="00FF0401"/>
    <w:rsid w:val="00FF0C35"/>
    <w:rsid w:val="00FF2610"/>
    <w:rsid w:val="00FF519E"/>
    <w:rsid w:val="00FF556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444FB"/>
  <w15:chartTrackingRefBased/>
  <w15:docId w15:val="{2E782528-BCDC-45F6-80BB-BE11FB2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730"/>
    <w:pPr>
      <w:spacing w:after="160" w:line="259" w:lineRule="auto"/>
    </w:pPr>
    <w:rPr>
      <w:rFonts w:ascii="Calibri" w:eastAsia="Calibri" w:hAnsi="Calibr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5E7A6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077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5870A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870A9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246F91"/>
    <w:pPr>
      <w:spacing w:after="200" w:line="276" w:lineRule="auto"/>
      <w:ind w:left="720"/>
      <w:contextualSpacing/>
    </w:pPr>
    <w:rPr>
      <w:lang w:val="es-ES"/>
    </w:rPr>
  </w:style>
  <w:style w:type="table" w:styleId="Taulaambquadrcula">
    <w:name w:val="Table Grid"/>
    <w:basedOn w:val="Taulanormal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rsid w:val="00C634E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character" w:customStyle="1" w:styleId="CapaleraCar">
    <w:name w:val="Capçalera Car"/>
    <w:basedOn w:val="Lletraperdefectedelpargraf"/>
    <w:link w:val="Capalera"/>
    <w:rsid w:val="009C1730"/>
    <w:rPr>
      <w:noProof/>
      <w:sz w:val="24"/>
      <w:szCs w:val="24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9C1730"/>
    <w:rPr>
      <w:noProof/>
      <w:sz w:val="24"/>
      <w:szCs w:val="24"/>
      <w:lang w:val="ca-ES"/>
    </w:rPr>
  </w:style>
  <w:style w:type="paragraph" w:customStyle="1" w:styleId="Prrafodelista2">
    <w:name w:val="Párrafo de lista2"/>
    <w:basedOn w:val="Normal"/>
    <w:rsid w:val="009C1730"/>
    <w:pPr>
      <w:spacing w:after="200" w:line="276" w:lineRule="auto"/>
      <w:ind w:left="720"/>
      <w:contextualSpacing/>
    </w:pPr>
    <w:rPr>
      <w:lang w:val="es-ES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9C1730"/>
    <w:pPr>
      <w:ind w:left="720"/>
      <w:contextualSpacing/>
    </w:pPr>
  </w:style>
  <w:style w:type="paragraph" w:styleId="NormalWeb">
    <w:name w:val="Normal (Web)"/>
    <w:basedOn w:val="Normal"/>
    <w:rsid w:val="009C17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table" w:styleId="Ombrejatsuaumfasi1">
    <w:name w:val="Light Shading Accent 1"/>
    <w:basedOn w:val="Taulanormal"/>
    <w:uiPriority w:val="60"/>
    <w:rsid w:val="009C1730"/>
    <w:pPr>
      <w:jc w:val="both"/>
    </w:pPr>
    <w:rPr>
      <w:rFonts w:ascii="Calibri" w:eastAsia="Calibri" w:hAnsi="Calibri"/>
      <w:color w:val="365F91"/>
      <w:sz w:val="22"/>
      <w:szCs w:val="22"/>
      <w:lang w:val="ca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mitentdelsobre">
    <w:name w:val="envelope return"/>
    <w:basedOn w:val="Normal"/>
    <w:rsid w:val="009C1730"/>
    <w:pPr>
      <w:spacing w:after="0" w:line="240" w:lineRule="auto"/>
    </w:pPr>
    <w:rPr>
      <w:rFonts w:ascii="Times New Roman" w:eastAsia="Times New Roman" w:hAnsi="Times New Roman"/>
      <w:sz w:val="25"/>
      <w:szCs w:val="20"/>
      <w:lang w:eastAsia="ca-ES"/>
    </w:rPr>
  </w:style>
  <w:style w:type="paragraph" w:styleId="Ttol">
    <w:name w:val="Title"/>
    <w:basedOn w:val="Normal"/>
    <w:link w:val="TtolCar"/>
    <w:qFormat/>
    <w:rsid w:val="009C1730"/>
    <w:pPr>
      <w:spacing w:after="0" w:line="240" w:lineRule="auto"/>
      <w:jc w:val="center"/>
    </w:pPr>
    <w:rPr>
      <w:rFonts w:ascii="Times New Roman" w:eastAsia="Times New Roman" w:hAnsi="Times New Roman"/>
      <w:b/>
      <w:sz w:val="25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9C1730"/>
    <w:rPr>
      <w:b/>
      <w:sz w:val="25"/>
      <w:lang w:val="ca-ES"/>
    </w:rPr>
  </w:style>
  <w:style w:type="paragraph" w:styleId="Textindependent">
    <w:name w:val="Body Text"/>
    <w:basedOn w:val="Normal"/>
    <w:link w:val="TextindependentCar"/>
    <w:rsid w:val="009C1730"/>
    <w:pPr>
      <w:spacing w:after="0" w:line="240" w:lineRule="auto"/>
      <w:jc w:val="both"/>
    </w:pPr>
    <w:rPr>
      <w:rFonts w:ascii="Times New Roman" w:eastAsia="Times New Roman" w:hAnsi="Times New Roman"/>
      <w:sz w:val="25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9C1730"/>
    <w:rPr>
      <w:sz w:val="25"/>
      <w:lang w:val="es-ES_tradnl"/>
    </w:rPr>
  </w:style>
  <w:style w:type="paragraph" w:styleId="Textindependent2">
    <w:name w:val="Body Text 2"/>
    <w:basedOn w:val="Normal"/>
    <w:link w:val="Textindependent2Car"/>
    <w:rsid w:val="009C1730"/>
    <w:pPr>
      <w:spacing w:after="0" w:line="240" w:lineRule="auto"/>
      <w:jc w:val="both"/>
    </w:pPr>
    <w:rPr>
      <w:rFonts w:ascii="Times New Roman" w:eastAsia="Times New Roman" w:hAnsi="Times New Roman"/>
      <w:sz w:val="25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C1730"/>
    <w:rPr>
      <w:sz w:val="25"/>
      <w:lang w:val="ca-ES"/>
    </w:rPr>
  </w:style>
  <w:style w:type="paragraph" w:customStyle="1" w:styleId="Default">
    <w:name w:val="Default"/>
    <w:rsid w:val="009C1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ol">
    <w:name w:val="Subtitle"/>
    <w:basedOn w:val="Normal"/>
    <w:next w:val="Normal"/>
    <w:link w:val="SubttolCar"/>
    <w:autoRedefine/>
    <w:qFormat/>
    <w:rsid w:val="009C1730"/>
    <w:pPr>
      <w:numPr>
        <w:ilvl w:val="2"/>
        <w:numId w:val="10"/>
      </w:numPr>
      <w:spacing w:after="0" w:line="240" w:lineRule="auto"/>
      <w:ind w:left="284" w:hanging="284"/>
      <w:jc w:val="both"/>
      <w:outlineLvl w:val="1"/>
    </w:pPr>
    <w:rPr>
      <w:rFonts w:eastAsia="Times New Roman" w:cs="Calibri"/>
      <w:b/>
      <w:bCs/>
      <w:lang w:eastAsia="es-ES"/>
    </w:rPr>
  </w:style>
  <w:style w:type="character" w:customStyle="1" w:styleId="SubttolCar">
    <w:name w:val="Subtítol Car"/>
    <w:basedOn w:val="Lletraperdefectedelpargraf"/>
    <w:link w:val="Subttol"/>
    <w:rsid w:val="009C1730"/>
    <w:rPr>
      <w:rFonts w:ascii="Calibri" w:hAnsi="Calibri" w:cs="Calibri"/>
      <w:b/>
      <w:bCs/>
      <w:sz w:val="22"/>
      <w:szCs w:val="22"/>
      <w:lang w:val="ca-ES"/>
    </w:rPr>
  </w:style>
  <w:style w:type="table" w:customStyle="1" w:styleId="Tablaconcuadrcula5">
    <w:name w:val="Tabla con cuadrícula5"/>
    <w:basedOn w:val="Taulanormal"/>
    <w:rsid w:val="009C173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9C1730"/>
    <w:rPr>
      <w:rFonts w:ascii="Calibri" w:eastAsia="Calibri" w:hAnsi="Calibri"/>
      <w:sz w:val="22"/>
      <w:szCs w:val="22"/>
      <w:lang w:val="ca-ES" w:eastAsia="en-US"/>
    </w:rPr>
  </w:style>
  <w:style w:type="character" w:styleId="Enllavisitat">
    <w:name w:val="FollowedHyperlink"/>
    <w:basedOn w:val="Lletraperdefectedelpargraf"/>
    <w:uiPriority w:val="99"/>
    <w:unhideWhenUsed/>
    <w:rsid w:val="009C1730"/>
    <w:rPr>
      <w:color w:val="954F72" w:themeColor="followedHyperlink"/>
      <w:u w:val="single"/>
    </w:rPr>
  </w:style>
  <w:style w:type="paragraph" w:styleId="ndex1">
    <w:name w:val="index 1"/>
    <w:basedOn w:val="Normal"/>
    <w:next w:val="Normal"/>
    <w:autoRedefine/>
    <w:rsid w:val="00136203"/>
    <w:pPr>
      <w:spacing w:after="0" w:line="240" w:lineRule="auto"/>
      <w:ind w:left="220" w:hanging="220"/>
    </w:pPr>
  </w:style>
  <w:style w:type="paragraph" w:styleId="ndexdillustracions">
    <w:name w:val="table of figures"/>
    <w:basedOn w:val="Normal"/>
    <w:next w:val="Normal"/>
    <w:uiPriority w:val="99"/>
    <w:rsid w:val="00565CC6"/>
    <w:pPr>
      <w:spacing w:after="0"/>
    </w:pPr>
  </w:style>
  <w:style w:type="character" w:customStyle="1" w:styleId="Ttol1Car">
    <w:name w:val="Títol 1 Car"/>
    <w:basedOn w:val="Lletraperdefectedelpargraf"/>
    <w:link w:val="Ttol1"/>
    <w:rsid w:val="005E7A63"/>
    <w:rPr>
      <w:rFonts w:ascii="Calibri" w:eastAsiaTheme="majorEastAsia" w:hAnsi="Calibri" w:cstheme="majorBidi"/>
      <w:b/>
      <w:sz w:val="22"/>
      <w:szCs w:val="32"/>
      <w:lang w:val="ca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A633E"/>
    <w:pPr>
      <w:outlineLvl w:val="9"/>
    </w:pPr>
    <w:rPr>
      <w:lang w:eastAsia="ca-ES"/>
    </w:rPr>
  </w:style>
  <w:style w:type="paragraph" w:styleId="IDC1">
    <w:name w:val="toc 1"/>
    <w:basedOn w:val="Normal"/>
    <w:next w:val="Normal"/>
    <w:autoRedefine/>
    <w:uiPriority w:val="39"/>
    <w:rsid w:val="00EA633E"/>
    <w:pPr>
      <w:spacing w:after="100" w:line="240" w:lineRule="auto"/>
    </w:pPr>
    <w:rPr>
      <w:rFonts w:eastAsia="Times New Roman"/>
      <w:szCs w:val="24"/>
      <w:lang w:eastAsia="es-ES"/>
    </w:rPr>
  </w:style>
  <w:style w:type="paragraph" w:styleId="IDC2">
    <w:name w:val="toc 2"/>
    <w:basedOn w:val="Normal"/>
    <w:next w:val="Normal"/>
    <w:autoRedefine/>
    <w:uiPriority w:val="39"/>
    <w:rsid w:val="00EA633E"/>
    <w:pPr>
      <w:spacing w:after="100" w:line="240" w:lineRule="auto"/>
      <w:ind w:left="220"/>
    </w:pPr>
    <w:rPr>
      <w:rFonts w:eastAsia="Times New Roman"/>
      <w:szCs w:val="24"/>
      <w:lang w:eastAsia="es-ES"/>
    </w:rPr>
  </w:style>
  <w:style w:type="paragraph" w:styleId="Llegenda">
    <w:name w:val="caption"/>
    <w:basedOn w:val="Normal"/>
    <w:next w:val="Normal"/>
    <w:unhideWhenUsed/>
    <w:qFormat/>
    <w:rsid w:val="007127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tols">
    <w:name w:val="Títols"/>
    <w:basedOn w:val="Normal"/>
    <w:link w:val="TtolsCar"/>
    <w:qFormat/>
    <w:rsid w:val="00BD185A"/>
    <w:pPr>
      <w:autoSpaceDE w:val="0"/>
      <w:autoSpaceDN w:val="0"/>
      <w:adjustRightInd w:val="0"/>
      <w:spacing w:after="0" w:line="240" w:lineRule="auto"/>
      <w:jc w:val="both"/>
    </w:pPr>
    <w:rPr>
      <w:rFonts w:cs="Calibri"/>
      <w:b/>
      <w:bCs/>
      <w:color w:val="000000"/>
      <w:lang w:eastAsia="ca-ES"/>
    </w:rPr>
  </w:style>
  <w:style w:type="character" w:customStyle="1" w:styleId="TtolsCar">
    <w:name w:val="Títols Car"/>
    <w:basedOn w:val="Lletraperdefectedelpargraf"/>
    <w:link w:val="Ttols"/>
    <w:rsid w:val="00BD185A"/>
    <w:rPr>
      <w:rFonts w:ascii="Calibri" w:eastAsia="Calibri" w:hAnsi="Calibri" w:cs="Calibri"/>
      <w:b/>
      <w:bCs/>
      <w:color w:val="000000"/>
      <w:sz w:val="22"/>
      <w:szCs w:val="22"/>
      <w:lang w:val="ca-ES" w:eastAsia="ca-ES"/>
    </w:rPr>
  </w:style>
  <w:style w:type="paragraph" w:customStyle="1" w:styleId="Subttols">
    <w:name w:val="Subtítols"/>
    <w:basedOn w:val="Normal"/>
    <w:link w:val="SubttolsCar"/>
    <w:qFormat/>
    <w:rsid w:val="00BD185A"/>
    <w:pPr>
      <w:autoSpaceDE w:val="0"/>
      <w:autoSpaceDN w:val="0"/>
      <w:adjustRightInd w:val="0"/>
      <w:spacing w:after="0" w:line="240" w:lineRule="auto"/>
      <w:jc w:val="both"/>
    </w:pPr>
    <w:rPr>
      <w:rFonts w:cs="Calibri"/>
      <w:b/>
      <w:bCs/>
      <w:color w:val="000000"/>
      <w:lang w:eastAsia="ca-ES"/>
    </w:rPr>
  </w:style>
  <w:style w:type="character" w:customStyle="1" w:styleId="SubttolsCar">
    <w:name w:val="Subtítols Car"/>
    <w:basedOn w:val="Lletraperdefectedelpargraf"/>
    <w:link w:val="Subttols"/>
    <w:rsid w:val="00BD185A"/>
    <w:rPr>
      <w:rFonts w:ascii="Calibri" w:eastAsia="Calibri" w:hAnsi="Calibri" w:cs="Calibri"/>
      <w:b/>
      <w:bCs/>
      <w:color w:val="000000"/>
      <w:sz w:val="22"/>
      <w:szCs w:val="22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F077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92BB-12D1-4F49-9FEE-113582C2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1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marxe</dc:creator>
  <cp:keywords/>
  <dc:description/>
  <cp:lastModifiedBy>M. Àngels Hurtado · Consell Comarcal del Ripollès</cp:lastModifiedBy>
  <cp:revision>2</cp:revision>
  <cp:lastPrinted>2026-05-18T09:21:00Z</cp:lastPrinted>
  <dcterms:created xsi:type="dcterms:W3CDTF">2026-05-20T06:22:00Z</dcterms:created>
  <dcterms:modified xsi:type="dcterms:W3CDTF">2026-05-20T06:22:00Z</dcterms:modified>
</cp:coreProperties>
</file>