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F2E9E" w14:textId="77777777" w:rsidR="00836CB9" w:rsidRPr="00236012" w:rsidRDefault="00836CB9" w:rsidP="00836CB9">
      <w:pPr>
        <w:pStyle w:val="Ttol1"/>
        <w:jc w:val="both"/>
        <w:rPr>
          <w:b w:val="0"/>
          <w:bCs w:val="0"/>
          <w:sz w:val="20"/>
          <w:szCs w:val="20"/>
        </w:rPr>
      </w:pPr>
      <w:r w:rsidRPr="00236012">
        <w:rPr>
          <w:sz w:val="20"/>
          <w:szCs w:val="20"/>
        </w:rPr>
        <w:t>Annex núm. 2</w:t>
      </w:r>
      <w:r>
        <w:rPr>
          <w:sz w:val="20"/>
          <w:szCs w:val="20"/>
        </w:rPr>
        <w:t>.A</w:t>
      </w:r>
      <w:r w:rsidRPr="00236012">
        <w:rPr>
          <w:sz w:val="20"/>
          <w:szCs w:val="20"/>
        </w:rPr>
        <w:t xml:space="preserve">. MODEL D’OFERTA ECONÒMICA </w:t>
      </w:r>
    </w:p>
    <w:p w14:paraId="629C3F55" w14:textId="77777777" w:rsidR="00836CB9" w:rsidRPr="00236012" w:rsidRDefault="00836CB9" w:rsidP="00836C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1F369B37" w14:textId="77777777" w:rsidR="00836CB9" w:rsidRPr="00236012" w:rsidRDefault="00836CB9" w:rsidP="00836C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236012">
        <w:rPr>
          <w:rFonts w:ascii="Arial" w:hAnsi="Arial" w:cs="Arial"/>
          <w:color w:val="000000"/>
          <w:sz w:val="20"/>
          <w:szCs w:val="20"/>
          <w:lang w:val="ca-ES"/>
        </w:rPr>
        <w:t xml:space="preserve">El/la Sr./Sra............................................................................................ amb domicili a ......................................., al carrer.................................número............, i amb NIF.................., actuant en nom propi / en nom i representació de l’empresa ..........................., amb CIF ......................, de la qual actua en qualitat de .........................(administrador únic, solidari o mancomunat o apoderat solidari o mancomunat)  </w:t>
      </w:r>
      <w:r w:rsidRPr="00236012">
        <w:rPr>
          <w:rFonts w:ascii="Arial" w:hAnsi="Arial" w:cs="Arial"/>
          <w:b/>
          <w:bCs/>
          <w:color w:val="000000"/>
          <w:sz w:val="20"/>
          <w:szCs w:val="20"/>
          <w:lang w:val="ca-ES"/>
        </w:rPr>
        <w:t>DECLARA</w:t>
      </w:r>
      <w:r w:rsidRPr="00236012">
        <w:rPr>
          <w:rFonts w:ascii="Arial" w:hAnsi="Arial" w:cs="Arial"/>
          <w:color w:val="000000"/>
          <w:sz w:val="20"/>
          <w:szCs w:val="20"/>
          <w:lang w:val="ca-ES"/>
        </w:rPr>
        <w:t xml:space="preserve"> que, assabentat/</w:t>
      </w:r>
      <w:proofErr w:type="spellStart"/>
      <w:r w:rsidRPr="00236012">
        <w:rPr>
          <w:rFonts w:ascii="Arial" w:hAnsi="Arial" w:cs="Arial"/>
          <w:color w:val="000000"/>
          <w:sz w:val="20"/>
          <w:szCs w:val="20"/>
          <w:lang w:val="ca-ES"/>
        </w:rPr>
        <w:t>ada</w:t>
      </w:r>
      <w:proofErr w:type="spellEnd"/>
      <w:r w:rsidRPr="00236012">
        <w:rPr>
          <w:rFonts w:ascii="Arial" w:hAnsi="Arial" w:cs="Arial"/>
          <w:color w:val="000000"/>
          <w:sz w:val="20"/>
          <w:szCs w:val="20"/>
          <w:lang w:val="ca-ES"/>
        </w:rPr>
        <w:t xml:space="preserve"> de les condicions i els requisits que s’exigeixen per poder ser l’empresa adjudicatària del </w:t>
      </w:r>
      <w:r>
        <w:rPr>
          <w:rFonts w:ascii="Arial" w:hAnsi="Arial" w:cs="Arial"/>
          <w:color w:val="000000"/>
          <w:sz w:val="20"/>
          <w:szCs w:val="20"/>
          <w:lang w:val="ca-ES"/>
        </w:rPr>
        <w:t xml:space="preserve">contracte del </w:t>
      </w:r>
      <w:bookmarkStart w:id="0" w:name="_Hlk227920983"/>
      <w:r w:rsidRPr="00890A48">
        <w:rPr>
          <w:rFonts w:ascii="Arial" w:hAnsi="Arial" w:cs="Arial"/>
          <w:i/>
          <w:color w:val="000000"/>
          <w:sz w:val="20"/>
          <w:szCs w:val="20"/>
          <w:lang w:val="ca-ES"/>
        </w:rPr>
        <w:t>Servei d’assessorament per a la definició, creació i seguiment dels KPI de l’activitat de Prodeca i servei d’enquesta a les empreses clients</w:t>
      </w:r>
      <w:r>
        <w:rPr>
          <w:rFonts w:ascii="Arial" w:hAnsi="Arial" w:cs="Arial"/>
          <w:i/>
          <w:color w:val="000000"/>
          <w:sz w:val="20"/>
          <w:szCs w:val="20"/>
          <w:lang w:val="ca-ES"/>
        </w:rPr>
        <w:t xml:space="preserve">, </w:t>
      </w:r>
      <w:r w:rsidRPr="00236012">
        <w:rPr>
          <w:rFonts w:ascii="Arial" w:hAnsi="Arial" w:cs="Arial"/>
          <w:color w:val="000000"/>
          <w:sz w:val="20"/>
          <w:szCs w:val="20"/>
          <w:lang w:val="ca-ES"/>
        </w:rPr>
        <w:t xml:space="preserve">expedient </w:t>
      </w:r>
      <w:r>
        <w:rPr>
          <w:rFonts w:ascii="Arial" w:hAnsi="Arial" w:cs="Arial"/>
          <w:color w:val="000000"/>
          <w:sz w:val="20"/>
          <w:szCs w:val="20"/>
          <w:lang w:val="ca-ES"/>
        </w:rPr>
        <w:t xml:space="preserve">de contractació </w:t>
      </w:r>
      <w:r w:rsidRPr="00236012">
        <w:rPr>
          <w:rFonts w:ascii="Arial" w:hAnsi="Arial" w:cs="Arial"/>
          <w:color w:val="000000"/>
          <w:sz w:val="20"/>
          <w:szCs w:val="20"/>
          <w:lang w:val="ca-ES"/>
        </w:rPr>
        <w:t xml:space="preserve">número </w:t>
      </w:r>
      <w:r>
        <w:rPr>
          <w:rFonts w:ascii="Arial" w:hAnsi="Arial" w:cs="Arial"/>
          <w:b/>
          <w:bCs/>
          <w:sz w:val="20"/>
          <w:szCs w:val="20"/>
          <w:lang w:val="ca-ES"/>
        </w:rPr>
        <w:t>7/2026</w:t>
      </w:r>
      <w:bookmarkEnd w:id="0"/>
      <w:r w:rsidRPr="00236012">
        <w:rPr>
          <w:rFonts w:ascii="Arial" w:hAnsi="Arial" w:cs="Arial"/>
          <w:sz w:val="20"/>
          <w:szCs w:val="20"/>
          <w:lang w:val="ca-ES"/>
        </w:rPr>
        <w:t xml:space="preserve">, </w:t>
      </w:r>
      <w:r w:rsidRPr="00236012">
        <w:rPr>
          <w:rFonts w:ascii="Arial" w:hAnsi="Arial" w:cs="Arial"/>
          <w:color w:val="000000"/>
          <w:sz w:val="20"/>
          <w:szCs w:val="20"/>
          <w:lang w:val="ca-ES"/>
        </w:rPr>
        <w:t>es compromet a executar-lo amb estricta subjecció als requisits i condicions estipulats, i al preu que es detalla a continuació, que es farà constar en xifres, i que constitueix l’oferta econòmica d’aquest licitador:</w:t>
      </w:r>
    </w:p>
    <w:p w14:paraId="0CED3FB6" w14:textId="77777777" w:rsidR="00836CB9" w:rsidRPr="00236012" w:rsidRDefault="00836CB9" w:rsidP="00836CB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val="ca-ES"/>
        </w:rPr>
      </w:pPr>
    </w:p>
    <w:tbl>
      <w:tblPr>
        <w:tblStyle w:val="Taulaambquadrcula"/>
        <w:tblW w:w="8227" w:type="dxa"/>
        <w:jc w:val="center"/>
        <w:tblLook w:val="04A0" w:firstRow="1" w:lastRow="0" w:firstColumn="1" w:lastColumn="0" w:noHBand="0" w:noVBand="1"/>
      </w:tblPr>
      <w:tblGrid>
        <w:gridCol w:w="2557"/>
        <w:gridCol w:w="1701"/>
        <w:gridCol w:w="1701"/>
        <w:gridCol w:w="2268"/>
      </w:tblGrid>
      <w:tr w:rsidR="00836CB9" w:rsidRPr="00236012" w14:paraId="17743AAA" w14:textId="77777777" w:rsidTr="002D532E">
        <w:trPr>
          <w:trHeight w:val="417"/>
          <w:jc w:val="center"/>
        </w:trPr>
        <w:tc>
          <w:tcPr>
            <w:tcW w:w="2557" w:type="dxa"/>
            <w:vAlign w:val="center"/>
          </w:tcPr>
          <w:p w14:paraId="04B1DB79" w14:textId="77777777" w:rsidR="00836CB9" w:rsidRPr="005919D0" w:rsidRDefault="00836CB9" w:rsidP="002D53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5919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>Pressupost màxim de licitació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>, IVA exclòs</w:t>
            </w:r>
          </w:p>
        </w:tc>
        <w:tc>
          <w:tcPr>
            <w:tcW w:w="1701" w:type="dxa"/>
            <w:vAlign w:val="center"/>
          </w:tcPr>
          <w:p w14:paraId="363D66D5" w14:textId="77777777" w:rsidR="00836CB9" w:rsidRDefault="00836CB9" w:rsidP="002D53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 xml:space="preserve">Preu ofert, </w:t>
            </w:r>
          </w:p>
          <w:p w14:paraId="6C9EC3DB" w14:textId="77777777" w:rsidR="00836CB9" w:rsidRPr="005919D0" w:rsidRDefault="00836CB9" w:rsidP="002D53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5919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>IVA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 xml:space="preserve"> exclòs</w:t>
            </w:r>
          </w:p>
        </w:tc>
        <w:tc>
          <w:tcPr>
            <w:tcW w:w="1701" w:type="dxa"/>
            <w:vAlign w:val="center"/>
          </w:tcPr>
          <w:p w14:paraId="21CC9788" w14:textId="77777777" w:rsidR="00836CB9" w:rsidRPr="005919D0" w:rsidRDefault="00836CB9" w:rsidP="002D53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5919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268" w:type="dxa"/>
            <w:vAlign w:val="center"/>
          </w:tcPr>
          <w:p w14:paraId="40DDF055" w14:textId="77777777" w:rsidR="00836CB9" w:rsidRDefault="00836CB9" w:rsidP="002D53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 xml:space="preserve">Preu ofert, </w:t>
            </w:r>
          </w:p>
          <w:p w14:paraId="1D59C200" w14:textId="77777777" w:rsidR="00836CB9" w:rsidRPr="005919D0" w:rsidRDefault="00836CB9" w:rsidP="002D53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5919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>IVA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 xml:space="preserve"> inclòs</w:t>
            </w:r>
          </w:p>
        </w:tc>
      </w:tr>
      <w:tr w:rsidR="00836CB9" w:rsidRPr="00236012" w14:paraId="0E89A67D" w14:textId="77777777" w:rsidTr="002D532E">
        <w:trPr>
          <w:trHeight w:val="447"/>
          <w:jc w:val="center"/>
        </w:trPr>
        <w:tc>
          <w:tcPr>
            <w:tcW w:w="2557" w:type="dxa"/>
            <w:vAlign w:val="center"/>
          </w:tcPr>
          <w:p w14:paraId="60FB5C3B" w14:textId="77777777" w:rsidR="00836CB9" w:rsidRPr="004854F8" w:rsidRDefault="00836CB9" w:rsidP="002D53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ca-ES"/>
              </w:rPr>
            </w:pPr>
            <w:r w:rsidRPr="004854F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a-ES"/>
              </w:rPr>
              <w:t>48.689,90 €</w:t>
            </w:r>
          </w:p>
        </w:tc>
        <w:tc>
          <w:tcPr>
            <w:tcW w:w="1701" w:type="dxa"/>
            <w:vAlign w:val="center"/>
          </w:tcPr>
          <w:p w14:paraId="260E206C" w14:textId="77777777" w:rsidR="00836CB9" w:rsidRPr="00236012" w:rsidRDefault="00836CB9" w:rsidP="002D53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06FE92AC" w14:textId="77777777" w:rsidR="00836CB9" w:rsidRPr="00236012" w:rsidRDefault="00836CB9" w:rsidP="002D53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2268" w:type="dxa"/>
            <w:vAlign w:val="center"/>
          </w:tcPr>
          <w:p w14:paraId="6F4D963D" w14:textId="77777777" w:rsidR="00836CB9" w:rsidRPr="00236012" w:rsidRDefault="00836CB9" w:rsidP="002D53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</w:tbl>
    <w:p w14:paraId="51C4B47E" w14:textId="77777777" w:rsidR="00836CB9" w:rsidRDefault="00836CB9" w:rsidP="00836C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024D30A0" w14:textId="77777777" w:rsidR="00836CB9" w:rsidRPr="00236012" w:rsidRDefault="00836CB9" w:rsidP="00836C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664F1E59" w14:textId="77777777" w:rsidR="00836CB9" w:rsidRPr="00236012" w:rsidRDefault="00836CB9" w:rsidP="00836C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236012">
        <w:rPr>
          <w:rFonts w:ascii="Arial" w:hAnsi="Arial" w:cs="Arial"/>
          <w:color w:val="000000"/>
          <w:sz w:val="20"/>
          <w:szCs w:val="20"/>
          <w:lang w:val="ca-ES"/>
        </w:rPr>
        <w:t>I perquè consti, signo aquesta oferta econòmica.</w:t>
      </w:r>
    </w:p>
    <w:p w14:paraId="044C2D55" w14:textId="77777777" w:rsidR="00836CB9" w:rsidRPr="00236012" w:rsidRDefault="00836CB9" w:rsidP="00836C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7973B6B2" w14:textId="77777777" w:rsidR="00836CB9" w:rsidRPr="00236012" w:rsidRDefault="00836CB9" w:rsidP="00836C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236012">
        <w:rPr>
          <w:rFonts w:ascii="Arial" w:hAnsi="Arial" w:cs="Arial"/>
          <w:color w:val="000000"/>
          <w:sz w:val="20"/>
          <w:szCs w:val="20"/>
          <w:lang w:val="ca-ES"/>
        </w:rPr>
        <w:t>(lloc i data )</w:t>
      </w:r>
    </w:p>
    <w:p w14:paraId="6734B9EE" w14:textId="77777777" w:rsidR="00836CB9" w:rsidRDefault="00836CB9" w:rsidP="00836C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236012">
        <w:rPr>
          <w:rFonts w:ascii="Arial" w:hAnsi="Arial" w:cs="Arial"/>
          <w:color w:val="000000"/>
          <w:sz w:val="20"/>
          <w:szCs w:val="20"/>
          <w:lang w:val="ca-ES"/>
        </w:rPr>
        <w:t>Signatura</w:t>
      </w:r>
    </w:p>
    <w:p w14:paraId="6CCDD59F" w14:textId="77777777" w:rsidR="00836CB9" w:rsidRDefault="00836CB9" w:rsidP="00836C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123FCA80" w14:textId="230F5CA2" w:rsidR="005B5A2E" w:rsidRPr="00B86B31" w:rsidRDefault="005B5A2E" w:rsidP="00B86B31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sectPr w:rsidR="005B5A2E" w:rsidRPr="00B86B31" w:rsidSect="00F608F1">
      <w:headerReference w:type="default" r:id="rId8"/>
      <w:footerReference w:type="default" r:id="rId9"/>
      <w:pgSz w:w="11906" w:h="16838" w:code="9"/>
      <w:pgMar w:top="2835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B62FA" w14:textId="77777777" w:rsidR="00A6382D" w:rsidRDefault="00A6382D">
      <w:r>
        <w:separator/>
      </w:r>
    </w:p>
  </w:endnote>
  <w:endnote w:type="continuationSeparator" w:id="0">
    <w:p w14:paraId="05F17C22" w14:textId="77777777" w:rsidR="00A6382D" w:rsidRDefault="00A63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0467667"/>
      <w:docPartObj>
        <w:docPartGallery w:val="Page Numbers (Bottom of Page)"/>
        <w:docPartUnique/>
      </w:docPartObj>
    </w:sdtPr>
    <w:sdtEndPr/>
    <w:sdtContent>
      <w:p w14:paraId="2CD4B0F9" w14:textId="0E4F3D5F" w:rsidR="00A46931" w:rsidRDefault="002223C0" w:rsidP="00A46931">
        <w:pPr>
          <w:pStyle w:val="Peu"/>
          <w:tabs>
            <w:tab w:val="clear" w:pos="8504"/>
            <w:tab w:val="right" w:pos="9072"/>
          </w:tabs>
        </w:pPr>
        <w:r>
          <w:rPr>
            <w:noProof/>
            <w:lang w:eastAsia="ca-ES"/>
          </w:rPr>
          <w:drawing>
            <wp:inline distT="0" distB="0" distL="0" distR="0" wp14:anchorId="0DAD0FD2" wp14:editId="4344A103">
              <wp:extent cx="1055884" cy="335666"/>
              <wp:effectExtent l="0" t="0" r="0" b="7620"/>
              <wp:docPr id="1165129836" name="Imat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generalitat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6000" cy="3643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A46931">
          <w:rPr>
            <w:noProof/>
            <w:lang w:eastAsia="ca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2F25B87" wp14:editId="56AE32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34925</wp:posOffset>
                  </wp:positionV>
                  <wp:extent cx="2381885" cy="419100"/>
                  <wp:effectExtent l="0" t="0" r="0" b="3175"/>
                  <wp:wrapNone/>
                  <wp:docPr id="2" name="Text Box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8188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A9F65B" w14:textId="77777777" w:rsidR="00A46931" w:rsidRDefault="00A46931" w:rsidP="00A46931"/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2F25B87"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6" type="#_x0000_t202" style="position:absolute;margin-left:0;margin-top:2.75pt;width:187.55pt;height:3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" filled="f" stroked="f">
                  <v:textbox style="mso-fit-shape-to-text:t">
                    <w:txbxContent>
                      <w:p w14:paraId="08A9F65B" w14:textId="77777777" w:rsidR="00A46931" w:rsidRDefault="00A46931" w:rsidP="00A46931"/>
                    </w:txbxContent>
                  </v:textbox>
                </v:shape>
              </w:pict>
            </mc:Fallback>
          </mc:AlternateContent>
        </w:r>
        <w:r w:rsidR="00A46931">
          <w:tab/>
        </w:r>
        <w:sdt>
          <w:sdtPr>
            <w:id w:val="-2097552519"/>
            <w:docPartObj>
              <w:docPartGallery w:val="Page Numbers (Bottom of Page)"/>
              <w:docPartUnique/>
            </w:docPartObj>
          </w:sdtPr>
          <w:sdtEndPr/>
          <w:sdtContent>
            <w:r w:rsidR="00A46931">
              <w:tab/>
            </w:r>
            <w:r w:rsidR="00A46931">
              <w:fldChar w:fldCharType="begin"/>
            </w:r>
            <w:r w:rsidR="00A46931">
              <w:instrText>PAGE   \* MERGEFORMAT</w:instrText>
            </w:r>
            <w:r w:rsidR="00A46931">
              <w:fldChar w:fldCharType="separate"/>
            </w:r>
            <w:r w:rsidR="00B86B31">
              <w:rPr>
                <w:noProof/>
              </w:rPr>
              <w:t>2</w:t>
            </w:r>
            <w:r w:rsidR="00A46931">
              <w:fldChar w:fldCharType="end"/>
            </w:r>
          </w:sdtContent>
        </w:sdt>
      </w:p>
      <w:p w14:paraId="64DDE3B3" w14:textId="7695FC06" w:rsidR="00F608F1" w:rsidRDefault="00836CB9" w:rsidP="00F608F1">
        <w:pPr>
          <w:pStyle w:val="Peu"/>
          <w:tabs>
            <w:tab w:val="clear" w:pos="8504"/>
            <w:tab w:val="right" w:pos="9072"/>
          </w:tabs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03213" w14:textId="77777777" w:rsidR="00A6382D" w:rsidRDefault="00A6382D">
      <w:r>
        <w:separator/>
      </w:r>
    </w:p>
  </w:footnote>
  <w:footnote w:type="continuationSeparator" w:id="0">
    <w:p w14:paraId="68F14636" w14:textId="77777777" w:rsidR="00A6382D" w:rsidRDefault="00A63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E63F" w14:textId="77777777" w:rsidR="006935B4" w:rsidRDefault="006935B4">
    <w:pPr>
      <w:pStyle w:val="Peu"/>
      <w:rPr>
        <w:sz w:val="16"/>
        <w:szCs w:val="16"/>
      </w:rPr>
    </w:pPr>
  </w:p>
  <w:p w14:paraId="0D822A3A" w14:textId="77777777" w:rsidR="002223C0" w:rsidRDefault="002223C0" w:rsidP="002223C0">
    <w:pPr>
      <w:pStyle w:val="Peu"/>
      <w:rPr>
        <w:sz w:val="16"/>
        <w:szCs w:val="16"/>
      </w:rPr>
    </w:pPr>
    <w:r>
      <w:rPr>
        <w:noProof/>
        <w:sz w:val="16"/>
        <w:szCs w:val="16"/>
        <w:lang w:eastAsia="ca-ES"/>
      </w:rPr>
      <w:drawing>
        <wp:inline distT="0" distB="0" distL="0" distR="0" wp14:anchorId="071BF617" wp14:editId="56BC72E5">
          <wp:extent cx="1696720" cy="445770"/>
          <wp:effectExtent l="0" t="0" r="0" b="0"/>
          <wp:docPr id="82798689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95"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9ABB00" w14:textId="77777777" w:rsidR="002223C0" w:rsidRDefault="002223C0" w:rsidP="002223C0">
    <w:pPr>
      <w:pStyle w:val="Peu"/>
      <w:rPr>
        <w:sz w:val="16"/>
        <w:szCs w:val="16"/>
      </w:rPr>
    </w:pPr>
  </w:p>
  <w:p w14:paraId="2C04D73A" w14:textId="77777777" w:rsidR="002223C0" w:rsidRDefault="002223C0" w:rsidP="002223C0">
    <w:pPr>
      <w:pStyle w:val="Peu"/>
      <w:rPr>
        <w:rFonts w:ascii="Helvetica" w:hAnsi="Helvetica" w:cs="Helvetica"/>
        <w:sz w:val="15"/>
        <w:szCs w:val="15"/>
      </w:rPr>
    </w:pPr>
    <w:r>
      <w:rPr>
        <w:rFonts w:ascii="Helvetica" w:hAnsi="Helvetica" w:cs="Helvetica"/>
        <w:sz w:val="15"/>
        <w:szCs w:val="15"/>
      </w:rPr>
      <w:t>Doctor Roux, 80</w:t>
    </w:r>
  </w:p>
  <w:p w14:paraId="50C198F2" w14:textId="77777777" w:rsidR="002223C0" w:rsidRDefault="002223C0" w:rsidP="002223C0">
    <w:pPr>
      <w:pStyle w:val="Peu"/>
      <w:rPr>
        <w:rFonts w:ascii="Helvetica" w:hAnsi="Helvetica" w:cs="Helvetica"/>
        <w:sz w:val="15"/>
        <w:szCs w:val="15"/>
      </w:rPr>
    </w:pPr>
    <w:r>
      <w:rPr>
        <w:rFonts w:ascii="Helvetica" w:hAnsi="Helvetica" w:cs="Helvetica"/>
        <w:sz w:val="15"/>
        <w:szCs w:val="15"/>
      </w:rPr>
      <w:t>08017 Barcelona</w:t>
    </w:r>
  </w:p>
  <w:p w14:paraId="2E1563B1" w14:textId="77777777" w:rsidR="002223C0" w:rsidRDefault="002223C0" w:rsidP="002223C0">
    <w:pPr>
      <w:pStyle w:val="Peu"/>
      <w:rPr>
        <w:rFonts w:ascii="Helvetica" w:hAnsi="Helvetica" w:cs="Helvetica"/>
        <w:sz w:val="15"/>
        <w:szCs w:val="15"/>
      </w:rPr>
    </w:pPr>
    <w:r>
      <w:rPr>
        <w:rFonts w:ascii="Helvetica" w:hAnsi="Helvetica" w:cs="Helvetica"/>
        <w:sz w:val="15"/>
        <w:szCs w:val="15"/>
      </w:rPr>
      <w:t>Tel.: +34 93 552 48 20</w:t>
    </w:r>
  </w:p>
  <w:p w14:paraId="059E46BC" w14:textId="77777777" w:rsidR="002223C0" w:rsidRDefault="002223C0" w:rsidP="002223C0">
    <w:pPr>
      <w:pStyle w:val="Peu"/>
      <w:rPr>
        <w:rFonts w:ascii="Helvetica" w:hAnsi="Helvetica" w:cs="Helvetica"/>
        <w:sz w:val="15"/>
        <w:szCs w:val="15"/>
      </w:rPr>
    </w:pPr>
    <w:hyperlink r:id="rId2" w:history="1">
      <w:r>
        <w:rPr>
          <w:rStyle w:val="Enlla"/>
          <w:rFonts w:ascii="Helvetica" w:hAnsi="Helvetica" w:cs="Helvetica"/>
          <w:sz w:val="15"/>
          <w:szCs w:val="15"/>
        </w:rPr>
        <w:t>prodeca@gencat.cat</w:t>
      </w:r>
    </w:hyperlink>
  </w:p>
  <w:p w14:paraId="240C4E13" w14:textId="77777777" w:rsidR="002223C0" w:rsidRDefault="002223C0" w:rsidP="002223C0">
    <w:pPr>
      <w:pStyle w:val="Peu"/>
      <w:rPr>
        <w:rFonts w:ascii="Helvetica" w:hAnsi="Helvetica" w:cs="Helvetica"/>
        <w:sz w:val="15"/>
        <w:szCs w:val="15"/>
      </w:rPr>
    </w:pPr>
    <w:hyperlink r:id="rId3" w:history="1">
      <w:r>
        <w:rPr>
          <w:rStyle w:val="Enlla"/>
          <w:rFonts w:ascii="Helvetica" w:hAnsi="Helvetica" w:cs="Helvetica"/>
          <w:sz w:val="15"/>
          <w:szCs w:val="15"/>
        </w:rPr>
        <w:t>www.prodeca.cat</w:t>
      </w:r>
    </w:hyperlink>
  </w:p>
  <w:p w14:paraId="6199C3AE" w14:textId="3EB9B1BB" w:rsidR="002E7964" w:rsidRPr="00907E5D" w:rsidRDefault="002E7964" w:rsidP="00B31821">
    <w:pPr>
      <w:pStyle w:val="Peu"/>
      <w:rPr>
        <w:rFonts w:ascii="Helvetica" w:hAnsi="Helvetica" w:cs="Helvetica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1C62"/>
    <w:multiLevelType w:val="hybridMultilevel"/>
    <w:tmpl w:val="E1DC4E98"/>
    <w:lvl w:ilvl="0" w:tplc="D552493C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20440"/>
    <w:multiLevelType w:val="hybridMultilevel"/>
    <w:tmpl w:val="B2306A70"/>
    <w:lvl w:ilvl="0" w:tplc="297E4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805173"/>
    <w:multiLevelType w:val="singleLevel"/>
    <w:tmpl w:val="426A6D8E"/>
    <w:lvl w:ilvl="0">
      <w:start w:val="1"/>
      <w:numFmt w:val="bullet"/>
      <w:pStyle w:val="Estilo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</w:abstractNum>
  <w:abstractNum w:abstractNumId="3" w15:restartNumberingAfterBreak="0">
    <w:nsid w:val="2DFF4068"/>
    <w:multiLevelType w:val="multilevel"/>
    <w:tmpl w:val="2C2AB90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AC31AE"/>
    <w:multiLevelType w:val="hybridMultilevel"/>
    <w:tmpl w:val="B2446C7C"/>
    <w:lvl w:ilvl="0" w:tplc="0EDEA32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095AE3"/>
    <w:multiLevelType w:val="hybridMultilevel"/>
    <w:tmpl w:val="C91A677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33392"/>
    <w:multiLevelType w:val="hybridMultilevel"/>
    <w:tmpl w:val="2DCA078C"/>
    <w:lvl w:ilvl="0" w:tplc="6DBC463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50BAC"/>
    <w:multiLevelType w:val="hybridMultilevel"/>
    <w:tmpl w:val="5BDEC5B8"/>
    <w:lvl w:ilvl="0" w:tplc="38D4AEE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7559B"/>
    <w:multiLevelType w:val="hybridMultilevel"/>
    <w:tmpl w:val="17322BC6"/>
    <w:lvl w:ilvl="0" w:tplc="902210DA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51773">
    <w:abstractNumId w:val="2"/>
  </w:num>
  <w:num w:numId="2" w16cid:durableId="735130234">
    <w:abstractNumId w:val="1"/>
  </w:num>
  <w:num w:numId="3" w16cid:durableId="1285843344">
    <w:abstractNumId w:val="3"/>
  </w:num>
  <w:num w:numId="4" w16cid:durableId="977144382">
    <w:abstractNumId w:val="7"/>
  </w:num>
  <w:num w:numId="5" w16cid:durableId="20135293">
    <w:abstractNumId w:val="5"/>
  </w:num>
  <w:num w:numId="6" w16cid:durableId="610431419">
    <w:abstractNumId w:val="0"/>
  </w:num>
  <w:num w:numId="7" w16cid:durableId="453986901">
    <w:abstractNumId w:val="4"/>
  </w:num>
  <w:num w:numId="8" w16cid:durableId="1782407600">
    <w:abstractNumId w:val="6"/>
  </w:num>
  <w:num w:numId="9" w16cid:durableId="1761675277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0D"/>
    <w:rsid w:val="00001E2F"/>
    <w:rsid w:val="000034AB"/>
    <w:rsid w:val="0000719D"/>
    <w:rsid w:val="0000755B"/>
    <w:rsid w:val="000219EA"/>
    <w:rsid w:val="0003153D"/>
    <w:rsid w:val="00031D62"/>
    <w:rsid w:val="000361DC"/>
    <w:rsid w:val="00036600"/>
    <w:rsid w:val="000431D2"/>
    <w:rsid w:val="00043B95"/>
    <w:rsid w:val="00066025"/>
    <w:rsid w:val="0007041E"/>
    <w:rsid w:val="000714BC"/>
    <w:rsid w:val="00071E4E"/>
    <w:rsid w:val="00072C2C"/>
    <w:rsid w:val="0007397D"/>
    <w:rsid w:val="0007422B"/>
    <w:rsid w:val="00084097"/>
    <w:rsid w:val="00097E0B"/>
    <w:rsid w:val="000A52F5"/>
    <w:rsid w:val="000A5DC3"/>
    <w:rsid w:val="000A6ED1"/>
    <w:rsid w:val="000D1453"/>
    <w:rsid w:val="000D2058"/>
    <w:rsid w:val="000E173A"/>
    <w:rsid w:val="000E7DCB"/>
    <w:rsid w:val="001001B5"/>
    <w:rsid w:val="001054E6"/>
    <w:rsid w:val="00114F7E"/>
    <w:rsid w:val="001219EA"/>
    <w:rsid w:val="001256D6"/>
    <w:rsid w:val="001267AC"/>
    <w:rsid w:val="00133966"/>
    <w:rsid w:val="0014700E"/>
    <w:rsid w:val="00147047"/>
    <w:rsid w:val="0015148B"/>
    <w:rsid w:val="0015195A"/>
    <w:rsid w:val="001577E3"/>
    <w:rsid w:val="00165476"/>
    <w:rsid w:val="00166720"/>
    <w:rsid w:val="001719BC"/>
    <w:rsid w:val="00175883"/>
    <w:rsid w:val="00177CE7"/>
    <w:rsid w:val="001809F9"/>
    <w:rsid w:val="00181269"/>
    <w:rsid w:val="00182561"/>
    <w:rsid w:val="00190059"/>
    <w:rsid w:val="001A064B"/>
    <w:rsid w:val="001A096D"/>
    <w:rsid w:val="001A6BBB"/>
    <w:rsid w:val="001B364C"/>
    <w:rsid w:val="001B6A3A"/>
    <w:rsid w:val="001B72D0"/>
    <w:rsid w:val="001B7A90"/>
    <w:rsid w:val="001D07E8"/>
    <w:rsid w:val="001D2743"/>
    <w:rsid w:val="001D493F"/>
    <w:rsid w:val="001E050C"/>
    <w:rsid w:val="001F0838"/>
    <w:rsid w:val="001F53DD"/>
    <w:rsid w:val="001F6A3B"/>
    <w:rsid w:val="00201574"/>
    <w:rsid w:val="0021536B"/>
    <w:rsid w:val="002223C0"/>
    <w:rsid w:val="00222833"/>
    <w:rsid w:val="002245B2"/>
    <w:rsid w:val="00227BC0"/>
    <w:rsid w:val="00235629"/>
    <w:rsid w:val="0024392C"/>
    <w:rsid w:val="002450AF"/>
    <w:rsid w:val="002510EB"/>
    <w:rsid w:val="00253718"/>
    <w:rsid w:val="00265DDB"/>
    <w:rsid w:val="00281CFE"/>
    <w:rsid w:val="00285CF9"/>
    <w:rsid w:val="00286C8A"/>
    <w:rsid w:val="00287E94"/>
    <w:rsid w:val="002914CF"/>
    <w:rsid w:val="0029254B"/>
    <w:rsid w:val="002A1556"/>
    <w:rsid w:val="002A6C14"/>
    <w:rsid w:val="002B132D"/>
    <w:rsid w:val="002B4D77"/>
    <w:rsid w:val="002C635C"/>
    <w:rsid w:val="002E35CD"/>
    <w:rsid w:val="002E3759"/>
    <w:rsid w:val="002E59F0"/>
    <w:rsid w:val="002E5F02"/>
    <w:rsid w:val="002E7964"/>
    <w:rsid w:val="002F1328"/>
    <w:rsid w:val="002F77B7"/>
    <w:rsid w:val="00304FB9"/>
    <w:rsid w:val="003077A0"/>
    <w:rsid w:val="003206A7"/>
    <w:rsid w:val="00324F72"/>
    <w:rsid w:val="00331E76"/>
    <w:rsid w:val="0033667F"/>
    <w:rsid w:val="00340228"/>
    <w:rsid w:val="00342890"/>
    <w:rsid w:val="0035378B"/>
    <w:rsid w:val="0035656D"/>
    <w:rsid w:val="00367E80"/>
    <w:rsid w:val="00372136"/>
    <w:rsid w:val="00376522"/>
    <w:rsid w:val="00382769"/>
    <w:rsid w:val="00383339"/>
    <w:rsid w:val="00383524"/>
    <w:rsid w:val="003900DE"/>
    <w:rsid w:val="00390AE5"/>
    <w:rsid w:val="00392DFE"/>
    <w:rsid w:val="003B2337"/>
    <w:rsid w:val="003D1597"/>
    <w:rsid w:val="003D3421"/>
    <w:rsid w:val="003D5EE9"/>
    <w:rsid w:val="003D6978"/>
    <w:rsid w:val="003E173C"/>
    <w:rsid w:val="003E2562"/>
    <w:rsid w:val="003E6281"/>
    <w:rsid w:val="003F5B64"/>
    <w:rsid w:val="003F7E03"/>
    <w:rsid w:val="0040106E"/>
    <w:rsid w:val="00407603"/>
    <w:rsid w:val="0041090E"/>
    <w:rsid w:val="00410AB1"/>
    <w:rsid w:val="00412A42"/>
    <w:rsid w:val="00437DF6"/>
    <w:rsid w:val="00440C5B"/>
    <w:rsid w:val="004519FE"/>
    <w:rsid w:val="0047710D"/>
    <w:rsid w:val="00483614"/>
    <w:rsid w:val="004947B7"/>
    <w:rsid w:val="004A676C"/>
    <w:rsid w:val="004B0077"/>
    <w:rsid w:val="004C766C"/>
    <w:rsid w:val="004F4404"/>
    <w:rsid w:val="005058D8"/>
    <w:rsid w:val="00512ED2"/>
    <w:rsid w:val="00513066"/>
    <w:rsid w:val="00515A43"/>
    <w:rsid w:val="00520623"/>
    <w:rsid w:val="00523098"/>
    <w:rsid w:val="005266F7"/>
    <w:rsid w:val="0053307B"/>
    <w:rsid w:val="00541452"/>
    <w:rsid w:val="005429F0"/>
    <w:rsid w:val="0054437C"/>
    <w:rsid w:val="00546A25"/>
    <w:rsid w:val="0054753B"/>
    <w:rsid w:val="00550EDF"/>
    <w:rsid w:val="00554D03"/>
    <w:rsid w:val="005622E9"/>
    <w:rsid w:val="00564AE9"/>
    <w:rsid w:val="00565329"/>
    <w:rsid w:val="00566422"/>
    <w:rsid w:val="00566981"/>
    <w:rsid w:val="005744D1"/>
    <w:rsid w:val="0058192F"/>
    <w:rsid w:val="00583A5E"/>
    <w:rsid w:val="005877F6"/>
    <w:rsid w:val="005927B1"/>
    <w:rsid w:val="005A259E"/>
    <w:rsid w:val="005A2986"/>
    <w:rsid w:val="005A51C8"/>
    <w:rsid w:val="005B3800"/>
    <w:rsid w:val="005B5A2E"/>
    <w:rsid w:val="005C3AD8"/>
    <w:rsid w:val="005E542D"/>
    <w:rsid w:val="005E6608"/>
    <w:rsid w:val="005E7ED4"/>
    <w:rsid w:val="005F1CC9"/>
    <w:rsid w:val="006001AA"/>
    <w:rsid w:val="00606AA2"/>
    <w:rsid w:val="00613559"/>
    <w:rsid w:val="0062137F"/>
    <w:rsid w:val="00630369"/>
    <w:rsid w:val="006332A7"/>
    <w:rsid w:val="0063405F"/>
    <w:rsid w:val="00634921"/>
    <w:rsid w:val="00641A96"/>
    <w:rsid w:val="00646611"/>
    <w:rsid w:val="0067532B"/>
    <w:rsid w:val="0067681D"/>
    <w:rsid w:val="00677E42"/>
    <w:rsid w:val="006826CD"/>
    <w:rsid w:val="0068420D"/>
    <w:rsid w:val="006935B4"/>
    <w:rsid w:val="0069560F"/>
    <w:rsid w:val="006A344E"/>
    <w:rsid w:val="006A69C0"/>
    <w:rsid w:val="006B16BE"/>
    <w:rsid w:val="006C67DA"/>
    <w:rsid w:val="006C6F3C"/>
    <w:rsid w:val="006D19F9"/>
    <w:rsid w:val="006E0B5D"/>
    <w:rsid w:val="006E1D89"/>
    <w:rsid w:val="00705DC6"/>
    <w:rsid w:val="007303D3"/>
    <w:rsid w:val="007322B3"/>
    <w:rsid w:val="007345C7"/>
    <w:rsid w:val="00734E05"/>
    <w:rsid w:val="00745F3C"/>
    <w:rsid w:val="00752664"/>
    <w:rsid w:val="00754308"/>
    <w:rsid w:val="00756C41"/>
    <w:rsid w:val="00761105"/>
    <w:rsid w:val="007612C3"/>
    <w:rsid w:val="007677FE"/>
    <w:rsid w:val="007731A2"/>
    <w:rsid w:val="00773F9D"/>
    <w:rsid w:val="00776CE5"/>
    <w:rsid w:val="00776FB7"/>
    <w:rsid w:val="00783F5C"/>
    <w:rsid w:val="007844CE"/>
    <w:rsid w:val="00786CFA"/>
    <w:rsid w:val="007902BE"/>
    <w:rsid w:val="007908C2"/>
    <w:rsid w:val="00791D01"/>
    <w:rsid w:val="00794BA0"/>
    <w:rsid w:val="00795A32"/>
    <w:rsid w:val="007A1D38"/>
    <w:rsid w:val="007A4C59"/>
    <w:rsid w:val="007C049D"/>
    <w:rsid w:val="007C230C"/>
    <w:rsid w:val="007C3CDE"/>
    <w:rsid w:val="007C4768"/>
    <w:rsid w:val="007C4AAD"/>
    <w:rsid w:val="007C724E"/>
    <w:rsid w:val="007D03F1"/>
    <w:rsid w:val="007D4047"/>
    <w:rsid w:val="007E10C4"/>
    <w:rsid w:val="007E39A0"/>
    <w:rsid w:val="007E3F65"/>
    <w:rsid w:val="007F2658"/>
    <w:rsid w:val="007F725D"/>
    <w:rsid w:val="00801129"/>
    <w:rsid w:val="0080161C"/>
    <w:rsid w:val="0080352C"/>
    <w:rsid w:val="00803764"/>
    <w:rsid w:val="00804974"/>
    <w:rsid w:val="00815936"/>
    <w:rsid w:val="00816F48"/>
    <w:rsid w:val="00823B55"/>
    <w:rsid w:val="00825DB9"/>
    <w:rsid w:val="00827139"/>
    <w:rsid w:val="00827A85"/>
    <w:rsid w:val="00831F11"/>
    <w:rsid w:val="00832BE8"/>
    <w:rsid w:val="00836CB9"/>
    <w:rsid w:val="00836D73"/>
    <w:rsid w:val="00851232"/>
    <w:rsid w:val="00857626"/>
    <w:rsid w:val="00857CA5"/>
    <w:rsid w:val="00860B04"/>
    <w:rsid w:val="008615AB"/>
    <w:rsid w:val="00862903"/>
    <w:rsid w:val="00862C14"/>
    <w:rsid w:val="00867BAA"/>
    <w:rsid w:val="00870877"/>
    <w:rsid w:val="00872CA4"/>
    <w:rsid w:val="00874288"/>
    <w:rsid w:val="008768B8"/>
    <w:rsid w:val="008A1E0E"/>
    <w:rsid w:val="008A341B"/>
    <w:rsid w:val="008A50B5"/>
    <w:rsid w:val="008C09F2"/>
    <w:rsid w:val="008D0690"/>
    <w:rsid w:val="008D3540"/>
    <w:rsid w:val="008D7023"/>
    <w:rsid w:val="008E0371"/>
    <w:rsid w:val="008E7A8A"/>
    <w:rsid w:val="008F09B2"/>
    <w:rsid w:val="009004DD"/>
    <w:rsid w:val="009011BC"/>
    <w:rsid w:val="00902C3E"/>
    <w:rsid w:val="00907E5D"/>
    <w:rsid w:val="00915D86"/>
    <w:rsid w:val="00923A25"/>
    <w:rsid w:val="009268B9"/>
    <w:rsid w:val="009331F4"/>
    <w:rsid w:val="00935B38"/>
    <w:rsid w:val="0093705F"/>
    <w:rsid w:val="009456C4"/>
    <w:rsid w:val="00947E21"/>
    <w:rsid w:val="0095068C"/>
    <w:rsid w:val="009514EA"/>
    <w:rsid w:val="00964417"/>
    <w:rsid w:val="009802EF"/>
    <w:rsid w:val="00980690"/>
    <w:rsid w:val="00992BD1"/>
    <w:rsid w:val="00995F79"/>
    <w:rsid w:val="009A3BAA"/>
    <w:rsid w:val="009B6496"/>
    <w:rsid w:val="009C007F"/>
    <w:rsid w:val="009C0A1B"/>
    <w:rsid w:val="009C0E33"/>
    <w:rsid w:val="009C1A4E"/>
    <w:rsid w:val="009C232A"/>
    <w:rsid w:val="009D780E"/>
    <w:rsid w:val="009E4175"/>
    <w:rsid w:val="009E41C5"/>
    <w:rsid w:val="009E7F9B"/>
    <w:rsid w:val="009F1FA3"/>
    <w:rsid w:val="009F268A"/>
    <w:rsid w:val="009F3625"/>
    <w:rsid w:val="009F6256"/>
    <w:rsid w:val="00A04E2D"/>
    <w:rsid w:val="00A16A05"/>
    <w:rsid w:val="00A17BED"/>
    <w:rsid w:val="00A20211"/>
    <w:rsid w:val="00A225FB"/>
    <w:rsid w:val="00A276C6"/>
    <w:rsid w:val="00A27F03"/>
    <w:rsid w:val="00A30C13"/>
    <w:rsid w:val="00A32B4A"/>
    <w:rsid w:val="00A3403A"/>
    <w:rsid w:val="00A35209"/>
    <w:rsid w:val="00A409E0"/>
    <w:rsid w:val="00A45564"/>
    <w:rsid w:val="00A45E50"/>
    <w:rsid w:val="00A46931"/>
    <w:rsid w:val="00A53E0E"/>
    <w:rsid w:val="00A6382D"/>
    <w:rsid w:val="00A65A6B"/>
    <w:rsid w:val="00A7010B"/>
    <w:rsid w:val="00A72769"/>
    <w:rsid w:val="00A82C8F"/>
    <w:rsid w:val="00A82D9F"/>
    <w:rsid w:val="00A84959"/>
    <w:rsid w:val="00A96F10"/>
    <w:rsid w:val="00A97728"/>
    <w:rsid w:val="00AA6E09"/>
    <w:rsid w:val="00AB2076"/>
    <w:rsid w:val="00AB287E"/>
    <w:rsid w:val="00AB4D3C"/>
    <w:rsid w:val="00AB4FF4"/>
    <w:rsid w:val="00AB6043"/>
    <w:rsid w:val="00AC3C8A"/>
    <w:rsid w:val="00AD013F"/>
    <w:rsid w:val="00AD1E8E"/>
    <w:rsid w:val="00AD34C7"/>
    <w:rsid w:val="00AD46B3"/>
    <w:rsid w:val="00AE032C"/>
    <w:rsid w:val="00AE0668"/>
    <w:rsid w:val="00AE3AB8"/>
    <w:rsid w:val="00AE4A27"/>
    <w:rsid w:val="00AF0587"/>
    <w:rsid w:val="00AF1631"/>
    <w:rsid w:val="00B17F0C"/>
    <w:rsid w:val="00B17F57"/>
    <w:rsid w:val="00B204B2"/>
    <w:rsid w:val="00B20753"/>
    <w:rsid w:val="00B21BB4"/>
    <w:rsid w:val="00B24256"/>
    <w:rsid w:val="00B31821"/>
    <w:rsid w:val="00B3409B"/>
    <w:rsid w:val="00B41B08"/>
    <w:rsid w:val="00B41F4B"/>
    <w:rsid w:val="00B443D3"/>
    <w:rsid w:val="00B501FD"/>
    <w:rsid w:val="00B579F6"/>
    <w:rsid w:val="00B82EB6"/>
    <w:rsid w:val="00B840FE"/>
    <w:rsid w:val="00B86B31"/>
    <w:rsid w:val="00B9321A"/>
    <w:rsid w:val="00BA4605"/>
    <w:rsid w:val="00BA6DC9"/>
    <w:rsid w:val="00BB5C68"/>
    <w:rsid w:val="00BC24BC"/>
    <w:rsid w:val="00BC5F79"/>
    <w:rsid w:val="00BD06B6"/>
    <w:rsid w:val="00BD4BAE"/>
    <w:rsid w:val="00BD5AAA"/>
    <w:rsid w:val="00BD74D3"/>
    <w:rsid w:val="00BE2F2A"/>
    <w:rsid w:val="00BF069B"/>
    <w:rsid w:val="00BF6425"/>
    <w:rsid w:val="00BF6CF9"/>
    <w:rsid w:val="00C01353"/>
    <w:rsid w:val="00C10504"/>
    <w:rsid w:val="00C11761"/>
    <w:rsid w:val="00C257D8"/>
    <w:rsid w:val="00C27A67"/>
    <w:rsid w:val="00C3130D"/>
    <w:rsid w:val="00C403E9"/>
    <w:rsid w:val="00C442D2"/>
    <w:rsid w:val="00C479EE"/>
    <w:rsid w:val="00C50860"/>
    <w:rsid w:val="00C660CD"/>
    <w:rsid w:val="00C67373"/>
    <w:rsid w:val="00C712CC"/>
    <w:rsid w:val="00C72DD6"/>
    <w:rsid w:val="00C875B2"/>
    <w:rsid w:val="00C91F6F"/>
    <w:rsid w:val="00C95BBC"/>
    <w:rsid w:val="00CB028B"/>
    <w:rsid w:val="00CB1204"/>
    <w:rsid w:val="00CB4F1D"/>
    <w:rsid w:val="00CB5513"/>
    <w:rsid w:val="00CD1E17"/>
    <w:rsid w:val="00CF04DA"/>
    <w:rsid w:val="00CF0A7C"/>
    <w:rsid w:val="00CF7A6B"/>
    <w:rsid w:val="00CF7AD8"/>
    <w:rsid w:val="00D0177E"/>
    <w:rsid w:val="00D07294"/>
    <w:rsid w:val="00D1163F"/>
    <w:rsid w:val="00D12C4B"/>
    <w:rsid w:val="00D17A66"/>
    <w:rsid w:val="00D20F09"/>
    <w:rsid w:val="00D220FA"/>
    <w:rsid w:val="00D25240"/>
    <w:rsid w:val="00D30ACC"/>
    <w:rsid w:val="00D41B1C"/>
    <w:rsid w:val="00D465E9"/>
    <w:rsid w:val="00D53163"/>
    <w:rsid w:val="00D5527A"/>
    <w:rsid w:val="00D62731"/>
    <w:rsid w:val="00D638E4"/>
    <w:rsid w:val="00D66148"/>
    <w:rsid w:val="00D72948"/>
    <w:rsid w:val="00D74740"/>
    <w:rsid w:val="00D80B42"/>
    <w:rsid w:val="00D87B9D"/>
    <w:rsid w:val="00D95556"/>
    <w:rsid w:val="00D97C9A"/>
    <w:rsid w:val="00DA44BF"/>
    <w:rsid w:val="00DB19F6"/>
    <w:rsid w:val="00DB5D7F"/>
    <w:rsid w:val="00DC1026"/>
    <w:rsid w:val="00DC2C10"/>
    <w:rsid w:val="00DC460D"/>
    <w:rsid w:val="00DC56FC"/>
    <w:rsid w:val="00DC60CF"/>
    <w:rsid w:val="00DE0851"/>
    <w:rsid w:val="00DE14A6"/>
    <w:rsid w:val="00DE252B"/>
    <w:rsid w:val="00DE66E0"/>
    <w:rsid w:val="00DF6565"/>
    <w:rsid w:val="00E01B7F"/>
    <w:rsid w:val="00E033CD"/>
    <w:rsid w:val="00E14B3F"/>
    <w:rsid w:val="00E27FF9"/>
    <w:rsid w:val="00E37706"/>
    <w:rsid w:val="00E4280F"/>
    <w:rsid w:val="00E43CEA"/>
    <w:rsid w:val="00E4682A"/>
    <w:rsid w:val="00E6179D"/>
    <w:rsid w:val="00E61C83"/>
    <w:rsid w:val="00E63564"/>
    <w:rsid w:val="00E72337"/>
    <w:rsid w:val="00E75E8D"/>
    <w:rsid w:val="00EA5EBA"/>
    <w:rsid w:val="00EA7258"/>
    <w:rsid w:val="00EB0D9C"/>
    <w:rsid w:val="00EB27AF"/>
    <w:rsid w:val="00EB2EB1"/>
    <w:rsid w:val="00EB408B"/>
    <w:rsid w:val="00EC0647"/>
    <w:rsid w:val="00EC1EB4"/>
    <w:rsid w:val="00ED211F"/>
    <w:rsid w:val="00EE183A"/>
    <w:rsid w:val="00F0097E"/>
    <w:rsid w:val="00F02F4D"/>
    <w:rsid w:val="00F03228"/>
    <w:rsid w:val="00F037F5"/>
    <w:rsid w:val="00F0594E"/>
    <w:rsid w:val="00F06626"/>
    <w:rsid w:val="00F067CB"/>
    <w:rsid w:val="00F11073"/>
    <w:rsid w:val="00F1495A"/>
    <w:rsid w:val="00F14F2E"/>
    <w:rsid w:val="00F15D94"/>
    <w:rsid w:val="00F21A3E"/>
    <w:rsid w:val="00F21EBC"/>
    <w:rsid w:val="00F2492D"/>
    <w:rsid w:val="00F27D98"/>
    <w:rsid w:val="00F27E63"/>
    <w:rsid w:val="00F302B0"/>
    <w:rsid w:val="00F33191"/>
    <w:rsid w:val="00F34B93"/>
    <w:rsid w:val="00F37744"/>
    <w:rsid w:val="00F41674"/>
    <w:rsid w:val="00F41F47"/>
    <w:rsid w:val="00F4458D"/>
    <w:rsid w:val="00F4498D"/>
    <w:rsid w:val="00F60679"/>
    <w:rsid w:val="00F608F1"/>
    <w:rsid w:val="00F61B0B"/>
    <w:rsid w:val="00F6201D"/>
    <w:rsid w:val="00F8402C"/>
    <w:rsid w:val="00FA12C6"/>
    <w:rsid w:val="00FA2D2A"/>
    <w:rsid w:val="00FB12D8"/>
    <w:rsid w:val="00FC6255"/>
    <w:rsid w:val="00FD27BE"/>
    <w:rsid w:val="00FE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B89318"/>
  <w15:docId w15:val="{FCE96BCF-E9FF-4639-98AE-4C7D3215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073"/>
    <w:pPr>
      <w:suppressAutoHyphens/>
    </w:pPr>
    <w:rPr>
      <w:sz w:val="24"/>
      <w:szCs w:val="24"/>
      <w:lang w:eastAsia="ar-SA"/>
    </w:rPr>
  </w:style>
  <w:style w:type="paragraph" w:styleId="Ttol1">
    <w:name w:val="heading 1"/>
    <w:basedOn w:val="Normal"/>
    <w:next w:val="Normal"/>
    <w:qFormat/>
    <w:pPr>
      <w:keepNext/>
      <w:suppressAutoHyphens w:val="0"/>
      <w:outlineLvl w:val="0"/>
    </w:pPr>
    <w:rPr>
      <w:rFonts w:ascii="Arial" w:hAnsi="Arial" w:cs="Arial"/>
      <w:b/>
      <w:bCs/>
      <w:szCs w:val="22"/>
      <w:lang w:val="ca-ES" w:eastAsia="es-ES"/>
    </w:rPr>
  </w:style>
  <w:style w:type="paragraph" w:styleId="Ttol2">
    <w:name w:val="heading 2"/>
    <w:basedOn w:val="Normal"/>
    <w:next w:val="Normal"/>
    <w:qFormat/>
    <w:pPr>
      <w:keepNext/>
      <w:suppressAutoHyphens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36"/>
      <w:szCs w:val="36"/>
      <w:lang w:eastAsia="es-ES"/>
    </w:rPr>
  </w:style>
  <w:style w:type="paragraph" w:styleId="Ttol3">
    <w:name w:val="heading 3"/>
    <w:basedOn w:val="Normal"/>
    <w:next w:val="Normal"/>
    <w:qFormat/>
    <w:pPr>
      <w:keepNext/>
      <w:suppressAutoHyphens w:val="0"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28"/>
      <w:szCs w:val="28"/>
      <w:lang w:eastAsia="es-ES"/>
    </w:rPr>
  </w:style>
  <w:style w:type="paragraph" w:styleId="Ttol4">
    <w:name w:val="heading 4"/>
    <w:basedOn w:val="Normal"/>
    <w:next w:val="Normal"/>
    <w:qFormat/>
    <w:pPr>
      <w:keepNext/>
      <w:suppressAutoHyphens w:val="0"/>
      <w:jc w:val="both"/>
      <w:outlineLvl w:val="3"/>
    </w:pPr>
    <w:rPr>
      <w:rFonts w:ascii="Arial" w:hAnsi="Arial" w:cs="Arial"/>
      <w:b/>
      <w:color w:val="FF0000"/>
      <w:sz w:val="22"/>
      <w:szCs w:val="22"/>
      <w:lang w:val="ca-ES" w:eastAsia="es-ES"/>
    </w:rPr>
  </w:style>
  <w:style w:type="paragraph" w:styleId="Ttol5">
    <w:name w:val="heading 5"/>
    <w:basedOn w:val="Normal"/>
    <w:next w:val="Normal"/>
    <w:qFormat/>
    <w:pPr>
      <w:keepNext/>
      <w:suppressAutoHyphens w:val="0"/>
      <w:outlineLvl w:val="4"/>
    </w:pPr>
    <w:rPr>
      <w:rFonts w:ascii="Arial" w:hAnsi="Arial" w:cs="Arial"/>
      <w:b/>
      <w:bCs/>
      <w:color w:val="FF0000"/>
      <w:sz w:val="22"/>
      <w:szCs w:val="22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uppressAutoHyphens w:val="0"/>
    </w:pPr>
    <w:rPr>
      <w:rFonts w:ascii="Arial" w:hAnsi="Arial" w:cs="Arial"/>
      <w:sz w:val="22"/>
      <w:szCs w:val="22"/>
      <w:lang w:val="ca-ES" w:eastAsia="es-ES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  <w:suppressAutoHyphens w:val="0"/>
    </w:pPr>
    <w:rPr>
      <w:rFonts w:ascii="Arial" w:hAnsi="Arial" w:cs="Arial"/>
      <w:sz w:val="22"/>
      <w:szCs w:val="22"/>
      <w:lang w:val="ca-ES" w:eastAsia="es-ES"/>
    </w:rPr>
  </w:style>
  <w:style w:type="character" w:styleId="Enlla">
    <w:name w:val="Hyperlink"/>
    <w:basedOn w:val="Lletraperdefectedelpargraf"/>
    <w:rPr>
      <w:color w:val="0000FF"/>
      <w:u w:val="single"/>
    </w:rPr>
  </w:style>
  <w:style w:type="character" w:customStyle="1" w:styleId="estilocorreo22">
    <w:name w:val="estilocorreo22"/>
    <w:basedOn w:val="Lletraperdefectedelpargraf"/>
    <w:rPr>
      <w:rFonts w:ascii="Arial" w:hAnsi="Arial" w:cs="Arial"/>
      <w:color w:val="003300"/>
      <w:sz w:val="20"/>
    </w:rPr>
  </w:style>
  <w:style w:type="character" w:styleId="mfasi">
    <w:name w:val="Emphasis"/>
    <w:basedOn w:val="Lletraperdefectedelpargraf"/>
    <w:qFormat/>
    <w:rPr>
      <w:i/>
      <w:iCs/>
    </w:rPr>
  </w:style>
  <w:style w:type="paragraph" w:customStyle="1" w:styleId="Tabla">
    <w:name w:val="Tabla"/>
    <w:basedOn w:val="Normal"/>
    <w:next w:val="Normal"/>
    <w:pPr>
      <w:jc w:val="both"/>
    </w:pPr>
    <w:rPr>
      <w:rFonts w:ascii="Helv" w:hAnsi="Helv"/>
      <w:noProof/>
    </w:rPr>
  </w:style>
  <w:style w:type="paragraph" w:styleId="Textindependent2">
    <w:name w:val="Body Text 2"/>
    <w:basedOn w:val="Normal"/>
    <w:pPr>
      <w:suppressAutoHyphens w:val="0"/>
    </w:pPr>
    <w:rPr>
      <w:rFonts w:ascii="Arial" w:hAnsi="Arial" w:cs="Arial"/>
      <w:noProof/>
      <w:sz w:val="22"/>
      <w:szCs w:val="20"/>
      <w:lang w:val="ca-ES" w:eastAsia="es-ES"/>
    </w:rPr>
  </w:style>
  <w:style w:type="paragraph" w:styleId="Textindependent">
    <w:name w:val="Body Text"/>
    <w:basedOn w:val="Normal"/>
    <w:pPr>
      <w:suppressAutoHyphens w:val="0"/>
    </w:pPr>
    <w:rPr>
      <w:rFonts w:ascii="Arial" w:hAnsi="Arial" w:cs="Arial"/>
      <w:b/>
      <w:sz w:val="22"/>
      <w:szCs w:val="22"/>
      <w:lang w:val="ca-ES" w:eastAsia="es-ES"/>
    </w:rPr>
  </w:style>
  <w:style w:type="paragraph" w:styleId="NormalWeb">
    <w:name w:val="Normal (Web)"/>
    <w:basedOn w:val="Normal"/>
    <w:rsid w:val="007C230C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es-ES"/>
    </w:rPr>
  </w:style>
  <w:style w:type="character" w:styleId="Textennegreta">
    <w:name w:val="Strong"/>
    <w:basedOn w:val="Lletraperdefectedelpargraf"/>
    <w:uiPriority w:val="22"/>
    <w:qFormat/>
    <w:rsid w:val="007C230C"/>
    <w:rPr>
      <w:b/>
      <w:bCs/>
    </w:rPr>
  </w:style>
  <w:style w:type="character" w:customStyle="1" w:styleId="txtvermell1">
    <w:name w:val="txt_vermell1"/>
    <w:basedOn w:val="Lletraperdefectedelpargraf"/>
    <w:rsid w:val="005E6608"/>
    <w:rPr>
      <w:rFonts w:ascii="Arial" w:hAnsi="Arial" w:cs="Arial" w:hint="default"/>
      <w:b w:val="0"/>
      <w:bCs w:val="0"/>
      <w:color w:val="A30000"/>
      <w:sz w:val="17"/>
      <w:szCs w:val="17"/>
    </w:rPr>
  </w:style>
  <w:style w:type="paragraph" w:customStyle="1" w:styleId="textonormal">
    <w:name w:val="textonormal"/>
    <w:basedOn w:val="Normal"/>
    <w:rsid w:val="005E6608"/>
    <w:pPr>
      <w:spacing w:before="100" w:beforeAutospacing="1" w:after="100" w:afterAutospacing="1"/>
    </w:pPr>
    <w:rPr>
      <w:sz w:val="21"/>
      <w:szCs w:val="21"/>
    </w:rPr>
  </w:style>
  <w:style w:type="paragraph" w:styleId="Textdeglobus">
    <w:name w:val="Balloon Text"/>
    <w:basedOn w:val="Normal"/>
    <w:semiHidden/>
    <w:rsid w:val="00043B95"/>
    <w:pPr>
      <w:suppressAutoHyphens w:val="0"/>
    </w:pPr>
    <w:rPr>
      <w:rFonts w:ascii="Tahoma" w:hAnsi="Tahoma" w:cs="Tahoma"/>
      <w:sz w:val="16"/>
      <w:szCs w:val="16"/>
      <w:lang w:val="ca-ES" w:eastAsia="es-ES"/>
    </w:rPr>
  </w:style>
  <w:style w:type="paragraph" w:customStyle="1" w:styleId="Estndard">
    <w:name w:val="Estàndard"/>
    <w:basedOn w:val="Normal"/>
    <w:rsid w:val="00630369"/>
    <w:pPr>
      <w:overflowPunct w:val="0"/>
      <w:autoSpaceDE w:val="0"/>
      <w:autoSpaceDN w:val="0"/>
      <w:adjustRightInd w:val="0"/>
      <w:jc w:val="both"/>
      <w:textAlignment w:val="baseline"/>
    </w:pPr>
    <w:rPr>
      <w:rFonts w:ascii="Helv" w:hAnsi="Helv"/>
      <w:szCs w:val="20"/>
    </w:rPr>
  </w:style>
  <w:style w:type="paragraph" w:customStyle="1" w:styleId="Estndar">
    <w:name w:val="Estándar"/>
    <w:rsid w:val="00630369"/>
    <w:rPr>
      <w:rFonts w:ascii="Helv" w:hAnsi="Helv"/>
      <w:snapToGrid w:val="0"/>
      <w:color w:val="000000"/>
      <w:sz w:val="22"/>
    </w:rPr>
  </w:style>
  <w:style w:type="paragraph" w:customStyle="1" w:styleId="topo">
    <w:name w:val="topo"/>
    <w:basedOn w:val="Normal"/>
    <w:rsid w:val="009A3BAA"/>
    <w:pPr>
      <w:jc w:val="both"/>
    </w:pPr>
    <w:rPr>
      <w:rFonts w:ascii="Helv" w:hAnsi="Helv"/>
      <w:noProof/>
      <w:szCs w:val="20"/>
    </w:rPr>
  </w:style>
  <w:style w:type="character" w:customStyle="1" w:styleId="font">
    <w:name w:val="font"/>
    <w:basedOn w:val="Lletraperdefectedelpargraf"/>
    <w:rsid w:val="00CB1204"/>
  </w:style>
  <w:style w:type="paragraph" w:customStyle="1" w:styleId="font1">
    <w:name w:val="font1"/>
    <w:basedOn w:val="Normal"/>
    <w:rsid w:val="00CB1204"/>
    <w:pPr>
      <w:spacing w:before="100" w:beforeAutospacing="1" w:after="100" w:afterAutospacing="1"/>
    </w:pPr>
    <w:rPr>
      <w:color w:val="000000"/>
    </w:rPr>
  </w:style>
  <w:style w:type="character" w:customStyle="1" w:styleId="apple-style-span">
    <w:name w:val="apple-style-span"/>
    <w:basedOn w:val="Lletraperdefectedelpargraf"/>
    <w:rsid w:val="001B6A3A"/>
  </w:style>
  <w:style w:type="character" w:customStyle="1" w:styleId="apple-converted-space">
    <w:name w:val="apple-converted-space"/>
    <w:basedOn w:val="Lletraperdefectedelpargraf"/>
    <w:rsid w:val="00071E4E"/>
  </w:style>
  <w:style w:type="paragraph" w:styleId="Ttol">
    <w:name w:val="Title"/>
    <w:basedOn w:val="Normal"/>
    <w:qFormat/>
    <w:rsid w:val="00794BA0"/>
    <w:pPr>
      <w:suppressAutoHyphens w:val="0"/>
      <w:jc w:val="center"/>
    </w:pPr>
    <w:rPr>
      <w:b/>
      <w:sz w:val="20"/>
      <w:szCs w:val="20"/>
      <w:lang w:val="ca-ES" w:eastAsia="es-ES"/>
    </w:rPr>
  </w:style>
  <w:style w:type="paragraph" w:styleId="Pargrafdellista">
    <w:name w:val="List Paragraph"/>
    <w:basedOn w:val="Normal"/>
    <w:uiPriority w:val="34"/>
    <w:qFormat/>
    <w:rsid w:val="00B31821"/>
    <w:pPr>
      <w:suppressAutoHyphens w:val="0"/>
      <w:ind w:left="720"/>
      <w:contextualSpacing/>
    </w:pPr>
    <w:rPr>
      <w:rFonts w:ascii="Arial" w:hAnsi="Arial" w:cs="Arial"/>
      <w:sz w:val="22"/>
      <w:szCs w:val="22"/>
      <w:lang w:val="ca-ES" w:eastAsia="es-ES"/>
    </w:rPr>
  </w:style>
  <w:style w:type="paragraph" w:customStyle="1" w:styleId="Estilo1">
    <w:name w:val="Estilo1"/>
    <w:basedOn w:val="Normal"/>
    <w:rsid w:val="00D0177E"/>
    <w:pPr>
      <w:numPr>
        <w:numId w:val="1"/>
      </w:numPr>
      <w:suppressAutoHyphens w:val="0"/>
      <w:spacing w:line="360" w:lineRule="auto"/>
      <w:jc w:val="both"/>
    </w:pPr>
    <w:rPr>
      <w:rFonts w:ascii="Arial" w:hAnsi="Arial"/>
      <w:szCs w:val="20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D0177E"/>
    <w:rPr>
      <w:rFonts w:ascii="Arial" w:hAnsi="Arial" w:cs="Arial"/>
      <w:sz w:val="22"/>
      <w:szCs w:val="22"/>
      <w:lang w:val="ca-ES"/>
    </w:rPr>
  </w:style>
  <w:style w:type="table" w:customStyle="1" w:styleId="TableNormal">
    <w:name w:val="Table Normal"/>
    <w:uiPriority w:val="2"/>
    <w:semiHidden/>
    <w:unhideWhenUsed/>
    <w:qFormat/>
    <w:rsid w:val="001F6A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ol11">
    <w:name w:val="Títol 11"/>
    <w:basedOn w:val="Normal"/>
    <w:uiPriority w:val="1"/>
    <w:qFormat/>
    <w:rsid w:val="001F6A3B"/>
    <w:pPr>
      <w:widowControl w:val="0"/>
      <w:suppressAutoHyphens w:val="0"/>
      <w:autoSpaceDE w:val="0"/>
      <w:autoSpaceDN w:val="0"/>
      <w:ind w:left="101"/>
      <w:outlineLvl w:val="1"/>
    </w:pPr>
    <w:rPr>
      <w:rFonts w:ascii="Arial Unicode MS" w:eastAsia="Arial Unicode MS" w:hAnsi="Arial Unicode MS" w:cs="Arial Unicode MS"/>
      <w:b/>
      <w:bCs/>
      <w:sz w:val="19"/>
      <w:szCs w:val="19"/>
      <w:lang w:val="en-US" w:eastAsia="en-US"/>
    </w:rPr>
  </w:style>
  <w:style w:type="paragraph" w:customStyle="1" w:styleId="Ttol21">
    <w:name w:val="Títol 21"/>
    <w:basedOn w:val="Normal"/>
    <w:uiPriority w:val="1"/>
    <w:qFormat/>
    <w:rsid w:val="001F6A3B"/>
    <w:pPr>
      <w:widowControl w:val="0"/>
      <w:suppressAutoHyphens w:val="0"/>
      <w:autoSpaceDE w:val="0"/>
      <w:autoSpaceDN w:val="0"/>
      <w:spacing w:before="27"/>
      <w:ind w:left="656" w:hanging="178"/>
      <w:outlineLvl w:val="2"/>
    </w:pPr>
    <w:rPr>
      <w:rFonts w:ascii="Arial Unicode MS" w:eastAsia="Arial Unicode MS" w:hAnsi="Arial Unicode MS" w:cs="Arial Unicode MS"/>
      <w:b/>
      <w:bCs/>
      <w:sz w:val="16"/>
      <w:szCs w:val="16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F6A3B"/>
    <w:pPr>
      <w:widowControl w:val="0"/>
      <w:suppressAutoHyphens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val="en-US" w:eastAsia="en-US"/>
    </w:rPr>
  </w:style>
  <w:style w:type="paragraph" w:customStyle="1" w:styleId="Default">
    <w:name w:val="Default"/>
    <w:rsid w:val="00C403E9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table" w:styleId="Taulaambquadrcula">
    <w:name w:val="Table Grid"/>
    <w:basedOn w:val="Taulanormal"/>
    <w:uiPriority w:val="59"/>
    <w:rsid w:val="00C403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2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deca.cat" TargetMode="External"/><Relationship Id="rId2" Type="http://schemas.openxmlformats.org/officeDocument/2006/relationships/hyperlink" Target="mailto:prodeca@gencat.ca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varca.DARP\Desktop\prodecaplantilla201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D862B-82F4-43B6-988A-A319BB90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prodecaplantilla2013.dotx</Template>
  <TotalTime>0</TotalTime>
  <Pages>1</Pages>
  <Words>157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prodeca</vt:lpstr>
      <vt:lpstr>prodeca</vt:lpstr>
    </vt:vector>
  </TitlesOfParts>
  <Company/>
  <LinksUpToDate>false</LinksUpToDate>
  <CharactersWithSpaces>1274</CharactersWithSpaces>
  <SharedDoc>false</SharedDoc>
  <HLinks>
    <vt:vector size="12" baseType="variant">
      <vt:variant>
        <vt:i4>2556010</vt:i4>
      </vt:variant>
      <vt:variant>
        <vt:i4>3</vt:i4>
      </vt:variant>
      <vt:variant>
        <vt:i4>0</vt:i4>
      </vt:variant>
      <vt:variant>
        <vt:i4>5</vt:i4>
      </vt:variant>
      <vt:variant>
        <vt:lpwstr>http://www.prodeca.cat/</vt:lpwstr>
      </vt:variant>
      <vt:variant>
        <vt:lpwstr/>
      </vt:variant>
      <vt:variant>
        <vt:i4>6160494</vt:i4>
      </vt:variant>
      <vt:variant>
        <vt:i4>0</vt:i4>
      </vt:variant>
      <vt:variant>
        <vt:i4>0</vt:i4>
      </vt:variant>
      <vt:variant>
        <vt:i4>5</vt:i4>
      </vt:variant>
      <vt:variant>
        <vt:lpwstr>mailto:prodeca@gencat.cat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prodeca</dc:title>
  <dc:creator>Marta Vargas Cambilhon</dc:creator>
  <cp:lastModifiedBy>Rodriguez Arévalo, Eloy</cp:lastModifiedBy>
  <cp:revision>2</cp:revision>
  <cp:lastPrinted>2018-06-05T13:38:00Z</cp:lastPrinted>
  <dcterms:created xsi:type="dcterms:W3CDTF">2026-05-18T07:27:00Z</dcterms:created>
  <dcterms:modified xsi:type="dcterms:W3CDTF">2026-05-18T07:27:00Z</dcterms:modified>
</cp:coreProperties>
</file>