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50D1" w14:textId="77777777" w:rsidR="00E12DEF" w:rsidRPr="00E12DEF" w:rsidRDefault="00E12DEF" w:rsidP="00E12DEF">
      <w:pPr>
        <w:keepNext/>
        <w:outlineLvl w:val="7"/>
        <w:rPr>
          <w:rFonts w:cs="Arial"/>
          <w:b/>
          <w:spacing w:val="-2"/>
          <w:szCs w:val="24"/>
          <w:u w:val="single"/>
        </w:rPr>
      </w:pPr>
      <w:bookmarkStart w:id="0" w:name="_Hlk204350094"/>
      <w:r w:rsidRPr="00E12DEF">
        <w:rPr>
          <w:rFonts w:cs="Arial"/>
          <w:b/>
          <w:spacing w:val="-2"/>
          <w:szCs w:val="24"/>
          <w:u w:val="single"/>
        </w:rPr>
        <w:t>ANNEX  4</w:t>
      </w:r>
    </w:p>
    <w:p w14:paraId="0C4D3AF2" w14:textId="77777777" w:rsidR="00E12DEF" w:rsidRPr="00E12DEF" w:rsidRDefault="00E12DEF" w:rsidP="00E12DEF">
      <w:pPr>
        <w:rPr>
          <w:rFonts w:cs="Arial"/>
          <w:b/>
          <w:color w:val="000000"/>
          <w:spacing w:val="-2"/>
          <w:sz w:val="20"/>
          <w:szCs w:val="24"/>
          <w:u w:val="single"/>
        </w:rPr>
      </w:pPr>
    </w:p>
    <w:p w14:paraId="09DB014D" w14:textId="77777777" w:rsidR="00E12DEF" w:rsidRPr="00E12DEF" w:rsidRDefault="00E12DEF" w:rsidP="00E12DEF">
      <w:pPr>
        <w:rPr>
          <w:rFonts w:cs="Arial"/>
          <w:color w:val="000000"/>
          <w:spacing w:val="-2"/>
          <w:sz w:val="20"/>
          <w:szCs w:val="24"/>
        </w:rPr>
      </w:pPr>
    </w:p>
    <w:p w14:paraId="31CDA0F8" w14:textId="77777777" w:rsidR="00E12DEF" w:rsidRPr="00E12DEF" w:rsidRDefault="00E12DEF" w:rsidP="00E12DEF">
      <w:pPr>
        <w:rPr>
          <w:rFonts w:cs="Arial"/>
          <w:b/>
          <w:bCs/>
          <w:color w:val="000000"/>
          <w:spacing w:val="-2"/>
          <w:sz w:val="20"/>
          <w:szCs w:val="24"/>
        </w:rPr>
      </w:pPr>
      <w:r w:rsidRPr="00E12DEF">
        <w:rPr>
          <w:rFonts w:cs="Arial"/>
          <w:b/>
          <w:bCs/>
          <w:color w:val="000000"/>
          <w:spacing w:val="-2"/>
          <w:sz w:val="20"/>
          <w:szCs w:val="24"/>
        </w:rPr>
        <w:t xml:space="preserve">A. MODEL D’OFERTA ECONÒMICA GENERAL </w:t>
      </w:r>
    </w:p>
    <w:p w14:paraId="38A51433" w14:textId="77777777" w:rsidR="00E12DEF" w:rsidRPr="00E12DEF" w:rsidRDefault="00E12DEF" w:rsidP="00E12DEF">
      <w:pPr>
        <w:rPr>
          <w:rFonts w:cs="Arial"/>
          <w:color w:val="000000"/>
          <w:spacing w:val="-2"/>
          <w:sz w:val="20"/>
          <w:szCs w:val="24"/>
        </w:rPr>
      </w:pPr>
    </w:p>
    <w:p w14:paraId="3004B4A8" w14:textId="77777777" w:rsidR="00E12DEF" w:rsidRPr="00E12DEF" w:rsidRDefault="00E12DEF" w:rsidP="00E12DEF">
      <w:pPr>
        <w:rPr>
          <w:rFonts w:cs="Arial"/>
          <w:color w:val="000000"/>
          <w:spacing w:val="-2"/>
          <w:sz w:val="20"/>
          <w:szCs w:val="24"/>
        </w:rPr>
      </w:pPr>
    </w:p>
    <w:p w14:paraId="3F93597D" w14:textId="77777777" w:rsidR="00E12DEF" w:rsidRPr="00E12DEF" w:rsidRDefault="00E12DEF" w:rsidP="00E12DEF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E12DEF">
        <w:rPr>
          <w:rFonts w:cs="Arial"/>
          <w:sz w:val="20"/>
          <w:szCs w:val="22"/>
        </w:rPr>
        <w:t>En/na</w:t>
      </w:r>
      <w:r w:rsidRPr="00E12DEF">
        <w:rPr>
          <w:rFonts w:cs="Arial"/>
          <w:sz w:val="20"/>
          <w:szCs w:val="22"/>
        </w:rPr>
        <w:tab/>
      </w:r>
      <w:r w:rsidRPr="00E12DEF">
        <w:rPr>
          <w:rFonts w:cs="Arial"/>
          <w:sz w:val="20"/>
          <w:szCs w:val="22"/>
        </w:rPr>
        <w:tab/>
        <w:t>, amb NIF</w:t>
      </w:r>
      <w:r w:rsidRPr="00E12DEF">
        <w:rPr>
          <w:rFonts w:cs="Arial"/>
          <w:sz w:val="20"/>
          <w:szCs w:val="22"/>
        </w:rPr>
        <w:tab/>
        <w:t xml:space="preserve">, en qualitat de </w:t>
      </w:r>
      <w:r w:rsidRPr="00E12DEF">
        <w:rPr>
          <w:rFonts w:cs="Arial"/>
          <w:sz w:val="20"/>
          <w:szCs w:val="22"/>
        </w:rPr>
        <w:tab/>
      </w:r>
      <w:r w:rsidRPr="00E12DEF">
        <w:rPr>
          <w:rFonts w:cs="Arial"/>
          <w:sz w:val="20"/>
          <w:szCs w:val="22"/>
        </w:rPr>
        <w:tab/>
        <w:t>i en nom i representació de la societat</w:t>
      </w:r>
      <w:r w:rsidRPr="00E12DEF">
        <w:rPr>
          <w:rFonts w:cs="Arial"/>
          <w:sz w:val="20"/>
          <w:szCs w:val="22"/>
        </w:rPr>
        <w:tab/>
      </w:r>
      <w:r w:rsidRPr="00E12DEF">
        <w:rPr>
          <w:rFonts w:cs="Arial"/>
          <w:sz w:val="20"/>
          <w:szCs w:val="22"/>
        </w:rPr>
        <w:tab/>
      </w:r>
      <w:r w:rsidRPr="00E12DEF">
        <w:rPr>
          <w:rFonts w:cs="Arial"/>
          <w:sz w:val="20"/>
          <w:szCs w:val="22"/>
        </w:rPr>
        <w:tab/>
        <w:t xml:space="preserve">, amb CIF .................... i domiciliada a </w:t>
      </w:r>
      <w:r w:rsidRPr="00E12DEF">
        <w:rPr>
          <w:rFonts w:cs="Arial"/>
          <w:sz w:val="20"/>
          <w:szCs w:val="22"/>
        </w:rPr>
        <w:tab/>
      </w:r>
      <w:r w:rsidRPr="00E12DEF">
        <w:rPr>
          <w:rFonts w:cs="Arial"/>
          <w:sz w:val="20"/>
          <w:szCs w:val="22"/>
        </w:rPr>
        <w:tab/>
      </w:r>
      <w:r w:rsidRPr="00E12DEF">
        <w:rPr>
          <w:rFonts w:cs="Arial"/>
          <w:sz w:val="20"/>
          <w:szCs w:val="22"/>
        </w:rPr>
        <w:tab/>
      </w:r>
      <w:r w:rsidRPr="00E12DEF">
        <w:rPr>
          <w:rFonts w:cs="Arial"/>
          <w:sz w:val="20"/>
          <w:szCs w:val="22"/>
        </w:rPr>
        <w:tab/>
        <w:t>, segons escriptura pública autoritzada davant Notari/a</w:t>
      </w:r>
      <w:r w:rsidRPr="00E12DEF">
        <w:rPr>
          <w:rFonts w:cs="Arial"/>
          <w:sz w:val="20"/>
          <w:szCs w:val="22"/>
        </w:rPr>
        <w:tab/>
      </w:r>
      <w:r w:rsidRPr="00E12DEF">
        <w:rPr>
          <w:rFonts w:cs="Arial"/>
          <w:sz w:val="20"/>
          <w:szCs w:val="22"/>
        </w:rPr>
        <w:tab/>
        <w:t xml:space="preserve">, en data </w:t>
      </w:r>
      <w:r w:rsidRPr="00E12DEF">
        <w:rPr>
          <w:rFonts w:cs="Arial"/>
          <w:sz w:val="20"/>
          <w:szCs w:val="22"/>
        </w:rPr>
        <w:tab/>
        <w:t>i amb número de protocol</w:t>
      </w:r>
      <w:r w:rsidRPr="00E12DEF">
        <w:rPr>
          <w:rFonts w:cs="Arial"/>
          <w:sz w:val="20"/>
          <w:szCs w:val="22"/>
        </w:rPr>
        <w:tab/>
        <w:t>.</w:t>
      </w:r>
    </w:p>
    <w:p w14:paraId="12DCDCB1" w14:textId="77777777" w:rsidR="00E12DEF" w:rsidRPr="00E12DEF" w:rsidRDefault="00E12DEF" w:rsidP="00E12DEF">
      <w:pPr>
        <w:rPr>
          <w:rFonts w:cs="Arial"/>
          <w:color w:val="000000"/>
          <w:spacing w:val="-2"/>
          <w:sz w:val="20"/>
          <w:szCs w:val="24"/>
        </w:rPr>
      </w:pPr>
      <w:r w:rsidRPr="00E12DEF">
        <w:rPr>
          <w:rFonts w:cs="Arial"/>
          <w:sz w:val="20"/>
          <w:szCs w:val="22"/>
        </w:rPr>
        <w:t xml:space="preserve">, assabentat de l’anunci publicat en data </w:t>
      </w:r>
      <w:r w:rsidRPr="00E12DEF">
        <w:rPr>
          <w:rFonts w:cs="Arial"/>
          <w:sz w:val="20"/>
          <w:szCs w:val="22"/>
        </w:rPr>
        <w:tab/>
      </w:r>
      <w:r w:rsidRPr="00E12DEF">
        <w:rPr>
          <w:rFonts w:cs="Arial"/>
          <w:sz w:val="20"/>
          <w:szCs w:val="22"/>
        </w:rPr>
        <w:tab/>
        <w:t xml:space="preserve">en el perfil del contractant de l’Ajuntament de Sabadell i de les condicions i requisits que s’exigeixen per a l’adjudicació del contracte anomenat </w:t>
      </w:r>
      <w:r w:rsidRPr="00E12DEF">
        <w:rPr>
          <w:rFonts w:cs="Arial"/>
          <w:b/>
          <w:caps/>
          <w:spacing w:val="-2"/>
          <w:sz w:val="20"/>
          <w:szCs w:val="24"/>
        </w:rPr>
        <w:t>“</w:t>
      </w:r>
      <w:r w:rsidRPr="00E12DEF">
        <w:rPr>
          <w:rFonts w:cs="Arial"/>
          <w:b/>
          <w:noProof/>
          <w:sz w:val="20"/>
        </w:rPr>
        <w:t>SERVEI D’</w:t>
      </w:r>
      <w:r w:rsidRPr="00E12DEF">
        <w:rPr>
          <w:rFonts w:cs="Arial"/>
          <w:b/>
          <w:sz w:val="20"/>
        </w:rPr>
        <w:t>INFORMACIÓ, ATENCIÓ I ACOMPANYAMENT LGBTI+</w:t>
      </w:r>
      <w:r w:rsidRPr="00E12DEF">
        <w:rPr>
          <w:rFonts w:cs="Arial"/>
          <w:b/>
          <w:caps/>
          <w:spacing w:val="-2"/>
          <w:sz w:val="20"/>
          <w:szCs w:val="24"/>
        </w:rPr>
        <w:t>”</w:t>
      </w:r>
      <w:r w:rsidRPr="00E12DEF">
        <w:rPr>
          <w:rFonts w:cs="Arial"/>
          <w:bCs/>
          <w:caps/>
          <w:spacing w:val="-2"/>
          <w:sz w:val="20"/>
          <w:szCs w:val="24"/>
        </w:rPr>
        <w:t xml:space="preserve"> </w:t>
      </w:r>
      <w:r w:rsidRPr="00E12DEF">
        <w:rPr>
          <w:rFonts w:cs="Arial"/>
          <w:color w:val="000000"/>
          <w:spacing w:val="-2"/>
          <w:sz w:val="20"/>
          <w:szCs w:val="24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3E0B2255" w14:textId="77777777" w:rsidR="00E12DEF" w:rsidRPr="00E12DEF" w:rsidRDefault="00E12DEF" w:rsidP="00E12DEF">
      <w:pPr>
        <w:rPr>
          <w:rFonts w:cs="Arial"/>
          <w:color w:val="000000"/>
          <w:spacing w:val="-2"/>
          <w:sz w:val="20"/>
          <w:szCs w:val="24"/>
        </w:rPr>
      </w:pPr>
      <w:r w:rsidRPr="00E12DEF">
        <w:rPr>
          <w:rFonts w:cs="Arial"/>
          <w:color w:val="000000"/>
          <w:spacing w:val="-2"/>
          <w:sz w:val="20"/>
          <w:szCs w:val="24"/>
        </w:rPr>
        <w:t xml:space="preserve"> </w:t>
      </w:r>
    </w:p>
    <w:p w14:paraId="4C30DAEA" w14:textId="77777777" w:rsidR="00E12DEF" w:rsidRPr="00E12DEF" w:rsidRDefault="00E12DEF" w:rsidP="00E12DEF">
      <w:pPr>
        <w:rPr>
          <w:rFonts w:cs="Arial"/>
          <w:color w:val="000000"/>
          <w:spacing w:val="-2"/>
          <w:sz w:val="20"/>
          <w:szCs w:val="24"/>
        </w:rPr>
      </w:pPr>
      <w:r w:rsidRPr="00E12DEF">
        <w:rPr>
          <w:rFonts w:cs="Arial"/>
          <w:color w:val="000000"/>
          <w:spacing w:val="-2"/>
          <w:sz w:val="20"/>
          <w:szCs w:val="24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094B1A27" w14:textId="77777777" w:rsidR="00E12DEF" w:rsidRPr="00E12DEF" w:rsidRDefault="00E12DEF" w:rsidP="00E12DEF">
      <w:pPr>
        <w:rPr>
          <w:rFonts w:cs="Arial"/>
          <w:color w:val="000000"/>
          <w:spacing w:val="-2"/>
          <w:sz w:val="20"/>
          <w:szCs w:val="24"/>
        </w:rPr>
      </w:pPr>
    </w:p>
    <w:p w14:paraId="571A8430" w14:textId="77777777" w:rsidR="00E12DEF" w:rsidRPr="00E12DEF" w:rsidRDefault="00E12DEF" w:rsidP="00E12DEF">
      <w:pPr>
        <w:rPr>
          <w:rFonts w:cs="Arial"/>
          <w:b/>
          <w:sz w:val="20"/>
        </w:rPr>
      </w:pPr>
    </w:p>
    <w:p w14:paraId="2F4E0C8A" w14:textId="77777777" w:rsidR="00E12DEF" w:rsidRPr="00E12DEF" w:rsidRDefault="00E12DEF" w:rsidP="00E12DEF">
      <w:pPr>
        <w:rPr>
          <w:rFonts w:cs="Arial"/>
          <w:b/>
          <w:sz w:val="20"/>
        </w:rPr>
      </w:pPr>
      <w:r w:rsidRPr="00E12DEF">
        <w:rPr>
          <w:rFonts w:cs="Arial"/>
          <w:b/>
          <w:sz w:val="20"/>
        </w:rPr>
        <w:t>CRITERI 1. Millora econòmica</w:t>
      </w:r>
    </w:p>
    <w:p w14:paraId="6043E193" w14:textId="77777777" w:rsidR="00E12DEF" w:rsidRPr="00E12DEF" w:rsidRDefault="00E12DEF" w:rsidP="00E12DEF">
      <w:pPr>
        <w:rPr>
          <w:rFonts w:cs="Arial"/>
          <w:b/>
          <w:sz w:val="20"/>
        </w:rPr>
      </w:pPr>
    </w:p>
    <w:p w14:paraId="27319D45" w14:textId="77777777" w:rsidR="00E12DEF" w:rsidRPr="00E12DEF" w:rsidRDefault="00E12DEF" w:rsidP="00E12DEF">
      <w:pPr>
        <w:rPr>
          <w:rFonts w:cs="Arial"/>
          <w:b/>
          <w:sz w:val="20"/>
        </w:rPr>
      </w:pPr>
      <w:r w:rsidRPr="00E12DEF">
        <w:rPr>
          <w:rFonts w:eastAsia="Calibri" w:cs="Arial"/>
          <w:sz w:val="18"/>
          <w:szCs w:val="18"/>
          <w:lang w:eastAsia="en-US" w:bidi="ks-Deva"/>
        </w:rPr>
        <w:t>S’atorgarà la major puntuació a la licitadora que proposi un preu més baix que sigui admissible, és a dir, que no sigui anormalment baix i que no superi el pressupost de licitació.</w:t>
      </w:r>
    </w:p>
    <w:p w14:paraId="356B23E1" w14:textId="77777777" w:rsidR="00E12DEF" w:rsidRPr="00E12DEF" w:rsidRDefault="00E12DEF" w:rsidP="00E12DEF">
      <w:pPr>
        <w:ind w:left="284"/>
        <w:rPr>
          <w:rFonts w:cs="Arial"/>
          <w:b/>
          <w:sz w:val="20"/>
        </w:rPr>
      </w:pPr>
    </w:p>
    <w:p w14:paraId="6A4C30F9" w14:textId="77777777" w:rsidR="00E12DEF" w:rsidRPr="00E12DEF" w:rsidRDefault="00E12DEF" w:rsidP="00E12DEF">
      <w:pPr>
        <w:rPr>
          <w:rFonts w:cs="Arial"/>
          <w:sz w:val="20"/>
        </w:rPr>
      </w:pPr>
      <w:r w:rsidRPr="00E12DEF">
        <w:rPr>
          <w:rFonts w:cs="Arial"/>
          <w:sz w:val="20"/>
        </w:rPr>
        <w:t>Ofereix una millora econòmica d’acord amb el desglossament següent:</w:t>
      </w:r>
    </w:p>
    <w:p w14:paraId="07FFB02E" w14:textId="77777777" w:rsidR="00E12DEF" w:rsidRPr="00E12DEF" w:rsidRDefault="00E12DEF" w:rsidP="00E12DEF">
      <w:pPr>
        <w:ind w:left="284"/>
        <w:rPr>
          <w:rFonts w:cs="Arial"/>
          <w:b/>
          <w:sz w:val="20"/>
        </w:rPr>
      </w:pPr>
    </w:p>
    <w:p w14:paraId="77168184" w14:textId="77777777" w:rsidR="00E12DEF" w:rsidRPr="00E12DEF" w:rsidRDefault="00E12DEF" w:rsidP="00E12DEF">
      <w:pPr>
        <w:rPr>
          <w:rFonts w:cs="Arial"/>
          <w:color w:val="000000"/>
          <w:spacing w:val="-2"/>
          <w:sz w:val="20"/>
        </w:rPr>
      </w:pPr>
      <w:r w:rsidRPr="00E12DEF">
        <w:rPr>
          <w:rFonts w:cs="Arial"/>
          <w:color w:val="000000"/>
          <w:spacing w:val="-2"/>
          <w:sz w:val="20"/>
        </w:rPr>
        <w:t>Import base:</w:t>
      </w:r>
    </w:p>
    <w:p w14:paraId="3573969F" w14:textId="77777777" w:rsidR="00E12DEF" w:rsidRPr="00E12DEF" w:rsidRDefault="00E12DEF" w:rsidP="00E12DEF">
      <w:pPr>
        <w:rPr>
          <w:rFonts w:cs="Arial"/>
          <w:color w:val="000000"/>
          <w:spacing w:val="-2"/>
          <w:sz w:val="20"/>
        </w:rPr>
      </w:pPr>
      <w:r w:rsidRPr="00E12DEF">
        <w:rPr>
          <w:rFonts w:cs="Arial"/>
          <w:color w:val="000000"/>
          <w:spacing w:val="-2"/>
          <w:sz w:val="20"/>
        </w:rPr>
        <w:t>Import IVA:</w:t>
      </w:r>
    </w:p>
    <w:p w14:paraId="2E661A5E" w14:textId="77777777" w:rsidR="00E12DEF" w:rsidRPr="00E12DEF" w:rsidRDefault="00E12DEF" w:rsidP="00E12DEF">
      <w:pPr>
        <w:rPr>
          <w:rFonts w:cs="Arial"/>
          <w:sz w:val="20"/>
        </w:rPr>
      </w:pPr>
      <w:r w:rsidRPr="00E12DEF">
        <w:rPr>
          <w:rFonts w:cs="Arial"/>
          <w:color w:val="000000"/>
          <w:spacing w:val="-2"/>
          <w:sz w:val="20"/>
        </w:rPr>
        <w:t>Import total:</w:t>
      </w:r>
    </w:p>
    <w:p w14:paraId="1E0E625D" w14:textId="77777777" w:rsidR="00E12DEF" w:rsidRPr="00E12DEF" w:rsidRDefault="00E12DEF" w:rsidP="00E12DEF">
      <w:pPr>
        <w:rPr>
          <w:rFonts w:cs="Arial"/>
          <w:b/>
          <w:sz w:val="20"/>
        </w:rPr>
      </w:pPr>
    </w:p>
    <w:p w14:paraId="28E057F0" w14:textId="77777777" w:rsidR="00E12DEF" w:rsidRPr="00E12DEF" w:rsidRDefault="00E12DEF" w:rsidP="00E12DEF">
      <w:pPr>
        <w:rPr>
          <w:rFonts w:cs="Arial"/>
          <w:bCs/>
          <w:sz w:val="20"/>
        </w:rPr>
      </w:pPr>
      <w:r w:rsidRPr="00E12DEF">
        <w:rPr>
          <w:rFonts w:cs="Arial"/>
          <w:bCs/>
          <w:noProof/>
          <w:sz w:val="20"/>
        </w:rPr>
        <w:t>Si és exempt d’IVA, indicar motiu:</w:t>
      </w:r>
    </w:p>
    <w:p w14:paraId="419A56F9" w14:textId="77777777" w:rsidR="00E12DEF" w:rsidRPr="00E12DEF" w:rsidRDefault="00E12DEF" w:rsidP="00E12DEF">
      <w:pPr>
        <w:rPr>
          <w:rFonts w:cs="Arial"/>
          <w:color w:val="000000"/>
          <w:spacing w:val="-2"/>
          <w:sz w:val="20"/>
          <w:szCs w:val="24"/>
        </w:rPr>
      </w:pPr>
    </w:p>
    <w:p w14:paraId="59075E8E" w14:textId="77777777" w:rsidR="00E12DEF" w:rsidRPr="00E12DEF" w:rsidRDefault="00E12DEF" w:rsidP="00E12DEF">
      <w:pPr>
        <w:rPr>
          <w:rFonts w:cs="Arial"/>
          <w:color w:val="000000"/>
          <w:spacing w:val="-2"/>
          <w:sz w:val="20"/>
          <w:szCs w:val="24"/>
        </w:rPr>
      </w:pPr>
    </w:p>
    <w:p w14:paraId="0AC34E19" w14:textId="77777777" w:rsidR="00E12DEF" w:rsidRPr="00E12DEF" w:rsidRDefault="00E12DEF" w:rsidP="00E12DEF">
      <w:pPr>
        <w:spacing w:after="160" w:line="259" w:lineRule="auto"/>
        <w:rPr>
          <w:rFonts w:cs="Arial"/>
          <w:b/>
          <w:color w:val="000000"/>
          <w:sz w:val="20"/>
        </w:rPr>
      </w:pPr>
      <w:r w:rsidRPr="00E12DEF">
        <w:rPr>
          <w:rFonts w:cs="Arial"/>
          <w:b/>
          <w:sz w:val="20"/>
        </w:rPr>
        <w:t xml:space="preserve">CRITERI 2. </w:t>
      </w:r>
      <w:r w:rsidRPr="00E12DEF">
        <w:rPr>
          <w:rFonts w:cs="Arial"/>
          <w:b/>
          <w:color w:val="000000"/>
          <w:sz w:val="20"/>
        </w:rPr>
        <w:t>Experiència del personal adscrit al servei.</w:t>
      </w:r>
    </w:p>
    <w:p w14:paraId="0197C6C3" w14:textId="77777777" w:rsidR="00E12DEF" w:rsidRPr="00E12DEF" w:rsidRDefault="00E12DEF" w:rsidP="00E12DEF">
      <w:pPr>
        <w:rPr>
          <w:rFonts w:eastAsia="Calibri" w:cs="Arial"/>
          <w:sz w:val="20"/>
          <w:lang w:eastAsia="en-US" w:bidi="ks-Deva"/>
        </w:rPr>
      </w:pPr>
      <w:r w:rsidRPr="00E12DEF">
        <w:rPr>
          <w:rFonts w:eastAsia="Calibri" w:cs="Arial"/>
          <w:sz w:val="20"/>
          <w:lang w:eastAsia="en-US" w:bidi="ks-Deva"/>
        </w:rPr>
        <w:t>Es valorarà que l’entitat licitadora aporti personal adscrit amb major experiència, en l’àmbit de l’atenció a</w:t>
      </w:r>
      <w:r w:rsidRPr="00E12DEF">
        <w:rPr>
          <w:rFonts w:eastAsia="Calibri" w:cs="Arial"/>
          <w:sz w:val="18"/>
          <w:szCs w:val="18"/>
          <w:lang w:eastAsia="en-US" w:bidi="ks-Deva"/>
        </w:rPr>
        <w:t xml:space="preserve"> </w:t>
      </w:r>
      <w:r w:rsidRPr="00E12DEF">
        <w:rPr>
          <w:rFonts w:eastAsia="Calibri" w:cs="Arial"/>
          <w:sz w:val="20"/>
          <w:lang w:eastAsia="en-US" w:bidi="ks-Deva"/>
        </w:rPr>
        <w:t>la diversitat sexual i de gènere i l’abordatge de les discriminacions per raó de gènere.</w:t>
      </w:r>
    </w:p>
    <w:p w14:paraId="36B0EABA" w14:textId="77777777" w:rsidR="00E12DEF" w:rsidRPr="00E12DEF" w:rsidRDefault="00E12DEF" w:rsidP="00E12DEF">
      <w:pPr>
        <w:rPr>
          <w:rFonts w:eastAsia="Calibri" w:cs="Arial"/>
          <w:sz w:val="20"/>
          <w:lang w:eastAsia="en-US" w:bidi="ks-Deva"/>
        </w:rPr>
      </w:pPr>
    </w:p>
    <w:p w14:paraId="3C29AAC7" w14:textId="77777777" w:rsidR="00E12DEF" w:rsidRPr="00E12DEF" w:rsidRDefault="00E12DEF" w:rsidP="00E12DEF">
      <w:pPr>
        <w:rPr>
          <w:rFonts w:cs="Arial"/>
          <w:sz w:val="20"/>
        </w:rPr>
      </w:pPr>
      <w:r w:rsidRPr="00E12DEF">
        <w:rPr>
          <w:rFonts w:cs="Arial"/>
          <w:sz w:val="20"/>
        </w:rPr>
        <w:t>Ofereix una experiència de: ____________ anys d’experiència.</w:t>
      </w:r>
    </w:p>
    <w:p w14:paraId="258964FE" w14:textId="77777777" w:rsidR="00E12DEF" w:rsidRPr="00E12DEF" w:rsidRDefault="00E12DEF" w:rsidP="00E12DEF">
      <w:pPr>
        <w:rPr>
          <w:rFonts w:cs="Arial"/>
          <w:sz w:val="20"/>
        </w:rPr>
      </w:pPr>
    </w:p>
    <w:p w14:paraId="22F42FCE" w14:textId="77777777" w:rsidR="00E12DEF" w:rsidRPr="00E12DEF" w:rsidRDefault="00E12DEF" w:rsidP="00E12DEF">
      <w:pPr>
        <w:ind w:left="284"/>
        <w:rPr>
          <w:rFonts w:cs="Arial"/>
          <w:sz w:val="20"/>
        </w:rPr>
      </w:pPr>
    </w:p>
    <w:p w14:paraId="0CDAA8E9" w14:textId="77777777" w:rsidR="00E12DEF" w:rsidRPr="00E12DEF" w:rsidRDefault="00E12DEF" w:rsidP="00E12DEF">
      <w:pPr>
        <w:rPr>
          <w:rFonts w:cs="Arial"/>
          <w:sz w:val="20"/>
        </w:rPr>
      </w:pPr>
      <w:r w:rsidRPr="00E12DEF">
        <w:rPr>
          <w:rFonts w:cs="Arial"/>
          <w:b/>
          <w:sz w:val="20"/>
        </w:rPr>
        <w:t>Nota</w:t>
      </w:r>
      <w:r w:rsidRPr="00E12DEF">
        <w:rPr>
          <w:rFonts w:cs="Arial"/>
          <w:sz w:val="20"/>
        </w:rPr>
        <w:t xml:space="preserve">:  Per tal que es valori el Criteri 2, s’ha d’adjuntar al present Annex la corresponent documentació acreditativa: Currículum </w:t>
      </w:r>
      <w:proofErr w:type="spellStart"/>
      <w:r w:rsidRPr="00E12DEF">
        <w:rPr>
          <w:rFonts w:cs="Arial"/>
          <w:sz w:val="20"/>
        </w:rPr>
        <w:t>vitae</w:t>
      </w:r>
      <w:proofErr w:type="spellEnd"/>
      <w:r w:rsidRPr="00E12DEF">
        <w:rPr>
          <w:rFonts w:cs="Arial"/>
          <w:sz w:val="20"/>
        </w:rPr>
        <w:t xml:space="preserve"> i vida laboral que demostri l’experiència del professional adscrit al servei,  per tal d’acreditar si compleix l’experiència segons la tipologia contemplada en els criteris.</w:t>
      </w:r>
    </w:p>
    <w:p w14:paraId="3B8EB987" w14:textId="77777777" w:rsidR="00E12DEF" w:rsidRPr="00E12DEF" w:rsidRDefault="00E12DEF" w:rsidP="00E12DEF">
      <w:pPr>
        <w:rPr>
          <w:rFonts w:cs="Arial"/>
          <w:spacing w:val="-2"/>
          <w:sz w:val="20"/>
          <w:szCs w:val="24"/>
        </w:rPr>
      </w:pPr>
    </w:p>
    <w:p w14:paraId="14BA4B94" w14:textId="77777777" w:rsidR="00E12DEF" w:rsidRPr="00E12DEF" w:rsidRDefault="00E12DEF" w:rsidP="00E12DEF">
      <w:pPr>
        <w:rPr>
          <w:rFonts w:cs="Arial"/>
          <w:spacing w:val="-2"/>
          <w:sz w:val="20"/>
          <w:szCs w:val="24"/>
        </w:rPr>
      </w:pPr>
      <w:r w:rsidRPr="00E12DEF">
        <w:rPr>
          <w:rFonts w:cs="Arial"/>
          <w:spacing w:val="-2"/>
          <w:sz w:val="20"/>
          <w:szCs w:val="24"/>
        </w:rPr>
        <w:tab/>
      </w:r>
    </w:p>
    <w:p w14:paraId="49F23479" w14:textId="77777777" w:rsidR="00E12DEF" w:rsidRPr="00E12DEF" w:rsidRDefault="00E12DEF" w:rsidP="00E12DEF">
      <w:pPr>
        <w:rPr>
          <w:rFonts w:cs="Arial"/>
          <w:spacing w:val="-2"/>
          <w:sz w:val="20"/>
          <w:szCs w:val="24"/>
        </w:rPr>
      </w:pPr>
      <w:r w:rsidRPr="00E12DEF">
        <w:rPr>
          <w:rFonts w:cs="Arial"/>
          <w:spacing w:val="-2"/>
          <w:sz w:val="20"/>
          <w:szCs w:val="24"/>
        </w:rPr>
        <w:t xml:space="preserve">                , a data de signatura electrònica</w:t>
      </w:r>
    </w:p>
    <w:p w14:paraId="6BD3D946" w14:textId="77777777" w:rsidR="00E12DEF" w:rsidRDefault="00E12DEF" w:rsidP="00E12DEF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23EE9596" w14:textId="77777777" w:rsidR="00E12DEF" w:rsidRDefault="00E12DEF" w:rsidP="00E12DEF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3593AAEA" w14:textId="77777777" w:rsidR="00E12DEF" w:rsidRDefault="00E12DEF" w:rsidP="00E12DEF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7FB62130" w14:textId="77777777" w:rsidR="00E12DEF" w:rsidRPr="00E12DEF" w:rsidRDefault="00E12DEF" w:rsidP="00E12DEF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39435209" w14:textId="77777777" w:rsidR="00E12DEF" w:rsidRPr="00E12DEF" w:rsidRDefault="00E12DEF" w:rsidP="00E12DEF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E12DEF">
        <w:rPr>
          <w:rFonts w:cs="Arial"/>
          <w:spacing w:val="-2"/>
          <w:sz w:val="20"/>
        </w:rPr>
        <w:t xml:space="preserve">Signat, </w:t>
      </w:r>
      <w:bookmarkEnd w:id="0"/>
    </w:p>
    <w:p w14:paraId="0C9DD489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1DEF319C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sectPr w:rsidR="006D636C" w:rsidRPr="00B80EE0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B6E4" w14:textId="77777777" w:rsidR="00474615" w:rsidRDefault="00474615">
      <w:r>
        <w:separator/>
      </w:r>
    </w:p>
  </w:endnote>
  <w:endnote w:type="continuationSeparator" w:id="0">
    <w:p w14:paraId="016DC7D9" w14:textId="77777777" w:rsidR="00474615" w:rsidRDefault="0047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7075" w14:textId="77777777" w:rsidR="00A671FE" w:rsidRPr="00403A17" w:rsidRDefault="00333F22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4D17E8FB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2951D308" w14:textId="77777777" w:rsidR="00A671FE" w:rsidRPr="00403A17" w:rsidRDefault="00333F22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6764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4C1F" w14:textId="77777777" w:rsidR="00A671FE" w:rsidRPr="009344E9" w:rsidRDefault="00333F22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050DFD95" w14:textId="77777777" w:rsidR="00A671FE" w:rsidRPr="009344E9" w:rsidRDefault="00333F22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9B2B02" wp14:editId="7ECDF0CC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2044D" w14:textId="77777777" w:rsidR="00A671FE" w:rsidRDefault="00333F22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D9BB2BA" wp14:editId="192463B6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8DA0" w14:textId="77777777" w:rsidR="00474615" w:rsidRDefault="00474615">
      <w:r>
        <w:separator/>
      </w:r>
    </w:p>
  </w:footnote>
  <w:footnote w:type="continuationSeparator" w:id="0">
    <w:p w14:paraId="26BCDB6B" w14:textId="77777777" w:rsidR="00474615" w:rsidRDefault="0047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F770" w14:textId="77777777" w:rsidR="00790D58" w:rsidRDefault="00790D58" w:rsidP="00790D58">
    <w:pPr>
      <w:rPr>
        <w:noProof/>
        <w:lang w:val="es-ES"/>
      </w:rPr>
    </w:pPr>
  </w:p>
  <w:p w14:paraId="1EFE3D76" w14:textId="77777777" w:rsidR="00A671FE" w:rsidRDefault="00333F22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6F9AA337" wp14:editId="1A746D8B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88D12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731075484">
    <w:abstractNumId w:val="10"/>
  </w:num>
  <w:num w:numId="2" w16cid:durableId="456145720">
    <w:abstractNumId w:val="8"/>
  </w:num>
  <w:num w:numId="3" w16cid:durableId="1762139013">
    <w:abstractNumId w:val="3"/>
  </w:num>
  <w:num w:numId="4" w16cid:durableId="978849427">
    <w:abstractNumId w:val="2"/>
  </w:num>
  <w:num w:numId="5" w16cid:durableId="930510821">
    <w:abstractNumId w:val="1"/>
  </w:num>
  <w:num w:numId="6" w16cid:durableId="1089043869">
    <w:abstractNumId w:val="0"/>
  </w:num>
  <w:num w:numId="7" w16cid:durableId="86779569">
    <w:abstractNumId w:val="9"/>
  </w:num>
  <w:num w:numId="8" w16cid:durableId="1594824696">
    <w:abstractNumId w:val="7"/>
  </w:num>
  <w:num w:numId="9" w16cid:durableId="1404789698">
    <w:abstractNumId w:val="6"/>
  </w:num>
  <w:num w:numId="10" w16cid:durableId="1212426815">
    <w:abstractNumId w:val="5"/>
  </w:num>
  <w:num w:numId="11" w16cid:durableId="1880900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3F22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74615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1B2C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B321C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12DEF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424D7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309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 M  Rosa M  FEMINISMES I DIVERSITAT</dc:creator>
  <cp:lastModifiedBy>Mata M  Rosa M  FEMINISMES I DIVERSITAT</cp:lastModifiedBy>
  <cp:revision>2</cp:revision>
  <cp:lastPrinted>2015-04-24T12:36:00Z</cp:lastPrinted>
  <dcterms:created xsi:type="dcterms:W3CDTF">2026-05-18T11:11:00Z</dcterms:created>
  <dcterms:modified xsi:type="dcterms:W3CDTF">2026-05-18T11:11:00Z</dcterms:modified>
</cp:coreProperties>
</file>