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132D" w14:textId="77777777" w:rsidR="00620FAC" w:rsidRPr="00D748BD" w:rsidRDefault="00D20AA1" w:rsidP="00620FAC">
      <w:pPr>
        <w:rPr>
          <w:rFonts w:cs="Arial"/>
          <w:b/>
          <w:bCs/>
          <w:spacing w:val="-2"/>
          <w:sz w:val="20"/>
          <w:u w:val="single"/>
        </w:rPr>
      </w:pPr>
      <w:r w:rsidRPr="00D748BD">
        <w:rPr>
          <w:rFonts w:cs="Arial"/>
          <w:b/>
          <w:bCs/>
          <w:spacing w:val="-2"/>
          <w:sz w:val="20"/>
          <w:u w:val="single"/>
        </w:rPr>
        <w:t>ANNEX 3</w:t>
      </w:r>
    </w:p>
    <w:p w14:paraId="384686E8" w14:textId="77777777" w:rsidR="00620FAC" w:rsidRPr="00620FAC" w:rsidRDefault="00620FAC" w:rsidP="00620FAC">
      <w:pPr>
        <w:rPr>
          <w:rFonts w:cs="Arial"/>
          <w:bCs/>
          <w:spacing w:val="-2"/>
          <w:sz w:val="20"/>
        </w:rPr>
      </w:pPr>
    </w:p>
    <w:p w14:paraId="04B238CB" w14:textId="77777777" w:rsidR="00620FAC" w:rsidRPr="00620FAC" w:rsidRDefault="00D20AA1"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4439744D" w14:textId="77777777" w:rsidR="00620FAC" w:rsidRPr="00620FAC" w:rsidRDefault="00620FAC" w:rsidP="00620FAC">
      <w:pPr>
        <w:rPr>
          <w:rFonts w:cs="Arial"/>
          <w:b/>
          <w:sz w:val="20"/>
        </w:rPr>
      </w:pPr>
    </w:p>
    <w:p w14:paraId="6B2F7C6C" w14:textId="77777777" w:rsidR="00D46852" w:rsidRDefault="00D20AA1"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17C51BE5" w14:textId="77777777" w:rsidR="00D46852" w:rsidRDefault="00D46852" w:rsidP="00620FAC">
      <w:pPr>
        <w:rPr>
          <w:rFonts w:cs="Arial"/>
          <w:sz w:val="20"/>
        </w:rPr>
      </w:pPr>
    </w:p>
    <w:p w14:paraId="7FCBDFF4" w14:textId="77777777" w:rsidR="00620FAC" w:rsidRPr="00620FAC" w:rsidRDefault="00D20AA1"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Servei d’Informació, Atenció i Acompanyament LGBTI+</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14:paraId="4B5B8395" w14:textId="77777777" w:rsidR="00620FAC" w:rsidRPr="00620FAC" w:rsidRDefault="00620FAC" w:rsidP="00620FAC">
      <w:pPr>
        <w:rPr>
          <w:rFonts w:cs="Arial"/>
          <w:b/>
          <w:bCs/>
          <w:sz w:val="20"/>
        </w:rPr>
      </w:pPr>
    </w:p>
    <w:p w14:paraId="10D3D35B" w14:textId="77777777" w:rsidR="00620FAC" w:rsidRPr="00620FAC" w:rsidRDefault="00D20AA1"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296016F0" w14:textId="77777777" w:rsidR="00620FAC" w:rsidRPr="00620FAC" w:rsidRDefault="00620FAC" w:rsidP="00620FAC">
      <w:pPr>
        <w:rPr>
          <w:rFonts w:cs="Arial"/>
          <w:sz w:val="20"/>
        </w:rPr>
      </w:pPr>
    </w:p>
    <w:p w14:paraId="665CB699" w14:textId="77777777" w:rsidR="00620FAC" w:rsidRPr="00620FAC" w:rsidRDefault="00D20AA1"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0DD5FB61" w14:textId="77777777" w:rsidR="00620FAC" w:rsidRPr="00620FAC" w:rsidRDefault="00620FAC" w:rsidP="00620FAC">
      <w:pPr>
        <w:rPr>
          <w:sz w:val="20"/>
        </w:rPr>
      </w:pPr>
    </w:p>
    <w:p w14:paraId="65196C03" w14:textId="77777777" w:rsidR="00620FAC" w:rsidRPr="00620FAC" w:rsidRDefault="00D20AA1"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1B519CA3" w14:textId="77777777" w:rsidR="00620FAC" w:rsidRPr="00620FAC" w:rsidRDefault="00620FAC" w:rsidP="00620FAC">
      <w:pPr>
        <w:rPr>
          <w:rFonts w:cs="Arial"/>
          <w:b/>
          <w:bCs/>
          <w:sz w:val="20"/>
        </w:rPr>
      </w:pPr>
    </w:p>
    <w:p w14:paraId="24F2E21F" w14:textId="77777777" w:rsidR="00620FAC" w:rsidRPr="00620FAC" w:rsidRDefault="00D20AA1"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14D98EFD" w14:textId="77777777" w:rsidR="00620FAC" w:rsidRPr="00620FAC" w:rsidRDefault="00620FAC" w:rsidP="00620FAC">
      <w:pPr>
        <w:rPr>
          <w:sz w:val="20"/>
        </w:rPr>
      </w:pPr>
    </w:p>
    <w:p w14:paraId="794F3D93" w14:textId="77777777" w:rsidR="00620FAC" w:rsidRPr="00620FAC" w:rsidRDefault="00D20AA1"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6FFA1D0C" w14:textId="77777777" w:rsidR="00620FAC" w:rsidRPr="00620FAC" w:rsidRDefault="00620FAC" w:rsidP="00620FAC">
      <w:pPr>
        <w:rPr>
          <w:rFonts w:cs="Arial"/>
          <w:sz w:val="20"/>
        </w:rPr>
      </w:pPr>
    </w:p>
    <w:p w14:paraId="69393DE2" w14:textId="77777777" w:rsidR="00620FAC" w:rsidRPr="00620FAC" w:rsidRDefault="00D20AA1"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5407EFED" w14:textId="77777777" w:rsidR="00620FAC" w:rsidRPr="00620FAC" w:rsidRDefault="00620FAC" w:rsidP="00620FAC">
      <w:pPr>
        <w:rPr>
          <w:sz w:val="20"/>
        </w:rPr>
      </w:pPr>
    </w:p>
    <w:p w14:paraId="4F8C355B" w14:textId="77777777" w:rsidR="00620FAC" w:rsidRPr="00620FAC" w:rsidRDefault="00D20AA1"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50E7D13A" w14:textId="77777777" w:rsidR="00620FAC" w:rsidRPr="00620FAC" w:rsidRDefault="00620FAC" w:rsidP="00620FAC">
      <w:pPr>
        <w:rPr>
          <w:sz w:val="20"/>
        </w:rPr>
      </w:pPr>
    </w:p>
    <w:p w14:paraId="685290DC" w14:textId="77777777" w:rsidR="00620FAC" w:rsidRPr="00620FAC" w:rsidRDefault="00D20AA1"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428C2C40" w14:textId="77777777" w:rsidR="00620FAC" w:rsidRPr="00620FAC" w:rsidRDefault="00620FAC" w:rsidP="00620FAC">
      <w:pPr>
        <w:rPr>
          <w:rFonts w:cs="Arial"/>
          <w:sz w:val="20"/>
        </w:rPr>
      </w:pPr>
    </w:p>
    <w:p w14:paraId="168A7569" w14:textId="77777777" w:rsidR="00620FAC" w:rsidRPr="00620FAC" w:rsidRDefault="00D20AA1"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58C6EEAC" w14:textId="77777777" w:rsidR="00620FAC" w:rsidRPr="00620FAC" w:rsidRDefault="00620FAC" w:rsidP="00620FAC">
      <w:pPr>
        <w:rPr>
          <w:rFonts w:cs="Arial"/>
          <w:sz w:val="20"/>
        </w:rPr>
      </w:pPr>
    </w:p>
    <w:p w14:paraId="62BF18CB" w14:textId="77777777" w:rsidR="00620FAC" w:rsidRPr="00620FAC" w:rsidRDefault="00D20AA1" w:rsidP="00620FAC">
      <w:pPr>
        <w:rPr>
          <w:rFonts w:cs="Arial"/>
          <w:sz w:val="20"/>
        </w:rPr>
      </w:pPr>
      <w:r w:rsidRPr="00620FAC">
        <w:rPr>
          <w:rFonts w:cs="Arial"/>
          <w:sz w:val="20"/>
        </w:rPr>
        <w:lastRenderedPageBreak/>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58271B8E" w14:textId="77777777" w:rsidR="00620FAC" w:rsidRPr="00620FAC" w:rsidRDefault="00620FAC" w:rsidP="00620FAC">
      <w:pPr>
        <w:rPr>
          <w:rFonts w:cs="Arial"/>
          <w:sz w:val="20"/>
        </w:rPr>
      </w:pPr>
    </w:p>
    <w:p w14:paraId="6F59016E" w14:textId="77777777" w:rsidR="00620FAC" w:rsidRPr="00620FAC" w:rsidRDefault="00D20AA1" w:rsidP="00620FAC">
      <w:pPr>
        <w:rPr>
          <w:rFonts w:cs="Arial"/>
          <w:iCs/>
          <w:sz w:val="20"/>
        </w:rPr>
      </w:pPr>
      <w:r>
        <w:rPr>
          <w:rFonts w:cs="Arial"/>
          <w:sz w:val="20"/>
        </w:rPr>
        <w:object w:dxaOrig="1440" w:dyaOrig="1440" w14:anchorId="48365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4pt;height:8.7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4498D9EA" w14:textId="77777777" w:rsidR="00620FAC" w:rsidRPr="00620FAC" w:rsidRDefault="00620FAC" w:rsidP="00620FAC">
      <w:pPr>
        <w:rPr>
          <w:rFonts w:cs="Arial"/>
          <w:iCs/>
          <w:sz w:val="20"/>
        </w:rPr>
      </w:pPr>
    </w:p>
    <w:p w14:paraId="36ECB0B6" w14:textId="77777777" w:rsidR="00620FAC" w:rsidRPr="00620FAC" w:rsidRDefault="00D20AA1" w:rsidP="00620FAC">
      <w:pPr>
        <w:rPr>
          <w:rFonts w:cs="Arial"/>
          <w:iCs/>
          <w:sz w:val="20"/>
        </w:rPr>
      </w:pPr>
      <w:r>
        <w:rPr>
          <w:rFonts w:cs="Arial"/>
          <w:sz w:val="20"/>
        </w:rPr>
        <w:object w:dxaOrig="1440" w:dyaOrig="1440" w14:anchorId="68BD58A8">
          <v:shape id="_x0000_i1051" type="#_x0000_t75" style="width:14.4pt;height:8.7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314413A1" w14:textId="77777777" w:rsidR="00620FAC" w:rsidRPr="00620FAC" w:rsidRDefault="00620FAC" w:rsidP="00620FAC">
      <w:pPr>
        <w:rPr>
          <w:rFonts w:cs="Arial"/>
          <w:iCs/>
          <w:sz w:val="20"/>
        </w:rPr>
      </w:pPr>
    </w:p>
    <w:p w14:paraId="1BB1D557" w14:textId="77777777" w:rsidR="00620FAC" w:rsidRPr="00620FAC" w:rsidRDefault="00D20AA1"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105239E2" w14:textId="77777777" w:rsidR="00620FAC" w:rsidRPr="00620FAC" w:rsidRDefault="00620FAC" w:rsidP="00620FAC">
      <w:pPr>
        <w:rPr>
          <w:rFonts w:cs="Arial"/>
          <w:sz w:val="20"/>
          <w:highlight w:val="yellow"/>
        </w:rPr>
      </w:pPr>
    </w:p>
    <w:p w14:paraId="3D834D52" w14:textId="77777777" w:rsidR="00620FAC" w:rsidRPr="00620FAC" w:rsidRDefault="00D20AA1" w:rsidP="00620FAC">
      <w:pPr>
        <w:rPr>
          <w:rFonts w:cs="Arial"/>
          <w:sz w:val="20"/>
        </w:rPr>
      </w:pPr>
      <w:r>
        <w:rPr>
          <w:sz w:val="20"/>
        </w:rPr>
        <w:object w:dxaOrig="1440" w:dyaOrig="1440" w14:anchorId="42FF1AE5">
          <v:shape id="_x0000_i1053" type="#_x0000_t75" style="width:14.4pt;height:8.7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713A21CC" w14:textId="77777777" w:rsidR="00620FAC" w:rsidRPr="00620FAC" w:rsidRDefault="00620FAC" w:rsidP="00620FAC">
      <w:pPr>
        <w:rPr>
          <w:rFonts w:cs="Arial"/>
          <w:sz w:val="20"/>
        </w:rPr>
      </w:pPr>
    </w:p>
    <w:p w14:paraId="5E2F753C" w14:textId="77777777" w:rsidR="00620FAC" w:rsidRPr="00620FAC" w:rsidRDefault="00D20AA1" w:rsidP="00620FAC">
      <w:pPr>
        <w:rPr>
          <w:rFonts w:cs="Arial"/>
          <w:sz w:val="20"/>
        </w:rPr>
      </w:pPr>
      <w:r>
        <w:rPr>
          <w:sz w:val="20"/>
        </w:rPr>
        <w:object w:dxaOrig="1440" w:dyaOrig="1440" w14:anchorId="4FB79251">
          <v:shape id="_x0000_i1055" type="#_x0000_t75" style="width:14.4pt;height:8.7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5DB16ED0" w14:textId="77777777" w:rsidR="00620FAC" w:rsidRPr="00620FAC" w:rsidRDefault="00620FAC" w:rsidP="00620FAC">
      <w:pPr>
        <w:rPr>
          <w:rFonts w:cs="Arial"/>
          <w:sz w:val="20"/>
        </w:rPr>
      </w:pPr>
    </w:p>
    <w:p w14:paraId="7AF5109A" w14:textId="77777777" w:rsidR="00620FAC" w:rsidRPr="00620FAC" w:rsidRDefault="00D20AA1"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268AEB7E" w14:textId="77777777" w:rsidR="00620FAC" w:rsidRPr="00620FAC" w:rsidRDefault="00620FAC" w:rsidP="00620FAC">
      <w:pPr>
        <w:rPr>
          <w:rFonts w:cs="Arial"/>
          <w:sz w:val="20"/>
        </w:rPr>
      </w:pPr>
    </w:p>
    <w:p w14:paraId="3A790AE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50A325DD" w14:textId="77777777" w:rsidR="00620FAC" w:rsidRPr="00620FAC" w:rsidRDefault="00620FAC" w:rsidP="00620FAC">
      <w:pPr>
        <w:rPr>
          <w:rFonts w:cs="Arial"/>
          <w:sz w:val="20"/>
        </w:rPr>
      </w:pPr>
    </w:p>
    <w:p w14:paraId="1DF07E1B" w14:textId="77777777" w:rsidR="00620FAC" w:rsidRPr="00620FAC" w:rsidRDefault="00D20AA1"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2E229E16" w14:textId="77777777" w:rsidR="00620FAC" w:rsidRPr="00620FAC" w:rsidRDefault="00620FAC" w:rsidP="00620FAC">
      <w:pPr>
        <w:rPr>
          <w:rFonts w:cs="Arial"/>
          <w:sz w:val="20"/>
        </w:rPr>
      </w:pPr>
    </w:p>
    <w:p w14:paraId="01178864" w14:textId="77777777" w:rsidR="00620FAC" w:rsidRPr="00620FAC" w:rsidRDefault="00620FAC" w:rsidP="00620FAC">
      <w:pPr>
        <w:rPr>
          <w:rFonts w:cs="Arial"/>
          <w:sz w:val="20"/>
        </w:rPr>
      </w:pPr>
    </w:p>
    <w:p w14:paraId="7ED801FF" w14:textId="77777777" w:rsidR="00620FAC" w:rsidRPr="00620FAC" w:rsidRDefault="00D20AA1" w:rsidP="00620FAC">
      <w:pPr>
        <w:rPr>
          <w:rFonts w:cs="Arial"/>
          <w:b/>
          <w:bCs/>
          <w:sz w:val="20"/>
        </w:rPr>
      </w:pPr>
      <w:r w:rsidRPr="00620FAC">
        <w:rPr>
          <w:rFonts w:cs="Arial"/>
          <w:b/>
          <w:bCs/>
          <w:sz w:val="20"/>
        </w:rPr>
        <w:t>Només per contractes de serveis que impliquin prestacions relacionades amb menors d’edat</w:t>
      </w:r>
    </w:p>
    <w:p w14:paraId="3FD19125" w14:textId="77777777" w:rsidR="00620FAC" w:rsidRPr="00620FAC" w:rsidRDefault="00620FAC" w:rsidP="00620FAC">
      <w:pPr>
        <w:rPr>
          <w:rFonts w:cs="Arial"/>
          <w:b/>
          <w:bCs/>
          <w:sz w:val="20"/>
        </w:rPr>
      </w:pPr>
    </w:p>
    <w:p w14:paraId="65BA010C" w14:textId="77777777" w:rsidR="00620FAC" w:rsidRPr="00620FAC" w:rsidRDefault="00D20AA1" w:rsidP="00620FAC">
      <w:pPr>
        <w:rPr>
          <w:sz w:val="20"/>
        </w:rPr>
      </w:pPr>
      <w:r>
        <w:rPr>
          <w:sz w:val="20"/>
        </w:rPr>
        <w:object w:dxaOrig="1440" w:dyaOrig="1440" w14:anchorId="50750012">
          <v:shape id="_x0000_i1057" type="#_x0000_t75" style="width:14.4pt;height:8.7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2BC70393" w14:textId="77777777" w:rsidR="00620FAC" w:rsidRPr="00620FAC" w:rsidRDefault="00620FAC" w:rsidP="00620FAC">
      <w:pPr>
        <w:rPr>
          <w:rFonts w:cs="Arial"/>
          <w:b/>
          <w:bCs/>
          <w:sz w:val="20"/>
        </w:rPr>
      </w:pPr>
    </w:p>
    <w:p w14:paraId="0CE0EC8E" w14:textId="77777777" w:rsidR="00620FAC" w:rsidRPr="00620FAC" w:rsidRDefault="00620FAC" w:rsidP="00620FAC">
      <w:pPr>
        <w:rPr>
          <w:rFonts w:cs="Arial"/>
          <w:b/>
          <w:bCs/>
          <w:sz w:val="20"/>
        </w:rPr>
      </w:pPr>
    </w:p>
    <w:p w14:paraId="2BDFC85F" w14:textId="77777777" w:rsidR="00620FAC" w:rsidRPr="00620FAC" w:rsidRDefault="00D20AA1" w:rsidP="00620FAC">
      <w:pPr>
        <w:rPr>
          <w:rFonts w:cs="Arial"/>
          <w:b/>
          <w:bCs/>
          <w:sz w:val="20"/>
        </w:rPr>
      </w:pPr>
      <w:r w:rsidRPr="00620FAC">
        <w:rPr>
          <w:rFonts w:cs="Arial"/>
          <w:b/>
          <w:bCs/>
          <w:sz w:val="20"/>
        </w:rPr>
        <w:t>Només per empreses no espanyoles</w:t>
      </w:r>
    </w:p>
    <w:p w14:paraId="4316B49C" w14:textId="77777777" w:rsidR="00620FAC" w:rsidRPr="00620FAC" w:rsidRDefault="00620FAC" w:rsidP="00620FAC">
      <w:pPr>
        <w:rPr>
          <w:rFonts w:cs="Arial"/>
          <w:sz w:val="20"/>
        </w:rPr>
      </w:pPr>
    </w:p>
    <w:p w14:paraId="591BA52E" w14:textId="77777777" w:rsidR="00620FAC" w:rsidRPr="00620FAC" w:rsidRDefault="00D20AA1" w:rsidP="00620FAC">
      <w:pPr>
        <w:rPr>
          <w:sz w:val="20"/>
        </w:rPr>
      </w:pPr>
      <w:r>
        <w:rPr>
          <w:sz w:val="20"/>
        </w:rPr>
        <w:object w:dxaOrig="1440" w:dyaOrig="1440" w14:anchorId="339099CB">
          <v:shape id="_x0000_i1059" type="#_x0000_t75" style="width:14.4pt;height:8.7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149CADC1" w14:textId="77777777" w:rsidR="00620FAC" w:rsidRDefault="00620FAC" w:rsidP="00620FAC">
      <w:pPr>
        <w:rPr>
          <w:rFonts w:cs="Arial"/>
          <w:spacing w:val="-2"/>
          <w:sz w:val="20"/>
        </w:rPr>
      </w:pPr>
    </w:p>
    <w:p w14:paraId="59C288FF" w14:textId="77777777" w:rsidR="00D46852" w:rsidRPr="00620FAC" w:rsidRDefault="00D46852" w:rsidP="00620FAC">
      <w:pPr>
        <w:rPr>
          <w:rFonts w:cs="Arial"/>
          <w:spacing w:val="-2"/>
          <w:sz w:val="20"/>
        </w:rPr>
      </w:pPr>
    </w:p>
    <w:p w14:paraId="170E8E35" w14:textId="77777777" w:rsidR="00620FAC" w:rsidRPr="00620FAC" w:rsidRDefault="00D20AA1"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24724C7D" w14:textId="77777777" w:rsidR="00620FAC" w:rsidRDefault="00620FAC" w:rsidP="00620FAC">
      <w:pPr>
        <w:rPr>
          <w:rFonts w:cs="Arial"/>
          <w:b/>
          <w:spacing w:val="-2"/>
          <w:sz w:val="20"/>
        </w:rPr>
      </w:pPr>
    </w:p>
    <w:p w14:paraId="5895C0C9" w14:textId="77777777" w:rsidR="00620FAC" w:rsidRPr="006D3EFC" w:rsidRDefault="00D20AA1" w:rsidP="00620FAC">
      <w:pPr>
        <w:rPr>
          <w:rFonts w:cs="Arial"/>
          <w:spacing w:val="-2"/>
          <w:sz w:val="20"/>
        </w:rPr>
      </w:pPr>
      <w:r w:rsidRPr="006D3EFC">
        <w:rPr>
          <w:rFonts w:cs="Arial"/>
          <w:spacing w:val="-2"/>
          <w:sz w:val="20"/>
        </w:rPr>
        <w:t>Signat,</w:t>
      </w:r>
    </w:p>
    <w:p w14:paraId="0411B950" w14:textId="48CD3ED3" w:rsidR="00620FAC" w:rsidRPr="006D3EFC" w:rsidRDefault="00620FAC" w:rsidP="00620FAC">
      <w:pPr>
        <w:rPr>
          <w:rFonts w:cs="Arial"/>
          <w:b/>
          <w:spacing w:val="-2"/>
          <w:sz w:val="20"/>
        </w:rPr>
      </w:pPr>
    </w:p>
    <w:p w14:paraId="36FEE0D2" w14:textId="77777777" w:rsidR="00620FAC" w:rsidRPr="00620FAC" w:rsidRDefault="00D20AA1" w:rsidP="00620FAC">
      <w:pPr>
        <w:rPr>
          <w:rFonts w:cs="Arial"/>
          <w:b/>
          <w:bCs/>
          <w:caps/>
          <w:spacing w:val="-2"/>
          <w:sz w:val="20"/>
        </w:rPr>
      </w:pPr>
      <w:r w:rsidRPr="00620FAC">
        <w:rPr>
          <w:rFonts w:cs="Arial"/>
          <w:b/>
          <w:bCs/>
          <w:caps/>
          <w:spacing w:val="-2"/>
          <w:sz w:val="20"/>
        </w:rPr>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6B0398F3" w14:textId="77777777" w:rsidR="00620FAC" w:rsidRPr="00620FAC" w:rsidRDefault="00620FAC" w:rsidP="00620FAC">
      <w:pPr>
        <w:rPr>
          <w:rFonts w:cs="Arial"/>
          <w:b/>
          <w:sz w:val="20"/>
        </w:rPr>
      </w:pPr>
    </w:p>
    <w:p w14:paraId="040F991E"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D20AA1"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D20AA1" w:rsidRPr="00620FAC">
        <w:rPr>
          <w:rFonts w:cs="Arial"/>
          <w:sz w:val="20"/>
        </w:rPr>
        <w:t xml:space="preserve"> , amb CIF </w:t>
      </w:r>
      <w:r w:rsidRPr="00D46852">
        <w:rPr>
          <w:rFonts w:cs="Arial"/>
          <w:sz w:val="20"/>
          <w:highlight w:val="lightGray"/>
        </w:rPr>
        <w:t>...</w:t>
      </w:r>
      <w:r w:rsidR="00D20AA1"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D20AA1"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D20AA1" w:rsidRPr="00620FAC">
        <w:rPr>
          <w:rFonts w:cs="Arial"/>
          <w:sz w:val="20"/>
        </w:rPr>
        <w:t xml:space="preserve"> , i</w:t>
      </w:r>
    </w:p>
    <w:p w14:paraId="6571CAAB" w14:textId="77777777" w:rsidR="006D3EFC" w:rsidRPr="00620FAC" w:rsidRDefault="006D3EFC" w:rsidP="00620FAC">
      <w:pPr>
        <w:rPr>
          <w:rFonts w:cs="Arial"/>
          <w:b/>
          <w:bCs/>
          <w:sz w:val="20"/>
        </w:rPr>
      </w:pPr>
    </w:p>
    <w:p w14:paraId="5978F9DB"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D20AA1"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D20AA1" w:rsidRPr="00620FAC">
        <w:rPr>
          <w:rFonts w:cs="Arial"/>
          <w:sz w:val="20"/>
        </w:rPr>
        <w:t xml:space="preserve"> , amb CIF </w:t>
      </w:r>
      <w:r w:rsidRPr="00D46852">
        <w:rPr>
          <w:rFonts w:cs="Arial"/>
          <w:sz w:val="20"/>
          <w:highlight w:val="lightGray"/>
        </w:rPr>
        <w:t>...</w:t>
      </w:r>
      <w:r w:rsidR="00D20AA1"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D20AA1"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D20AA1" w:rsidRPr="00620FAC">
        <w:rPr>
          <w:rFonts w:cs="Arial"/>
          <w:sz w:val="20"/>
        </w:rPr>
        <w:t xml:space="preserve"> .</w:t>
      </w:r>
    </w:p>
    <w:p w14:paraId="11162A71" w14:textId="77777777" w:rsidR="00620FAC" w:rsidRPr="00620FAC" w:rsidRDefault="00620FAC" w:rsidP="00620FAC">
      <w:pPr>
        <w:rPr>
          <w:rFonts w:cs="Arial"/>
          <w:b/>
          <w:bCs/>
          <w:sz w:val="20"/>
        </w:rPr>
      </w:pPr>
    </w:p>
    <w:p w14:paraId="1A66E966" w14:textId="77777777" w:rsidR="00620FAC" w:rsidRPr="00620FAC" w:rsidRDefault="00D20AA1"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7914B84E" w14:textId="77777777" w:rsidR="00620FAC" w:rsidRPr="00620FAC" w:rsidRDefault="00620FAC" w:rsidP="00620FAC">
      <w:pPr>
        <w:rPr>
          <w:rFonts w:cs="Arial"/>
          <w:sz w:val="20"/>
        </w:rPr>
      </w:pPr>
    </w:p>
    <w:p w14:paraId="2AEF88C4" w14:textId="77777777" w:rsidR="00620FAC" w:rsidRPr="00620FAC" w:rsidRDefault="00D20AA1"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425E8791" w14:textId="77777777" w:rsidR="00620FAC" w:rsidRPr="00620FAC" w:rsidRDefault="00620FAC" w:rsidP="00620FAC">
      <w:pPr>
        <w:rPr>
          <w:sz w:val="20"/>
        </w:rPr>
      </w:pPr>
    </w:p>
    <w:p w14:paraId="3F83A0A4" w14:textId="77777777" w:rsidR="00620FAC" w:rsidRPr="00620FAC" w:rsidRDefault="00D20AA1"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37B67AB0" w14:textId="77777777" w:rsidR="00620FAC" w:rsidRPr="00620FAC" w:rsidRDefault="00620FAC" w:rsidP="00620FAC">
      <w:pPr>
        <w:rPr>
          <w:rFonts w:cs="Arial"/>
          <w:sz w:val="20"/>
        </w:rPr>
      </w:pPr>
    </w:p>
    <w:p w14:paraId="6E8D73DF" w14:textId="77777777" w:rsidR="00620FAC" w:rsidRPr="00620FAC" w:rsidRDefault="00D20AA1"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43A32C38" w14:textId="77777777" w:rsidR="00620FAC" w:rsidRPr="00620FAC" w:rsidRDefault="00620FAC" w:rsidP="00620FAC">
      <w:pPr>
        <w:rPr>
          <w:rFonts w:cs="Arial"/>
          <w:sz w:val="20"/>
        </w:rPr>
      </w:pPr>
    </w:p>
    <w:p w14:paraId="65E44412" w14:textId="77777777" w:rsidR="00620FAC" w:rsidRPr="00620FAC" w:rsidRDefault="00D20AA1"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01145DAE" w14:textId="77777777" w:rsidR="00620FAC" w:rsidRPr="00620FAC" w:rsidRDefault="00620FAC" w:rsidP="00620FAC">
      <w:pPr>
        <w:rPr>
          <w:rFonts w:cs="Arial"/>
          <w:sz w:val="20"/>
        </w:rPr>
      </w:pPr>
    </w:p>
    <w:p w14:paraId="055A8859" w14:textId="77777777" w:rsidR="00620FAC" w:rsidRPr="00620FAC" w:rsidRDefault="00D20AA1"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7D2D7148" w14:textId="77777777" w:rsidR="00620FAC" w:rsidRPr="00620FAC" w:rsidRDefault="00620FAC" w:rsidP="00620FAC">
      <w:pPr>
        <w:rPr>
          <w:sz w:val="20"/>
        </w:rPr>
      </w:pPr>
    </w:p>
    <w:p w14:paraId="535FD046" w14:textId="77777777" w:rsidR="00620FAC" w:rsidRPr="00620FAC" w:rsidRDefault="00D20AA1"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1DC5E46D" w14:textId="77777777" w:rsidR="00620FAC" w:rsidRPr="00620FAC" w:rsidRDefault="00620FAC" w:rsidP="00620FAC">
      <w:pPr>
        <w:rPr>
          <w:sz w:val="20"/>
        </w:rPr>
      </w:pPr>
    </w:p>
    <w:p w14:paraId="4BD8D8A7" w14:textId="77777777" w:rsidR="00620FAC" w:rsidRPr="00620FAC" w:rsidRDefault="00D20AA1"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58FC5B34" w14:textId="77777777" w:rsidR="00620FAC" w:rsidRPr="00620FAC" w:rsidRDefault="00620FAC" w:rsidP="00620FAC">
      <w:pPr>
        <w:rPr>
          <w:rFonts w:cs="Arial"/>
          <w:sz w:val="20"/>
        </w:rPr>
      </w:pPr>
    </w:p>
    <w:p w14:paraId="6443C03E" w14:textId="77777777" w:rsidR="00620FAC" w:rsidRPr="00620FAC" w:rsidRDefault="00D20AA1"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1632E903" w14:textId="77777777" w:rsidR="00620FAC" w:rsidRPr="00620FAC" w:rsidRDefault="00620FAC" w:rsidP="00620FAC">
      <w:pPr>
        <w:rPr>
          <w:rFonts w:cs="Arial"/>
          <w:sz w:val="20"/>
        </w:rPr>
      </w:pPr>
    </w:p>
    <w:p w14:paraId="3A21CD71" w14:textId="77777777" w:rsidR="00620FAC" w:rsidRPr="00620FAC" w:rsidRDefault="00D20AA1"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3DD3281D" w14:textId="77777777" w:rsidR="00620FAC" w:rsidRPr="00620FAC" w:rsidRDefault="00620FAC" w:rsidP="00620FAC">
      <w:pPr>
        <w:rPr>
          <w:rFonts w:cs="Arial"/>
          <w:sz w:val="20"/>
        </w:rPr>
      </w:pPr>
    </w:p>
    <w:p w14:paraId="68B6C5FC" w14:textId="77777777" w:rsidR="00620FAC" w:rsidRPr="00620FAC" w:rsidRDefault="00D20AA1" w:rsidP="00620FAC">
      <w:pPr>
        <w:rPr>
          <w:rFonts w:cs="Arial"/>
          <w:iCs/>
          <w:sz w:val="20"/>
        </w:rPr>
      </w:pPr>
      <w:r>
        <w:rPr>
          <w:sz w:val="20"/>
        </w:rPr>
        <w:object w:dxaOrig="1440" w:dyaOrig="1440" w14:anchorId="4D68BFC3">
          <v:shape id="_x0000_i1061" type="#_x0000_t75" style="width:14.4pt;height:8.7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46D65280" w14:textId="77777777" w:rsidR="00620FAC" w:rsidRPr="00620FAC" w:rsidRDefault="00620FAC" w:rsidP="00620FAC">
      <w:pPr>
        <w:rPr>
          <w:rFonts w:cs="Arial"/>
          <w:sz w:val="20"/>
          <w:highlight w:val="yellow"/>
        </w:rPr>
      </w:pPr>
    </w:p>
    <w:p w14:paraId="2727DF4E" w14:textId="77777777" w:rsidR="00620FAC" w:rsidRPr="00620FAC" w:rsidRDefault="00D20AA1" w:rsidP="00620FAC">
      <w:pPr>
        <w:rPr>
          <w:rFonts w:cs="Arial"/>
          <w:iCs/>
          <w:sz w:val="20"/>
        </w:rPr>
      </w:pPr>
      <w:r>
        <w:rPr>
          <w:rFonts w:cs="Arial"/>
          <w:sz w:val="20"/>
        </w:rPr>
        <w:object w:dxaOrig="1440" w:dyaOrig="1440" w14:anchorId="46916C76">
          <v:shape id="_x0000_i1063" type="#_x0000_t75" style="width:14.4pt;height:8.7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3FAE6EE7" w14:textId="77777777" w:rsidR="00620FAC" w:rsidRPr="00620FAC" w:rsidRDefault="00620FAC" w:rsidP="00620FAC">
      <w:pPr>
        <w:rPr>
          <w:rFonts w:cs="Arial"/>
          <w:iCs/>
          <w:sz w:val="20"/>
        </w:rPr>
      </w:pPr>
    </w:p>
    <w:p w14:paraId="21E17D45"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628F8260" w14:textId="77777777" w:rsidR="00620FAC" w:rsidRPr="00620FAC" w:rsidRDefault="00620FAC" w:rsidP="00620FAC">
      <w:pPr>
        <w:rPr>
          <w:rFonts w:cs="Arial"/>
          <w:sz w:val="20"/>
          <w:highlight w:val="yellow"/>
        </w:rPr>
      </w:pPr>
    </w:p>
    <w:p w14:paraId="36899390" w14:textId="77777777" w:rsidR="00620FAC" w:rsidRPr="00620FAC" w:rsidRDefault="00D20AA1" w:rsidP="00620FAC">
      <w:pPr>
        <w:rPr>
          <w:rFonts w:cs="Arial"/>
          <w:sz w:val="20"/>
        </w:rPr>
      </w:pPr>
      <w:r>
        <w:rPr>
          <w:sz w:val="20"/>
        </w:rPr>
        <w:object w:dxaOrig="1440" w:dyaOrig="1440" w14:anchorId="53FAD5CA">
          <v:shape id="_x0000_i1065" type="#_x0000_t75" style="width:14.4pt;height:8.7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56EECA5C" w14:textId="77777777" w:rsidR="00620FAC" w:rsidRPr="00620FAC" w:rsidRDefault="00620FAC" w:rsidP="00620FAC">
      <w:pPr>
        <w:rPr>
          <w:rFonts w:cs="Arial"/>
          <w:sz w:val="20"/>
        </w:rPr>
      </w:pPr>
    </w:p>
    <w:p w14:paraId="21D61D77" w14:textId="77777777" w:rsidR="00620FAC" w:rsidRPr="00620FAC" w:rsidRDefault="00D20AA1" w:rsidP="00620FAC">
      <w:pPr>
        <w:rPr>
          <w:rFonts w:cs="Arial"/>
          <w:sz w:val="20"/>
        </w:rPr>
      </w:pPr>
      <w:r>
        <w:rPr>
          <w:sz w:val="20"/>
        </w:rPr>
        <w:object w:dxaOrig="1440" w:dyaOrig="1440" w14:anchorId="58E887F0">
          <v:shape id="_x0000_i1067" type="#_x0000_t75" style="width:14.4pt;height:8.7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2E35233E" w14:textId="77777777" w:rsidR="00620FAC" w:rsidRPr="00620FAC" w:rsidRDefault="00620FAC" w:rsidP="00620FAC">
      <w:pPr>
        <w:rPr>
          <w:rFonts w:cs="Arial"/>
          <w:sz w:val="20"/>
        </w:rPr>
      </w:pPr>
    </w:p>
    <w:p w14:paraId="4795C02A" w14:textId="77777777" w:rsidR="00620FAC" w:rsidRPr="00620FAC" w:rsidRDefault="00D20AA1"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56F9DF67" w14:textId="77777777" w:rsidR="00620FAC" w:rsidRPr="00620FAC" w:rsidRDefault="00620FAC" w:rsidP="00620FAC">
      <w:pPr>
        <w:rPr>
          <w:rFonts w:cs="Arial"/>
          <w:sz w:val="20"/>
        </w:rPr>
      </w:pPr>
    </w:p>
    <w:p w14:paraId="4AFC4B95" w14:textId="77777777" w:rsidR="00620FAC" w:rsidRPr="00620FAC" w:rsidRDefault="00D20AA1"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4BEC72D0" w14:textId="77777777" w:rsidR="00620FAC" w:rsidRPr="00620FAC" w:rsidRDefault="00620FAC" w:rsidP="00620FAC">
      <w:pPr>
        <w:rPr>
          <w:rFonts w:cs="Arial"/>
          <w:sz w:val="20"/>
        </w:rPr>
      </w:pPr>
    </w:p>
    <w:p w14:paraId="48FD6DAE" w14:textId="77777777" w:rsidR="00620FAC" w:rsidRPr="00620FAC" w:rsidRDefault="00D20AA1"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3D657711" w14:textId="77777777" w:rsidR="00620FAC" w:rsidRPr="00620FAC" w:rsidRDefault="00620FAC" w:rsidP="00620FAC">
      <w:pPr>
        <w:rPr>
          <w:sz w:val="20"/>
        </w:rPr>
      </w:pPr>
    </w:p>
    <w:p w14:paraId="78958C42" w14:textId="77777777" w:rsidR="00620FAC" w:rsidRPr="00620FAC" w:rsidRDefault="00620FAC" w:rsidP="00620FAC">
      <w:pPr>
        <w:rPr>
          <w:rFonts w:cs="Arial"/>
          <w:sz w:val="20"/>
        </w:rPr>
      </w:pPr>
    </w:p>
    <w:p w14:paraId="1C32ABF3" w14:textId="77777777" w:rsidR="00620FAC" w:rsidRPr="00620FAC" w:rsidRDefault="00D20AA1" w:rsidP="00620FAC">
      <w:pPr>
        <w:rPr>
          <w:rFonts w:cs="Arial"/>
          <w:b/>
          <w:bCs/>
          <w:sz w:val="20"/>
        </w:rPr>
      </w:pPr>
      <w:r w:rsidRPr="00620FAC">
        <w:rPr>
          <w:rFonts w:cs="Arial"/>
          <w:b/>
          <w:bCs/>
          <w:sz w:val="20"/>
        </w:rPr>
        <w:t>Només per contractes de serveis que impliquin prestacions relacionades amb menors d’edat</w:t>
      </w:r>
    </w:p>
    <w:p w14:paraId="5EFB5960" w14:textId="77777777" w:rsidR="00620FAC" w:rsidRPr="00620FAC" w:rsidRDefault="00620FAC" w:rsidP="00620FAC">
      <w:pPr>
        <w:rPr>
          <w:rFonts w:cs="Arial"/>
          <w:b/>
          <w:bCs/>
          <w:sz w:val="20"/>
        </w:rPr>
      </w:pPr>
    </w:p>
    <w:p w14:paraId="6BA09861" w14:textId="77777777" w:rsidR="00620FAC" w:rsidRDefault="00D20AA1" w:rsidP="00620FAC">
      <w:pPr>
        <w:rPr>
          <w:sz w:val="20"/>
        </w:rPr>
      </w:pPr>
      <w:r>
        <w:rPr>
          <w:sz w:val="20"/>
        </w:rPr>
        <w:object w:dxaOrig="1440" w:dyaOrig="1440" w14:anchorId="6BB3EF0E">
          <v:shape id="_x0000_i1069" type="#_x0000_t75" style="width:14.4pt;height:8.7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B02BFA5" w14:textId="77777777" w:rsidR="006D3EFC" w:rsidRDefault="006D3EFC" w:rsidP="00620FAC">
      <w:pPr>
        <w:rPr>
          <w:sz w:val="20"/>
        </w:rPr>
      </w:pPr>
    </w:p>
    <w:p w14:paraId="037EE0E8" w14:textId="77777777" w:rsidR="006D3EFC" w:rsidRPr="00620FAC" w:rsidRDefault="006D3EFC" w:rsidP="00620FAC">
      <w:pPr>
        <w:rPr>
          <w:sz w:val="20"/>
        </w:rPr>
      </w:pPr>
    </w:p>
    <w:p w14:paraId="3586CE18" w14:textId="77777777" w:rsidR="00620FAC" w:rsidRPr="00620FAC" w:rsidRDefault="00D20AA1" w:rsidP="00620FAC">
      <w:pPr>
        <w:rPr>
          <w:sz w:val="20"/>
        </w:rPr>
      </w:pPr>
      <w:r w:rsidRPr="00620FAC">
        <w:rPr>
          <w:b/>
          <w:bCs/>
          <w:sz w:val="20"/>
        </w:rPr>
        <w:t>Només per empreses no espanyoles</w:t>
      </w:r>
      <w:r w:rsidRPr="00620FAC">
        <w:rPr>
          <w:sz w:val="20"/>
        </w:rPr>
        <w:t xml:space="preserve"> </w:t>
      </w:r>
    </w:p>
    <w:p w14:paraId="0F9D2FD6" w14:textId="77777777" w:rsidR="00620FAC" w:rsidRPr="00620FAC" w:rsidRDefault="00620FAC" w:rsidP="00620FAC">
      <w:pPr>
        <w:rPr>
          <w:sz w:val="20"/>
        </w:rPr>
      </w:pPr>
    </w:p>
    <w:p w14:paraId="1C40D24D" w14:textId="77777777" w:rsidR="00620FAC" w:rsidRPr="00620FAC" w:rsidRDefault="00D20AA1" w:rsidP="00620FAC">
      <w:pPr>
        <w:rPr>
          <w:sz w:val="20"/>
        </w:rPr>
      </w:pPr>
      <w:r>
        <w:rPr>
          <w:sz w:val="20"/>
        </w:rPr>
        <w:object w:dxaOrig="1440" w:dyaOrig="1440" w14:anchorId="70E6E95D">
          <v:shape id="_x0000_i1071" type="#_x0000_t75" style="width:14.4pt;height:8.7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7DD0983B" w14:textId="77777777" w:rsidR="00620FAC" w:rsidRPr="00620FAC" w:rsidRDefault="00620FAC" w:rsidP="00620FAC">
      <w:pPr>
        <w:rPr>
          <w:sz w:val="20"/>
        </w:rPr>
      </w:pPr>
    </w:p>
    <w:p w14:paraId="466CFB7B" w14:textId="77777777" w:rsidR="00620FAC" w:rsidRPr="00620FAC" w:rsidRDefault="00620FAC" w:rsidP="00620FAC">
      <w:pPr>
        <w:rPr>
          <w:rFonts w:cs="Arial"/>
          <w:spacing w:val="-2"/>
          <w:sz w:val="20"/>
        </w:rPr>
      </w:pPr>
    </w:p>
    <w:p w14:paraId="5DF874D3" w14:textId="77777777" w:rsidR="00620FAC" w:rsidRPr="00620FAC" w:rsidRDefault="00D20AA1"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1FA6A602" w14:textId="77777777" w:rsidR="00620FAC" w:rsidRPr="00620FAC" w:rsidRDefault="00620FAC" w:rsidP="00620FAC">
      <w:pPr>
        <w:rPr>
          <w:rFonts w:cs="Arial"/>
          <w:spacing w:val="-2"/>
          <w:sz w:val="20"/>
        </w:rPr>
      </w:pPr>
    </w:p>
    <w:p w14:paraId="573B6F05" w14:textId="77777777" w:rsidR="00620FAC" w:rsidRPr="00620FAC" w:rsidRDefault="00620FAC" w:rsidP="00620FAC">
      <w:pPr>
        <w:rPr>
          <w:rFonts w:cs="Arial"/>
          <w:b/>
          <w:spacing w:val="-2"/>
          <w:sz w:val="20"/>
        </w:rPr>
      </w:pPr>
    </w:p>
    <w:p w14:paraId="1E1EF9EC" w14:textId="77777777" w:rsidR="00620FAC" w:rsidRPr="006D3EFC" w:rsidRDefault="00D20AA1" w:rsidP="00620FAC">
      <w:pPr>
        <w:rPr>
          <w:rFonts w:cs="Arial"/>
          <w:spacing w:val="-2"/>
          <w:sz w:val="20"/>
        </w:rPr>
      </w:pPr>
      <w:r w:rsidRPr="006D3EFC">
        <w:rPr>
          <w:rFonts w:cs="Arial"/>
          <w:spacing w:val="-2"/>
          <w:sz w:val="20"/>
        </w:rPr>
        <w:t>Signat,</w:t>
      </w:r>
    </w:p>
    <w:p w14:paraId="256683D0" w14:textId="77777777" w:rsidR="00620FAC" w:rsidRDefault="00620FAC" w:rsidP="00620FAC">
      <w:pPr>
        <w:rPr>
          <w:rFonts w:cs="Arial"/>
          <w:b/>
          <w:spacing w:val="-2"/>
          <w:sz w:val="20"/>
        </w:rPr>
      </w:pPr>
    </w:p>
    <w:p w14:paraId="68DB9B6D" w14:textId="77777777" w:rsidR="007752B4" w:rsidRPr="00620FAC" w:rsidRDefault="007752B4" w:rsidP="00620FAC">
      <w:pPr>
        <w:rPr>
          <w:rFonts w:cs="Arial"/>
          <w:b/>
          <w:spacing w:val="-2"/>
          <w:sz w:val="20"/>
        </w:rPr>
      </w:pPr>
    </w:p>
    <w:p w14:paraId="4BE68EC5"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6700042A" w14:textId="77777777" w:rsidR="00620FAC" w:rsidRPr="00620FAC" w:rsidRDefault="00620FAC" w:rsidP="00620FAC">
      <w:pPr>
        <w:rPr>
          <w:rFonts w:cs="Arial"/>
          <w:b/>
          <w:spacing w:val="-2"/>
          <w:sz w:val="20"/>
        </w:rPr>
      </w:pPr>
    </w:p>
    <w:p w14:paraId="06ACAEFB" w14:textId="77777777" w:rsidR="00620FAC" w:rsidRDefault="00620FAC" w:rsidP="00620FAC">
      <w:pPr>
        <w:rPr>
          <w:rFonts w:cs="Arial"/>
          <w:b/>
          <w:spacing w:val="-2"/>
          <w:sz w:val="20"/>
        </w:rPr>
      </w:pPr>
    </w:p>
    <w:p w14:paraId="29C17FFE" w14:textId="77777777" w:rsidR="00B76B49" w:rsidRDefault="00B76B49" w:rsidP="00620FAC">
      <w:pPr>
        <w:rPr>
          <w:rFonts w:cs="Arial"/>
          <w:b/>
          <w:spacing w:val="-2"/>
          <w:sz w:val="20"/>
        </w:rPr>
      </w:pPr>
    </w:p>
    <w:p w14:paraId="7F57FE93" w14:textId="77777777" w:rsidR="00B76B49" w:rsidRDefault="00B76B49" w:rsidP="00620FAC">
      <w:pPr>
        <w:rPr>
          <w:rFonts w:cs="Arial"/>
          <w:b/>
          <w:spacing w:val="-2"/>
          <w:sz w:val="20"/>
        </w:rPr>
      </w:pPr>
    </w:p>
    <w:p w14:paraId="6DCE3C4B" w14:textId="77777777" w:rsidR="00B76B49" w:rsidRPr="00620FAC" w:rsidRDefault="00B76B49" w:rsidP="00620FAC">
      <w:pPr>
        <w:rPr>
          <w:rFonts w:cs="Arial"/>
          <w:b/>
          <w:spacing w:val="-2"/>
          <w:sz w:val="20"/>
        </w:rPr>
      </w:pPr>
    </w:p>
    <w:sectPr w:rsidR="00B76B49" w:rsidRPr="00620FA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F5062" w14:textId="77777777" w:rsidR="00D20AA1" w:rsidRDefault="00D20AA1">
      <w:r>
        <w:separator/>
      </w:r>
    </w:p>
  </w:endnote>
  <w:endnote w:type="continuationSeparator" w:id="0">
    <w:p w14:paraId="186D2B32" w14:textId="77777777" w:rsidR="00D20AA1" w:rsidRDefault="00D2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8172"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C1EF"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1905" w14:textId="77777777" w:rsidR="00A671FE" w:rsidRPr="009344E9" w:rsidRDefault="00D20AA1"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773E8D89" w14:textId="77777777" w:rsidR="00A671FE" w:rsidRPr="009344E9" w:rsidRDefault="00D20AA1"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284D41A2" wp14:editId="36DBA62A">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2D864" w14:textId="77777777" w:rsidR="00A671FE" w:rsidRDefault="00D20AA1"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23826995" wp14:editId="5D19482D">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5103" w14:textId="77777777" w:rsidR="00D20AA1" w:rsidRDefault="00D20AA1">
      <w:r>
        <w:separator/>
      </w:r>
    </w:p>
  </w:footnote>
  <w:footnote w:type="continuationSeparator" w:id="0">
    <w:p w14:paraId="58AF2C5D" w14:textId="77777777" w:rsidR="00D20AA1" w:rsidRDefault="00D2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8126" w14:textId="77777777" w:rsidR="00403A17" w:rsidRPr="00D46852" w:rsidRDefault="00D20AA1" w:rsidP="00D46852">
    <w:pPr>
      <w:pStyle w:val="Capalera"/>
      <w:ind w:firstLine="0"/>
    </w:pPr>
    <w:r>
      <w:pict w14:anchorId="458F6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9C26" w14:textId="77777777" w:rsidR="00C2470C" w:rsidRPr="00D46852" w:rsidRDefault="00D20AA1" w:rsidP="00D46852">
    <w:pPr>
      <w:pStyle w:val="Capalera"/>
      <w:ind w:firstLine="0"/>
    </w:pPr>
    <w:r>
      <w:pict w14:anchorId="2A12A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817308538">
    <w:abstractNumId w:val="10"/>
  </w:num>
  <w:num w:numId="2" w16cid:durableId="1221747136">
    <w:abstractNumId w:val="8"/>
  </w:num>
  <w:num w:numId="3" w16cid:durableId="1461917786">
    <w:abstractNumId w:val="3"/>
  </w:num>
  <w:num w:numId="4" w16cid:durableId="1050959869">
    <w:abstractNumId w:val="2"/>
  </w:num>
  <w:num w:numId="5" w16cid:durableId="178466434">
    <w:abstractNumId w:val="1"/>
  </w:num>
  <w:num w:numId="6" w16cid:durableId="269509576">
    <w:abstractNumId w:val="0"/>
  </w:num>
  <w:num w:numId="7" w16cid:durableId="1847820039">
    <w:abstractNumId w:val="9"/>
  </w:num>
  <w:num w:numId="8" w16cid:durableId="252204004">
    <w:abstractNumId w:val="7"/>
  </w:num>
  <w:num w:numId="9" w16cid:durableId="1041133702">
    <w:abstractNumId w:val="6"/>
  </w:num>
  <w:num w:numId="10" w16cid:durableId="672948733">
    <w:abstractNumId w:val="5"/>
  </w:num>
  <w:num w:numId="11" w16cid:durableId="135682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1B2C"/>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20AA1"/>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5E18C3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5</Pages>
  <Words>2474</Words>
  <Characters>13466</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 M  Rosa M  FEMINISMES I DIVERSITAT</dc:creator>
  <cp:lastModifiedBy>Mata M  Rosa M  FEMINISMES I DIVERSITAT</cp:lastModifiedBy>
  <cp:revision>2</cp:revision>
  <cp:lastPrinted>2015-04-24T12:36:00Z</cp:lastPrinted>
  <dcterms:created xsi:type="dcterms:W3CDTF">2026-05-18T11:13:00Z</dcterms:created>
  <dcterms:modified xsi:type="dcterms:W3CDTF">2026-05-18T11:13:00Z</dcterms:modified>
</cp:coreProperties>
</file>